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4C070D" w14:paraId="58B44EA8" w14:textId="77777777">
        <w:trPr>
          <w:cantSplit/>
        </w:trPr>
        <w:tc>
          <w:tcPr>
            <w:tcW w:w="6911" w:type="dxa"/>
          </w:tcPr>
          <w:p w14:paraId="186FACB5" w14:textId="6269A1CD" w:rsidR="00700D1F" w:rsidRPr="004C070D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4C070D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C070D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753F53" w:rsidRPr="004C070D">
              <w:rPr>
                <w:rFonts w:cs="Arial" w:hint="eastAsia"/>
                <w:b/>
                <w:bCs/>
                <w:sz w:val="26"/>
                <w:szCs w:val="26"/>
                <w:lang w:val="en-US" w:eastAsia="zh-CN"/>
              </w:rPr>
              <w:t>20</w:t>
            </w:r>
            <w:r w:rsidRPr="004C070D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4C070D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</w:p>
        </w:tc>
        <w:tc>
          <w:tcPr>
            <w:tcW w:w="3120" w:type="dxa"/>
          </w:tcPr>
          <w:p w14:paraId="0F415707" w14:textId="26963810" w:rsidR="00700D1F" w:rsidRPr="004C070D" w:rsidRDefault="00753F53" w:rsidP="00753F53">
            <w:pPr>
              <w:spacing w:before="0"/>
            </w:pPr>
            <w:bookmarkStart w:id="0" w:name="ditulogo"/>
            <w:bookmarkEnd w:id="0"/>
            <w:r w:rsidRPr="004C070D">
              <w:rPr>
                <w:noProof/>
                <w:lang w:val="en-US" w:eastAsia="zh-CN"/>
              </w:rPr>
              <w:drawing>
                <wp:inline distT="0" distB="0" distL="0" distR="0" wp14:anchorId="6BF17243" wp14:editId="28B953E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4C070D" w14:paraId="19BE393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83A55D4" w14:textId="77777777" w:rsidR="00700D1F" w:rsidRPr="004C070D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0FB74D8" w14:textId="77777777" w:rsidR="00700D1F" w:rsidRPr="004C070D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4C070D" w14:paraId="509D223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1A6D0E6" w14:textId="77777777" w:rsidR="00700D1F" w:rsidRPr="004C070D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7A8C512" w14:textId="77777777" w:rsidR="00700D1F" w:rsidRPr="004C070D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4C070D" w14:paraId="4185F3AD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737BB81" w14:textId="77777777" w:rsidR="00700D1F" w:rsidRPr="004C070D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4C070D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4C070D">
              <w:rPr>
                <w:b/>
                <w:szCs w:val="24"/>
                <w:lang w:eastAsia="zh-CN"/>
              </w:rPr>
              <w:t>：</w:t>
            </w:r>
            <w:r w:rsidR="00B40A53" w:rsidRPr="004C070D">
              <w:rPr>
                <w:b/>
              </w:rPr>
              <w:t xml:space="preserve">PL </w:t>
            </w:r>
            <w:r w:rsidR="00FA79BF" w:rsidRPr="004C070D">
              <w:rPr>
                <w:b/>
              </w:rPr>
              <w:t>2</w:t>
            </w:r>
            <w:r w:rsidR="00B40A53" w:rsidRPr="004C070D">
              <w:rPr>
                <w:b/>
              </w:rPr>
              <w:t>.</w:t>
            </w:r>
            <w:r w:rsidR="00FA79BF" w:rsidRPr="004C070D">
              <w:rPr>
                <w:rFonts w:hint="eastAsia"/>
                <w:b/>
                <w:lang w:eastAsia="zh-CN"/>
              </w:rPr>
              <w:t>8</w:t>
            </w:r>
          </w:p>
        </w:tc>
        <w:tc>
          <w:tcPr>
            <w:tcW w:w="3120" w:type="dxa"/>
          </w:tcPr>
          <w:p w14:paraId="70211DED" w14:textId="42B02696" w:rsidR="00700D1F" w:rsidRPr="004C070D" w:rsidRDefault="00700D1F" w:rsidP="000A463F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4C070D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4C070D">
              <w:rPr>
                <w:b/>
                <w:bCs/>
                <w:sz w:val="20"/>
                <w:lang w:eastAsia="zh-CN"/>
              </w:rPr>
              <w:t xml:space="preserve"> </w:t>
            </w:r>
            <w:r w:rsidRPr="004C070D">
              <w:rPr>
                <w:rFonts w:cs="Calibri"/>
                <w:b/>
                <w:bCs/>
                <w:szCs w:val="24"/>
                <w:lang w:eastAsia="zh-CN"/>
              </w:rPr>
              <w:t>C</w:t>
            </w:r>
            <w:r w:rsidR="00753F53" w:rsidRPr="004C070D">
              <w:rPr>
                <w:rFonts w:cs="Calibri" w:hint="eastAsia"/>
                <w:b/>
                <w:bCs/>
                <w:szCs w:val="24"/>
                <w:lang w:eastAsia="zh-CN"/>
              </w:rPr>
              <w:t>20</w:t>
            </w:r>
            <w:r w:rsidRPr="004C070D">
              <w:rPr>
                <w:rFonts w:cs="Calibri"/>
                <w:b/>
                <w:bCs/>
                <w:szCs w:val="24"/>
                <w:lang w:eastAsia="zh-CN"/>
              </w:rPr>
              <w:t>/</w:t>
            </w:r>
            <w:r w:rsidR="00FA79BF" w:rsidRPr="004C070D">
              <w:rPr>
                <w:rFonts w:cs="Calibri"/>
                <w:b/>
                <w:bCs/>
                <w:szCs w:val="24"/>
                <w:lang w:eastAsia="zh-CN"/>
              </w:rPr>
              <w:t>37</w:t>
            </w:r>
            <w:r w:rsidR="00B12DBF">
              <w:rPr>
                <w:rFonts w:cs="Calibri"/>
                <w:b/>
                <w:bCs/>
                <w:szCs w:val="24"/>
                <w:lang w:eastAsia="zh-CN"/>
              </w:rPr>
              <w:t>(Rev.1)</w:t>
            </w:r>
            <w:r w:rsidRPr="004C070D">
              <w:rPr>
                <w:rFonts w:cs="Calibri"/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:rsidRPr="004C070D" w14:paraId="70F9EAA5" w14:textId="77777777">
        <w:trPr>
          <w:cantSplit/>
          <w:trHeight w:val="23"/>
        </w:trPr>
        <w:tc>
          <w:tcPr>
            <w:tcW w:w="6911" w:type="dxa"/>
            <w:vMerge/>
          </w:tcPr>
          <w:p w14:paraId="4AE200F3" w14:textId="77777777" w:rsidR="00700D1F" w:rsidRPr="004C070D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B4B4098" w14:textId="01F37CBE" w:rsidR="00700D1F" w:rsidRPr="004C070D" w:rsidRDefault="00700D1F" w:rsidP="000A463F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4C070D">
              <w:rPr>
                <w:b/>
                <w:bCs/>
                <w:szCs w:val="24"/>
                <w:lang w:eastAsia="zh-CN"/>
              </w:rPr>
              <w:t>20</w:t>
            </w:r>
            <w:r w:rsidR="00753F53" w:rsidRPr="004C070D"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 w:rsidRPr="004C070D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B12DB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10</w:t>
            </w:r>
            <w:r w:rsidRPr="004C070D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B12DB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4C070D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:rsidRPr="004C070D" w14:paraId="1C6D3297" w14:textId="77777777">
        <w:trPr>
          <w:cantSplit/>
          <w:trHeight w:val="23"/>
        </w:trPr>
        <w:tc>
          <w:tcPr>
            <w:tcW w:w="6911" w:type="dxa"/>
            <w:vMerge/>
          </w:tcPr>
          <w:p w14:paraId="3EABBD91" w14:textId="77777777" w:rsidR="00700D1F" w:rsidRPr="004C070D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D9446CE" w14:textId="77777777" w:rsidR="00700D1F" w:rsidRPr="004C070D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4C070D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4C070D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4C070D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:rsidRPr="004C070D" w14:paraId="76E46851" w14:textId="77777777">
        <w:trPr>
          <w:cantSplit/>
        </w:trPr>
        <w:tc>
          <w:tcPr>
            <w:tcW w:w="10031" w:type="dxa"/>
          </w:tcPr>
          <w:p w14:paraId="243A97F5" w14:textId="77777777" w:rsidR="0093362E" w:rsidRPr="004C070D" w:rsidRDefault="00E378D8" w:rsidP="00001B77">
            <w:pPr>
              <w:pStyle w:val="Source"/>
              <w:rPr>
                <w:lang w:eastAsia="zh-CN"/>
              </w:rPr>
            </w:pPr>
            <w:r w:rsidRPr="004C070D"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Pr="004C070D"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:rsidRPr="004C070D" w14:paraId="420640AE" w14:textId="77777777">
        <w:trPr>
          <w:cantSplit/>
        </w:trPr>
        <w:tc>
          <w:tcPr>
            <w:tcW w:w="10031" w:type="dxa"/>
          </w:tcPr>
          <w:p w14:paraId="3382F538" w14:textId="277B1F16" w:rsidR="0093362E" w:rsidRPr="004C070D" w:rsidRDefault="00FA79BF" w:rsidP="00001B77">
            <w:pPr>
              <w:pStyle w:val="Title1"/>
              <w:rPr>
                <w:bCs/>
                <w:lang w:eastAsia="zh-CN"/>
              </w:rPr>
            </w:pPr>
            <w:r w:rsidRPr="004C070D">
              <w:rPr>
                <w:rFonts w:asciiTheme="minorHAnsi" w:hAnsiTheme="minorHAnsi" w:cstheme="minorHAnsi" w:hint="eastAsia"/>
                <w:lang w:eastAsia="zh-CN"/>
              </w:rPr>
              <w:t>国际电</w:t>
            </w:r>
            <w:proofErr w:type="gramStart"/>
            <w:r w:rsidRPr="004C070D">
              <w:rPr>
                <w:rFonts w:asciiTheme="minorHAnsi" w:hAnsiTheme="minorHAnsi" w:cstheme="minorHAnsi" w:hint="eastAsia"/>
                <w:lang w:eastAsia="zh-CN"/>
              </w:rPr>
              <w:t>联未来</w:t>
            </w:r>
            <w:proofErr w:type="gramEnd"/>
            <w:r w:rsidRPr="004C070D">
              <w:rPr>
                <w:rFonts w:asciiTheme="minorHAnsi" w:hAnsiTheme="minorHAnsi" w:cstheme="minorHAnsi" w:hint="eastAsia"/>
                <w:lang w:eastAsia="zh-CN"/>
              </w:rPr>
              <w:t>大会、全会和会议的时间表：</w:t>
            </w:r>
            <w:r w:rsidRPr="004C070D">
              <w:rPr>
                <w:rFonts w:asciiTheme="minorHAnsi" w:hAnsiTheme="minorHAnsi" w:cstheme="minorHAnsi" w:hint="eastAsia"/>
                <w:lang w:eastAsia="zh-CN"/>
              </w:rPr>
              <w:t>20</w:t>
            </w:r>
            <w:r w:rsidR="00753F53" w:rsidRPr="004C070D">
              <w:rPr>
                <w:rFonts w:asciiTheme="minorHAnsi" w:hAnsiTheme="minorHAnsi" w:cstheme="minorHAnsi" w:hint="eastAsia"/>
                <w:lang w:eastAsia="zh-CN"/>
              </w:rPr>
              <w:t>20</w:t>
            </w:r>
            <w:r w:rsidRPr="004C070D">
              <w:rPr>
                <w:rFonts w:asciiTheme="minorHAnsi" w:hAnsiTheme="minorHAnsi" w:cstheme="minorHAnsi" w:hint="eastAsia"/>
                <w:lang w:eastAsia="zh-CN"/>
              </w:rPr>
              <w:t>-20</w:t>
            </w:r>
            <w:r w:rsidRPr="004C070D">
              <w:rPr>
                <w:rFonts w:asciiTheme="minorHAnsi" w:hAnsiTheme="minorHAnsi" w:cstheme="minorHAnsi"/>
                <w:lang w:eastAsia="zh-CN"/>
              </w:rPr>
              <w:t>2</w:t>
            </w:r>
            <w:r w:rsidR="00753F53" w:rsidRPr="004C070D">
              <w:rPr>
                <w:rFonts w:asciiTheme="minorHAnsi" w:hAnsiTheme="minorHAnsi" w:cstheme="minorHAnsi" w:hint="eastAsia"/>
                <w:lang w:eastAsia="zh-CN"/>
              </w:rPr>
              <w:t>3</w:t>
            </w:r>
            <w:r w:rsidRPr="004C070D">
              <w:rPr>
                <w:rFonts w:asciiTheme="minorHAnsi" w:hAnsiTheme="minorHAnsi" w:cstheme="minorHAnsi" w:hint="eastAsia"/>
                <w:lang w:eastAsia="zh-CN"/>
              </w:rPr>
              <w:t>年</w:t>
            </w:r>
          </w:p>
        </w:tc>
      </w:tr>
    </w:tbl>
    <w:p w14:paraId="04EC3D2A" w14:textId="77777777" w:rsidR="0093362E" w:rsidRPr="004C070D" w:rsidRDefault="0093362E" w:rsidP="00001B77">
      <w:pPr>
        <w:rPr>
          <w:szCs w:val="24"/>
          <w:lang w:eastAsia="zh-CN"/>
        </w:rPr>
      </w:pPr>
    </w:p>
    <w:p w14:paraId="75F32196" w14:textId="77777777" w:rsidR="00B40A53" w:rsidRPr="009D6EF1" w:rsidRDefault="00B40A53" w:rsidP="00B40A53">
      <w:pPr>
        <w:rPr>
          <w:szCs w:val="24"/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RPr="004C070D" w14:paraId="2DB21F77" w14:textId="77777777" w:rsidTr="00FA79BF">
        <w:trPr>
          <w:trHeight w:val="2280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C7394" w14:textId="77777777" w:rsidR="00B40A53" w:rsidRPr="009D6EF1" w:rsidRDefault="00B40A53" w:rsidP="003C2E37">
            <w:pPr>
              <w:pStyle w:val="Headingb"/>
              <w:rPr>
                <w:szCs w:val="24"/>
                <w:lang w:eastAsia="zh-CN"/>
              </w:rPr>
            </w:pPr>
            <w:r w:rsidRPr="004C070D">
              <w:rPr>
                <w:rFonts w:hint="eastAsia"/>
                <w:szCs w:val="24"/>
                <w:lang w:val="fr-FR" w:eastAsia="zh-CN"/>
              </w:rPr>
              <w:t>概</w:t>
            </w:r>
            <w:r w:rsidRPr="004C070D">
              <w:rPr>
                <w:rFonts w:hint="eastAsia"/>
                <w:szCs w:val="24"/>
                <w:lang w:eastAsia="zh-CN"/>
              </w:rPr>
              <w:t>要</w:t>
            </w:r>
          </w:p>
          <w:p w14:paraId="74CAA072" w14:textId="238EEE27" w:rsidR="00B40A53" w:rsidRPr="009D6EF1" w:rsidRDefault="00FA79BF">
            <w:pPr>
              <w:ind w:firstLineChars="200" w:firstLine="480"/>
              <w:rPr>
                <w:szCs w:val="24"/>
                <w:lang w:eastAsia="zh-CN"/>
              </w:rPr>
            </w:pPr>
            <w:r w:rsidRPr="004C070D">
              <w:rPr>
                <w:rFonts w:hint="eastAsia"/>
                <w:szCs w:val="24"/>
                <w:lang w:val="fr-CH" w:eastAsia="zh-CN"/>
              </w:rPr>
              <w:t>现</w:t>
            </w:r>
            <w:r w:rsidRPr="004C070D">
              <w:rPr>
                <w:rFonts w:hint="eastAsia"/>
                <w:szCs w:val="24"/>
                <w:lang w:eastAsia="zh-CN"/>
              </w:rPr>
              <w:t>将规划的</w:t>
            </w:r>
            <w:r w:rsidRPr="004C070D">
              <w:rPr>
                <w:szCs w:val="24"/>
                <w:lang w:eastAsia="zh-CN"/>
              </w:rPr>
              <w:t>20</w:t>
            </w:r>
            <w:r w:rsidR="00753F53" w:rsidRPr="004C070D">
              <w:rPr>
                <w:rFonts w:hint="eastAsia"/>
                <w:szCs w:val="24"/>
                <w:lang w:eastAsia="zh-CN"/>
              </w:rPr>
              <w:t>20</w:t>
            </w:r>
            <w:r w:rsidRPr="004C070D">
              <w:rPr>
                <w:szCs w:val="24"/>
                <w:lang w:eastAsia="zh-CN"/>
              </w:rPr>
              <w:t>-202</w:t>
            </w:r>
            <w:r w:rsidR="00753F53" w:rsidRPr="004C070D">
              <w:rPr>
                <w:rFonts w:hint="eastAsia"/>
                <w:szCs w:val="24"/>
                <w:lang w:eastAsia="zh-CN"/>
              </w:rPr>
              <w:t>3</w:t>
            </w:r>
            <w:r w:rsidRPr="004C070D">
              <w:rPr>
                <w:rFonts w:hint="eastAsia"/>
                <w:szCs w:val="24"/>
                <w:lang w:eastAsia="zh-CN"/>
              </w:rPr>
              <w:t>年会议安排时间表提交如下，以供参考。</w:t>
            </w:r>
          </w:p>
          <w:p w14:paraId="1C7A31A6" w14:textId="77777777" w:rsidR="00B40A53" w:rsidRPr="004C070D" w:rsidRDefault="00B40A53" w:rsidP="003C2E37">
            <w:pPr>
              <w:pStyle w:val="Headingb"/>
              <w:rPr>
                <w:szCs w:val="24"/>
                <w:lang w:eastAsia="zh-CN"/>
              </w:rPr>
            </w:pPr>
            <w:r w:rsidRPr="004C070D">
              <w:rPr>
                <w:rFonts w:hint="eastAsia"/>
                <w:szCs w:val="24"/>
                <w:lang w:eastAsia="zh-CN"/>
              </w:rPr>
              <w:t>需采取的行动</w:t>
            </w:r>
          </w:p>
          <w:p w14:paraId="5975EEB2" w14:textId="77777777" w:rsidR="00753F53" w:rsidRPr="004C070D" w:rsidRDefault="00FA79BF" w:rsidP="00753F53">
            <w:pPr>
              <w:rPr>
                <w:szCs w:val="24"/>
                <w:lang w:eastAsia="zh-CN"/>
              </w:rPr>
            </w:pPr>
            <w:r w:rsidRPr="004C070D">
              <w:rPr>
                <w:rFonts w:hint="eastAsia"/>
                <w:szCs w:val="24"/>
                <w:lang w:eastAsia="zh-CN"/>
              </w:rPr>
              <w:t>请</w:t>
            </w:r>
            <w:r w:rsidRPr="004C070D">
              <w:rPr>
                <w:szCs w:val="24"/>
                <w:lang w:eastAsia="zh-CN"/>
              </w:rPr>
              <w:t>理事会将本报告</w:t>
            </w:r>
            <w:r w:rsidRPr="004C070D">
              <w:rPr>
                <w:b/>
                <w:bCs/>
                <w:szCs w:val="24"/>
                <w:lang w:eastAsia="zh-CN"/>
              </w:rPr>
              <w:t>记录在案</w:t>
            </w:r>
            <w:r w:rsidRPr="004C070D">
              <w:rPr>
                <w:szCs w:val="24"/>
                <w:lang w:eastAsia="zh-CN"/>
              </w:rPr>
              <w:t>。</w:t>
            </w:r>
          </w:p>
          <w:p w14:paraId="1C530C04" w14:textId="77777777" w:rsidR="00753F53" w:rsidRPr="004C070D" w:rsidRDefault="00753F53" w:rsidP="00753F53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Cs w:val="24"/>
              </w:rPr>
            </w:pPr>
            <w:r w:rsidRPr="004C070D">
              <w:rPr>
                <w:rFonts w:ascii="Calibri" w:hAnsi="Calibri"/>
                <w:caps w:val="0"/>
                <w:szCs w:val="24"/>
              </w:rPr>
              <w:t>____________</w:t>
            </w:r>
          </w:p>
          <w:p w14:paraId="3900B7C4" w14:textId="58E5F697" w:rsidR="00753F53" w:rsidRPr="004C070D" w:rsidRDefault="00753F53" w:rsidP="00753F53">
            <w:pPr>
              <w:pStyle w:val="Headingb"/>
              <w:rPr>
                <w:szCs w:val="24"/>
              </w:rPr>
            </w:pPr>
            <w:r w:rsidRPr="004C070D">
              <w:rPr>
                <w:rFonts w:hint="eastAsia"/>
                <w:szCs w:val="24"/>
                <w:lang w:eastAsia="zh-CN"/>
              </w:rPr>
              <w:t>参考文件</w:t>
            </w:r>
          </w:p>
          <w:p w14:paraId="16CF6714" w14:textId="5679FFB1" w:rsidR="00753F53" w:rsidRPr="00E85B20" w:rsidRDefault="007B1834" w:rsidP="00753F53">
            <w:pPr>
              <w:pStyle w:val="BodyTextIndent3"/>
              <w:spacing w:before="120"/>
              <w:ind w:firstLineChars="200" w:firstLine="440"/>
              <w:textAlignment w:val="baseline"/>
              <w:rPr>
                <w:rFonts w:ascii="STKaiti" w:eastAsia="STKaiti" w:hAnsi="STKaiti"/>
                <w:caps/>
                <w:sz w:val="24"/>
                <w:szCs w:val="24"/>
              </w:rPr>
            </w:pPr>
            <w:hyperlink r:id="rId12" w:history="1">
              <w:r w:rsidR="00753F53" w:rsidRPr="00E85B20">
                <w:rPr>
                  <w:rStyle w:val="Hyperlink"/>
                  <w:rFonts w:ascii="STKaiti" w:eastAsia="STKaiti" w:hAnsi="STKaiti"/>
                  <w:sz w:val="24"/>
                  <w:szCs w:val="24"/>
                </w:rPr>
                <w:t>C19/37</w:t>
              </w:r>
            </w:hyperlink>
            <w:r w:rsidR="00DE5895" w:rsidRPr="00E85B20">
              <w:rPr>
                <w:rStyle w:val="Hyperlink"/>
                <w:rFonts w:ascii="STKaiti" w:eastAsia="STKaiti" w:hAnsi="STKaiti" w:hint="eastAsia"/>
                <w:sz w:val="24"/>
                <w:szCs w:val="24"/>
              </w:rPr>
              <w:t>号文件</w:t>
            </w:r>
          </w:p>
        </w:tc>
      </w:tr>
    </w:tbl>
    <w:p w14:paraId="256DF0B9" w14:textId="77777777" w:rsidR="00B40A53" w:rsidRPr="004C070D" w:rsidRDefault="00B40A53" w:rsidP="00B40A53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</w:pPr>
    </w:p>
    <w:p w14:paraId="10AAE7AC" w14:textId="21FAA2A3" w:rsidR="00753F53" w:rsidRPr="007B1834" w:rsidRDefault="001E6BE5" w:rsidP="00753F53">
      <w:pPr>
        <w:spacing w:before="720" w:after="120"/>
        <w:ind w:firstLineChars="200" w:firstLine="480"/>
        <w:jc w:val="both"/>
        <w:rPr>
          <w:rFonts w:asciiTheme="minorHAnsi" w:hAnsiTheme="minorHAnsi" w:cs="Calibri"/>
          <w:szCs w:val="24"/>
          <w:lang w:val="fr-FR" w:eastAsia="zh-CN"/>
        </w:rPr>
      </w:pPr>
      <w:r w:rsidRPr="007B1834">
        <w:rPr>
          <w:rFonts w:hint="eastAsia"/>
          <w:szCs w:val="24"/>
          <w:lang w:val="fr-FR" w:eastAsia="zh-CN"/>
        </w:rPr>
        <w:t>2020</w:t>
      </w:r>
      <w:r>
        <w:rPr>
          <w:rFonts w:hint="eastAsia"/>
          <w:szCs w:val="24"/>
          <w:lang w:eastAsia="zh-CN"/>
        </w:rPr>
        <w:t>年</w:t>
      </w:r>
      <w:r w:rsidRPr="007B1834">
        <w:rPr>
          <w:rFonts w:hint="eastAsia"/>
          <w:szCs w:val="24"/>
          <w:lang w:val="fr-FR" w:eastAsia="zh-CN"/>
        </w:rPr>
        <w:t>，</w:t>
      </w:r>
      <w:r w:rsidR="0093371E" w:rsidRPr="004C070D">
        <w:rPr>
          <w:szCs w:val="24"/>
          <w:lang w:eastAsia="zh-CN"/>
        </w:rPr>
        <w:t>由于</w:t>
      </w:r>
      <w:r>
        <w:rPr>
          <w:rFonts w:hint="eastAsia"/>
          <w:szCs w:val="24"/>
          <w:lang w:eastAsia="zh-CN"/>
        </w:rPr>
        <w:t>新冠病毒</w:t>
      </w:r>
      <w:r w:rsidRPr="007B1834">
        <w:rPr>
          <w:rFonts w:hint="eastAsia"/>
          <w:szCs w:val="24"/>
          <w:lang w:val="fr-FR" w:eastAsia="zh-CN"/>
        </w:rPr>
        <w:t>（</w:t>
      </w:r>
      <w:r w:rsidR="0093371E" w:rsidRPr="009D6EF1">
        <w:rPr>
          <w:szCs w:val="24"/>
          <w:lang w:val="fr-FR" w:eastAsia="zh-CN"/>
        </w:rPr>
        <w:t>Covid-19</w:t>
      </w:r>
      <w:r>
        <w:rPr>
          <w:rFonts w:hint="eastAsia"/>
          <w:szCs w:val="24"/>
          <w:lang w:val="fr-FR" w:eastAsia="zh-CN"/>
        </w:rPr>
        <w:t>）</w:t>
      </w:r>
      <w:r>
        <w:rPr>
          <w:rFonts w:hint="eastAsia"/>
          <w:szCs w:val="24"/>
          <w:lang w:eastAsia="zh-CN"/>
        </w:rPr>
        <w:t>的蔓延</w:t>
      </w:r>
      <w:r w:rsidR="0093371E" w:rsidRPr="009D6EF1">
        <w:rPr>
          <w:szCs w:val="24"/>
          <w:lang w:val="fr-FR" w:eastAsia="zh-CN"/>
        </w:rPr>
        <w:t>，</w:t>
      </w:r>
      <w:r w:rsidR="0093371E" w:rsidRPr="004C070D">
        <w:rPr>
          <w:szCs w:val="24"/>
          <w:lang w:eastAsia="zh-CN"/>
        </w:rPr>
        <w:t>需要考虑</w:t>
      </w:r>
      <w:r w:rsidR="0093371E" w:rsidRPr="004C070D">
        <w:rPr>
          <w:rFonts w:hint="eastAsia"/>
          <w:szCs w:val="24"/>
          <w:lang w:eastAsia="zh-CN"/>
        </w:rPr>
        <w:t>到</w:t>
      </w:r>
      <w:r w:rsidR="0093371E" w:rsidRPr="004C070D">
        <w:rPr>
          <w:szCs w:val="24"/>
          <w:lang w:eastAsia="zh-CN"/>
        </w:rPr>
        <w:t>一些日期</w:t>
      </w:r>
      <w:r w:rsidR="0093371E" w:rsidRPr="004C070D">
        <w:rPr>
          <w:rFonts w:hint="eastAsia"/>
          <w:szCs w:val="24"/>
          <w:lang w:eastAsia="zh-CN"/>
        </w:rPr>
        <w:t>的</w:t>
      </w:r>
      <w:r w:rsidR="0093371E" w:rsidRPr="004C070D">
        <w:rPr>
          <w:szCs w:val="24"/>
          <w:lang w:eastAsia="zh-CN"/>
        </w:rPr>
        <w:t>变更和</w:t>
      </w:r>
      <w:r w:rsidR="0093371E" w:rsidRPr="009D6EF1">
        <w:rPr>
          <w:szCs w:val="24"/>
          <w:lang w:val="fr-FR" w:eastAsia="zh-CN"/>
        </w:rPr>
        <w:t>/</w:t>
      </w:r>
      <w:r w:rsidR="0093371E" w:rsidRPr="004C070D">
        <w:rPr>
          <w:szCs w:val="24"/>
          <w:lang w:eastAsia="zh-CN"/>
        </w:rPr>
        <w:t>或取消</w:t>
      </w:r>
      <w:r w:rsidR="0093371E" w:rsidRPr="009D6EF1">
        <w:rPr>
          <w:szCs w:val="24"/>
          <w:lang w:val="fr-FR" w:eastAsia="zh-CN"/>
        </w:rPr>
        <w:t>，</w:t>
      </w:r>
      <w:r w:rsidR="002963D8">
        <w:rPr>
          <w:rFonts w:hint="eastAsia"/>
          <w:szCs w:val="24"/>
          <w:lang w:val="fr-FR" w:eastAsia="zh-CN"/>
        </w:rPr>
        <w:t>同时注意到，</w:t>
      </w:r>
      <w:r w:rsidRPr="001E6BE5">
        <w:rPr>
          <w:rFonts w:hint="eastAsia"/>
          <w:szCs w:val="24"/>
          <w:lang w:val="fr-FR" w:eastAsia="zh-CN"/>
        </w:rPr>
        <w:t>3</w:t>
      </w:r>
      <w:r w:rsidRPr="001E6BE5">
        <w:rPr>
          <w:rFonts w:hint="eastAsia"/>
          <w:szCs w:val="24"/>
          <w:lang w:val="fr-FR" w:eastAsia="zh-CN"/>
        </w:rPr>
        <w:t>月中旬以后举</w:t>
      </w:r>
      <w:r w:rsidR="002963D8">
        <w:rPr>
          <w:rFonts w:hint="eastAsia"/>
          <w:szCs w:val="24"/>
          <w:lang w:val="fr-FR" w:eastAsia="zh-CN"/>
        </w:rPr>
        <w:t>办</w:t>
      </w:r>
      <w:r w:rsidRPr="001E6BE5">
        <w:rPr>
          <w:rFonts w:hint="eastAsia"/>
          <w:szCs w:val="24"/>
          <w:lang w:val="fr-FR" w:eastAsia="zh-CN"/>
        </w:rPr>
        <w:t>的</w:t>
      </w:r>
      <w:r w:rsidR="002963D8" w:rsidRPr="001E6BE5">
        <w:rPr>
          <w:rFonts w:hint="eastAsia"/>
          <w:szCs w:val="24"/>
          <w:lang w:val="fr-FR" w:eastAsia="zh-CN"/>
        </w:rPr>
        <w:t>所有</w:t>
      </w:r>
      <w:r w:rsidRPr="001E6BE5">
        <w:rPr>
          <w:rFonts w:hint="eastAsia"/>
          <w:szCs w:val="24"/>
          <w:lang w:val="fr-FR" w:eastAsia="zh-CN"/>
        </w:rPr>
        <w:t>国际电联会议都是</w:t>
      </w:r>
      <w:r w:rsidR="002963D8">
        <w:rPr>
          <w:rFonts w:hint="eastAsia"/>
          <w:szCs w:val="24"/>
          <w:lang w:val="fr-FR" w:eastAsia="zh-CN"/>
        </w:rPr>
        <w:t>以</w:t>
      </w:r>
      <w:r w:rsidRPr="001E6BE5">
        <w:rPr>
          <w:rFonts w:hint="eastAsia"/>
          <w:szCs w:val="24"/>
          <w:lang w:val="fr-FR" w:eastAsia="zh-CN"/>
        </w:rPr>
        <w:t>虚拟</w:t>
      </w:r>
      <w:r w:rsidR="002963D8">
        <w:rPr>
          <w:rFonts w:hint="eastAsia"/>
          <w:szCs w:val="24"/>
          <w:lang w:val="fr-FR" w:eastAsia="zh-CN"/>
        </w:rPr>
        <w:t>方式</w:t>
      </w:r>
      <w:r w:rsidRPr="001E6BE5">
        <w:rPr>
          <w:rFonts w:hint="eastAsia"/>
          <w:szCs w:val="24"/>
          <w:lang w:val="fr-FR" w:eastAsia="zh-CN"/>
        </w:rPr>
        <w:t>举</w:t>
      </w:r>
      <w:r w:rsidR="002963D8">
        <w:rPr>
          <w:rFonts w:hint="eastAsia"/>
          <w:szCs w:val="24"/>
          <w:lang w:val="fr-FR" w:eastAsia="zh-CN"/>
        </w:rPr>
        <w:t>办</w:t>
      </w:r>
      <w:r w:rsidRPr="001E6BE5">
        <w:rPr>
          <w:rFonts w:hint="eastAsia"/>
          <w:szCs w:val="24"/>
          <w:lang w:val="fr-FR" w:eastAsia="zh-CN"/>
        </w:rPr>
        <w:t>的。</w:t>
      </w:r>
    </w:p>
    <w:p w14:paraId="577740AE" w14:textId="52B40194" w:rsidR="0093371E" w:rsidRPr="004C070D" w:rsidRDefault="0093371E" w:rsidP="004C070D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ind w:firstLineChars="200" w:firstLine="480"/>
        <w:rPr>
          <w:szCs w:val="22"/>
          <w:lang w:val="fr-FR" w:eastAsia="zh-CN"/>
        </w:rPr>
      </w:pPr>
      <w:r w:rsidRPr="004C070D">
        <w:rPr>
          <w:szCs w:val="24"/>
          <w:lang w:eastAsia="zh-CN"/>
        </w:rPr>
        <w:t>我们</w:t>
      </w:r>
      <w:r w:rsidR="003B600D">
        <w:rPr>
          <w:rFonts w:hint="eastAsia"/>
          <w:szCs w:val="24"/>
          <w:lang w:eastAsia="zh-CN"/>
        </w:rPr>
        <w:t>谨</w:t>
      </w:r>
      <w:r w:rsidRPr="004C070D">
        <w:rPr>
          <w:szCs w:val="24"/>
          <w:lang w:eastAsia="zh-CN"/>
        </w:rPr>
        <w:t>提请</w:t>
      </w:r>
      <w:r w:rsidRPr="004C070D">
        <w:rPr>
          <w:rFonts w:hint="eastAsia"/>
          <w:szCs w:val="24"/>
          <w:lang w:eastAsia="zh-CN"/>
        </w:rPr>
        <w:t>您</w:t>
      </w:r>
      <w:r w:rsidRPr="004C070D">
        <w:rPr>
          <w:szCs w:val="24"/>
          <w:lang w:eastAsia="zh-CN"/>
        </w:rPr>
        <w:t>注意</w:t>
      </w:r>
      <w:r w:rsidRPr="009D6EF1">
        <w:rPr>
          <w:szCs w:val="24"/>
          <w:lang w:val="fr-FR" w:eastAsia="zh-CN"/>
        </w:rPr>
        <w:t>，</w:t>
      </w:r>
      <w:r w:rsidRPr="009D6EF1">
        <w:rPr>
          <w:szCs w:val="24"/>
          <w:lang w:val="fr-FR" w:eastAsia="zh-CN"/>
        </w:rPr>
        <w:t>2022</w:t>
      </w:r>
      <w:r w:rsidRPr="004C070D">
        <w:rPr>
          <w:szCs w:val="24"/>
          <w:lang w:eastAsia="zh-CN"/>
        </w:rPr>
        <w:t>年下半年和</w:t>
      </w:r>
      <w:r w:rsidRPr="009D6EF1">
        <w:rPr>
          <w:szCs w:val="24"/>
          <w:lang w:val="fr-FR" w:eastAsia="zh-CN"/>
        </w:rPr>
        <w:t>2023</w:t>
      </w:r>
      <w:r w:rsidRPr="004C070D">
        <w:rPr>
          <w:szCs w:val="24"/>
          <w:lang w:eastAsia="zh-CN"/>
        </w:rPr>
        <w:t>年会议的日期和地点是暂定的</w:t>
      </w:r>
      <w:r w:rsidRPr="009D6EF1">
        <w:rPr>
          <w:szCs w:val="24"/>
          <w:lang w:val="fr-FR" w:eastAsia="zh-CN"/>
        </w:rPr>
        <w:t>，</w:t>
      </w:r>
      <w:r w:rsidR="002963D8">
        <w:rPr>
          <w:rFonts w:hint="eastAsia"/>
          <w:szCs w:val="24"/>
          <w:lang w:val="fr-FR" w:eastAsia="zh-CN"/>
        </w:rPr>
        <w:t>将在</w:t>
      </w:r>
      <w:r w:rsidRPr="004C070D">
        <w:rPr>
          <w:rFonts w:hint="eastAsia"/>
          <w:szCs w:val="24"/>
          <w:lang w:eastAsia="zh-CN"/>
        </w:rPr>
        <w:t>晚些时候</w:t>
      </w:r>
      <w:r w:rsidRPr="004C070D">
        <w:rPr>
          <w:szCs w:val="24"/>
          <w:lang w:eastAsia="zh-CN"/>
        </w:rPr>
        <w:t>予以确认</w:t>
      </w:r>
      <w:r w:rsidRPr="009D6EF1">
        <w:rPr>
          <w:szCs w:val="24"/>
          <w:lang w:val="fr-FR" w:eastAsia="zh-CN"/>
        </w:rPr>
        <w:t>，</w:t>
      </w:r>
      <w:r w:rsidRPr="004C070D">
        <w:rPr>
          <w:szCs w:val="24"/>
          <w:lang w:eastAsia="zh-CN"/>
        </w:rPr>
        <w:t>因为它们取决于</w:t>
      </w:r>
      <w:r w:rsidR="002963D8">
        <w:rPr>
          <w:rFonts w:hint="eastAsia"/>
          <w:szCs w:val="24"/>
          <w:lang w:eastAsia="zh-CN"/>
        </w:rPr>
        <w:t>与</w:t>
      </w:r>
      <w:proofErr w:type="spellStart"/>
      <w:r w:rsidRPr="009D6EF1">
        <w:rPr>
          <w:rFonts w:asciiTheme="minorHAnsi" w:hAnsiTheme="minorHAnsi" w:cs="Calibri"/>
          <w:szCs w:val="24"/>
          <w:lang w:val="fr-FR" w:eastAsia="zh-CN"/>
        </w:rPr>
        <w:t>Varembé</w:t>
      </w:r>
      <w:proofErr w:type="spellEnd"/>
      <w:r w:rsidRPr="004C070D">
        <w:rPr>
          <w:rFonts w:asciiTheme="minorHAnsi" w:hAnsiTheme="minorHAnsi" w:cs="Calibri" w:hint="eastAsia"/>
          <w:szCs w:val="24"/>
          <w:lang w:eastAsia="zh-CN"/>
        </w:rPr>
        <w:t>办公楼</w:t>
      </w:r>
      <w:r w:rsidRPr="004C070D">
        <w:rPr>
          <w:szCs w:val="24"/>
          <w:lang w:eastAsia="zh-CN"/>
        </w:rPr>
        <w:t>拆除和重建</w:t>
      </w:r>
      <w:r w:rsidR="002963D8">
        <w:rPr>
          <w:rFonts w:hint="eastAsia"/>
          <w:szCs w:val="24"/>
          <w:lang w:eastAsia="zh-CN"/>
        </w:rPr>
        <w:t>相</w:t>
      </w:r>
      <w:r w:rsidR="002963D8" w:rsidRPr="004C070D">
        <w:rPr>
          <w:rFonts w:hint="eastAsia"/>
          <w:szCs w:val="24"/>
          <w:lang w:eastAsia="zh-CN"/>
        </w:rPr>
        <w:t>关</w:t>
      </w:r>
      <w:r w:rsidRPr="004C070D">
        <w:rPr>
          <w:szCs w:val="24"/>
          <w:lang w:eastAsia="zh-CN"/>
        </w:rPr>
        <w:t>的制约因素</w:t>
      </w:r>
      <w:r w:rsidRPr="004C070D">
        <w:rPr>
          <w:rFonts w:hint="eastAsia"/>
          <w:szCs w:val="24"/>
          <w:lang w:eastAsia="zh-CN"/>
        </w:rPr>
        <w:t>。</w:t>
      </w:r>
    </w:p>
    <w:p w14:paraId="05B8B08B" w14:textId="3EC61556" w:rsidR="00B40A53" w:rsidRPr="004C070D" w:rsidRDefault="00B40A53" w:rsidP="00753F53">
      <w:pPr>
        <w:ind w:firstLineChars="200" w:firstLine="480"/>
        <w:rPr>
          <w:lang w:val="fr-FR" w:eastAsia="zh-CN"/>
        </w:rPr>
      </w:pPr>
    </w:p>
    <w:p w14:paraId="0B5E00A7" w14:textId="68D82BB8" w:rsidR="0004582F" w:rsidRPr="007B1834" w:rsidRDefault="00E378D8" w:rsidP="0004582F">
      <w:pPr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  <w:r w:rsidRPr="004C070D">
        <w:rPr>
          <w:lang w:val="fr-FR" w:eastAsia="zh-CN"/>
        </w:rPr>
        <w:br w:type="page"/>
      </w:r>
      <w:bookmarkStart w:id="2" w:name="Year_2020"/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0"/>
        <w:gridCol w:w="928"/>
        <w:gridCol w:w="931"/>
        <w:gridCol w:w="930"/>
        <w:gridCol w:w="935"/>
        <w:gridCol w:w="935"/>
        <w:gridCol w:w="934"/>
        <w:gridCol w:w="975"/>
        <w:gridCol w:w="991"/>
        <w:gridCol w:w="854"/>
        <w:gridCol w:w="993"/>
        <w:gridCol w:w="989"/>
      </w:tblGrid>
      <w:tr w:rsidR="0004582F" w:rsidRPr="003E29A6" w14:paraId="62AFC071" w14:textId="77777777" w:rsidTr="001E6BE5">
        <w:trPr>
          <w:trHeight w:val="57"/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6D9F1" w:themeFill="text2" w:themeFillTint="33"/>
          </w:tcPr>
          <w:p w14:paraId="304BB01B" w14:textId="77777777" w:rsidR="0004582F" w:rsidRPr="003E29A6" w:rsidRDefault="007B1834" w:rsidP="001E6BE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lastRenderedPageBreak/>
              <w:fldChar w:fldCharType="begin"/>
            </w:r>
            <w:r>
              <w:instrText xml:space="preserve"> HYPERLINK \l "Year_2020" </w:instrText>
            </w:r>
            <w:r>
              <w:fldChar w:fldCharType="separate"/>
            </w:r>
            <w:r w:rsidR="0004582F" w:rsidRPr="00BB4DB0"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t>2020</w:t>
            </w:r>
            <w:r>
              <w:rPr>
                <w:rStyle w:val="Hyperlink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="0004582F">
              <w:rPr>
                <w:rStyle w:val="Hyperlink"/>
                <w:rFonts w:asciiTheme="minorHAnsi" w:hAnsiTheme="minorHAnsi" w:hint="eastAsia"/>
                <w:b/>
                <w:bCs/>
                <w:sz w:val="22"/>
                <w:szCs w:val="22"/>
                <w:lang w:eastAsia="zh-CN"/>
              </w:rPr>
              <w:t>年</w:t>
            </w:r>
          </w:p>
        </w:tc>
      </w:tr>
      <w:tr w:rsidR="005465CF" w:rsidRPr="00414901" w14:paraId="00254468" w14:textId="77777777" w:rsidTr="00474115">
        <w:trPr>
          <w:trHeight w:val="57"/>
          <w:jc w:val="center"/>
        </w:trPr>
        <w:tc>
          <w:tcPr>
            <w:tcW w:w="9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0B769794" w14:textId="3756A4BF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一月</w:t>
            </w:r>
          </w:p>
        </w:tc>
        <w:tc>
          <w:tcPr>
            <w:tcW w:w="928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5FA1CB27" w14:textId="67A196F4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二月</w:t>
            </w:r>
          </w:p>
        </w:tc>
        <w:tc>
          <w:tcPr>
            <w:tcW w:w="931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5CFB6E75" w14:textId="6B3F653C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三月</w:t>
            </w:r>
          </w:p>
        </w:tc>
        <w:tc>
          <w:tcPr>
            <w:tcW w:w="930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4C96FCC" w14:textId="0EB1773E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四月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2ED2B12A" w14:textId="0CE40731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五月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63E359BE" w14:textId="1E9D17CB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六月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23F6C4C9" w14:textId="0CABAE62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七月</w:t>
            </w:r>
          </w:p>
        </w:tc>
        <w:tc>
          <w:tcPr>
            <w:tcW w:w="97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4CE82909" w14:textId="08E526B8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八月</w:t>
            </w:r>
          </w:p>
        </w:tc>
        <w:tc>
          <w:tcPr>
            <w:tcW w:w="991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017B2C32" w14:textId="73FAF7C5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九月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6D5B192F" w14:textId="6BCFCB27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十月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5AE2018E" w14:textId="41762458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十一月</w:t>
            </w:r>
          </w:p>
        </w:tc>
        <w:tc>
          <w:tcPr>
            <w:tcW w:w="9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B62961B" w14:textId="4BCEBA0D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十二月</w:t>
            </w:r>
          </w:p>
        </w:tc>
      </w:tr>
      <w:tr w:rsidR="0004582F" w:rsidRPr="00B3725B" w14:paraId="77400DDF" w14:textId="77777777" w:rsidTr="001E6BE5">
        <w:trPr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30BDFEE8" w14:textId="77777777" w:rsidR="0004582F" w:rsidRPr="000D1713" w:rsidRDefault="0004582F" w:rsidP="001E6BE5">
            <w:pPr>
              <w:spacing w:before="0"/>
              <w:jc w:val="center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03E8DBCF" w14:textId="77777777" w:rsidR="0004582F" w:rsidRPr="000D1713" w:rsidRDefault="0004582F" w:rsidP="001E6BE5">
            <w:pPr>
              <w:spacing w:before="0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  <w:r w:rsidRPr="000D1713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>CWGs</w:t>
            </w:r>
            <w:r w:rsidRPr="000D1713"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  <w:br/>
              <w:t>3-14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174547AE" w14:textId="77777777" w:rsidR="0004582F" w:rsidRPr="000D1713" w:rsidRDefault="0004582F" w:rsidP="001E6BE5">
            <w:pPr>
              <w:spacing w:before="0"/>
              <w:jc w:val="center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57DB8985" w14:textId="77777777" w:rsidR="0004582F" w:rsidRPr="000D1713" w:rsidRDefault="0004582F" w:rsidP="001E6BE5">
            <w:pPr>
              <w:spacing w:before="0"/>
              <w:jc w:val="center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1C378CB5" w14:textId="77777777" w:rsidR="0004582F" w:rsidRPr="000D1713" w:rsidRDefault="0004582F" w:rsidP="001E6BE5">
            <w:pPr>
              <w:spacing w:before="0"/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</w:pPr>
            <w:r w:rsidRPr="000D1713">
              <w:rPr>
                <w:rFonts w:asciiTheme="minorHAnsi" w:hAnsiTheme="minorHAnsi"/>
                <w:b/>
                <w:color w:val="404040" w:themeColor="text1" w:themeTint="BF"/>
                <w:sz w:val="12"/>
              </w:rPr>
              <w:t>WTISD</w:t>
            </w:r>
            <w:r w:rsidRPr="000D1713">
              <w:rPr>
                <w:rFonts w:asciiTheme="minorHAnsi" w:hAnsiTheme="minorHAnsi"/>
                <w:color w:val="404040" w:themeColor="text1" w:themeTint="BF"/>
                <w:sz w:val="12"/>
              </w:rPr>
              <w:br/>
              <w:t>18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1A1DC9FB" w14:textId="77777777" w:rsidR="0004582F" w:rsidRPr="000D1713" w:rsidRDefault="0004582F" w:rsidP="001E6BE5">
            <w:pPr>
              <w:spacing w:before="0"/>
              <w:jc w:val="center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  <w:r w:rsidRPr="000D1713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>VCC</w:t>
            </w:r>
            <w:r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br/>
              <w:t>9-12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03DA6DF1" w14:textId="77777777" w:rsidR="0004582F" w:rsidRPr="000D1713" w:rsidRDefault="0004582F" w:rsidP="001E6BE5">
            <w:pPr>
              <w:spacing w:before="0"/>
              <w:jc w:val="center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6DB85C2A" w14:textId="77777777" w:rsidR="0004582F" w:rsidRPr="000D1713" w:rsidRDefault="0004582F" w:rsidP="001E6BE5">
            <w:pPr>
              <w:spacing w:before="0"/>
              <w:jc w:val="center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54B49824" w14:textId="77777777" w:rsidR="0004582F" w:rsidRPr="00C33AC3" w:rsidRDefault="0004582F" w:rsidP="001E6BE5">
            <w:pPr>
              <w:tabs>
                <w:tab w:val="left" w:pos="16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33AC3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CWGs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/EGs</w:t>
            </w:r>
          </w:p>
          <w:p w14:paraId="2F3D71AC" w14:textId="77777777" w:rsidR="0004582F" w:rsidRPr="00C33AC3" w:rsidRDefault="0004582F" w:rsidP="001E6BE5">
            <w:pPr>
              <w:tabs>
                <w:tab w:val="left" w:pos="16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C33AC3">
              <w:rPr>
                <w:rFonts w:asciiTheme="minorHAnsi" w:hAnsiTheme="minorHAnsi"/>
                <w:sz w:val="12"/>
                <w:szCs w:val="12"/>
              </w:rPr>
              <w:tab/>
              <w:t>14-18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33EB018" w14:textId="77777777" w:rsidR="0004582F" w:rsidRPr="00B3725B" w:rsidRDefault="0004582F" w:rsidP="001E6BE5">
            <w:pPr>
              <w:tabs>
                <w:tab w:val="left" w:pos="20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6F67609" w14:textId="77777777" w:rsidR="0004582F" w:rsidRPr="00B3725B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D1713">
              <w:rPr>
                <w:rFonts w:asciiTheme="minorHAnsi" w:hAnsiTheme="minorHAnsi"/>
                <w:b/>
                <w:bCs/>
                <w:sz w:val="12"/>
                <w:szCs w:val="12"/>
              </w:rPr>
              <w:t>VCC-2</w:t>
            </w:r>
            <w:r>
              <w:rPr>
                <w:rFonts w:asciiTheme="minorHAnsi" w:hAnsiTheme="minorHAnsi"/>
                <w:sz w:val="12"/>
                <w:szCs w:val="12"/>
              </w:rPr>
              <w:br/>
              <w:t>16-20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81B37FF" w14:textId="77777777" w:rsidR="0004582F" w:rsidRPr="00B3725B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04582F" w:rsidRPr="00B3725B" w14:paraId="7A69DE50" w14:textId="77777777" w:rsidTr="001E6BE5">
        <w:trPr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6114DA" w14:textId="77777777" w:rsidR="0004582F" w:rsidRPr="000D1713" w:rsidRDefault="0004582F" w:rsidP="001E6BE5">
            <w:pPr>
              <w:spacing w:before="0"/>
              <w:jc w:val="center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  <w:r w:rsidRPr="000D1713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>ITU-R</w:t>
            </w:r>
            <w:r w:rsidRPr="000D1713"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  <w:t>***</w:t>
            </w:r>
          </w:p>
        </w:tc>
      </w:tr>
      <w:tr w:rsidR="0004582F" w:rsidRPr="00414901" w14:paraId="1D3E583D" w14:textId="77777777" w:rsidTr="001E6BE5">
        <w:trPr>
          <w:trHeight w:val="183"/>
          <w:jc w:val="center"/>
        </w:trPr>
        <w:tc>
          <w:tcPr>
            <w:tcW w:w="930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4A828B4A" w14:textId="77777777" w:rsidR="0004582F" w:rsidRPr="000D1713" w:rsidRDefault="0004582F" w:rsidP="001E6BE5">
            <w:pPr>
              <w:spacing w:before="0"/>
              <w:jc w:val="center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1859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14:paraId="0D2662D6" w14:textId="77777777" w:rsidR="0004582F" w:rsidRPr="000D1713" w:rsidRDefault="0004582F" w:rsidP="001E6BE5">
            <w:pPr>
              <w:tabs>
                <w:tab w:val="left" w:pos="929"/>
              </w:tabs>
              <w:spacing w:before="0"/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</w:rPr>
            </w:pPr>
            <w:r w:rsidRPr="000D1713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</w:rPr>
              <w:tab/>
            </w:r>
            <w:r w:rsidRPr="000D1713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</w:rPr>
              <w:tab/>
              <w:t>RRB20.1</w:t>
            </w:r>
            <w:r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</w:rPr>
              <w:br/>
            </w:r>
            <w:r w:rsidRPr="000D1713">
              <w:rPr>
                <w:rFonts w:asciiTheme="minorHAnsi" w:hAnsiTheme="minorHAnsi"/>
                <w:color w:val="404040" w:themeColor="text1" w:themeTint="BF"/>
                <w:sz w:val="12"/>
              </w:rPr>
              <w:tab/>
            </w:r>
            <w:r w:rsidRPr="000D1713">
              <w:rPr>
                <w:rFonts w:asciiTheme="minorHAnsi" w:hAnsiTheme="minorHAnsi"/>
                <w:color w:val="404040" w:themeColor="text1" w:themeTint="BF"/>
                <w:sz w:val="12"/>
              </w:rPr>
              <w:tab/>
              <w:t>23-27</w:t>
            </w:r>
          </w:p>
        </w:tc>
        <w:tc>
          <w:tcPr>
            <w:tcW w:w="930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14AA7420" w14:textId="77777777" w:rsidR="0004582F" w:rsidRPr="000D1713" w:rsidRDefault="0004582F" w:rsidP="001E6BE5">
            <w:pPr>
              <w:spacing w:before="0"/>
              <w:jc w:val="center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35" w:type="dxa"/>
            <w:tcBorders>
              <w:bottom w:val="nil"/>
            </w:tcBorders>
            <w:shd w:val="clear" w:color="auto" w:fill="FFFFFF" w:themeFill="background1"/>
          </w:tcPr>
          <w:p w14:paraId="6A35B4EE" w14:textId="77777777" w:rsidR="0004582F" w:rsidRPr="000D1713" w:rsidRDefault="0004582F" w:rsidP="001E6BE5">
            <w:pPr>
              <w:spacing w:before="0"/>
              <w:jc w:val="center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shd w:val="clear" w:color="auto" w:fill="FFFFFF" w:themeFill="background1"/>
          </w:tcPr>
          <w:p w14:paraId="296B0F57" w14:textId="77777777" w:rsidR="0004582F" w:rsidRPr="000D1713" w:rsidRDefault="0004582F" w:rsidP="001E6BE5">
            <w:pPr>
              <w:spacing w:before="0"/>
              <w:jc w:val="center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34" w:type="dxa"/>
            <w:vMerge w:val="restart"/>
            <w:shd w:val="clear" w:color="auto" w:fill="FFFFFF" w:themeFill="background1"/>
          </w:tcPr>
          <w:p w14:paraId="0B384045" w14:textId="77777777" w:rsidR="0004582F" w:rsidRPr="000D1713" w:rsidRDefault="0004582F" w:rsidP="001E6BE5">
            <w:pPr>
              <w:tabs>
                <w:tab w:val="left" w:pos="192"/>
              </w:tabs>
              <w:spacing w:before="0"/>
              <w:jc w:val="center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  <w:r w:rsidRPr="000D1713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>RRB20.2</w:t>
            </w:r>
            <w:r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br/>
            </w:r>
            <w:r w:rsidRPr="000D1713"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  <w:t>6-15</w:t>
            </w:r>
          </w:p>
        </w:tc>
        <w:tc>
          <w:tcPr>
            <w:tcW w:w="975" w:type="dxa"/>
            <w:vMerge w:val="restart"/>
            <w:shd w:val="clear" w:color="auto" w:fill="FFFFFF" w:themeFill="background1"/>
          </w:tcPr>
          <w:p w14:paraId="08064B5F" w14:textId="77777777" w:rsidR="0004582F" w:rsidRPr="000D1713" w:rsidRDefault="0004582F" w:rsidP="001E6BE5">
            <w:pPr>
              <w:spacing w:before="0"/>
              <w:jc w:val="center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91" w:type="dxa"/>
            <w:vMerge w:val="restart"/>
            <w:shd w:val="clear" w:color="auto" w:fill="FFFFFF" w:themeFill="background1"/>
          </w:tcPr>
          <w:p w14:paraId="748626BE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9893FCE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3198B">
              <w:rPr>
                <w:rFonts w:asciiTheme="minorHAnsi" w:hAnsiTheme="minorHAnsi"/>
                <w:b/>
                <w:bCs/>
                <w:sz w:val="12"/>
                <w:szCs w:val="12"/>
              </w:rPr>
              <w:t>RRB20.3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0D1713">
              <w:rPr>
                <w:rFonts w:asciiTheme="minorHAnsi" w:hAnsiTheme="minorHAnsi"/>
                <w:sz w:val="12"/>
                <w:szCs w:val="12"/>
              </w:rPr>
              <w:t>19-27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0161BA8D" w14:textId="77777777" w:rsidR="0004582F" w:rsidRPr="00935C7E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WRS-20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30/11-11/12</w:t>
            </w:r>
          </w:p>
        </w:tc>
      </w:tr>
      <w:tr w:rsidR="0004582F" w:rsidRPr="00414901" w14:paraId="443D2A19" w14:textId="77777777" w:rsidTr="001E6BE5">
        <w:trPr>
          <w:trHeight w:val="182"/>
          <w:jc w:val="center"/>
        </w:trPr>
        <w:tc>
          <w:tcPr>
            <w:tcW w:w="930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auto"/>
          </w:tcPr>
          <w:p w14:paraId="7BCBEBA8" w14:textId="77777777" w:rsidR="0004582F" w:rsidRPr="000D1713" w:rsidRDefault="0004582F" w:rsidP="001E6BE5">
            <w:pPr>
              <w:spacing w:before="0"/>
              <w:jc w:val="center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3724" w:type="dxa"/>
            <w:gridSpan w:val="4"/>
            <w:tcBorders>
              <w:top w:val="nil"/>
              <w:bottom w:val="dashDotStroked" w:sz="24" w:space="0" w:color="auto"/>
            </w:tcBorders>
            <w:shd w:val="clear" w:color="auto" w:fill="auto"/>
          </w:tcPr>
          <w:p w14:paraId="591C8D05" w14:textId="77777777" w:rsidR="0004582F" w:rsidRPr="000D1713" w:rsidRDefault="0004582F" w:rsidP="001E6BE5">
            <w:pPr>
              <w:spacing w:before="0"/>
              <w:jc w:val="center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  <w:r w:rsidRPr="000D1713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</w:rPr>
              <w:tab/>
            </w:r>
            <w:r w:rsidRPr="000D1713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>RAG</w:t>
            </w:r>
            <w:r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br/>
            </w:r>
            <w:r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ab/>
            </w:r>
            <w:r w:rsidRPr="000D1713"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  <w:t>2</w:t>
            </w:r>
            <w:r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  <w:t>5</w:t>
            </w:r>
            <w:r w:rsidRPr="000D1713"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  <w:t>-27</w:t>
            </w: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14:paraId="375ADA26" w14:textId="77777777" w:rsidR="0004582F" w:rsidRPr="000D1713" w:rsidRDefault="0004582F" w:rsidP="001E6BE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34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14:paraId="336FBBC6" w14:textId="77777777" w:rsidR="0004582F" w:rsidRPr="000D1713" w:rsidRDefault="0004582F" w:rsidP="001E6BE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7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14:paraId="608357D8" w14:textId="77777777" w:rsidR="0004582F" w:rsidRPr="000D1713" w:rsidRDefault="0004582F" w:rsidP="001E6BE5">
            <w:pPr>
              <w:spacing w:before="0"/>
              <w:jc w:val="center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29CDED29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4" w:type="dxa"/>
            <w:vMerge/>
            <w:tcBorders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C1002C1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D467D2D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04582F" w:rsidRPr="00414901" w14:paraId="7D9DA70F" w14:textId="77777777" w:rsidTr="001E6BE5">
        <w:trPr>
          <w:jc w:val="center"/>
        </w:trPr>
        <w:tc>
          <w:tcPr>
            <w:tcW w:w="6523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984D992" w14:textId="77777777" w:rsidR="0004582F" w:rsidRPr="000D1713" w:rsidRDefault="0004582F" w:rsidP="001E6BE5">
            <w:pPr>
              <w:spacing w:before="0"/>
              <w:jc w:val="center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  <w:r w:rsidRPr="000D1713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>ITU-T</w:t>
            </w:r>
            <w:r w:rsidRPr="000D1713"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  <w:t>***</w:t>
            </w:r>
          </w:p>
        </w:tc>
        <w:tc>
          <w:tcPr>
            <w:tcW w:w="97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89BA3BB" w14:textId="77777777" w:rsidR="0004582F" w:rsidRPr="000D1713" w:rsidRDefault="0004582F" w:rsidP="001E6BE5">
            <w:pPr>
              <w:spacing w:before="0"/>
              <w:jc w:val="center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1845" w:type="dxa"/>
            <w:gridSpan w:val="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E53A25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9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3EA2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8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613B899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04582F" w:rsidRPr="00414901" w14:paraId="1360102A" w14:textId="77777777" w:rsidTr="001E6BE5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241EF6B8" w14:textId="77777777" w:rsidR="0004582F" w:rsidRPr="000D1713" w:rsidRDefault="0004582F" w:rsidP="001E6BE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52EBA584" w14:textId="77777777" w:rsidR="0004582F" w:rsidRPr="000D1713" w:rsidRDefault="0004582F" w:rsidP="001E6BE5">
            <w:pPr>
              <w:spacing w:before="0"/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</w:pPr>
            <w:r w:rsidRPr="000D1713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>TSAG</w:t>
            </w:r>
            <w:r w:rsidRPr="000D1713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br/>
            </w:r>
            <w:r w:rsidRPr="000D1713"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  <w:t>10-14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3539AD65" w14:textId="77777777" w:rsidR="0004582F" w:rsidRPr="000D1713" w:rsidRDefault="0004582F" w:rsidP="001E6BE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00BDB983" w14:textId="77777777" w:rsidR="0004582F" w:rsidRPr="000D1713" w:rsidRDefault="0004582F" w:rsidP="001E6BE5">
            <w:pPr>
              <w:spacing w:before="0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09828473" w14:textId="77777777" w:rsidR="0004582F" w:rsidRPr="000D1713" w:rsidRDefault="0004582F" w:rsidP="001E6BE5">
            <w:pPr>
              <w:spacing w:before="0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6F1FE98C" w14:textId="77777777" w:rsidR="0004582F" w:rsidRPr="000D1713" w:rsidRDefault="0004582F" w:rsidP="001E6BE5">
            <w:pPr>
              <w:tabs>
                <w:tab w:val="left" w:pos="1021"/>
              </w:tabs>
              <w:spacing w:before="0"/>
              <w:jc w:val="center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364F86ED" w14:textId="77777777" w:rsidR="0004582F" w:rsidRPr="000D1713" w:rsidRDefault="0004582F" w:rsidP="001E6BE5">
            <w:pPr>
              <w:tabs>
                <w:tab w:val="left" w:pos="1021"/>
              </w:tabs>
              <w:spacing w:before="0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23F7F2EA" w14:textId="77777777" w:rsidR="0004582F" w:rsidRPr="000D1713" w:rsidRDefault="0004582F" w:rsidP="001E6BE5">
            <w:pPr>
              <w:spacing w:before="0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A2EB30D" w14:textId="77777777" w:rsidR="0004582F" w:rsidRDefault="0004582F" w:rsidP="001E6BE5">
            <w:pPr>
              <w:tabs>
                <w:tab w:val="left" w:pos="313"/>
              </w:tabs>
              <w:spacing w:before="0"/>
              <w:jc w:val="center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  <w:r w:rsidRPr="003D4BBF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>1</w:t>
            </w:r>
            <w:r w:rsidRPr="003D4BBF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  <w:vertAlign w:val="superscript"/>
              </w:rPr>
              <w:t>st</w:t>
            </w:r>
            <w:r w:rsidRPr="003D4BBF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 xml:space="preserve"> IRC for WTSA-20</w:t>
            </w:r>
            <w:r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br/>
            </w:r>
            <w:r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  <w:t>18</w:t>
            </w:r>
          </w:p>
          <w:p w14:paraId="6C97F4D4" w14:textId="77777777" w:rsidR="0004582F" w:rsidRDefault="0004582F" w:rsidP="001E6BE5">
            <w:pPr>
              <w:tabs>
                <w:tab w:val="left" w:pos="313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732EAE"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</w:p>
          <w:p w14:paraId="1C9853A4" w14:textId="77777777" w:rsidR="0004582F" w:rsidRDefault="0004582F" w:rsidP="001E6BE5">
            <w:pPr>
              <w:tabs>
                <w:tab w:val="left" w:pos="313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31CDA">
              <w:rPr>
                <w:rFonts w:asciiTheme="minorHAnsi" w:hAnsiTheme="minorHAnsi"/>
                <w:sz w:val="12"/>
                <w:szCs w:val="12"/>
              </w:rPr>
              <w:t>21-25</w:t>
            </w:r>
          </w:p>
          <w:p w14:paraId="1ACD8057" w14:textId="77777777" w:rsidR="0004582F" w:rsidRPr="00831CDA" w:rsidRDefault="0004582F" w:rsidP="001E6BE5">
            <w:pPr>
              <w:tabs>
                <w:tab w:val="left" w:pos="313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8C14133" w14:textId="77777777" w:rsidR="0004582F" w:rsidRPr="00414901" w:rsidRDefault="0004582F" w:rsidP="001E6BE5">
            <w:pPr>
              <w:tabs>
                <w:tab w:val="left" w:pos="23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8EF3931" w14:textId="77777777" w:rsidR="0004582F" w:rsidRPr="00414901" w:rsidRDefault="0004582F" w:rsidP="001E6BE5">
            <w:pPr>
              <w:tabs>
                <w:tab w:val="left" w:pos="17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C71C359" w14:textId="77777777" w:rsidR="0004582F" w:rsidRPr="00864BC2" w:rsidRDefault="0004582F" w:rsidP="001E6BE5">
            <w:pPr>
              <w:spacing w:before="0"/>
              <w:ind w:left="-111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ITU </w:t>
            </w:r>
            <w:r w:rsidRPr="003F509C">
              <w:rPr>
                <w:rFonts w:asciiTheme="minorHAnsi" w:hAnsiTheme="minorHAnsi"/>
                <w:b/>
                <w:bCs/>
                <w:sz w:val="12"/>
                <w:szCs w:val="12"/>
              </w:rPr>
              <w:t>Kaleidoscope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  <w:t xml:space="preserve"> </w:t>
            </w:r>
            <w:r w:rsidRPr="00864BC2">
              <w:rPr>
                <w:rFonts w:asciiTheme="minorHAnsi" w:hAnsiTheme="minorHAnsi"/>
                <w:sz w:val="12"/>
                <w:szCs w:val="12"/>
              </w:rPr>
              <w:t>7-11</w:t>
            </w:r>
          </w:p>
        </w:tc>
      </w:tr>
      <w:tr w:rsidR="0004582F" w:rsidRPr="00414901" w14:paraId="38C821A1" w14:textId="77777777" w:rsidTr="001E6BE5">
        <w:trPr>
          <w:trHeight w:val="939"/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758E523" w14:textId="77777777" w:rsidR="0004582F" w:rsidRPr="000D1713" w:rsidDel="00305228" w:rsidRDefault="0004582F" w:rsidP="001E6BE5">
            <w:pPr>
              <w:spacing w:before="0"/>
              <w:rPr>
                <w:rFonts w:asciiTheme="minorHAnsi" w:hAnsiTheme="minorHAnsi"/>
                <w:color w:val="404040" w:themeColor="text1" w:themeTint="BF"/>
                <w:sz w:val="12"/>
              </w:rPr>
            </w:pPr>
          </w:p>
        </w:tc>
        <w:tc>
          <w:tcPr>
            <w:tcW w:w="928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85B4D4D" w14:textId="77777777" w:rsidR="0004582F" w:rsidRPr="000D1713" w:rsidRDefault="0004582F" w:rsidP="001E6BE5">
            <w:pPr>
              <w:tabs>
                <w:tab w:val="left" w:pos="586"/>
              </w:tabs>
              <w:spacing w:before="0"/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lang w:val="de-CH"/>
              </w:rPr>
            </w:pPr>
            <w:r w:rsidRPr="000D1713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lang w:val="de-CH"/>
              </w:rPr>
              <w:t>ITU-D</w:t>
            </w:r>
          </w:p>
          <w:p w14:paraId="41B157CB" w14:textId="77777777" w:rsidR="0004582F" w:rsidRPr="000D1713" w:rsidRDefault="0004582F" w:rsidP="001E6BE5">
            <w:pPr>
              <w:tabs>
                <w:tab w:val="left" w:pos="587"/>
              </w:tabs>
              <w:spacing w:before="0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  <w:r w:rsidRPr="000D1713">
              <w:rPr>
                <w:rFonts w:asciiTheme="minorHAnsi" w:hAnsiTheme="minorHAnsi"/>
                <w:color w:val="404040" w:themeColor="text1" w:themeTint="BF"/>
                <w:sz w:val="12"/>
                <w:lang w:val="de-CH"/>
              </w:rPr>
              <w:t>17-28/02</w:t>
            </w:r>
          </w:p>
        </w:tc>
        <w:tc>
          <w:tcPr>
            <w:tcW w:w="931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B81D1E6" w14:textId="77777777" w:rsidR="0004582F" w:rsidRPr="000D1713" w:rsidRDefault="0004582F" w:rsidP="001E6BE5">
            <w:pPr>
              <w:tabs>
                <w:tab w:val="left" w:pos="587"/>
              </w:tabs>
              <w:spacing w:before="0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E5E4583" w14:textId="77777777" w:rsidR="0004582F" w:rsidRPr="000D1713" w:rsidRDefault="0004582F" w:rsidP="001E6BE5">
            <w:pPr>
              <w:spacing w:before="0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119D8E15" w14:textId="77777777" w:rsidR="0004582F" w:rsidRPr="000D1713" w:rsidRDefault="0004582F" w:rsidP="001E6BE5">
            <w:pPr>
              <w:spacing w:before="0"/>
              <w:jc w:val="center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46066C9" w14:textId="77777777" w:rsidR="0004582F" w:rsidRPr="000D1713" w:rsidRDefault="0004582F" w:rsidP="001E6BE5">
            <w:pPr>
              <w:spacing w:before="0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  <w:r w:rsidRPr="000D1713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>GCBI</w:t>
            </w:r>
          </w:p>
          <w:p w14:paraId="61541ED5" w14:textId="77777777" w:rsidR="0004582F" w:rsidRPr="000D1713" w:rsidRDefault="0004582F" w:rsidP="001E6BE5">
            <w:pPr>
              <w:spacing w:before="0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  <w:r w:rsidRPr="000D1713"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  <w:t>1-2</w:t>
            </w:r>
          </w:p>
          <w:p w14:paraId="732FCE35" w14:textId="77777777" w:rsidR="0004582F" w:rsidRPr="000D1713" w:rsidRDefault="0004582F" w:rsidP="001E6BE5">
            <w:pPr>
              <w:tabs>
                <w:tab w:val="left" w:pos="170"/>
              </w:tabs>
              <w:spacing w:before="0"/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</w:pPr>
            <w:r w:rsidRPr="000D1713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ab/>
              <w:t>TDAG</w:t>
            </w:r>
          </w:p>
          <w:p w14:paraId="0C06B8A0" w14:textId="77777777" w:rsidR="0004582F" w:rsidRPr="000D1713" w:rsidRDefault="0004582F" w:rsidP="001E6BE5">
            <w:pPr>
              <w:tabs>
                <w:tab w:val="left" w:pos="198"/>
              </w:tabs>
              <w:spacing w:before="0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  <w:r w:rsidRPr="000D1713"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  <w:t>2-5 and 16</w:t>
            </w: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8E57EDB" w14:textId="77777777" w:rsidR="0004582F" w:rsidRPr="000D1713" w:rsidRDefault="0004582F" w:rsidP="001E6BE5">
            <w:pPr>
              <w:tabs>
                <w:tab w:val="left" w:pos="86"/>
              </w:tabs>
              <w:spacing w:before="0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  <w:r w:rsidRPr="000D1713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>TDAG-WGs</w:t>
            </w:r>
            <w:r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  <w:br/>
              <w:t>16-17</w:t>
            </w:r>
          </w:p>
        </w:tc>
        <w:tc>
          <w:tcPr>
            <w:tcW w:w="97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17408242" w14:textId="77777777" w:rsidR="0004582F" w:rsidRPr="000D1713" w:rsidRDefault="0004582F" w:rsidP="001E6BE5">
            <w:pPr>
              <w:spacing w:before="0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1845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0D1EAA1" w14:textId="77777777" w:rsidR="0004582F" w:rsidRDefault="0004582F" w:rsidP="001E6BE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GSR</w:t>
            </w:r>
          </w:p>
          <w:p w14:paraId="3022F55C" w14:textId="77777777" w:rsidR="0004582F" w:rsidRDefault="0004582F" w:rsidP="001E6BE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1-3</w:t>
            </w:r>
          </w:p>
          <w:p w14:paraId="482BA037" w14:textId="77777777" w:rsidR="0004582F" w:rsidRDefault="0004582F" w:rsidP="001E6BE5">
            <w:pPr>
              <w:tabs>
                <w:tab w:val="left" w:pos="102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0D1713">
              <w:rPr>
                <w:rFonts w:asciiTheme="minorHAnsi" w:hAnsiTheme="minorHAnsi"/>
                <w:b/>
                <w:bCs/>
                <w:sz w:val="12"/>
                <w:szCs w:val="12"/>
              </w:rPr>
              <w:t>TDAG-WGs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proofErr w:type="spellStart"/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TDAG-WGs</w:t>
            </w:r>
            <w:proofErr w:type="spellEnd"/>
            <w:r>
              <w:rPr>
                <w:rFonts w:asciiTheme="minorHAnsi" w:hAnsiTheme="minorHAnsi"/>
                <w:sz w:val="12"/>
                <w:szCs w:val="12"/>
              </w:rPr>
              <w:br/>
              <w:t>7</w:t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ab/>
              <w:t>30.09-1.10</w:t>
            </w:r>
          </w:p>
          <w:p w14:paraId="4CAE36FF" w14:textId="77777777" w:rsidR="0004582F" w:rsidRPr="00414901" w:rsidRDefault="0004582F" w:rsidP="001E6BE5">
            <w:pPr>
              <w:tabs>
                <w:tab w:val="left" w:pos="102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0D1713">
              <w:rPr>
                <w:rFonts w:asciiTheme="minorHAnsi" w:hAnsiTheme="minorHAnsi"/>
                <w:b/>
                <w:bCs/>
                <w:sz w:val="12"/>
                <w:szCs w:val="12"/>
              </w:rPr>
              <w:t>TDAG-WGs</w:t>
            </w:r>
            <w:r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ab/>
              <w:t>20-21.10</w:t>
            </w:r>
          </w:p>
          <w:p w14:paraId="5280A662" w14:textId="77777777" w:rsidR="0004582F" w:rsidRDefault="0004582F" w:rsidP="001E6BE5">
            <w:pPr>
              <w:tabs>
                <w:tab w:val="left" w:pos="21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EGH-EGTI</w:t>
            </w:r>
          </w:p>
          <w:p w14:paraId="2C7BDDF6" w14:textId="77777777" w:rsidR="0004582F" w:rsidRPr="0033770B" w:rsidRDefault="0004582F" w:rsidP="001E6BE5">
            <w:pPr>
              <w:tabs>
                <w:tab w:val="left" w:pos="21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33770B">
              <w:rPr>
                <w:rFonts w:asciiTheme="minorHAnsi" w:hAnsiTheme="minorHAnsi"/>
                <w:sz w:val="12"/>
                <w:szCs w:val="12"/>
              </w:rPr>
              <w:t>14-18</w:t>
            </w:r>
            <w:r>
              <w:rPr>
                <w:rFonts w:asciiTheme="minorHAnsi" w:hAnsiTheme="minorHAnsi"/>
                <w:sz w:val="12"/>
                <w:szCs w:val="12"/>
              </w:rPr>
              <w:t>/09</w:t>
            </w:r>
          </w:p>
          <w:p w14:paraId="26FEF079" w14:textId="77777777" w:rsidR="0004582F" w:rsidRPr="00414901" w:rsidRDefault="0004582F" w:rsidP="001E6BE5">
            <w:pPr>
              <w:tabs>
                <w:tab w:val="left" w:pos="737"/>
              </w:tabs>
              <w:spacing w:before="4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ITU-D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sz w:val="12"/>
                <w:szCs w:val="12"/>
              </w:rPr>
              <w:t>21/09-16/10</w:t>
            </w:r>
          </w:p>
        </w:tc>
        <w:tc>
          <w:tcPr>
            <w:tcW w:w="99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D5C1E16" w14:textId="77777777" w:rsidR="0004582F" w:rsidRPr="00AF4A9D" w:rsidRDefault="0004582F" w:rsidP="001E6BE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TDAG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0D1713">
              <w:rPr>
                <w:rFonts w:asciiTheme="minorHAnsi" w:hAnsiTheme="minorHAnsi"/>
                <w:sz w:val="12"/>
                <w:szCs w:val="12"/>
              </w:rPr>
              <w:t>23</w:t>
            </w:r>
          </w:p>
        </w:tc>
        <w:tc>
          <w:tcPr>
            <w:tcW w:w="989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1FAFA72" w14:textId="77777777" w:rsidR="0004582F" w:rsidRDefault="0004582F" w:rsidP="001E6BE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WTIS</w:t>
            </w:r>
          </w:p>
          <w:p w14:paraId="4466DA0E" w14:textId="77777777" w:rsidR="0004582F" w:rsidRPr="00F14749" w:rsidRDefault="0004582F" w:rsidP="001E6BE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1-3</w:t>
            </w:r>
          </w:p>
        </w:tc>
      </w:tr>
      <w:tr w:rsidR="0004582F" w:rsidRPr="00B3725B" w14:paraId="49E8DC71" w14:textId="77777777" w:rsidTr="001E6BE5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BEEF75" w14:textId="77777777" w:rsidR="0004582F" w:rsidRPr="000D1713" w:rsidRDefault="0004582F" w:rsidP="001E6BE5">
            <w:pPr>
              <w:spacing w:before="0"/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  <w:lang w:val="de-CH"/>
              </w:rPr>
            </w:pPr>
          </w:p>
        </w:tc>
        <w:tc>
          <w:tcPr>
            <w:tcW w:w="928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F550C4" w14:textId="77777777" w:rsidR="0004582F" w:rsidRPr="000D1713" w:rsidRDefault="0004582F" w:rsidP="001E6BE5">
            <w:pPr>
              <w:spacing w:before="0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285362" w14:textId="77777777" w:rsidR="0004582F" w:rsidRPr="000D1713" w:rsidDel="00305228" w:rsidRDefault="0004582F" w:rsidP="001E6BE5">
            <w:pPr>
              <w:tabs>
                <w:tab w:val="left" w:pos="1004"/>
              </w:tabs>
              <w:spacing w:before="0"/>
              <w:rPr>
                <w:rFonts w:asciiTheme="minorHAnsi" w:hAnsiTheme="minorHAnsi"/>
                <w:color w:val="404040" w:themeColor="text1" w:themeTint="BF"/>
                <w:sz w:val="12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13AAD3" w14:textId="77777777" w:rsidR="0004582F" w:rsidRPr="000D1713" w:rsidRDefault="0004582F" w:rsidP="001E6BE5">
            <w:pPr>
              <w:tabs>
                <w:tab w:val="left" w:pos="1004"/>
              </w:tabs>
              <w:spacing w:before="0"/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</w:rPr>
            </w:pPr>
            <w:r w:rsidRPr="000D1713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</w:rPr>
              <w:t>Girls in ICT</w:t>
            </w:r>
            <w:r w:rsidRPr="000D1713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</w:rPr>
              <w:br/>
            </w:r>
            <w:r w:rsidRPr="000D1713">
              <w:rPr>
                <w:rFonts w:asciiTheme="minorHAnsi" w:hAnsiTheme="minorHAnsi"/>
                <w:color w:val="404040" w:themeColor="text1" w:themeTint="BF"/>
                <w:sz w:val="12"/>
              </w:rPr>
              <w:t>23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8D1A6C" w14:textId="77777777" w:rsidR="0004582F" w:rsidRPr="000D1713" w:rsidRDefault="0004582F" w:rsidP="001E6BE5">
            <w:pPr>
              <w:spacing w:before="0"/>
              <w:rPr>
                <w:rFonts w:asciiTheme="minorHAnsi" w:hAnsiTheme="minorHAnsi"/>
                <w:color w:val="404040" w:themeColor="text1" w:themeTint="BF"/>
                <w:sz w:val="12"/>
                <w:lang w:val="de-CH"/>
              </w:rPr>
            </w:pPr>
          </w:p>
        </w:tc>
        <w:tc>
          <w:tcPr>
            <w:tcW w:w="3835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3B7CCC" w14:textId="77777777" w:rsidR="0004582F" w:rsidRPr="00305228" w:rsidRDefault="0004582F" w:rsidP="001E6BE5">
            <w:pPr>
              <w:spacing w:before="0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 xml:space="preserve">WSIS Forum 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Virtual workshops and special tracks</w:t>
            </w:r>
            <w:r w:rsidRPr="000D1713">
              <w:rPr>
                <w:rFonts w:asciiTheme="minorHAnsi" w:hAnsiTheme="minorHAnsi"/>
                <w:sz w:val="12"/>
              </w:rPr>
              <w:t xml:space="preserve">: </w:t>
            </w:r>
            <w:r>
              <w:rPr>
                <w:rFonts w:asciiTheme="minorHAnsi" w:hAnsiTheme="minorHAnsi"/>
                <w:sz w:val="12"/>
              </w:rPr>
              <w:t>22/06-04/09</w:t>
            </w:r>
            <w:r>
              <w:rPr>
                <w:rFonts w:asciiTheme="minorHAnsi" w:hAnsiTheme="minorHAnsi"/>
                <w:sz w:val="12"/>
              </w:rPr>
              <w:br/>
            </w:r>
            <w:r w:rsidRPr="000D1713">
              <w:rPr>
                <w:rFonts w:asciiTheme="minorHAnsi" w:hAnsiTheme="minorHAnsi"/>
                <w:spacing w:val="-4"/>
                <w:sz w:val="12"/>
              </w:rPr>
              <w:t>Final week</w:t>
            </w:r>
            <w:r>
              <w:rPr>
                <w:rFonts w:asciiTheme="minorHAnsi" w:hAnsiTheme="minorHAnsi"/>
                <w:spacing w:val="-4"/>
                <w:sz w:val="12"/>
              </w:rPr>
              <w:t xml:space="preserve">: </w:t>
            </w:r>
            <w:r w:rsidRPr="000D1713">
              <w:rPr>
                <w:rFonts w:asciiTheme="minorHAnsi" w:hAnsiTheme="minorHAnsi"/>
                <w:spacing w:val="-4"/>
                <w:sz w:val="12"/>
              </w:rPr>
              <w:t>7-10/09</w:t>
            </w:r>
          </w:p>
        </w:tc>
        <w:tc>
          <w:tcPr>
            <w:tcW w:w="854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2F7699" w14:textId="77777777" w:rsidR="0004582F" w:rsidRDefault="0004582F" w:rsidP="001E6BE5">
            <w:pPr>
              <w:tabs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</w:pPr>
            <w:r w:rsidRPr="000E2A4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ITU Digital World</w:t>
            </w:r>
          </w:p>
          <w:p w14:paraId="24E5B947" w14:textId="77777777" w:rsidR="0004582F" w:rsidRPr="000D1713" w:rsidRDefault="0004582F" w:rsidP="001E6BE5">
            <w:pPr>
              <w:tabs>
                <w:tab w:val="left" w:pos="768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0D1713">
              <w:rPr>
                <w:rFonts w:asciiTheme="minorHAnsi" w:hAnsiTheme="minorHAnsi"/>
                <w:color w:val="000000"/>
                <w:sz w:val="12"/>
                <w:szCs w:val="12"/>
              </w:rPr>
              <w:t>20-22</w:t>
            </w:r>
          </w:p>
        </w:tc>
        <w:tc>
          <w:tcPr>
            <w:tcW w:w="993" w:type="dxa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01AFA3" w14:textId="77777777" w:rsidR="0004582F" w:rsidRDefault="0004582F" w:rsidP="001E6BE5">
            <w:pPr>
              <w:tabs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89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07BBC7B3" w14:textId="77777777" w:rsidR="0004582F" w:rsidRPr="00ED44BC" w:rsidRDefault="0004582F" w:rsidP="001E6BE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04582F" w:rsidRPr="003E29A6" w14:paraId="78B4AC31" w14:textId="77777777" w:rsidTr="001E6BE5">
        <w:trPr>
          <w:trHeight w:val="57"/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BD4B4" w:themeFill="accent6" w:themeFillTint="66"/>
          </w:tcPr>
          <w:p w14:paraId="055DC0A8" w14:textId="77777777" w:rsidR="0004582F" w:rsidRPr="003E29A6" w:rsidRDefault="007B1834" w:rsidP="001E6BE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_2021" w:history="1">
              <w:r w:rsidR="0004582F" w:rsidRPr="00BB4DB0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2021</w:t>
              </w:r>
            </w:hyperlink>
            <w:r w:rsidR="0004582F">
              <w:rPr>
                <w:rStyle w:val="Hyperlink"/>
                <w:rFonts w:asciiTheme="minorHAnsi" w:hAnsiTheme="minorHAnsi" w:hint="eastAsia"/>
                <w:b/>
                <w:bCs/>
                <w:sz w:val="22"/>
                <w:szCs w:val="22"/>
                <w:lang w:eastAsia="zh-CN"/>
              </w:rPr>
              <w:t>年</w:t>
            </w:r>
          </w:p>
        </w:tc>
      </w:tr>
      <w:tr w:rsidR="005465CF" w:rsidRPr="00414901" w14:paraId="050C8364" w14:textId="77777777" w:rsidTr="00474115">
        <w:trPr>
          <w:trHeight w:val="57"/>
          <w:jc w:val="center"/>
        </w:trPr>
        <w:tc>
          <w:tcPr>
            <w:tcW w:w="9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463ED8B9" w14:textId="4BEED453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一月</w:t>
            </w:r>
          </w:p>
        </w:tc>
        <w:tc>
          <w:tcPr>
            <w:tcW w:w="928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740D1409" w14:textId="53EFDC09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二月</w:t>
            </w:r>
          </w:p>
        </w:tc>
        <w:tc>
          <w:tcPr>
            <w:tcW w:w="931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4C68D83" w14:textId="2D5A1206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三月</w:t>
            </w:r>
          </w:p>
        </w:tc>
        <w:tc>
          <w:tcPr>
            <w:tcW w:w="930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402FB853" w14:textId="00CB27CC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四月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01BF2AE9" w14:textId="199145BD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五月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1DDDEF8F" w14:textId="5F3AABAC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六月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663BFC4B" w14:textId="60B487DB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七月</w:t>
            </w:r>
          </w:p>
        </w:tc>
        <w:tc>
          <w:tcPr>
            <w:tcW w:w="97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264AB4B2" w14:textId="3010FDA4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八月</w:t>
            </w:r>
          </w:p>
        </w:tc>
        <w:tc>
          <w:tcPr>
            <w:tcW w:w="991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1B02D646" w14:textId="116A93E4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九月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56E30B74" w14:textId="78F9CAFD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十月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5F3B3AAE" w14:textId="23B0F2C6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十一月</w:t>
            </w:r>
          </w:p>
        </w:tc>
        <w:tc>
          <w:tcPr>
            <w:tcW w:w="9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E47015F" w14:textId="7AE8044D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十二月</w:t>
            </w:r>
          </w:p>
        </w:tc>
      </w:tr>
      <w:tr w:rsidR="0004582F" w:rsidRPr="00B3725B" w14:paraId="1291388A" w14:textId="77777777" w:rsidTr="001E6BE5">
        <w:trPr>
          <w:jc w:val="center"/>
        </w:trPr>
        <w:tc>
          <w:tcPr>
            <w:tcW w:w="1858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4C1939C4" w14:textId="77777777" w:rsidR="0004582F" w:rsidRPr="00B3725B" w:rsidRDefault="0004582F" w:rsidP="001E6BE5">
            <w:pPr>
              <w:tabs>
                <w:tab w:val="left" w:pos="44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>
              <w:rPr>
                <w:rFonts w:asciiTheme="minorHAnsi" w:hAnsiTheme="minorHAnsi"/>
                <w:sz w:val="12"/>
                <w:szCs w:val="12"/>
              </w:rPr>
              <w:tab/>
              <w:t>25/01-5/02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EC9F502" w14:textId="77777777" w:rsidR="0004582F" w:rsidRPr="00B3725B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4C941A5" w14:textId="77777777" w:rsidR="0004582F" w:rsidRPr="00B3725B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7E80A6A" w14:textId="77777777" w:rsidR="0004582F" w:rsidRPr="002415DE" w:rsidRDefault="0004582F" w:rsidP="001E6BE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sz w:val="12"/>
              </w:rPr>
              <w:t>WTISD</w:t>
            </w:r>
            <w:r w:rsidRPr="00AF4A9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BE47C8A" w14:textId="77777777" w:rsidR="0004582F" w:rsidRPr="0033770B" w:rsidRDefault="0004582F" w:rsidP="001E6BE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14:paraId="078AB9E4" w14:textId="77777777" w:rsidR="0004582F" w:rsidRDefault="0004582F" w:rsidP="001E6BE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3-4 &amp; 7</w:t>
            </w:r>
          </w:p>
          <w:p w14:paraId="700A07C3" w14:textId="77777777" w:rsidR="0004582F" w:rsidRPr="002415DE" w:rsidRDefault="0004582F" w:rsidP="001E6BE5">
            <w:pPr>
              <w:tabs>
                <w:tab w:val="left" w:pos="31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C-21</w:t>
            </w:r>
            <w:r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  <w:t>8-18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BD8BCEC" w14:textId="77777777" w:rsidR="0004582F" w:rsidRPr="00B3725B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4D497F4" w14:textId="77777777" w:rsidR="0004582F" w:rsidRPr="00B3725B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AD64CE5" w14:textId="77777777" w:rsidR="0004582F" w:rsidRDefault="0004582F" w:rsidP="001E6BE5">
            <w:pPr>
              <w:tabs>
                <w:tab w:val="left" w:pos="64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85CDC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14:paraId="0A50E48E" w14:textId="77777777" w:rsidR="0004582F" w:rsidRPr="00F14749" w:rsidRDefault="0004582F" w:rsidP="001E6BE5">
            <w:pPr>
              <w:tabs>
                <w:tab w:val="left" w:pos="64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F14749">
              <w:rPr>
                <w:rFonts w:asciiTheme="minorHAnsi" w:hAnsiTheme="minorHAnsi"/>
                <w:sz w:val="12"/>
                <w:szCs w:val="12"/>
              </w:rPr>
              <w:t>20/09-01/10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C5CDCB2" w14:textId="77777777" w:rsidR="0004582F" w:rsidRPr="00B3725B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718B92F2" w14:textId="77777777" w:rsidR="0004582F" w:rsidRPr="00B3725B" w:rsidRDefault="0004582F" w:rsidP="001E6BE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04582F" w:rsidRPr="00B3725B" w14:paraId="7FC4C7C9" w14:textId="77777777" w:rsidTr="001E6BE5">
        <w:trPr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832CBE4" w14:textId="77777777" w:rsidR="0004582F" w:rsidRPr="00B3725B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04582F" w:rsidRPr="00414901" w14:paraId="593A5413" w14:textId="77777777" w:rsidTr="001E6BE5">
        <w:trPr>
          <w:trHeight w:val="183"/>
          <w:jc w:val="center"/>
        </w:trPr>
        <w:tc>
          <w:tcPr>
            <w:tcW w:w="93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B3161AE" w14:textId="77777777" w:rsidR="0004582F" w:rsidRPr="00DB0D29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8" w:type="dxa"/>
            <w:tcBorders>
              <w:bottom w:val="nil"/>
            </w:tcBorders>
            <w:shd w:val="clear" w:color="auto" w:fill="FFFFFF" w:themeFill="background1"/>
          </w:tcPr>
          <w:p w14:paraId="707D2D32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1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0D3BC0F7" w14:textId="77777777" w:rsidR="0004582F" w:rsidRPr="000D1713" w:rsidRDefault="0004582F" w:rsidP="001E6BE5">
            <w:pPr>
              <w:spacing w:before="0"/>
              <w:rPr>
                <w:rFonts w:asciiTheme="minorHAnsi" w:hAnsiTheme="minorHAnsi"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0D1713">
              <w:rPr>
                <w:rFonts w:asciiTheme="minorHAnsi" w:hAnsiTheme="minorHAnsi"/>
                <w:sz w:val="12"/>
              </w:rPr>
              <w:t>22-26</w:t>
            </w:r>
          </w:p>
          <w:p w14:paraId="4866897D" w14:textId="77777777" w:rsidR="0004582F" w:rsidRPr="00414901" w:rsidRDefault="0004582F" w:rsidP="001E6BE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RAG***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FFFFFF" w:themeFill="background1"/>
          </w:tcPr>
          <w:p w14:paraId="20B55E5F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68F233CF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shd w:val="clear" w:color="auto" w:fill="FFFFFF" w:themeFill="background1"/>
          </w:tcPr>
          <w:p w14:paraId="2EBA691D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0D1713">
              <w:rPr>
                <w:rFonts w:asciiTheme="minorHAnsi" w:hAnsiTheme="minorHAnsi"/>
                <w:sz w:val="12"/>
              </w:rPr>
              <w:t>12-16</w:t>
            </w:r>
          </w:p>
        </w:tc>
        <w:tc>
          <w:tcPr>
            <w:tcW w:w="975" w:type="dxa"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405F3A01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14:paraId="2041023F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14:paraId="78FFE21B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B9220FF" w14:textId="77777777" w:rsidR="0004582F" w:rsidRPr="000D1713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1.3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0D1713">
              <w:rPr>
                <w:rFonts w:asciiTheme="minorHAnsi" w:hAnsiTheme="minorHAnsi"/>
                <w:sz w:val="12"/>
              </w:rPr>
              <w:t>1-5</w:t>
            </w:r>
          </w:p>
          <w:p w14:paraId="00087B6E" w14:textId="77777777" w:rsidR="0004582F" w:rsidRPr="003F509C" w:rsidRDefault="0004582F" w:rsidP="001E6BE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F509C">
              <w:rPr>
                <w:rFonts w:asciiTheme="minorHAnsi" w:hAnsiTheme="minorHAnsi"/>
                <w:b/>
                <w:bCs/>
                <w:sz w:val="12"/>
                <w:szCs w:val="12"/>
              </w:rPr>
              <w:t>IRWSP***</w:t>
            </w:r>
          </w:p>
        </w:tc>
        <w:tc>
          <w:tcPr>
            <w:tcW w:w="989" w:type="dxa"/>
            <w:tcBorders>
              <w:right w:val="single" w:sz="2" w:space="0" w:color="auto"/>
            </w:tcBorders>
            <w:shd w:val="clear" w:color="auto" w:fill="FFFFFF" w:themeFill="background1"/>
          </w:tcPr>
          <w:p w14:paraId="6073E58E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04582F" w:rsidRPr="00414901" w14:paraId="164EFBB6" w14:textId="77777777" w:rsidTr="001E6BE5">
        <w:trPr>
          <w:jc w:val="center"/>
        </w:trPr>
        <w:tc>
          <w:tcPr>
            <w:tcW w:w="6523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DB83C10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7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0FE4FF84" w14:textId="77777777" w:rsidR="0004582F" w:rsidRPr="00414901" w:rsidRDefault="0004582F" w:rsidP="001E6BE5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27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2B2C4A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04582F" w:rsidRPr="00414901" w14:paraId="009AB944" w14:textId="77777777" w:rsidTr="001E6BE5">
        <w:trPr>
          <w:jc w:val="center"/>
        </w:trPr>
        <w:tc>
          <w:tcPr>
            <w:tcW w:w="11325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F1B2D03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D3D97">
              <w:rPr>
                <w:rFonts w:asciiTheme="minorHAnsi" w:hAnsiTheme="minorHAnsi"/>
                <w:b/>
                <w:bCs/>
                <w:sz w:val="12"/>
                <w:szCs w:val="12"/>
              </w:rPr>
              <w:t>AI Summit***</w:t>
            </w:r>
          </w:p>
        </w:tc>
      </w:tr>
      <w:tr w:rsidR="0004582F" w:rsidRPr="00414901" w14:paraId="15073199" w14:textId="77777777" w:rsidTr="001E6BE5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4AC20BD7" w14:textId="77777777" w:rsidR="0004582F" w:rsidRDefault="0004582F" w:rsidP="001E6BE5">
            <w:pPr>
              <w:tabs>
                <w:tab w:val="left" w:pos="313"/>
              </w:tabs>
              <w:spacing w:before="0"/>
              <w:jc w:val="center"/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>2</w:t>
            </w:r>
            <w:r w:rsidRPr="000D1713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  <w:vertAlign w:val="superscript"/>
              </w:rPr>
              <w:t>nd</w:t>
            </w:r>
            <w:r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 xml:space="preserve"> </w:t>
            </w:r>
            <w:r w:rsidRPr="003D4BBF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>IRC for WTSA-20</w:t>
            </w:r>
            <w:r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br/>
            </w:r>
            <w:r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  <w:t>8</w:t>
            </w:r>
            <w:r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  <w:br/>
            </w:r>
            <w:r w:rsidRPr="00681A55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>TSAG</w:t>
            </w:r>
          </w:p>
          <w:p w14:paraId="114D2268" w14:textId="77777777" w:rsidR="0004582F" w:rsidRPr="000E549A" w:rsidRDefault="0004582F" w:rsidP="001E6BE5">
            <w:pPr>
              <w:tabs>
                <w:tab w:val="left" w:pos="313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color w:val="404040" w:themeColor="text1" w:themeTint="BF"/>
                <w:sz w:val="12"/>
                <w:szCs w:val="12"/>
              </w:rPr>
              <w:t>11-15 &amp; 18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72DB2EA" w14:textId="77777777" w:rsidR="0004582F" w:rsidRDefault="0004582F" w:rsidP="001E6BE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0D1713">
              <w:rPr>
                <w:rFonts w:asciiTheme="minorHAnsi" w:hAnsiTheme="minorHAnsi"/>
                <w:b/>
                <w:bCs/>
                <w:sz w:val="12"/>
                <w:szCs w:val="12"/>
              </w:rPr>
              <w:t>GSS</w:t>
            </w:r>
            <w:r>
              <w:rPr>
                <w:rFonts w:asciiTheme="minorHAnsi" w:hAnsiTheme="minorHAnsi"/>
                <w:sz w:val="12"/>
                <w:szCs w:val="12"/>
              </w:rPr>
              <w:br/>
              <w:t>22</w:t>
            </w:r>
          </w:p>
          <w:p w14:paraId="0F35B19F" w14:textId="77777777" w:rsidR="0004582F" w:rsidRPr="001A1EC2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WTSA-20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23.02-5.03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9EBE8D8" w14:textId="77777777" w:rsidR="0004582F" w:rsidRPr="000D1713" w:rsidRDefault="0004582F" w:rsidP="001E6BE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D1713">
              <w:rPr>
                <w:rFonts w:asciiTheme="minorHAnsi" w:hAnsiTheme="minorHAnsi"/>
                <w:b/>
                <w:bCs/>
                <w:sz w:val="12"/>
                <w:szCs w:val="12"/>
              </w:rPr>
              <w:t>FIGI Symposium***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A507645" w14:textId="77777777" w:rsidR="0004582F" w:rsidRPr="00414901" w:rsidRDefault="0004582F" w:rsidP="001E6BE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BD5F9B3" w14:textId="77777777" w:rsidR="0004582F" w:rsidRPr="00414901" w:rsidRDefault="0004582F" w:rsidP="001E6BE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AD9308D" w14:textId="77777777" w:rsidR="0004582F" w:rsidRPr="00414901" w:rsidRDefault="0004582F" w:rsidP="001E6BE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92879F9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10DC1CE7" w14:textId="77777777" w:rsidR="0004582F" w:rsidRDefault="0004582F" w:rsidP="001E6BE5">
            <w:pPr>
              <w:tabs>
                <w:tab w:val="left" w:pos="348"/>
                <w:tab w:val="left" w:pos="2050"/>
                <w:tab w:val="left" w:pos="247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37398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</w:p>
          <w:p w14:paraId="674D7C6B" w14:textId="77777777" w:rsidR="0004582F" w:rsidRDefault="0004582F" w:rsidP="001E6BE5">
            <w:pPr>
              <w:tabs>
                <w:tab w:val="left" w:pos="348"/>
                <w:tab w:val="left" w:pos="2050"/>
                <w:tab w:val="left" w:pos="247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  <w:p w14:paraId="22AAFF0C" w14:textId="77777777" w:rsidR="0004582F" w:rsidRPr="00A20ED0" w:rsidRDefault="0004582F" w:rsidP="001E6BE5">
            <w:pPr>
              <w:tabs>
                <w:tab w:val="left" w:pos="348"/>
                <w:tab w:val="left" w:pos="2050"/>
                <w:tab w:val="left" w:pos="247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TSAG**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18-22 or</w:t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br/>
              <w:t>25-29</w:t>
            </w:r>
          </w:p>
        </w:tc>
      </w:tr>
      <w:tr w:rsidR="0004582F" w:rsidRPr="00B3725B" w14:paraId="7F21130C" w14:textId="77777777" w:rsidTr="001E6BE5">
        <w:trPr>
          <w:jc w:val="center"/>
        </w:trPr>
        <w:tc>
          <w:tcPr>
            <w:tcW w:w="4654" w:type="dxa"/>
            <w:gridSpan w:val="5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683F0" w14:textId="77777777" w:rsidR="0004582F" w:rsidRPr="00491332" w:rsidRDefault="0004582F" w:rsidP="001E6BE5">
            <w:pPr>
              <w:tabs>
                <w:tab w:val="left" w:pos="1437"/>
              </w:tabs>
              <w:spacing w:before="40" w:after="40"/>
              <w:jc w:val="center"/>
              <w:rPr>
                <w:rFonts w:asciiTheme="minorHAnsi" w:hAnsiTheme="minorHAnsi"/>
                <w:sz w:val="12"/>
                <w:lang w:val="de-CH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RPMs****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0615C" w14:textId="77777777" w:rsidR="0004582F" w:rsidRPr="0035443C" w:rsidRDefault="0004582F" w:rsidP="001E6BE5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4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3D1BA" w14:textId="77777777" w:rsidR="0004582F" w:rsidRPr="00BE26FF" w:rsidRDefault="0004582F" w:rsidP="001E6BE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975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1951B" w14:textId="77777777" w:rsidR="0004582F" w:rsidRPr="00B3725B" w:rsidRDefault="0004582F" w:rsidP="001E6BE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1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1D9B1" w14:textId="77777777" w:rsidR="0004582F" w:rsidRDefault="0004582F" w:rsidP="001E6BE5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</w:t>
            </w:r>
          </w:p>
          <w:p w14:paraId="5DF92D92" w14:textId="77777777" w:rsidR="0004582F" w:rsidRDefault="0004582F" w:rsidP="001E6BE5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33770B">
              <w:rPr>
                <w:rFonts w:asciiTheme="minorHAnsi" w:hAnsiTheme="minorHAnsi"/>
                <w:color w:val="000000"/>
                <w:sz w:val="12"/>
                <w:lang w:val="en-US"/>
              </w:rPr>
              <w:t>13-17</w:t>
            </w:r>
          </w:p>
        </w:tc>
        <w:tc>
          <w:tcPr>
            <w:tcW w:w="854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624D0" w14:textId="77777777" w:rsidR="0004582F" w:rsidRDefault="0004582F" w:rsidP="001E6BE5">
            <w:pPr>
              <w:tabs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93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F132E" w14:textId="77777777" w:rsidR="0004582F" w:rsidRPr="00974DEB" w:rsidRDefault="0004582F" w:rsidP="001E6BE5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</w:pPr>
            <w:r w:rsidRPr="00974DEB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WTDC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8-19</w:t>
            </w:r>
          </w:p>
          <w:p w14:paraId="0D1FC0D4" w14:textId="77777777" w:rsidR="0004582F" w:rsidRDefault="0004582F" w:rsidP="001E6BE5">
            <w:pPr>
              <w:spacing w:before="4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0C0669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GSR</w:t>
            </w:r>
            <w:r w:rsidRPr="00EC7644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*****</w:t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br/>
              <w:t>1-30</w:t>
            </w:r>
          </w:p>
          <w:p w14:paraId="163534E6" w14:textId="77777777" w:rsidR="0004582F" w:rsidRPr="00974DEB" w:rsidRDefault="0004582F" w:rsidP="001E6BE5">
            <w:pPr>
              <w:spacing w:before="40"/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</w:pPr>
            <w:r w:rsidRPr="000D1713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Youth Summit</w:t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br/>
              <w:t>6-7</w:t>
            </w:r>
          </w:p>
        </w:tc>
        <w:tc>
          <w:tcPr>
            <w:tcW w:w="989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23B11A8" w14:textId="77777777" w:rsidR="0004582F" w:rsidRDefault="0004582F" w:rsidP="001E6BE5">
            <w:pPr>
              <w:tabs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04582F" w:rsidRPr="00B3725B" w14:paraId="700FBC0D" w14:textId="77777777" w:rsidTr="001E6BE5">
        <w:trPr>
          <w:trHeight w:val="716"/>
          <w:jc w:val="center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2E4BC54" w14:textId="77777777" w:rsidR="0004582F" w:rsidRDefault="0004582F" w:rsidP="001E6BE5">
            <w:pPr>
              <w:tabs>
                <w:tab w:val="left" w:pos="1862"/>
              </w:tabs>
              <w:spacing w:before="0"/>
              <w:ind w:left="454" w:hanging="454"/>
              <w:rPr>
                <w:rFonts w:asciiTheme="minorHAnsi" w:hAnsiTheme="minorHAnsi"/>
                <w:sz w:val="12"/>
                <w:lang w:val="de-CH"/>
              </w:rPr>
            </w:pPr>
          </w:p>
          <w:p w14:paraId="0C19BDDB" w14:textId="77777777" w:rsidR="0004582F" w:rsidRDefault="0004582F" w:rsidP="001E6BE5">
            <w:pPr>
              <w:tabs>
                <w:tab w:val="left" w:pos="1862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681A55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RPM-EUR</w:t>
            </w:r>
            <w:r w:rsidRPr="000D1713">
              <w:rPr>
                <w:rFonts w:asciiTheme="minorHAnsi" w:hAnsiTheme="minorHAnsi"/>
                <w:b/>
                <w:bCs/>
                <w:sz w:val="12"/>
                <w:lang w:val="de-CH"/>
              </w:rPr>
              <w:t>**</w:t>
            </w:r>
            <w:r>
              <w:rPr>
                <w:rFonts w:asciiTheme="minorHAnsi" w:hAnsiTheme="minorHAnsi"/>
                <w:sz w:val="12"/>
                <w:lang w:val="de-CH"/>
              </w:rPr>
              <w:br/>
              <w:t>18-19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2953E25" w14:textId="77777777" w:rsidR="0004582F" w:rsidRDefault="0004582F" w:rsidP="001E6BE5">
            <w:pPr>
              <w:tabs>
                <w:tab w:val="left" w:pos="1860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ITU-D*</w:t>
            </w:r>
          </w:p>
          <w:p w14:paraId="427DE523" w14:textId="77777777" w:rsidR="0004582F" w:rsidRDefault="0004582F" w:rsidP="001E6BE5">
            <w:pPr>
              <w:tabs>
                <w:tab w:val="left" w:pos="1860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33770B">
              <w:rPr>
                <w:rFonts w:asciiTheme="minorHAnsi" w:hAnsiTheme="minorHAnsi"/>
                <w:sz w:val="12"/>
                <w:lang w:val="de-CH"/>
              </w:rPr>
              <w:t>15-26</w:t>
            </w:r>
          </w:p>
          <w:p w14:paraId="72CC456E" w14:textId="77777777" w:rsidR="0004582F" w:rsidRDefault="0004582F" w:rsidP="001E6BE5">
            <w:pPr>
              <w:tabs>
                <w:tab w:val="left" w:pos="1860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681A55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RPM-ASP</w:t>
            </w:r>
            <w:r w:rsidRPr="000D1713">
              <w:rPr>
                <w:rFonts w:asciiTheme="minorHAnsi" w:hAnsiTheme="minorHAnsi"/>
                <w:b/>
                <w:bCs/>
                <w:sz w:val="12"/>
                <w:lang w:val="de-CH"/>
              </w:rPr>
              <w:t>**</w:t>
            </w:r>
            <w:r>
              <w:rPr>
                <w:rFonts w:asciiTheme="minorHAnsi" w:hAnsiTheme="minorHAnsi"/>
                <w:sz w:val="12"/>
                <w:lang w:val="de-CH"/>
              </w:rPr>
              <w:br/>
              <w:t>9-10</w:t>
            </w:r>
          </w:p>
          <w:p w14:paraId="2190855F" w14:textId="77777777" w:rsidR="0004582F" w:rsidRPr="00491332" w:rsidRDefault="0004582F" w:rsidP="001E6BE5">
            <w:pPr>
              <w:tabs>
                <w:tab w:val="left" w:pos="1860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681A55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RPM-AFR</w:t>
            </w:r>
            <w:r w:rsidRPr="000D1713">
              <w:rPr>
                <w:rFonts w:asciiTheme="minorHAnsi" w:hAnsiTheme="minorHAnsi"/>
                <w:b/>
                <w:bCs/>
                <w:sz w:val="12"/>
                <w:lang w:val="de-CH"/>
              </w:rPr>
              <w:t>**</w:t>
            </w:r>
            <w:r>
              <w:rPr>
                <w:rFonts w:asciiTheme="minorHAnsi" w:hAnsiTheme="minorHAnsi"/>
                <w:sz w:val="12"/>
                <w:lang w:val="de-CH"/>
              </w:rPr>
              <w:br/>
              <w:t>29-30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0596374" w14:textId="77777777" w:rsidR="0004582F" w:rsidRDefault="0004582F" w:rsidP="001E6BE5">
            <w:pPr>
              <w:tabs>
                <w:tab w:val="left" w:pos="4195"/>
                <w:tab w:val="left" w:pos="4411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681A55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RPM-ARB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0D1713">
              <w:rPr>
                <w:rFonts w:asciiTheme="minorHAnsi" w:hAnsiTheme="minorHAnsi"/>
                <w:sz w:val="12"/>
                <w:lang w:val="de-CH"/>
              </w:rPr>
              <w:t>7-8</w:t>
            </w:r>
          </w:p>
          <w:p w14:paraId="40494018" w14:textId="77777777" w:rsidR="0004582F" w:rsidRDefault="0004582F" w:rsidP="001E6BE5">
            <w:pPr>
              <w:tabs>
                <w:tab w:val="left" w:pos="4195"/>
                <w:tab w:val="left" w:pos="4411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681A55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RPM-AMS</w:t>
            </w:r>
            <w:r w:rsidRPr="000D1713">
              <w:rPr>
                <w:rFonts w:asciiTheme="minorHAnsi" w:hAnsiTheme="minorHAnsi"/>
                <w:b/>
                <w:bCs/>
                <w:sz w:val="12"/>
                <w:lang w:val="de-CH"/>
              </w:rPr>
              <w:t>***</w:t>
            </w:r>
            <w:r>
              <w:rPr>
                <w:rFonts w:asciiTheme="minorHAnsi" w:hAnsiTheme="minorHAnsi"/>
                <w:sz w:val="12"/>
                <w:lang w:val="de-CH"/>
              </w:rPr>
              <w:br/>
              <w:t>12-20</w:t>
            </w:r>
          </w:p>
          <w:p w14:paraId="552CA239" w14:textId="77777777" w:rsidR="0004582F" w:rsidRDefault="0004582F" w:rsidP="001E6BE5">
            <w:pPr>
              <w:tabs>
                <w:tab w:val="left" w:pos="4195"/>
                <w:tab w:val="left" w:pos="4411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681A55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RPM-CIS</w:t>
            </w:r>
            <w:r w:rsidRPr="000D1713">
              <w:rPr>
                <w:rFonts w:asciiTheme="minorHAnsi" w:hAnsiTheme="minorHAnsi"/>
                <w:b/>
                <w:bCs/>
                <w:sz w:val="12"/>
                <w:lang w:val="de-CH"/>
              </w:rPr>
              <w:t>***</w:t>
            </w:r>
            <w:r>
              <w:rPr>
                <w:rFonts w:asciiTheme="minorHAnsi" w:hAnsiTheme="minorHAnsi"/>
                <w:sz w:val="12"/>
                <w:lang w:val="de-CH"/>
              </w:rPr>
              <w:br/>
              <w:t>12-23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C5845D1" w14:textId="77777777" w:rsidR="0004582F" w:rsidRDefault="0004582F" w:rsidP="001E6BE5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GCBI</w:t>
            </w:r>
          </w:p>
          <w:p w14:paraId="517B25FC" w14:textId="77777777" w:rsidR="0004582F" w:rsidRDefault="0004582F" w:rsidP="001E6BE5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>20-21</w:t>
            </w:r>
          </w:p>
          <w:p w14:paraId="7C6D2430" w14:textId="77777777" w:rsidR="0004582F" w:rsidRPr="00681A55" w:rsidRDefault="0004582F" w:rsidP="001E6BE5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681A55">
              <w:rPr>
                <w:rFonts w:asciiTheme="minorHAnsi" w:hAnsiTheme="minorHAnsi"/>
                <w:b/>
                <w:bCs/>
                <w:sz w:val="12"/>
                <w:lang w:val="de-CH"/>
              </w:rPr>
              <w:t>CM-RPM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*</w:t>
            </w:r>
          </w:p>
          <w:p w14:paraId="02123802" w14:textId="77777777" w:rsidR="0004582F" w:rsidRDefault="0004582F" w:rsidP="001E6BE5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>24</w:t>
            </w:r>
          </w:p>
          <w:p w14:paraId="0FFB4DDE" w14:textId="77777777" w:rsidR="0004582F" w:rsidRDefault="0004582F" w:rsidP="001E6BE5">
            <w:pPr>
              <w:tabs>
                <w:tab w:val="left" w:pos="136"/>
              </w:tabs>
              <w:spacing w:before="0"/>
              <w:jc w:val="both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 xml:space="preserve">  TDAG*</w:t>
            </w:r>
          </w:p>
          <w:p w14:paraId="36E6E66A" w14:textId="77777777" w:rsidR="0004582F" w:rsidRPr="00B3725B" w:rsidRDefault="0004582F" w:rsidP="001E6BE5">
            <w:pPr>
              <w:tabs>
                <w:tab w:val="left" w:pos="136"/>
              </w:tabs>
              <w:spacing w:before="0"/>
              <w:jc w:val="both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  <w:t xml:space="preserve">  </w:t>
            </w:r>
            <w:r w:rsidRPr="00537DC8">
              <w:rPr>
                <w:rFonts w:asciiTheme="minorHAnsi" w:hAnsiTheme="minorHAnsi"/>
                <w:sz w:val="12"/>
                <w:lang w:val="de-CH"/>
              </w:rPr>
              <w:t>25-28</w:t>
            </w:r>
          </w:p>
        </w:tc>
        <w:tc>
          <w:tcPr>
            <w:tcW w:w="935" w:type="dxa"/>
            <w:vMerge/>
            <w:tcBorders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32233CB" w14:textId="77777777" w:rsidR="0004582F" w:rsidRPr="00B3725B" w:rsidRDefault="0004582F" w:rsidP="001E6BE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229D0EE" w14:textId="77777777" w:rsidR="0004582F" w:rsidRPr="00B3725B" w:rsidRDefault="0004582F" w:rsidP="001E6BE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94120A9" w14:textId="77777777" w:rsidR="0004582F" w:rsidRPr="00B3725B" w:rsidRDefault="0004582F" w:rsidP="001E6BE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28EEA4E" w14:textId="77777777" w:rsidR="0004582F" w:rsidRPr="0033770B" w:rsidRDefault="0004582F" w:rsidP="001E6BE5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FBF965D" w14:textId="77777777" w:rsidR="0004582F" w:rsidRDefault="0004582F" w:rsidP="001E6BE5">
            <w:pPr>
              <w:tabs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3F85A6F" w14:textId="77777777" w:rsidR="0004582F" w:rsidRPr="00974DEB" w:rsidRDefault="0004582F" w:rsidP="001E6BE5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9B21655" w14:textId="77777777" w:rsidR="0004582F" w:rsidRPr="007D1953" w:rsidRDefault="0004582F" w:rsidP="001E6BE5">
            <w:pPr>
              <w:tabs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04582F" w:rsidRPr="00B3725B" w14:paraId="017517EE" w14:textId="77777777" w:rsidTr="001E6BE5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6AE449F" w14:textId="77777777" w:rsidR="0004582F" w:rsidRPr="00B3725B" w:rsidRDefault="0004582F" w:rsidP="001E6BE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28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68B5205" w14:textId="77777777" w:rsidR="0004582F" w:rsidRPr="00B3725B" w:rsidRDefault="0004582F" w:rsidP="001E6BE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9D63D85" w14:textId="77777777" w:rsidR="0004582F" w:rsidRPr="00BE5FE8" w:rsidRDefault="0004582F" w:rsidP="001E6BE5">
            <w:pPr>
              <w:tabs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B02D788" w14:textId="77777777" w:rsidR="0004582F" w:rsidRPr="0033770B" w:rsidRDefault="0004582F" w:rsidP="001E6BE5">
            <w:pPr>
              <w:tabs>
                <w:tab w:val="left" w:pos="984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Girls in ICT</w:t>
            </w:r>
          </w:p>
          <w:p w14:paraId="5713496E" w14:textId="77777777" w:rsidR="0004582F" w:rsidRPr="00BE5FE8" w:rsidRDefault="0004582F" w:rsidP="001E6BE5">
            <w:pPr>
              <w:tabs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>22</w:t>
            </w:r>
          </w:p>
        </w:tc>
        <w:tc>
          <w:tcPr>
            <w:tcW w:w="187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9F4F6AD" w14:textId="77777777" w:rsidR="0004582F" w:rsidRDefault="0004582F" w:rsidP="001E6BE5">
            <w:pPr>
              <w:spacing w:before="0"/>
              <w:ind w:left="-28" w:right="-104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lang w:val="de-CH"/>
              </w:rPr>
              <w:t>WSIS Forum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 xml:space="preserve"> **</w:t>
            </w:r>
          </w:p>
          <w:p w14:paraId="65A80C09" w14:textId="77777777" w:rsidR="0004582F" w:rsidRPr="0035443C" w:rsidRDefault="0004582F" w:rsidP="001E6BE5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>17-21</w:t>
            </w:r>
            <w:r>
              <w:rPr>
                <w:rFonts w:asciiTheme="minorHAnsi" w:hAnsiTheme="minorHAnsi"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followed by WTPF**</w:t>
            </w: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AE29027" w14:textId="77777777" w:rsidR="0004582F" w:rsidRPr="00B3725B" w:rsidRDefault="0004582F" w:rsidP="001E6BE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0C13508" w14:textId="77777777" w:rsidR="0004582F" w:rsidRPr="00B3725B" w:rsidRDefault="0004582F" w:rsidP="001E6BE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F1C6053" w14:textId="77777777" w:rsidR="0004582F" w:rsidRPr="00ED44BC" w:rsidRDefault="0004582F" w:rsidP="001E6BE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85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2EA849FD" w14:textId="77777777" w:rsidR="0004582F" w:rsidRPr="00ED44BC" w:rsidRDefault="0004582F" w:rsidP="001E6BE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0E2A4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ITU Digital World 2021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3" w:type="dxa"/>
            <w:tcBorders>
              <w:top w:val="dashDotStroked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92B2FE0" w14:textId="77777777" w:rsidR="0004582F" w:rsidRPr="00ED44BC" w:rsidRDefault="0004582F" w:rsidP="001E6BE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89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58D86A5B" w14:textId="77777777" w:rsidR="0004582F" w:rsidRPr="00ED44BC" w:rsidRDefault="0004582F" w:rsidP="001E6BE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04582F" w:rsidRPr="003E29A6" w14:paraId="6658A4F1" w14:textId="77777777" w:rsidTr="001E6BE5">
        <w:trPr>
          <w:trHeight w:val="57"/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6E3BC" w:themeFill="accent3" w:themeFillTint="66"/>
          </w:tcPr>
          <w:p w14:paraId="0423A409" w14:textId="77777777" w:rsidR="0004582F" w:rsidRPr="003E29A6" w:rsidRDefault="007B1834" w:rsidP="001E6BE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_2022" w:history="1">
              <w:r w:rsidR="0004582F" w:rsidRPr="00BB4DB0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2022</w:t>
              </w:r>
            </w:hyperlink>
            <w:r w:rsidR="0004582F">
              <w:rPr>
                <w:rStyle w:val="Hyperlink"/>
                <w:rFonts w:asciiTheme="minorHAnsi" w:hAnsiTheme="minorHAnsi" w:hint="eastAsia"/>
                <w:b/>
                <w:bCs/>
                <w:sz w:val="22"/>
                <w:szCs w:val="22"/>
                <w:lang w:eastAsia="zh-CN"/>
              </w:rPr>
              <w:t>年</w:t>
            </w:r>
          </w:p>
        </w:tc>
      </w:tr>
      <w:tr w:rsidR="005465CF" w:rsidRPr="00414901" w14:paraId="2F796F67" w14:textId="77777777" w:rsidTr="00474115">
        <w:trPr>
          <w:trHeight w:val="57"/>
          <w:jc w:val="center"/>
        </w:trPr>
        <w:tc>
          <w:tcPr>
            <w:tcW w:w="9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71BC954F" w14:textId="2B8069B1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一月</w:t>
            </w:r>
          </w:p>
        </w:tc>
        <w:tc>
          <w:tcPr>
            <w:tcW w:w="928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6AB8FDE5" w14:textId="199C0E6C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二月</w:t>
            </w:r>
          </w:p>
        </w:tc>
        <w:tc>
          <w:tcPr>
            <w:tcW w:w="931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55F12051" w14:textId="02B0288D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三月</w:t>
            </w:r>
          </w:p>
        </w:tc>
        <w:tc>
          <w:tcPr>
            <w:tcW w:w="930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1E71B35F" w14:textId="7D98D282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四月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0AFB053A" w14:textId="66B9F8B4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五月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5B044102" w14:textId="5FBB73EE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六月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4D3ED9BE" w14:textId="0BB7CB63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七月</w:t>
            </w:r>
          </w:p>
        </w:tc>
        <w:tc>
          <w:tcPr>
            <w:tcW w:w="97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7F343D10" w14:textId="656DD407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八月</w:t>
            </w:r>
          </w:p>
        </w:tc>
        <w:tc>
          <w:tcPr>
            <w:tcW w:w="991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1217965C" w14:textId="68A60E3F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九月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2DF01187" w14:textId="7B63D2A5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十月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6DDD342B" w14:textId="52C71172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十一月</w:t>
            </w:r>
          </w:p>
        </w:tc>
        <w:tc>
          <w:tcPr>
            <w:tcW w:w="9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A274470" w14:textId="0D8001D0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十二月</w:t>
            </w:r>
          </w:p>
        </w:tc>
      </w:tr>
      <w:tr w:rsidR="0004582F" w:rsidRPr="00B3725B" w14:paraId="5CF351CE" w14:textId="77777777" w:rsidTr="001E6BE5">
        <w:trPr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60B39FC7" w14:textId="77777777" w:rsidR="0004582F" w:rsidRPr="00B3725B" w:rsidRDefault="0004582F" w:rsidP="001E6BE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CWGs*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65EAB">
              <w:rPr>
                <w:rFonts w:asciiTheme="minorHAnsi" w:hAnsiTheme="minorHAnsi"/>
                <w:sz w:val="12"/>
                <w:szCs w:val="12"/>
              </w:rPr>
              <w:t>10-21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6057B91" w14:textId="77777777" w:rsidR="0004582F" w:rsidRPr="00B3725B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B62678D" w14:textId="77777777" w:rsidR="0004582F" w:rsidRPr="0033770B" w:rsidRDefault="0004582F" w:rsidP="001E6BE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C-2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2</w:t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14:paraId="092B926C" w14:textId="77777777" w:rsidR="0004582F" w:rsidRPr="00B3725B" w:rsidRDefault="0004582F" w:rsidP="001E6BE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21-31/03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79CF8FF" w14:textId="77777777" w:rsidR="0004582F" w:rsidRPr="00B3725B" w:rsidRDefault="0004582F" w:rsidP="001E6BE5">
            <w:pPr>
              <w:tabs>
                <w:tab w:val="left" w:pos="28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C093E95" w14:textId="77777777" w:rsidR="0004582F" w:rsidRPr="002415DE" w:rsidRDefault="0004582F" w:rsidP="001E6BE5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</w:rPr>
              <w:tab/>
            </w:r>
            <w:r w:rsidRPr="00AF4A9D">
              <w:rPr>
                <w:rFonts w:asciiTheme="minorHAnsi" w:hAnsiTheme="minorHAnsi"/>
                <w:b/>
                <w:sz w:val="12"/>
              </w:rPr>
              <w:t>WTISD</w:t>
            </w:r>
            <w:r w:rsidRPr="00AF4A9D">
              <w:rPr>
                <w:rFonts w:asciiTheme="minorHAnsi" w:hAnsiTheme="minorHAnsi"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AF4A9D">
              <w:rPr>
                <w:rFonts w:asciiTheme="minorHAnsi" w:hAnsiTheme="minorHAnsi"/>
                <w:sz w:val="12"/>
              </w:rPr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9B29BD7" w14:textId="77777777" w:rsidR="0004582F" w:rsidRPr="002415DE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4116C69" w14:textId="77777777" w:rsidR="0004582F" w:rsidRPr="00B3725B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B78C1CD" w14:textId="77777777" w:rsidR="0004582F" w:rsidRPr="00B3725B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2AF9E28" w14:textId="77777777" w:rsidR="0004582F" w:rsidRDefault="0004582F" w:rsidP="001E6BE5">
            <w:pPr>
              <w:tabs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97383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E5D4B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C-22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*(final meeting)</w:t>
            </w:r>
          </w:p>
          <w:p w14:paraId="26531F5A" w14:textId="77777777" w:rsidR="0004582F" w:rsidRDefault="0004582F" w:rsidP="001E6BE5">
            <w:pPr>
              <w:tabs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34324">
              <w:rPr>
                <w:rFonts w:asciiTheme="minorHAnsi" w:hAnsiTheme="minorHAnsi"/>
                <w:sz w:val="12"/>
                <w:szCs w:val="12"/>
              </w:rPr>
              <w:t>24/09</w:t>
            </w:r>
          </w:p>
          <w:p w14:paraId="5DE689BA" w14:textId="77777777" w:rsidR="0004582F" w:rsidRDefault="0004582F" w:rsidP="001E6BE5">
            <w:pPr>
              <w:tabs>
                <w:tab w:val="left" w:pos="652"/>
              </w:tabs>
              <w:spacing w:before="4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E5D4B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PP-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2</w:t>
            </w:r>
            <w:r w:rsidRPr="00EE5D4B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2</w:t>
            </w:r>
          </w:p>
          <w:p w14:paraId="703E80BB" w14:textId="77777777" w:rsidR="0004582F" w:rsidRPr="00973831" w:rsidRDefault="0004582F" w:rsidP="001E6BE5">
            <w:pPr>
              <w:tabs>
                <w:tab w:val="left" w:pos="65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  <w:t>26/09 – 14/10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8DD6FCF" w14:textId="77777777" w:rsidR="0004582F" w:rsidRPr="00935C7E" w:rsidRDefault="0004582F" w:rsidP="001E6BE5">
            <w:pPr>
              <w:tabs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2172500" w14:textId="77777777" w:rsidR="0004582F" w:rsidRPr="00935C7E" w:rsidRDefault="0004582F" w:rsidP="001E6BE5">
            <w:pPr>
              <w:tabs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04582F" w:rsidRPr="00B3725B" w14:paraId="08188285" w14:textId="77777777" w:rsidTr="001E6BE5">
        <w:trPr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D963FBF" w14:textId="77777777" w:rsidR="0004582F" w:rsidRPr="00B3725B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**</w:t>
            </w:r>
          </w:p>
        </w:tc>
      </w:tr>
      <w:tr w:rsidR="0004582F" w:rsidRPr="00414901" w14:paraId="7A39713C" w14:textId="77777777" w:rsidTr="001E6BE5">
        <w:trPr>
          <w:trHeight w:val="183"/>
          <w:jc w:val="center"/>
        </w:trPr>
        <w:tc>
          <w:tcPr>
            <w:tcW w:w="9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F53CCCF" w14:textId="77777777" w:rsidR="0004582F" w:rsidRPr="00DB0D29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CE4E649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634421" w14:textId="77777777" w:rsidR="0004582F" w:rsidRDefault="0004582F" w:rsidP="001E6BE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</w:p>
          <w:p w14:paraId="5F397603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RAG****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12AA1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D3EA7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32EAE">
              <w:rPr>
                <w:rFonts w:asciiTheme="minorHAnsi" w:hAnsiTheme="minorHAnsi"/>
                <w:b/>
                <w:bCs/>
                <w:sz w:val="12"/>
              </w:rPr>
              <w:t>RRB22.2***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9502E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5C170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ABF86" w14:textId="77777777" w:rsidR="0004582F" w:rsidRDefault="0004582F" w:rsidP="001E6BE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2.3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  <w:p w14:paraId="0DD26FB8" w14:textId="77777777" w:rsidR="0004582F" w:rsidRPr="00414901" w:rsidRDefault="0004582F" w:rsidP="001E6BE5">
            <w:pPr>
              <w:tabs>
                <w:tab w:val="left" w:pos="741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F509C">
              <w:rPr>
                <w:rFonts w:asciiTheme="minorHAnsi" w:hAnsiTheme="minorHAnsi"/>
                <w:b/>
                <w:bCs/>
                <w:sz w:val="12"/>
                <w:szCs w:val="12"/>
              </w:rPr>
              <w:t>IRWSP***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D1498DE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WRS-2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2***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</w:tc>
      </w:tr>
      <w:tr w:rsidR="0004582F" w:rsidRPr="00414901" w14:paraId="6DA2F65E" w14:textId="77777777" w:rsidTr="001E6BE5">
        <w:trPr>
          <w:jc w:val="center"/>
        </w:trPr>
        <w:tc>
          <w:tcPr>
            <w:tcW w:w="6523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8B9FCEB" w14:textId="77777777" w:rsidR="0004582F" w:rsidRPr="00414901" w:rsidRDefault="0004582F" w:rsidP="001E6BE5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7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6228690F" w14:textId="77777777" w:rsidR="0004582F" w:rsidRPr="00414901" w:rsidRDefault="0004582F" w:rsidP="001E6BE5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27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534C4D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04582F" w:rsidRPr="00414901" w14:paraId="558DB83F" w14:textId="77777777" w:rsidTr="001E6BE5">
        <w:trPr>
          <w:jc w:val="center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FD27088" w14:textId="77777777" w:rsidR="0004582F" w:rsidRPr="000E549A" w:rsidRDefault="0004582F" w:rsidP="001E6BE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733D8F6" w14:textId="77777777" w:rsidR="0004582F" w:rsidRPr="00732EAE" w:rsidRDefault="0004582F" w:rsidP="001E6BE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14:paraId="4B17411D" w14:textId="77777777" w:rsidR="0004582F" w:rsidRDefault="0004582F" w:rsidP="001E6BE5">
            <w:pPr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732EAE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 Summit****</w:t>
            </w:r>
          </w:p>
          <w:p w14:paraId="5629D704" w14:textId="77777777" w:rsidR="0004582F" w:rsidRDefault="0004582F" w:rsidP="001E6BE5">
            <w:pPr>
              <w:tabs>
                <w:tab w:val="left" w:pos="655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  <w:t>TSAG***</w:t>
            </w:r>
          </w:p>
          <w:p w14:paraId="1E2A9A5C" w14:textId="77777777" w:rsidR="0004582F" w:rsidRPr="000D1713" w:rsidRDefault="0004582F" w:rsidP="001E6BE5">
            <w:pPr>
              <w:tabs>
                <w:tab w:val="left" w:pos="655"/>
              </w:tabs>
              <w:spacing w:before="0"/>
              <w:jc w:val="center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FIGI Symposium***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3707018" w14:textId="77777777" w:rsidR="0004582F" w:rsidRPr="00414901" w:rsidRDefault="0004582F" w:rsidP="001E6BE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B893D28" w14:textId="77777777" w:rsidR="0004582F" w:rsidRPr="00414901" w:rsidRDefault="0004582F" w:rsidP="001E6BE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AFC0BB7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025A196A" w14:textId="77777777" w:rsidR="0004582F" w:rsidRPr="00414901" w:rsidRDefault="0004582F" w:rsidP="001E6BE5">
            <w:pPr>
              <w:tabs>
                <w:tab w:val="left" w:pos="315"/>
                <w:tab w:val="left" w:pos="1307"/>
              </w:tabs>
              <w:spacing w:before="0" w:after="20"/>
              <w:rPr>
                <w:rFonts w:asciiTheme="minorHAnsi" w:hAnsiTheme="minorHAnsi"/>
                <w:sz w:val="12"/>
                <w:szCs w:val="12"/>
              </w:rPr>
            </w:pPr>
            <w:r w:rsidRPr="00124AA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  <w:t>TSAG***</w:t>
            </w:r>
          </w:p>
        </w:tc>
      </w:tr>
      <w:tr w:rsidR="0004582F" w:rsidRPr="000D42E7" w14:paraId="7A948CE5" w14:textId="77777777" w:rsidTr="001E6BE5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38E22055" w14:textId="77777777" w:rsidR="0004582F" w:rsidRPr="00935C7E" w:rsidRDefault="0004582F" w:rsidP="001E6BE5">
            <w:pPr>
              <w:tabs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928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55FF2662" w14:textId="77777777" w:rsidR="0004582F" w:rsidRDefault="0004582F" w:rsidP="001E6BE5">
            <w:pPr>
              <w:tabs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  <w:p w14:paraId="38705EB6" w14:textId="77777777" w:rsidR="0004582F" w:rsidRDefault="0004582F" w:rsidP="001E6BE5">
            <w:pPr>
              <w:tabs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  <w:p w14:paraId="49EE2F2D" w14:textId="77777777" w:rsidR="0004582F" w:rsidRDefault="0004582F" w:rsidP="001E6BE5">
            <w:pPr>
              <w:tabs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  <w:p w14:paraId="5194C0FD" w14:textId="77777777" w:rsidR="0004582F" w:rsidRDefault="0004582F" w:rsidP="001E6BE5">
            <w:pPr>
              <w:tabs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  <w:p w14:paraId="52BC9C7A" w14:textId="77777777" w:rsidR="0004582F" w:rsidRPr="00935C7E" w:rsidRDefault="0004582F" w:rsidP="001E6BE5">
            <w:pPr>
              <w:tabs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 w:rsidRPr="000D1713">
              <w:rPr>
                <w:rFonts w:asciiTheme="minorHAnsi" w:hAnsiTheme="minorHAnsi"/>
                <w:b/>
                <w:bCs/>
                <w:sz w:val="12"/>
                <w:lang w:val="de-CH"/>
              </w:rPr>
              <w:t>GET*****</w:t>
            </w:r>
          </w:p>
        </w:tc>
        <w:tc>
          <w:tcPr>
            <w:tcW w:w="1861" w:type="dxa"/>
            <w:gridSpan w:val="2"/>
            <w:tcBorders>
              <w:top w:val="dashDotStroked" w:sz="2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8CBC3BF" w14:textId="77777777" w:rsidR="0004582F" w:rsidRPr="00872A1F" w:rsidRDefault="0004582F" w:rsidP="001E6BE5">
            <w:pPr>
              <w:tabs>
                <w:tab w:val="left" w:pos="579"/>
              </w:tabs>
              <w:spacing w:before="4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872A1F">
              <w:rPr>
                <w:rFonts w:asciiTheme="minorHAnsi" w:hAnsiTheme="minorHAnsi"/>
                <w:b/>
                <w:bCs/>
                <w:sz w:val="12"/>
                <w:lang w:val="de-CH"/>
              </w:rPr>
              <w:t>GCBI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WTIS*****</w:t>
            </w:r>
          </w:p>
          <w:p w14:paraId="2C213E8B" w14:textId="77777777" w:rsidR="0004582F" w:rsidRDefault="0004582F" w:rsidP="001E6BE5">
            <w:pPr>
              <w:tabs>
                <w:tab w:val="left" w:pos="579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>13-14</w:t>
            </w:r>
          </w:p>
          <w:p w14:paraId="12693144" w14:textId="77777777" w:rsidR="0004582F" w:rsidRPr="003A1F8A" w:rsidRDefault="0004582F" w:rsidP="001E6BE5">
            <w:pPr>
              <w:tabs>
                <w:tab w:val="left" w:pos="253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t>TDAG**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>14-18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893BE37" w14:textId="77777777" w:rsidR="0004582F" w:rsidRPr="00935C7E" w:rsidRDefault="0004582F" w:rsidP="001E6BE5">
            <w:pPr>
              <w:tabs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t>ITU-D**</w:t>
            </w:r>
            <w:r w:rsidRPr="00935C7E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>9-20/05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6F52CE2" w14:textId="77777777" w:rsidR="0004582F" w:rsidRPr="00935C7E" w:rsidRDefault="0004582F" w:rsidP="001E6BE5">
            <w:pPr>
              <w:tabs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6C798F8" w14:textId="77777777" w:rsidR="0004582F" w:rsidRPr="00935C7E" w:rsidRDefault="0004582F" w:rsidP="001E6BE5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24424C8" w14:textId="77777777" w:rsidR="0004582F" w:rsidRPr="00935C7E" w:rsidRDefault="0004582F" w:rsidP="001E6BE5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91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B43D974" w14:textId="77777777" w:rsidR="0004582F" w:rsidRPr="000C0669" w:rsidRDefault="0004582F" w:rsidP="001E6BE5">
            <w:pPr>
              <w:tabs>
                <w:tab w:val="left" w:pos="215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0C0669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EGH-EGTI**</w:t>
            </w:r>
          </w:p>
        </w:tc>
        <w:tc>
          <w:tcPr>
            <w:tcW w:w="85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4FA3E4F" w14:textId="77777777" w:rsidR="0004582F" w:rsidRDefault="0004582F" w:rsidP="001E6BE5">
            <w:pPr>
              <w:tabs>
                <w:tab w:val="left" w:pos="923"/>
                <w:tab w:val="left" w:pos="1349"/>
              </w:tabs>
              <w:spacing w:before="4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99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F35509D" w14:textId="77777777" w:rsidR="0004582F" w:rsidRDefault="0004582F" w:rsidP="001E6BE5">
            <w:pPr>
              <w:tabs>
                <w:tab w:val="left" w:pos="2057"/>
              </w:tabs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ITU-D**</w:t>
            </w:r>
          </w:p>
          <w:p w14:paraId="7B6270DF" w14:textId="77777777" w:rsidR="0004582F" w:rsidRPr="00935C7E" w:rsidRDefault="0004582F" w:rsidP="001E6BE5">
            <w:pPr>
              <w:tabs>
                <w:tab w:val="left" w:pos="2057"/>
              </w:tabs>
              <w:spacing w:before="4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3A1F8A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GSR</w:t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*****</w:t>
            </w:r>
          </w:p>
        </w:tc>
        <w:tc>
          <w:tcPr>
            <w:tcW w:w="989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A91130D" w14:textId="77777777" w:rsidR="0004582F" w:rsidRPr="00935C7E" w:rsidRDefault="0004582F" w:rsidP="001E6BE5">
            <w:pPr>
              <w:tabs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04582F" w:rsidRPr="00B3725B" w14:paraId="693426AC" w14:textId="77777777" w:rsidTr="001E6BE5">
        <w:trPr>
          <w:jc w:val="center"/>
        </w:trPr>
        <w:tc>
          <w:tcPr>
            <w:tcW w:w="93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FEE2FB8" w14:textId="77777777" w:rsidR="0004582F" w:rsidRPr="00B3725B" w:rsidRDefault="0004582F" w:rsidP="001E6BE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28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FA96981" w14:textId="77777777" w:rsidR="0004582F" w:rsidRPr="00B3725B" w:rsidRDefault="0004582F" w:rsidP="001E6BE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01415488" w14:textId="77777777" w:rsidR="0004582F" w:rsidRPr="0057694B" w:rsidRDefault="0004582F" w:rsidP="001E6BE5">
            <w:pPr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25490A4" w14:textId="77777777" w:rsidR="0004582F" w:rsidRPr="0057694B" w:rsidRDefault="0004582F" w:rsidP="001E6BE5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r w:rsidRPr="0057694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Girls in ICT**</w:t>
            </w:r>
            <w:r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Pr="0057694B">
              <w:rPr>
                <w:rFonts w:asciiTheme="minorHAnsi" w:hAnsiTheme="minorHAnsi"/>
                <w:spacing w:val="-4"/>
                <w:sz w:val="12"/>
                <w:lang w:val="de-CH"/>
              </w:rPr>
              <w:t>22</w:t>
            </w:r>
          </w:p>
        </w:tc>
        <w:tc>
          <w:tcPr>
            <w:tcW w:w="187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13DB600" w14:textId="77777777" w:rsidR="0004582F" w:rsidRPr="0035443C" w:rsidRDefault="0004582F" w:rsidP="001E6BE5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WSIS Forum</w:t>
            </w:r>
            <w:r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 xml:space="preserve">  followed by WTPF</w:t>
            </w:r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**</w:t>
            </w:r>
            <w:r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29/05-03/06</w:t>
            </w: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77BFBCF" w14:textId="77777777" w:rsidR="0004582F" w:rsidRPr="00B3725B" w:rsidRDefault="0004582F" w:rsidP="001E6BE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A781DEC" w14:textId="77777777" w:rsidR="0004582F" w:rsidRPr="00B3725B" w:rsidRDefault="0004582F" w:rsidP="001E6BE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D20CBF7" w14:textId="77777777" w:rsidR="0004582F" w:rsidRPr="00ED44BC" w:rsidRDefault="0004582F" w:rsidP="001E6BE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89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0E3D856C" w14:textId="77777777" w:rsidR="0004582F" w:rsidRPr="00ED44BC" w:rsidRDefault="0004582F" w:rsidP="001E6BE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10BC754C" w14:textId="77777777" w:rsidR="0004582F" w:rsidRDefault="0004582F" w:rsidP="0004582F">
      <w:r>
        <w:br w:type="page"/>
      </w:r>
    </w:p>
    <w:tbl>
      <w:tblPr>
        <w:tblW w:w="11317" w:type="dxa"/>
        <w:jc w:val="center"/>
        <w:tblLayout w:type="fixed"/>
        <w:tblLook w:val="04A0" w:firstRow="1" w:lastRow="0" w:firstColumn="1" w:lastColumn="0" w:noHBand="0" w:noVBand="1"/>
      </w:tblPr>
      <w:tblGrid>
        <w:gridCol w:w="921"/>
        <w:gridCol w:w="10"/>
        <w:gridCol w:w="919"/>
        <w:gridCol w:w="13"/>
        <w:gridCol w:w="917"/>
        <w:gridCol w:w="15"/>
        <w:gridCol w:w="1013"/>
        <w:gridCol w:w="837"/>
        <w:gridCol w:w="17"/>
        <w:gridCol w:w="918"/>
        <w:gridCol w:w="16"/>
        <w:gridCol w:w="918"/>
        <w:gridCol w:w="16"/>
        <w:gridCol w:w="960"/>
        <w:gridCol w:w="992"/>
        <w:gridCol w:w="851"/>
        <w:gridCol w:w="943"/>
        <w:gridCol w:w="51"/>
        <w:gridCol w:w="990"/>
      </w:tblGrid>
      <w:tr w:rsidR="0004582F" w:rsidRPr="003E29A6" w14:paraId="15BBEAE0" w14:textId="77777777" w:rsidTr="001E6BE5">
        <w:trPr>
          <w:trHeight w:val="57"/>
          <w:jc w:val="center"/>
        </w:trPr>
        <w:tc>
          <w:tcPr>
            <w:tcW w:w="11317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28EC8BCC" w14:textId="77777777" w:rsidR="0004582F" w:rsidRPr="003E29A6" w:rsidRDefault="007B1834" w:rsidP="001E6BE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_2023" w:history="1">
              <w:r w:rsidR="0004582F" w:rsidRPr="00BB4DB0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2023</w:t>
              </w:r>
            </w:hyperlink>
            <w:r w:rsidR="0004582F">
              <w:rPr>
                <w:rStyle w:val="Hyperlink"/>
                <w:rFonts w:asciiTheme="minorHAnsi" w:hAnsiTheme="minorHAnsi" w:hint="eastAsia"/>
                <w:b/>
                <w:bCs/>
                <w:sz w:val="22"/>
                <w:szCs w:val="22"/>
                <w:lang w:eastAsia="zh-CN"/>
              </w:rPr>
              <w:t>年</w:t>
            </w:r>
          </w:p>
        </w:tc>
      </w:tr>
      <w:tr w:rsidR="005465CF" w:rsidRPr="00414901" w14:paraId="1272D3CD" w14:textId="77777777" w:rsidTr="00474115">
        <w:trPr>
          <w:trHeight w:val="57"/>
          <w:jc w:val="center"/>
        </w:trPr>
        <w:tc>
          <w:tcPr>
            <w:tcW w:w="93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652E5E14" w14:textId="5D6BC23E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一月</w:t>
            </w:r>
          </w:p>
        </w:tc>
        <w:tc>
          <w:tcPr>
            <w:tcW w:w="932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EDC02C7" w14:textId="6172C608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二月</w:t>
            </w:r>
          </w:p>
        </w:tc>
        <w:tc>
          <w:tcPr>
            <w:tcW w:w="932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19635A25" w14:textId="02FA6DA7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三月</w:t>
            </w:r>
          </w:p>
        </w:tc>
        <w:tc>
          <w:tcPr>
            <w:tcW w:w="1013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13860CB8" w14:textId="1B50BD14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四月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18A2A911" w14:textId="570DC47C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五月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33CA9D3" w14:textId="6192D790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六月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94BC36B" w14:textId="04414890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七月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2A94A974" w14:textId="4FAC1D61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八月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243588DB" w14:textId="49E6EE6B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九月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4CFF880" w14:textId="522267D8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十月</w:t>
            </w:r>
          </w:p>
        </w:tc>
        <w:tc>
          <w:tcPr>
            <w:tcW w:w="943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297D1028" w14:textId="6CB5E170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十一月</w:t>
            </w:r>
          </w:p>
        </w:tc>
        <w:tc>
          <w:tcPr>
            <w:tcW w:w="104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DE19736" w14:textId="5FEC20F9" w:rsidR="005465CF" w:rsidRPr="00414901" w:rsidRDefault="005465CF" w:rsidP="005465CF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C2241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lang w:eastAsia="zh-CN"/>
              </w:rPr>
              <w:t>十二月</w:t>
            </w:r>
          </w:p>
        </w:tc>
      </w:tr>
      <w:tr w:rsidR="0004582F" w:rsidRPr="00B3725B" w14:paraId="5297AEA3" w14:textId="77777777" w:rsidTr="001E6BE5">
        <w:trPr>
          <w:jc w:val="center"/>
        </w:trPr>
        <w:tc>
          <w:tcPr>
            <w:tcW w:w="1850" w:type="dxa"/>
            <w:gridSpan w:val="3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5A342980" w14:textId="77777777" w:rsidR="0004582F" w:rsidRDefault="0004582F" w:rsidP="001E6BE5">
            <w:pPr>
              <w:tabs>
                <w:tab w:val="left" w:pos="29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F509C">
              <w:rPr>
                <w:rFonts w:asciiTheme="minorHAnsi" w:hAnsiTheme="minorHAnsi"/>
                <w:b/>
                <w:bCs/>
                <w:sz w:val="12"/>
                <w:szCs w:val="12"/>
              </w:rPr>
              <w:t>CWGs**</w:t>
            </w:r>
          </w:p>
          <w:p w14:paraId="1E28FF06" w14:textId="77777777" w:rsidR="0004582F" w:rsidRPr="00265EAB" w:rsidRDefault="0004582F" w:rsidP="001E6BE5">
            <w:pPr>
              <w:tabs>
                <w:tab w:val="left" w:pos="29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5EAB">
              <w:rPr>
                <w:rFonts w:asciiTheme="minorHAnsi" w:hAnsiTheme="minorHAnsi"/>
                <w:sz w:val="12"/>
                <w:szCs w:val="12"/>
              </w:rPr>
              <w:t xml:space="preserve">30/01-10/02 </w:t>
            </w:r>
          </w:p>
          <w:p w14:paraId="25CC55C2" w14:textId="77777777" w:rsidR="0004582F" w:rsidRPr="003F509C" w:rsidRDefault="0004582F" w:rsidP="001E6BE5">
            <w:pPr>
              <w:tabs>
                <w:tab w:val="left" w:pos="86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5EAB">
              <w:rPr>
                <w:rFonts w:asciiTheme="minorHAnsi" w:hAnsiTheme="minorHAnsi"/>
                <w:sz w:val="12"/>
                <w:szCs w:val="12"/>
              </w:rPr>
              <w:tab/>
              <w:t>or 6-17/02</w:t>
            </w:r>
          </w:p>
        </w:tc>
        <w:tc>
          <w:tcPr>
            <w:tcW w:w="1958" w:type="dxa"/>
            <w:gridSpan w:val="4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2B02BF61" w14:textId="77777777" w:rsidR="0004582F" w:rsidRPr="00B3725B" w:rsidRDefault="0004582F" w:rsidP="001E6BE5">
            <w:pPr>
              <w:tabs>
                <w:tab w:val="left" w:pos="28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374C628" w14:textId="77777777" w:rsidR="0004582F" w:rsidRPr="002415DE" w:rsidRDefault="0004582F" w:rsidP="001E6BE5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sz w:val="12"/>
              </w:rPr>
              <w:t>WTISD</w:t>
            </w:r>
            <w:r w:rsidRPr="00AF4A9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1E29ECF" w14:textId="77777777" w:rsidR="0004582F" w:rsidRPr="002415DE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7DF34077" w14:textId="77777777" w:rsidR="0004582F" w:rsidRPr="0033770B" w:rsidRDefault="0004582F" w:rsidP="001E6BE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77FD0A31" w14:textId="77777777" w:rsidR="0004582F" w:rsidRDefault="0004582F" w:rsidP="001E6BE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6-7 - 10</w:t>
            </w:r>
          </w:p>
          <w:p w14:paraId="417CE878" w14:textId="77777777" w:rsidR="0004582F" w:rsidRPr="00B3725B" w:rsidRDefault="0004582F" w:rsidP="001E6BE5">
            <w:pPr>
              <w:tabs>
                <w:tab w:val="left" w:pos="403"/>
              </w:tabs>
              <w:spacing w:before="0"/>
              <w:ind w:left="-44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C-2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3</w:t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  <w:t>11-21</w:t>
            </w:r>
          </w:p>
        </w:tc>
        <w:tc>
          <w:tcPr>
            <w:tcW w:w="97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FEF285F" w14:textId="77777777" w:rsidR="0004582F" w:rsidRPr="00B3725B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4ECAA1D" w14:textId="77777777" w:rsidR="0004582F" w:rsidRDefault="0004582F" w:rsidP="001E6BE5">
            <w:pPr>
              <w:tabs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F509C">
              <w:rPr>
                <w:rFonts w:asciiTheme="minorHAnsi" w:hAnsiTheme="minorHAnsi"/>
                <w:b/>
                <w:bCs/>
                <w:sz w:val="12"/>
                <w:szCs w:val="12"/>
              </w:rPr>
              <w:t>CWGs**</w:t>
            </w:r>
          </w:p>
          <w:p w14:paraId="46470010" w14:textId="77777777" w:rsidR="0004582F" w:rsidRPr="00BB4DB0" w:rsidRDefault="0004582F" w:rsidP="001E6BE5">
            <w:pPr>
              <w:tabs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B4DB0">
              <w:rPr>
                <w:rFonts w:asciiTheme="minorHAnsi" w:hAnsiTheme="minorHAnsi"/>
                <w:sz w:val="12"/>
                <w:szCs w:val="12"/>
              </w:rPr>
              <w:t>18-29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CDA4460" w14:textId="77777777" w:rsidR="0004582F" w:rsidRPr="00973831" w:rsidRDefault="0004582F" w:rsidP="001E6BE5">
            <w:pPr>
              <w:tabs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C7DD331" w14:textId="77777777" w:rsidR="0004582F" w:rsidRPr="00935C7E" w:rsidRDefault="0004582F" w:rsidP="001E6BE5">
            <w:pPr>
              <w:tabs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21BE11C" w14:textId="77777777" w:rsidR="0004582F" w:rsidRPr="00935C7E" w:rsidRDefault="0004582F" w:rsidP="001E6BE5">
            <w:pPr>
              <w:tabs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04582F" w:rsidRPr="00B3725B" w14:paraId="25D3FDB8" w14:textId="77777777" w:rsidTr="001E6BE5">
        <w:trPr>
          <w:jc w:val="center"/>
        </w:trPr>
        <w:tc>
          <w:tcPr>
            <w:tcW w:w="11317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0137749" w14:textId="77777777" w:rsidR="0004582F" w:rsidRPr="00B3725B" w:rsidRDefault="0004582F" w:rsidP="001E6BE5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**</w:t>
            </w:r>
          </w:p>
        </w:tc>
      </w:tr>
      <w:tr w:rsidR="0004582F" w:rsidRPr="00414901" w14:paraId="3AAB3450" w14:textId="77777777" w:rsidTr="001E6BE5">
        <w:trPr>
          <w:trHeight w:val="183"/>
          <w:jc w:val="center"/>
        </w:trPr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0B93949" w14:textId="77777777" w:rsidR="0004582F" w:rsidRPr="00DB0D29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6CD77D42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8" w:type="dxa"/>
            <w:gridSpan w:val="4"/>
            <w:tcBorders>
              <w:bottom w:val="nil"/>
            </w:tcBorders>
            <w:shd w:val="clear" w:color="auto" w:fill="FFFFFF" w:themeFill="background1"/>
          </w:tcPr>
          <w:p w14:paraId="21ED41B8" w14:textId="77777777" w:rsidR="0004582F" w:rsidRDefault="0004582F" w:rsidP="001E6BE5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3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</w:p>
          <w:p w14:paraId="25FEE352" w14:textId="77777777" w:rsidR="0004582F" w:rsidRDefault="0004582F" w:rsidP="001E6BE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RAG****</w:t>
            </w:r>
          </w:p>
          <w:p w14:paraId="3E639276" w14:textId="77777777" w:rsidR="0004582F" w:rsidRPr="003F509C" w:rsidRDefault="0004582F" w:rsidP="001E6BE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37" w:type="dxa"/>
            <w:tcBorders>
              <w:bottom w:val="nil"/>
            </w:tcBorders>
            <w:shd w:val="clear" w:color="auto" w:fill="FFFFFF" w:themeFill="background1"/>
          </w:tcPr>
          <w:p w14:paraId="0CF69243" w14:textId="77777777" w:rsidR="0004582F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6A55BC33" w14:textId="77777777" w:rsidR="0004582F" w:rsidRPr="00414901" w:rsidRDefault="0004582F" w:rsidP="001E6BE5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F509C">
              <w:rPr>
                <w:rFonts w:asciiTheme="minorHAnsi" w:hAnsiTheme="minorHAnsi"/>
                <w:b/>
                <w:bCs/>
                <w:sz w:val="12"/>
                <w:szCs w:val="12"/>
              </w:rPr>
              <w:t>CPM23-2****</w:t>
            </w:r>
          </w:p>
        </w:tc>
        <w:tc>
          <w:tcPr>
            <w:tcW w:w="1869" w:type="dxa"/>
            <w:gridSpan w:val="4"/>
            <w:shd w:val="clear" w:color="auto" w:fill="FFFFFF" w:themeFill="background1"/>
          </w:tcPr>
          <w:p w14:paraId="7621E2A4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3.2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76" w:type="dxa"/>
            <w:gridSpan w:val="2"/>
            <w:tcBorders>
              <w:left w:val="nil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D009FEC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3DB67" w14:textId="77777777" w:rsidR="0004582F" w:rsidRPr="00732EAE" w:rsidRDefault="0004582F" w:rsidP="001E6BE5">
            <w:pPr>
              <w:tabs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D63B0A">
              <w:rPr>
                <w:rFonts w:asciiTheme="minorHAnsi" w:hAnsiTheme="minorHAnsi"/>
                <w:b/>
                <w:bCs/>
                <w:sz w:val="12"/>
                <w:szCs w:val="12"/>
              </w:rPr>
              <w:t>IRWSP***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732EAE">
              <w:rPr>
                <w:rFonts w:asciiTheme="minorHAnsi" w:hAnsiTheme="minorHAnsi"/>
                <w:b/>
                <w:bCs/>
                <w:sz w:val="12"/>
              </w:rPr>
              <w:t>RRB23.3***</w:t>
            </w:r>
          </w:p>
          <w:p w14:paraId="6B04E0DF" w14:textId="77777777" w:rsidR="0004582F" w:rsidRPr="003F509C" w:rsidRDefault="0004582F" w:rsidP="001E6BE5">
            <w:pPr>
              <w:tabs>
                <w:tab w:val="left" w:pos="921"/>
                <w:tab w:val="left" w:pos="1736"/>
              </w:tabs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0C0669">
              <w:rPr>
                <w:rFonts w:asciiTheme="minorHAnsi" w:hAnsiTheme="minorHAnsi"/>
                <w:b/>
                <w:bCs/>
                <w:sz w:val="12"/>
                <w:u w:val="single"/>
              </w:rPr>
              <w:t>RA-23</w:t>
            </w:r>
            <w:r>
              <w:rPr>
                <w:rFonts w:asciiTheme="minorHAnsi" w:hAnsiTheme="minorHAnsi"/>
                <w:b/>
                <w:bCs/>
                <w:sz w:val="12"/>
              </w:rPr>
              <w:t>*****</w:t>
            </w:r>
          </w:p>
          <w:p w14:paraId="3533BEED" w14:textId="77777777" w:rsidR="0004582F" w:rsidRDefault="0004582F" w:rsidP="001E6BE5">
            <w:pPr>
              <w:tabs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0C0669">
              <w:rPr>
                <w:rFonts w:asciiTheme="minorHAnsi" w:hAnsiTheme="minorHAnsi"/>
                <w:b/>
                <w:bCs/>
                <w:sz w:val="12"/>
                <w:u w:val="single"/>
              </w:rPr>
              <w:t>WRC-23</w:t>
            </w:r>
            <w:r>
              <w:rPr>
                <w:rFonts w:asciiTheme="minorHAnsi" w:hAnsiTheme="minorHAnsi"/>
                <w:b/>
                <w:bCs/>
                <w:sz w:val="12"/>
              </w:rPr>
              <w:t>*****</w:t>
            </w:r>
          </w:p>
          <w:p w14:paraId="1D3063F0" w14:textId="77777777" w:rsidR="0004582F" w:rsidRPr="00F25B90" w:rsidRDefault="0004582F" w:rsidP="001E6BE5">
            <w:pPr>
              <w:tabs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3A1F8A">
              <w:rPr>
                <w:rFonts w:asciiTheme="minorHAnsi" w:hAnsiTheme="minorHAnsi"/>
                <w:b/>
                <w:bCs/>
                <w:sz w:val="12"/>
                <w:szCs w:val="12"/>
              </w:rPr>
              <w:t>CPM27-1</w:t>
            </w:r>
            <w:r w:rsidRPr="00812997">
              <w:rPr>
                <w:rFonts w:asciiTheme="minorHAnsi" w:hAnsiTheme="minorHAnsi"/>
                <w:b/>
                <w:bCs/>
                <w:sz w:val="12"/>
                <w:szCs w:val="12"/>
              </w:rPr>
              <w:t>*****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476BFDC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04582F" w:rsidRPr="00414901" w14:paraId="026FCAB0" w14:textId="77777777" w:rsidTr="001E6BE5">
        <w:trPr>
          <w:jc w:val="center"/>
        </w:trPr>
        <w:tc>
          <w:tcPr>
            <w:tcW w:w="6514" w:type="dxa"/>
            <w:gridSpan w:val="1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502AF49" w14:textId="77777777" w:rsidR="0004582F" w:rsidRPr="00414901" w:rsidRDefault="0004582F" w:rsidP="001E6BE5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76" w:type="dxa"/>
            <w:gridSpan w:val="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630B75A2" w14:textId="77777777" w:rsidR="0004582F" w:rsidRPr="00414901" w:rsidRDefault="0004582F" w:rsidP="001E6BE5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27" w:type="dxa"/>
            <w:gridSpan w:val="5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ACBA31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04582F" w:rsidRPr="00414901" w14:paraId="3C4B033A" w14:textId="77777777" w:rsidTr="001E6BE5">
        <w:trPr>
          <w:jc w:val="center"/>
        </w:trPr>
        <w:tc>
          <w:tcPr>
            <w:tcW w:w="1850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15BF7019" w14:textId="77777777" w:rsidR="0004582F" w:rsidRPr="000E549A" w:rsidRDefault="0004582F" w:rsidP="001E6BE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6C3C1E5D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965B7DD" w14:textId="77777777" w:rsidR="0004582F" w:rsidRDefault="0004582F" w:rsidP="001E6BE5">
            <w:pPr>
              <w:tabs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 Summit****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</w:p>
          <w:p w14:paraId="2E4B90A6" w14:textId="77777777" w:rsidR="0004582F" w:rsidRPr="000D1713" w:rsidRDefault="0004582F" w:rsidP="001E6BE5">
            <w:pPr>
              <w:spacing w:before="0"/>
              <w:ind w:left="-3"/>
              <w:jc w:val="center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0D1713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FIGI Symposium***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3F8F158" w14:textId="77777777" w:rsidR="0004582F" w:rsidRPr="00414901" w:rsidRDefault="0004582F" w:rsidP="001E6BE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04F89EC" w14:textId="77777777" w:rsidR="0004582F" w:rsidRPr="00414901" w:rsidRDefault="0004582F" w:rsidP="001E6BE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66AEB1E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ECAA334" w14:textId="77777777" w:rsidR="0004582F" w:rsidRPr="00414901" w:rsidRDefault="0004582F" w:rsidP="001E6BE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EE402C4" w14:textId="77777777" w:rsidR="0004582F" w:rsidRPr="00414901" w:rsidRDefault="0004582F" w:rsidP="001E6BE5">
            <w:pPr>
              <w:tabs>
                <w:tab w:val="left" w:pos="315"/>
                <w:tab w:val="left" w:pos="130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  <w:t>TSAG***</w:t>
            </w:r>
          </w:p>
        </w:tc>
      </w:tr>
      <w:tr w:rsidR="0004582F" w:rsidRPr="000D42E7" w14:paraId="1ECB5127" w14:textId="77777777" w:rsidTr="001E6BE5">
        <w:trPr>
          <w:jc w:val="center"/>
        </w:trPr>
        <w:tc>
          <w:tcPr>
            <w:tcW w:w="5580" w:type="dxa"/>
            <w:gridSpan w:val="10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4C7A2CF" w14:textId="77777777" w:rsidR="0004582F" w:rsidRDefault="0004582F" w:rsidP="001E6BE5">
            <w:pPr>
              <w:tabs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WTIS*****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GCBI**</w:t>
            </w:r>
          </w:p>
          <w:p w14:paraId="19BDB7C4" w14:textId="77777777" w:rsidR="0004582F" w:rsidRDefault="0004582F" w:rsidP="001E6BE5">
            <w:pPr>
              <w:tabs>
                <w:tab w:val="left" w:pos="540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732EAE">
              <w:rPr>
                <w:rFonts w:asciiTheme="minorHAnsi" w:hAnsiTheme="minorHAnsi"/>
                <w:b/>
                <w:bCs/>
                <w:sz w:val="12"/>
                <w:lang w:val="de-CH"/>
              </w:rPr>
              <w:t>ITU-D**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</w:p>
          <w:p w14:paraId="1E3FA881" w14:textId="77777777" w:rsidR="0004582F" w:rsidRPr="004F5AAF" w:rsidRDefault="0004582F" w:rsidP="001E6BE5">
            <w:pPr>
              <w:tabs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3F509C">
              <w:rPr>
                <w:rFonts w:asciiTheme="minorHAnsi" w:hAnsiTheme="minorHAnsi"/>
                <w:b/>
                <w:bCs/>
                <w:sz w:val="12"/>
                <w:lang w:val="de-CH"/>
              </w:rPr>
              <w:t>TDAG**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0B302F96" w14:textId="77777777" w:rsidR="0004582F" w:rsidRPr="000D1713" w:rsidRDefault="0004582F" w:rsidP="001E6BE5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76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529E5559" w14:textId="77777777" w:rsidR="0004582F" w:rsidRPr="000D1713" w:rsidRDefault="0004582F" w:rsidP="001E6BE5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2837" w:type="dxa"/>
            <w:gridSpan w:val="4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F3D1897" w14:textId="77777777" w:rsidR="0004582F" w:rsidRDefault="0004582F" w:rsidP="001E6BE5">
            <w:pPr>
              <w:tabs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  <w:t>GSR*****</w:t>
            </w:r>
          </w:p>
          <w:p w14:paraId="05E529DB" w14:textId="77777777" w:rsidR="0004582F" w:rsidRPr="00935C7E" w:rsidRDefault="0004582F" w:rsidP="001E6BE5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  <w:t>ITU-D***</w:t>
            </w:r>
          </w:p>
          <w:p w14:paraId="43837799" w14:textId="77777777" w:rsidR="0004582F" w:rsidRPr="00935C7E" w:rsidRDefault="0004582F" w:rsidP="001E6BE5">
            <w:pPr>
              <w:tabs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58FF589" w14:textId="77777777" w:rsidR="0004582F" w:rsidRPr="00935C7E" w:rsidRDefault="0004582F" w:rsidP="001E6BE5">
            <w:pPr>
              <w:tabs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04582F" w:rsidRPr="00B3725B" w14:paraId="5B3FA0BC" w14:textId="77777777" w:rsidTr="001E6BE5">
        <w:trPr>
          <w:jc w:val="center"/>
        </w:trPr>
        <w:tc>
          <w:tcPr>
            <w:tcW w:w="921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8F50A79" w14:textId="77777777" w:rsidR="0004582F" w:rsidRPr="00B3725B" w:rsidRDefault="0004582F" w:rsidP="001E6BE5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B9FC4D5" w14:textId="77777777" w:rsidR="0004582F" w:rsidRPr="00B3725B" w:rsidRDefault="0004582F" w:rsidP="001E6BE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6B4F0966" w14:textId="77777777" w:rsidR="0004582F" w:rsidRPr="0057694B" w:rsidRDefault="0004582F" w:rsidP="001E6BE5">
            <w:pPr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WSIS Forum**</w:t>
            </w:r>
            <w:r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10-16</w:t>
            </w:r>
          </w:p>
        </w:tc>
        <w:tc>
          <w:tcPr>
            <w:tcW w:w="102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2288F28" w14:textId="77777777" w:rsidR="0004582F" w:rsidRPr="0057694B" w:rsidRDefault="0004582F" w:rsidP="001E6BE5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r w:rsidRPr="0057694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Girls in ICT**</w:t>
            </w:r>
            <w:r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Pr="0057694B">
              <w:rPr>
                <w:rFonts w:asciiTheme="minorHAnsi" w:hAnsiTheme="minorHAnsi"/>
                <w:spacing w:val="-4"/>
                <w:sz w:val="12"/>
                <w:lang w:val="de-CH"/>
              </w:rPr>
              <w:t>2</w:t>
            </w:r>
            <w:r>
              <w:rPr>
                <w:rFonts w:asciiTheme="minorHAnsi" w:hAnsiTheme="minorHAnsi"/>
                <w:spacing w:val="-4"/>
                <w:sz w:val="12"/>
                <w:lang w:val="de-CH"/>
              </w:rPr>
              <w:t>0</w:t>
            </w:r>
          </w:p>
        </w:tc>
        <w:tc>
          <w:tcPr>
            <w:tcW w:w="837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908CA2B" w14:textId="77777777" w:rsidR="0004582F" w:rsidRPr="0033770B" w:rsidRDefault="0004582F" w:rsidP="001E6BE5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140CF40" w14:textId="77777777" w:rsidR="0004582F" w:rsidRPr="0035443C" w:rsidRDefault="0004582F" w:rsidP="001E6BE5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E5BBF5E" w14:textId="77777777" w:rsidR="0004582F" w:rsidRPr="00B3725B" w:rsidRDefault="0004582F" w:rsidP="001E6BE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0C928F3" w14:textId="77777777" w:rsidR="0004582F" w:rsidRPr="00B3725B" w:rsidRDefault="0004582F" w:rsidP="001E6BE5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7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034EE22" w14:textId="77777777" w:rsidR="0004582F" w:rsidRPr="00ED44BC" w:rsidRDefault="0004582F" w:rsidP="001E6BE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0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39A071EF" w14:textId="77777777" w:rsidR="0004582F" w:rsidRPr="00ED44BC" w:rsidRDefault="0004582F" w:rsidP="001E6BE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33062E01" w14:textId="77777777" w:rsidR="0004582F" w:rsidRDefault="0004582F" w:rsidP="0004582F">
      <w:pPr>
        <w:snapToGrid w:val="0"/>
        <w:spacing w:before="100"/>
        <w:ind w:left="2410" w:hanging="2410"/>
      </w:pPr>
      <w:r>
        <w:rPr>
          <w:b/>
          <w:bCs/>
        </w:rPr>
        <w:br w:type="page"/>
      </w:r>
    </w:p>
    <w:p w14:paraId="0F1FB0D0" w14:textId="77777777" w:rsidR="0004582F" w:rsidRDefault="0004582F" w:rsidP="0004582F">
      <w:pPr>
        <w:sectPr w:rsidR="0004582F" w:rsidSect="001E6BE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4" w:code="9"/>
          <w:pgMar w:top="1418" w:right="1134" w:bottom="907" w:left="1134" w:header="624" w:footer="510" w:gutter="0"/>
          <w:paperSrc w:first="15" w:other="15"/>
          <w:cols w:space="720"/>
          <w:titlePg/>
        </w:sectPr>
      </w:pPr>
    </w:p>
    <w:p w14:paraId="44804BA2" w14:textId="303D7515" w:rsidR="00BC2241" w:rsidRPr="000C06F1" w:rsidRDefault="00B12DBF" w:rsidP="00B12DBF">
      <w:pPr>
        <w:keepNext/>
        <w:keepLines/>
        <w:snapToGrid w:val="0"/>
        <w:spacing w:before="240"/>
        <w:ind w:left="2410" w:hanging="2410"/>
        <w:rPr>
          <w:rFonts w:asciiTheme="minorHAnsi" w:eastAsiaTheme="minorEastAsia" w:hAnsiTheme="minorHAnsi" w:cstheme="minorHAnsi"/>
          <w:b/>
          <w:bCs/>
          <w:color w:val="0070C0"/>
          <w:szCs w:val="24"/>
        </w:rPr>
      </w:pPr>
      <w:r w:rsidRPr="000C06F1">
        <w:rPr>
          <w:rFonts w:asciiTheme="minorHAnsi" w:eastAsiaTheme="minorEastAsia" w:hAnsiTheme="minorHAnsi" w:cstheme="minorHAnsi"/>
          <w:b/>
          <w:bCs/>
          <w:color w:val="0070C0"/>
          <w:szCs w:val="24"/>
        </w:rPr>
        <w:lastRenderedPageBreak/>
        <w:t>2020</w:t>
      </w:r>
      <w:r w:rsidR="004B6813" w:rsidRPr="000C06F1">
        <w:rPr>
          <w:rFonts w:asciiTheme="minorHAnsi" w:eastAsiaTheme="minorEastAsia" w:hAnsiTheme="minorHAnsi" w:cstheme="minorHAnsi"/>
          <w:b/>
          <w:bCs/>
          <w:color w:val="0070C0"/>
          <w:szCs w:val="24"/>
          <w:lang w:eastAsia="zh-CN"/>
        </w:rPr>
        <w:t>年</w:t>
      </w:r>
    </w:p>
    <w:bookmarkEnd w:id="2"/>
    <w:p w14:paraId="08E26A56" w14:textId="3A6BCE17" w:rsidR="00BC2241" w:rsidRPr="000C06F1" w:rsidRDefault="00BC2241" w:rsidP="00BC224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ITU-R***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0E5598" w:rsidRPr="000C06F1">
        <w:rPr>
          <w:rFonts w:asciiTheme="minorHAnsi" w:eastAsiaTheme="minorEastAsia" w:hAnsiTheme="minorHAnsi" w:cstheme="minorHAnsi"/>
          <w:szCs w:val="24"/>
          <w:lang w:eastAsia="zh-CN"/>
        </w:rPr>
        <w:t>无线电通信研究组、工作组和任务组：建议时段：</w:t>
      </w:r>
      <w:r w:rsidR="000E559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</w:t>
      </w:r>
      <w:r w:rsidR="000E559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0E559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-12</w:t>
      </w:r>
      <w:r w:rsidR="000E559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7116089B" w14:textId="36BB76AE" w:rsidR="00BC2241" w:rsidRPr="000C06F1" w:rsidRDefault="00BC2241" w:rsidP="00BC224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ITU-T***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0E5598" w:rsidRPr="000C06F1">
        <w:rPr>
          <w:rFonts w:asciiTheme="minorHAnsi" w:eastAsiaTheme="minorEastAsia" w:hAnsiTheme="minorHAnsi" w:cstheme="minorHAnsi"/>
          <w:szCs w:val="24"/>
          <w:lang w:eastAsia="zh-CN"/>
        </w:rPr>
        <w:t>电信标准化研究组会议和讲习班：建议时段：</w:t>
      </w:r>
      <w:r w:rsidR="000E559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</w:t>
      </w:r>
      <w:r w:rsidR="000E559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0E559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-7</w:t>
      </w:r>
      <w:r w:rsidR="000E559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0E5598" w:rsidRPr="000C06F1">
        <w:rPr>
          <w:rFonts w:asciiTheme="minorHAnsi" w:eastAsiaTheme="minorEastAsia" w:hAnsiTheme="minorHAnsi" w:cstheme="minorHAnsi"/>
          <w:szCs w:val="24"/>
          <w:lang w:eastAsia="zh-CN"/>
        </w:rPr>
        <w:t>和</w:t>
      </w:r>
      <w:r w:rsidR="000E559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9</w:t>
      </w:r>
      <w:r w:rsidR="000E559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0E559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-1</w:t>
      </w:r>
      <w:r w:rsidR="00354BA5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0</w:t>
      </w:r>
      <w:r w:rsidR="000E559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08C84099" w14:textId="17019D36" w:rsidR="00A66D9B" w:rsidRPr="000C06F1" w:rsidRDefault="00550AFF" w:rsidP="00550AF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TSAG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4F6495" w:rsidRPr="000C06F1">
        <w:rPr>
          <w:rFonts w:asciiTheme="minorHAnsi" w:eastAsiaTheme="minorEastAsia" w:hAnsiTheme="minorHAnsi" w:cstheme="minorHAnsi"/>
          <w:szCs w:val="24"/>
          <w:lang w:eastAsia="zh-CN"/>
        </w:rPr>
        <w:t>电信标准化顾问组：</w:t>
      </w:r>
      <w:r w:rsidR="004F6495" w:rsidRPr="000C06F1">
        <w:rPr>
          <w:rFonts w:asciiTheme="minorHAnsi" w:eastAsiaTheme="minorEastAsia" w:hAnsiTheme="minorHAnsi" w:cstheme="minorHAnsi"/>
          <w:szCs w:val="24"/>
          <w:lang w:eastAsia="zh-CN"/>
        </w:rPr>
        <w:t>2</w:t>
      </w:r>
      <w:r w:rsidR="004F6495" w:rsidRPr="000C06F1">
        <w:rPr>
          <w:rFonts w:asciiTheme="minorHAnsi" w:eastAsiaTheme="minorEastAsia" w:hAnsiTheme="minorHAnsi" w:cstheme="minorHAnsi"/>
          <w:szCs w:val="24"/>
          <w:lang w:eastAsia="zh-CN"/>
        </w:rPr>
        <w:t>月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10-14</w:t>
      </w:r>
      <w:r w:rsidR="004F6495" w:rsidRPr="000C06F1">
        <w:rPr>
          <w:rFonts w:asciiTheme="minorHAnsi" w:eastAsiaTheme="minorEastAsia" w:hAnsiTheme="minorHAnsi" w:cstheme="minorHAnsi"/>
          <w:szCs w:val="24"/>
          <w:lang w:eastAsia="zh-CN"/>
        </w:rPr>
        <w:t>日</w:t>
      </w:r>
    </w:p>
    <w:p w14:paraId="244D57FF" w14:textId="62A90240" w:rsidR="00550AFF" w:rsidRPr="000C06F1" w:rsidRDefault="00550AFF" w:rsidP="00550AF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RRB20.1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4F6495" w:rsidRPr="000C06F1">
        <w:rPr>
          <w:rFonts w:asciiTheme="minorHAnsi" w:eastAsiaTheme="minorEastAsia" w:hAnsiTheme="minorHAnsi" w:cstheme="minorHAnsi"/>
          <w:szCs w:val="24"/>
          <w:lang w:eastAsia="zh-CN"/>
        </w:rPr>
        <w:t>无线电规则委员会：</w:t>
      </w:r>
      <w:r w:rsidR="004F6495" w:rsidRPr="000C06F1">
        <w:rPr>
          <w:rFonts w:asciiTheme="minorHAnsi" w:eastAsiaTheme="minorEastAsia" w:hAnsiTheme="minorHAnsi" w:cstheme="minorHAnsi"/>
          <w:szCs w:val="24"/>
          <w:lang w:eastAsia="zh-CN"/>
        </w:rPr>
        <w:t>3</w:t>
      </w:r>
      <w:r w:rsidR="004F6495" w:rsidRPr="000C06F1">
        <w:rPr>
          <w:rFonts w:asciiTheme="minorHAnsi" w:eastAsiaTheme="minorEastAsia" w:hAnsiTheme="minorHAnsi" w:cstheme="minorHAnsi"/>
          <w:szCs w:val="24"/>
          <w:lang w:eastAsia="zh-CN"/>
        </w:rPr>
        <w:t>月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23-27</w:t>
      </w:r>
      <w:r w:rsidR="004F6495" w:rsidRPr="000C06F1">
        <w:rPr>
          <w:rFonts w:asciiTheme="minorHAnsi" w:eastAsiaTheme="minorEastAsia" w:hAnsiTheme="minorHAnsi" w:cstheme="minorHAnsi"/>
          <w:szCs w:val="24"/>
          <w:lang w:eastAsia="zh-CN"/>
        </w:rPr>
        <w:t>日</w:t>
      </w:r>
    </w:p>
    <w:p w14:paraId="463594C6" w14:textId="5A56DB34" w:rsidR="00550AFF" w:rsidRPr="000C06F1" w:rsidRDefault="00550AFF" w:rsidP="00550AF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WTISD</w:t>
      </w:r>
      <w:r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ab/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世界电信和信息社会日：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5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月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1</w:t>
      </w:r>
      <w:r w:rsidR="00474115" w:rsidRPr="000C06F1">
        <w:rPr>
          <w:rFonts w:asciiTheme="minorHAnsi" w:eastAsiaTheme="minorEastAsia" w:hAnsiTheme="minorHAnsi" w:cstheme="minorHAnsi"/>
          <w:szCs w:val="24"/>
          <w:lang w:eastAsia="zh-CN"/>
        </w:rPr>
        <w:t>8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日</w:t>
      </w:r>
    </w:p>
    <w:p w14:paraId="1099402E" w14:textId="4FB4FDB2" w:rsidR="00550AFF" w:rsidRPr="000C06F1" w:rsidRDefault="00474115" w:rsidP="00550AF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RAG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8F6404" w:rsidRPr="000C06F1">
        <w:rPr>
          <w:rFonts w:asciiTheme="minorHAnsi" w:eastAsiaTheme="minorEastAsia" w:hAnsiTheme="minorHAnsi" w:cstheme="minorHAnsi"/>
          <w:szCs w:val="24"/>
          <w:lang w:eastAsia="zh-CN"/>
        </w:rPr>
        <w:t>无线电通信顾问组：</w:t>
      </w:r>
      <w:r w:rsidR="008F6404" w:rsidRPr="000C06F1">
        <w:rPr>
          <w:rFonts w:asciiTheme="minorHAnsi" w:eastAsiaTheme="minorEastAsia" w:hAnsiTheme="minorHAnsi" w:cstheme="minorHAnsi"/>
          <w:szCs w:val="24"/>
          <w:lang w:eastAsia="zh-CN"/>
        </w:rPr>
        <w:t>5</w:t>
      </w:r>
      <w:r w:rsidR="008F6404" w:rsidRPr="000C06F1">
        <w:rPr>
          <w:rFonts w:asciiTheme="minorHAnsi" w:eastAsiaTheme="minorEastAsia" w:hAnsiTheme="minorHAnsi" w:cstheme="minorHAnsi"/>
          <w:szCs w:val="24"/>
          <w:lang w:eastAsia="zh-CN"/>
        </w:rPr>
        <w:t>月</w:t>
      </w:r>
      <w:r w:rsidR="00550AFF" w:rsidRPr="000C06F1">
        <w:rPr>
          <w:rFonts w:asciiTheme="minorHAnsi" w:eastAsiaTheme="minorEastAsia" w:hAnsiTheme="minorHAnsi" w:cstheme="minorHAnsi"/>
          <w:szCs w:val="24"/>
          <w:lang w:eastAsia="zh-CN"/>
        </w:rPr>
        <w:t>25-27</w:t>
      </w:r>
      <w:r w:rsidR="008F6404" w:rsidRPr="000C06F1">
        <w:rPr>
          <w:rFonts w:asciiTheme="minorHAnsi" w:eastAsiaTheme="minorEastAsia" w:hAnsiTheme="minorHAnsi" w:cstheme="minorHAnsi"/>
          <w:szCs w:val="24"/>
          <w:lang w:eastAsia="zh-CN"/>
        </w:rPr>
        <w:t>日</w:t>
      </w:r>
    </w:p>
    <w:p w14:paraId="5C92DEEC" w14:textId="088661DA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GCBI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354BA5" w:rsidRPr="000C06F1">
        <w:rPr>
          <w:rFonts w:asciiTheme="minorHAnsi" w:eastAsiaTheme="minorEastAsia" w:hAnsiTheme="minorHAnsi" w:cstheme="minorHAnsi"/>
          <w:szCs w:val="24"/>
          <w:lang w:eastAsia="zh-CN"/>
        </w:rPr>
        <w:t>能力建设举措组</w:t>
      </w:r>
      <w:r w:rsidR="004C070D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354BA5" w:rsidRPr="000C06F1">
        <w:rPr>
          <w:rFonts w:asciiTheme="minorHAnsi" w:eastAsiaTheme="minorEastAsia" w:hAnsiTheme="minorHAnsi" w:cstheme="minorHAnsi"/>
          <w:bCs/>
          <w:szCs w:val="24"/>
          <w:lang w:eastAsia="zh-CN"/>
        </w:rPr>
        <w:t>6</w:t>
      </w:r>
      <w:r w:rsidR="00354BA5" w:rsidRPr="000C06F1">
        <w:rPr>
          <w:rFonts w:asciiTheme="minorHAnsi" w:eastAsiaTheme="minorEastAsia" w:hAnsiTheme="minorHAnsi" w:cstheme="minorHAnsi"/>
          <w:bCs/>
          <w:szCs w:val="24"/>
          <w:lang w:eastAsia="zh-CN"/>
        </w:rPr>
        <w:t>月</w:t>
      </w:r>
      <w:r w:rsidRPr="000C06F1">
        <w:rPr>
          <w:rFonts w:asciiTheme="minorHAnsi" w:eastAsiaTheme="minorEastAsia" w:hAnsiTheme="minorHAnsi" w:cstheme="minorHAnsi"/>
          <w:bCs/>
          <w:szCs w:val="24"/>
          <w:lang w:eastAsia="zh-CN"/>
        </w:rPr>
        <w:t>1-2</w:t>
      </w:r>
      <w:r w:rsidR="00354BA5" w:rsidRPr="000C06F1">
        <w:rPr>
          <w:rFonts w:asciiTheme="minorHAnsi" w:eastAsiaTheme="minorEastAsia" w:hAnsiTheme="minorHAnsi" w:cstheme="minorHAnsi"/>
          <w:bCs/>
          <w:szCs w:val="24"/>
          <w:lang w:eastAsia="zh-CN"/>
        </w:rPr>
        <w:t>日</w:t>
      </w:r>
    </w:p>
    <w:p w14:paraId="097EFB8C" w14:textId="0CB055DE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bCs/>
          <w:szCs w:val="24"/>
          <w:lang w:eastAsia="zh-CN"/>
        </w:rPr>
        <w:t>TDAG</w:t>
      </w:r>
      <w:r w:rsidRPr="000C06F1">
        <w:rPr>
          <w:rFonts w:asciiTheme="minorHAnsi" w:eastAsiaTheme="minorEastAsia" w:hAnsiTheme="minorHAnsi" w:cstheme="minorHAnsi"/>
          <w:bCs/>
          <w:szCs w:val="24"/>
          <w:lang w:eastAsia="zh-CN"/>
        </w:rPr>
        <w:tab/>
      </w:r>
      <w:r w:rsidR="000E5598" w:rsidRPr="000C06F1">
        <w:rPr>
          <w:rFonts w:asciiTheme="minorHAnsi" w:eastAsiaTheme="minorEastAsia" w:hAnsiTheme="minorHAnsi" w:cstheme="minorHAnsi"/>
          <w:bCs/>
          <w:szCs w:val="24"/>
          <w:lang w:eastAsia="zh-CN"/>
        </w:rPr>
        <w:t>电信发展顾问组：</w:t>
      </w:r>
      <w:r w:rsidR="00354BA5" w:rsidRPr="000C06F1">
        <w:rPr>
          <w:rFonts w:asciiTheme="minorHAnsi" w:eastAsiaTheme="minorEastAsia" w:hAnsiTheme="minorHAnsi" w:cstheme="minorHAnsi"/>
          <w:bCs/>
          <w:szCs w:val="24"/>
          <w:lang w:eastAsia="zh-CN"/>
        </w:rPr>
        <w:t>6</w:t>
      </w:r>
      <w:r w:rsidR="000E5598" w:rsidRPr="000C06F1">
        <w:rPr>
          <w:rFonts w:asciiTheme="minorHAnsi" w:eastAsiaTheme="minorEastAsia" w:hAnsiTheme="minorHAnsi" w:cstheme="minorHAnsi"/>
          <w:bCs/>
          <w:szCs w:val="24"/>
          <w:lang w:eastAsia="zh-CN"/>
        </w:rPr>
        <w:t>月</w:t>
      </w:r>
      <w:r w:rsidR="00550AFF" w:rsidRPr="000C06F1">
        <w:rPr>
          <w:rFonts w:asciiTheme="minorHAnsi" w:eastAsiaTheme="minorEastAsia" w:hAnsiTheme="minorHAnsi" w:cstheme="minorHAnsi"/>
          <w:bCs/>
          <w:szCs w:val="24"/>
          <w:lang w:eastAsia="zh-CN"/>
        </w:rPr>
        <w:t>2</w:t>
      </w:r>
      <w:r w:rsidR="00354BA5" w:rsidRPr="000C06F1">
        <w:rPr>
          <w:rFonts w:asciiTheme="minorHAnsi" w:eastAsiaTheme="minorEastAsia" w:hAnsiTheme="minorHAnsi" w:cstheme="minorHAnsi"/>
          <w:bCs/>
          <w:szCs w:val="24"/>
          <w:lang w:eastAsia="zh-CN"/>
        </w:rPr>
        <w:t>-5</w:t>
      </w:r>
      <w:r w:rsidR="000E5598" w:rsidRPr="000C06F1">
        <w:rPr>
          <w:rFonts w:asciiTheme="minorHAnsi" w:eastAsiaTheme="minorEastAsia" w:hAnsiTheme="minorHAnsi" w:cstheme="minorHAnsi"/>
          <w:bCs/>
          <w:szCs w:val="24"/>
          <w:lang w:eastAsia="zh-CN"/>
        </w:rPr>
        <w:t>日</w:t>
      </w:r>
    </w:p>
    <w:p w14:paraId="0F0D9256" w14:textId="66A50272" w:rsidR="00550AFF" w:rsidRPr="000C06F1" w:rsidRDefault="00550AFF" w:rsidP="00550AF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VCC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理事</w:t>
      </w:r>
      <w:r w:rsidR="008F6404" w:rsidRPr="000C06F1">
        <w:rPr>
          <w:rFonts w:asciiTheme="minorHAnsi" w:eastAsiaTheme="minorEastAsia" w:hAnsiTheme="minorHAnsi" w:cstheme="minorHAnsi"/>
          <w:szCs w:val="24"/>
          <w:lang w:eastAsia="zh-CN"/>
        </w:rPr>
        <w:t>磋商会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虚拟</w:t>
      </w:r>
      <w:r w:rsidR="008F6404" w:rsidRPr="000C06F1">
        <w:rPr>
          <w:rFonts w:asciiTheme="minorHAnsi" w:eastAsiaTheme="minorEastAsia" w:hAnsiTheme="minorHAnsi" w:cstheme="minorHAnsi"/>
          <w:szCs w:val="24"/>
          <w:lang w:eastAsia="zh-CN"/>
        </w:rPr>
        <w:t>会议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6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月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9-12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日</w:t>
      </w:r>
    </w:p>
    <w:p w14:paraId="737D6590" w14:textId="65C52FAB" w:rsidR="00550AFF" w:rsidRPr="000C06F1" w:rsidRDefault="00550AFF" w:rsidP="00550AFF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RRB20.2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无线电规则委员会：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7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月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6-15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日</w:t>
      </w:r>
    </w:p>
    <w:p w14:paraId="42FA642D" w14:textId="4E47F51C" w:rsidR="008F6404" w:rsidRPr="000C06F1" w:rsidRDefault="00FD2AA7" w:rsidP="00FD2AA7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WSIS Forum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信息社会世界</w:t>
      </w:r>
      <w:r w:rsidR="0048068D" w:rsidRPr="000C06F1">
        <w:rPr>
          <w:rFonts w:asciiTheme="minorHAnsi" w:eastAsiaTheme="minorEastAsia" w:hAnsiTheme="minorHAnsi" w:cstheme="minorHAnsi"/>
          <w:szCs w:val="24"/>
          <w:lang w:eastAsia="zh-CN"/>
        </w:rPr>
        <w:t>高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峰会</w:t>
      </w:r>
      <w:r w:rsidR="0048068D" w:rsidRPr="000C06F1">
        <w:rPr>
          <w:rFonts w:asciiTheme="minorHAnsi" w:eastAsiaTheme="minorEastAsia" w:hAnsiTheme="minorHAnsi" w:cstheme="minorHAnsi"/>
          <w:szCs w:val="24"/>
          <w:lang w:eastAsia="zh-CN"/>
        </w:rPr>
        <w:t>议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论坛：</w:t>
      </w:r>
    </w:p>
    <w:p w14:paraId="74DF8344" w14:textId="3B0B93A8" w:rsidR="00FD2AA7" w:rsidRPr="000C06F1" w:rsidRDefault="008F6404" w:rsidP="00FD2AA7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虚拟讲习班和特别会议：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6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月</w:t>
      </w:r>
      <w:r w:rsidR="00FD2AA7" w:rsidRPr="000C06F1">
        <w:rPr>
          <w:rFonts w:asciiTheme="minorHAnsi" w:eastAsiaTheme="minorEastAsia" w:hAnsiTheme="minorHAnsi" w:cstheme="minorHAnsi"/>
          <w:szCs w:val="24"/>
          <w:lang w:eastAsia="zh-CN"/>
        </w:rPr>
        <w:t>22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日</w:t>
      </w:r>
      <w:r w:rsidR="00FD2AA7" w:rsidRPr="000C06F1">
        <w:rPr>
          <w:rFonts w:asciiTheme="minorHAnsi" w:eastAsiaTheme="minorEastAsia" w:hAnsiTheme="minorHAnsi" w:cstheme="minorHAnsi"/>
          <w:szCs w:val="24"/>
          <w:lang w:eastAsia="zh-CN"/>
        </w:rPr>
        <w:t>-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9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月</w:t>
      </w:r>
      <w:r w:rsidR="00FD2AA7" w:rsidRPr="000C06F1">
        <w:rPr>
          <w:rFonts w:asciiTheme="minorHAnsi" w:eastAsiaTheme="minorEastAsia" w:hAnsiTheme="minorHAnsi" w:cstheme="minorHAnsi"/>
          <w:szCs w:val="24"/>
          <w:lang w:eastAsia="zh-CN"/>
        </w:rPr>
        <w:t>4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日</w:t>
      </w:r>
      <w:r w:rsidR="00FD2AA7" w:rsidRPr="000C06F1">
        <w:rPr>
          <w:rFonts w:asciiTheme="minorHAnsi" w:eastAsiaTheme="minorEastAsia" w:hAnsiTheme="minorHAnsi" w:cstheme="minorHAnsi"/>
          <w:szCs w:val="24"/>
          <w:lang w:eastAsia="zh-CN"/>
        </w:rPr>
        <w:br/>
      </w:r>
      <w:r w:rsidR="00863012" w:rsidRPr="000C06F1">
        <w:rPr>
          <w:rFonts w:asciiTheme="minorHAnsi" w:eastAsiaTheme="minorEastAsia" w:hAnsiTheme="minorHAnsi" w:cstheme="minorHAnsi"/>
          <w:szCs w:val="24"/>
          <w:lang w:eastAsia="zh-CN"/>
        </w:rPr>
        <w:t>最后一周：</w:t>
      </w:r>
      <w:bookmarkStart w:id="3" w:name="_Hlk40882190"/>
      <w:r w:rsidR="00FD2AA7" w:rsidRPr="000C06F1">
        <w:rPr>
          <w:rFonts w:asciiTheme="minorHAnsi" w:eastAsiaTheme="minorEastAsia" w:hAnsiTheme="minorHAnsi" w:cstheme="minorHAnsi"/>
          <w:szCs w:val="24"/>
          <w:lang w:eastAsia="zh-CN"/>
        </w:rPr>
        <w:t>9</w:t>
      </w:r>
      <w:r w:rsidR="00FD2AA7" w:rsidRPr="000C06F1">
        <w:rPr>
          <w:rFonts w:asciiTheme="minorHAnsi" w:eastAsiaTheme="minorEastAsia" w:hAnsiTheme="minorHAnsi" w:cstheme="minorHAnsi"/>
          <w:szCs w:val="24"/>
          <w:lang w:eastAsia="zh-CN"/>
        </w:rPr>
        <w:t>月</w:t>
      </w:r>
      <w:r w:rsidR="00FD2AA7" w:rsidRPr="000C06F1">
        <w:rPr>
          <w:rFonts w:asciiTheme="minorHAnsi" w:eastAsiaTheme="minorEastAsia" w:hAnsiTheme="minorHAnsi" w:cstheme="minorHAnsi"/>
          <w:szCs w:val="24"/>
          <w:lang w:eastAsia="zh-CN"/>
        </w:rPr>
        <w:t>7-10</w:t>
      </w:r>
      <w:r w:rsidR="00FD2AA7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  <w:bookmarkEnd w:id="3"/>
    </w:p>
    <w:p w14:paraId="3DBBAD9B" w14:textId="367A0BD9" w:rsidR="00FD2AA7" w:rsidRPr="000C06F1" w:rsidRDefault="00FD2AA7" w:rsidP="00FD2AA7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TDAG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263034" w:rsidRPr="000C06F1">
        <w:rPr>
          <w:rFonts w:asciiTheme="minorHAnsi" w:eastAsiaTheme="minorEastAsia" w:hAnsiTheme="minorHAnsi" w:cstheme="minorHAnsi"/>
          <w:szCs w:val="24"/>
          <w:lang w:eastAsia="zh-CN"/>
        </w:rPr>
        <w:t>电信发展顾问组第</w:t>
      </w:r>
      <w:r w:rsidR="00263034" w:rsidRPr="000C06F1">
        <w:rPr>
          <w:rFonts w:asciiTheme="minorHAnsi" w:eastAsiaTheme="minorEastAsia" w:hAnsiTheme="minorHAnsi" w:cstheme="minorHAnsi"/>
          <w:szCs w:val="24"/>
          <w:lang w:eastAsia="zh-CN"/>
        </w:rPr>
        <w:t>2</w:t>
      </w:r>
      <w:r w:rsidR="00263034" w:rsidRPr="000C06F1">
        <w:rPr>
          <w:rFonts w:asciiTheme="minorHAnsi" w:eastAsiaTheme="minorEastAsia" w:hAnsiTheme="minorHAnsi" w:cstheme="minorHAnsi"/>
          <w:szCs w:val="24"/>
          <w:lang w:eastAsia="zh-CN"/>
        </w:rPr>
        <w:t>次会议：</w:t>
      </w:r>
      <w:r w:rsidR="00263034" w:rsidRPr="000C06F1">
        <w:rPr>
          <w:rFonts w:asciiTheme="minorHAnsi" w:eastAsiaTheme="minorEastAsia" w:hAnsiTheme="minorHAnsi" w:cstheme="minorHAnsi"/>
          <w:szCs w:val="24"/>
          <w:lang w:eastAsia="zh-CN"/>
        </w:rPr>
        <w:t>6</w:t>
      </w:r>
      <w:r w:rsidR="00263034" w:rsidRPr="000C06F1">
        <w:rPr>
          <w:rFonts w:asciiTheme="minorHAnsi" w:eastAsiaTheme="minorEastAsia" w:hAnsiTheme="minorHAnsi" w:cstheme="minorHAnsi"/>
          <w:szCs w:val="24"/>
          <w:lang w:eastAsia="zh-CN"/>
        </w:rPr>
        <w:t>月</w:t>
      </w:r>
      <w:r w:rsidR="00263034" w:rsidRPr="000C06F1">
        <w:rPr>
          <w:rFonts w:asciiTheme="minorHAnsi" w:eastAsiaTheme="minorEastAsia" w:hAnsiTheme="minorHAnsi" w:cstheme="minorHAnsi"/>
          <w:szCs w:val="24"/>
          <w:lang w:eastAsia="zh-CN"/>
        </w:rPr>
        <w:t>16</w:t>
      </w:r>
      <w:r w:rsidR="00263034" w:rsidRPr="000C06F1">
        <w:rPr>
          <w:rFonts w:asciiTheme="minorHAnsi" w:eastAsiaTheme="minorEastAsia" w:hAnsiTheme="minorHAnsi" w:cstheme="minorHAnsi"/>
          <w:szCs w:val="24"/>
          <w:lang w:eastAsia="zh-CN"/>
        </w:rPr>
        <w:t>日</w:t>
      </w:r>
    </w:p>
    <w:p w14:paraId="63FFEE58" w14:textId="1812D353" w:rsidR="00FD2AA7" w:rsidRPr="000C06F1" w:rsidRDefault="00FD2AA7" w:rsidP="00FD2AA7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TDAG-WGs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  <w:t>TDAG</w:t>
      </w:r>
      <w:r w:rsidR="00577987" w:rsidRPr="000C06F1">
        <w:rPr>
          <w:rFonts w:asciiTheme="minorHAnsi" w:eastAsiaTheme="minorEastAsia" w:hAnsiTheme="minorHAnsi" w:cstheme="minorHAnsi"/>
          <w:szCs w:val="24"/>
          <w:lang w:eastAsia="zh-CN"/>
        </w:rPr>
        <w:t>工作组第</w:t>
      </w:r>
      <w:r w:rsidR="00227CF2" w:rsidRPr="000C06F1">
        <w:rPr>
          <w:rFonts w:asciiTheme="minorHAnsi" w:eastAsiaTheme="minorEastAsia" w:hAnsiTheme="minorHAnsi" w:cstheme="minorHAnsi"/>
          <w:szCs w:val="24"/>
          <w:lang w:eastAsia="zh-CN"/>
        </w:rPr>
        <w:t>一</w:t>
      </w:r>
      <w:r w:rsidR="00577987" w:rsidRPr="000C06F1">
        <w:rPr>
          <w:rFonts w:asciiTheme="minorHAnsi" w:eastAsiaTheme="minorEastAsia" w:hAnsiTheme="minorHAnsi" w:cstheme="minorHAnsi"/>
          <w:szCs w:val="24"/>
          <w:lang w:eastAsia="zh-CN"/>
        </w:rPr>
        <w:t>次集中召开的会议：</w:t>
      </w:r>
      <w:r w:rsidR="00227CF2" w:rsidRPr="000C06F1">
        <w:rPr>
          <w:rFonts w:asciiTheme="minorHAnsi" w:eastAsiaTheme="minorEastAsia" w:hAnsiTheme="minorHAnsi" w:cstheme="minorHAnsi"/>
          <w:szCs w:val="24"/>
          <w:lang w:eastAsia="zh-CN"/>
        </w:rPr>
        <w:t>7</w:t>
      </w:r>
      <w:r w:rsidR="00577987" w:rsidRPr="000C06F1">
        <w:rPr>
          <w:rFonts w:asciiTheme="minorHAnsi" w:eastAsiaTheme="minorEastAsia" w:hAnsiTheme="minorHAnsi" w:cstheme="minorHAnsi"/>
          <w:szCs w:val="24"/>
          <w:lang w:eastAsia="zh-CN"/>
        </w:rPr>
        <w:t>月</w:t>
      </w:r>
      <w:r w:rsidR="00227CF2" w:rsidRPr="000C06F1">
        <w:rPr>
          <w:rFonts w:asciiTheme="minorHAnsi" w:eastAsiaTheme="minorEastAsia" w:hAnsiTheme="minorHAnsi" w:cstheme="minorHAnsi"/>
          <w:szCs w:val="24"/>
          <w:lang w:eastAsia="zh-CN"/>
        </w:rPr>
        <w:t>16-17</w:t>
      </w:r>
      <w:r w:rsidR="00577987" w:rsidRPr="000C06F1">
        <w:rPr>
          <w:rFonts w:asciiTheme="minorHAnsi" w:eastAsiaTheme="minorEastAsia" w:hAnsiTheme="minorHAnsi" w:cstheme="minorHAnsi"/>
          <w:szCs w:val="24"/>
          <w:lang w:eastAsia="zh-CN"/>
        </w:rPr>
        <w:t>日</w:t>
      </w:r>
    </w:p>
    <w:p w14:paraId="21AC0BAA" w14:textId="3FD31BE9" w:rsidR="00FD2AA7" w:rsidRPr="000C06F1" w:rsidRDefault="00FD2AA7" w:rsidP="00FD2AA7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color w:val="000000" w:themeColor="text1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GSR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AB7FB2" w:rsidRPr="000C06F1">
        <w:rPr>
          <w:rFonts w:asciiTheme="minorHAnsi" w:eastAsiaTheme="minorEastAsia" w:hAnsiTheme="minorHAnsi" w:cstheme="minorHAnsi"/>
          <w:szCs w:val="24"/>
          <w:lang w:eastAsia="zh-CN"/>
        </w:rPr>
        <w:t>全球和区域性活动的虚拟筹备工作：</w:t>
      </w:r>
      <w:r w:rsidR="00AB7FB2" w:rsidRPr="000C06F1">
        <w:rPr>
          <w:rFonts w:asciiTheme="minorHAnsi" w:eastAsiaTheme="minorEastAsia" w:hAnsiTheme="minorHAnsi" w:cstheme="minorHAnsi"/>
          <w:szCs w:val="24"/>
          <w:lang w:eastAsia="zh-CN"/>
        </w:rPr>
        <w:t>6</w:t>
      </w:r>
      <w:r w:rsidR="00AB7FB2" w:rsidRPr="000C06F1">
        <w:rPr>
          <w:rFonts w:asciiTheme="minorHAnsi" w:eastAsiaTheme="minorEastAsia" w:hAnsiTheme="minorHAnsi" w:cstheme="minorHAnsi"/>
          <w:szCs w:val="24"/>
          <w:lang w:eastAsia="zh-CN"/>
        </w:rPr>
        <w:t>月</w:t>
      </w:r>
      <w:r w:rsidR="00AB7FB2" w:rsidRPr="000C06F1">
        <w:rPr>
          <w:rFonts w:asciiTheme="minorHAnsi" w:eastAsiaTheme="minorEastAsia" w:hAnsiTheme="minorHAnsi" w:cstheme="minorHAnsi"/>
          <w:szCs w:val="24"/>
          <w:lang w:eastAsia="zh-CN"/>
        </w:rPr>
        <w:t>30</w:t>
      </w:r>
      <w:r w:rsidR="00AB7FB2" w:rsidRPr="000C06F1">
        <w:rPr>
          <w:rFonts w:asciiTheme="minorHAnsi" w:eastAsiaTheme="minorEastAsia" w:hAnsiTheme="minorHAnsi" w:cstheme="minorHAnsi"/>
          <w:szCs w:val="24"/>
          <w:lang w:eastAsia="zh-CN"/>
        </w:rPr>
        <w:t>日</w:t>
      </w:r>
      <w:r w:rsidR="008D3B52" w:rsidRPr="000C06F1">
        <w:rPr>
          <w:rFonts w:asciiTheme="minorHAnsi" w:eastAsiaTheme="minorEastAsia" w:hAnsiTheme="minorHAnsi" w:cstheme="minorHAnsi"/>
          <w:szCs w:val="24"/>
          <w:lang w:eastAsia="zh-CN"/>
        </w:rPr>
        <w:t xml:space="preserve">- </w:t>
      </w:r>
      <w:r w:rsidR="00AB7FB2" w:rsidRPr="000C06F1">
        <w:rPr>
          <w:rFonts w:asciiTheme="minorHAnsi" w:eastAsiaTheme="minorEastAsia" w:hAnsiTheme="minorHAnsi" w:cstheme="minorHAnsi"/>
          <w:szCs w:val="24"/>
          <w:lang w:eastAsia="zh-CN"/>
        </w:rPr>
        <w:t>8</w:t>
      </w:r>
      <w:r w:rsidR="00AB7FB2" w:rsidRPr="000C06F1">
        <w:rPr>
          <w:rFonts w:asciiTheme="minorHAnsi" w:eastAsiaTheme="minorEastAsia" w:hAnsiTheme="minorHAnsi" w:cstheme="minorHAnsi"/>
          <w:szCs w:val="24"/>
          <w:lang w:eastAsia="zh-CN"/>
        </w:rPr>
        <w:t>月</w:t>
      </w:r>
      <w:r w:rsidR="00AB7FB2" w:rsidRPr="000C06F1">
        <w:rPr>
          <w:rFonts w:asciiTheme="minorHAnsi" w:eastAsiaTheme="minorEastAsia" w:hAnsiTheme="minorHAnsi" w:cstheme="minorHAnsi"/>
          <w:szCs w:val="24"/>
          <w:lang w:eastAsia="zh-CN"/>
        </w:rPr>
        <w:t>20</w:t>
      </w:r>
      <w:r w:rsidR="00AB7FB2" w:rsidRPr="000C06F1">
        <w:rPr>
          <w:rFonts w:asciiTheme="minorHAnsi" w:eastAsiaTheme="minorEastAsia" w:hAnsiTheme="minorHAnsi" w:cstheme="minorHAnsi"/>
          <w:szCs w:val="24"/>
          <w:lang w:eastAsia="zh-CN"/>
        </w:rPr>
        <w:t>日；会前活动：</w:t>
      </w:r>
      <w:r w:rsidR="00AB7FB2" w:rsidRPr="000C06F1">
        <w:rPr>
          <w:rFonts w:asciiTheme="minorHAnsi" w:eastAsiaTheme="minorEastAsia" w:hAnsiTheme="minorHAnsi" w:cstheme="minorHAnsi"/>
          <w:szCs w:val="24"/>
          <w:lang w:eastAsia="zh-CN"/>
        </w:rPr>
        <w:t>8</w:t>
      </w:r>
      <w:r w:rsidR="00AB7FB2" w:rsidRPr="000C06F1">
        <w:rPr>
          <w:rFonts w:asciiTheme="minorHAnsi" w:eastAsiaTheme="minorEastAsia" w:hAnsiTheme="minorHAnsi" w:cstheme="minorHAnsi"/>
          <w:szCs w:val="24"/>
          <w:lang w:eastAsia="zh-CN"/>
        </w:rPr>
        <w:t>月</w:t>
      </w:r>
      <w:r w:rsidR="00AB7FB2" w:rsidRPr="000C06F1">
        <w:rPr>
          <w:rFonts w:asciiTheme="minorHAnsi" w:eastAsiaTheme="minorEastAsia" w:hAnsiTheme="minorHAnsi" w:cstheme="minorHAnsi"/>
          <w:szCs w:val="24"/>
          <w:lang w:eastAsia="zh-CN"/>
        </w:rPr>
        <w:t>27</w:t>
      </w:r>
      <w:r w:rsidR="008D3B52" w:rsidRPr="000C06F1">
        <w:rPr>
          <w:rFonts w:asciiTheme="minorHAnsi" w:eastAsiaTheme="minorEastAsia" w:hAnsiTheme="minorHAnsi" w:cstheme="minorHAnsi"/>
          <w:szCs w:val="24"/>
          <w:lang w:eastAsia="zh-CN"/>
        </w:rPr>
        <w:t>-</w:t>
      </w:r>
      <w:r w:rsidR="00AB7FB2" w:rsidRPr="000C06F1">
        <w:rPr>
          <w:rFonts w:asciiTheme="minorHAnsi" w:eastAsiaTheme="minorEastAsia" w:hAnsiTheme="minorHAnsi" w:cstheme="minorHAnsi"/>
          <w:szCs w:val="24"/>
          <w:lang w:eastAsia="zh-CN"/>
        </w:rPr>
        <w:t>31</w:t>
      </w:r>
      <w:r w:rsidR="00AB7FB2" w:rsidRPr="000C06F1">
        <w:rPr>
          <w:rFonts w:asciiTheme="minorHAnsi" w:eastAsiaTheme="minorEastAsia" w:hAnsiTheme="minorHAnsi" w:cstheme="minorHAnsi"/>
          <w:szCs w:val="24"/>
          <w:lang w:eastAsia="zh-CN"/>
        </w:rPr>
        <w:t>日；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全球监管机构专题</w:t>
      </w:r>
      <w:r w:rsidR="00144B7D" w:rsidRPr="000C06F1">
        <w:rPr>
          <w:rFonts w:asciiTheme="minorHAnsi" w:eastAsiaTheme="minorEastAsia" w:hAnsiTheme="minorHAnsi" w:cstheme="minorHAnsi"/>
          <w:szCs w:val="24"/>
          <w:lang w:eastAsia="zh-CN"/>
        </w:rPr>
        <w:t>研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讨会</w:t>
      </w:r>
      <w:r w:rsidRPr="000C06F1">
        <w:rPr>
          <w:rFonts w:asciiTheme="minorHAnsi" w:eastAsiaTheme="minorEastAsia" w:hAnsiTheme="minorHAnsi" w:cstheme="minorHAnsi"/>
          <w:color w:val="000000" w:themeColor="text1"/>
          <w:szCs w:val="24"/>
          <w:lang w:eastAsia="zh-CN"/>
        </w:rPr>
        <w:t>：</w:t>
      </w:r>
      <w:r w:rsidRPr="000C06F1">
        <w:rPr>
          <w:rFonts w:asciiTheme="minorHAnsi" w:eastAsiaTheme="minorEastAsia" w:hAnsiTheme="minorHAnsi" w:cstheme="minorHAnsi"/>
          <w:color w:val="000000" w:themeColor="text1"/>
          <w:szCs w:val="24"/>
          <w:lang w:eastAsia="zh-CN"/>
        </w:rPr>
        <w:t>9</w:t>
      </w:r>
      <w:r w:rsidRPr="000C06F1">
        <w:rPr>
          <w:rFonts w:asciiTheme="minorHAnsi" w:eastAsiaTheme="minorEastAsia" w:hAnsiTheme="minorHAnsi" w:cstheme="minorHAnsi"/>
          <w:color w:val="000000" w:themeColor="text1"/>
          <w:szCs w:val="24"/>
          <w:lang w:eastAsia="zh-CN"/>
        </w:rPr>
        <w:t>月</w:t>
      </w:r>
      <w:r w:rsidRPr="000C06F1">
        <w:rPr>
          <w:rFonts w:asciiTheme="minorHAnsi" w:eastAsiaTheme="minorEastAsia" w:hAnsiTheme="minorHAnsi" w:cstheme="minorHAnsi"/>
          <w:color w:val="000000" w:themeColor="text1"/>
          <w:szCs w:val="24"/>
          <w:lang w:eastAsia="zh-CN"/>
        </w:rPr>
        <w:t>1-3</w:t>
      </w:r>
      <w:r w:rsidRPr="000C06F1">
        <w:rPr>
          <w:rFonts w:asciiTheme="minorHAnsi" w:eastAsiaTheme="minorEastAsia" w:hAnsiTheme="minorHAnsi" w:cstheme="minorHAnsi"/>
          <w:color w:val="000000" w:themeColor="text1"/>
          <w:szCs w:val="24"/>
          <w:lang w:eastAsia="zh-CN"/>
        </w:rPr>
        <w:t>日</w:t>
      </w:r>
    </w:p>
    <w:p w14:paraId="43219E84" w14:textId="704358D8" w:rsidR="00227CF2" w:rsidRPr="000C06F1" w:rsidRDefault="00227CF2" w:rsidP="00FD2AA7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color w:val="000000" w:themeColor="text1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TDAG-WGs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bookmarkStart w:id="4" w:name="_Hlk53661312"/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TDAG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工作组第二次集中召开的会议：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9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月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7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日</w:t>
      </w:r>
      <w:bookmarkEnd w:id="4"/>
    </w:p>
    <w:p w14:paraId="0513E9B2" w14:textId="20E28DB7" w:rsidR="00227CF2" w:rsidRPr="000C06F1" w:rsidRDefault="00227CF2" w:rsidP="00227CF2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color w:val="000000" w:themeColor="text1"/>
          <w:szCs w:val="24"/>
          <w:lang w:val="en-US" w:eastAsia="zh-CN"/>
        </w:rPr>
        <w:t>EGH-EGTI*</w:t>
      </w:r>
      <w:r w:rsidRPr="000C06F1">
        <w:rPr>
          <w:rFonts w:asciiTheme="minorHAnsi" w:eastAsiaTheme="minorEastAsia" w:hAnsiTheme="minorHAnsi" w:cstheme="minorHAnsi"/>
          <w:color w:val="000000" w:themeColor="text1"/>
          <w:szCs w:val="24"/>
          <w:lang w:val="en-US" w:eastAsia="zh-CN"/>
        </w:rPr>
        <w:tab/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ICT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家庭指标专家组和电信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/ICT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指标专家组会议：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9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月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14-18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日</w:t>
      </w:r>
    </w:p>
    <w:p w14:paraId="17CE69E4" w14:textId="0CD23A96" w:rsidR="00227CF2" w:rsidRPr="000C06F1" w:rsidRDefault="00227CF2" w:rsidP="00227CF2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CWGs/EGs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8D3B52" w:rsidRPr="000C06F1">
        <w:rPr>
          <w:rFonts w:asciiTheme="minorHAnsi" w:eastAsiaTheme="minorEastAsia" w:hAnsiTheme="minorHAnsi" w:cstheme="minorHAnsi"/>
          <w:szCs w:val="24"/>
          <w:lang w:eastAsia="zh-CN"/>
        </w:rPr>
        <w:t>专家组</w:t>
      </w:r>
      <w:r w:rsidR="003D45CC" w:rsidRPr="000C06F1">
        <w:rPr>
          <w:rFonts w:asciiTheme="minorHAnsi" w:eastAsiaTheme="minorEastAsia" w:hAnsiTheme="minorHAnsi" w:cstheme="minorHAnsi"/>
          <w:szCs w:val="24"/>
          <w:lang w:eastAsia="zh-CN"/>
        </w:rPr>
        <w:t>虚拟</w:t>
      </w:r>
      <w:r w:rsidR="008D3B52" w:rsidRPr="000C06F1">
        <w:rPr>
          <w:rFonts w:asciiTheme="minorHAnsi" w:eastAsiaTheme="minorEastAsia" w:hAnsiTheme="minorHAnsi" w:cstheme="minorHAnsi"/>
          <w:szCs w:val="24"/>
          <w:lang w:eastAsia="zh-CN"/>
        </w:rPr>
        <w:t>会议：</w:t>
      </w:r>
      <w:bookmarkStart w:id="5" w:name="_Hlk53651587"/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9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月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14-18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日</w:t>
      </w:r>
      <w:bookmarkEnd w:id="5"/>
    </w:p>
    <w:p w14:paraId="7426F3B8" w14:textId="781E4C67" w:rsidR="00227CF2" w:rsidRPr="000C06F1" w:rsidRDefault="00227CF2" w:rsidP="00227CF2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ITU-D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Pr="000C06F1">
        <w:rPr>
          <w:rFonts w:asciiTheme="minorHAnsi" w:eastAsiaTheme="minorEastAsia" w:hAnsiTheme="minorHAnsi" w:cstheme="minorHAnsi"/>
          <w:szCs w:val="24"/>
          <w:lang w:val="en-US" w:eastAsia="zh-CN"/>
        </w:rPr>
        <w:t>电信发展报告人组：</w:t>
      </w:r>
      <w:r w:rsidRPr="000C06F1">
        <w:rPr>
          <w:rFonts w:asciiTheme="minorHAnsi" w:eastAsiaTheme="minorEastAsia" w:hAnsiTheme="minorHAnsi" w:cstheme="minorHAnsi"/>
          <w:szCs w:val="24"/>
          <w:lang w:val="en-US" w:eastAsia="zh-CN"/>
        </w:rPr>
        <w:t>9</w:t>
      </w:r>
      <w:r w:rsidRPr="000C06F1">
        <w:rPr>
          <w:rFonts w:asciiTheme="minorHAnsi" w:eastAsiaTheme="minorEastAsia" w:hAnsiTheme="minorHAnsi" w:cstheme="minorHAnsi"/>
          <w:szCs w:val="24"/>
          <w:lang w:val="en-US" w:eastAsia="zh-CN"/>
        </w:rPr>
        <w:t>月</w:t>
      </w:r>
      <w:r w:rsidRPr="000C06F1">
        <w:rPr>
          <w:rFonts w:asciiTheme="minorHAnsi" w:eastAsiaTheme="minorEastAsia" w:hAnsiTheme="minorHAnsi" w:cstheme="minorHAnsi"/>
          <w:szCs w:val="24"/>
          <w:lang w:val="en-US" w:eastAsia="zh-CN"/>
        </w:rPr>
        <w:t>21</w:t>
      </w:r>
      <w:r w:rsidRPr="000C06F1">
        <w:rPr>
          <w:rFonts w:asciiTheme="minorHAnsi" w:eastAsiaTheme="minorEastAsia" w:hAnsiTheme="minorHAnsi" w:cstheme="minorHAnsi"/>
          <w:szCs w:val="24"/>
          <w:lang w:val="en-US" w:eastAsia="zh-CN"/>
        </w:rPr>
        <w:t>日</w:t>
      </w:r>
      <w:r w:rsidRPr="000C06F1">
        <w:rPr>
          <w:rFonts w:asciiTheme="minorHAnsi" w:eastAsiaTheme="minorEastAsia" w:hAnsiTheme="minorHAnsi" w:cstheme="minorHAnsi"/>
          <w:szCs w:val="24"/>
          <w:lang w:val="en-US" w:eastAsia="zh-CN"/>
        </w:rPr>
        <w:t>-10</w:t>
      </w:r>
      <w:r w:rsidRPr="000C06F1">
        <w:rPr>
          <w:rFonts w:asciiTheme="minorHAnsi" w:eastAsiaTheme="minorEastAsia" w:hAnsiTheme="minorHAnsi" w:cstheme="minorHAnsi"/>
          <w:szCs w:val="24"/>
          <w:lang w:val="en-US" w:eastAsia="zh-CN"/>
        </w:rPr>
        <w:t>月</w:t>
      </w:r>
      <w:r w:rsidRPr="000C06F1">
        <w:rPr>
          <w:rFonts w:asciiTheme="minorHAnsi" w:eastAsiaTheme="minorEastAsia" w:hAnsiTheme="minorHAnsi" w:cstheme="minorHAnsi"/>
          <w:szCs w:val="24"/>
          <w:lang w:val="en-US" w:eastAsia="zh-CN"/>
        </w:rPr>
        <w:t>16</w:t>
      </w:r>
      <w:r w:rsidRPr="000C06F1">
        <w:rPr>
          <w:rFonts w:asciiTheme="minorHAnsi" w:eastAsiaTheme="minorEastAsia" w:hAnsiTheme="minorHAnsi" w:cstheme="minorHAnsi"/>
          <w:szCs w:val="24"/>
          <w:lang w:val="en-US" w:eastAsia="zh-CN"/>
        </w:rPr>
        <w:t>日</w:t>
      </w:r>
    </w:p>
    <w:p w14:paraId="1560CEE2" w14:textId="52A7783A" w:rsidR="00227CF2" w:rsidRPr="000C06F1" w:rsidRDefault="00227CF2" w:rsidP="00227CF2">
      <w:pPr>
        <w:snapToGrid w:val="0"/>
        <w:spacing w:before="100"/>
        <w:ind w:left="2410" w:hanging="2410"/>
        <w:rPr>
          <w:rFonts w:asciiTheme="minorHAnsi" w:eastAsiaTheme="minorEastAsia" w:hAnsiTheme="minorHAnsi" w:cstheme="minorHAnsi"/>
          <w:szCs w:val="24"/>
          <w:lang w:val="en-US"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val="en-US" w:eastAsia="zh-CN"/>
        </w:rPr>
        <w:t>1st IRC for WTSA-20</w:t>
      </w:r>
      <w:r w:rsidRPr="000C06F1">
        <w:rPr>
          <w:rFonts w:asciiTheme="minorHAnsi" w:eastAsiaTheme="minorEastAsia" w:hAnsiTheme="minorHAnsi" w:cstheme="minorHAnsi"/>
          <w:szCs w:val="24"/>
          <w:lang w:val="en-US" w:eastAsia="zh-CN"/>
        </w:rPr>
        <w:tab/>
      </w:r>
      <w:bookmarkStart w:id="6" w:name="_Hlk53651464"/>
      <w:r w:rsidR="00EB4EBB" w:rsidRPr="000C06F1">
        <w:rPr>
          <w:rFonts w:asciiTheme="minorHAnsi" w:eastAsiaTheme="minorEastAsia" w:hAnsiTheme="minorHAnsi" w:cstheme="minorHAnsi"/>
          <w:szCs w:val="24"/>
          <w:lang w:val="en-US" w:eastAsia="zh-CN"/>
        </w:rPr>
        <w:t xml:space="preserve"> </w:t>
      </w:r>
      <w:r w:rsidR="00EB4EBB" w:rsidRPr="000C06F1">
        <w:rPr>
          <w:rFonts w:asciiTheme="minorHAnsi" w:eastAsiaTheme="minorEastAsia" w:hAnsiTheme="minorHAnsi" w:cstheme="minorHAnsi"/>
          <w:szCs w:val="24"/>
          <w:lang w:val="en-US" w:eastAsia="zh-CN"/>
        </w:rPr>
        <w:tab/>
      </w:r>
      <w:bookmarkStart w:id="7" w:name="_Hlk53651537"/>
      <w:proofErr w:type="spellStart"/>
      <w:r w:rsidRPr="000C06F1">
        <w:rPr>
          <w:rFonts w:asciiTheme="minorHAnsi" w:eastAsiaTheme="minorEastAsia" w:hAnsiTheme="minorHAnsi" w:cstheme="minorHAnsi"/>
          <w:szCs w:val="24"/>
          <w:lang w:val="en-US" w:eastAsia="zh-CN"/>
        </w:rPr>
        <w:t>WTSA-20</w:t>
      </w:r>
      <w:bookmarkEnd w:id="6"/>
      <w:proofErr w:type="spellEnd"/>
      <w:r w:rsidR="009A5117" w:rsidRPr="000C06F1">
        <w:rPr>
          <w:rFonts w:asciiTheme="minorHAnsi" w:eastAsiaTheme="minorEastAsia" w:hAnsiTheme="minorHAnsi" w:cstheme="minorHAnsi"/>
          <w:szCs w:val="24"/>
          <w:lang w:val="en-US" w:eastAsia="zh-CN"/>
        </w:rPr>
        <w:t>第</w:t>
      </w:r>
      <w:r w:rsidR="009A5117" w:rsidRPr="000C06F1">
        <w:rPr>
          <w:rFonts w:asciiTheme="minorHAnsi" w:eastAsiaTheme="minorEastAsia" w:hAnsiTheme="minorHAnsi" w:cstheme="minorHAnsi"/>
          <w:szCs w:val="24"/>
          <w:lang w:val="en-US" w:eastAsia="zh-CN"/>
        </w:rPr>
        <w:t>1</w:t>
      </w:r>
      <w:r w:rsidR="00DC0C6B" w:rsidRPr="000C06F1">
        <w:rPr>
          <w:rFonts w:asciiTheme="minorHAnsi" w:eastAsiaTheme="minorEastAsia" w:hAnsiTheme="minorHAnsi" w:cstheme="minorHAnsi"/>
          <w:szCs w:val="24"/>
          <w:lang w:val="en-US" w:eastAsia="zh-CN"/>
        </w:rPr>
        <w:t>次</w:t>
      </w:r>
      <w:r w:rsidR="00A56AC0" w:rsidRPr="000C06F1">
        <w:rPr>
          <w:rFonts w:asciiTheme="minorHAnsi" w:eastAsiaTheme="minorEastAsia" w:hAnsiTheme="minorHAnsi" w:cstheme="minorHAnsi"/>
          <w:szCs w:val="24"/>
          <w:lang w:val="en-US" w:eastAsia="zh-CN"/>
        </w:rPr>
        <w:t>跨区域筹备</w:t>
      </w:r>
      <w:bookmarkEnd w:id="7"/>
      <w:r w:rsidR="00DC0C6B" w:rsidRPr="000C06F1">
        <w:rPr>
          <w:rFonts w:asciiTheme="minorHAnsi" w:eastAsiaTheme="minorEastAsia" w:hAnsiTheme="minorHAnsi" w:cstheme="minorHAnsi"/>
          <w:szCs w:val="24"/>
          <w:lang w:val="en-US" w:eastAsia="zh-CN"/>
        </w:rPr>
        <w:t>会议：</w:t>
      </w:r>
      <w:r w:rsidR="00EB4EBB" w:rsidRPr="000C06F1">
        <w:rPr>
          <w:rFonts w:asciiTheme="minorHAnsi" w:eastAsiaTheme="minorEastAsia" w:hAnsiTheme="minorHAnsi" w:cstheme="minorHAnsi"/>
          <w:szCs w:val="24"/>
          <w:lang w:val="en-US" w:eastAsia="zh-CN"/>
        </w:rPr>
        <w:t>9</w:t>
      </w:r>
      <w:r w:rsidR="00EB4EBB" w:rsidRPr="000C06F1">
        <w:rPr>
          <w:rFonts w:asciiTheme="minorHAnsi" w:eastAsiaTheme="minorEastAsia" w:hAnsiTheme="minorHAnsi" w:cstheme="minorHAnsi"/>
          <w:szCs w:val="24"/>
          <w:lang w:val="en-US" w:eastAsia="zh-CN"/>
        </w:rPr>
        <w:t>月</w:t>
      </w:r>
      <w:r w:rsidR="00EB4EBB" w:rsidRPr="000C06F1">
        <w:rPr>
          <w:rFonts w:asciiTheme="minorHAnsi" w:eastAsiaTheme="minorEastAsia" w:hAnsiTheme="minorHAnsi" w:cstheme="minorHAnsi"/>
          <w:szCs w:val="24"/>
          <w:lang w:val="en-US" w:eastAsia="zh-CN"/>
        </w:rPr>
        <w:t>18</w:t>
      </w:r>
      <w:r w:rsidR="00EB4EBB" w:rsidRPr="000C06F1">
        <w:rPr>
          <w:rFonts w:asciiTheme="minorHAnsi" w:eastAsiaTheme="minorEastAsia" w:hAnsiTheme="minorHAnsi" w:cstheme="minorHAnsi"/>
          <w:szCs w:val="24"/>
          <w:lang w:val="en-US" w:eastAsia="zh-CN"/>
        </w:rPr>
        <w:t>日</w:t>
      </w:r>
    </w:p>
    <w:p w14:paraId="3DED8373" w14:textId="500350E9" w:rsidR="00227CF2" w:rsidRPr="000C06F1" w:rsidRDefault="00227CF2" w:rsidP="00227CF2">
      <w:pPr>
        <w:snapToGrid w:val="0"/>
        <w:spacing w:before="100"/>
        <w:ind w:left="2410" w:hanging="2410"/>
        <w:rPr>
          <w:rFonts w:asciiTheme="minorHAnsi" w:eastAsiaTheme="minorEastAsia" w:hAnsiTheme="minorHAnsi" w:cstheme="minorHAnsi"/>
          <w:szCs w:val="24"/>
        </w:rPr>
      </w:pPr>
      <w:r w:rsidRPr="000C06F1">
        <w:rPr>
          <w:rFonts w:asciiTheme="minorHAnsi" w:eastAsiaTheme="minorEastAsia" w:hAnsiTheme="minorHAnsi" w:cstheme="minorHAnsi"/>
          <w:szCs w:val="24"/>
        </w:rPr>
        <w:t>TSAG</w:t>
      </w:r>
      <w:r w:rsidRPr="000C06F1">
        <w:rPr>
          <w:rFonts w:asciiTheme="minorHAnsi" w:eastAsiaTheme="minorEastAsia" w:hAnsiTheme="minorHAnsi" w:cstheme="minorHAnsi"/>
          <w:szCs w:val="24"/>
        </w:rPr>
        <w:tab/>
      </w:r>
      <w:r w:rsidR="0079107D" w:rsidRPr="000C06F1">
        <w:rPr>
          <w:rFonts w:asciiTheme="minorHAnsi" w:eastAsiaTheme="minorEastAsia" w:hAnsiTheme="minorHAnsi" w:cstheme="minorHAnsi"/>
          <w:szCs w:val="24"/>
        </w:rPr>
        <w:tab/>
      </w:r>
      <w:r w:rsidR="0079107D" w:rsidRPr="000C06F1">
        <w:rPr>
          <w:rFonts w:asciiTheme="minorHAnsi" w:eastAsiaTheme="minorEastAsia" w:hAnsiTheme="minorHAnsi" w:cstheme="minorHAnsi"/>
          <w:szCs w:val="24"/>
        </w:rPr>
        <w:tab/>
      </w:r>
      <w:r w:rsidR="0079107D" w:rsidRPr="000C06F1">
        <w:rPr>
          <w:rFonts w:asciiTheme="minorHAnsi" w:eastAsiaTheme="minorEastAsia" w:hAnsiTheme="minorHAnsi" w:cstheme="minorHAnsi"/>
          <w:szCs w:val="24"/>
        </w:rPr>
        <w:tab/>
      </w:r>
      <w:r w:rsidR="0079107D" w:rsidRPr="000C06F1">
        <w:rPr>
          <w:rFonts w:asciiTheme="minorHAnsi" w:eastAsiaTheme="minorEastAsia" w:hAnsiTheme="minorHAnsi" w:cstheme="minorHAnsi"/>
          <w:szCs w:val="24"/>
        </w:rPr>
        <w:tab/>
      </w:r>
      <w:r w:rsidR="0079107D" w:rsidRPr="000C06F1">
        <w:rPr>
          <w:rFonts w:asciiTheme="minorHAnsi" w:eastAsiaTheme="minorEastAsia" w:hAnsiTheme="minorHAnsi" w:cstheme="minorHAnsi"/>
          <w:bCs/>
          <w:szCs w:val="24"/>
          <w:lang w:eastAsia="zh-CN"/>
        </w:rPr>
        <w:t>电信标准化顾问组：</w:t>
      </w:r>
      <w:r w:rsidR="0079107D" w:rsidRPr="000C06F1">
        <w:rPr>
          <w:rFonts w:asciiTheme="minorHAnsi" w:eastAsiaTheme="minorEastAsia" w:hAnsiTheme="minorHAnsi" w:cstheme="minorHAnsi"/>
          <w:szCs w:val="24"/>
          <w:lang w:eastAsia="zh-CN"/>
        </w:rPr>
        <w:t>9</w:t>
      </w:r>
      <w:r w:rsidR="0079107D" w:rsidRPr="000C06F1">
        <w:rPr>
          <w:rFonts w:asciiTheme="minorHAnsi" w:eastAsiaTheme="minorEastAsia" w:hAnsiTheme="minorHAnsi" w:cstheme="minorHAnsi"/>
          <w:szCs w:val="24"/>
          <w:lang w:eastAsia="zh-CN"/>
        </w:rPr>
        <w:t>月</w:t>
      </w:r>
      <w:r w:rsidR="0079107D" w:rsidRPr="000C06F1">
        <w:rPr>
          <w:rFonts w:asciiTheme="minorHAnsi" w:eastAsiaTheme="minorEastAsia" w:hAnsiTheme="minorHAnsi" w:cstheme="minorHAnsi"/>
          <w:szCs w:val="24"/>
        </w:rPr>
        <w:t>21-25</w:t>
      </w:r>
      <w:r w:rsidR="0079107D" w:rsidRPr="000C06F1">
        <w:rPr>
          <w:rFonts w:asciiTheme="minorHAnsi" w:eastAsiaTheme="minorEastAsia" w:hAnsiTheme="minorHAnsi" w:cstheme="minorHAnsi"/>
          <w:szCs w:val="24"/>
          <w:lang w:eastAsia="zh-CN"/>
        </w:rPr>
        <w:t>日</w:t>
      </w:r>
    </w:p>
    <w:p w14:paraId="70BDD770" w14:textId="7A264B19" w:rsidR="0045660A" w:rsidRPr="000C06F1" w:rsidRDefault="0045660A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TDAG-WGs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3D45CC" w:rsidRPr="000C06F1">
        <w:rPr>
          <w:rFonts w:asciiTheme="minorHAnsi" w:eastAsiaTheme="minorEastAsia" w:hAnsiTheme="minorHAnsi" w:cstheme="minorHAnsi"/>
          <w:szCs w:val="24"/>
          <w:lang w:eastAsia="zh-CN"/>
        </w:rPr>
        <w:t>TDAG</w:t>
      </w:r>
      <w:r w:rsidR="003D45CC" w:rsidRPr="000C06F1">
        <w:rPr>
          <w:rFonts w:asciiTheme="minorHAnsi" w:eastAsiaTheme="minorEastAsia" w:hAnsiTheme="minorHAnsi" w:cstheme="minorHAnsi"/>
          <w:szCs w:val="24"/>
          <w:lang w:eastAsia="zh-CN"/>
        </w:rPr>
        <w:t>工作组第三次集中召开的会议：</w:t>
      </w:r>
      <w:r w:rsidR="003D45CC" w:rsidRPr="000C06F1">
        <w:rPr>
          <w:rFonts w:asciiTheme="minorHAnsi" w:eastAsiaTheme="minorEastAsia" w:hAnsiTheme="minorHAnsi" w:cstheme="minorHAnsi"/>
          <w:szCs w:val="24"/>
          <w:lang w:eastAsia="zh-CN"/>
        </w:rPr>
        <w:t>9</w:t>
      </w:r>
      <w:r w:rsidR="003D45CC" w:rsidRPr="000C06F1">
        <w:rPr>
          <w:rFonts w:asciiTheme="minorHAnsi" w:eastAsiaTheme="minorEastAsia" w:hAnsiTheme="minorHAnsi" w:cstheme="minorHAnsi"/>
          <w:szCs w:val="24"/>
          <w:lang w:eastAsia="zh-CN"/>
        </w:rPr>
        <w:t>月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30</w:t>
      </w:r>
      <w:r w:rsidR="003D45CC" w:rsidRPr="000C06F1">
        <w:rPr>
          <w:rFonts w:asciiTheme="minorHAnsi" w:eastAsiaTheme="minorEastAsia" w:hAnsiTheme="minorHAnsi" w:cstheme="minorHAnsi"/>
          <w:szCs w:val="24"/>
          <w:lang w:eastAsia="zh-CN"/>
        </w:rPr>
        <w:t>日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-</w:t>
      </w:r>
      <w:r w:rsidR="003D45CC" w:rsidRPr="000C06F1">
        <w:rPr>
          <w:rFonts w:asciiTheme="minorHAnsi" w:eastAsiaTheme="minorEastAsia" w:hAnsiTheme="minorHAnsi" w:cstheme="minorHAnsi"/>
          <w:szCs w:val="24"/>
          <w:lang w:eastAsia="zh-CN"/>
        </w:rPr>
        <w:t>10</w:t>
      </w:r>
      <w:r w:rsidR="003D45CC" w:rsidRPr="000C06F1">
        <w:rPr>
          <w:rFonts w:asciiTheme="minorHAnsi" w:eastAsiaTheme="minorEastAsia" w:hAnsiTheme="minorHAnsi" w:cstheme="minorHAnsi"/>
          <w:szCs w:val="24"/>
          <w:lang w:eastAsia="zh-CN"/>
        </w:rPr>
        <w:t>月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1</w:t>
      </w:r>
      <w:r w:rsidR="003D45CC" w:rsidRPr="000C06F1">
        <w:rPr>
          <w:rFonts w:asciiTheme="minorHAnsi" w:eastAsiaTheme="minorEastAsia" w:hAnsiTheme="minorHAnsi" w:cstheme="minorHAnsi"/>
          <w:szCs w:val="24"/>
          <w:lang w:eastAsia="zh-CN"/>
        </w:rPr>
        <w:t>日</w:t>
      </w:r>
    </w:p>
    <w:p w14:paraId="1AA04B9F" w14:textId="6AFCD855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RRB20.3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102155" w:rsidRPr="000C06F1">
        <w:rPr>
          <w:rFonts w:asciiTheme="minorHAnsi" w:eastAsiaTheme="minorEastAsia" w:hAnsiTheme="minorHAnsi" w:cstheme="minorHAnsi"/>
          <w:szCs w:val="24"/>
          <w:lang w:eastAsia="zh-CN"/>
        </w:rPr>
        <w:t>无线电规则委员会：</w:t>
      </w:r>
      <w:r w:rsidR="00102155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10</w:t>
      </w:r>
      <w:r w:rsidR="00102155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102155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19-2</w:t>
      </w:r>
      <w:r w:rsidR="00124482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7</w:t>
      </w:r>
      <w:r w:rsidR="00102155" w:rsidRPr="000C06F1">
        <w:rPr>
          <w:rFonts w:asciiTheme="minorHAnsi" w:eastAsiaTheme="minorEastAsia" w:hAnsiTheme="minorHAnsi" w:cstheme="minorHAnsi"/>
          <w:szCs w:val="24"/>
          <w:lang w:eastAsia="zh-CN"/>
        </w:rPr>
        <w:t>日</w:t>
      </w:r>
    </w:p>
    <w:p w14:paraId="31FBACC6" w14:textId="7DBC26F4" w:rsidR="00124482" w:rsidRPr="000C06F1" w:rsidRDefault="00124482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8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TDAG-WGs</w:t>
      </w:r>
      <w:r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ab/>
      </w:r>
      <w:r w:rsidR="00390267" w:rsidRPr="000C06F1">
        <w:rPr>
          <w:rFonts w:asciiTheme="minorHAnsi" w:eastAsiaTheme="minorEastAsia" w:hAnsiTheme="minorHAnsi" w:cstheme="minorHAnsi"/>
          <w:szCs w:val="24"/>
          <w:lang w:eastAsia="zh-CN"/>
        </w:rPr>
        <w:t>TDAG</w:t>
      </w:r>
      <w:r w:rsidR="00390267" w:rsidRPr="000C06F1">
        <w:rPr>
          <w:rFonts w:asciiTheme="minorHAnsi" w:eastAsiaTheme="minorEastAsia" w:hAnsiTheme="minorHAnsi" w:cstheme="minorHAnsi"/>
          <w:szCs w:val="24"/>
          <w:lang w:eastAsia="zh-CN"/>
        </w:rPr>
        <w:t>工作组第四次集中召开的会议：</w:t>
      </w:r>
      <w:bookmarkStart w:id="8" w:name="_Hlk53661638"/>
      <w:r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10</w:t>
      </w:r>
      <w:r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20-21</w:t>
      </w:r>
      <w:r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  <w:bookmarkEnd w:id="8"/>
    </w:p>
    <w:p w14:paraId="0A18190B" w14:textId="6E8B63CB" w:rsidR="00124482" w:rsidRPr="000C06F1" w:rsidRDefault="00124482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color w:val="000000" w:themeColor="text1"/>
          <w:szCs w:val="24"/>
          <w:u w:val="single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Telecom World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B34DA0" w:rsidRPr="000C06F1">
        <w:rPr>
          <w:rFonts w:asciiTheme="minorHAnsi" w:eastAsiaTheme="minorEastAsia" w:hAnsiTheme="minorHAnsi" w:cstheme="minorHAnsi"/>
          <w:szCs w:val="24"/>
          <w:lang w:eastAsia="zh-CN"/>
        </w:rPr>
        <w:t>虚拟国际电联数字世界展：</w:t>
      </w:r>
      <w:r w:rsidR="00B34DA0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10</w:t>
      </w:r>
      <w:r w:rsidR="00B34DA0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B34DA0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20-22</w:t>
      </w:r>
      <w:r w:rsidR="00B34DA0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2CC1597E" w14:textId="6CE99C58" w:rsidR="00124482" w:rsidRPr="000C06F1" w:rsidRDefault="00124482" w:rsidP="00124482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color w:val="000000" w:themeColor="text1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color w:val="000000" w:themeColor="text1"/>
          <w:szCs w:val="24"/>
          <w:lang w:eastAsia="zh-CN"/>
        </w:rPr>
        <w:t>VCC-2</w:t>
      </w:r>
      <w:r w:rsidRPr="000C06F1">
        <w:rPr>
          <w:rFonts w:asciiTheme="minorHAnsi" w:eastAsiaTheme="minorEastAsia" w:hAnsiTheme="minorHAnsi" w:cstheme="minorHAnsi"/>
          <w:color w:val="000000" w:themeColor="text1"/>
          <w:szCs w:val="24"/>
          <w:lang w:eastAsia="zh-CN"/>
        </w:rPr>
        <w:tab/>
      </w:r>
      <w:r w:rsidR="00F937D1" w:rsidRPr="000C06F1">
        <w:rPr>
          <w:rFonts w:asciiTheme="minorHAnsi" w:eastAsiaTheme="minorEastAsia" w:hAnsiTheme="minorHAnsi" w:cstheme="minorHAnsi"/>
          <w:szCs w:val="24"/>
          <w:lang w:eastAsia="zh-CN"/>
        </w:rPr>
        <w:t>理事磋商会第二次虚拟会议：</w:t>
      </w:r>
      <w:r w:rsidR="00F937D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11</w:t>
      </w:r>
      <w:r w:rsidR="00F937D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F937D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16-20</w:t>
      </w:r>
      <w:r w:rsidR="00F937D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52DABE3F" w14:textId="6D880250" w:rsidR="00124482" w:rsidRPr="000C06F1" w:rsidRDefault="00124482" w:rsidP="00124482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TDAG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F937D1" w:rsidRPr="000C06F1">
        <w:rPr>
          <w:rFonts w:asciiTheme="minorHAnsi" w:eastAsiaTheme="minorEastAsia" w:hAnsiTheme="minorHAnsi" w:cstheme="minorHAnsi"/>
          <w:szCs w:val="24"/>
          <w:lang w:eastAsia="zh-CN"/>
        </w:rPr>
        <w:t>电信发展顾问组第</w:t>
      </w:r>
      <w:r w:rsidR="00F937D1" w:rsidRPr="000C06F1">
        <w:rPr>
          <w:rFonts w:asciiTheme="minorHAnsi" w:eastAsiaTheme="minorEastAsia" w:hAnsiTheme="minorHAnsi" w:cstheme="minorHAnsi"/>
          <w:szCs w:val="24"/>
          <w:lang w:eastAsia="zh-CN"/>
        </w:rPr>
        <w:t>3</w:t>
      </w:r>
      <w:r w:rsidR="00F937D1" w:rsidRPr="000C06F1">
        <w:rPr>
          <w:rFonts w:asciiTheme="minorHAnsi" w:eastAsiaTheme="minorEastAsia" w:hAnsiTheme="minorHAnsi" w:cstheme="minorHAnsi"/>
          <w:szCs w:val="24"/>
          <w:lang w:eastAsia="zh-CN"/>
        </w:rPr>
        <w:t>次会议：</w:t>
      </w:r>
      <w:r w:rsidR="00F937D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11</w:t>
      </w:r>
      <w:r w:rsidR="00F937D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F937D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23</w:t>
      </w:r>
      <w:r w:rsidR="00F937D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068AADCE" w14:textId="459099D5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WRS-20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102155" w:rsidRPr="000C06F1">
        <w:rPr>
          <w:rFonts w:asciiTheme="minorHAnsi" w:eastAsiaTheme="minorEastAsia" w:hAnsiTheme="minorHAnsi" w:cstheme="minorHAnsi"/>
          <w:szCs w:val="24"/>
          <w:lang w:eastAsia="zh-CN"/>
        </w:rPr>
        <w:t>世界无线电通信研讨会：</w:t>
      </w:r>
      <w:r w:rsidR="00102155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11</w:t>
      </w:r>
      <w:r w:rsidR="00102155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DF5B5D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30</w:t>
      </w:r>
      <w:r w:rsidR="00DF5B5D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  <w:r w:rsidR="00DF5B5D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-12</w:t>
      </w:r>
      <w:r w:rsidR="00DF5B5D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124482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11</w:t>
      </w:r>
      <w:r w:rsidR="00DF5B5D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113A6672" w14:textId="514F56B8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color w:val="000000" w:themeColor="text1"/>
          <w:szCs w:val="24"/>
          <w:lang w:eastAsia="zh-CN"/>
        </w:rPr>
        <w:t>WTIS</w:t>
      </w:r>
      <w:r w:rsidRPr="000C06F1">
        <w:rPr>
          <w:rFonts w:asciiTheme="minorHAnsi" w:eastAsiaTheme="minorEastAsia" w:hAnsiTheme="minorHAnsi" w:cstheme="minorHAnsi"/>
          <w:color w:val="000000" w:themeColor="text1"/>
          <w:szCs w:val="24"/>
          <w:lang w:eastAsia="zh-CN"/>
        </w:rPr>
        <w:tab/>
      </w:r>
      <w:r w:rsidR="00A650EE" w:rsidRPr="000C06F1">
        <w:rPr>
          <w:rFonts w:asciiTheme="minorHAnsi" w:eastAsiaTheme="minorEastAsia" w:hAnsiTheme="minorHAnsi" w:cstheme="minorHAnsi"/>
          <w:szCs w:val="24"/>
          <w:lang w:eastAsia="zh-CN"/>
        </w:rPr>
        <w:t>世界电信</w:t>
      </w:r>
      <w:r w:rsidR="00A650EE" w:rsidRPr="000C06F1">
        <w:rPr>
          <w:rFonts w:asciiTheme="minorHAnsi" w:eastAsiaTheme="minorEastAsia" w:hAnsiTheme="minorHAnsi" w:cstheme="minorHAnsi"/>
          <w:szCs w:val="24"/>
          <w:lang w:eastAsia="zh-CN"/>
        </w:rPr>
        <w:t>/ICT</w:t>
      </w:r>
      <w:r w:rsidR="00A650EE" w:rsidRPr="000C06F1">
        <w:rPr>
          <w:rFonts w:asciiTheme="minorHAnsi" w:eastAsiaTheme="minorEastAsia" w:hAnsiTheme="minorHAnsi" w:cstheme="minorHAnsi"/>
          <w:szCs w:val="24"/>
          <w:lang w:eastAsia="zh-CN"/>
        </w:rPr>
        <w:t>指标专题研讨会</w:t>
      </w:r>
      <w:r w:rsidR="00A650EE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：</w:t>
      </w:r>
      <w:r w:rsidR="00A650EE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12</w:t>
      </w:r>
      <w:r w:rsidR="00A650EE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A650EE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1-3</w:t>
      </w:r>
      <w:r w:rsidR="00A650EE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6BBEA3F0" w14:textId="362F4F55" w:rsidR="00124482" w:rsidRPr="000C06F1" w:rsidRDefault="00124482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ITU Kaleidoscope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B077F1" w:rsidRPr="000C06F1">
        <w:rPr>
          <w:rFonts w:asciiTheme="minorHAnsi" w:eastAsiaTheme="minorEastAsia" w:hAnsiTheme="minorHAnsi" w:cstheme="minorHAnsi"/>
          <w:color w:val="000000"/>
          <w:szCs w:val="24"/>
          <w:shd w:val="clear" w:color="auto" w:fill="F0F0F0"/>
          <w:lang w:eastAsia="zh-CN"/>
        </w:rPr>
        <w:t>国际电联大视野会议：</w:t>
      </w:r>
      <w:r w:rsidR="00B077F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12</w:t>
      </w:r>
      <w:r w:rsidR="00B077F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B077F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7-11</w:t>
      </w:r>
      <w:r w:rsidR="00B077F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1EBBFBCC" w14:textId="5F0A8B3D" w:rsidR="00BC2241" w:rsidRPr="000C06F1" w:rsidRDefault="00BC2241" w:rsidP="00BC224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480"/>
        <w:ind w:left="2410" w:hanging="2410"/>
        <w:rPr>
          <w:rFonts w:asciiTheme="minorHAnsi" w:eastAsiaTheme="minorEastAsia" w:hAnsiTheme="minorHAnsi" w:cstheme="minorHAnsi"/>
          <w:b/>
          <w:bCs/>
          <w:color w:val="0070C0"/>
          <w:szCs w:val="24"/>
          <w:lang w:eastAsia="zh-CN"/>
        </w:rPr>
      </w:pPr>
      <w:bookmarkStart w:id="9" w:name="Year_2021"/>
      <w:r w:rsidRPr="000C06F1">
        <w:rPr>
          <w:rFonts w:asciiTheme="minorHAnsi" w:eastAsiaTheme="minorEastAsia" w:hAnsiTheme="minorHAnsi" w:cstheme="minorHAnsi"/>
          <w:b/>
          <w:bCs/>
          <w:color w:val="0070C0"/>
          <w:szCs w:val="24"/>
          <w:lang w:eastAsia="zh-CN"/>
        </w:rPr>
        <w:lastRenderedPageBreak/>
        <w:t>2021</w:t>
      </w:r>
      <w:r w:rsidR="000E5598" w:rsidRPr="000C06F1">
        <w:rPr>
          <w:rFonts w:asciiTheme="minorHAnsi" w:eastAsiaTheme="minorEastAsia" w:hAnsiTheme="minorHAnsi" w:cstheme="minorHAnsi"/>
          <w:b/>
          <w:bCs/>
          <w:color w:val="0070C0"/>
          <w:szCs w:val="24"/>
          <w:lang w:eastAsia="zh-CN"/>
        </w:rPr>
        <w:t>年</w:t>
      </w:r>
    </w:p>
    <w:bookmarkEnd w:id="9"/>
    <w:p w14:paraId="2CB776FC" w14:textId="4EC3F28C" w:rsidR="00BC2241" w:rsidRPr="000C06F1" w:rsidRDefault="00BC2241" w:rsidP="00BC224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ITU-R***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D226F8" w:rsidRPr="000C06F1">
        <w:rPr>
          <w:rFonts w:asciiTheme="minorHAnsi" w:eastAsiaTheme="minorEastAsia" w:hAnsiTheme="minorHAnsi" w:cstheme="minorHAnsi"/>
          <w:szCs w:val="24"/>
          <w:lang w:eastAsia="zh-CN"/>
        </w:rPr>
        <w:t>无线电通信研究组、工作组和任务组：建议时段：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-12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0C955483" w14:textId="5C8FD27B" w:rsidR="009A5117" w:rsidRPr="000C06F1" w:rsidRDefault="00420916" w:rsidP="00CD269C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AI Summit***</w:t>
      </w:r>
      <w:r w:rsidR="00124482"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CD269C" w:rsidRPr="000C06F1">
        <w:rPr>
          <w:rFonts w:asciiTheme="minorHAnsi" w:eastAsiaTheme="minorEastAsia" w:hAnsiTheme="minorHAnsi" w:cstheme="minorHAnsi"/>
          <w:szCs w:val="24"/>
          <w:lang w:eastAsia="zh-CN"/>
        </w:rPr>
        <w:t>人工智能惠及人类全球峰会</w:t>
      </w:r>
      <w:r w:rsidR="00CD269C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虚拟会议</w:t>
      </w:r>
      <w:r w:rsidR="00CD269C" w:rsidRPr="000C06F1">
        <w:rPr>
          <w:rFonts w:asciiTheme="minorHAnsi" w:eastAsiaTheme="minorEastAsia" w:hAnsiTheme="minorHAnsi" w:cstheme="minorHAnsi"/>
          <w:szCs w:val="24"/>
          <w:lang w:eastAsia="zh-CN"/>
        </w:rPr>
        <w:t>：建议时段：</w:t>
      </w:r>
      <w:r w:rsidR="00CD269C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</w:t>
      </w:r>
      <w:r w:rsidR="00CD269C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CD269C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-12</w:t>
      </w:r>
      <w:r w:rsidR="009A5117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155C6C07" w14:textId="6648A957" w:rsidR="00BC2241" w:rsidRPr="000C06F1" w:rsidRDefault="00420916" w:rsidP="00CD269C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RPMs****</w:t>
      </w:r>
      <w:r w:rsidR="00BC2241" w:rsidRPr="000C06F1">
        <w:rPr>
          <w:rFonts w:asciiTheme="minorHAnsi" w:eastAsiaTheme="minorEastAsia" w:hAnsiTheme="minorHAnsi" w:cstheme="minorHAnsi"/>
          <w:szCs w:val="24"/>
          <w:lang w:eastAsia="zh-CN"/>
        </w:rPr>
        <w:tab/>
        <w:t>WTDC-21</w:t>
      </w:r>
      <w:r w:rsidR="00354BA5" w:rsidRPr="000C06F1">
        <w:rPr>
          <w:rFonts w:asciiTheme="minorHAnsi" w:eastAsiaTheme="minorEastAsia" w:hAnsiTheme="minorHAnsi" w:cstheme="minorHAnsi"/>
          <w:szCs w:val="24"/>
          <w:lang w:eastAsia="zh-CN"/>
        </w:rPr>
        <w:t>区域性筹备会议</w:t>
      </w:r>
      <w:r w:rsidR="00AF7114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354BA5" w:rsidRPr="000C06F1">
        <w:rPr>
          <w:rFonts w:asciiTheme="minorHAnsi" w:eastAsiaTheme="minorEastAsia" w:hAnsiTheme="minorHAnsi" w:cstheme="minorHAnsi"/>
          <w:szCs w:val="24"/>
          <w:lang w:eastAsia="zh-CN"/>
        </w:rPr>
        <w:t>建议时段：</w:t>
      </w:r>
      <w:r w:rsidR="00354BA5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2021</w:t>
      </w:r>
      <w:r w:rsidR="00354BA5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年</w:t>
      </w:r>
      <w:r w:rsidR="00354BA5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</w:t>
      </w:r>
      <w:r w:rsidR="00354BA5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354BA5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-5</w:t>
      </w:r>
      <w:r w:rsidR="00354BA5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15A91127" w14:textId="5ABD6B49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ITU-T***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D226F8" w:rsidRPr="000C06F1">
        <w:rPr>
          <w:rFonts w:asciiTheme="minorHAnsi" w:eastAsiaTheme="minorEastAsia" w:hAnsiTheme="minorHAnsi" w:cstheme="minorHAnsi"/>
          <w:szCs w:val="24"/>
          <w:lang w:eastAsia="zh-CN"/>
        </w:rPr>
        <w:t>电信标准化研究组会议和讲习班：建议时段：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-7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D226F8" w:rsidRPr="000C06F1">
        <w:rPr>
          <w:rFonts w:asciiTheme="minorHAnsi" w:eastAsiaTheme="minorEastAsia" w:hAnsiTheme="minorHAnsi" w:cstheme="minorHAnsi"/>
          <w:szCs w:val="24"/>
          <w:lang w:eastAsia="zh-CN"/>
        </w:rPr>
        <w:t>和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9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-12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2FC9BB7E" w14:textId="2A43DD1A" w:rsidR="00124482" w:rsidRPr="000C06F1" w:rsidRDefault="00124482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shd w:val="clear" w:color="auto" w:fill="FFFFFF"/>
        </w:rPr>
      </w:pPr>
      <w:r w:rsidRPr="000C06F1">
        <w:rPr>
          <w:rFonts w:asciiTheme="minorHAnsi" w:eastAsiaTheme="minorEastAsia" w:hAnsiTheme="minorHAnsi" w:cstheme="minorHAnsi"/>
          <w:szCs w:val="24"/>
          <w:shd w:val="clear" w:color="auto" w:fill="FFFFFF"/>
        </w:rPr>
        <w:t>2</w:t>
      </w:r>
      <w:r w:rsidRPr="000C06F1">
        <w:rPr>
          <w:rFonts w:asciiTheme="minorHAnsi" w:eastAsiaTheme="minorEastAsia" w:hAnsiTheme="minorHAnsi" w:cstheme="minorHAnsi"/>
          <w:szCs w:val="24"/>
          <w:shd w:val="clear" w:color="auto" w:fill="FFFFFF"/>
          <w:vertAlign w:val="superscript"/>
        </w:rPr>
        <w:t>nd</w:t>
      </w:r>
      <w:r w:rsidRPr="000C06F1">
        <w:rPr>
          <w:rFonts w:asciiTheme="minorHAnsi" w:eastAsiaTheme="minorEastAsia" w:hAnsiTheme="minorHAnsi" w:cstheme="minorHAnsi"/>
          <w:szCs w:val="24"/>
          <w:shd w:val="clear" w:color="auto" w:fill="FFFFFF"/>
        </w:rPr>
        <w:t xml:space="preserve"> IRC for WTSA-20</w:t>
      </w:r>
      <w:r w:rsidRPr="000C06F1">
        <w:rPr>
          <w:rFonts w:asciiTheme="minorHAnsi" w:eastAsiaTheme="minorEastAsia" w:hAnsiTheme="minorHAnsi" w:cstheme="minorHAnsi"/>
          <w:szCs w:val="24"/>
          <w:shd w:val="clear" w:color="auto" w:fill="FFFFFF"/>
        </w:rPr>
        <w:tab/>
      </w:r>
      <w:r w:rsidR="009A5117" w:rsidRPr="000C06F1">
        <w:rPr>
          <w:rFonts w:asciiTheme="minorHAnsi" w:eastAsiaTheme="minorEastAsia" w:hAnsiTheme="minorHAnsi" w:cstheme="minorHAnsi"/>
          <w:szCs w:val="24"/>
          <w:lang w:val="en-US" w:eastAsia="zh-CN"/>
        </w:rPr>
        <w:t>WTSA-20</w:t>
      </w:r>
      <w:r w:rsidR="009A5117" w:rsidRPr="000C06F1">
        <w:rPr>
          <w:rFonts w:asciiTheme="minorHAnsi" w:eastAsiaTheme="minorEastAsia" w:hAnsiTheme="minorHAnsi" w:cstheme="minorHAnsi"/>
          <w:szCs w:val="24"/>
          <w:lang w:val="en-US" w:eastAsia="zh-CN"/>
        </w:rPr>
        <w:t>第</w:t>
      </w:r>
      <w:r w:rsidR="009A5117" w:rsidRPr="000C06F1">
        <w:rPr>
          <w:rFonts w:asciiTheme="minorHAnsi" w:eastAsiaTheme="minorEastAsia" w:hAnsiTheme="minorHAnsi" w:cstheme="minorHAnsi"/>
          <w:szCs w:val="24"/>
          <w:lang w:val="en-US" w:eastAsia="zh-CN"/>
        </w:rPr>
        <w:t>2</w:t>
      </w:r>
      <w:r w:rsidR="009A5117" w:rsidRPr="000C06F1">
        <w:rPr>
          <w:rFonts w:asciiTheme="minorHAnsi" w:eastAsiaTheme="minorEastAsia" w:hAnsiTheme="minorHAnsi" w:cstheme="minorHAnsi"/>
          <w:szCs w:val="24"/>
          <w:lang w:val="en-US" w:eastAsia="zh-CN"/>
        </w:rPr>
        <w:t>次跨区域筹备会议：</w:t>
      </w:r>
      <w:bookmarkStart w:id="10" w:name="_Hlk53663574"/>
      <w:r w:rsidR="009A5117" w:rsidRPr="000C06F1">
        <w:rPr>
          <w:rFonts w:asciiTheme="minorHAnsi" w:eastAsiaTheme="minorEastAsia" w:hAnsiTheme="minorHAnsi" w:cstheme="minorHAnsi"/>
          <w:b/>
          <w:bCs/>
          <w:szCs w:val="24"/>
          <w:lang w:val="en-US" w:eastAsia="zh-CN"/>
        </w:rPr>
        <w:t>1</w:t>
      </w:r>
      <w:r w:rsidR="009A5117" w:rsidRPr="000C06F1">
        <w:rPr>
          <w:rFonts w:asciiTheme="minorHAnsi" w:eastAsiaTheme="minorEastAsia" w:hAnsiTheme="minorHAnsi" w:cstheme="minorHAnsi"/>
          <w:b/>
          <w:bCs/>
          <w:szCs w:val="24"/>
          <w:lang w:val="en-US" w:eastAsia="zh-CN"/>
        </w:rPr>
        <w:t>月</w:t>
      </w:r>
      <w:r w:rsidR="009A5117" w:rsidRPr="000C06F1">
        <w:rPr>
          <w:rFonts w:asciiTheme="minorHAnsi" w:eastAsiaTheme="minorEastAsia" w:hAnsiTheme="minorHAnsi" w:cstheme="minorHAnsi"/>
          <w:b/>
          <w:bCs/>
          <w:szCs w:val="24"/>
          <w:lang w:val="en-US" w:eastAsia="zh-CN"/>
        </w:rPr>
        <w:t>8</w:t>
      </w:r>
      <w:r w:rsidR="009A5117" w:rsidRPr="000C06F1">
        <w:rPr>
          <w:rFonts w:asciiTheme="minorHAnsi" w:eastAsiaTheme="minorEastAsia" w:hAnsiTheme="minorHAnsi" w:cstheme="minorHAnsi"/>
          <w:b/>
          <w:bCs/>
          <w:szCs w:val="24"/>
          <w:lang w:val="en-US" w:eastAsia="zh-CN"/>
        </w:rPr>
        <w:t>日</w:t>
      </w:r>
      <w:bookmarkEnd w:id="10"/>
    </w:p>
    <w:p w14:paraId="5E6B1762" w14:textId="0B72285F" w:rsidR="00124482" w:rsidRPr="000C06F1" w:rsidRDefault="00420916" w:rsidP="00124482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RPM-EUR**</w:t>
      </w:r>
      <w:r w:rsidR="00124482"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bookmarkStart w:id="11" w:name="_Hlk53675057"/>
      <w:r w:rsidR="00124482" w:rsidRPr="000C06F1">
        <w:rPr>
          <w:rFonts w:asciiTheme="minorHAnsi" w:eastAsiaTheme="minorEastAsia" w:hAnsiTheme="minorHAnsi" w:cstheme="minorHAnsi"/>
          <w:szCs w:val="24"/>
          <w:lang w:eastAsia="zh-CN"/>
        </w:rPr>
        <w:t>WTDC-21</w:t>
      </w:r>
      <w:r w:rsidR="009A5117" w:rsidRPr="000C06F1">
        <w:rPr>
          <w:rFonts w:asciiTheme="minorHAnsi" w:eastAsiaTheme="minorEastAsia" w:hAnsiTheme="minorHAnsi" w:cstheme="minorHAnsi"/>
          <w:szCs w:val="24"/>
          <w:lang w:eastAsia="zh-CN"/>
        </w:rPr>
        <w:t>欧洲区域筹备会：</w:t>
      </w:r>
      <w:r w:rsidR="009A5117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</w:t>
      </w:r>
      <w:r w:rsidR="009A5117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9A5117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18-19</w:t>
      </w:r>
      <w:r w:rsidR="009A5117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  <w:bookmarkEnd w:id="11"/>
    </w:p>
    <w:p w14:paraId="4D6D0363" w14:textId="4EA61B66" w:rsidR="00124482" w:rsidRPr="000C06F1" w:rsidRDefault="00420916" w:rsidP="00124482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CWGs</w:t>
      </w:r>
      <w:r w:rsidR="00124482"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124482" w:rsidRPr="000C06F1">
        <w:rPr>
          <w:rFonts w:asciiTheme="minorHAnsi" w:eastAsiaTheme="minorEastAsia" w:hAnsiTheme="minorHAnsi" w:cstheme="minorHAnsi"/>
          <w:szCs w:val="24"/>
          <w:lang w:eastAsia="zh-CN"/>
        </w:rPr>
        <w:t>理事会工作组会议：</w:t>
      </w:r>
      <w:r w:rsidR="00124482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</w:t>
      </w:r>
      <w:r w:rsidR="00124482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124482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25</w:t>
      </w:r>
      <w:r w:rsidR="001F722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  <w:r w:rsidR="00124482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-2</w:t>
      </w:r>
      <w:r w:rsidR="00124482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124482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5</w:t>
      </w:r>
      <w:r w:rsidR="00124482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6A27BF4F" w14:textId="64BDC2FC" w:rsidR="00124482" w:rsidRPr="000C06F1" w:rsidRDefault="00420916" w:rsidP="00124482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TSAG</w:t>
      </w:r>
      <w:r w:rsidR="00124482"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124482" w:rsidRPr="000C06F1">
        <w:rPr>
          <w:rFonts w:asciiTheme="minorHAnsi" w:eastAsiaTheme="minorEastAsia" w:hAnsiTheme="minorHAnsi" w:cstheme="minorHAnsi"/>
          <w:szCs w:val="24"/>
          <w:lang w:eastAsia="zh-CN"/>
        </w:rPr>
        <w:t>电信标准化顾问组会议：建议日期：</w:t>
      </w:r>
      <w:r w:rsidR="00124482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</w:t>
      </w:r>
      <w:r w:rsidR="00124482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124482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11-15</w:t>
      </w:r>
      <w:r w:rsidR="00124482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日和</w:t>
      </w:r>
      <w:r w:rsidR="00124482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</w:t>
      </w:r>
      <w:r w:rsidR="00124482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124482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18</w:t>
      </w:r>
      <w:r w:rsidR="00124482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11E32B72" w14:textId="27DE6B1D" w:rsidR="00124482" w:rsidRPr="000C06F1" w:rsidRDefault="00420916" w:rsidP="00124482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RPM-ASP**</w:t>
      </w:r>
      <w:r w:rsidR="00124482"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1F722B" w:rsidRPr="000C06F1">
        <w:rPr>
          <w:rFonts w:asciiTheme="minorHAnsi" w:eastAsiaTheme="minorEastAsia" w:hAnsiTheme="minorHAnsi" w:cstheme="minorHAnsi"/>
          <w:szCs w:val="24"/>
          <w:lang w:eastAsia="zh-CN"/>
        </w:rPr>
        <w:t>WTDC-21</w:t>
      </w:r>
      <w:r w:rsidR="001F722B" w:rsidRPr="000C06F1">
        <w:rPr>
          <w:rFonts w:asciiTheme="minorHAnsi" w:eastAsiaTheme="minorEastAsia" w:hAnsiTheme="minorHAnsi" w:cstheme="minorHAnsi"/>
          <w:szCs w:val="24"/>
          <w:lang w:eastAsia="zh-CN"/>
        </w:rPr>
        <w:t>亚太区域筹备会：建议日期：</w:t>
      </w:r>
      <w:bookmarkStart w:id="12" w:name="_Hlk53664079"/>
      <w:r w:rsidR="001F722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3</w:t>
      </w:r>
      <w:r w:rsidR="001F722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1F722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9-10</w:t>
      </w:r>
      <w:r w:rsidR="001F722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  <w:bookmarkEnd w:id="12"/>
    </w:p>
    <w:p w14:paraId="53065D8D" w14:textId="21038005" w:rsidR="00124482" w:rsidRPr="000C06F1" w:rsidRDefault="00124482" w:rsidP="00124482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color w:val="000000" w:themeColor="text1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color w:val="000000" w:themeColor="text1"/>
          <w:szCs w:val="24"/>
          <w:lang w:eastAsia="zh-CN"/>
        </w:rPr>
        <w:t>GSS</w:t>
      </w:r>
      <w:r w:rsidRPr="000C06F1">
        <w:rPr>
          <w:rFonts w:asciiTheme="minorHAnsi" w:eastAsiaTheme="minorEastAsia" w:hAnsiTheme="minorHAnsi" w:cstheme="minorHAnsi"/>
          <w:color w:val="000000" w:themeColor="text1"/>
          <w:szCs w:val="24"/>
          <w:lang w:eastAsia="zh-CN"/>
        </w:rPr>
        <w:tab/>
      </w:r>
      <w:r w:rsidR="00E67617" w:rsidRPr="000C06F1">
        <w:rPr>
          <w:rFonts w:asciiTheme="minorHAnsi" w:eastAsiaTheme="minorEastAsia" w:hAnsiTheme="minorHAnsi" w:cstheme="minorHAnsi"/>
          <w:szCs w:val="24"/>
          <w:lang w:eastAsia="zh-CN"/>
        </w:rPr>
        <w:t>全球标准专题研讨会：</w:t>
      </w:r>
      <w:r w:rsidR="00E67617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2</w:t>
      </w:r>
      <w:r w:rsidR="00E67617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22</w:t>
      </w:r>
      <w:r w:rsidR="00E67617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1A1B4DC7" w14:textId="0885FBDA" w:rsidR="00124482" w:rsidRPr="000C06F1" w:rsidRDefault="00124482" w:rsidP="00124482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color w:val="000000" w:themeColor="text1"/>
          <w:szCs w:val="24"/>
          <w:lang w:eastAsia="zh-CN"/>
        </w:rPr>
        <w:t>WTSA-20</w:t>
      </w:r>
      <w:r w:rsidRPr="000C06F1">
        <w:rPr>
          <w:rFonts w:asciiTheme="minorHAnsi" w:eastAsiaTheme="minorEastAsia" w:hAnsiTheme="minorHAnsi" w:cstheme="minorHAnsi"/>
          <w:color w:val="000000" w:themeColor="text1"/>
          <w:szCs w:val="24"/>
          <w:lang w:eastAsia="zh-CN"/>
        </w:rPr>
        <w:tab/>
      </w:r>
      <w:r w:rsidR="007A1384" w:rsidRPr="000C06F1">
        <w:rPr>
          <w:rFonts w:asciiTheme="minorHAnsi" w:eastAsiaTheme="minorEastAsia" w:hAnsiTheme="minorHAnsi" w:cstheme="minorHAnsi"/>
          <w:color w:val="000000" w:themeColor="text1"/>
          <w:szCs w:val="24"/>
          <w:lang w:eastAsia="zh-CN"/>
        </w:rPr>
        <w:t>世界电信标准化全会：</w:t>
      </w:r>
      <w:r w:rsidR="007A1384" w:rsidRPr="000C06F1">
        <w:rPr>
          <w:rFonts w:asciiTheme="minorHAnsi" w:eastAsiaTheme="minorEastAsia" w:hAnsiTheme="minorHAnsi" w:cstheme="minorHAnsi"/>
          <w:szCs w:val="24"/>
          <w:lang w:eastAsia="zh-CN"/>
        </w:rPr>
        <w:t>建议日期：</w:t>
      </w:r>
      <w:r w:rsidR="007A1384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2</w:t>
      </w:r>
      <w:r w:rsidR="007A1384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7A1384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2</w:t>
      </w:r>
      <w:r w:rsidR="0065402E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3</w:t>
      </w:r>
      <w:r w:rsidR="007A1384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  <w:r w:rsidR="007A1384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-3</w:t>
      </w:r>
      <w:r w:rsidR="007A1384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7A1384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5</w:t>
      </w:r>
      <w:r w:rsidR="007A1384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14FD4FD7" w14:textId="0B999EA3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ITU-D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D226F8" w:rsidRPr="000C06F1">
        <w:rPr>
          <w:rFonts w:asciiTheme="minorHAnsi" w:eastAsiaTheme="minorEastAsia" w:hAnsiTheme="minorHAnsi" w:cstheme="minorHAnsi"/>
          <w:szCs w:val="24"/>
          <w:lang w:eastAsia="zh-CN"/>
        </w:rPr>
        <w:t>电信发展研究组：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3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15-26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54ECA540" w14:textId="7562934B" w:rsidR="00BC2241" w:rsidRPr="000C06F1" w:rsidRDefault="00BC2241" w:rsidP="00BC224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RRB21.1*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14447F" w:rsidRPr="000C06F1">
        <w:rPr>
          <w:rFonts w:asciiTheme="minorHAnsi" w:eastAsiaTheme="minorEastAsia" w:hAnsiTheme="minorHAnsi" w:cstheme="minorHAnsi"/>
          <w:szCs w:val="24"/>
          <w:lang w:eastAsia="zh-CN"/>
        </w:rPr>
        <w:t>无线电规则委员会：建议</w:t>
      </w:r>
      <w:r w:rsidR="00D114A6" w:rsidRPr="000C06F1">
        <w:rPr>
          <w:rFonts w:asciiTheme="minorHAnsi" w:eastAsiaTheme="minorEastAsia" w:hAnsiTheme="minorHAnsi" w:cstheme="minorHAnsi"/>
          <w:szCs w:val="24"/>
          <w:lang w:eastAsia="zh-CN"/>
        </w:rPr>
        <w:t>日期</w:t>
      </w:r>
      <w:r w:rsidR="0014447F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3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22-26</w:t>
      </w:r>
      <w:r w:rsidR="0014447F" w:rsidRPr="000C06F1">
        <w:rPr>
          <w:rFonts w:asciiTheme="minorHAnsi" w:eastAsiaTheme="minorEastAsia" w:hAnsiTheme="minorHAnsi" w:cstheme="minorHAnsi"/>
          <w:szCs w:val="24"/>
          <w:lang w:eastAsia="zh-CN"/>
        </w:rPr>
        <w:t>日</w:t>
      </w:r>
    </w:p>
    <w:p w14:paraId="7D27048D" w14:textId="261058E4" w:rsidR="00D852C5" w:rsidRPr="000C06F1" w:rsidRDefault="00420916" w:rsidP="00BC224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RPM-AFR**</w:t>
      </w:r>
      <w:r w:rsidR="00D852C5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ab/>
      </w:r>
      <w:r w:rsidR="008A5326" w:rsidRPr="000C06F1">
        <w:rPr>
          <w:rFonts w:asciiTheme="minorHAnsi" w:eastAsiaTheme="minorEastAsia" w:hAnsiTheme="minorHAnsi" w:cstheme="minorHAnsi"/>
          <w:szCs w:val="24"/>
          <w:lang w:eastAsia="zh-CN"/>
        </w:rPr>
        <w:t>WTDC-21</w:t>
      </w:r>
      <w:r w:rsidR="008A5326" w:rsidRPr="000C06F1">
        <w:rPr>
          <w:rFonts w:asciiTheme="minorHAnsi" w:eastAsiaTheme="minorEastAsia" w:hAnsiTheme="minorHAnsi" w:cstheme="minorHAnsi"/>
          <w:szCs w:val="24"/>
          <w:lang w:eastAsia="zh-CN"/>
        </w:rPr>
        <w:t>非洲区域筹备会：</w:t>
      </w:r>
      <w:r w:rsidR="00D45E34" w:rsidRPr="000C06F1">
        <w:rPr>
          <w:rFonts w:asciiTheme="minorHAnsi" w:eastAsiaTheme="minorEastAsia" w:hAnsiTheme="minorHAnsi" w:cstheme="minorHAnsi"/>
          <w:szCs w:val="24"/>
          <w:lang w:eastAsia="zh-CN"/>
        </w:rPr>
        <w:t>建议日期：</w:t>
      </w:r>
      <w:r w:rsidR="00D45E34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3</w:t>
      </w:r>
      <w:r w:rsidR="008A5326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D45E34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2</w:t>
      </w:r>
      <w:r w:rsidR="008A5326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9</w:t>
      </w:r>
      <w:r w:rsidR="00D45E34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-30</w:t>
      </w:r>
      <w:r w:rsidR="008A5326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158C604B" w14:textId="1508E8D3" w:rsidR="00BC2241" w:rsidRPr="000C06F1" w:rsidRDefault="00BC2241" w:rsidP="00BC224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RAG***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14447F" w:rsidRPr="000C06F1">
        <w:rPr>
          <w:rFonts w:asciiTheme="minorHAnsi" w:eastAsiaTheme="minorEastAsia" w:hAnsiTheme="minorHAnsi" w:cstheme="minorHAnsi"/>
          <w:szCs w:val="24"/>
          <w:lang w:eastAsia="zh-CN"/>
        </w:rPr>
        <w:t>无线电通信顾问组会议：建议时段：</w:t>
      </w:r>
      <w:bookmarkStart w:id="13" w:name="_Hlk53678087"/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3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-4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bookmarkEnd w:id="13"/>
    </w:p>
    <w:p w14:paraId="3012D383" w14:textId="416130A9" w:rsidR="00D852C5" w:rsidRPr="000C06F1" w:rsidRDefault="00D852C5" w:rsidP="00D852C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RPM-ARB**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D45E34" w:rsidRPr="000C06F1">
        <w:rPr>
          <w:rFonts w:asciiTheme="minorHAnsi" w:eastAsiaTheme="minorEastAsia" w:hAnsiTheme="minorHAnsi" w:cstheme="minorHAnsi"/>
          <w:szCs w:val="24"/>
          <w:lang w:eastAsia="zh-CN"/>
        </w:rPr>
        <w:t>WTDC-21</w:t>
      </w:r>
      <w:r w:rsidR="00D45E34" w:rsidRPr="000C06F1">
        <w:rPr>
          <w:rFonts w:asciiTheme="minorHAnsi" w:eastAsiaTheme="minorEastAsia" w:hAnsiTheme="minorHAnsi" w:cstheme="minorHAnsi"/>
          <w:szCs w:val="24"/>
          <w:lang w:eastAsia="zh-CN"/>
        </w:rPr>
        <w:t>阿拉伯国家区域筹备会：建议日期</w:t>
      </w:r>
      <w:r w:rsidR="00D45E34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：</w:t>
      </w:r>
      <w:r w:rsidR="00D45E34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4</w:t>
      </w:r>
      <w:r w:rsidR="00D45E34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D45E34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7-8</w:t>
      </w:r>
      <w:r w:rsidR="00D45E34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5D491311" w14:textId="0EB2B7EE" w:rsidR="00D852C5" w:rsidRPr="000C06F1" w:rsidRDefault="00D852C5" w:rsidP="00D852C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RPM-AMS***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D45E34" w:rsidRPr="000C06F1">
        <w:rPr>
          <w:rFonts w:asciiTheme="minorHAnsi" w:eastAsiaTheme="minorEastAsia" w:hAnsiTheme="minorHAnsi" w:cstheme="minorHAnsi"/>
          <w:szCs w:val="24"/>
          <w:lang w:eastAsia="zh-CN"/>
        </w:rPr>
        <w:t>WTDC-21</w:t>
      </w:r>
      <w:r w:rsidR="00D45E34" w:rsidRPr="000C06F1">
        <w:rPr>
          <w:rFonts w:asciiTheme="minorHAnsi" w:eastAsiaTheme="minorEastAsia" w:hAnsiTheme="minorHAnsi" w:cstheme="minorHAnsi"/>
          <w:szCs w:val="24"/>
          <w:lang w:eastAsia="zh-CN"/>
        </w:rPr>
        <w:t>美洲区域筹备会：建议日期：</w:t>
      </w:r>
      <w:r w:rsidR="00D45E34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4</w:t>
      </w:r>
      <w:r w:rsidR="00D45E34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D45E34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12-20</w:t>
      </w:r>
      <w:r w:rsidR="00D45E34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576D6225" w14:textId="0CC45CBD" w:rsidR="00D852C5" w:rsidRPr="000C06F1" w:rsidRDefault="00D852C5" w:rsidP="00D852C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RPM-CIS***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D45E34" w:rsidRPr="000C06F1">
        <w:rPr>
          <w:rFonts w:asciiTheme="minorHAnsi" w:eastAsiaTheme="minorEastAsia" w:hAnsiTheme="minorHAnsi" w:cstheme="minorHAnsi"/>
          <w:szCs w:val="24"/>
          <w:lang w:eastAsia="zh-CN"/>
        </w:rPr>
        <w:t>WTDC-21</w:t>
      </w:r>
      <w:r w:rsidR="00D45E34" w:rsidRPr="000C06F1">
        <w:rPr>
          <w:rFonts w:asciiTheme="minorHAnsi" w:eastAsiaTheme="minorEastAsia" w:hAnsiTheme="minorHAnsi" w:cstheme="minorHAnsi"/>
          <w:szCs w:val="24"/>
          <w:lang w:eastAsia="zh-CN"/>
        </w:rPr>
        <w:t>独联体区域筹备会：</w:t>
      </w:r>
      <w:r w:rsidR="0014707D" w:rsidRPr="000C06F1">
        <w:rPr>
          <w:rFonts w:asciiTheme="minorHAnsi" w:eastAsiaTheme="minorEastAsia" w:hAnsiTheme="minorHAnsi" w:cstheme="minorHAnsi"/>
          <w:szCs w:val="24"/>
          <w:lang w:eastAsia="zh-CN"/>
        </w:rPr>
        <w:t>建议日期：</w:t>
      </w:r>
      <w:r w:rsidR="00D45E34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4</w:t>
      </w:r>
      <w:r w:rsidR="00D45E34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D45E34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12-23</w:t>
      </w:r>
      <w:r w:rsidR="00D45E34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11D899FB" w14:textId="154F1754" w:rsidR="00D852C5" w:rsidRPr="000C06F1" w:rsidRDefault="00D852C5" w:rsidP="00D852C5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color w:val="000000" w:themeColor="text1"/>
          <w:szCs w:val="24"/>
        </w:rPr>
        <w:t>FIGI Symposium</w:t>
      </w:r>
      <w:r w:rsidRPr="000C06F1">
        <w:rPr>
          <w:rFonts w:asciiTheme="minorHAnsi" w:eastAsiaTheme="minorEastAsia" w:hAnsiTheme="minorHAnsi" w:cstheme="minorHAnsi"/>
          <w:szCs w:val="24"/>
        </w:rPr>
        <w:t>***</w:t>
      </w:r>
      <w:r w:rsidRPr="000C06F1">
        <w:rPr>
          <w:rFonts w:asciiTheme="minorHAnsi" w:eastAsiaTheme="minorEastAsia" w:hAnsiTheme="minorHAnsi" w:cstheme="minorHAnsi"/>
          <w:szCs w:val="24"/>
        </w:rPr>
        <w:tab/>
      </w:r>
      <w:r w:rsidR="0014707D" w:rsidRPr="000C06F1">
        <w:rPr>
          <w:rFonts w:asciiTheme="minorHAnsi" w:eastAsiaTheme="minorEastAsia" w:hAnsiTheme="minorHAnsi" w:cstheme="minorHAnsi"/>
          <w:szCs w:val="24"/>
          <w:lang w:eastAsia="zh-CN"/>
        </w:rPr>
        <w:t>金融包容性全球举措</w:t>
      </w:r>
      <w:r w:rsidR="0014707D" w:rsidRPr="000C06F1">
        <w:rPr>
          <w:rFonts w:asciiTheme="minorHAnsi" w:eastAsiaTheme="minorEastAsia" w:hAnsiTheme="minorHAnsi" w:cstheme="minorHAnsi"/>
          <w:szCs w:val="24"/>
        </w:rPr>
        <w:t>（</w:t>
      </w:r>
      <w:r w:rsidR="0014707D" w:rsidRPr="000C06F1">
        <w:rPr>
          <w:rFonts w:asciiTheme="minorHAnsi" w:eastAsiaTheme="minorEastAsia" w:hAnsiTheme="minorHAnsi" w:cstheme="minorHAnsi"/>
          <w:szCs w:val="24"/>
          <w:lang w:eastAsia="zh-CN"/>
        </w:rPr>
        <w:t>FIGI</w:t>
      </w:r>
      <w:r w:rsidR="0014707D" w:rsidRPr="000C06F1">
        <w:rPr>
          <w:rFonts w:asciiTheme="minorHAnsi" w:eastAsiaTheme="minorEastAsia" w:hAnsiTheme="minorHAnsi" w:cstheme="minorHAnsi"/>
          <w:szCs w:val="24"/>
          <w:lang w:eastAsia="zh-CN"/>
        </w:rPr>
        <w:t>）专题研讨会：建议</w:t>
      </w:r>
      <w:r w:rsidR="0058127B" w:rsidRPr="000C06F1">
        <w:rPr>
          <w:rFonts w:asciiTheme="minorHAnsi" w:eastAsiaTheme="minorEastAsia" w:hAnsiTheme="minorHAnsi" w:cstheme="minorHAnsi"/>
          <w:szCs w:val="24"/>
          <w:lang w:eastAsia="zh-CN"/>
        </w:rPr>
        <w:t>时段</w:t>
      </w:r>
      <w:r w:rsidR="0014707D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14707D" w:rsidRPr="000C06F1">
        <w:rPr>
          <w:rFonts w:asciiTheme="minorHAnsi" w:eastAsiaTheme="minorEastAsia" w:hAnsiTheme="minorHAnsi" w:cstheme="minorHAnsi"/>
          <w:b/>
          <w:bCs/>
          <w:szCs w:val="24"/>
        </w:rPr>
        <w:t>4</w:t>
      </w:r>
      <w:r w:rsidR="0014707D" w:rsidRPr="000C06F1">
        <w:rPr>
          <w:rFonts w:asciiTheme="minorHAnsi" w:eastAsiaTheme="minorEastAsia" w:hAnsiTheme="minorHAnsi" w:cstheme="minorHAnsi"/>
          <w:b/>
          <w:bCs/>
          <w:szCs w:val="24"/>
        </w:rPr>
        <w:t>月</w:t>
      </w:r>
      <w:r w:rsidR="0014707D" w:rsidRPr="000C06F1">
        <w:rPr>
          <w:rFonts w:asciiTheme="minorHAnsi" w:eastAsiaTheme="minorEastAsia" w:hAnsiTheme="minorHAnsi" w:cstheme="minorHAnsi"/>
          <w:b/>
          <w:bCs/>
          <w:szCs w:val="24"/>
        </w:rPr>
        <w:t>-5</w:t>
      </w:r>
      <w:r w:rsidR="0014707D" w:rsidRPr="000C06F1">
        <w:rPr>
          <w:rFonts w:asciiTheme="minorHAnsi" w:eastAsiaTheme="minorEastAsia" w:hAnsiTheme="minorHAnsi" w:cstheme="minorHAnsi"/>
          <w:b/>
          <w:bCs/>
          <w:szCs w:val="24"/>
        </w:rPr>
        <w:t>月</w:t>
      </w:r>
    </w:p>
    <w:p w14:paraId="4556E122" w14:textId="71F3F07C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</w:rPr>
      </w:pPr>
      <w:r w:rsidRPr="000C06F1">
        <w:rPr>
          <w:rFonts w:asciiTheme="minorHAnsi" w:eastAsiaTheme="minorEastAsia" w:hAnsiTheme="minorHAnsi" w:cstheme="minorHAnsi"/>
          <w:szCs w:val="24"/>
        </w:rPr>
        <w:t>Girls in ICT</w:t>
      </w:r>
      <w:r w:rsidRPr="000C06F1">
        <w:rPr>
          <w:rFonts w:asciiTheme="minorHAnsi" w:eastAsiaTheme="minorEastAsia" w:hAnsiTheme="minorHAnsi" w:cstheme="minorHAnsi"/>
          <w:szCs w:val="24"/>
        </w:rPr>
        <w:tab/>
      </w:r>
      <w:r w:rsidR="0014447F" w:rsidRPr="000C06F1">
        <w:rPr>
          <w:rFonts w:asciiTheme="minorHAnsi" w:eastAsiaTheme="minorEastAsia" w:hAnsiTheme="minorHAnsi" w:cstheme="minorHAnsi"/>
          <w:szCs w:val="24"/>
          <w:lang w:eastAsia="zh-CN"/>
        </w:rPr>
        <w:t>国际信息通信年轻女性日：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4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22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31079E8F" w14:textId="05DDB2E8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WTISD</w:t>
      </w:r>
      <w:r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ab/>
      </w:r>
      <w:r w:rsidR="0014447F" w:rsidRPr="000C06F1">
        <w:rPr>
          <w:rFonts w:asciiTheme="minorHAnsi" w:eastAsiaTheme="minorEastAsia" w:hAnsiTheme="minorHAnsi" w:cstheme="minorHAnsi"/>
          <w:szCs w:val="24"/>
          <w:lang w:eastAsia="zh-CN"/>
        </w:rPr>
        <w:t>世界电信和信息社会日：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5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17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0C5A9930" w14:textId="5A131DA2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pacing w:val="-10"/>
          <w:szCs w:val="24"/>
          <w:lang w:eastAsia="zh-CN"/>
        </w:rPr>
        <w:t>WSIS Forum + WTPF**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bookmarkStart w:id="14" w:name="_Hlk53690627"/>
      <w:r w:rsidR="0014447F" w:rsidRPr="000C06F1">
        <w:rPr>
          <w:rFonts w:asciiTheme="minorHAnsi" w:eastAsiaTheme="minorEastAsia" w:hAnsiTheme="minorHAnsi" w:cstheme="minorHAnsi"/>
          <w:szCs w:val="24"/>
          <w:lang w:eastAsia="zh-CN"/>
        </w:rPr>
        <w:t>信息社会世界高峰会议论坛，最好</w:t>
      </w:r>
      <w:r w:rsidR="00B90BD4" w:rsidRPr="000C06F1">
        <w:rPr>
          <w:rFonts w:asciiTheme="minorHAnsi" w:eastAsiaTheme="minorEastAsia" w:hAnsiTheme="minorHAnsi" w:cstheme="minorHAnsi"/>
          <w:szCs w:val="24"/>
          <w:lang w:eastAsia="zh-CN"/>
        </w:rPr>
        <w:t>安排在</w:t>
      </w:r>
      <w:r w:rsidR="0014447F" w:rsidRPr="000C06F1">
        <w:rPr>
          <w:rFonts w:asciiTheme="minorHAnsi" w:eastAsiaTheme="minorEastAsia" w:hAnsiTheme="minorHAnsi" w:cstheme="minorHAnsi"/>
          <w:szCs w:val="24"/>
          <w:lang w:eastAsia="zh-CN"/>
        </w:rPr>
        <w:t>第六届世界电信政策论坛</w:t>
      </w:r>
      <w:r w:rsidR="00D114A6" w:rsidRPr="000C06F1">
        <w:rPr>
          <w:rFonts w:asciiTheme="minorHAnsi" w:eastAsiaTheme="minorEastAsia" w:hAnsiTheme="minorHAnsi" w:cstheme="minorHAnsi"/>
          <w:szCs w:val="24"/>
          <w:lang w:eastAsia="zh-CN"/>
        </w:rPr>
        <w:t>前后</w:t>
      </w:r>
      <w:r w:rsidR="0014447F" w:rsidRPr="000C06F1">
        <w:rPr>
          <w:rFonts w:asciiTheme="minorHAnsi" w:eastAsiaTheme="minorEastAsia" w:hAnsiTheme="minorHAnsi" w:cstheme="minorHAnsi"/>
          <w:szCs w:val="24"/>
          <w:lang w:eastAsia="zh-CN"/>
        </w:rPr>
        <w:t>：建议日期：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5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</w:t>
      </w:r>
      <w:r w:rsidR="00D852C5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7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-2</w:t>
      </w:r>
      <w:r w:rsidR="00D852C5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bookmarkEnd w:id="14"/>
    <w:p w14:paraId="0AB3739F" w14:textId="18E94A8C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GCBI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D114A6" w:rsidRPr="000C06F1">
        <w:rPr>
          <w:rFonts w:asciiTheme="minorHAnsi" w:eastAsiaTheme="minorEastAsia" w:hAnsiTheme="minorHAnsi" w:cstheme="minorHAnsi"/>
          <w:szCs w:val="24"/>
          <w:lang w:eastAsia="zh-CN"/>
        </w:rPr>
        <w:t>能力建设举措工作组：建议日期</w:t>
      </w:r>
      <w:r w:rsidR="00E85B20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D114A6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5</w:t>
      </w:r>
      <w:r w:rsidR="00D114A6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20-21</w:t>
      </w:r>
      <w:r w:rsidR="00D114A6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2167628C" w14:textId="5BB79BD1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CM-RPM*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14447F" w:rsidRPr="000C06F1">
        <w:rPr>
          <w:rFonts w:asciiTheme="minorHAnsi" w:eastAsiaTheme="minorEastAsia" w:hAnsiTheme="minorHAnsi" w:cstheme="minorHAnsi"/>
          <w:bCs/>
          <w:szCs w:val="24"/>
          <w:lang w:eastAsia="zh-CN"/>
        </w:rPr>
        <w:t>区域筹备会议的协调会：</w:t>
      </w:r>
      <w:r w:rsidR="0014447F" w:rsidRPr="000C06F1">
        <w:rPr>
          <w:rFonts w:asciiTheme="minorHAnsi" w:eastAsiaTheme="minorEastAsia" w:hAnsiTheme="minorHAnsi" w:cstheme="minorHAnsi"/>
          <w:szCs w:val="24"/>
          <w:lang w:eastAsia="zh-CN"/>
        </w:rPr>
        <w:t>建议日期：</w:t>
      </w:r>
      <w:r w:rsidR="0014447F" w:rsidRPr="000C06F1">
        <w:rPr>
          <w:rFonts w:asciiTheme="minorHAnsi" w:eastAsiaTheme="minorEastAsia" w:hAnsiTheme="minorHAnsi" w:cstheme="minorHAnsi"/>
          <w:b/>
          <w:bCs/>
          <w:color w:val="000000" w:themeColor="text1"/>
          <w:szCs w:val="24"/>
          <w:lang w:eastAsia="zh-CN"/>
        </w:rPr>
        <w:t>5</w:t>
      </w:r>
      <w:r w:rsidR="0014447F" w:rsidRPr="000C06F1">
        <w:rPr>
          <w:rFonts w:asciiTheme="minorHAnsi" w:eastAsiaTheme="minorEastAsia" w:hAnsiTheme="minorHAnsi" w:cstheme="minorHAnsi"/>
          <w:b/>
          <w:bCs/>
          <w:color w:val="000000" w:themeColor="text1"/>
          <w:szCs w:val="24"/>
          <w:lang w:eastAsia="zh-CN"/>
        </w:rPr>
        <w:t>月</w:t>
      </w:r>
      <w:r w:rsidR="0014447F" w:rsidRPr="000C06F1">
        <w:rPr>
          <w:rFonts w:asciiTheme="minorHAnsi" w:eastAsiaTheme="minorEastAsia" w:hAnsiTheme="minorHAnsi" w:cstheme="minorHAnsi"/>
          <w:b/>
          <w:bCs/>
          <w:color w:val="000000" w:themeColor="text1"/>
          <w:szCs w:val="24"/>
          <w:lang w:eastAsia="zh-CN"/>
        </w:rPr>
        <w:t>24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163C48CA" w14:textId="401DECA2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bookmarkStart w:id="15" w:name="_Hlk37229655"/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TDAG*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36285C" w:rsidRPr="000C06F1">
        <w:rPr>
          <w:rFonts w:asciiTheme="minorHAnsi" w:eastAsiaTheme="minorEastAsia" w:hAnsiTheme="minorHAnsi" w:cstheme="minorHAnsi"/>
          <w:szCs w:val="24"/>
          <w:lang w:eastAsia="zh-CN"/>
        </w:rPr>
        <w:t>电信发展顾问组会议：建议日期：</w:t>
      </w:r>
      <w:r w:rsidR="0036285C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5</w:t>
      </w:r>
      <w:r w:rsidR="0036285C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36285C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25-28</w:t>
      </w:r>
      <w:r w:rsidR="0036285C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bookmarkEnd w:id="15"/>
    <w:p w14:paraId="086151BF" w14:textId="3227F2A3" w:rsidR="00BC2241" w:rsidRPr="000C06F1" w:rsidRDefault="00420916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CWGs*</w:t>
      </w:r>
      <w:r w:rsidR="00BC2241"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36285C" w:rsidRPr="000C06F1">
        <w:rPr>
          <w:rFonts w:asciiTheme="minorHAnsi" w:eastAsiaTheme="minorEastAsia" w:hAnsiTheme="minorHAnsi" w:cstheme="minorHAnsi"/>
          <w:szCs w:val="24"/>
          <w:lang w:eastAsia="zh-CN"/>
        </w:rPr>
        <w:t>理事会工作组会议：建议日期：</w:t>
      </w:r>
      <w:r w:rsidR="0036285C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6</w:t>
      </w:r>
      <w:r w:rsidR="0036285C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36285C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3-4</w:t>
      </w:r>
      <w:r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  <w:r w:rsidR="0036285C" w:rsidRPr="000C06F1">
        <w:rPr>
          <w:rFonts w:asciiTheme="minorHAnsi" w:eastAsiaTheme="minorEastAsia" w:hAnsiTheme="minorHAnsi" w:cstheme="minorHAnsi"/>
          <w:szCs w:val="24"/>
          <w:lang w:eastAsia="zh-CN"/>
        </w:rPr>
        <w:t>和</w:t>
      </w:r>
      <w:r w:rsidR="0036285C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7</w:t>
      </w:r>
      <w:r w:rsidR="0036285C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67AF1912" w14:textId="1AA5AC21" w:rsidR="00AE1275" w:rsidRPr="000C06F1" w:rsidRDefault="00AE1275" w:rsidP="00AE127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C-21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8F16B0" w:rsidRPr="000C06F1">
        <w:rPr>
          <w:rFonts w:asciiTheme="minorHAnsi" w:eastAsiaTheme="minorEastAsia" w:hAnsiTheme="minorHAnsi" w:cstheme="minorHAnsi"/>
          <w:szCs w:val="24"/>
          <w:lang w:eastAsia="zh-CN"/>
        </w:rPr>
        <w:t>理事会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2021</w:t>
      </w:r>
      <w:r w:rsidR="008F16B0" w:rsidRPr="000C06F1">
        <w:rPr>
          <w:rFonts w:asciiTheme="minorHAnsi" w:eastAsiaTheme="minorEastAsia" w:hAnsiTheme="minorHAnsi" w:cstheme="minorHAnsi"/>
          <w:szCs w:val="24"/>
          <w:lang w:eastAsia="zh-CN"/>
        </w:rPr>
        <w:t>年</w:t>
      </w:r>
      <w:r w:rsidR="00E6677D" w:rsidRPr="000C06F1">
        <w:rPr>
          <w:rFonts w:asciiTheme="minorHAnsi" w:eastAsiaTheme="minorEastAsia" w:hAnsiTheme="minorHAnsi" w:cstheme="minorHAnsi"/>
          <w:szCs w:val="24"/>
          <w:lang w:eastAsia="zh-CN"/>
        </w:rPr>
        <w:t>例</w:t>
      </w:r>
      <w:r w:rsidR="008F16B0" w:rsidRPr="000C06F1">
        <w:rPr>
          <w:rFonts w:asciiTheme="minorHAnsi" w:eastAsiaTheme="minorEastAsia" w:hAnsiTheme="minorHAnsi" w:cstheme="minorHAnsi"/>
          <w:szCs w:val="24"/>
          <w:lang w:eastAsia="zh-CN"/>
        </w:rPr>
        <w:t>会：</w:t>
      </w:r>
      <w:r w:rsidR="008F16B0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6</w:t>
      </w:r>
      <w:r w:rsidR="008F16B0" w:rsidRPr="000C06F1">
        <w:rPr>
          <w:rFonts w:asciiTheme="minorHAnsi" w:eastAsiaTheme="minorEastAsia" w:hAnsiTheme="minorHAnsi" w:cstheme="minorHAnsi"/>
          <w:szCs w:val="24"/>
          <w:lang w:eastAsia="zh-CN"/>
        </w:rPr>
        <w:t>月</w:t>
      </w:r>
      <w:r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8-18</w:t>
      </w:r>
      <w:r w:rsidR="008F16B0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4361AF8A" w14:textId="646AFEEA" w:rsidR="00AE1275" w:rsidRPr="000C06F1" w:rsidRDefault="00AE1275" w:rsidP="00AE127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bookmarkStart w:id="16" w:name="_Hlk50557103"/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RRB21.2*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460BA1" w:rsidRPr="000C06F1">
        <w:rPr>
          <w:rFonts w:asciiTheme="minorHAnsi" w:eastAsiaTheme="minorEastAsia" w:hAnsiTheme="minorHAnsi" w:cstheme="minorHAnsi"/>
          <w:szCs w:val="24"/>
          <w:lang w:eastAsia="zh-CN"/>
        </w:rPr>
        <w:t>无线电规则委员会：建议日期：</w:t>
      </w:r>
      <w:r w:rsidR="00460BA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7</w:t>
      </w:r>
      <w:r w:rsidR="00460BA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460BA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12-16</w:t>
      </w:r>
      <w:r w:rsidR="00460BA1" w:rsidRPr="000C06F1">
        <w:rPr>
          <w:rFonts w:asciiTheme="minorHAnsi" w:eastAsiaTheme="minorEastAsia" w:hAnsiTheme="minorHAnsi" w:cstheme="minorHAnsi"/>
          <w:szCs w:val="24"/>
          <w:lang w:eastAsia="zh-CN"/>
        </w:rPr>
        <w:t>日</w:t>
      </w:r>
    </w:p>
    <w:bookmarkEnd w:id="16"/>
    <w:p w14:paraId="41941A47" w14:textId="02173BB8" w:rsidR="00AE1275" w:rsidRPr="000C06F1" w:rsidRDefault="00AE1275" w:rsidP="00AE127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color w:val="000000" w:themeColor="text1"/>
          <w:szCs w:val="24"/>
          <w:lang w:val="en-US" w:eastAsia="zh-CN"/>
        </w:rPr>
      </w:pPr>
      <w:r w:rsidRPr="000C06F1">
        <w:rPr>
          <w:rFonts w:asciiTheme="minorHAnsi" w:eastAsiaTheme="minorEastAsia" w:hAnsiTheme="minorHAnsi" w:cstheme="minorHAnsi"/>
          <w:color w:val="000000" w:themeColor="text1"/>
          <w:szCs w:val="24"/>
          <w:lang w:val="en-US" w:eastAsia="zh-CN"/>
        </w:rPr>
        <w:t>EGH-EGTI*</w:t>
      </w:r>
      <w:r w:rsidRPr="000C06F1">
        <w:rPr>
          <w:rFonts w:asciiTheme="minorHAnsi" w:eastAsiaTheme="minorEastAsia" w:hAnsiTheme="minorHAnsi" w:cstheme="minorHAnsi"/>
          <w:color w:val="000000" w:themeColor="text1"/>
          <w:szCs w:val="24"/>
          <w:lang w:val="en-US" w:eastAsia="zh-CN"/>
        </w:rPr>
        <w:tab/>
      </w:r>
      <w:r w:rsidR="00460BA1" w:rsidRPr="000C06F1">
        <w:rPr>
          <w:rFonts w:asciiTheme="minorHAnsi" w:eastAsiaTheme="minorEastAsia" w:hAnsiTheme="minorHAnsi" w:cstheme="minorHAnsi"/>
          <w:szCs w:val="24"/>
          <w:lang w:eastAsia="zh-CN"/>
        </w:rPr>
        <w:t>ICT</w:t>
      </w:r>
      <w:r w:rsidR="00460BA1" w:rsidRPr="000C06F1">
        <w:rPr>
          <w:rFonts w:asciiTheme="minorHAnsi" w:eastAsiaTheme="minorEastAsia" w:hAnsiTheme="minorHAnsi" w:cstheme="minorHAnsi"/>
          <w:szCs w:val="24"/>
          <w:lang w:eastAsia="zh-CN"/>
        </w:rPr>
        <w:t>家庭指标专家组和电信</w:t>
      </w:r>
      <w:r w:rsidR="00460BA1" w:rsidRPr="000C06F1">
        <w:rPr>
          <w:rFonts w:asciiTheme="minorHAnsi" w:eastAsiaTheme="minorEastAsia" w:hAnsiTheme="minorHAnsi" w:cstheme="minorHAnsi"/>
          <w:szCs w:val="24"/>
          <w:lang w:eastAsia="zh-CN"/>
        </w:rPr>
        <w:t>/ICT</w:t>
      </w:r>
      <w:r w:rsidR="00460BA1" w:rsidRPr="000C06F1">
        <w:rPr>
          <w:rFonts w:asciiTheme="minorHAnsi" w:eastAsiaTheme="minorEastAsia" w:hAnsiTheme="minorHAnsi" w:cstheme="minorHAnsi"/>
          <w:szCs w:val="24"/>
          <w:lang w:eastAsia="zh-CN"/>
        </w:rPr>
        <w:t>指标专家组会议</w:t>
      </w:r>
      <w:r w:rsidR="00460BA1" w:rsidRPr="000C06F1">
        <w:rPr>
          <w:rFonts w:asciiTheme="minorHAnsi" w:eastAsiaTheme="minorEastAsia" w:hAnsiTheme="minorHAnsi" w:cstheme="minorHAnsi"/>
          <w:color w:val="000000" w:themeColor="text1"/>
          <w:szCs w:val="24"/>
          <w:lang w:val="en-US" w:eastAsia="zh-CN"/>
        </w:rPr>
        <w:t>，</w:t>
      </w:r>
      <w:r w:rsidR="000C06F1">
        <w:rPr>
          <w:rFonts w:asciiTheme="minorHAnsi" w:eastAsiaTheme="minorEastAsia" w:hAnsiTheme="minorHAnsi" w:cstheme="minorHAnsi"/>
          <w:color w:val="000000" w:themeColor="text1"/>
          <w:szCs w:val="24"/>
          <w:lang w:val="en-US" w:eastAsia="zh-CN"/>
        </w:rPr>
        <w:br/>
      </w:r>
      <w:r w:rsidR="00460BA1" w:rsidRPr="000C06F1">
        <w:rPr>
          <w:rFonts w:asciiTheme="minorHAnsi" w:eastAsiaTheme="minorEastAsia" w:hAnsiTheme="minorHAnsi" w:cstheme="minorHAnsi"/>
          <w:szCs w:val="24"/>
          <w:lang w:eastAsia="zh-CN"/>
        </w:rPr>
        <w:t>建议日期：</w:t>
      </w:r>
      <w:r w:rsidR="00460BA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9</w:t>
      </w:r>
      <w:r w:rsidR="00460BA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460BA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13-17</w:t>
      </w:r>
      <w:r w:rsidR="00460BA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34B92884" w14:textId="171B7FAA" w:rsidR="00722ED9" w:rsidRPr="000C06F1" w:rsidRDefault="00722ED9" w:rsidP="00722ED9">
      <w:pPr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pacing w:val="-6"/>
          <w:szCs w:val="24"/>
          <w:lang w:eastAsia="zh-CN"/>
        </w:rPr>
        <w:t>World Telecom 2021****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30468D" w:rsidRPr="000C06F1">
        <w:rPr>
          <w:rFonts w:asciiTheme="minorHAnsi" w:eastAsiaTheme="minorEastAsia" w:hAnsiTheme="minorHAnsi" w:cstheme="minorHAnsi"/>
          <w:szCs w:val="24"/>
          <w:lang w:eastAsia="zh-CN"/>
        </w:rPr>
        <w:t>国际电联</w:t>
      </w:r>
      <w:r w:rsidR="0030468D" w:rsidRPr="000C06F1">
        <w:rPr>
          <w:rFonts w:asciiTheme="minorHAnsi" w:eastAsiaTheme="minorEastAsia" w:hAnsiTheme="minorHAnsi" w:cstheme="minorHAnsi"/>
          <w:szCs w:val="24"/>
          <w:lang w:eastAsia="zh-CN"/>
        </w:rPr>
        <w:t>2021</w:t>
      </w:r>
      <w:r w:rsidR="0030468D" w:rsidRPr="000C06F1">
        <w:rPr>
          <w:rFonts w:asciiTheme="minorHAnsi" w:eastAsiaTheme="minorEastAsia" w:hAnsiTheme="minorHAnsi" w:cstheme="minorHAnsi"/>
          <w:szCs w:val="24"/>
          <w:lang w:eastAsia="zh-CN"/>
        </w:rPr>
        <w:t>数字世界展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：建议日期：</w:t>
      </w:r>
      <w:r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</w:t>
      </w:r>
      <w:r w:rsidR="0030468D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0</w:t>
      </w:r>
      <w:r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75D51E47" w14:textId="2C888228" w:rsidR="00722ED9" w:rsidRPr="000C06F1" w:rsidRDefault="00460BA1" w:rsidP="00722ED9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lastRenderedPageBreak/>
        <w:t>CWGs</w:t>
      </w:r>
      <w:r w:rsidR="00722ED9"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722ED9" w:rsidRPr="000C06F1">
        <w:rPr>
          <w:rFonts w:asciiTheme="minorHAnsi" w:eastAsiaTheme="minorEastAsia" w:hAnsiTheme="minorHAnsi" w:cstheme="minorHAnsi"/>
          <w:szCs w:val="24"/>
          <w:lang w:eastAsia="zh-CN"/>
        </w:rPr>
        <w:t>理事会工作组会议：</w:t>
      </w:r>
      <w:r w:rsidR="00722ED9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9</w:t>
      </w:r>
      <w:r w:rsidR="00722ED9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722ED9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20</w:t>
      </w:r>
      <w:r w:rsidR="00722ED9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  <w:r w:rsidR="00722ED9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-10</w:t>
      </w:r>
      <w:r w:rsidR="00722ED9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722ED9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</w:t>
      </w:r>
      <w:r w:rsidR="00722ED9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7F0588E7" w14:textId="77777777" w:rsidR="00722ED9" w:rsidRPr="000C06F1" w:rsidRDefault="00722ED9" w:rsidP="00722ED9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ITU Kaleidoscope</w:t>
      </w:r>
      <w:r w:rsidRPr="000C06F1">
        <w:rPr>
          <w:rFonts w:asciiTheme="minorHAnsi" w:eastAsiaTheme="minorEastAsia" w:hAnsiTheme="minorHAnsi" w:cstheme="minorHAnsi"/>
          <w:color w:val="000000" w:themeColor="text1"/>
          <w:szCs w:val="24"/>
          <w:lang w:eastAsia="zh-CN"/>
        </w:rPr>
        <w:t>****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Pr="000C06F1">
        <w:rPr>
          <w:rFonts w:asciiTheme="minorHAnsi" w:eastAsiaTheme="minorEastAsia" w:hAnsiTheme="minorHAnsi" w:cstheme="minorHAnsi"/>
          <w:color w:val="000000" w:themeColor="text1"/>
          <w:szCs w:val="24"/>
          <w:lang w:eastAsia="zh-CN"/>
        </w:rPr>
        <w:t>国际电联大视野会议：</w:t>
      </w:r>
      <w:r w:rsidRPr="000C06F1">
        <w:rPr>
          <w:rFonts w:asciiTheme="minorHAnsi" w:eastAsiaTheme="minorEastAsia" w:hAnsiTheme="minorHAnsi" w:cstheme="minorHAnsi"/>
          <w:szCs w:val="24"/>
          <w:lang w:val="en-US" w:eastAsia="zh-CN"/>
        </w:rPr>
        <w:t>建议时段：</w:t>
      </w:r>
      <w:r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10</w:t>
      </w:r>
      <w:r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-12</w:t>
      </w:r>
      <w:r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798DE684" w14:textId="14FD4958" w:rsidR="00722ED9" w:rsidRPr="000C06F1" w:rsidRDefault="00722ED9" w:rsidP="00722ED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TSAG**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460BA1" w:rsidRPr="000C06F1">
        <w:rPr>
          <w:rFonts w:asciiTheme="minorHAnsi" w:eastAsiaTheme="minorEastAsia" w:hAnsiTheme="minorHAnsi" w:cstheme="minorHAnsi"/>
          <w:szCs w:val="24"/>
          <w:lang w:eastAsia="zh-CN"/>
        </w:rPr>
        <w:t>电信标准化顾问组：</w:t>
      </w:r>
      <w:r w:rsidR="00460BA1" w:rsidRPr="000C06F1">
        <w:rPr>
          <w:rFonts w:asciiTheme="minorHAnsi" w:eastAsiaTheme="minorEastAsia" w:hAnsiTheme="minorHAnsi" w:cstheme="minorHAnsi"/>
          <w:szCs w:val="24"/>
          <w:lang w:val="en-US" w:eastAsia="zh-CN"/>
        </w:rPr>
        <w:t>建议</w:t>
      </w:r>
      <w:r w:rsidR="00EB3C34" w:rsidRPr="000C06F1">
        <w:rPr>
          <w:rFonts w:asciiTheme="minorHAnsi" w:eastAsiaTheme="minorEastAsia" w:hAnsiTheme="minorHAnsi" w:cstheme="minorHAnsi"/>
          <w:szCs w:val="24"/>
          <w:lang w:val="en-US" w:eastAsia="zh-CN"/>
        </w:rPr>
        <w:t>日期</w:t>
      </w:r>
      <w:r w:rsidR="00460BA1" w:rsidRPr="000C06F1">
        <w:rPr>
          <w:rFonts w:asciiTheme="minorHAnsi" w:eastAsiaTheme="minorEastAsia" w:hAnsiTheme="minorHAnsi" w:cstheme="minorHAnsi"/>
          <w:szCs w:val="24"/>
          <w:lang w:val="en-US" w:eastAsia="zh-CN"/>
        </w:rPr>
        <w:t>：</w:t>
      </w:r>
      <w:r w:rsidR="00EB3C34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10</w:t>
      </w:r>
      <w:r w:rsidR="00EB3C34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18</w:t>
      </w:r>
      <w:r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noBreakHyphen/>
        <w:t>22</w:t>
      </w:r>
      <w:r w:rsidR="00EB3C34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日或</w:t>
      </w:r>
      <w:r w:rsidR="00EB3C34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10</w:t>
      </w:r>
      <w:r w:rsidR="00EB3C34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25-29</w:t>
      </w:r>
      <w:r w:rsidR="00EB3C34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72A82052" w14:textId="432E8094" w:rsidR="00722ED9" w:rsidRPr="000C06F1" w:rsidRDefault="00801B27" w:rsidP="00722ED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IRWSP***</w:t>
      </w:r>
      <w:r w:rsidR="00722ED9"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722ED9" w:rsidRPr="000C06F1">
        <w:rPr>
          <w:rFonts w:asciiTheme="minorHAnsi" w:eastAsiaTheme="minorEastAsia" w:hAnsiTheme="minorHAnsi" w:cstheme="minorHAnsi"/>
          <w:szCs w:val="24"/>
          <w:lang w:eastAsia="zh-CN"/>
        </w:rPr>
        <w:t>有关</w:t>
      </w:r>
      <w:r w:rsidR="00722ED9" w:rsidRPr="000C06F1">
        <w:rPr>
          <w:rFonts w:asciiTheme="minorHAnsi" w:eastAsiaTheme="minorEastAsia" w:hAnsiTheme="minorHAnsi" w:cstheme="minorHAnsi"/>
          <w:szCs w:val="24"/>
          <w:lang w:eastAsia="zh-CN"/>
        </w:rPr>
        <w:t>WRC</w:t>
      </w:r>
      <w:r w:rsidR="00722ED9" w:rsidRPr="000C06F1">
        <w:rPr>
          <w:rFonts w:asciiTheme="minorHAnsi" w:eastAsiaTheme="minorEastAsia" w:hAnsiTheme="minorHAnsi" w:cstheme="minorHAnsi"/>
          <w:szCs w:val="24"/>
          <w:lang w:eastAsia="zh-CN"/>
        </w:rPr>
        <w:t>筹备工作的第一次跨区域讲习班：建议时段：</w:t>
      </w:r>
      <w:r w:rsidR="00722ED9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11</w:t>
      </w:r>
      <w:r w:rsidR="00722ED9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0F9CBE18" w14:textId="6685449A" w:rsidR="00BC2241" w:rsidRPr="000C06F1" w:rsidRDefault="00801B27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GSR*****</w:t>
      </w:r>
      <w:r w:rsidR="00BC2241"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744680" w:rsidRPr="000C06F1">
        <w:rPr>
          <w:rFonts w:asciiTheme="minorHAnsi" w:eastAsiaTheme="minorEastAsia" w:hAnsiTheme="minorHAnsi" w:cstheme="minorHAnsi"/>
          <w:szCs w:val="24"/>
          <w:lang w:eastAsia="zh-CN"/>
        </w:rPr>
        <w:t>全球监管机构专题研讨会</w:t>
      </w:r>
      <w:r w:rsidR="00AF7114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744680" w:rsidRPr="000C06F1">
        <w:rPr>
          <w:rFonts w:asciiTheme="minorHAnsi" w:eastAsiaTheme="minorEastAsia" w:hAnsiTheme="minorHAnsi" w:cstheme="minorHAnsi"/>
          <w:szCs w:val="24"/>
          <w:lang w:eastAsia="zh-CN"/>
        </w:rPr>
        <w:t>建议时段</w:t>
      </w:r>
      <w:r w:rsidR="004C070D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744680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11</w:t>
      </w:r>
      <w:r w:rsidR="00744680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744680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1-30</w:t>
      </w:r>
      <w:r w:rsidR="00744680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0B355CD6" w14:textId="0C040F63" w:rsidR="00BC2241" w:rsidRPr="000C06F1" w:rsidRDefault="00801B27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RRB21.3*</w:t>
      </w:r>
      <w:r w:rsidR="00BC2241"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744680" w:rsidRPr="000C06F1">
        <w:rPr>
          <w:rFonts w:asciiTheme="minorHAnsi" w:eastAsiaTheme="minorEastAsia" w:hAnsiTheme="minorHAnsi" w:cstheme="minorHAnsi"/>
          <w:szCs w:val="24"/>
          <w:lang w:eastAsia="zh-CN"/>
        </w:rPr>
        <w:t>无线电规则委员会</w:t>
      </w:r>
      <w:r w:rsidR="00AF7114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744680" w:rsidRPr="000C06F1">
        <w:rPr>
          <w:rFonts w:asciiTheme="minorHAnsi" w:eastAsiaTheme="minorEastAsia" w:hAnsiTheme="minorHAnsi" w:cstheme="minorHAnsi"/>
          <w:szCs w:val="24"/>
          <w:lang w:eastAsia="zh-CN"/>
        </w:rPr>
        <w:t>建议日期</w:t>
      </w:r>
      <w:r w:rsidR="004C070D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bookmarkStart w:id="17" w:name="_Hlk53690092"/>
      <w:r w:rsidR="00744680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11</w:t>
      </w:r>
      <w:r w:rsidR="00744680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744680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1-5</w:t>
      </w:r>
      <w:r w:rsidR="00744680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  <w:bookmarkEnd w:id="17"/>
    </w:p>
    <w:p w14:paraId="03866E4E" w14:textId="3AADEFA5" w:rsidR="0020340B" w:rsidRPr="000C06F1" w:rsidRDefault="0020340B" w:rsidP="0020340B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Youth Summit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EB3C34" w:rsidRPr="000C06F1">
        <w:rPr>
          <w:rFonts w:asciiTheme="minorHAnsi" w:eastAsiaTheme="minorEastAsia" w:hAnsiTheme="minorHAnsi" w:cstheme="minorHAnsi"/>
          <w:szCs w:val="24"/>
          <w:lang w:eastAsia="zh-CN"/>
        </w:rPr>
        <w:t>筹备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WTDC-21</w:t>
      </w:r>
      <w:r w:rsidR="00EB3C34" w:rsidRPr="000C06F1">
        <w:rPr>
          <w:rFonts w:asciiTheme="minorHAnsi" w:eastAsiaTheme="minorEastAsia" w:hAnsiTheme="minorHAnsi" w:cstheme="minorHAnsi"/>
          <w:szCs w:val="24"/>
          <w:lang w:eastAsia="zh-CN"/>
        </w:rPr>
        <w:t>的青年峰会：</w:t>
      </w:r>
      <w:r w:rsidR="00EB3C34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11</w:t>
      </w:r>
      <w:r w:rsidR="00EB3C34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6-7</w:t>
      </w:r>
      <w:r w:rsidR="00EB3C34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19374779" w14:textId="670B02E2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WTDC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744680" w:rsidRPr="000C06F1">
        <w:rPr>
          <w:rFonts w:asciiTheme="minorHAnsi" w:eastAsiaTheme="minorEastAsia" w:hAnsiTheme="minorHAnsi" w:cstheme="minorHAnsi"/>
          <w:szCs w:val="24"/>
          <w:lang w:eastAsia="zh-CN"/>
        </w:rPr>
        <w:t>世界电信发展</w:t>
      </w:r>
      <w:r w:rsidR="00AF7114" w:rsidRPr="000C06F1">
        <w:rPr>
          <w:rFonts w:asciiTheme="minorHAnsi" w:eastAsiaTheme="minorEastAsia" w:hAnsiTheme="minorHAnsi" w:cstheme="minorHAnsi"/>
          <w:szCs w:val="24"/>
          <w:lang w:eastAsia="zh-CN"/>
        </w:rPr>
        <w:t>大会：</w:t>
      </w:r>
      <w:r w:rsidR="00744680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11</w:t>
      </w:r>
      <w:r w:rsidR="00744680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744680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8-19</w:t>
      </w:r>
      <w:r w:rsidR="00744680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21F9635F" w14:textId="513B78B5" w:rsidR="00BC2241" w:rsidRPr="000C06F1" w:rsidRDefault="00BC2241" w:rsidP="00BC224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240"/>
        <w:ind w:left="2410" w:hanging="2410"/>
        <w:rPr>
          <w:rFonts w:asciiTheme="minorHAnsi" w:eastAsiaTheme="minorEastAsia" w:hAnsiTheme="minorHAnsi" w:cstheme="minorHAnsi"/>
          <w:b/>
          <w:bCs/>
          <w:color w:val="0070C0"/>
          <w:szCs w:val="24"/>
          <w:lang w:eastAsia="zh-CN"/>
        </w:rPr>
      </w:pPr>
      <w:bookmarkStart w:id="18" w:name="Year_2022"/>
      <w:r w:rsidRPr="000C06F1">
        <w:rPr>
          <w:rFonts w:asciiTheme="minorHAnsi" w:eastAsiaTheme="minorEastAsia" w:hAnsiTheme="minorHAnsi" w:cstheme="minorHAnsi"/>
          <w:b/>
          <w:bCs/>
          <w:color w:val="0070C0"/>
          <w:szCs w:val="24"/>
          <w:lang w:eastAsia="zh-CN"/>
        </w:rPr>
        <w:t>2022</w:t>
      </w:r>
      <w:r w:rsidR="000E5598" w:rsidRPr="000C06F1">
        <w:rPr>
          <w:rFonts w:asciiTheme="minorHAnsi" w:eastAsiaTheme="minorEastAsia" w:hAnsiTheme="minorHAnsi" w:cstheme="minorHAnsi"/>
          <w:b/>
          <w:bCs/>
          <w:color w:val="0070C0"/>
          <w:szCs w:val="24"/>
          <w:lang w:eastAsia="zh-CN"/>
        </w:rPr>
        <w:t>年</w:t>
      </w:r>
    </w:p>
    <w:bookmarkEnd w:id="18"/>
    <w:p w14:paraId="7765FE10" w14:textId="75090D76" w:rsidR="00BC2241" w:rsidRPr="000C06F1" w:rsidRDefault="00BC2241" w:rsidP="00BC224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ITU-R*****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D226F8" w:rsidRPr="000C06F1">
        <w:rPr>
          <w:rFonts w:asciiTheme="minorHAnsi" w:eastAsiaTheme="minorEastAsia" w:hAnsiTheme="minorHAnsi" w:cstheme="minorHAnsi"/>
          <w:szCs w:val="24"/>
          <w:lang w:eastAsia="zh-CN"/>
        </w:rPr>
        <w:t>无线电通信研究组、工作组和任务组：建议时段：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-12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93085D" w:rsidRPr="000C06F1">
        <w:rPr>
          <w:rFonts w:asciiTheme="minorHAnsi" w:eastAsiaTheme="minorEastAsia" w:hAnsiTheme="minorHAnsi" w:cstheme="minorHAnsi"/>
          <w:szCs w:val="24"/>
          <w:lang w:eastAsia="zh-CN"/>
        </w:rPr>
        <w:t xml:space="preserve"> </w:t>
      </w:r>
    </w:p>
    <w:p w14:paraId="422B8036" w14:textId="77777777" w:rsidR="0020340B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ITU-T****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D226F8" w:rsidRPr="000C06F1">
        <w:rPr>
          <w:rFonts w:asciiTheme="minorHAnsi" w:eastAsiaTheme="minorEastAsia" w:hAnsiTheme="minorHAnsi" w:cstheme="minorHAnsi"/>
          <w:szCs w:val="24"/>
          <w:lang w:eastAsia="zh-CN"/>
        </w:rPr>
        <w:t>电信标准化研究组会议和讲习班：建议时段：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-7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D226F8" w:rsidRPr="000C06F1">
        <w:rPr>
          <w:rFonts w:asciiTheme="minorHAnsi" w:eastAsiaTheme="minorEastAsia" w:hAnsiTheme="minorHAnsi" w:cstheme="minorHAnsi"/>
          <w:szCs w:val="24"/>
          <w:lang w:eastAsia="zh-CN"/>
        </w:rPr>
        <w:t>和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9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-12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1ED0A1C1" w14:textId="440AD5A5" w:rsidR="00BC2241" w:rsidRPr="000C06F1" w:rsidRDefault="0020340B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GET*****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5D0496" w:rsidRPr="000C06F1">
        <w:rPr>
          <w:rFonts w:asciiTheme="minorHAnsi" w:eastAsiaTheme="minorEastAsia" w:hAnsiTheme="minorHAnsi" w:cstheme="minorHAnsi"/>
          <w:szCs w:val="24"/>
          <w:lang w:eastAsia="zh-CN"/>
        </w:rPr>
        <w:t>第四届应急通信全球论坛：建议时段：</w:t>
      </w:r>
      <w:r w:rsidR="005D0496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</w:t>
      </w:r>
      <w:r w:rsidR="005D0496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5D0496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-3</w:t>
      </w:r>
      <w:r w:rsidR="005D0496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44DA18FE" w14:textId="1D7A7B6D" w:rsidR="00BC2241" w:rsidRPr="000C06F1" w:rsidRDefault="00801B27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CWGs*</w:t>
      </w:r>
      <w:r w:rsidR="00BC2241"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93085D" w:rsidRPr="000C06F1">
        <w:rPr>
          <w:rFonts w:asciiTheme="minorHAnsi" w:eastAsiaTheme="minorEastAsia" w:hAnsiTheme="minorHAnsi" w:cstheme="minorHAnsi"/>
          <w:szCs w:val="24"/>
          <w:lang w:eastAsia="zh-CN"/>
        </w:rPr>
        <w:t>理事会工作组会议</w:t>
      </w:r>
      <w:r w:rsidR="00AF7114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93085D" w:rsidRPr="000C06F1">
        <w:rPr>
          <w:rFonts w:asciiTheme="minorHAnsi" w:eastAsiaTheme="minorEastAsia" w:hAnsiTheme="minorHAnsi" w:cstheme="minorHAnsi"/>
          <w:szCs w:val="24"/>
          <w:lang w:eastAsia="zh-CN"/>
        </w:rPr>
        <w:t>建议日期</w:t>
      </w:r>
      <w:r w:rsidR="00AF420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：</w:t>
      </w:r>
      <w:r w:rsidR="0093085D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</w:t>
      </w:r>
      <w:r w:rsidR="0093085D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BC224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10-21</w:t>
      </w:r>
      <w:r w:rsidR="0093085D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64990ABC" w14:textId="42AE8D65" w:rsidR="0020340B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TSAG</w:t>
      </w:r>
      <w:r w:rsidRPr="000C06F1">
        <w:rPr>
          <w:rFonts w:asciiTheme="minorHAnsi" w:eastAsiaTheme="minorEastAsia" w:hAnsiTheme="minorHAnsi" w:cstheme="minorHAnsi"/>
          <w:spacing w:val="-4"/>
          <w:szCs w:val="24"/>
          <w:lang w:eastAsia="zh-CN"/>
        </w:rPr>
        <w:t>****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594388" w:rsidRPr="000C06F1">
        <w:rPr>
          <w:rFonts w:asciiTheme="minorHAnsi" w:eastAsiaTheme="minorEastAsia" w:hAnsiTheme="minorHAnsi" w:cstheme="minorHAnsi"/>
          <w:szCs w:val="24"/>
          <w:lang w:eastAsia="zh-CN"/>
        </w:rPr>
        <w:t>电信标准化顾问组会议：</w:t>
      </w:r>
      <w:r w:rsidR="0020340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4</w:t>
      </w:r>
      <w:r w:rsidR="0093085D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93085D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</w:t>
      </w:r>
      <w:r w:rsidR="0020340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5</w:t>
      </w:r>
      <w:r w:rsidR="0093085D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月和</w:t>
      </w:r>
      <w:r w:rsidR="0020340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11</w:t>
      </w:r>
      <w:r w:rsidR="0020340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20340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</w:t>
      </w:r>
      <w:r w:rsidR="0093085D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12</w:t>
      </w:r>
      <w:r w:rsidR="0093085D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3D733275" w14:textId="53F36B5E" w:rsidR="00801B27" w:rsidRPr="000C06F1" w:rsidRDefault="00801B27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FIGI Symposium***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5D0496" w:rsidRPr="000C06F1">
        <w:rPr>
          <w:rFonts w:asciiTheme="minorHAnsi" w:eastAsiaTheme="minorEastAsia" w:hAnsiTheme="minorHAnsi" w:cstheme="minorHAnsi"/>
          <w:szCs w:val="24"/>
          <w:lang w:eastAsia="zh-CN"/>
        </w:rPr>
        <w:t>金融包容性全球举措（</w:t>
      </w:r>
      <w:r w:rsidR="005D0496" w:rsidRPr="000C06F1">
        <w:rPr>
          <w:rFonts w:asciiTheme="minorHAnsi" w:eastAsiaTheme="minorEastAsia" w:hAnsiTheme="minorHAnsi" w:cstheme="minorHAnsi"/>
          <w:szCs w:val="24"/>
          <w:lang w:eastAsia="zh-CN"/>
        </w:rPr>
        <w:t>FIGI</w:t>
      </w:r>
      <w:r w:rsidR="005D0496" w:rsidRPr="000C06F1">
        <w:rPr>
          <w:rFonts w:asciiTheme="minorHAnsi" w:eastAsiaTheme="minorEastAsia" w:hAnsiTheme="minorHAnsi" w:cstheme="minorHAnsi"/>
          <w:szCs w:val="24"/>
          <w:lang w:eastAsia="zh-CN"/>
        </w:rPr>
        <w:t>）：建议时段：</w:t>
      </w:r>
      <w:r w:rsidR="005D0496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4</w:t>
      </w:r>
      <w:r w:rsidR="005D0496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5D0496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-6</w:t>
      </w:r>
      <w:r w:rsidR="005D0496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06A59FAF" w14:textId="3DD598E5" w:rsidR="00BC2241" w:rsidRPr="000C06F1" w:rsidRDefault="00801B27" w:rsidP="00BC2241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WTIS*****</w:t>
      </w:r>
      <w:r w:rsidR="00BC2241"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93085D" w:rsidRPr="000C06F1">
        <w:rPr>
          <w:rFonts w:asciiTheme="minorHAnsi" w:eastAsiaTheme="minorEastAsia" w:hAnsiTheme="minorHAnsi" w:cstheme="minorHAnsi"/>
          <w:szCs w:val="24"/>
          <w:lang w:eastAsia="zh-CN"/>
        </w:rPr>
        <w:t>世界电信</w:t>
      </w:r>
      <w:r w:rsidR="00BC2241" w:rsidRPr="000C06F1">
        <w:rPr>
          <w:rFonts w:asciiTheme="minorHAnsi" w:eastAsiaTheme="minorEastAsia" w:hAnsiTheme="minorHAnsi" w:cstheme="minorHAnsi"/>
          <w:szCs w:val="24"/>
          <w:lang w:eastAsia="zh-CN"/>
        </w:rPr>
        <w:t>/ICT</w:t>
      </w:r>
      <w:r w:rsidR="0093085D" w:rsidRPr="000C06F1">
        <w:rPr>
          <w:rFonts w:asciiTheme="minorHAnsi" w:eastAsiaTheme="minorEastAsia" w:hAnsiTheme="minorHAnsi" w:cstheme="minorHAnsi"/>
          <w:szCs w:val="24"/>
          <w:lang w:eastAsia="zh-CN"/>
        </w:rPr>
        <w:t>指标专题研讨会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93085D" w:rsidRPr="000C06F1">
        <w:rPr>
          <w:rFonts w:asciiTheme="minorHAnsi" w:eastAsiaTheme="minorEastAsia" w:hAnsiTheme="minorHAnsi" w:cstheme="minorHAnsi"/>
          <w:szCs w:val="24"/>
          <w:lang w:eastAsia="zh-CN"/>
        </w:rPr>
        <w:t>建议时段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93085D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3</w:t>
      </w:r>
      <w:r w:rsidR="0093085D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93085D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-4</w:t>
      </w:r>
      <w:r w:rsidR="0093085D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1AEBB8E5" w14:textId="6B8B8FF5" w:rsidR="00BC2241" w:rsidRPr="000C06F1" w:rsidRDefault="00BC2241" w:rsidP="00BC224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RAG****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14447F" w:rsidRPr="000C06F1">
        <w:rPr>
          <w:rFonts w:asciiTheme="minorHAnsi" w:eastAsiaTheme="minorEastAsia" w:hAnsiTheme="minorHAnsi" w:cstheme="minorHAnsi"/>
          <w:szCs w:val="24"/>
          <w:lang w:eastAsia="zh-CN"/>
        </w:rPr>
        <w:t>无线电通信顾问组会议：建议时段：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3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-4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6020E522" w14:textId="05A5B9E7" w:rsidR="00BC2241" w:rsidRPr="000C06F1" w:rsidRDefault="00BC2241" w:rsidP="00BC224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RRB22.1****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93085D" w:rsidRPr="000C06F1">
        <w:rPr>
          <w:rFonts w:asciiTheme="minorHAnsi" w:eastAsiaTheme="minorEastAsia" w:hAnsiTheme="minorHAnsi" w:cstheme="minorHAnsi"/>
          <w:szCs w:val="24"/>
          <w:lang w:eastAsia="zh-CN"/>
        </w:rPr>
        <w:t>无线电规则委员会：建议时段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93085D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3</w:t>
      </w:r>
      <w:r w:rsidR="0093085D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69032F2D" w14:textId="2F65645E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GCBI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93085D" w:rsidRPr="000C06F1">
        <w:rPr>
          <w:rFonts w:asciiTheme="minorHAnsi" w:eastAsiaTheme="minorEastAsia" w:hAnsiTheme="minorHAnsi" w:cstheme="minorHAnsi"/>
          <w:szCs w:val="24"/>
          <w:lang w:eastAsia="zh-CN"/>
        </w:rPr>
        <w:t>能力建设举措工作组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93085D" w:rsidRPr="000C06F1">
        <w:rPr>
          <w:rFonts w:asciiTheme="minorHAnsi" w:eastAsiaTheme="minorEastAsia" w:hAnsiTheme="minorHAnsi" w:cstheme="minorHAnsi"/>
          <w:szCs w:val="24"/>
          <w:lang w:eastAsia="zh-CN"/>
        </w:rPr>
        <w:t>建议日期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93085D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3</w:t>
      </w:r>
      <w:r w:rsidR="0093085D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93085D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13-14</w:t>
      </w:r>
      <w:r w:rsidR="0093085D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3A35CBC8" w14:textId="52FB9344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TDAG**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36285C" w:rsidRPr="000C06F1">
        <w:rPr>
          <w:rFonts w:asciiTheme="minorHAnsi" w:eastAsiaTheme="minorEastAsia" w:hAnsiTheme="minorHAnsi" w:cstheme="minorHAnsi"/>
          <w:szCs w:val="24"/>
          <w:lang w:eastAsia="zh-CN"/>
        </w:rPr>
        <w:t>电信发展顾问组：建议日期：</w:t>
      </w:r>
      <w:r w:rsidR="0036285C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3</w:t>
      </w:r>
      <w:r w:rsidR="0036285C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36285C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14-18</w:t>
      </w:r>
      <w:r w:rsidR="0036285C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3CD789DA" w14:textId="7593CE76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bookmarkStart w:id="19" w:name="_Hlk37319903"/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C-22*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93085D" w:rsidRPr="000C06F1">
        <w:rPr>
          <w:rFonts w:asciiTheme="minorHAnsi" w:eastAsiaTheme="minorEastAsia" w:hAnsiTheme="minorHAnsi" w:cstheme="minorHAnsi"/>
          <w:szCs w:val="24"/>
          <w:lang w:eastAsia="zh-CN"/>
        </w:rPr>
        <w:t>理事会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2022</w:t>
      </w:r>
      <w:r w:rsidR="0093085D" w:rsidRPr="000C06F1">
        <w:rPr>
          <w:rFonts w:asciiTheme="minorHAnsi" w:eastAsiaTheme="minorEastAsia" w:hAnsiTheme="minorHAnsi" w:cstheme="minorHAnsi"/>
          <w:szCs w:val="24"/>
          <w:lang w:eastAsia="zh-CN"/>
        </w:rPr>
        <w:t>年会议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93085D" w:rsidRPr="000C06F1">
        <w:rPr>
          <w:rFonts w:asciiTheme="minorHAnsi" w:eastAsiaTheme="minorEastAsia" w:hAnsiTheme="minorHAnsi" w:cstheme="minorHAnsi"/>
          <w:szCs w:val="24"/>
          <w:lang w:eastAsia="zh-CN"/>
        </w:rPr>
        <w:t>建议日期</w:t>
      </w:r>
      <w:r w:rsidR="00E85B20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93085D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3</w:t>
      </w:r>
      <w:r w:rsidR="0093085D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93085D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21-31</w:t>
      </w:r>
      <w:r w:rsidR="0093085D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bookmarkEnd w:id="19"/>
    <w:p w14:paraId="5A335BBD" w14:textId="5350D7D9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szCs w:val="24"/>
        </w:rPr>
      </w:pPr>
      <w:r w:rsidRPr="000C06F1">
        <w:rPr>
          <w:rFonts w:asciiTheme="minorHAnsi" w:eastAsiaTheme="minorEastAsia" w:hAnsiTheme="minorHAnsi" w:cstheme="minorHAnsi"/>
          <w:szCs w:val="24"/>
        </w:rPr>
        <w:t>AI Summit ****</w:t>
      </w:r>
      <w:r w:rsidRPr="000C06F1">
        <w:rPr>
          <w:rFonts w:asciiTheme="minorHAnsi" w:eastAsiaTheme="minorEastAsia" w:hAnsiTheme="minorHAnsi" w:cstheme="minorHAnsi"/>
          <w:szCs w:val="24"/>
        </w:rPr>
        <w:tab/>
      </w:r>
      <w:r w:rsidR="0036285C" w:rsidRPr="000C06F1">
        <w:rPr>
          <w:rFonts w:asciiTheme="minorHAnsi" w:eastAsiaTheme="minorEastAsia" w:hAnsiTheme="minorHAnsi" w:cstheme="minorHAnsi"/>
          <w:szCs w:val="24"/>
          <w:lang w:eastAsia="zh-CN"/>
        </w:rPr>
        <w:t>人工智能惠及人类全球峰会：建议时段：</w:t>
      </w:r>
      <w:r w:rsidR="0036285C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4</w:t>
      </w:r>
      <w:r w:rsidR="0036285C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7F535665" w14:textId="7990E158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</w:rPr>
        <w:t>Girls in ICT**</w:t>
      </w:r>
      <w:r w:rsidRPr="000C06F1">
        <w:rPr>
          <w:rFonts w:asciiTheme="minorHAnsi" w:eastAsiaTheme="minorEastAsia" w:hAnsiTheme="minorHAnsi" w:cstheme="minorHAnsi"/>
          <w:szCs w:val="24"/>
        </w:rPr>
        <w:tab/>
      </w:r>
      <w:r w:rsidR="0014447F" w:rsidRPr="000C06F1">
        <w:rPr>
          <w:rFonts w:asciiTheme="minorHAnsi" w:eastAsiaTheme="minorEastAsia" w:hAnsiTheme="minorHAnsi" w:cstheme="minorHAnsi"/>
          <w:szCs w:val="24"/>
          <w:lang w:eastAsia="zh-CN"/>
        </w:rPr>
        <w:t>国际信息通信年轻女性日：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4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22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3B2660BF" w14:textId="6C169C70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ITU-D**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D226F8" w:rsidRPr="000C06F1">
        <w:rPr>
          <w:rFonts w:asciiTheme="minorHAnsi" w:eastAsiaTheme="minorEastAsia" w:hAnsiTheme="minorHAnsi" w:cstheme="minorHAnsi"/>
          <w:szCs w:val="24"/>
          <w:lang w:eastAsia="zh-CN"/>
        </w:rPr>
        <w:t>电信发展研究组会议：建议日期：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5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9-20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4A5A4332" w14:textId="756FF0DD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WTISD</w:t>
      </w:r>
      <w:r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ab/>
      </w:r>
      <w:r w:rsidR="0014447F" w:rsidRPr="000C06F1">
        <w:rPr>
          <w:rFonts w:asciiTheme="minorHAnsi" w:eastAsiaTheme="minorEastAsia" w:hAnsiTheme="minorHAnsi" w:cstheme="minorHAnsi"/>
          <w:szCs w:val="24"/>
          <w:lang w:eastAsia="zh-CN"/>
        </w:rPr>
        <w:t>世界电信和信息社会日：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5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17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62784964" w14:textId="0B5116D5" w:rsidR="0020340B" w:rsidRPr="000C06F1" w:rsidRDefault="0020340B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WSIS Forum + WTPF**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1979B8" w:rsidRPr="000C06F1">
        <w:rPr>
          <w:rFonts w:asciiTheme="minorHAnsi" w:eastAsiaTheme="minorEastAsia" w:hAnsiTheme="minorHAnsi" w:cstheme="minorHAnsi"/>
          <w:szCs w:val="24"/>
          <w:lang w:eastAsia="zh-CN"/>
        </w:rPr>
        <w:t>信息社会世界高峰会议论坛，最好安排在第六届世界电信政策论坛前后：建议日期：</w:t>
      </w:r>
      <w:r w:rsidR="001979B8" w:rsidRPr="000C06F1">
        <w:rPr>
          <w:rFonts w:asciiTheme="minorHAnsi" w:eastAsiaTheme="minorEastAsia" w:hAnsiTheme="minorHAnsi" w:cstheme="minorHAnsi"/>
          <w:szCs w:val="24"/>
          <w:lang w:eastAsia="zh-CN"/>
        </w:rPr>
        <w:t>5</w:t>
      </w:r>
      <w:r w:rsidR="001979B8" w:rsidRPr="000C06F1">
        <w:rPr>
          <w:rFonts w:asciiTheme="minorHAnsi" w:eastAsiaTheme="minorEastAsia" w:hAnsiTheme="minorHAnsi" w:cstheme="minorHAnsi"/>
          <w:szCs w:val="24"/>
          <w:lang w:eastAsia="zh-CN"/>
        </w:rPr>
        <w:t>月</w:t>
      </w:r>
      <w:r w:rsidR="001979B8" w:rsidRPr="000C06F1">
        <w:rPr>
          <w:rFonts w:asciiTheme="minorHAnsi" w:eastAsiaTheme="minorEastAsia" w:hAnsiTheme="minorHAnsi" w:cstheme="minorHAnsi"/>
          <w:szCs w:val="24"/>
          <w:lang w:eastAsia="zh-CN"/>
        </w:rPr>
        <w:t>29</w:t>
      </w:r>
      <w:r w:rsidR="001979B8" w:rsidRPr="000C06F1">
        <w:rPr>
          <w:rFonts w:asciiTheme="minorHAnsi" w:eastAsiaTheme="minorEastAsia" w:hAnsiTheme="minorHAnsi" w:cstheme="minorHAnsi"/>
          <w:szCs w:val="24"/>
          <w:lang w:eastAsia="zh-CN"/>
        </w:rPr>
        <w:t>日</w:t>
      </w:r>
      <w:r w:rsidR="001979B8" w:rsidRPr="000C06F1">
        <w:rPr>
          <w:rFonts w:asciiTheme="minorHAnsi" w:eastAsiaTheme="minorEastAsia" w:hAnsiTheme="minorHAnsi" w:cstheme="minorHAnsi"/>
          <w:szCs w:val="24"/>
          <w:lang w:eastAsia="zh-CN"/>
        </w:rPr>
        <w:t>-6</w:t>
      </w:r>
      <w:r w:rsidR="001979B8" w:rsidRPr="000C06F1">
        <w:rPr>
          <w:rFonts w:asciiTheme="minorHAnsi" w:eastAsiaTheme="minorEastAsia" w:hAnsiTheme="minorHAnsi" w:cstheme="minorHAnsi"/>
          <w:szCs w:val="24"/>
          <w:lang w:eastAsia="zh-CN"/>
        </w:rPr>
        <w:t>月</w:t>
      </w:r>
      <w:r w:rsidR="001979B8" w:rsidRPr="000C06F1">
        <w:rPr>
          <w:rFonts w:asciiTheme="minorHAnsi" w:eastAsiaTheme="minorEastAsia" w:hAnsiTheme="minorHAnsi" w:cstheme="minorHAnsi"/>
          <w:szCs w:val="24"/>
          <w:lang w:eastAsia="zh-CN"/>
        </w:rPr>
        <w:t>3</w:t>
      </w:r>
      <w:r w:rsidR="001979B8" w:rsidRPr="000C06F1">
        <w:rPr>
          <w:rFonts w:asciiTheme="minorHAnsi" w:eastAsiaTheme="minorEastAsia" w:hAnsiTheme="minorHAnsi" w:cstheme="minorHAnsi"/>
          <w:szCs w:val="24"/>
          <w:lang w:eastAsia="zh-CN"/>
        </w:rPr>
        <w:t>日</w:t>
      </w:r>
    </w:p>
    <w:p w14:paraId="03D0BDC5" w14:textId="22BFBD3C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RRB22.2****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4D57EB" w:rsidRPr="000C06F1">
        <w:rPr>
          <w:rFonts w:asciiTheme="minorHAnsi" w:eastAsiaTheme="minorEastAsia" w:hAnsiTheme="minorHAnsi" w:cstheme="minorHAnsi"/>
          <w:szCs w:val="24"/>
          <w:lang w:eastAsia="zh-CN"/>
        </w:rPr>
        <w:t>无线电规则委员会：建议时段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4D57E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6</w:t>
      </w:r>
      <w:r w:rsidR="00E85B20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4D57E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-7</w:t>
      </w:r>
      <w:r w:rsidR="004D57E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5463CB3C" w14:textId="427C505E" w:rsidR="004D57EB" w:rsidRPr="000C06F1" w:rsidRDefault="00BC2241" w:rsidP="004D57EB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pacing w:val="-6"/>
          <w:szCs w:val="24"/>
          <w:lang w:eastAsia="zh-CN"/>
        </w:rPr>
        <w:t>World Telecom 2022****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4D57EB" w:rsidRPr="000C06F1">
        <w:rPr>
          <w:rFonts w:asciiTheme="minorHAnsi" w:eastAsiaTheme="minorEastAsia" w:hAnsiTheme="minorHAnsi" w:cstheme="minorHAnsi"/>
          <w:spacing w:val="-6"/>
          <w:szCs w:val="24"/>
          <w:lang w:eastAsia="zh-CN"/>
        </w:rPr>
        <w:t>国际电联</w:t>
      </w:r>
      <w:r w:rsidR="004D57EB" w:rsidRPr="000C06F1">
        <w:rPr>
          <w:rFonts w:asciiTheme="minorHAnsi" w:eastAsiaTheme="minorEastAsia" w:hAnsiTheme="minorHAnsi" w:cstheme="minorHAnsi"/>
          <w:szCs w:val="24"/>
          <w:lang w:eastAsia="zh-CN"/>
        </w:rPr>
        <w:t>202</w:t>
      </w:r>
      <w:r w:rsidR="00DE78E1" w:rsidRPr="000C06F1">
        <w:rPr>
          <w:rFonts w:asciiTheme="minorHAnsi" w:eastAsiaTheme="minorEastAsia" w:hAnsiTheme="minorHAnsi" w:cstheme="minorHAnsi"/>
          <w:szCs w:val="24"/>
          <w:lang w:eastAsia="zh-CN"/>
        </w:rPr>
        <w:t>2</w:t>
      </w:r>
      <w:r w:rsidR="004D57EB" w:rsidRPr="000C06F1">
        <w:rPr>
          <w:rFonts w:asciiTheme="minorHAnsi" w:eastAsiaTheme="minorEastAsia" w:hAnsiTheme="minorHAnsi" w:cstheme="minorHAnsi"/>
          <w:szCs w:val="24"/>
          <w:lang w:eastAsia="zh-CN"/>
        </w:rPr>
        <w:t>年世界电信展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E85B20" w:rsidRPr="000C06F1">
        <w:rPr>
          <w:rFonts w:asciiTheme="minorHAnsi" w:eastAsiaTheme="minorEastAsia" w:hAnsiTheme="minorHAnsi" w:cstheme="minorHAnsi"/>
          <w:szCs w:val="24"/>
          <w:lang w:eastAsia="zh-CN"/>
        </w:rPr>
        <w:t>建议时段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4D57E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9</w:t>
      </w:r>
      <w:r w:rsidR="004D57E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4D57E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-11</w:t>
      </w:r>
      <w:r w:rsidR="004D57E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58D02E1E" w14:textId="5F4C93C1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bookmarkStart w:id="20" w:name="_Hlk39062903"/>
      <w:r w:rsidRPr="000C06F1">
        <w:rPr>
          <w:rFonts w:asciiTheme="minorHAnsi" w:eastAsiaTheme="minorEastAsia" w:hAnsiTheme="minorHAnsi" w:cstheme="minorHAnsi"/>
          <w:color w:val="000000" w:themeColor="text1"/>
          <w:szCs w:val="24"/>
          <w:lang w:val="en-US" w:eastAsia="zh-CN"/>
        </w:rPr>
        <w:t>EGH-EGTI</w:t>
      </w:r>
      <w:bookmarkEnd w:id="20"/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**</w:t>
      </w:r>
      <w:r w:rsidRPr="000C06F1">
        <w:rPr>
          <w:rFonts w:asciiTheme="minorHAnsi" w:eastAsiaTheme="minorEastAsia" w:hAnsiTheme="minorHAnsi" w:cstheme="minorHAnsi"/>
          <w:color w:val="000000" w:themeColor="text1"/>
          <w:szCs w:val="24"/>
          <w:lang w:val="en-US" w:eastAsia="zh-CN"/>
        </w:rPr>
        <w:tab/>
      </w:r>
      <w:r w:rsidR="004D57EB" w:rsidRPr="000C06F1">
        <w:rPr>
          <w:rFonts w:asciiTheme="minorHAnsi" w:eastAsiaTheme="minorEastAsia" w:hAnsiTheme="minorHAnsi" w:cstheme="minorHAnsi"/>
          <w:szCs w:val="24"/>
          <w:lang w:eastAsia="zh-CN"/>
        </w:rPr>
        <w:t>ICT</w:t>
      </w:r>
      <w:r w:rsidR="004D57EB" w:rsidRPr="000C06F1">
        <w:rPr>
          <w:rFonts w:asciiTheme="minorHAnsi" w:eastAsiaTheme="minorEastAsia" w:hAnsiTheme="minorHAnsi" w:cstheme="minorHAnsi"/>
          <w:szCs w:val="24"/>
          <w:lang w:eastAsia="zh-CN"/>
        </w:rPr>
        <w:t>家庭指标专家组和电信</w:t>
      </w:r>
      <w:r w:rsidR="004D57EB" w:rsidRPr="000C06F1">
        <w:rPr>
          <w:rFonts w:asciiTheme="minorHAnsi" w:eastAsiaTheme="minorEastAsia" w:hAnsiTheme="minorHAnsi" w:cstheme="minorHAnsi"/>
          <w:szCs w:val="24"/>
          <w:lang w:eastAsia="zh-CN"/>
        </w:rPr>
        <w:t>/ICT</w:t>
      </w:r>
      <w:r w:rsidR="004D57EB" w:rsidRPr="000C06F1">
        <w:rPr>
          <w:rFonts w:asciiTheme="minorHAnsi" w:eastAsiaTheme="minorEastAsia" w:hAnsiTheme="minorHAnsi" w:cstheme="minorHAnsi"/>
          <w:szCs w:val="24"/>
          <w:lang w:eastAsia="zh-CN"/>
        </w:rPr>
        <w:t>指标专家组会议</w:t>
      </w:r>
      <w:r w:rsidR="00AF420B" w:rsidRPr="000C06F1">
        <w:rPr>
          <w:rFonts w:asciiTheme="minorHAnsi" w:eastAsiaTheme="minorEastAsia" w:hAnsiTheme="minorHAnsi" w:cstheme="minorHAnsi"/>
          <w:color w:val="000000" w:themeColor="text1"/>
          <w:szCs w:val="24"/>
          <w:lang w:val="en-US" w:eastAsia="zh-CN"/>
        </w:rPr>
        <w:t>：</w:t>
      </w:r>
      <w:r w:rsidR="00E85B20" w:rsidRPr="000C06F1">
        <w:rPr>
          <w:rFonts w:asciiTheme="minorHAnsi" w:eastAsiaTheme="minorEastAsia" w:hAnsiTheme="minorHAnsi" w:cstheme="minorHAnsi"/>
          <w:szCs w:val="24"/>
          <w:lang w:eastAsia="zh-CN"/>
        </w:rPr>
        <w:t>建议时段</w:t>
      </w:r>
      <w:r w:rsidR="00AF420B" w:rsidRPr="000C06F1">
        <w:rPr>
          <w:rFonts w:asciiTheme="minorHAnsi" w:eastAsiaTheme="minorEastAsia" w:hAnsiTheme="minorHAnsi" w:cstheme="minorHAnsi"/>
          <w:color w:val="000000" w:themeColor="text1"/>
          <w:szCs w:val="24"/>
          <w:lang w:val="en-US" w:eastAsia="zh-CN"/>
        </w:rPr>
        <w:t>：</w:t>
      </w:r>
      <w:r w:rsidR="004D57EB" w:rsidRPr="000C06F1">
        <w:rPr>
          <w:rFonts w:asciiTheme="minorHAnsi" w:eastAsiaTheme="minorEastAsia" w:hAnsiTheme="minorHAnsi" w:cstheme="minorHAnsi"/>
          <w:color w:val="000000" w:themeColor="text1"/>
          <w:szCs w:val="24"/>
          <w:lang w:val="en-US" w:eastAsia="zh-CN"/>
        </w:rPr>
        <w:br/>
      </w:r>
      <w:r w:rsidR="004D57E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9</w:t>
      </w:r>
      <w:r w:rsidR="004D57E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458626B7" w14:textId="413994FF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pacing w:val="-6"/>
          <w:szCs w:val="24"/>
          <w:lang w:eastAsia="zh-CN"/>
        </w:rPr>
        <w:t>C-22* (final meeting)</w:t>
      </w:r>
      <w:r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ab/>
      </w:r>
      <w:r w:rsidR="004D57EB" w:rsidRPr="000C06F1">
        <w:rPr>
          <w:rFonts w:asciiTheme="minorHAnsi" w:eastAsiaTheme="minorEastAsia" w:hAnsiTheme="minorHAnsi" w:cstheme="minorHAnsi"/>
          <w:szCs w:val="24"/>
          <w:lang w:eastAsia="zh-CN"/>
        </w:rPr>
        <w:t>理事会</w:t>
      </w:r>
      <w:r w:rsidR="004D57EB" w:rsidRPr="000C06F1">
        <w:rPr>
          <w:rFonts w:asciiTheme="minorHAnsi" w:eastAsiaTheme="minorEastAsia" w:hAnsiTheme="minorHAnsi" w:cstheme="minorHAnsi"/>
          <w:szCs w:val="24"/>
          <w:lang w:eastAsia="zh-CN"/>
        </w:rPr>
        <w:t>2022</w:t>
      </w:r>
      <w:r w:rsidR="004D57EB" w:rsidRPr="000C06F1">
        <w:rPr>
          <w:rFonts w:asciiTheme="minorHAnsi" w:eastAsiaTheme="minorEastAsia" w:hAnsiTheme="minorHAnsi" w:cstheme="minorHAnsi"/>
          <w:szCs w:val="24"/>
          <w:lang w:eastAsia="zh-CN"/>
        </w:rPr>
        <w:t>年会议的最后会议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4D57EB" w:rsidRPr="000C06F1">
        <w:rPr>
          <w:rFonts w:asciiTheme="minorHAnsi" w:eastAsiaTheme="minorEastAsia" w:hAnsiTheme="minorHAnsi" w:cstheme="minorHAnsi"/>
          <w:szCs w:val="24"/>
          <w:lang w:eastAsia="zh-CN"/>
        </w:rPr>
        <w:t>建议日期</w:t>
      </w:r>
      <w:r w:rsidR="00AF420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：</w:t>
      </w:r>
      <w:r w:rsidR="004D57E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9</w:t>
      </w:r>
      <w:r w:rsidR="004D57E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4D57E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24</w:t>
      </w:r>
      <w:r w:rsidR="004D57E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468810F3" w14:textId="38ADAA53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lastRenderedPageBreak/>
        <w:t>PP-22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4D57EB" w:rsidRPr="000C06F1">
        <w:rPr>
          <w:rFonts w:asciiTheme="minorHAnsi" w:eastAsiaTheme="minorEastAsia" w:hAnsiTheme="minorHAnsi" w:cstheme="minorHAnsi"/>
          <w:szCs w:val="24"/>
          <w:lang w:eastAsia="zh-CN"/>
        </w:rPr>
        <w:t>全权代表大会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4D57E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9</w:t>
      </w:r>
      <w:r w:rsidR="004D57E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4D57E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26</w:t>
      </w:r>
      <w:r w:rsidR="004D57E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  <w:r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–</w:t>
      </w:r>
      <w:r w:rsidR="004D57E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10</w:t>
      </w:r>
      <w:r w:rsidR="004D57E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14</w:t>
      </w:r>
      <w:r w:rsidR="004D57E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6CFF0547" w14:textId="60638E04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RRB22.3***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4D57EB" w:rsidRPr="000C06F1">
        <w:rPr>
          <w:rFonts w:asciiTheme="minorHAnsi" w:eastAsiaTheme="minorEastAsia" w:hAnsiTheme="minorHAnsi" w:cstheme="minorHAnsi"/>
          <w:szCs w:val="24"/>
          <w:lang w:eastAsia="zh-CN"/>
        </w:rPr>
        <w:t>无线电规则委员会：建议时段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4D57E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10-11</w:t>
      </w:r>
      <w:r w:rsidR="004D57E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0E7A6E2E" w14:textId="1185FC3F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ITU Kaleidoscope</w:t>
      </w:r>
      <w:r w:rsidRPr="000C06F1">
        <w:rPr>
          <w:rFonts w:asciiTheme="minorHAnsi" w:eastAsiaTheme="minorEastAsia" w:hAnsiTheme="minorHAnsi" w:cstheme="minorHAnsi"/>
          <w:color w:val="000000" w:themeColor="text1"/>
          <w:szCs w:val="24"/>
          <w:lang w:eastAsia="zh-CN"/>
        </w:rPr>
        <w:t>****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7030A0" w:rsidRPr="000C06F1">
        <w:rPr>
          <w:rFonts w:asciiTheme="minorHAnsi" w:eastAsiaTheme="minorEastAsia" w:hAnsiTheme="minorHAnsi" w:cstheme="minorHAnsi"/>
          <w:color w:val="000000" w:themeColor="text1"/>
          <w:szCs w:val="24"/>
          <w:lang w:eastAsia="zh-CN"/>
        </w:rPr>
        <w:t>国际电联大视野会议：</w:t>
      </w:r>
      <w:r w:rsidR="007030A0" w:rsidRPr="000C06F1">
        <w:rPr>
          <w:rFonts w:asciiTheme="minorHAnsi" w:eastAsiaTheme="minorEastAsia" w:hAnsiTheme="minorHAnsi" w:cstheme="minorHAnsi"/>
          <w:szCs w:val="24"/>
          <w:lang w:val="en-US" w:eastAsia="zh-CN"/>
        </w:rPr>
        <w:t>建议时段：</w:t>
      </w:r>
      <w:r w:rsidR="007030A0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11-12</w:t>
      </w:r>
      <w:r w:rsidR="007030A0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09E19815" w14:textId="57B4EFF9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ITU-D**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4D57EB" w:rsidRPr="000C06F1">
        <w:rPr>
          <w:rFonts w:asciiTheme="minorHAnsi" w:eastAsiaTheme="minorEastAsia" w:hAnsiTheme="minorHAnsi" w:cstheme="minorHAnsi"/>
          <w:szCs w:val="24"/>
          <w:lang w:eastAsia="zh-CN"/>
        </w:rPr>
        <w:t>电信发展报告人组会议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4D57EB" w:rsidRPr="000C06F1">
        <w:rPr>
          <w:rFonts w:asciiTheme="minorHAnsi" w:eastAsiaTheme="minorEastAsia" w:hAnsiTheme="minorHAnsi" w:cstheme="minorHAnsi"/>
          <w:szCs w:val="24"/>
          <w:lang w:eastAsia="zh-CN"/>
        </w:rPr>
        <w:t>建议时段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4D57E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11</w:t>
      </w:r>
      <w:r w:rsidR="004D57E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2E94080A" w14:textId="35795462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GSR*****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4D57EB" w:rsidRPr="000C06F1">
        <w:rPr>
          <w:rFonts w:asciiTheme="minorHAnsi" w:eastAsiaTheme="minorEastAsia" w:hAnsiTheme="minorHAnsi" w:cstheme="minorHAnsi"/>
          <w:szCs w:val="24"/>
          <w:lang w:eastAsia="zh-CN"/>
        </w:rPr>
        <w:t>全球监管机构专题研讨会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4D57EB" w:rsidRPr="000C06F1">
        <w:rPr>
          <w:rFonts w:asciiTheme="minorHAnsi" w:eastAsiaTheme="minorEastAsia" w:hAnsiTheme="minorHAnsi" w:cstheme="minorHAnsi"/>
          <w:szCs w:val="24"/>
          <w:lang w:eastAsia="zh-CN"/>
        </w:rPr>
        <w:t>建议时段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4D57E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11</w:t>
      </w:r>
      <w:r w:rsidR="004D57E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00053A22" w14:textId="2EE9823E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IRWSP***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4D57EB" w:rsidRPr="000C06F1">
        <w:rPr>
          <w:rFonts w:asciiTheme="minorHAnsi" w:eastAsiaTheme="minorEastAsia" w:hAnsiTheme="minorHAnsi" w:cstheme="minorHAnsi"/>
          <w:szCs w:val="24"/>
          <w:lang w:eastAsia="zh-CN"/>
        </w:rPr>
        <w:t>有关</w:t>
      </w:r>
      <w:r w:rsidR="004D57EB" w:rsidRPr="000C06F1">
        <w:rPr>
          <w:rFonts w:asciiTheme="minorHAnsi" w:eastAsiaTheme="minorEastAsia" w:hAnsiTheme="minorHAnsi" w:cstheme="minorHAnsi"/>
          <w:szCs w:val="24"/>
          <w:lang w:eastAsia="zh-CN"/>
        </w:rPr>
        <w:t>WRC</w:t>
      </w:r>
      <w:r w:rsidR="004D57EB" w:rsidRPr="000C06F1">
        <w:rPr>
          <w:rFonts w:asciiTheme="minorHAnsi" w:eastAsiaTheme="minorEastAsia" w:hAnsiTheme="minorHAnsi" w:cstheme="minorHAnsi"/>
          <w:szCs w:val="24"/>
          <w:lang w:eastAsia="zh-CN"/>
        </w:rPr>
        <w:t>筹备工作的第二次跨区域讲习班：建议时段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4D57E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11</w:t>
      </w:r>
      <w:r w:rsidR="004D57E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6393DD4D" w14:textId="764F9371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WRS-22****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4D57EB" w:rsidRPr="000C06F1">
        <w:rPr>
          <w:rFonts w:asciiTheme="minorHAnsi" w:eastAsiaTheme="minorEastAsia" w:hAnsiTheme="minorHAnsi" w:cstheme="minorHAnsi"/>
          <w:szCs w:val="24"/>
          <w:lang w:eastAsia="zh-CN"/>
        </w:rPr>
        <w:t>世界无线电通信研讨会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4D57EB" w:rsidRPr="000C06F1">
        <w:rPr>
          <w:rFonts w:asciiTheme="minorHAnsi" w:eastAsiaTheme="minorEastAsia" w:hAnsiTheme="minorHAnsi" w:cstheme="minorHAnsi"/>
          <w:szCs w:val="24"/>
          <w:lang w:eastAsia="zh-CN"/>
        </w:rPr>
        <w:t>建议时段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4D57E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12</w:t>
      </w:r>
      <w:r w:rsidR="004D57E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3A9DC098" w14:textId="63F9D573" w:rsidR="00BC2241" w:rsidRPr="000C06F1" w:rsidRDefault="00BC2241" w:rsidP="00BC224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240"/>
        <w:ind w:left="2410" w:hanging="2410"/>
        <w:rPr>
          <w:rFonts w:asciiTheme="minorHAnsi" w:eastAsiaTheme="minorEastAsia" w:hAnsiTheme="minorHAnsi" w:cstheme="minorHAnsi"/>
          <w:b/>
          <w:bCs/>
          <w:color w:val="0070C0"/>
          <w:szCs w:val="24"/>
          <w:lang w:eastAsia="zh-CN"/>
        </w:rPr>
      </w:pPr>
      <w:bookmarkStart w:id="21" w:name="Year_2023"/>
      <w:r w:rsidRPr="000C06F1">
        <w:rPr>
          <w:rFonts w:asciiTheme="minorHAnsi" w:eastAsiaTheme="minorEastAsia" w:hAnsiTheme="minorHAnsi" w:cstheme="minorHAnsi"/>
          <w:b/>
          <w:bCs/>
          <w:color w:val="0070C0"/>
          <w:szCs w:val="24"/>
          <w:lang w:eastAsia="zh-CN"/>
        </w:rPr>
        <w:t>2023</w:t>
      </w:r>
      <w:r w:rsidR="000E5598" w:rsidRPr="000C06F1">
        <w:rPr>
          <w:rFonts w:asciiTheme="minorHAnsi" w:eastAsiaTheme="minorEastAsia" w:hAnsiTheme="minorHAnsi" w:cstheme="minorHAnsi"/>
          <w:b/>
          <w:bCs/>
          <w:color w:val="0070C0"/>
          <w:szCs w:val="24"/>
          <w:lang w:eastAsia="zh-CN"/>
        </w:rPr>
        <w:t>年</w:t>
      </w:r>
    </w:p>
    <w:bookmarkEnd w:id="21"/>
    <w:p w14:paraId="50F264F4" w14:textId="23C2E83B" w:rsidR="00BC2241" w:rsidRPr="000C06F1" w:rsidRDefault="00BC2241" w:rsidP="00BC224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ITU-R*****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D226F8" w:rsidRPr="000C06F1">
        <w:rPr>
          <w:rFonts w:asciiTheme="minorHAnsi" w:eastAsiaTheme="minorEastAsia" w:hAnsiTheme="minorHAnsi" w:cstheme="minorHAnsi"/>
          <w:szCs w:val="24"/>
          <w:lang w:eastAsia="zh-CN"/>
        </w:rPr>
        <w:t>无线电通信研究组、工作组和任务组：建议时段：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-12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7E17C765" w14:textId="0753E977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ITU-T****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D226F8" w:rsidRPr="000C06F1">
        <w:rPr>
          <w:rFonts w:asciiTheme="minorHAnsi" w:eastAsiaTheme="minorEastAsia" w:hAnsiTheme="minorHAnsi" w:cstheme="minorHAnsi"/>
          <w:szCs w:val="24"/>
          <w:lang w:eastAsia="zh-CN"/>
        </w:rPr>
        <w:t>电信标准化研究组会议和讲习班：建议时段：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-7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D226F8" w:rsidRPr="000C06F1">
        <w:rPr>
          <w:rFonts w:asciiTheme="minorHAnsi" w:eastAsiaTheme="minorEastAsia" w:hAnsiTheme="minorHAnsi" w:cstheme="minorHAnsi"/>
          <w:szCs w:val="24"/>
          <w:lang w:eastAsia="zh-CN"/>
        </w:rPr>
        <w:t>和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9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-12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714956F7" w14:textId="07FDF7E0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CWGs**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1B73F2" w:rsidRPr="000C06F1">
        <w:rPr>
          <w:rFonts w:asciiTheme="minorHAnsi" w:eastAsiaTheme="minorEastAsia" w:hAnsiTheme="minorHAnsi" w:cstheme="minorHAnsi"/>
          <w:szCs w:val="24"/>
          <w:lang w:eastAsia="zh-CN"/>
        </w:rPr>
        <w:t>理事会工作组：建议日期：</w:t>
      </w:r>
      <w:r w:rsidR="001B73F2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</w:t>
      </w:r>
      <w:r w:rsidR="001B73F2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1B73F2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30</w:t>
      </w:r>
      <w:r w:rsidR="001B73F2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  <w:r w:rsidR="001B73F2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-2</w:t>
      </w:r>
      <w:r w:rsidR="001B73F2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1B73F2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10</w:t>
      </w:r>
      <w:r w:rsidR="001B73F2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  <w:r w:rsidR="001B73F2" w:rsidRPr="000C06F1">
        <w:rPr>
          <w:rFonts w:asciiTheme="minorHAnsi" w:eastAsiaTheme="minorEastAsia" w:hAnsiTheme="minorHAnsi" w:cstheme="minorHAnsi"/>
          <w:szCs w:val="24"/>
          <w:lang w:eastAsia="zh-CN"/>
        </w:rPr>
        <w:t>或</w:t>
      </w:r>
      <w:r w:rsidR="001B73F2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2</w:t>
      </w:r>
      <w:r w:rsidR="001B73F2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1B73F2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6-7</w:t>
      </w:r>
      <w:r w:rsidR="001B73F2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25513414" w14:textId="37806ABC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ITU-D**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D226F8" w:rsidRPr="000C06F1">
        <w:rPr>
          <w:rFonts w:asciiTheme="minorHAnsi" w:eastAsiaTheme="minorEastAsia" w:hAnsiTheme="minorHAnsi" w:cstheme="minorHAnsi"/>
          <w:szCs w:val="24"/>
          <w:lang w:eastAsia="zh-CN"/>
        </w:rPr>
        <w:t>电信发展研究组：</w:t>
      </w:r>
      <w:r w:rsidR="00E85B20" w:rsidRPr="000C06F1">
        <w:rPr>
          <w:rFonts w:asciiTheme="minorHAnsi" w:eastAsiaTheme="minorEastAsia" w:hAnsiTheme="minorHAnsi" w:cstheme="minorHAnsi"/>
          <w:szCs w:val="24"/>
          <w:lang w:eastAsia="zh-CN"/>
        </w:rPr>
        <w:t>建议时段</w:t>
      </w:r>
      <w:r w:rsidR="00D226F8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1B73F2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4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-5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3747B4CA" w14:textId="548B886F" w:rsidR="00BC2241" w:rsidRPr="000C06F1" w:rsidRDefault="00BC2241" w:rsidP="00BC224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RRB23.1****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D226F8" w:rsidRPr="000C06F1">
        <w:rPr>
          <w:rFonts w:asciiTheme="minorHAnsi" w:eastAsiaTheme="minorEastAsia" w:hAnsiTheme="minorHAnsi" w:cstheme="minorHAnsi"/>
          <w:szCs w:val="24"/>
          <w:lang w:eastAsia="zh-CN"/>
        </w:rPr>
        <w:t>无线电规则委员会：建议时段：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3</w:t>
      </w:r>
      <w:r w:rsidR="00D226F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34247D5E" w14:textId="2F8AFCF6" w:rsidR="0020340B" w:rsidRPr="000C06F1" w:rsidRDefault="0020340B" w:rsidP="00BC224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FIGI Symposium***</w:t>
      </w:r>
      <w:r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ab/>
      </w:r>
      <w:r w:rsidR="005D0496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金融包容性全球举措（</w:t>
      </w:r>
      <w:r w:rsidR="005D0496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FIGI</w:t>
      </w:r>
      <w:r w:rsidR="005D0496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）</w:t>
      </w:r>
      <w:r w:rsidR="00EC4CEE" w:rsidRPr="000C06F1">
        <w:rPr>
          <w:rFonts w:asciiTheme="minorHAnsi" w:eastAsiaTheme="minorEastAsia" w:hAnsiTheme="minorHAnsi" w:cstheme="minorHAnsi"/>
          <w:szCs w:val="24"/>
          <w:lang w:eastAsia="zh-CN"/>
        </w:rPr>
        <w:t>建议时段：</w:t>
      </w:r>
      <w:r w:rsidR="00EC4CEE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4</w:t>
      </w:r>
      <w:r w:rsidR="00EC4CEE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EC4CEE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-6</w:t>
      </w:r>
      <w:r w:rsidR="00EC4CEE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54EF74D6" w14:textId="72F2322E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WSIS Forum**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14447F" w:rsidRPr="000C06F1">
        <w:rPr>
          <w:rFonts w:asciiTheme="minorHAnsi" w:eastAsiaTheme="minorEastAsia" w:hAnsiTheme="minorHAnsi" w:cstheme="minorHAnsi"/>
          <w:szCs w:val="24"/>
          <w:lang w:eastAsia="zh-CN"/>
        </w:rPr>
        <w:t>信息社会世界峰会论坛：建议日期：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3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10-16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01620C37" w14:textId="58FB7B85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TSAG</w:t>
      </w:r>
      <w:r w:rsidRPr="000C06F1">
        <w:rPr>
          <w:rFonts w:asciiTheme="minorHAnsi" w:eastAsiaTheme="minorEastAsia" w:hAnsiTheme="minorHAnsi" w:cstheme="minorHAnsi"/>
          <w:spacing w:val="-4"/>
          <w:szCs w:val="24"/>
          <w:lang w:eastAsia="zh-CN"/>
        </w:rPr>
        <w:t>****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594388" w:rsidRPr="000C06F1">
        <w:rPr>
          <w:rFonts w:asciiTheme="minorHAnsi" w:eastAsiaTheme="minorEastAsia" w:hAnsiTheme="minorHAnsi" w:cstheme="minorHAnsi"/>
          <w:szCs w:val="24"/>
          <w:lang w:eastAsia="zh-CN"/>
        </w:rPr>
        <w:t>电信标准化顾问组会议：</w:t>
      </w:r>
      <w:r w:rsidR="0020340B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5-6</w:t>
      </w:r>
      <w:r w:rsidR="0059438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594388" w:rsidRPr="000C06F1">
        <w:rPr>
          <w:rFonts w:asciiTheme="minorHAnsi" w:eastAsiaTheme="minorEastAsia" w:hAnsiTheme="minorHAnsi" w:cstheme="minorHAnsi"/>
          <w:bCs/>
          <w:szCs w:val="24"/>
          <w:lang w:eastAsia="zh-CN"/>
        </w:rPr>
        <w:t>和</w:t>
      </w:r>
      <w:r w:rsidR="00DE78E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12</w:t>
      </w:r>
      <w:r w:rsidR="00594388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297B3E9F" w14:textId="2B18E6F1" w:rsidR="00BC2241" w:rsidRPr="000C06F1" w:rsidRDefault="00BC2241" w:rsidP="00BC224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RAG****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14447F" w:rsidRPr="000C06F1">
        <w:rPr>
          <w:rFonts w:asciiTheme="minorHAnsi" w:eastAsiaTheme="minorEastAsia" w:hAnsiTheme="minorHAnsi" w:cstheme="minorHAnsi"/>
          <w:szCs w:val="24"/>
          <w:lang w:eastAsia="zh-CN"/>
        </w:rPr>
        <w:t>无线电通信顾问组会议：</w:t>
      </w:r>
      <w:bookmarkStart w:id="22" w:name="_Hlk53690999"/>
      <w:r w:rsidR="0014447F" w:rsidRPr="000C06F1">
        <w:rPr>
          <w:rFonts w:asciiTheme="minorHAnsi" w:eastAsiaTheme="minorEastAsia" w:hAnsiTheme="minorHAnsi" w:cstheme="minorHAnsi"/>
          <w:szCs w:val="24"/>
          <w:lang w:eastAsia="zh-CN"/>
        </w:rPr>
        <w:t>建议时段：</w:t>
      </w:r>
      <w:bookmarkStart w:id="23" w:name="_Hlk53691294"/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3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-4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bookmarkEnd w:id="22"/>
    </w:p>
    <w:bookmarkEnd w:id="23"/>
    <w:p w14:paraId="781E2CC8" w14:textId="60107C2B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CPM23-2****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Pr="000C06F1">
        <w:rPr>
          <w:rFonts w:asciiTheme="minorHAnsi" w:eastAsiaTheme="minorEastAsia" w:hAnsiTheme="minorHAnsi" w:cstheme="minorHAnsi"/>
          <w:spacing w:val="-4"/>
          <w:szCs w:val="24"/>
          <w:lang w:eastAsia="zh-CN"/>
        </w:rPr>
        <w:t>WRC-23</w:t>
      </w:r>
      <w:r w:rsidR="00D32347" w:rsidRPr="000C06F1">
        <w:rPr>
          <w:rFonts w:asciiTheme="minorHAnsi" w:eastAsiaTheme="minorEastAsia" w:hAnsiTheme="minorHAnsi" w:cstheme="minorHAnsi"/>
          <w:spacing w:val="-4"/>
          <w:szCs w:val="24"/>
          <w:lang w:eastAsia="zh-CN"/>
        </w:rPr>
        <w:t>第</w:t>
      </w:r>
      <w:r w:rsidR="00D32347" w:rsidRPr="000C06F1">
        <w:rPr>
          <w:rFonts w:asciiTheme="minorHAnsi" w:eastAsiaTheme="minorEastAsia" w:hAnsiTheme="minorHAnsi" w:cstheme="minorHAnsi"/>
          <w:spacing w:val="-4"/>
          <w:szCs w:val="24"/>
          <w:lang w:eastAsia="zh-CN"/>
        </w:rPr>
        <w:t>2</w:t>
      </w:r>
      <w:r w:rsidR="00D32347" w:rsidRPr="000C06F1">
        <w:rPr>
          <w:rFonts w:asciiTheme="minorHAnsi" w:eastAsiaTheme="minorEastAsia" w:hAnsiTheme="minorHAnsi" w:cstheme="minorHAnsi"/>
          <w:spacing w:val="-4"/>
          <w:szCs w:val="24"/>
          <w:lang w:eastAsia="zh-CN"/>
        </w:rPr>
        <w:t>次</w:t>
      </w:r>
      <w:r w:rsidR="00DE78E1" w:rsidRPr="000C06F1">
        <w:rPr>
          <w:rFonts w:asciiTheme="minorHAnsi" w:eastAsiaTheme="minorEastAsia" w:hAnsiTheme="minorHAnsi" w:cstheme="minorHAnsi"/>
          <w:spacing w:val="-4"/>
          <w:szCs w:val="24"/>
          <w:lang w:eastAsia="zh-CN"/>
        </w:rPr>
        <w:t>大会筹备会议</w:t>
      </w:r>
      <w:r w:rsidR="00AF420B" w:rsidRPr="000C06F1">
        <w:rPr>
          <w:rFonts w:asciiTheme="minorHAnsi" w:eastAsiaTheme="minorEastAsia" w:hAnsiTheme="minorHAnsi" w:cstheme="minorHAnsi"/>
          <w:spacing w:val="-4"/>
          <w:szCs w:val="24"/>
          <w:lang w:eastAsia="zh-CN"/>
        </w:rPr>
        <w:t>：</w:t>
      </w:r>
      <w:r w:rsidR="00DE78E1" w:rsidRPr="000C06F1">
        <w:rPr>
          <w:rFonts w:asciiTheme="minorHAnsi" w:eastAsiaTheme="minorEastAsia" w:hAnsiTheme="minorHAnsi" w:cstheme="minorHAnsi"/>
          <w:spacing w:val="-4"/>
          <w:szCs w:val="24"/>
          <w:lang w:eastAsia="zh-CN"/>
        </w:rPr>
        <w:t>建议时段</w:t>
      </w:r>
      <w:r w:rsidR="00AF420B" w:rsidRPr="000C06F1">
        <w:rPr>
          <w:rFonts w:asciiTheme="minorHAnsi" w:eastAsiaTheme="minorEastAsia" w:hAnsiTheme="minorHAnsi" w:cstheme="minorHAnsi"/>
          <w:spacing w:val="-4"/>
          <w:szCs w:val="24"/>
          <w:lang w:eastAsia="zh-CN"/>
        </w:rPr>
        <w:t>：</w:t>
      </w:r>
      <w:bookmarkStart w:id="24" w:name="_Hlk53691237"/>
      <w:r w:rsidR="00D32347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第二季度（</w:t>
      </w:r>
      <w:r w:rsidR="00D32347" w:rsidRPr="000C06F1">
        <w:rPr>
          <w:rFonts w:asciiTheme="minorHAnsi" w:eastAsiaTheme="minorEastAsia" w:hAnsiTheme="minorHAnsi" w:cstheme="minorHAnsi"/>
          <w:szCs w:val="24"/>
          <w:lang w:eastAsia="zh-CN"/>
        </w:rPr>
        <w:t>取决于</w:t>
      </w:r>
      <w:r w:rsidR="00D32347" w:rsidRPr="000C06F1">
        <w:rPr>
          <w:rFonts w:asciiTheme="minorHAnsi" w:eastAsiaTheme="minorEastAsia" w:hAnsiTheme="minorHAnsi" w:cstheme="minorHAnsi"/>
          <w:szCs w:val="24"/>
          <w:lang w:eastAsia="zh-CN"/>
        </w:rPr>
        <w:t>WRC-23</w:t>
      </w:r>
      <w:r w:rsidR="00D32347" w:rsidRPr="000C06F1">
        <w:rPr>
          <w:rFonts w:asciiTheme="minorHAnsi" w:eastAsiaTheme="minorEastAsia" w:hAnsiTheme="minorHAnsi" w:cstheme="minorHAnsi"/>
          <w:szCs w:val="24"/>
          <w:lang w:eastAsia="zh-CN"/>
        </w:rPr>
        <w:t>的日期和</w:t>
      </w:r>
      <w:r w:rsidR="00D32347" w:rsidRPr="000C06F1">
        <w:rPr>
          <w:rFonts w:asciiTheme="minorHAnsi" w:eastAsiaTheme="minorEastAsia" w:hAnsiTheme="minorHAnsi" w:cstheme="minorHAnsi"/>
          <w:szCs w:val="24"/>
          <w:lang w:eastAsia="zh-CN"/>
        </w:rPr>
        <w:t>CICG</w:t>
      </w:r>
      <w:r w:rsidR="00D32347" w:rsidRPr="000C06F1">
        <w:rPr>
          <w:rFonts w:asciiTheme="minorHAnsi" w:eastAsiaTheme="minorEastAsia" w:hAnsiTheme="minorHAnsi" w:cstheme="minorHAnsi"/>
          <w:szCs w:val="24"/>
          <w:lang w:eastAsia="zh-CN"/>
        </w:rPr>
        <w:t>是否可提供）</w:t>
      </w:r>
    </w:p>
    <w:bookmarkEnd w:id="24"/>
    <w:p w14:paraId="38A8E3E3" w14:textId="52413847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WTIS*****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DE78E1" w:rsidRPr="000C06F1">
        <w:rPr>
          <w:rFonts w:asciiTheme="minorHAnsi" w:eastAsiaTheme="minorEastAsia" w:hAnsiTheme="minorHAnsi" w:cstheme="minorHAnsi"/>
          <w:szCs w:val="24"/>
          <w:lang w:eastAsia="zh-CN"/>
        </w:rPr>
        <w:t>世界电信</w:t>
      </w:r>
      <w:r w:rsidR="00DE78E1" w:rsidRPr="000C06F1">
        <w:rPr>
          <w:rFonts w:asciiTheme="minorHAnsi" w:eastAsiaTheme="minorEastAsia" w:hAnsiTheme="minorHAnsi" w:cstheme="minorHAnsi"/>
          <w:szCs w:val="24"/>
          <w:lang w:eastAsia="zh-CN"/>
        </w:rPr>
        <w:t>/ICT</w:t>
      </w:r>
      <w:r w:rsidR="00DE78E1" w:rsidRPr="000C06F1">
        <w:rPr>
          <w:rFonts w:asciiTheme="minorHAnsi" w:eastAsiaTheme="minorEastAsia" w:hAnsiTheme="minorHAnsi" w:cstheme="minorHAnsi"/>
          <w:szCs w:val="24"/>
          <w:lang w:eastAsia="zh-CN"/>
        </w:rPr>
        <w:t>指标专题研讨会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DE78E1" w:rsidRPr="000C06F1">
        <w:rPr>
          <w:rFonts w:asciiTheme="minorHAnsi" w:eastAsiaTheme="minorEastAsia" w:hAnsiTheme="minorHAnsi" w:cstheme="minorHAnsi"/>
          <w:szCs w:val="24"/>
          <w:lang w:eastAsia="zh-CN"/>
        </w:rPr>
        <w:t>建议时段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CD251C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3</w:t>
      </w:r>
      <w:r w:rsidR="00CD251C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CD251C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-4</w:t>
      </w:r>
      <w:r w:rsidR="00CD251C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CD251C" w:rsidRPr="000C06F1">
        <w:rPr>
          <w:rFonts w:asciiTheme="minorHAnsi" w:eastAsiaTheme="minorEastAsia" w:hAnsiTheme="minorHAnsi" w:cstheme="minorHAnsi"/>
          <w:szCs w:val="24"/>
          <w:lang w:eastAsia="zh-CN"/>
        </w:rPr>
        <w:t>（取决于</w:t>
      </w:r>
      <w:r w:rsidR="00CD251C" w:rsidRPr="000C06F1">
        <w:rPr>
          <w:rFonts w:asciiTheme="minorHAnsi" w:eastAsiaTheme="minorEastAsia" w:hAnsiTheme="minorHAnsi" w:cstheme="minorHAnsi"/>
          <w:szCs w:val="24"/>
          <w:lang w:eastAsia="zh-CN"/>
        </w:rPr>
        <w:t>WRC-23</w:t>
      </w:r>
      <w:r w:rsidR="00CD251C" w:rsidRPr="000C06F1">
        <w:rPr>
          <w:rFonts w:asciiTheme="minorHAnsi" w:eastAsiaTheme="minorEastAsia" w:hAnsiTheme="minorHAnsi" w:cstheme="minorHAnsi"/>
          <w:szCs w:val="24"/>
          <w:lang w:eastAsia="zh-CN"/>
        </w:rPr>
        <w:t>的日期和</w:t>
      </w:r>
      <w:r w:rsidR="00CD251C" w:rsidRPr="000C06F1">
        <w:rPr>
          <w:rFonts w:asciiTheme="minorHAnsi" w:eastAsiaTheme="minorEastAsia" w:hAnsiTheme="minorHAnsi" w:cstheme="minorHAnsi"/>
          <w:szCs w:val="24"/>
          <w:lang w:eastAsia="zh-CN"/>
        </w:rPr>
        <w:t>CICG</w:t>
      </w:r>
      <w:r w:rsidR="00CD251C" w:rsidRPr="000C06F1">
        <w:rPr>
          <w:rFonts w:asciiTheme="minorHAnsi" w:eastAsiaTheme="minorEastAsia" w:hAnsiTheme="minorHAnsi" w:cstheme="minorHAnsi"/>
          <w:szCs w:val="24"/>
          <w:lang w:eastAsia="zh-CN"/>
        </w:rPr>
        <w:t>是否可提供）</w:t>
      </w:r>
    </w:p>
    <w:p w14:paraId="423B5B00" w14:textId="04C71D32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szCs w:val="24"/>
        </w:rPr>
      </w:pPr>
      <w:r w:rsidRPr="000C06F1">
        <w:rPr>
          <w:rFonts w:asciiTheme="minorHAnsi" w:eastAsiaTheme="minorEastAsia" w:hAnsiTheme="minorHAnsi" w:cstheme="minorHAnsi"/>
          <w:szCs w:val="24"/>
        </w:rPr>
        <w:t>AI Summit ****</w:t>
      </w:r>
      <w:r w:rsidRPr="000C06F1">
        <w:rPr>
          <w:rFonts w:asciiTheme="minorHAnsi" w:eastAsiaTheme="minorEastAsia" w:hAnsiTheme="minorHAnsi" w:cstheme="minorHAnsi"/>
          <w:szCs w:val="24"/>
        </w:rPr>
        <w:tab/>
      </w:r>
      <w:r w:rsidR="0036285C" w:rsidRPr="000C06F1">
        <w:rPr>
          <w:rFonts w:asciiTheme="minorHAnsi" w:eastAsiaTheme="minorEastAsia" w:hAnsiTheme="minorHAnsi" w:cstheme="minorHAnsi"/>
          <w:szCs w:val="24"/>
          <w:lang w:eastAsia="zh-CN"/>
        </w:rPr>
        <w:t>人工智能惠及人类全球峰会：建议时段：</w:t>
      </w:r>
      <w:r w:rsidR="0036285C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4</w:t>
      </w:r>
      <w:r w:rsidR="0036285C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7A1ED92D" w14:textId="3DC412AB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</w:rPr>
        <w:t>Girls in ICT**</w:t>
      </w:r>
      <w:r w:rsidRPr="000C06F1">
        <w:rPr>
          <w:rFonts w:asciiTheme="minorHAnsi" w:eastAsiaTheme="minorEastAsia" w:hAnsiTheme="minorHAnsi" w:cstheme="minorHAnsi"/>
          <w:szCs w:val="24"/>
        </w:rPr>
        <w:tab/>
      </w:r>
      <w:r w:rsidR="0014447F" w:rsidRPr="000C06F1">
        <w:rPr>
          <w:rFonts w:asciiTheme="minorHAnsi" w:eastAsiaTheme="minorEastAsia" w:hAnsiTheme="minorHAnsi" w:cstheme="minorHAnsi"/>
          <w:szCs w:val="24"/>
          <w:lang w:eastAsia="zh-CN"/>
        </w:rPr>
        <w:t>国际信息通信年轻女性日：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4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2</w:t>
      </w:r>
      <w:r w:rsidR="001D02F2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0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0C7E8CCF" w14:textId="487E5C93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GCBI**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DE78E1" w:rsidRPr="000C06F1">
        <w:rPr>
          <w:rFonts w:asciiTheme="minorHAnsi" w:eastAsiaTheme="minorEastAsia" w:hAnsiTheme="minorHAnsi" w:cstheme="minorHAnsi"/>
          <w:szCs w:val="24"/>
          <w:lang w:eastAsia="zh-CN"/>
        </w:rPr>
        <w:t>能力建设举措工作组：建议日期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DE78E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5</w:t>
      </w:r>
      <w:r w:rsidR="00DE78E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DE78E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-6</w:t>
      </w:r>
      <w:r w:rsidR="00DE78E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6DECA59B" w14:textId="5CAE426B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TDAG**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36285C" w:rsidRPr="000C06F1">
        <w:rPr>
          <w:rFonts w:asciiTheme="minorHAnsi" w:eastAsiaTheme="minorEastAsia" w:hAnsiTheme="minorHAnsi" w:cstheme="minorHAnsi"/>
          <w:szCs w:val="24"/>
          <w:lang w:eastAsia="zh-CN"/>
        </w:rPr>
        <w:t>电信发展顾问组：建议日期：</w:t>
      </w:r>
      <w:r w:rsidR="00DE78E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5</w:t>
      </w:r>
      <w:r w:rsidR="0036285C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36285C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-6</w:t>
      </w:r>
      <w:r w:rsidR="0036285C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2A9A254B" w14:textId="260D060F" w:rsidR="00BC2241" w:rsidRPr="000C06F1" w:rsidRDefault="00100CF5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RRB23.2***</w:t>
      </w:r>
      <w:r w:rsidR="00BC2241"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14447F" w:rsidRPr="000C06F1">
        <w:rPr>
          <w:rFonts w:asciiTheme="minorHAnsi" w:eastAsiaTheme="minorEastAsia" w:hAnsiTheme="minorHAnsi" w:cstheme="minorHAnsi"/>
          <w:szCs w:val="24"/>
          <w:lang w:eastAsia="zh-CN"/>
        </w:rPr>
        <w:t>无线电规则委员会：建议时段：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7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76957CFE" w14:textId="58952D95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CWGs**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DE78E1" w:rsidRPr="000C06F1">
        <w:rPr>
          <w:rFonts w:asciiTheme="minorHAnsi" w:eastAsiaTheme="minorEastAsia" w:hAnsiTheme="minorHAnsi" w:cstheme="minorHAnsi"/>
          <w:szCs w:val="24"/>
          <w:lang w:eastAsia="zh-CN"/>
        </w:rPr>
        <w:t>理事会工作组会议：建议日期：</w:t>
      </w:r>
      <w:r w:rsidR="00DE78E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7</w:t>
      </w:r>
      <w:r w:rsidR="00DE78E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DE78E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6-7-10</w:t>
      </w:r>
      <w:r w:rsidR="00DE78E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5FE918CD" w14:textId="448E6A1A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C-23**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DE78E1" w:rsidRPr="000C06F1">
        <w:rPr>
          <w:rFonts w:asciiTheme="minorHAnsi" w:eastAsiaTheme="minorEastAsia" w:hAnsiTheme="minorHAnsi" w:cstheme="minorHAnsi"/>
          <w:szCs w:val="24"/>
          <w:lang w:eastAsia="zh-CN"/>
        </w:rPr>
        <w:t>理事会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2023</w:t>
      </w:r>
      <w:r w:rsidR="00DE78E1" w:rsidRPr="000C06F1">
        <w:rPr>
          <w:rFonts w:asciiTheme="minorHAnsi" w:eastAsiaTheme="minorEastAsia" w:hAnsiTheme="minorHAnsi" w:cstheme="minorHAnsi"/>
          <w:szCs w:val="24"/>
          <w:lang w:eastAsia="zh-CN"/>
        </w:rPr>
        <w:t>会议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DE78E1" w:rsidRPr="000C06F1">
        <w:rPr>
          <w:rFonts w:asciiTheme="minorHAnsi" w:eastAsiaTheme="minorEastAsia" w:hAnsiTheme="minorHAnsi" w:cstheme="minorHAnsi"/>
          <w:szCs w:val="24"/>
          <w:lang w:eastAsia="zh-CN"/>
        </w:rPr>
        <w:t>建议日期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DE78E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7</w:t>
      </w:r>
      <w:r w:rsidR="00DE78E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11-21</w:t>
      </w:r>
      <w:r w:rsidR="00DE78E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0C696C7C" w14:textId="611979B7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pacing w:val="-6"/>
          <w:szCs w:val="24"/>
          <w:lang w:eastAsia="zh-CN"/>
        </w:rPr>
        <w:t>World Telecom 2023****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DE78E1" w:rsidRPr="000C06F1">
        <w:rPr>
          <w:rFonts w:asciiTheme="minorHAnsi" w:eastAsiaTheme="minorEastAsia" w:hAnsiTheme="minorHAnsi" w:cstheme="minorHAnsi"/>
          <w:spacing w:val="-6"/>
          <w:szCs w:val="24"/>
          <w:lang w:eastAsia="zh-CN"/>
        </w:rPr>
        <w:t>国际电联</w:t>
      </w:r>
      <w:r w:rsidR="00DE78E1" w:rsidRPr="000C06F1">
        <w:rPr>
          <w:rFonts w:asciiTheme="minorHAnsi" w:eastAsiaTheme="minorEastAsia" w:hAnsiTheme="minorHAnsi" w:cstheme="minorHAnsi"/>
          <w:szCs w:val="24"/>
          <w:lang w:eastAsia="zh-CN"/>
        </w:rPr>
        <w:t>2023</w:t>
      </w:r>
      <w:r w:rsidR="00DE78E1" w:rsidRPr="000C06F1">
        <w:rPr>
          <w:rFonts w:asciiTheme="minorHAnsi" w:eastAsiaTheme="minorEastAsia" w:hAnsiTheme="minorHAnsi" w:cstheme="minorHAnsi"/>
          <w:szCs w:val="24"/>
          <w:lang w:eastAsia="zh-CN"/>
        </w:rPr>
        <w:t>年世界电信展：</w:t>
      </w:r>
      <w:r w:rsidR="00E85B20" w:rsidRPr="000C06F1">
        <w:rPr>
          <w:rFonts w:asciiTheme="minorHAnsi" w:eastAsiaTheme="minorEastAsia" w:hAnsiTheme="minorHAnsi" w:cstheme="minorHAnsi"/>
          <w:szCs w:val="24"/>
          <w:lang w:eastAsia="zh-CN"/>
        </w:rPr>
        <w:t>建议时段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DE78E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9</w:t>
      </w:r>
      <w:r w:rsidR="00DE78E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</w:t>
      </w:r>
      <w:r w:rsidR="00DE78E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11</w:t>
      </w:r>
      <w:r w:rsidR="00DE78E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437375C3" w14:textId="506A28E8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CWGs**</w:t>
      </w:r>
      <w:r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ab/>
      </w:r>
      <w:r w:rsidR="00DE78E1" w:rsidRPr="000C06F1">
        <w:rPr>
          <w:rFonts w:asciiTheme="minorHAnsi" w:eastAsiaTheme="minorEastAsia" w:hAnsiTheme="minorHAnsi" w:cstheme="minorHAnsi"/>
          <w:szCs w:val="24"/>
          <w:lang w:eastAsia="zh-CN"/>
        </w:rPr>
        <w:t>理事会工作组：建议日期：</w:t>
      </w:r>
      <w:r w:rsidR="00DE78E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9</w:t>
      </w:r>
      <w:r w:rsidR="00DE78E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DE78E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18-29</w:t>
      </w:r>
      <w:r w:rsidR="00DE78E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日</w:t>
      </w:r>
    </w:p>
    <w:p w14:paraId="3F7993D4" w14:textId="68B3196C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IRWSP*****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DE78E1" w:rsidRPr="000C06F1">
        <w:rPr>
          <w:rFonts w:asciiTheme="minorHAnsi" w:eastAsiaTheme="minorEastAsia" w:hAnsiTheme="minorHAnsi" w:cstheme="minorHAnsi"/>
          <w:szCs w:val="24"/>
          <w:lang w:eastAsia="zh-CN"/>
        </w:rPr>
        <w:t>有关</w:t>
      </w:r>
      <w:r w:rsidR="00DE78E1" w:rsidRPr="000C06F1">
        <w:rPr>
          <w:rFonts w:asciiTheme="minorHAnsi" w:eastAsiaTheme="minorEastAsia" w:hAnsiTheme="minorHAnsi" w:cstheme="minorHAnsi"/>
          <w:szCs w:val="24"/>
          <w:lang w:eastAsia="zh-CN"/>
        </w:rPr>
        <w:t>WRC</w:t>
      </w:r>
      <w:r w:rsidR="00DE78E1" w:rsidRPr="000C06F1">
        <w:rPr>
          <w:rFonts w:asciiTheme="minorHAnsi" w:eastAsiaTheme="minorEastAsia" w:hAnsiTheme="minorHAnsi" w:cstheme="minorHAnsi"/>
          <w:szCs w:val="24"/>
          <w:lang w:eastAsia="zh-CN"/>
        </w:rPr>
        <w:t>筹备工作的第</w:t>
      </w:r>
      <w:r w:rsidR="001D02F2" w:rsidRPr="000C06F1">
        <w:rPr>
          <w:rFonts w:asciiTheme="minorHAnsi" w:eastAsiaTheme="minorEastAsia" w:hAnsiTheme="minorHAnsi" w:cstheme="minorHAnsi"/>
          <w:szCs w:val="24"/>
          <w:lang w:eastAsia="zh-CN"/>
        </w:rPr>
        <w:t>3</w:t>
      </w:r>
      <w:r w:rsidR="00DE78E1" w:rsidRPr="000C06F1">
        <w:rPr>
          <w:rFonts w:asciiTheme="minorHAnsi" w:eastAsiaTheme="minorEastAsia" w:hAnsiTheme="minorHAnsi" w:cstheme="minorHAnsi"/>
          <w:szCs w:val="24"/>
          <w:lang w:eastAsia="zh-CN"/>
        </w:rPr>
        <w:t>次跨区域讲习班：建议时段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DE78E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9</w:t>
      </w:r>
      <w:r w:rsidR="00DE78E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36290BA0" w14:textId="7D780FC8" w:rsidR="00BC2241" w:rsidRPr="000C06F1" w:rsidRDefault="00BC2241" w:rsidP="00DE78E1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color w:val="000000" w:themeColor="text1"/>
          <w:szCs w:val="24"/>
          <w:lang w:val="en-US" w:eastAsia="zh-CN"/>
        </w:rPr>
        <w:t>EGH-EGTI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**</w:t>
      </w:r>
      <w:r w:rsidRPr="000C06F1">
        <w:rPr>
          <w:rFonts w:asciiTheme="minorHAnsi" w:eastAsiaTheme="minorEastAsia" w:hAnsiTheme="minorHAnsi" w:cstheme="minorHAnsi"/>
          <w:color w:val="000000" w:themeColor="text1"/>
          <w:szCs w:val="24"/>
          <w:lang w:val="en-US" w:eastAsia="zh-CN"/>
        </w:rPr>
        <w:tab/>
      </w:r>
      <w:r w:rsidR="00DE78E1" w:rsidRPr="000C06F1">
        <w:rPr>
          <w:rFonts w:asciiTheme="minorHAnsi" w:eastAsiaTheme="minorEastAsia" w:hAnsiTheme="minorHAnsi" w:cstheme="minorHAnsi"/>
          <w:szCs w:val="24"/>
          <w:lang w:eastAsia="zh-CN"/>
        </w:rPr>
        <w:t>ICT</w:t>
      </w:r>
      <w:r w:rsidR="00DE78E1" w:rsidRPr="000C06F1">
        <w:rPr>
          <w:rFonts w:asciiTheme="minorHAnsi" w:eastAsiaTheme="minorEastAsia" w:hAnsiTheme="minorHAnsi" w:cstheme="minorHAnsi"/>
          <w:szCs w:val="24"/>
          <w:lang w:eastAsia="zh-CN"/>
        </w:rPr>
        <w:t>家庭指标专家组和电信</w:t>
      </w:r>
      <w:r w:rsidR="00DE78E1" w:rsidRPr="000C06F1">
        <w:rPr>
          <w:rFonts w:asciiTheme="minorHAnsi" w:eastAsiaTheme="minorEastAsia" w:hAnsiTheme="minorHAnsi" w:cstheme="minorHAnsi"/>
          <w:szCs w:val="24"/>
          <w:lang w:eastAsia="zh-CN"/>
        </w:rPr>
        <w:t>/ICT</w:t>
      </w:r>
      <w:r w:rsidR="00DE78E1" w:rsidRPr="000C06F1">
        <w:rPr>
          <w:rFonts w:asciiTheme="minorHAnsi" w:eastAsiaTheme="minorEastAsia" w:hAnsiTheme="minorHAnsi" w:cstheme="minorHAnsi"/>
          <w:szCs w:val="24"/>
          <w:lang w:eastAsia="zh-CN"/>
        </w:rPr>
        <w:t>指标专家组会议</w:t>
      </w:r>
      <w:r w:rsidR="00E85B20" w:rsidRPr="000C06F1">
        <w:rPr>
          <w:rFonts w:asciiTheme="minorHAnsi" w:eastAsiaTheme="minorEastAsia" w:hAnsiTheme="minorHAnsi" w:cstheme="minorHAnsi"/>
          <w:color w:val="000000" w:themeColor="text1"/>
          <w:szCs w:val="24"/>
          <w:lang w:val="en-US" w:eastAsia="zh-CN"/>
        </w:rPr>
        <w:t>：</w:t>
      </w:r>
      <w:r w:rsidR="00DE78E1" w:rsidRPr="000C06F1">
        <w:rPr>
          <w:rFonts w:asciiTheme="minorHAnsi" w:eastAsiaTheme="minorEastAsia" w:hAnsiTheme="minorHAnsi" w:cstheme="minorHAnsi"/>
          <w:szCs w:val="24"/>
          <w:lang w:eastAsia="zh-CN"/>
        </w:rPr>
        <w:t>建议日期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DE78E1" w:rsidRPr="000C06F1">
        <w:rPr>
          <w:rFonts w:asciiTheme="minorHAnsi" w:eastAsiaTheme="minorEastAsia" w:hAnsiTheme="minorHAnsi" w:cstheme="minorHAnsi"/>
          <w:color w:val="000000" w:themeColor="text1"/>
          <w:szCs w:val="24"/>
          <w:lang w:val="en-US" w:eastAsia="zh-CN"/>
        </w:rPr>
        <w:br/>
      </w:r>
      <w:r w:rsidR="00DE78E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9</w:t>
      </w:r>
      <w:r w:rsidR="00DE78E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5FAFCA45" w14:textId="4BF4617E" w:rsidR="00BC2241" w:rsidRPr="000C06F1" w:rsidRDefault="00100CF5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lastRenderedPageBreak/>
        <w:t>ITU-D**</w:t>
      </w:r>
      <w:r w:rsidR="00BC2241"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DE78E1" w:rsidRPr="000C06F1">
        <w:rPr>
          <w:rFonts w:asciiTheme="minorHAnsi" w:eastAsiaTheme="minorEastAsia" w:hAnsiTheme="minorHAnsi" w:cstheme="minorHAnsi"/>
          <w:szCs w:val="24"/>
          <w:lang w:eastAsia="zh-CN"/>
        </w:rPr>
        <w:t>电信发展报告人组会议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DE78E1" w:rsidRPr="000C06F1">
        <w:rPr>
          <w:rFonts w:asciiTheme="minorHAnsi" w:eastAsiaTheme="minorEastAsia" w:hAnsiTheme="minorHAnsi" w:cstheme="minorHAnsi"/>
          <w:szCs w:val="24"/>
          <w:lang w:eastAsia="zh-CN"/>
        </w:rPr>
        <w:t>建议时段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DE78E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10</w:t>
      </w:r>
      <w:r w:rsidR="00E85B20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DE78E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-11</w:t>
      </w:r>
      <w:r w:rsidR="00DE78E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75EFAE67" w14:textId="7ED1FC3F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RRB23.3****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14447F" w:rsidRPr="000C06F1">
        <w:rPr>
          <w:rFonts w:asciiTheme="minorHAnsi" w:eastAsiaTheme="minorEastAsia" w:hAnsiTheme="minorHAnsi" w:cstheme="minorHAnsi"/>
          <w:szCs w:val="24"/>
          <w:lang w:eastAsia="zh-CN"/>
        </w:rPr>
        <w:t>无线电规则委员会会议：建议时段：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10</w:t>
      </w:r>
      <w:r w:rsidR="0014447F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0702907F" w14:textId="06BC700B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RA-23*****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981CD1" w:rsidRPr="000C06F1">
        <w:rPr>
          <w:rFonts w:asciiTheme="minorHAnsi" w:eastAsiaTheme="minorEastAsia" w:hAnsiTheme="minorHAnsi" w:cstheme="minorHAnsi"/>
          <w:szCs w:val="24"/>
          <w:lang w:eastAsia="zh-CN"/>
        </w:rPr>
        <w:t>无线电通信全会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981CD1" w:rsidRPr="000C06F1">
        <w:rPr>
          <w:rFonts w:asciiTheme="minorHAnsi" w:eastAsiaTheme="minorEastAsia" w:hAnsiTheme="minorHAnsi" w:cstheme="minorHAnsi"/>
          <w:szCs w:val="24"/>
          <w:lang w:eastAsia="zh-CN"/>
        </w:rPr>
        <w:t>建议时段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981CD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第</w:t>
      </w:r>
      <w:r w:rsidR="00981CD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4</w:t>
      </w:r>
      <w:r w:rsidR="00981CD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季度</w:t>
      </w:r>
    </w:p>
    <w:p w14:paraId="086DFAFB" w14:textId="620DB63B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WRC-23*****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981CD1" w:rsidRPr="000C06F1">
        <w:rPr>
          <w:rFonts w:asciiTheme="minorHAnsi" w:eastAsiaTheme="minorEastAsia" w:hAnsiTheme="minorHAnsi" w:cstheme="minorHAnsi"/>
          <w:szCs w:val="24"/>
          <w:lang w:eastAsia="zh-CN"/>
        </w:rPr>
        <w:t>世界无线电通信大会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981CD1" w:rsidRPr="000C06F1">
        <w:rPr>
          <w:rFonts w:asciiTheme="minorHAnsi" w:eastAsiaTheme="minorEastAsia" w:hAnsiTheme="minorHAnsi" w:cstheme="minorHAnsi"/>
          <w:szCs w:val="24"/>
          <w:lang w:eastAsia="zh-CN"/>
        </w:rPr>
        <w:t>建议时段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981CD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第</w:t>
      </w:r>
      <w:r w:rsidR="00981CD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4</w:t>
      </w:r>
      <w:r w:rsidR="00981CD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季度</w:t>
      </w:r>
    </w:p>
    <w:p w14:paraId="7E42346A" w14:textId="1AE9D7AD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CPM27-1*****</w:t>
      </w:r>
      <w:r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ab/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WRC-27</w:t>
      </w:r>
      <w:r w:rsidR="00981CD1" w:rsidRPr="000C06F1">
        <w:rPr>
          <w:rFonts w:asciiTheme="minorHAnsi" w:eastAsiaTheme="minorEastAsia" w:hAnsiTheme="minorHAnsi" w:cstheme="minorHAnsi"/>
          <w:szCs w:val="24"/>
          <w:lang w:eastAsia="zh-CN"/>
        </w:rPr>
        <w:t>大会筹备会议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981CD1" w:rsidRPr="000C06F1">
        <w:rPr>
          <w:rFonts w:asciiTheme="minorHAnsi" w:eastAsiaTheme="minorEastAsia" w:hAnsiTheme="minorHAnsi" w:cstheme="minorHAnsi"/>
          <w:szCs w:val="24"/>
          <w:lang w:eastAsia="zh-CN"/>
        </w:rPr>
        <w:t>建议时段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981CD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第</w:t>
      </w:r>
      <w:r w:rsidR="00981CD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4</w:t>
      </w:r>
      <w:r w:rsidR="00981CD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季度</w:t>
      </w:r>
    </w:p>
    <w:p w14:paraId="4CE1C06A" w14:textId="11010393" w:rsidR="00BC2241" w:rsidRPr="000C06F1" w:rsidRDefault="00BC2241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>GSR*****</w:t>
      </w:r>
      <w:r w:rsidRPr="000C06F1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981CD1" w:rsidRPr="000C06F1">
        <w:rPr>
          <w:rFonts w:asciiTheme="minorHAnsi" w:eastAsiaTheme="minorEastAsia" w:hAnsiTheme="minorHAnsi" w:cstheme="minorHAnsi"/>
          <w:szCs w:val="24"/>
          <w:lang w:eastAsia="zh-CN"/>
        </w:rPr>
        <w:t>全球监管机构专题研讨会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981CD1" w:rsidRPr="000C06F1">
        <w:rPr>
          <w:rFonts w:asciiTheme="minorHAnsi" w:eastAsiaTheme="minorEastAsia" w:hAnsiTheme="minorHAnsi" w:cstheme="minorHAnsi"/>
          <w:szCs w:val="24"/>
          <w:lang w:eastAsia="zh-CN"/>
        </w:rPr>
        <w:t>建议时段</w:t>
      </w:r>
      <w:r w:rsidR="00AF420B" w:rsidRPr="000C06F1">
        <w:rPr>
          <w:rFonts w:asciiTheme="minorHAnsi" w:eastAsiaTheme="minorEastAsia" w:hAnsiTheme="minorHAnsi" w:cstheme="minorHAnsi"/>
          <w:szCs w:val="24"/>
          <w:lang w:eastAsia="zh-CN"/>
        </w:rPr>
        <w:t>：</w:t>
      </w:r>
      <w:r w:rsidR="00981CD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11</w:t>
      </w:r>
      <w:r w:rsidR="00981CD1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6EF2CBCE" w14:textId="11057D87" w:rsidR="0020340B" w:rsidRPr="000C06F1" w:rsidRDefault="0020340B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  <w:r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ITU Kaleidoscope****</w:t>
      </w:r>
      <w:r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ab/>
      </w:r>
      <w:r w:rsidR="005E4AD9" w:rsidRPr="000C06F1">
        <w:rPr>
          <w:rFonts w:asciiTheme="minorHAnsi" w:eastAsiaTheme="minorEastAsia" w:hAnsiTheme="minorHAnsi" w:cstheme="minorHAnsi"/>
          <w:color w:val="000000"/>
          <w:szCs w:val="24"/>
          <w:shd w:val="clear" w:color="auto" w:fill="F0F0F0"/>
          <w:lang w:eastAsia="zh-CN"/>
        </w:rPr>
        <w:t>国际电联大视野</w:t>
      </w:r>
      <w:r w:rsidR="005E4AD9" w:rsidRPr="000C06F1">
        <w:rPr>
          <w:rFonts w:asciiTheme="minorHAnsi" w:eastAsiaTheme="minorEastAsia" w:hAnsiTheme="minorHAnsi" w:cstheme="minorHAnsi"/>
          <w:szCs w:val="24"/>
          <w:lang w:eastAsia="zh-CN"/>
        </w:rPr>
        <w:t>会议：</w:t>
      </w:r>
      <w:r w:rsidR="005E4AD9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建议时段：</w:t>
      </w:r>
      <w:r w:rsidR="005E4AD9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11</w:t>
      </w:r>
      <w:r w:rsidR="005E4AD9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  <w:r w:rsidR="005E4AD9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-12</w:t>
      </w:r>
      <w:r w:rsidR="005E4AD9" w:rsidRPr="000C06F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月</w:t>
      </w:r>
    </w:p>
    <w:p w14:paraId="70A594ED" w14:textId="77777777" w:rsidR="00100CF5" w:rsidRPr="000C06F1" w:rsidRDefault="00100CF5" w:rsidP="00BC224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asciiTheme="minorHAnsi" w:eastAsiaTheme="minorEastAsia" w:hAnsiTheme="minorHAnsi" w:cstheme="minorHAnsi"/>
          <w:b/>
          <w:bCs/>
          <w:szCs w:val="24"/>
          <w:lang w:eastAsia="zh-CN"/>
        </w:rPr>
      </w:pPr>
    </w:p>
    <w:p w14:paraId="0B9F90BB" w14:textId="77777777" w:rsidR="00BC2241" w:rsidRPr="00BC2241" w:rsidRDefault="00BC2241" w:rsidP="00BC2241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40"/>
        <w:jc w:val="center"/>
        <w:rPr>
          <w:rFonts w:eastAsia="Times New Roman"/>
          <w:lang w:eastAsia="zh-CN"/>
        </w:rPr>
      </w:pPr>
      <w:r w:rsidRPr="004C070D">
        <w:rPr>
          <w:rFonts w:asciiTheme="minorHAnsi" w:eastAsia="Times New Roman" w:hAnsiTheme="minorHAnsi"/>
          <w:lang w:eastAsia="zh-CN"/>
        </w:rPr>
        <w:t>________________</w:t>
      </w:r>
    </w:p>
    <w:p w14:paraId="55205F4F" w14:textId="77777777" w:rsidR="00B45365" w:rsidRPr="00280EB8" w:rsidRDefault="00B45365" w:rsidP="00BC2241">
      <w:pPr>
        <w:keepNext/>
        <w:keepLines/>
        <w:snapToGrid w:val="0"/>
        <w:spacing w:before="240"/>
        <w:ind w:left="2410" w:hanging="2410"/>
        <w:rPr>
          <w:lang w:eastAsia="zh-CN"/>
        </w:rPr>
      </w:pPr>
    </w:p>
    <w:sectPr w:rsidR="00B45365" w:rsidRPr="00280EB8" w:rsidSect="00BC2241">
      <w:headerReference w:type="default" r:id="rId19"/>
      <w:footerReference w:type="default" r:id="rId20"/>
      <w:headerReference w:type="first" r:id="rId21"/>
      <w:footerReference w:type="first" r:id="rId22"/>
      <w:pgSz w:w="11907" w:h="16834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C8F13" w14:textId="77777777" w:rsidR="004B7CF6" w:rsidRDefault="004B7CF6">
      <w:r>
        <w:separator/>
      </w:r>
    </w:p>
  </w:endnote>
  <w:endnote w:type="continuationSeparator" w:id="0">
    <w:p w14:paraId="5AD593A3" w14:textId="77777777" w:rsidR="004B7CF6" w:rsidRDefault="004B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AD75E" w14:textId="77777777" w:rsidR="000C06F1" w:rsidRDefault="000C06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3B600D" w:rsidRPr="005B47E1" w14:paraId="7F0759DE" w14:textId="77777777" w:rsidTr="001E6BE5">
      <w:tc>
        <w:tcPr>
          <w:tcW w:w="5529" w:type="dxa"/>
        </w:tcPr>
        <w:p w14:paraId="03FC2E57" w14:textId="77777777" w:rsidR="003B600D" w:rsidRDefault="003B600D" w:rsidP="009756F9">
          <w:pPr>
            <w:tabs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  <w:lang w:eastAsia="zh-CN"/>
            </w:rPr>
          </w:pPr>
          <w:r>
            <w:rPr>
              <w:rFonts w:asciiTheme="minorHAnsi" w:hAnsiTheme="minorHAnsi" w:hint="eastAsia"/>
              <w:sz w:val="16"/>
              <w:szCs w:val="16"/>
              <w:u w:val="single"/>
              <w:lang w:eastAsia="zh-CN"/>
            </w:rPr>
            <w:t>注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：计划不在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日内瓦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召开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的会议和大会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以</w:t>
          </w:r>
          <w:r w:rsidRPr="00745B8E">
            <w:rPr>
              <w:rFonts w:asciiTheme="minorHAnsi" w:hAnsiTheme="minorHAnsi"/>
              <w:sz w:val="16"/>
              <w:szCs w:val="16"/>
              <w:u w:val="single"/>
              <w:lang w:eastAsia="zh-CN"/>
            </w:rPr>
            <w:t>下划线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标注</w:t>
          </w:r>
        </w:p>
        <w:p w14:paraId="7C8A6A03" w14:textId="77777777" w:rsidR="003B600D" w:rsidRPr="005B47E1" w:rsidRDefault="003B600D" w:rsidP="009756F9">
          <w:pPr>
            <w:spacing w:before="0"/>
            <w:ind w:left="601" w:hanging="283"/>
            <w:rPr>
              <w:rFonts w:asciiTheme="minorHAnsi" w:hAnsiTheme="minorHAnsi"/>
              <w:sz w:val="16"/>
              <w:szCs w:val="16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建议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日期待确认</w:t>
          </w:r>
        </w:p>
        <w:p w14:paraId="325B8936" w14:textId="6511EDF2" w:rsidR="003B600D" w:rsidRPr="005B47E1" w:rsidRDefault="003B600D" w:rsidP="009756F9">
          <w:pPr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建议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日期、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会期和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/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或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地点待确认</w:t>
          </w:r>
        </w:p>
      </w:tc>
      <w:tc>
        <w:tcPr>
          <w:tcW w:w="4110" w:type="dxa"/>
        </w:tcPr>
        <w:p w14:paraId="3609DA59" w14:textId="77777777" w:rsidR="003B600D" w:rsidRPr="005B47E1" w:rsidRDefault="003B600D" w:rsidP="009756F9">
          <w:pPr>
            <w:spacing w:before="0"/>
            <w:rPr>
              <w:rFonts w:asciiTheme="minorHAnsi" w:hAnsiTheme="minorHAnsi"/>
              <w:bCs/>
              <w:sz w:val="16"/>
              <w:szCs w:val="16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建议时间段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待确认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周期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/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日期和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地点待定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 xml:space="preserve"> </w:t>
          </w: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 xml:space="preserve"> </w:t>
          </w:r>
        </w:p>
        <w:p w14:paraId="5E33A9D6" w14:textId="330A5416" w:rsidR="003B600D" w:rsidRPr="005B47E1" w:rsidRDefault="003B600D" w:rsidP="009756F9">
          <w:pPr>
            <w:spacing w:before="0"/>
            <w:rPr>
              <w:rFonts w:asciiTheme="minorHAnsi" w:hAnsiTheme="minorHAnsi"/>
              <w:sz w:val="16"/>
              <w:szCs w:val="16"/>
              <w:u w:val="single"/>
              <w:lang w:eastAsia="zh-CN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bCs/>
              <w:sz w:val="16"/>
              <w:szCs w:val="16"/>
              <w:lang w:eastAsia="zh-CN"/>
            </w:rPr>
            <w:t>周期</w:t>
          </w: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>/</w:t>
          </w:r>
          <w:r>
            <w:rPr>
              <w:rFonts w:asciiTheme="minorHAnsi" w:hAnsiTheme="minorHAnsi" w:hint="eastAsia"/>
              <w:bCs/>
              <w:sz w:val="16"/>
              <w:szCs w:val="16"/>
              <w:lang w:eastAsia="zh-CN"/>
            </w:rPr>
            <w:t>日期</w:t>
          </w:r>
          <w:r>
            <w:rPr>
              <w:rFonts w:asciiTheme="minorHAnsi" w:hAnsiTheme="minorHAnsi"/>
              <w:bCs/>
              <w:sz w:val="16"/>
              <w:szCs w:val="16"/>
              <w:lang w:eastAsia="zh-CN"/>
            </w:rPr>
            <w:t>和具体地点待定</w:t>
          </w:r>
        </w:p>
      </w:tc>
    </w:tr>
  </w:tbl>
  <w:p w14:paraId="580FA5C3" w14:textId="77777777" w:rsidR="003B600D" w:rsidRPr="0004582F" w:rsidRDefault="003B600D" w:rsidP="001E6BE5">
    <w:pPr>
      <w:pStyle w:val="Footer"/>
      <w:rPr>
        <w:sz w:val="6"/>
        <w:szCs w:val="6"/>
        <w:lang w:val="en-GB"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1CF66" w14:textId="77777777" w:rsidR="003B600D" w:rsidRDefault="003B60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2E4E3108" w14:textId="77777777" w:rsidR="003B600D" w:rsidRPr="007009D8" w:rsidRDefault="003B600D">
    <w:pPr>
      <w:pStyle w:val="Footer"/>
      <w:rPr>
        <w:color w:val="D9D9D9" w:themeColor="background1" w:themeShade="D9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9" w:type="dxa"/>
      <w:tblInd w:w="-426" w:type="dxa"/>
      <w:tblLook w:val="01E0" w:firstRow="1" w:lastRow="1" w:firstColumn="1" w:lastColumn="1" w:noHBand="0" w:noVBand="0"/>
    </w:tblPr>
    <w:tblGrid>
      <w:gridCol w:w="5955"/>
      <w:gridCol w:w="4394"/>
    </w:tblGrid>
    <w:tr w:rsidR="00685D11" w:rsidRPr="005B47E1" w14:paraId="7EADD411" w14:textId="77777777" w:rsidTr="00B8571F">
      <w:tc>
        <w:tcPr>
          <w:tcW w:w="5955" w:type="dxa"/>
        </w:tcPr>
        <w:p w14:paraId="6BD49B07" w14:textId="77777777" w:rsidR="00685D11" w:rsidRDefault="00685D11" w:rsidP="00685D11">
          <w:pPr>
            <w:tabs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  <w:lang w:eastAsia="zh-CN"/>
            </w:rPr>
          </w:pPr>
          <w:r>
            <w:rPr>
              <w:rFonts w:asciiTheme="minorHAnsi" w:hAnsiTheme="minorHAnsi" w:hint="eastAsia"/>
              <w:sz w:val="16"/>
              <w:szCs w:val="16"/>
              <w:u w:val="single"/>
              <w:lang w:eastAsia="zh-CN"/>
            </w:rPr>
            <w:t>注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：计划不在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日内瓦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召开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的会议和大会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以</w:t>
          </w:r>
          <w:r w:rsidRPr="00745B8E">
            <w:rPr>
              <w:rFonts w:asciiTheme="minorHAnsi" w:hAnsiTheme="minorHAnsi"/>
              <w:sz w:val="16"/>
              <w:szCs w:val="16"/>
              <w:u w:val="single"/>
              <w:lang w:eastAsia="zh-CN"/>
            </w:rPr>
            <w:t>下划线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标注</w:t>
          </w:r>
        </w:p>
        <w:p w14:paraId="564C3BC0" w14:textId="77777777" w:rsidR="00685D11" w:rsidRPr="005B47E1" w:rsidRDefault="00685D11" w:rsidP="00685D11">
          <w:pPr>
            <w:spacing w:before="0"/>
            <w:ind w:left="601" w:hanging="283"/>
            <w:rPr>
              <w:rFonts w:asciiTheme="minorHAnsi" w:hAnsiTheme="minorHAnsi"/>
              <w:sz w:val="16"/>
              <w:szCs w:val="16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建议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日期待确认</w:t>
          </w:r>
        </w:p>
        <w:p w14:paraId="459D1748" w14:textId="77777777" w:rsidR="00685D11" w:rsidRPr="005B47E1" w:rsidRDefault="00685D11" w:rsidP="00685D11">
          <w:pPr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建议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日期、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会期和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/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或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地点待确认</w:t>
          </w:r>
        </w:p>
      </w:tc>
      <w:tc>
        <w:tcPr>
          <w:tcW w:w="4394" w:type="dxa"/>
        </w:tcPr>
        <w:p w14:paraId="3692F987" w14:textId="77777777" w:rsidR="00685D11" w:rsidRPr="005B47E1" w:rsidRDefault="00685D11" w:rsidP="00685D11">
          <w:pPr>
            <w:spacing w:before="0"/>
            <w:rPr>
              <w:rFonts w:asciiTheme="minorHAnsi" w:hAnsiTheme="minorHAnsi"/>
              <w:bCs/>
              <w:sz w:val="16"/>
              <w:szCs w:val="16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建议时间段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待确认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周期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/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日期和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地点待定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 xml:space="preserve"> </w:t>
          </w: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 xml:space="preserve"> </w:t>
          </w:r>
        </w:p>
        <w:p w14:paraId="3F7B77C0" w14:textId="77777777" w:rsidR="00685D11" w:rsidRPr="005B47E1" w:rsidRDefault="00685D11" w:rsidP="00685D11">
          <w:pPr>
            <w:spacing w:before="0"/>
            <w:rPr>
              <w:rFonts w:asciiTheme="minorHAnsi" w:hAnsiTheme="minorHAnsi"/>
              <w:sz w:val="16"/>
              <w:szCs w:val="16"/>
              <w:u w:val="single"/>
              <w:lang w:eastAsia="zh-CN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bCs/>
              <w:sz w:val="16"/>
              <w:szCs w:val="16"/>
              <w:lang w:eastAsia="zh-CN"/>
            </w:rPr>
            <w:t>周期</w:t>
          </w: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>/</w:t>
          </w:r>
          <w:r>
            <w:rPr>
              <w:rFonts w:asciiTheme="minorHAnsi" w:hAnsiTheme="minorHAnsi" w:hint="eastAsia"/>
              <w:bCs/>
              <w:sz w:val="16"/>
              <w:szCs w:val="16"/>
              <w:lang w:eastAsia="zh-CN"/>
            </w:rPr>
            <w:t>日期</w:t>
          </w:r>
          <w:r>
            <w:rPr>
              <w:rFonts w:asciiTheme="minorHAnsi" w:hAnsiTheme="minorHAnsi"/>
              <w:bCs/>
              <w:sz w:val="16"/>
              <w:szCs w:val="16"/>
              <w:lang w:eastAsia="zh-CN"/>
            </w:rPr>
            <w:t>和具体地点待定</w:t>
          </w:r>
        </w:p>
      </w:tc>
    </w:tr>
  </w:tbl>
  <w:p w14:paraId="77BAB03A" w14:textId="41EAE80A" w:rsidR="003B600D" w:rsidRPr="00685D11" w:rsidRDefault="003B600D" w:rsidP="00685D11">
    <w:pPr>
      <w:pStyle w:val="Footer"/>
      <w:spacing w:before="120"/>
      <w:rPr>
        <w:color w:val="D9D9D9" w:themeColor="background1" w:themeShade="D9"/>
        <w:lang w:val="en-GB" w:eastAsia="zh-CN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9" w:type="dxa"/>
      <w:tblInd w:w="-426" w:type="dxa"/>
      <w:tblLook w:val="01E0" w:firstRow="1" w:lastRow="1" w:firstColumn="1" w:lastColumn="1" w:noHBand="0" w:noVBand="0"/>
    </w:tblPr>
    <w:tblGrid>
      <w:gridCol w:w="5955"/>
      <w:gridCol w:w="4394"/>
    </w:tblGrid>
    <w:tr w:rsidR="003B600D" w:rsidRPr="005B47E1" w14:paraId="7C2558EA" w14:textId="77777777" w:rsidTr="000A50A6">
      <w:tc>
        <w:tcPr>
          <w:tcW w:w="5955" w:type="dxa"/>
        </w:tcPr>
        <w:p w14:paraId="589E9E08" w14:textId="77777777" w:rsidR="003B600D" w:rsidRDefault="003B600D" w:rsidP="000A50A6">
          <w:pPr>
            <w:tabs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  <w:lang w:eastAsia="zh-CN"/>
            </w:rPr>
          </w:pPr>
          <w:r>
            <w:rPr>
              <w:rFonts w:asciiTheme="minorHAnsi" w:hAnsiTheme="minorHAnsi" w:hint="eastAsia"/>
              <w:sz w:val="16"/>
              <w:szCs w:val="16"/>
              <w:u w:val="single"/>
              <w:lang w:eastAsia="zh-CN"/>
            </w:rPr>
            <w:t>注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：计划不在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日内瓦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召开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的会议和大会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以</w:t>
          </w:r>
          <w:r w:rsidRPr="00745B8E">
            <w:rPr>
              <w:rFonts w:asciiTheme="minorHAnsi" w:hAnsiTheme="minorHAnsi"/>
              <w:sz w:val="16"/>
              <w:szCs w:val="16"/>
              <w:u w:val="single"/>
              <w:lang w:eastAsia="zh-CN"/>
            </w:rPr>
            <w:t>下划线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标注</w:t>
          </w:r>
        </w:p>
        <w:p w14:paraId="58216F39" w14:textId="77777777" w:rsidR="003B600D" w:rsidRPr="005B47E1" w:rsidRDefault="003B600D" w:rsidP="000A50A6">
          <w:pPr>
            <w:spacing w:before="0"/>
            <w:ind w:left="601" w:hanging="283"/>
            <w:rPr>
              <w:rFonts w:asciiTheme="minorHAnsi" w:hAnsiTheme="minorHAnsi"/>
              <w:sz w:val="16"/>
              <w:szCs w:val="16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建议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日期待确认</w:t>
          </w:r>
        </w:p>
        <w:p w14:paraId="69A09EBF" w14:textId="15B4C124" w:rsidR="003B600D" w:rsidRPr="005B47E1" w:rsidRDefault="003B600D" w:rsidP="000A50A6">
          <w:pPr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建议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日期、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会期和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/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或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地点待确认</w:t>
          </w:r>
        </w:p>
      </w:tc>
      <w:tc>
        <w:tcPr>
          <w:tcW w:w="4394" w:type="dxa"/>
        </w:tcPr>
        <w:p w14:paraId="1CE3F7CE" w14:textId="77777777" w:rsidR="003B600D" w:rsidRPr="005B47E1" w:rsidRDefault="003B600D" w:rsidP="000A50A6">
          <w:pPr>
            <w:spacing w:before="0"/>
            <w:rPr>
              <w:rFonts w:asciiTheme="minorHAnsi" w:hAnsiTheme="minorHAnsi"/>
              <w:bCs/>
              <w:sz w:val="16"/>
              <w:szCs w:val="16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建议时间段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待确认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周期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/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日期和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地点待定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 xml:space="preserve"> </w:t>
          </w: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 xml:space="preserve"> </w:t>
          </w:r>
        </w:p>
        <w:p w14:paraId="07F27955" w14:textId="70A64B49" w:rsidR="003B600D" w:rsidRPr="005B47E1" w:rsidRDefault="003B600D" w:rsidP="000A50A6">
          <w:pPr>
            <w:spacing w:before="0"/>
            <w:rPr>
              <w:rFonts w:asciiTheme="minorHAnsi" w:hAnsiTheme="minorHAnsi"/>
              <w:sz w:val="16"/>
              <w:szCs w:val="16"/>
              <w:u w:val="single"/>
              <w:lang w:eastAsia="zh-CN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bCs/>
              <w:sz w:val="16"/>
              <w:szCs w:val="16"/>
              <w:lang w:eastAsia="zh-CN"/>
            </w:rPr>
            <w:t>周期</w:t>
          </w: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>/</w:t>
          </w:r>
          <w:r>
            <w:rPr>
              <w:rFonts w:asciiTheme="minorHAnsi" w:hAnsiTheme="minorHAnsi" w:hint="eastAsia"/>
              <w:bCs/>
              <w:sz w:val="16"/>
              <w:szCs w:val="16"/>
              <w:lang w:eastAsia="zh-CN"/>
            </w:rPr>
            <w:t>日期</w:t>
          </w:r>
          <w:r>
            <w:rPr>
              <w:rFonts w:asciiTheme="minorHAnsi" w:hAnsiTheme="minorHAnsi"/>
              <w:bCs/>
              <w:sz w:val="16"/>
              <w:szCs w:val="16"/>
              <w:lang w:eastAsia="zh-CN"/>
            </w:rPr>
            <w:t>和具体地点待定</w:t>
          </w:r>
        </w:p>
      </w:tc>
    </w:tr>
  </w:tbl>
  <w:p w14:paraId="321D02B0" w14:textId="1C03F206" w:rsidR="003B600D" w:rsidRPr="000A50A6" w:rsidRDefault="003B600D" w:rsidP="000A50A6">
    <w:pPr>
      <w:pStyle w:val="Footer"/>
      <w:rPr>
        <w:sz w:val="2"/>
        <w:szCs w:val="2"/>
        <w:lang w:val="en-GB"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7FD61" w14:textId="77777777" w:rsidR="004B7CF6" w:rsidRDefault="004B7CF6">
      <w:r>
        <w:t>____________________</w:t>
      </w:r>
    </w:p>
  </w:footnote>
  <w:footnote w:type="continuationSeparator" w:id="0">
    <w:p w14:paraId="6244F2A0" w14:textId="77777777" w:rsidR="004B7CF6" w:rsidRDefault="004B7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0156C" w14:textId="77777777" w:rsidR="000C06F1" w:rsidRDefault="000C0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D3794" w14:textId="77777777" w:rsidR="003B600D" w:rsidRDefault="003B600D" w:rsidP="001E6BE5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1789DC05" w14:textId="11B2A8C2" w:rsidR="003B600D" w:rsidRDefault="003B600D" w:rsidP="001E6BE5">
    <w:pPr>
      <w:pStyle w:val="Header"/>
    </w:pPr>
    <w:r>
      <w:t>C20/37(Rev.</w:t>
    </w:r>
    <w:proofErr w:type="gramStart"/>
    <w:r>
      <w:t>1)-</w:t>
    </w:r>
    <w:proofErr w:type="gramEnd"/>
    <w:r>
      <w:rPr>
        <w:rFonts w:hint="eastAsia"/>
        <w:lang w:eastAsia="zh-CN"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5C739" w14:textId="77777777" w:rsidR="000C06F1" w:rsidRDefault="000C06F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09995" w14:textId="0892EA8C" w:rsidR="003B600D" w:rsidRDefault="003B600D" w:rsidP="00005C62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2F70E00B" w14:textId="52B9C769" w:rsidR="003B600D" w:rsidRDefault="003B600D" w:rsidP="000A463F">
    <w:pPr>
      <w:pStyle w:val="Header"/>
      <w:rPr>
        <w:lang w:eastAsia="zh-CN"/>
      </w:rPr>
    </w:pPr>
    <w:r>
      <w:t>C</w:t>
    </w:r>
    <w:r>
      <w:rPr>
        <w:rFonts w:hint="eastAsia"/>
        <w:lang w:eastAsia="zh-CN"/>
      </w:rPr>
      <w:t>20</w:t>
    </w:r>
    <w:r>
      <w:t>/37(Rev.</w:t>
    </w:r>
    <w:proofErr w:type="gramStart"/>
    <w:r>
      <w:t>1)-</w:t>
    </w:r>
    <w:proofErr w:type="gramEnd"/>
    <w:r>
      <w:t>C</w:t>
    </w:r>
  </w:p>
  <w:p w14:paraId="184FC397" w14:textId="77777777" w:rsidR="003B600D" w:rsidRDefault="003B600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2A097" w14:textId="6EAD607C" w:rsidR="003B600D" w:rsidRDefault="003B600D" w:rsidP="004A46FD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597AB1A" w14:textId="65CE6C2A" w:rsidR="003B600D" w:rsidRDefault="003B600D" w:rsidP="000A50A6">
    <w:pPr>
      <w:pStyle w:val="Header"/>
      <w:spacing w:after="100" w:afterAutospacing="1"/>
    </w:pPr>
    <w:r>
      <w:t>C</w:t>
    </w:r>
    <w:r>
      <w:rPr>
        <w:rFonts w:hint="eastAsia"/>
        <w:lang w:eastAsia="zh-CN"/>
      </w:rPr>
      <w:t>20</w:t>
    </w:r>
    <w:r>
      <w:t>/37</w:t>
    </w:r>
    <w:r>
      <w:rPr>
        <w:rFonts w:hint="eastAsia"/>
        <w:lang w:eastAsia="zh-CN"/>
      </w:rPr>
      <w:t>(</w:t>
    </w:r>
    <w:r>
      <w:rPr>
        <w:lang w:eastAsia="zh-CN"/>
      </w:rPr>
      <w:t>Rev.</w:t>
    </w:r>
    <w:proofErr w:type="gramStart"/>
    <w:r>
      <w:rPr>
        <w:lang w:eastAsia="zh-CN"/>
      </w:rPr>
      <w:t>1)</w:t>
    </w:r>
    <w:r>
      <w:t>-</w:t>
    </w:r>
    <w:proofErr w:type="gramEnd"/>
    <w: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A66"/>
    <w:rsid w:val="00001B77"/>
    <w:rsid w:val="00004147"/>
    <w:rsid w:val="0000517A"/>
    <w:rsid w:val="00005C62"/>
    <w:rsid w:val="000219C9"/>
    <w:rsid w:val="000262EB"/>
    <w:rsid w:val="00031E72"/>
    <w:rsid w:val="000404D2"/>
    <w:rsid w:val="0004582F"/>
    <w:rsid w:val="000853C0"/>
    <w:rsid w:val="000A1C21"/>
    <w:rsid w:val="000A463F"/>
    <w:rsid w:val="000A50A6"/>
    <w:rsid w:val="000C06F1"/>
    <w:rsid w:val="000D15EA"/>
    <w:rsid w:val="000E5598"/>
    <w:rsid w:val="00100CF5"/>
    <w:rsid w:val="00100D84"/>
    <w:rsid w:val="00102155"/>
    <w:rsid w:val="00103DD9"/>
    <w:rsid w:val="00124482"/>
    <w:rsid w:val="00124C9D"/>
    <w:rsid w:val="0014447F"/>
    <w:rsid w:val="00144B7D"/>
    <w:rsid w:val="0014707D"/>
    <w:rsid w:val="00151FC0"/>
    <w:rsid w:val="001527BE"/>
    <w:rsid w:val="00153370"/>
    <w:rsid w:val="00157773"/>
    <w:rsid w:val="00181CCF"/>
    <w:rsid w:val="0018251A"/>
    <w:rsid w:val="00190272"/>
    <w:rsid w:val="00193244"/>
    <w:rsid w:val="00195C6C"/>
    <w:rsid w:val="00195FED"/>
    <w:rsid w:val="001979B8"/>
    <w:rsid w:val="001A1144"/>
    <w:rsid w:val="001A4BD6"/>
    <w:rsid w:val="001B73F2"/>
    <w:rsid w:val="001D02F2"/>
    <w:rsid w:val="001D1A06"/>
    <w:rsid w:val="001D2530"/>
    <w:rsid w:val="001D5A18"/>
    <w:rsid w:val="001E6BE5"/>
    <w:rsid w:val="001F722B"/>
    <w:rsid w:val="0020340B"/>
    <w:rsid w:val="00226C58"/>
    <w:rsid w:val="00227CF2"/>
    <w:rsid w:val="00244AD9"/>
    <w:rsid w:val="002508A2"/>
    <w:rsid w:val="00263034"/>
    <w:rsid w:val="00280EB8"/>
    <w:rsid w:val="002963D8"/>
    <w:rsid w:val="002A6670"/>
    <w:rsid w:val="002C21B2"/>
    <w:rsid w:val="00303502"/>
    <w:rsid w:val="0030468D"/>
    <w:rsid w:val="00325C25"/>
    <w:rsid w:val="00354BA5"/>
    <w:rsid w:val="00360B8A"/>
    <w:rsid w:val="0036285C"/>
    <w:rsid w:val="00372C8F"/>
    <w:rsid w:val="00374F68"/>
    <w:rsid w:val="00380ECE"/>
    <w:rsid w:val="00390267"/>
    <w:rsid w:val="00393DDF"/>
    <w:rsid w:val="00395307"/>
    <w:rsid w:val="00397F55"/>
    <w:rsid w:val="003B4454"/>
    <w:rsid w:val="003B600D"/>
    <w:rsid w:val="003C2E37"/>
    <w:rsid w:val="003D45CC"/>
    <w:rsid w:val="003E069C"/>
    <w:rsid w:val="003F1415"/>
    <w:rsid w:val="0040144C"/>
    <w:rsid w:val="00403EB7"/>
    <w:rsid w:val="00420916"/>
    <w:rsid w:val="00430BF0"/>
    <w:rsid w:val="00445FB9"/>
    <w:rsid w:val="0045660A"/>
    <w:rsid w:val="0046052E"/>
    <w:rsid w:val="00460BA1"/>
    <w:rsid w:val="004669EE"/>
    <w:rsid w:val="004672E6"/>
    <w:rsid w:val="00474115"/>
    <w:rsid w:val="00474ED1"/>
    <w:rsid w:val="00476396"/>
    <w:rsid w:val="0048068D"/>
    <w:rsid w:val="00493085"/>
    <w:rsid w:val="00494371"/>
    <w:rsid w:val="004A2FD4"/>
    <w:rsid w:val="004A36EC"/>
    <w:rsid w:val="004A46FD"/>
    <w:rsid w:val="004B5B09"/>
    <w:rsid w:val="004B6813"/>
    <w:rsid w:val="004B7CF6"/>
    <w:rsid w:val="004C070D"/>
    <w:rsid w:val="004D163F"/>
    <w:rsid w:val="004D57EB"/>
    <w:rsid w:val="004D65DE"/>
    <w:rsid w:val="004E4BFF"/>
    <w:rsid w:val="004F2598"/>
    <w:rsid w:val="004F6495"/>
    <w:rsid w:val="005403F7"/>
    <w:rsid w:val="00540632"/>
    <w:rsid w:val="00541CF4"/>
    <w:rsid w:val="005451E8"/>
    <w:rsid w:val="005465CF"/>
    <w:rsid w:val="005507F2"/>
    <w:rsid w:val="00550AFF"/>
    <w:rsid w:val="005759CC"/>
    <w:rsid w:val="00575BCF"/>
    <w:rsid w:val="005774A3"/>
    <w:rsid w:val="00577987"/>
    <w:rsid w:val="0058127B"/>
    <w:rsid w:val="005818F5"/>
    <w:rsid w:val="00594388"/>
    <w:rsid w:val="005A62FE"/>
    <w:rsid w:val="005A72E1"/>
    <w:rsid w:val="005C1CBA"/>
    <w:rsid w:val="005C1CC9"/>
    <w:rsid w:val="005C6632"/>
    <w:rsid w:val="005D0496"/>
    <w:rsid w:val="005D1C9E"/>
    <w:rsid w:val="005E4AD9"/>
    <w:rsid w:val="005E53A0"/>
    <w:rsid w:val="00627E78"/>
    <w:rsid w:val="0065402E"/>
    <w:rsid w:val="00654257"/>
    <w:rsid w:val="0065435A"/>
    <w:rsid w:val="0067497F"/>
    <w:rsid w:val="00685D11"/>
    <w:rsid w:val="006A2DD3"/>
    <w:rsid w:val="006A5AF8"/>
    <w:rsid w:val="006B0A38"/>
    <w:rsid w:val="006C36CD"/>
    <w:rsid w:val="006D630F"/>
    <w:rsid w:val="006F5DB2"/>
    <w:rsid w:val="00700D1F"/>
    <w:rsid w:val="007030A0"/>
    <w:rsid w:val="007205CB"/>
    <w:rsid w:val="00721E2D"/>
    <w:rsid w:val="00722ED9"/>
    <w:rsid w:val="00726073"/>
    <w:rsid w:val="00734FE8"/>
    <w:rsid w:val="007360CE"/>
    <w:rsid w:val="00744680"/>
    <w:rsid w:val="00753F53"/>
    <w:rsid w:val="00765BD0"/>
    <w:rsid w:val="00772315"/>
    <w:rsid w:val="00775157"/>
    <w:rsid w:val="007813AE"/>
    <w:rsid w:val="0079107D"/>
    <w:rsid w:val="007957C8"/>
    <w:rsid w:val="007A1384"/>
    <w:rsid w:val="007A37DB"/>
    <w:rsid w:val="007B1834"/>
    <w:rsid w:val="007E189D"/>
    <w:rsid w:val="00801B27"/>
    <w:rsid w:val="0080243B"/>
    <w:rsid w:val="00811259"/>
    <w:rsid w:val="00813AA2"/>
    <w:rsid w:val="008173A3"/>
    <w:rsid w:val="0086059C"/>
    <w:rsid w:val="00863012"/>
    <w:rsid w:val="00864589"/>
    <w:rsid w:val="00876B12"/>
    <w:rsid w:val="00882638"/>
    <w:rsid w:val="00890AFB"/>
    <w:rsid w:val="00890FC4"/>
    <w:rsid w:val="00895905"/>
    <w:rsid w:val="008A5326"/>
    <w:rsid w:val="008C1447"/>
    <w:rsid w:val="008C6236"/>
    <w:rsid w:val="008D1ECF"/>
    <w:rsid w:val="008D3B52"/>
    <w:rsid w:val="008F16B0"/>
    <w:rsid w:val="008F30CB"/>
    <w:rsid w:val="008F6404"/>
    <w:rsid w:val="009164A9"/>
    <w:rsid w:val="009258CB"/>
    <w:rsid w:val="0093085D"/>
    <w:rsid w:val="0093362E"/>
    <w:rsid w:val="0093371E"/>
    <w:rsid w:val="00944563"/>
    <w:rsid w:val="00953160"/>
    <w:rsid w:val="009625D8"/>
    <w:rsid w:val="0096495B"/>
    <w:rsid w:val="009756F9"/>
    <w:rsid w:val="00981CD1"/>
    <w:rsid w:val="0098459B"/>
    <w:rsid w:val="00997185"/>
    <w:rsid w:val="009A5117"/>
    <w:rsid w:val="009C2458"/>
    <w:rsid w:val="009C4A7B"/>
    <w:rsid w:val="009C6123"/>
    <w:rsid w:val="009D6EF1"/>
    <w:rsid w:val="009E19B1"/>
    <w:rsid w:val="009E3F53"/>
    <w:rsid w:val="009F1E3E"/>
    <w:rsid w:val="00A1213C"/>
    <w:rsid w:val="00A16301"/>
    <w:rsid w:val="00A272FF"/>
    <w:rsid w:val="00A5354B"/>
    <w:rsid w:val="00A56AC0"/>
    <w:rsid w:val="00A650EE"/>
    <w:rsid w:val="00A66D9B"/>
    <w:rsid w:val="00A71B57"/>
    <w:rsid w:val="00AB42C1"/>
    <w:rsid w:val="00AB7FB2"/>
    <w:rsid w:val="00AC516F"/>
    <w:rsid w:val="00AD7A66"/>
    <w:rsid w:val="00AE125E"/>
    <w:rsid w:val="00AE1275"/>
    <w:rsid w:val="00AE2926"/>
    <w:rsid w:val="00AF420B"/>
    <w:rsid w:val="00AF7114"/>
    <w:rsid w:val="00B0184B"/>
    <w:rsid w:val="00B035CD"/>
    <w:rsid w:val="00B0769D"/>
    <w:rsid w:val="00B077F1"/>
    <w:rsid w:val="00B12DBF"/>
    <w:rsid w:val="00B217F8"/>
    <w:rsid w:val="00B2186B"/>
    <w:rsid w:val="00B332EA"/>
    <w:rsid w:val="00B33743"/>
    <w:rsid w:val="00B34DA0"/>
    <w:rsid w:val="00B40A53"/>
    <w:rsid w:val="00B45365"/>
    <w:rsid w:val="00B45391"/>
    <w:rsid w:val="00B46A65"/>
    <w:rsid w:val="00B60184"/>
    <w:rsid w:val="00B62D20"/>
    <w:rsid w:val="00B7113E"/>
    <w:rsid w:val="00B74EEF"/>
    <w:rsid w:val="00B81E75"/>
    <w:rsid w:val="00B90BD4"/>
    <w:rsid w:val="00BC2241"/>
    <w:rsid w:val="00BD1A5A"/>
    <w:rsid w:val="00BD7A9B"/>
    <w:rsid w:val="00BD7BE1"/>
    <w:rsid w:val="00BE2632"/>
    <w:rsid w:val="00BE787A"/>
    <w:rsid w:val="00BF416B"/>
    <w:rsid w:val="00C14E0A"/>
    <w:rsid w:val="00C63734"/>
    <w:rsid w:val="00C64E4E"/>
    <w:rsid w:val="00C66E64"/>
    <w:rsid w:val="00C703FB"/>
    <w:rsid w:val="00C761A0"/>
    <w:rsid w:val="00C85F7E"/>
    <w:rsid w:val="00C90D53"/>
    <w:rsid w:val="00CD251C"/>
    <w:rsid w:val="00CD269C"/>
    <w:rsid w:val="00CD47F0"/>
    <w:rsid w:val="00CD5566"/>
    <w:rsid w:val="00CD64D7"/>
    <w:rsid w:val="00CE3955"/>
    <w:rsid w:val="00CE6F22"/>
    <w:rsid w:val="00CF41F6"/>
    <w:rsid w:val="00CF59C6"/>
    <w:rsid w:val="00CF7D3E"/>
    <w:rsid w:val="00D02B4E"/>
    <w:rsid w:val="00D114A6"/>
    <w:rsid w:val="00D21DA9"/>
    <w:rsid w:val="00D21F11"/>
    <w:rsid w:val="00D226F8"/>
    <w:rsid w:val="00D320BE"/>
    <w:rsid w:val="00D32347"/>
    <w:rsid w:val="00D36817"/>
    <w:rsid w:val="00D453EE"/>
    <w:rsid w:val="00D45E34"/>
    <w:rsid w:val="00D5666C"/>
    <w:rsid w:val="00D666BC"/>
    <w:rsid w:val="00D83542"/>
    <w:rsid w:val="00D852C5"/>
    <w:rsid w:val="00D92F45"/>
    <w:rsid w:val="00D94637"/>
    <w:rsid w:val="00D9725C"/>
    <w:rsid w:val="00DA7006"/>
    <w:rsid w:val="00DC0C6B"/>
    <w:rsid w:val="00DC6427"/>
    <w:rsid w:val="00DD28CA"/>
    <w:rsid w:val="00DD66A1"/>
    <w:rsid w:val="00DE196D"/>
    <w:rsid w:val="00DE5895"/>
    <w:rsid w:val="00DE78E1"/>
    <w:rsid w:val="00DE7C32"/>
    <w:rsid w:val="00DF5B5D"/>
    <w:rsid w:val="00DF6B49"/>
    <w:rsid w:val="00E067C5"/>
    <w:rsid w:val="00E1106C"/>
    <w:rsid w:val="00E265BF"/>
    <w:rsid w:val="00E378D8"/>
    <w:rsid w:val="00E43A12"/>
    <w:rsid w:val="00E62687"/>
    <w:rsid w:val="00E6677D"/>
    <w:rsid w:val="00E67617"/>
    <w:rsid w:val="00E67C67"/>
    <w:rsid w:val="00E77476"/>
    <w:rsid w:val="00E8228B"/>
    <w:rsid w:val="00E85B20"/>
    <w:rsid w:val="00E868D8"/>
    <w:rsid w:val="00EB3C34"/>
    <w:rsid w:val="00EB4EBB"/>
    <w:rsid w:val="00EC4CEE"/>
    <w:rsid w:val="00ED0EBC"/>
    <w:rsid w:val="00EE5706"/>
    <w:rsid w:val="00EF283D"/>
    <w:rsid w:val="00EF373D"/>
    <w:rsid w:val="00F0503E"/>
    <w:rsid w:val="00F11595"/>
    <w:rsid w:val="00F13BC9"/>
    <w:rsid w:val="00F26C80"/>
    <w:rsid w:val="00F357B2"/>
    <w:rsid w:val="00F36556"/>
    <w:rsid w:val="00F36EF6"/>
    <w:rsid w:val="00F535E6"/>
    <w:rsid w:val="00F540BD"/>
    <w:rsid w:val="00F705DF"/>
    <w:rsid w:val="00F70622"/>
    <w:rsid w:val="00F85624"/>
    <w:rsid w:val="00F87C05"/>
    <w:rsid w:val="00F93191"/>
    <w:rsid w:val="00F937D1"/>
    <w:rsid w:val="00F93A17"/>
    <w:rsid w:val="00FA2AF6"/>
    <w:rsid w:val="00FA2C3F"/>
    <w:rsid w:val="00FA79BF"/>
    <w:rsid w:val="00FB073D"/>
    <w:rsid w:val="00FB17DD"/>
    <w:rsid w:val="00FB771F"/>
    <w:rsid w:val="00FC506A"/>
    <w:rsid w:val="00FC5386"/>
    <w:rsid w:val="00FD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68C2575"/>
  <w15:docId w15:val="{3FAE978F-CB2D-4C55-B61B-3DFFD37D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Text0">
    <w:name w:val="Table_Text"/>
    <w:basedOn w:val="Normal"/>
    <w:rsid w:val="00FA79B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Theme="minorEastAsia" w:hAnsi="Times New Roman"/>
      <w:sz w:val="22"/>
    </w:rPr>
  </w:style>
  <w:style w:type="paragraph" w:customStyle="1" w:styleId="TableHead0">
    <w:name w:val="Table_Head"/>
    <w:basedOn w:val="TableText0"/>
    <w:rsid w:val="00FA79BF"/>
    <w:pPr>
      <w:keepNext/>
      <w:spacing w:before="80" w:after="80"/>
      <w:jc w:val="center"/>
    </w:pPr>
    <w:rPr>
      <w:b/>
    </w:rPr>
  </w:style>
  <w:style w:type="table" w:customStyle="1" w:styleId="TableGrid1">
    <w:name w:val="Table Grid1"/>
    <w:basedOn w:val="TableNormal"/>
    <w:next w:val="TableGrid"/>
    <w:rsid w:val="00FA79B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A79B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A79BF"/>
    <w:rPr>
      <w:rFonts w:ascii="Segoe UI" w:hAnsi="Segoe UI" w:cs="Segoe UI"/>
      <w:sz w:val="18"/>
      <w:szCs w:val="18"/>
      <w:lang w:val="en-GB" w:eastAsia="en-US"/>
    </w:rPr>
  </w:style>
  <w:style w:type="table" w:customStyle="1" w:styleId="TableGrid11">
    <w:name w:val="Table Grid11"/>
    <w:basedOn w:val="TableNormal"/>
    <w:next w:val="TableGrid"/>
    <w:rsid w:val="00FA79B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_#"/>
    <w:basedOn w:val="Normal"/>
    <w:next w:val="Normal"/>
    <w:rsid w:val="00753F53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5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19-CL-C-0037/e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915711-B0D5-4B9D-923C-528FCE5BA5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34FD2B-737B-45DD-BEDF-FD33B3A51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FBD850-D934-4089-9678-D4C1560553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2B8BA3-8B67-4673-A32F-394468C1A881}">
  <ds:schemaRefs>
    <ds:schemaRef ds:uri="8480b3bf-ff93-433f-9495-f8457f78f22f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1</TotalTime>
  <Pages>8</Pages>
  <Words>3285</Words>
  <Characters>3999</Characters>
  <Application>Microsoft Office Word</Application>
  <DocSecurity>4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future conferences, assemblies and meetings of the Union: 2020-2023</vt:lpstr>
    </vt:vector>
  </TitlesOfParts>
  <Manager>General Secretariat - Pool</Manager>
  <Company>International Telecommunication Union (ITU)</Company>
  <LinksUpToDate>false</LinksUpToDate>
  <CharactersWithSpaces>7270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2020-2023</dc:title>
  <dc:subject>Council 2020, Virtual consultation of councillors</dc:subject>
  <dc:creator>Brouard, Ricarda</dc:creator>
  <cp:keywords>C2020, C20, VC, VCC-2</cp:keywords>
  <dc:description/>
  <cp:lastModifiedBy>Brouard, Ricarda</cp:lastModifiedBy>
  <cp:revision>2</cp:revision>
  <cp:lastPrinted>2015-02-24T13:23:00Z</cp:lastPrinted>
  <dcterms:created xsi:type="dcterms:W3CDTF">2020-10-16T12:45:00Z</dcterms:created>
  <dcterms:modified xsi:type="dcterms:W3CDTF">2020-10-16T12:45:00Z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ContentTypeId">
    <vt:lpwstr>0x010100B638F4433E584047A097BE66491F0F20</vt:lpwstr>
  </property>
</Properties>
</file>