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04AA1892" w14:textId="77777777">
        <w:trPr>
          <w:cantSplit/>
        </w:trPr>
        <w:tc>
          <w:tcPr>
            <w:tcW w:w="6911" w:type="dxa"/>
          </w:tcPr>
          <w:p w14:paraId="245A06E8" w14:textId="77777777" w:rsidR="00BC7BC0" w:rsidRPr="001E6719" w:rsidRDefault="000569B4" w:rsidP="004972B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972BF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4972BF">
              <w:rPr>
                <w:b/>
                <w:bCs/>
                <w:szCs w:val="22"/>
                <w:lang w:val="ru-RU"/>
              </w:rPr>
              <w:t>9</w:t>
            </w:r>
            <w:r w:rsidR="005B3DEC" w:rsidRPr="003C5678">
              <w:rPr>
                <w:b/>
                <w:bCs/>
                <w:szCs w:val="22"/>
                <w:lang w:val="ru-RU"/>
              </w:rPr>
              <w:t>–</w:t>
            </w:r>
            <w:r w:rsidR="004972BF">
              <w:rPr>
                <w:b/>
                <w:bCs/>
                <w:szCs w:val="22"/>
                <w:lang w:val="ru-RU"/>
              </w:rPr>
              <w:t>19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</w:t>
            </w:r>
            <w:r w:rsidR="004972BF">
              <w:rPr>
                <w:b/>
                <w:bCs/>
                <w:lang w:val="ru-RU"/>
              </w:rPr>
              <w:t>20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CC7B651" w14:textId="77777777" w:rsidR="00BC7BC0" w:rsidRPr="001E6719" w:rsidRDefault="004972BF" w:rsidP="004972BF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/>
              </w:rPr>
              <w:drawing>
                <wp:inline distT="0" distB="0" distL="0" distR="0" wp14:anchorId="1AD71616" wp14:editId="487718AB">
                  <wp:extent cx="682625" cy="719455"/>
                  <wp:effectExtent l="0" t="0" r="317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051D9CA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C7D5609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F5A4533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61FFEC5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C0EA3EE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8B3BA54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45D39" w14:paraId="2D6143C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21A14C1" w14:textId="77777777" w:rsidR="00BC7BC0" w:rsidRPr="001E6719" w:rsidRDefault="00BC7BC0" w:rsidP="00DE59E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DE59E2">
              <w:rPr>
                <w:b/>
                <w:bCs/>
                <w:caps/>
                <w:szCs w:val="22"/>
              </w:rPr>
              <w:t>PL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E59E2">
              <w:rPr>
                <w:b/>
                <w:bCs/>
                <w:caps/>
                <w:szCs w:val="22"/>
                <w:lang w:val="en-US"/>
              </w:rPr>
              <w:t>2.8</w:t>
            </w:r>
          </w:p>
        </w:tc>
        <w:tc>
          <w:tcPr>
            <w:tcW w:w="3120" w:type="dxa"/>
          </w:tcPr>
          <w:p w14:paraId="2D9AF978" w14:textId="77777777" w:rsidR="00BC7BC0" w:rsidRPr="001E6719" w:rsidRDefault="00BC7BC0" w:rsidP="004972B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972BF">
              <w:rPr>
                <w:b/>
                <w:bCs/>
                <w:szCs w:val="22"/>
                <w:lang w:val="ru-RU"/>
              </w:rPr>
              <w:t>20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DE59E2" w:rsidRPr="00845D39">
              <w:rPr>
                <w:b/>
                <w:bCs/>
                <w:szCs w:val="22"/>
                <w:lang w:val="ru-RU"/>
              </w:rPr>
              <w:t>37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845D39" w14:paraId="232F85B9" w14:textId="77777777">
        <w:trPr>
          <w:cantSplit/>
          <w:trHeight w:val="23"/>
        </w:trPr>
        <w:tc>
          <w:tcPr>
            <w:tcW w:w="6911" w:type="dxa"/>
            <w:vMerge/>
          </w:tcPr>
          <w:p w14:paraId="07718183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88220C2" w14:textId="77777777" w:rsidR="00BC7BC0" w:rsidRPr="001E6719" w:rsidRDefault="00845D39" w:rsidP="004972B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 w:rsidR="004972BF">
              <w:rPr>
                <w:b/>
                <w:bCs/>
                <w:szCs w:val="22"/>
                <w:lang w:val="ru-RU"/>
              </w:rPr>
              <w:t>4 мая</w:t>
            </w:r>
            <w:r w:rsidR="00EB4FCB" w:rsidRPr="00845D3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972BF">
              <w:rPr>
                <w:b/>
                <w:bCs/>
                <w:szCs w:val="22"/>
                <w:lang w:val="ru-RU"/>
              </w:rPr>
              <w:t>20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45D39" w14:paraId="7C41AF69" w14:textId="77777777">
        <w:trPr>
          <w:cantSplit/>
          <w:trHeight w:val="23"/>
        </w:trPr>
        <w:tc>
          <w:tcPr>
            <w:tcW w:w="6911" w:type="dxa"/>
            <w:vMerge/>
          </w:tcPr>
          <w:p w14:paraId="7129DC7A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DFC1F17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45D39" w14:paraId="569CA210" w14:textId="77777777">
        <w:trPr>
          <w:cantSplit/>
        </w:trPr>
        <w:tc>
          <w:tcPr>
            <w:tcW w:w="10031" w:type="dxa"/>
            <w:gridSpan w:val="2"/>
          </w:tcPr>
          <w:p w14:paraId="7EF34B4C" w14:textId="77777777" w:rsidR="00BC7BC0" w:rsidRPr="00EB4FCB" w:rsidRDefault="00BC7BC0" w:rsidP="00DE59E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B315A6" w14:paraId="3576AF27" w14:textId="77777777">
        <w:trPr>
          <w:cantSplit/>
        </w:trPr>
        <w:tc>
          <w:tcPr>
            <w:tcW w:w="10031" w:type="dxa"/>
            <w:gridSpan w:val="2"/>
          </w:tcPr>
          <w:p w14:paraId="5202189A" w14:textId="77777777" w:rsidR="00BC7BC0" w:rsidRPr="00FC36EE" w:rsidRDefault="00DE59E2" w:rsidP="004972BF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FC36EE">
              <w:rPr>
                <w:lang w:val="ru-RU"/>
              </w:rPr>
              <w:t>РАСПИСАНИЕ БУДУЩИХ КОНФЕРЕНЦИЙ, АССАМБЛЕЙ И СОБРАНИЙ СОЮЗА: 20</w:t>
            </w:r>
            <w:r w:rsidR="004972BF">
              <w:rPr>
                <w:lang w:val="ru-RU"/>
              </w:rPr>
              <w:t>20</w:t>
            </w:r>
            <w:r w:rsidRPr="00FC36EE">
              <w:rPr>
                <w:lang w:val="ru-RU"/>
              </w:rPr>
              <w:t>−202</w:t>
            </w:r>
            <w:r w:rsidR="004972BF">
              <w:rPr>
                <w:lang w:val="ru-RU"/>
              </w:rPr>
              <w:t>3</w:t>
            </w:r>
            <w:r w:rsidRPr="00023674">
              <w:t> </w:t>
            </w:r>
            <w:r w:rsidRPr="00FC36EE">
              <w:rPr>
                <w:lang w:val="ru-RU"/>
              </w:rPr>
              <w:t>ГОДЫ</w:t>
            </w:r>
          </w:p>
        </w:tc>
      </w:tr>
      <w:bookmarkEnd w:id="2"/>
    </w:tbl>
    <w:p w14:paraId="252A3187" w14:textId="77777777"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972BF" w14:paraId="7532773E" w14:textId="77777777" w:rsidTr="00DE59E2">
        <w:trPr>
          <w:trHeight w:val="186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AD106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3FF1A9DF" w14:textId="77777777" w:rsidR="002D2F57" w:rsidRPr="001E6719" w:rsidRDefault="00DE59E2" w:rsidP="00026D1C">
            <w:pPr>
              <w:rPr>
                <w:szCs w:val="22"/>
                <w:lang w:val="ru-RU"/>
              </w:rPr>
            </w:pPr>
            <w:r w:rsidRPr="00E30806">
              <w:rPr>
                <w:lang w:val="ru-RU"/>
              </w:rPr>
              <w:t>Ниже представлено планируемое расписание на 20</w:t>
            </w:r>
            <w:r w:rsidR="004972BF">
              <w:rPr>
                <w:lang w:val="ru-RU"/>
              </w:rPr>
              <w:t>20</w:t>
            </w:r>
            <w:r w:rsidRPr="00E30806">
              <w:rPr>
                <w:lang w:val="ru-RU"/>
              </w:rPr>
              <w:t>–202</w:t>
            </w:r>
            <w:r w:rsidR="004972BF">
              <w:rPr>
                <w:lang w:val="ru-RU"/>
              </w:rPr>
              <w:t>3</w:t>
            </w:r>
            <w:r w:rsidRPr="00E30806">
              <w:rPr>
                <w:lang w:val="ru-RU"/>
              </w:rPr>
              <w:t xml:space="preserve"> годы для общего сведения</w:t>
            </w:r>
            <w:r w:rsidRPr="00E30806">
              <w:rPr>
                <w:szCs w:val="22"/>
                <w:lang w:val="ru-RU"/>
              </w:rPr>
              <w:t>.</w:t>
            </w:r>
          </w:p>
          <w:p w14:paraId="350EAFEC" w14:textId="77777777"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0F7FB765" w14:textId="77777777" w:rsidR="002D2F57" w:rsidRDefault="00DE59E2" w:rsidP="00DE59E2">
            <w:pPr>
              <w:spacing w:after="120"/>
              <w:rPr>
                <w:szCs w:val="22"/>
                <w:lang w:val="ru-RU"/>
              </w:rPr>
            </w:pPr>
            <w:r w:rsidRPr="00026D1C">
              <w:rPr>
                <w:lang w:val="ru-RU"/>
              </w:rPr>
              <w:t>Совету предлагается</w:t>
            </w:r>
            <w:r w:rsidRPr="00E30806">
              <w:rPr>
                <w:color w:val="000000"/>
                <w:lang w:val="ru-RU"/>
              </w:rPr>
              <w:t xml:space="preserve"> </w:t>
            </w:r>
            <w:r w:rsidRPr="00E30806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E30806">
              <w:rPr>
                <w:color w:val="000000"/>
                <w:lang w:val="ru-RU"/>
              </w:rPr>
              <w:t xml:space="preserve"> </w:t>
            </w:r>
            <w:r w:rsidRPr="00026D1C">
              <w:rPr>
                <w:lang w:val="ru-RU"/>
              </w:rPr>
              <w:t>настоящий отчет.</w:t>
            </w:r>
          </w:p>
          <w:p w14:paraId="31AB5C2F" w14:textId="77777777" w:rsidR="004972BF" w:rsidRPr="004972BF" w:rsidRDefault="004972BF" w:rsidP="004972BF">
            <w:pPr>
              <w:spacing w:after="120"/>
              <w:jc w:val="center"/>
              <w:rPr>
                <w:szCs w:val="22"/>
                <w:lang w:val="ru-RU"/>
              </w:rPr>
            </w:pPr>
            <w:r w:rsidRPr="004972BF">
              <w:rPr>
                <w:szCs w:val="22"/>
                <w:lang w:val="ru-RU"/>
              </w:rPr>
              <w:t>____________</w:t>
            </w:r>
          </w:p>
          <w:p w14:paraId="15FC3D49" w14:textId="77777777" w:rsidR="004972BF" w:rsidRPr="004972BF" w:rsidRDefault="004972BF" w:rsidP="00026D1C">
            <w:pPr>
              <w:pStyle w:val="Headingb"/>
              <w:rPr>
                <w:lang w:val="ru-RU"/>
              </w:rPr>
            </w:pPr>
            <w:r w:rsidRPr="004972BF">
              <w:rPr>
                <w:lang w:val="ru-RU"/>
              </w:rPr>
              <w:t>Справочные материалы</w:t>
            </w:r>
          </w:p>
          <w:p w14:paraId="08C7D491" w14:textId="77777777" w:rsidR="004972BF" w:rsidRPr="00DE59E2" w:rsidRDefault="009B532E" w:rsidP="004972BF">
            <w:pPr>
              <w:spacing w:after="120"/>
              <w:rPr>
                <w:szCs w:val="22"/>
                <w:lang w:val="ru-RU"/>
              </w:rPr>
            </w:pPr>
            <w:hyperlink r:id="rId9" w:history="1">
              <w:r w:rsidR="004972BF" w:rsidRPr="004972BF">
                <w:rPr>
                  <w:rStyle w:val="Hyperlink"/>
                  <w:i/>
                  <w:iCs/>
                  <w:szCs w:val="22"/>
                </w:rPr>
                <w:t>C19/37</w:t>
              </w:r>
            </w:hyperlink>
          </w:p>
        </w:tc>
      </w:tr>
    </w:tbl>
    <w:p w14:paraId="2C158B0C" w14:textId="77777777" w:rsidR="00340F28" w:rsidRPr="00A643A9" w:rsidRDefault="00A643A9" w:rsidP="00340F28">
      <w:pPr>
        <w:rPr>
          <w:lang w:val="ru-RU"/>
        </w:rPr>
      </w:pPr>
      <w:r>
        <w:rPr>
          <w:lang w:val="ru-RU"/>
        </w:rPr>
        <w:t>На</w:t>
      </w:r>
      <w:r w:rsidR="00340F28" w:rsidRPr="00A643A9">
        <w:rPr>
          <w:lang w:val="ru-RU"/>
        </w:rPr>
        <w:t xml:space="preserve"> 2020</w:t>
      </w:r>
      <w:r w:rsidRPr="00A643A9">
        <w:rPr>
          <w:lang w:val="en-US"/>
        </w:rPr>
        <w:t> </w:t>
      </w:r>
      <w:r>
        <w:rPr>
          <w:lang w:val="ru-RU"/>
        </w:rPr>
        <w:t>год</w:t>
      </w:r>
      <w:r w:rsidR="00340F28" w:rsidRPr="00A643A9">
        <w:rPr>
          <w:lang w:val="ru-RU"/>
        </w:rPr>
        <w:t xml:space="preserve">, </w:t>
      </w:r>
      <w:r>
        <w:rPr>
          <w:lang w:val="ru-RU"/>
        </w:rPr>
        <w:t>в</w:t>
      </w:r>
      <w:r w:rsidRPr="00A643A9">
        <w:rPr>
          <w:lang w:val="ru-RU"/>
        </w:rPr>
        <w:t xml:space="preserve"> </w:t>
      </w:r>
      <w:r>
        <w:rPr>
          <w:lang w:val="ru-RU"/>
        </w:rPr>
        <w:t>связи</w:t>
      </w:r>
      <w:r w:rsidRPr="00A643A9">
        <w:rPr>
          <w:lang w:val="ru-RU"/>
        </w:rPr>
        <w:t xml:space="preserve"> </w:t>
      </w:r>
      <w:r>
        <w:rPr>
          <w:lang w:val="ru-RU"/>
        </w:rPr>
        <w:t>с</w:t>
      </w:r>
      <w:r w:rsidRPr="00A643A9">
        <w:rPr>
          <w:lang w:val="ru-RU"/>
        </w:rPr>
        <w:t xml:space="preserve"> </w:t>
      </w:r>
      <w:r>
        <w:rPr>
          <w:lang w:val="ru-RU"/>
        </w:rPr>
        <w:t>пандемией</w:t>
      </w:r>
      <w:r w:rsidRPr="00A643A9">
        <w:rPr>
          <w:lang w:val="ru-RU"/>
        </w:rPr>
        <w:t xml:space="preserve"> </w:t>
      </w:r>
      <w:r w:rsidR="00340F28" w:rsidRPr="00340F28">
        <w:t>Covid</w:t>
      </w:r>
      <w:r w:rsidR="00340F28" w:rsidRPr="00A643A9">
        <w:rPr>
          <w:lang w:val="ru-RU"/>
        </w:rPr>
        <w:t>-19</w:t>
      </w:r>
      <w:r w:rsidRPr="00A643A9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A643A9">
        <w:rPr>
          <w:lang w:val="ru-RU"/>
        </w:rPr>
        <w:t xml:space="preserve"> </w:t>
      </w:r>
      <w:r>
        <w:rPr>
          <w:lang w:val="ru-RU"/>
        </w:rPr>
        <w:t>принять</w:t>
      </w:r>
      <w:r w:rsidRPr="00A643A9">
        <w:rPr>
          <w:lang w:val="ru-RU"/>
        </w:rPr>
        <w:t xml:space="preserve"> </w:t>
      </w:r>
      <w:r>
        <w:rPr>
          <w:lang w:val="ru-RU"/>
        </w:rPr>
        <w:t>во</w:t>
      </w:r>
      <w:r w:rsidRPr="00A643A9">
        <w:rPr>
          <w:lang w:val="ru-RU"/>
        </w:rPr>
        <w:t xml:space="preserve"> </w:t>
      </w:r>
      <w:r>
        <w:rPr>
          <w:lang w:val="ru-RU"/>
        </w:rPr>
        <w:t>внимание</w:t>
      </w:r>
      <w:r w:rsidRPr="00A643A9">
        <w:rPr>
          <w:lang w:val="ru-RU"/>
        </w:rPr>
        <w:t xml:space="preserve"> </w:t>
      </w:r>
      <w:r>
        <w:rPr>
          <w:lang w:val="ru-RU"/>
        </w:rPr>
        <w:t>ряд</w:t>
      </w:r>
      <w:r w:rsidRPr="00A643A9">
        <w:rPr>
          <w:lang w:val="ru-RU"/>
        </w:rPr>
        <w:t xml:space="preserve"> </w:t>
      </w:r>
      <w:r>
        <w:rPr>
          <w:lang w:val="ru-RU"/>
        </w:rPr>
        <w:t>изменений</w:t>
      </w:r>
      <w:r w:rsidRPr="00A643A9">
        <w:rPr>
          <w:lang w:val="ru-RU"/>
        </w:rPr>
        <w:t xml:space="preserve"> </w:t>
      </w:r>
      <w:r>
        <w:rPr>
          <w:lang w:val="ru-RU"/>
        </w:rPr>
        <w:t>сроков</w:t>
      </w:r>
      <w:r w:rsidRPr="00A643A9">
        <w:rPr>
          <w:lang w:val="ru-RU"/>
        </w:rPr>
        <w:t xml:space="preserve"> </w:t>
      </w:r>
      <w:r>
        <w:rPr>
          <w:lang w:val="ru-RU"/>
        </w:rPr>
        <w:t>и</w:t>
      </w:r>
      <w:r w:rsidRPr="00A643A9">
        <w:rPr>
          <w:lang w:val="ru-RU"/>
        </w:rPr>
        <w:t>/</w:t>
      </w:r>
      <w:r>
        <w:rPr>
          <w:lang w:val="ru-RU"/>
        </w:rPr>
        <w:t>или</w:t>
      </w:r>
      <w:r w:rsidRPr="00A643A9">
        <w:rPr>
          <w:lang w:val="ru-RU"/>
        </w:rPr>
        <w:t xml:space="preserve"> </w:t>
      </w:r>
      <w:r>
        <w:rPr>
          <w:lang w:val="ru-RU"/>
        </w:rPr>
        <w:t>отмен</w:t>
      </w:r>
      <w:r w:rsidR="00EA0959">
        <w:rPr>
          <w:lang w:val="ru-RU"/>
        </w:rPr>
        <w:t xml:space="preserve"> мероприятий</w:t>
      </w:r>
      <w:r w:rsidRPr="00A643A9">
        <w:rPr>
          <w:lang w:val="ru-RU"/>
        </w:rPr>
        <w:t xml:space="preserve">, </w:t>
      </w:r>
      <w:r>
        <w:rPr>
          <w:lang w:val="ru-RU"/>
        </w:rPr>
        <w:t>при</w:t>
      </w:r>
      <w:r w:rsidRPr="00A643A9">
        <w:rPr>
          <w:lang w:val="ru-RU"/>
        </w:rPr>
        <w:t xml:space="preserve"> </w:t>
      </w:r>
      <w:r>
        <w:rPr>
          <w:lang w:val="ru-RU"/>
        </w:rPr>
        <w:t>том</w:t>
      </w:r>
      <w:r w:rsidRPr="00A643A9">
        <w:rPr>
          <w:lang w:val="ru-RU"/>
        </w:rPr>
        <w:t xml:space="preserve"> </w:t>
      </w:r>
      <w:r>
        <w:rPr>
          <w:lang w:val="ru-RU"/>
        </w:rPr>
        <w:t>что</w:t>
      </w:r>
      <w:r w:rsidRPr="00A643A9">
        <w:rPr>
          <w:lang w:val="ru-RU"/>
        </w:rPr>
        <w:t xml:space="preserve"> </w:t>
      </w:r>
      <w:r>
        <w:rPr>
          <w:lang w:val="ru-RU"/>
        </w:rPr>
        <w:t>б</w:t>
      </w:r>
      <w:r w:rsidRPr="00A643A9">
        <w:rPr>
          <w:lang w:val="ru-RU"/>
        </w:rPr>
        <w:t>ó</w:t>
      </w:r>
      <w:r>
        <w:rPr>
          <w:lang w:val="ru-RU"/>
        </w:rPr>
        <w:t>льшая</w:t>
      </w:r>
      <w:r w:rsidRPr="00A643A9">
        <w:rPr>
          <w:lang w:val="ru-RU"/>
        </w:rPr>
        <w:t xml:space="preserve"> </w:t>
      </w:r>
      <w:r>
        <w:rPr>
          <w:lang w:val="ru-RU"/>
        </w:rPr>
        <w:t>часть</w:t>
      </w:r>
      <w:r w:rsidRPr="00A643A9">
        <w:rPr>
          <w:lang w:val="ru-RU"/>
        </w:rPr>
        <w:t xml:space="preserve"> </w:t>
      </w:r>
      <w:r>
        <w:rPr>
          <w:lang w:val="ru-RU"/>
        </w:rPr>
        <w:t>собраний</w:t>
      </w:r>
      <w:r w:rsidRPr="00A643A9">
        <w:rPr>
          <w:lang w:val="ru-RU"/>
        </w:rPr>
        <w:t xml:space="preserve"> </w:t>
      </w:r>
      <w:r>
        <w:rPr>
          <w:lang w:val="ru-RU"/>
        </w:rPr>
        <w:t>МСЭ</w:t>
      </w:r>
      <w:r w:rsidRPr="00A643A9">
        <w:rPr>
          <w:lang w:val="ru-RU"/>
        </w:rPr>
        <w:t xml:space="preserve"> </w:t>
      </w:r>
      <w:r>
        <w:rPr>
          <w:lang w:val="ru-RU"/>
        </w:rPr>
        <w:t>может</w:t>
      </w:r>
      <w:r w:rsidRPr="00A643A9">
        <w:rPr>
          <w:lang w:val="ru-RU"/>
        </w:rPr>
        <w:t xml:space="preserve"> </w:t>
      </w:r>
      <w:r>
        <w:rPr>
          <w:lang w:val="ru-RU"/>
        </w:rPr>
        <w:t>проводиться</w:t>
      </w:r>
      <w:r w:rsidRPr="00A643A9">
        <w:rPr>
          <w:lang w:val="ru-RU"/>
        </w:rPr>
        <w:t xml:space="preserve"> </w:t>
      </w:r>
      <w:r>
        <w:rPr>
          <w:lang w:val="ru-RU"/>
        </w:rPr>
        <w:t>в</w:t>
      </w:r>
      <w:r w:rsidRPr="00A643A9">
        <w:rPr>
          <w:lang w:val="ru-RU"/>
        </w:rPr>
        <w:t xml:space="preserve"> </w:t>
      </w:r>
      <w:r>
        <w:rPr>
          <w:lang w:val="ru-RU"/>
        </w:rPr>
        <w:t>виртуальном</w:t>
      </w:r>
      <w:r w:rsidRPr="00A643A9">
        <w:rPr>
          <w:lang w:val="ru-RU"/>
        </w:rPr>
        <w:t xml:space="preserve"> </w:t>
      </w:r>
      <w:r>
        <w:rPr>
          <w:lang w:val="ru-RU"/>
        </w:rPr>
        <w:t>режиме</w:t>
      </w:r>
      <w:r w:rsidR="00340F28" w:rsidRPr="00A643A9">
        <w:rPr>
          <w:lang w:val="ru-RU"/>
        </w:rPr>
        <w:t>.</w:t>
      </w:r>
    </w:p>
    <w:p w14:paraId="51841936" w14:textId="77777777" w:rsidR="002D2F57" w:rsidRPr="0005624D" w:rsidRDefault="00A643A9" w:rsidP="00340F28">
      <w:pPr>
        <w:rPr>
          <w:lang w:val="ru-RU"/>
        </w:rPr>
      </w:pPr>
      <w:r>
        <w:rPr>
          <w:lang w:val="ru-RU"/>
        </w:rPr>
        <w:t>Обращаем</w:t>
      </w:r>
      <w:r w:rsidRPr="0005624D">
        <w:rPr>
          <w:lang w:val="ru-RU"/>
        </w:rPr>
        <w:t xml:space="preserve"> </w:t>
      </w:r>
      <w:r>
        <w:rPr>
          <w:lang w:val="ru-RU"/>
        </w:rPr>
        <w:t>ваше</w:t>
      </w:r>
      <w:r w:rsidRPr="0005624D">
        <w:rPr>
          <w:lang w:val="ru-RU"/>
        </w:rPr>
        <w:t xml:space="preserve"> </w:t>
      </w:r>
      <w:r>
        <w:rPr>
          <w:lang w:val="ru-RU"/>
        </w:rPr>
        <w:t>внимание</w:t>
      </w:r>
      <w:r w:rsidRPr="0005624D">
        <w:rPr>
          <w:lang w:val="ru-RU"/>
        </w:rPr>
        <w:t xml:space="preserve"> </w:t>
      </w:r>
      <w:r>
        <w:rPr>
          <w:lang w:val="ru-RU"/>
        </w:rPr>
        <w:t>на</w:t>
      </w:r>
      <w:r w:rsidRPr="0005624D">
        <w:rPr>
          <w:lang w:val="ru-RU"/>
        </w:rPr>
        <w:t xml:space="preserve"> </w:t>
      </w:r>
      <w:r>
        <w:rPr>
          <w:lang w:val="ru-RU"/>
        </w:rPr>
        <w:t>то</w:t>
      </w:r>
      <w:r w:rsidRPr="0005624D">
        <w:rPr>
          <w:lang w:val="ru-RU"/>
        </w:rPr>
        <w:t xml:space="preserve">, </w:t>
      </w:r>
      <w:r>
        <w:rPr>
          <w:lang w:val="ru-RU"/>
        </w:rPr>
        <w:t>что</w:t>
      </w:r>
      <w:r w:rsidRPr="0005624D">
        <w:rPr>
          <w:lang w:val="ru-RU"/>
        </w:rPr>
        <w:t xml:space="preserve"> </w:t>
      </w:r>
      <w:r>
        <w:rPr>
          <w:lang w:val="ru-RU"/>
        </w:rPr>
        <w:t>сроки</w:t>
      </w:r>
      <w:r w:rsidRPr="0005624D">
        <w:rPr>
          <w:lang w:val="ru-RU"/>
        </w:rPr>
        <w:t xml:space="preserve"> </w:t>
      </w:r>
      <w:r>
        <w:rPr>
          <w:lang w:val="ru-RU"/>
        </w:rPr>
        <w:t>и</w:t>
      </w:r>
      <w:r w:rsidRPr="0005624D">
        <w:rPr>
          <w:lang w:val="ru-RU"/>
        </w:rPr>
        <w:t xml:space="preserve"> </w:t>
      </w:r>
      <w:r>
        <w:rPr>
          <w:lang w:val="ru-RU"/>
        </w:rPr>
        <w:t>места</w:t>
      </w:r>
      <w:r w:rsidRPr="0005624D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05624D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05624D">
        <w:rPr>
          <w:lang w:val="ru-RU"/>
        </w:rPr>
        <w:t xml:space="preserve"> </w:t>
      </w:r>
      <w:r>
        <w:rPr>
          <w:lang w:val="ru-RU"/>
        </w:rPr>
        <w:t>на</w:t>
      </w:r>
      <w:r w:rsidRPr="0005624D">
        <w:rPr>
          <w:lang w:val="ru-RU"/>
        </w:rPr>
        <w:t xml:space="preserve"> </w:t>
      </w:r>
      <w:r>
        <w:rPr>
          <w:lang w:val="ru-RU"/>
        </w:rPr>
        <w:t>вторую</w:t>
      </w:r>
      <w:r w:rsidRPr="0005624D">
        <w:rPr>
          <w:lang w:val="ru-RU"/>
        </w:rPr>
        <w:t xml:space="preserve"> </w:t>
      </w:r>
      <w:r>
        <w:rPr>
          <w:lang w:val="ru-RU"/>
        </w:rPr>
        <w:t>половину</w:t>
      </w:r>
      <w:r w:rsidRPr="0005624D">
        <w:rPr>
          <w:lang w:val="ru-RU"/>
        </w:rPr>
        <w:t xml:space="preserve"> 2022</w:t>
      </w:r>
      <w:r w:rsidRPr="00A643A9">
        <w:rPr>
          <w:lang w:val="en-US"/>
        </w:rPr>
        <w:t> </w:t>
      </w:r>
      <w:r>
        <w:rPr>
          <w:lang w:val="ru-RU"/>
        </w:rPr>
        <w:t>года</w:t>
      </w:r>
      <w:r w:rsidRPr="0005624D">
        <w:rPr>
          <w:lang w:val="ru-RU"/>
        </w:rPr>
        <w:t xml:space="preserve"> </w:t>
      </w:r>
      <w:r>
        <w:rPr>
          <w:lang w:val="ru-RU"/>
        </w:rPr>
        <w:t>и</w:t>
      </w:r>
      <w:r w:rsidRPr="0005624D">
        <w:rPr>
          <w:lang w:val="ru-RU"/>
        </w:rPr>
        <w:t xml:space="preserve"> </w:t>
      </w:r>
      <w:r>
        <w:rPr>
          <w:lang w:val="ru-RU"/>
        </w:rPr>
        <w:t>на</w:t>
      </w:r>
      <w:r w:rsidRPr="0005624D">
        <w:rPr>
          <w:lang w:val="ru-RU"/>
        </w:rPr>
        <w:t xml:space="preserve"> 2023</w:t>
      </w:r>
      <w:r w:rsidRPr="00A643A9">
        <w:rPr>
          <w:lang w:val="en-US"/>
        </w:rPr>
        <w:t> </w:t>
      </w:r>
      <w:r>
        <w:rPr>
          <w:lang w:val="ru-RU"/>
        </w:rPr>
        <w:t>год</w:t>
      </w:r>
      <w:r w:rsidRPr="0005624D">
        <w:rPr>
          <w:lang w:val="ru-RU"/>
        </w:rPr>
        <w:t xml:space="preserve"> </w:t>
      </w:r>
      <w:r>
        <w:rPr>
          <w:lang w:val="ru-RU"/>
        </w:rPr>
        <w:t>носят</w:t>
      </w:r>
      <w:r w:rsidRPr="0005624D">
        <w:rPr>
          <w:lang w:val="ru-RU"/>
        </w:rPr>
        <w:t xml:space="preserve"> </w:t>
      </w:r>
      <w:r>
        <w:rPr>
          <w:lang w:val="ru-RU"/>
        </w:rPr>
        <w:t>предварительный</w:t>
      </w:r>
      <w:r w:rsidRPr="0005624D">
        <w:rPr>
          <w:lang w:val="ru-RU"/>
        </w:rPr>
        <w:t xml:space="preserve"> </w:t>
      </w:r>
      <w:r>
        <w:rPr>
          <w:lang w:val="ru-RU"/>
        </w:rPr>
        <w:t>характер</w:t>
      </w:r>
      <w:r w:rsidRPr="0005624D">
        <w:rPr>
          <w:lang w:val="ru-RU"/>
        </w:rPr>
        <w:t xml:space="preserve"> </w:t>
      </w:r>
      <w:r>
        <w:rPr>
          <w:lang w:val="ru-RU"/>
        </w:rPr>
        <w:t>и</w:t>
      </w:r>
      <w:r w:rsidRPr="0005624D">
        <w:rPr>
          <w:lang w:val="ru-RU"/>
        </w:rPr>
        <w:t xml:space="preserve"> </w:t>
      </w:r>
      <w:r>
        <w:rPr>
          <w:lang w:val="ru-RU"/>
        </w:rPr>
        <w:t>будут</w:t>
      </w:r>
      <w:r w:rsidRPr="0005624D">
        <w:rPr>
          <w:lang w:val="ru-RU"/>
        </w:rPr>
        <w:t xml:space="preserve"> </w:t>
      </w:r>
      <w:r>
        <w:rPr>
          <w:lang w:val="ru-RU"/>
        </w:rPr>
        <w:t>подтверждены</w:t>
      </w:r>
      <w:r w:rsidRPr="0005624D">
        <w:rPr>
          <w:lang w:val="ru-RU"/>
        </w:rPr>
        <w:t xml:space="preserve"> </w:t>
      </w:r>
      <w:r>
        <w:rPr>
          <w:lang w:val="ru-RU"/>
        </w:rPr>
        <w:t>позже</w:t>
      </w:r>
      <w:r w:rsidRPr="0005624D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05624D">
        <w:rPr>
          <w:lang w:val="ru-RU"/>
        </w:rPr>
        <w:t xml:space="preserve"> </w:t>
      </w:r>
      <w:r>
        <w:rPr>
          <w:lang w:val="ru-RU"/>
        </w:rPr>
        <w:t>они</w:t>
      </w:r>
      <w:r w:rsidRPr="0005624D">
        <w:rPr>
          <w:lang w:val="ru-RU"/>
        </w:rPr>
        <w:t xml:space="preserve"> </w:t>
      </w:r>
      <w:r>
        <w:rPr>
          <w:lang w:val="ru-RU"/>
        </w:rPr>
        <w:t>зависят</w:t>
      </w:r>
      <w:r w:rsidRPr="0005624D">
        <w:rPr>
          <w:lang w:val="ru-RU"/>
        </w:rPr>
        <w:t xml:space="preserve"> </w:t>
      </w:r>
      <w:r>
        <w:rPr>
          <w:lang w:val="ru-RU"/>
        </w:rPr>
        <w:t>от</w:t>
      </w:r>
      <w:r w:rsidRPr="0005624D">
        <w:rPr>
          <w:lang w:val="ru-RU"/>
        </w:rPr>
        <w:t xml:space="preserve"> </w:t>
      </w:r>
      <w:r>
        <w:rPr>
          <w:lang w:val="ru-RU"/>
        </w:rPr>
        <w:t>сноса</w:t>
      </w:r>
      <w:r w:rsidRPr="0005624D">
        <w:rPr>
          <w:lang w:val="ru-RU"/>
        </w:rPr>
        <w:t xml:space="preserve"> </w:t>
      </w:r>
      <w:r>
        <w:rPr>
          <w:lang w:val="ru-RU"/>
        </w:rPr>
        <w:t>здания</w:t>
      </w:r>
      <w:r w:rsidRPr="0005624D">
        <w:rPr>
          <w:lang w:val="ru-RU"/>
        </w:rPr>
        <w:t xml:space="preserve"> </w:t>
      </w:r>
      <w:r>
        <w:rPr>
          <w:lang w:val="ru-RU"/>
        </w:rPr>
        <w:t>Варембе</w:t>
      </w:r>
      <w:r w:rsidRPr="0005624D">
        <w:rPr>
          <w:lang w:val="ru-RU"/>
        </w:rPr>
        <w:t xml:space="preserve"> </w:t>
      </w:r>
      <w:r>
        <w:rPr>
          <w:lang w:val="ru-RU"/>
        </w:rPr>
        <w:t>и</w:t>
      </w:r>
      <w:r w:rsidRPr="0005624D">
        <w:rPr>
          <w:lang w:val="ru-RU"/>
        </w:rPr>
        <w:t xml:space="preserve"> </w:t>
      </w:r>
      <w:r>
        <w:rPr>
          <w:lang w:val="ru-RU"/>
        </w:rPr>
        <w:t>строительства</w:t>
      </w:r>
      <w:r w:rsidRPr="0005624D">
        <w:rPr>
          <w:lang w:val="ru-RU"/>
        </w:rPr>
        <w:t xml:space="preserve"> </w:t>
      </w:r>
      <w:r>
        <w:rPr>
          <w:lang w:val="ru-RU"/>
        </w:rPr>
        <w:t>нового</w:t>
      </w:r>
      <w:r w:rsidRPr="0005624D">
        <w:rPr>
          <w:lang w:val="ru-RU"/>
        </w:rPr>
        <w:t xml:space="preserve"> </w:t>
      </w:r>
      <w:r>
        <w:rPr>
          <w:lang w:val="ru-RU"/>
        </w:rPr>
        <w:t>здания</w:t>
      </w:r>
      <w:r w:rsidR="00340F28" w:rsidRPr="0005624D">
        <w:rPr>
          <w:lang w:val="ru-RU"/>
        </w:rPr>
        <w:t>.</w:t>
      </w:r>
    </w:p>
    <w:p w14:paraId="53C7FBE4" w14:textId="77777777" w:rsidR="00DE59E2" w:rsidRPr="0005624D" w:rsidRDefault="00DE59E2" w:rsidP="00DE59E2">
      <w:pPr>
        <w:rPr>
          <w:lang w:val="ru-RU"/>
        </w:rPr>
      </w:pPr>
      <w:r w:rsidRPr="0005624D">
        <w:rPr>
          <w:lang w:val="ru-RU"/>
        </w:rP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952"/>
        <w:gridCol w:w="924"/>
        <w:gridCol w:w="7"/>
        <w:gridCol w:w="931"/>
        <w:gridCol w:w="938"/>
        <w:gridCol w:w="938"/>
        <w:gridCol w:w="6"/>
        <w:gridCol w:w="945"/>
        <w:gridCol w:w="938"/>
        <w:gridCol w:w="961"/>
        <w:gridCol w:w="993"/>
        <w:gridCol w:w="889"/>
        <w:gridCol w:w="28"/>
        <w:gridCol w:w="13"/>
        <w:gridCol w:w="912"/>
      </w:tblGrid>
      <w:tr w:rsidR="006F65CD" w:rsidRPr="00371029" w14:paraId="2828AD28" w14:textId="77777777" w:rsidTr="006C1F56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A173A69" w14:textId="77777777" w:rsidR="006F65CD" w:rsidRPr="00E30806" w:rsidRDefault="009B532E" w:rsidP="00BC625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hyperlink w:anchor="yea2020" w:history="1">
              <w:r w:rsidR="006F65CD" w:rsidRPr="00AF7B3C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>2020 г</w:t>
              </w:r>
              <w:r w:rsidR="006F65CD" w:rsidRPr="00BC625D">
                <w:rPr>
                  <w:rStyle w:val="Hyperlink"/>
                  <w:rFonts w:asciiTheme="minorHAnsi" w:hAnsiTheme="minorHAnsi"/>
                  <w:sz w:val="20"/>
                  <w:u w:val="none"/>
                  <w:lang w:val="ru-RU"/>
                </w:rPr>
                <w:t>.</w:t>
              </w:r>
            </w:hyperlink>
          </w:p>
        </w:tc>
      </w:tr>
      <w:tr w:rsidR="006F65CD" w:rsidRPr="00E30806" w14:paraId="2C8DD754" w14:textId="77777777" w:rsidTr="00450113">
        <w:trPr>
          <w:trHeight w:val="204"/>
          <w:jc w:val="center"/>
        </w:trPr>
        <w:tc>
          <w:tcPr>
            <w:tcW w:w="9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3B87974C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BC40830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0A7B0184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2BF5E3E5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133491D9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2CBFA83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65654C6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78FEF9F5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1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8C81786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F3B62B1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17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0446198A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04E7291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6867F7" w:rsidRPr="00106D0A" w14:paraId="553E5E30" w14:textId="77777777" w:rsidTr="00450113">
        <w:trPr>
          <w:jc w:val="center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88A8343" w14:textId="77777777" w:rsidR="006867F7" w:rsidRPr="00E30806" w:rsidRDefault="006867F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14:paraId="54DA81B2" w14:textId="77777777" w:rsidR="006867F7" w:rsidRPr="00E30806" w:rsidRDefault="006867F7" w:rsidP="006867F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3−14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14:paraId="5DAE7A21" w14:textId="77777777" w:rsidR="006867F7" w:rsidRPr="00E30806" w:rsidRDefault="006867F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990367B" w14:textId="77777777" w:rsidR="006867F7" w:rsidRPr="00E30806" w:rsidRDefault="006867F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14:paraId="7C86D523" w14:textId="77777777" w:rsidR="006867F7" w:rsidRPr="00E30806" w:rsidRDefault="006867F7" w:rsidP="006867F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br/>
              <w:t>1</w:t>
            </w:r>
            <w:r>
              <w:rPr>
                <w:rFonts w:asciiTheme="minorHAnsi" w:hAnsiTheme="minorHAnsi"/>
                <w:sz w:val="12"/>
                <w:lang w:val="ru-RU"/>
              </w:rPr>
              <w:t>8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14:paraId="5BAB925B" w14:textId="77777777" w:rsidR="006867F7" w:rsidRPr="00E30806" w:rsidRDefault="006867F7" w:rsidP="006867F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C-20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6867F7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</w:p>
        </w:tc>
        <w:tc>
          <w:tcPr>
            <w:tcW w:w="95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01A8399" w14:textId="77777777" w:rsidR="006867F7" w:rsidRPr="00E30806" w:rsidRDefault="006867F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4377CEA" w14:textId="77777777" w:rsidR="006867F7" w:rsidRPr="00E30806" w:rsidRDefault="006867F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FC01246" w14:textId="77777777" w:rsidR="006867F7" w:rsidRPr="00E30806" w:rsidRDefault="006867F7" w:rsidP="006867F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6867F7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14−18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689C53F" w14:textId="77777777" w:rsidR="006867F7" w:rsidRPr="00E30806" w:rsidRDefault="006867F7" w:rsidP="006867F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7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E60D61A" w14:textId="77777777" w:rsidR="006867F7" w:rsidRPr="00E30806" w:rsidRDefault="006867F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6402A9F1" w14:textId="77777777" w:rsidR="006867F7" w:rsidRPr="00E30806" w:rsidRDefault="006867F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106D0A" w14:paraId="0736D8C5" w14:textId="77777777" w:rsidTr="006C1F56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B036E5" w14:textId="77777777"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B90987" w:rsidRPr="00106D0A" w14:paraId="54122E22" w14:textId="77777777" w:rsidTr="001F0615">
        <w:trPr>
          <w:trHeight w:val="183"/>
          <w:jc w:val="center"/>
        </w:trPr>
        <w:tc>
          <w:tcPr>
            <w:tcW w:w="950" w:type="dxa"/>
            <w:vMerge w:val="restart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14:paraId="5E26AE6B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FE2933" w14:textId="6DA5F60D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РРК20</w:t>
            </w:r>
            <w:r w:rsidR="00BC625D">
              <w:rPr>
                <w:rFonts w:asciiTheme="minorHAnsi" w:hAnsiTheme="minorHAnsi"/>
                <w:b/>
                <w:bCs/>
                <w:sz w:val="12"/>
                <w:lang w:val="en-US"/>
              </w:rPr>
              <w:t>.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7F3357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E151B7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5608D3C3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2BB0CA77" w14:textId="4E5F9DDA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РРК20</w:t>
            </w:r>
            <w:r w:rsidR="00BC625D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.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2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vMerge w:val="restart"/>
            <w:tcBorders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3853FCEA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1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091A7401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FFFFFF" w:themeFill="background1"/>
          </w:tcPr>
          <w:p w14:paraId="56E0F96B" w14:textId="018147BA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РРК20</w:t>
            </w:r>
            <w:r w:rsidR="00BC625D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.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3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1842" w:type="dxa"/>
            <w:gridSpan w:val="4"/>
            <w:vMerge w:val="restart"/>
            <w:tcBorders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0FCD5A69" w14:textId="77777777" w:rsidR="00B90987" w:rsidRPr="00E30806" w:rsidRDefault="00B90987" w:rsidP="00B9098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ВСР-20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30/11−4/12</w:t>
            </w:r>
          </w:p>
        </w:tc>
      </w:tr>
      <w:tr w:rsidR="00B90987" w:rsidRPr="00106D0A" w14:paraId="0B913B04" w14:textId="77777777" w:rsidTr="001F0615">
        <w:trPr>
          <w:trHeight w:val="182"/>
          <w:jc w:val="center"/>
        </w:trPr>
        <w:tc>
          <w:tcPr>
            <w:tcW w:w="950" w:type="dxa"/>
            <w:vMerge/>
            <w:tcBorders>
              <w:left w:val="single" w:sz="12" w:space="0" w:color="auto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5880ACD6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5B736974" w14:textId="77777777" w:rsidR="00B90987" w:rsidRPr="00E30806" w:rsidRDefault="00B90987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75A16D91" w14:textId="77777777" w:rsidR="00B90987" w:rsidRPr="00E30806" w:rsidRDefault="00A27E44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B90987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КГР***</w:t>
            </w:r>
          </w:p>
        </w:tc>
        <w:tc>
          <w:tcPr>
            <w:tcW w:w="938" w:type="dxa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4CF53921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769D7EBA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13139A50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7213A289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764F59CD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dashDotStroked" w:sz="24" w:space="0" w:color="auto"/>
              <w:right w:val="single" w:sz="4" w:space="0" w:color="000000"/>
            </w:tcBorders>
            <w:shd w:val="clear" w:color="auto" w:fill="FFFFFF" w:themeFill="background1"/>
          </w:tcPr>
          <w:p w14:paraId="5D350D60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4EF81C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026D1C" w:rsidRPr="00106D0A" w14:paraId="3412306E" w14:textId="77777777" w:rsidTr="00026D1C">
        <w:trPr>
          <w:jc w:val="center"/>
        </w:trPr>
        <w:tc>
          <w:tcPr>
            <w:tcW w:w="6591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D91D10F" w14:textId="77777777" w:rsidR="00026D1C" w:rsidRPr="00E30806" w:rsidRDefault="00026D1C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E0E06AA" w14:textId="77777777" w:rsidR="00026D1C" w:rsidRPr="00E30806" w:rsidRDefault="00026D1C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54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70A491" w14:textId="77777777" w:rsidR="00026D1C" w:rsidRPr="00E30806" w:rsidRDefault="00026D1C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184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2275E9" w14:textId="5E4C5BF5" w:rsidR="00026D1C" w:rsidRPr="00E30806" w:rsidRDefault="00026D1C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B90987" w:rsidRPr="00106D0A" w14:paraId="6D784E8C" w14:textId="77777777" w:rsidTr="00450113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14:paraId="38D8BC0F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14:paraId="6DB36BF4" w14:textId="77777777" w:rsidR="00B90987" w:rsidRPr="00E30806" w:rsidRDefault="00B90987" w:rsidP="0091447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5A4AEA">
              <w:rPr>
                <w:rFonts w:asciiTheme="minorHAnsi" w:hAnsiTheme="minorHAnsi"/>
                <w:sz w:val="12"/>
                <w:lang w:val="ru-RU"/>
              </w:rPr>
              <w:t>10</w:t>
            </w:r>
            <w:r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5A4AEA">
              <w:rPr>
                <w:rFonts w:asciiTheme="minorHAnsi" w:hAnsiTheme="minorHAnsi"/>
                <w:sz w:val="12"/>
                <w:lang w:val="ru-RU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17416E0C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44278652" w14:textId="77777777" w:rsidR="00B90987" w:rsidRPr="00E30806" w:rsidRDefault="00B90987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14:paraId="3B58C7F7" w14:textId="77777777" w:rsidR="00B90987" w:rsidRPr="00E30806" w:rsidRDefault="00B90987" w:rsidP="00B77EAB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57FC0FD8" w14:textId="77777777" w:rsidR="00B90987" w:rsidRPr="00E30806" w:rsidRDefault="00B90987" w:rsidP="007A38A5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</w:tcBorders>
          </w:tcPr>
          <w:p w14:paraId="7BF8A563" w14:textId="77777777" w:rsidR="00B90987" w:rsidRPr="00E30806" w:rsidRDefault="00B90987" w:rsidP="007A38A5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0CEDB197" w14:textId="77777777" w:rsidR="00B90987" w:rsidRPr="00E30806" w:rsidRDefault="00B90987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5C2B39E" w14:textId="77777777" w:rsidR="00B90987" w:rsidRPr="00B90987" w:rsidRDefault="00B90987" w:rsidP="00B9098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</w:p>
          <w:p w14:paraId="69716BFE" w14:textId="77777777" w:rsidR="00B90987" w:rsidRPr="00B90987" w:rsidRDefault="00B90987" w:rsidP="00B90987">
            <w:pPr>
              <w:spacing w:before="0"/>
              <w:jc w:val="center"/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</w:pPr>
            <w:r w:rsidRPr="00B90987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21</w:t>
            </w:r>
            <w:r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  <w:t>−</w:t>
            </w:r>
            <w:r w:rsidRPr="00B90987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F48E6EF" w14:textId="77777777" w:rsidR="00B90987" w:rsidRPr="00B90987" w:rsidRDefault="00B90987" w:rsidP="00B90987">
            <w:pPr>
              <w:tabs>
                <w:tab w:val="left" w:pos="172"/>
              </w:tabs>
              <w:spacing w:before="0"/>
              <w:jc w:val="both"/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AD03BBC" w14:textId="77777777" w:rsidR="00B90987" w:rsidRDefault="00B90987" w:rsidP="00B90987">
            <w:pPr>
              <w:spacing w:before="0"/>
              <w:jc w:val="both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 w:rsidRPr="00106D0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ГСС</w:t>
            </w:r>
          </w:p>
          <w:p w14:paraId="51907E20" w14:textId="77777777" w:rsidR="00B90987" w:rsidRDefault="00B90987" w:rsidP="00B90987">
            <w:pPr>
              <w:spacing w:before="0"/>
              <w:jc w:val="both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16</w:t>
            </w:r>
          </w:p>
          <w:p w14:paraId="2F4381F2" w14:textId="77777777" w:rsidR="00B90987" w:rsidRPr="00B90987" w:rsidRDefault="00B90987" w:rsidP="00B90987">
            <w:pPr>
              <w:tabs>
                <w:tab w:val="left" w:pos="172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  <w:r w:rsidRPr="00B9098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  <w:r w:rsidRPr="00B9098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ВАСЭ-20</w:t>
            </w:r>
            <w:r w:rsidRPr="00B90987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</w:p>
          <w:p w14:paraId="4BDCDF1B" w14:textId="77777777" w:rsidR="00B90987" w:rsidRDefault="00B90987" w:rsidP="00B90987">
            <w:pPr>
              <w:tabs>
                <w:tab w:val="clear" w:pos="794"/>
                <w:tab w:val="left" w:pos="173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  <w:tab/>
            </w:r>
            <w:r w:rsidRPr="00B90987"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  <w:t>17−27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367DF81" w14:textId="77777777" w:rsidR="00B90987" w:rsidRDefault="00B90987" w:rsidP="00B90987">
            <w:pPr>
              <w:tabs>
                <w:tab w:val="clear" w:pos="794"/>
                <w:tab w:val="left" w:pos="453"/>
              </w:tabs>
              <w:spacing w:before="0"/>
              <w:ind w:right="-105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B90987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</w:p>
          <w:p w14:paraId="72F649C0" w14:textId="77777777" w:rsidR="00B90987" w:rsidRPr="00592529" w:rsidRDefault="00B90987" w:rsidP="00B90987">
            <w:pPr>
              <w:tabs>
                <w:tab w:val="clear" w:pos="794"/>
                <w:tab w:val="left" w:pos="453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7−11</w:t>
            </w:r>
          </w:p>
        </w:tc>
      </w:tr>
      <w:tr w:rsidR="00026D1C" w:rsidRPr="00026D1C" w14:paraId="109293B1" w14:textId="77777777" w:rsidTr="00AD658E">
        <w:trPr>
          <w:trHeight w:val="900"/>
          <w:jc w:val="center"/>
        </w:trPr>
        <w:tc>
          <w:tcPr>
            <w:tcW w:w="950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B6A3E2E" w14:textId="77777777" w:rsidR="00026D1C" w:rsidRPr="00B77EAB" w:rsidRDefault="00026D1C" w:rsidP="00BA32B1">
            <w:pPr>
              <w:tabs>
                <w:tab w:val="clear" w:pos="794"/>
                <w:tab w:val="left" w:pos="58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5E04525" w14:textId="77777777" w:rsidR="00026D1C" w:rsidRPr="00B77EAB" w:rsidRDefault="00026D1C" w:rsidP="00A03AF1">
            <w:pPr>
              <w:tabs>
                <w:tab w:val="clear" w:pos="794"/>
                <w:tab w:val="left" w:pos="643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B77EAB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D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sz w:val="12"/>
                <w:szCs w:val="12"/>
              </w:rPr>
              <w:br/>
            </w:r>
            <w:r w:rsidRPr="00B77EAB">
              <w:rPr>
                <w:rFonts w:asciiTheme="minorHAnsi" w:hAnsiTheme="minorHAnsi"/>
                <w:sz w:val="12"/>
                <w:szCs w:val="12"/>
              </w:rPr>
              <w:t>17−28/02</w:t>
            </w: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</w:tcBorders>
          </w:tcPr>
          <w:p w14:paraId="37C9A5DC" w14:textId="77777777" w:rsidR="00026D1C" w:rsidRPr="00B77EAB" w:rsidRDefault="00026D1C" w:rsidP="00A03AF1">
            <w:pPr>
              <w:tabs>
                <w:tab w:val="clear" w:pos="794"/>
                <w:tab w:val="clear" w:pos="1191"/>
                <w:tab w:val="left" w:pos="643"/>
                <w:tab w:val="left" w:pos="1069"/>
              </w:tabs>
              <w:spacing w:before="0" w:line="140" w:lineRule="exact"/>
              <w:rPr>
                <w:rFonts w:asciiTheme="minorHAnsi" w:hAnsiTheme="minorHAnsi"/>
                <w:sz w:val="12"/>
              </w:rPr>
            </w:pPr>
          </w:p>
        </w:tc>
        <w:tc>
          <w:tcPr>
            <w:tcW w:w="938" w:type="dxa"/>
            <w:gridSpan w:val="2"/>
            <w:tcBorders>
              <w:top w:val="dashDotStroked" w:sz="24" w:space="0" w:color="auto"/>
            </w:tcBorders>
          </w:tcPr>
          <w:p w14:paraId="4DECC7DB" w14:textId="77777777" w:rsidR="00026D1C" w:rsidRPr="00B77EAB" w:rsidRDefault="00026D1C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</w:tcBorders>
          </w:tcPr>
          <w:p w14:paraId="0FBBFBB9" w14:textId="77777777" w:rsidR="00026D1C" w:rsidRPr="00B77EAB" w:rsidRDefault="00026D1C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</w:tcBorders>
          </w:tcPr>
          <w:p w14:paraId="39B48F8C" w14:textId="77777777" w:rsidR="00026D1C" w:rsidRPr="0005624D" w:rsidRDefault="00026D1C" w:rsidP="008B55E3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ГИСП</w:t>
            </w:r>
          </w:p>
          <w:p w14:paraId="5EF3AF32" w14:textId="77777777" w:rsidR="00026D1C" w:rsidRPr="008B55E3" w:rsidRDefault="00026D1C" w:rsidP="008B55E3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8B55E3">
              <w:rPr>
                <w:rFonts w:asciiTheme="minorHAnsi" w:hAnsiTheme="minorHAnsi"/>
                <w:sz w:val="12"/>
                <w:szCs w:val="12"/>
              </w:rPr>
              <w:t>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8B55E3">
              <w:rPr>
                <w:rFonts w:asciiTheme="minorHAnsi" w:hAnsiTheme="minorHAnsi"/>
                <w:sz w:val="12"/>
                <w:szCs w:val="12"/>
              </w:rPr>
              <w:t>2</w:t>
            </w:r>
          </w:p>
          <w:p w14:paraId="4594F9FD" w14:textId="77777777" w:rsidR="00026D1C" w:rsidRPr="008B55E3" w:rsidRDefault="00026D1C" w:rsidP="008B55E3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КГРЭ</w:t>
            </w:r>
            <w:r w:rsidRPr="008B55E3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14:paraId="7F473D2B" w14:textId="45909B1C" w:rsidR="00026D1C" w:rsidRPr="00B77EAB" w:rsidRDefault="00026D1C" w:rsidP="00026D1C">
            <w:pPr>
              <w:tabs>
                <w:tab w:val="clear" w:pos="794"/>
                <w:tab w:val="left" w:pos="217"/>
              </w:tabs>
              <w:spacing w:before="0" w:line="140" w:lineRule="exact"/>
              <w:ind w:left="-3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8B55E3">
              <w:rPr>
                <w:rFonts w:asciiTheme="minorHAnsi" w:hAnsiTheme="minorHAnsi"/>
                <w:sz w:val="12"/>
                <w:szCs w:val="12"/>
              </w:rPr>
              <w:t>3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8B55E3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951" w:type="dxa"/>
            <w:gridSpan w:val="2"/>
            <w:tcBorders>
              <w:top w:val="dashDotStroked" w:sz="24" w:space="0" w:color="auto"/>
            </w:tcBorders>
          </w:tcPr>
          <w:p w14:paraId="6B0287CA" w14:textId="77777777" w:rsidR="00026D1C" w:rsidRPr="00BA32B1" w:rsidRDefault="00026D1C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</w:tcBorders>
            <w:shd w:val="clear" w:color="auto" w:fill="auto"/>
          </w:tcPr>
          <w:p w14:paraId="5B20433F" w14:textId="77777777" w:rsidR="00026D1C" w:rsidRPr="00BA32B1" w:rsidRDefault="00026D1C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4" w:type="dxa"/>
            <w:gridSpan w:val="2"/>
            <w:tcBorders>
              <w:top w:val="dashDotStroked" w:sz="24" w:space="0" w:color="auto"/>
            </w:tcBorders>
          </w:tcPr>
          <w:p w14:paraId="161F45FA" w14:textId="77777777" w:rsidR="00026D1C" w:rsidRDefault="00026D1C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ГСР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  <w:p w14:paraId="48CC3350" w14:textId="77777777" w:rsidR="00026D1C" w:rsidRPr="00026D1C" w:rsidRDefault="00026D1C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026D1C">
              <w:rPr>
                <w:rFonts w:asciiTheme="minorHAnsi" w:hAnsiTheme="minorHAnsi"/>
                <w:sz w:val="12"/>
                <w:szCs w:val="12"/>
              </w:rPr>
              <w:t>1−3</w:t>
            </w:r>
          </w:p>
          <w:p w14:paraId="5A670DA4" w14:textId="3DCED72D" w:rsidR="00026D1C" w:rsidRPr="00BA32B1" w:rsidRDefault="00026D1C" w:rsidP="00026D1C">
            <w:pPr>
              <w:tabs>
                <w:tab w:val="clear" w:pos="794"/>
                <w:tab w:val="left" w:pos="259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Pr="00CD64E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</w:t>
            </w:r>
            <w:r w:rsidRPr="00BA32B1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CD64E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EGTI</w:t>
            </w:r>
            <w:r w:rsidRPr="00BA32B1">
              <w:rPr>
                <w:rFonts w:asciiTheme="minorHAnsi" w:hAnsiTheme="minorHAnsi"/>
                <w:sz w:val="12"/>
                <w:szCs w:val="12"/>
              </w:rPr>
              <w:t>*</w:t>
            </w:r>
            <w:r w:rsidRPr="00BA32B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BA32B1">
              <w:rPr>
                <w:rFonts w:asciiTheme="minorHAnsi" w:hAnsiTheme="minorHAnsi"/>
                <w:sz w:val="12"/>
                <w:szCs w:val="12"/>
              </w:rPr>
              <w:t>14−18/09</w:t>
            </w:r>
          </w:p>
          <w:p w14:paraId="5B5903AE" w14:textId="677D7B00" w:rsidR="00026D1C" w:rsidRPr="00B315A6" w:rsidRDefault="00026D1C" w:rsidP="00026D1C">
            <w:pPr>
              <w:tabs>
                <w:tab w:val="clear" w:pos="794"/>
                <w:tab w:val="left" w:pos="714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B315A6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B315A6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BA32B1">
              <w:rPr>
                <w:rFonts w:asciiTheme="minorHAnsi" w:hAnsiTheme="minorHAnsi"/>
                <w:b/>
                <w:bCs/>
                <w:sz w:val="12"/>
                <w:szCs w:val="12"/>
              </w:rPr>
              <w:t>D</w:t>
            </w:r>
            <w:r w:rsidRPr="00B315A6">
              <w:rPr>
                <w:rFonts w:asciiTheme="minorHAnsi" w:hAnsiTheme="minorHAnsi"/>
                <w:sz w:val="12"/>
                <w:szCs w:val="12"/>
              </w:rPr>
              <w:t>*</w:t>
            </w:r>
            <w:r w:rsidRPr="00B315A6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B315A6">
              <w:rPr>
                <w:rFonts w:asciiTheme="minorHAnsi" w:hAnsiTheme="minorHAnsi"/>
                <w:sz w:val="12"/>
                <w:szCs w:val="12"/>
              </w:rPr>
              <w:tab/>
              <w:t>21/09−16/10</w:t>
            </w:r>
          </w:p>
        </w:tc>
        <w:tc>
          <w:tcPr>
            <w:tcW w:w="889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14:paraId="00EF0A0C" w14:textId="77777777" w:rsidR="00026D1C" w:rsidRPr="00B315A6" w:rsidRDefault="00026D1C" w:rsidP="00A03AF1">
            <w:pPr>
              <w:tabs>
                <w:tab w:val="clear" w:pos="794"/>
                <w:tab w:val="left" w:pos="550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53" w:type="dxa"/>
            <w:gridSpan w:val="3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</w:tcPr>
          <w:p w14:paraId="6D612E0C" w14:textId="77777777" w:rsidR="00026D1C" w:rsidRPr="00026D1C" w:rsidRDefault="00026D1C" w:rsidP="008B55E3">
            <w:pPr>
              <w:tabs>
                <w:tab w:val="clear" w:pos="794"/>
                <w:tab w:val="left" w:pos="567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8B55E3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</w:p>
          <w:p w14:paraId="44306B56" w14:textId="77777777" w:rsidR="00026D1C" w:rsidRPr="00026D1C" w:rsidRDefault="00026D1C" w:rsidP="008B55E3">
            <w:pPr>
              <w:tabs>
                <w:tab w:val="clear" w:pos="794"/>
                <w:tab w:val="left" w:pos="550"/>
              </w:tabs>
              <w:spacing w:before="0" w:line="140" w:lineRule="exact"/>
              <w:rPr>
                <w:rFonts w:asciiTheme="minorHAnsi" w:hAnsiTheme="minorHAnsi"/>
                <w:bCs/>
                <w:sz w:val="12"/>
                <w:szCs w:val="12"/>
                <w:lang w:val="ru-RU"/>
              </w:rPr>
            </w:pPr>
            <w:r w:rsidRPr="00026D1C"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1</w:t>
            </w:r>
            <w:r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−</w:t>
            </w:r>
            <w:r w:rsidRPr="00026D1C"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3</w:t>
            </w:r>
          </w:p>
        </w:tc>
      </w:tr>
      <w:tr w:rsidR="00450113" w:rsidRPr="00026D1C" w14:paraId="34D31240" w14:textId="77777777" w:rsidTr="00450113">
        <w:trPr>
          <w:jc w:val="center"/>
        </w:trPr>
        <w:tc>
          <w:tcPr>
            <w:tcW w:w="95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7C432D51" w14:textId="77777777" w:rsidR="00450113" w:rsidRPr="00026D1C" w:rsidRDefault="00450113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dashDotStroked" w:sz="24" w:space="0" w:color="auto"/>
              <w:bottom w:val="single" w:sz="12" w:space="0" w:color="auto"/>
            </w:tcBorders>
          </w:tcPr>
          <w:p w14:paraId="382E7BE1" w14:textId="77777777" w:rsidR="00450113" w:rsidRPr="00026D1C" w:rsidRDefault="00450113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6A533F87" w14:textId="77777777" w:rsidR="00450113" w:rsidRPr="00026D1C" w:rsidRDefault="00450113" w:rsidP="00A03AF1">
            <w:pPr>
              <w:tabs>
                <w:tab w:val="clear" w:pos="794"/>
                <w:tab w:val="clear" w:pos="1191"/>
                <w:tab w:val="left" w:pos="937"/>
              </w:tabs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bottom w:val="single" w:sz="12" w:space="0" w:color="auto"/>
            </w:tcBorders>
          </w:tcPr>
          <w:p w14:paraId="16B90140" w14:textId="77777777" w:rsidR="00450113" w:rsidRPr="00374B4C" w:rsidRDefault="00450113" w:rsidP="00A03AF1">
            <w:pPr>
              <w:tabs>
                <w:tab w:val="clear" w:pos="794"/>
                <w:tab w:val="clear" w:pos="1191"/>
                <w:tab w:val="left" w:pos="937"/>
              </w:tabs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 w:rsidRPr="00374B4C">
              <w:rPr>
                <w:rFonts w:asciiTheme="minorHAnsi" w:hAnsiTheme="minorHAnsi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</w:t>
            </w:r>
            <w:r w:rsidRPr="00374B4C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 w:rsidRPr="00374B4C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Pr="00374B4C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374B4C">
              <w:rPr>
                <w:rFonts w:asciiTheme="minorHAnsi" w:hAnsiTheme="minorHAnsi"/>
                <w:sz w:val="12"/>
                <w:lang w:val="ru-RU"/>
              </w:rPr>
              <w:t>"</w:t>
            </w:r>
            <w:r w:rsidRPr="00374B4C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374B4C">
              <w:rPr>
                <w:rFonts w:asciiTheme="minorHAnsi" w:hAnsiTheme="minorHAnsi"/>
                <w:sz w:val="12"/>
                <w:lang w:val="ru-RU"/>
              </w:rPr>
              <w:t>23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</w:tcPr>
          <w:p w14:paraId="5271BA9B" w14:textId="77777777" w:rsidR="00450113" w:rsidRPr="00374B4C" w:rsidRDefault="00450113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</w:tcPr>
          <w:p w14:paraId="7010BBA6" w14:textId="77777777" w:rsidR="00450113" w:rsidRPr="00374B4C" w:rsidRDefault="00450113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1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4CFBCC5C" w14:textId="77777777" w:rsidR="00450113" w:rsidRPr="00374B4C" w:rsidRDefault="00450113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72DBC567" w14:textId="77777777" w:rsidR="00450113" w:rsidRPr="00374B4C" w:rsidRDefault="00450113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1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14:paraId="7430F467" w14:textId="77777777" w:rsidR="00450113" w:rsidRPr="00E30806" w:rsidRDefault="00450113" w:rsidP="00450113">
            <w:pPr>
              <w:spacing w:before="0" w:line="140" w:lineRule="exact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</w:t>
            </w:r>
            <w:r w:rsidRPr="00374B4C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ВВУИО</w:t>
            </w:r>
            <w:r w:rsidRPr="00374B4C">
              <w:rPr>
                <w:rFonts w:asciiTheme="minorHAnsi" w:hAnsiTheme="minorHAnsi"/>
                <w:sz w:val="12"/>
                <w:lang w:val="ru-RU"/>
              </w:rPr>
              <w:t>*</w:t>
            </w:r>
            <w:r w:rsidRPr="00450113">
              <w:rPr>
                <w:rFonts w:asciiTheme="minorHAnsi" w:hAnsiTheme="minorHAnsi"/>
                <w:sz w:val="12"/>
                <w:lang w:val="ru-RU"/>
              </w:rPr>
              <w:t>*</w:t>
            </w:r>
            <w:r w:rsidRPr="00374B4C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7</w:t>
            </w:r>
            <w:r w:rsidRPr="00374B4C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ru-RU"/>
              </w:rPr>
              <w:t>10</w:t>
            </w:r>
          </w:p>
        </w:tc>
        <w:tc>
          <w:tcPr>
            <w:tcW w:w="993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14:paraId="151D1A84" w14:textId="77777777" w:rsidR="00450113" w:rsidRPr="00E30806" w:rsidRDefault="00450113" w:rsidP="00450113">
            <w:pPr>
              <w:spacing w:before="0" w:line="140" w:lineRule="exact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30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14:paraId="188F009D" w14:textId="77777777" w:rsidR="00450113" w:rsidRPr="00E30806" w:rsidRDefault="00450113" w:rsidP="00450113">
            <w:pPr>
              <w:spacing w:before="0" w:line="140" w:lineRule="exact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12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174587" w14:textId="77777777" w:rsidR="00450113" w:rsidRPr="00E30806" w:rsidRDefault="00450113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6F65CD" w:rsidRPr="00026D1C" w14:paraId="0422C5F8" w14:textId="77777777" w:rsidTr="00ED4C1E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</w:tcPr>
          <w:p w14:paraId="207002A9" w14:textId="77777777" w:rsidR="006F65CD" w:rsidRPr="00E30806" w:rsidRDefault="009B532E" w:rsidP="00BC625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hyperlink w:anchor="yea2021" w:history="1">
              <w:r w:rsidR="006F65CD" w:rsidRPr="00BC625D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>2021</w:t>
              </w:r>
              <w:r w:rsidR="006F65CD" w:rsidRPr="003A4651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 xml:space="preserve"> г</w:t>
              </w:r>
              <w:r w:rsidR="006F65CD" w:rsidRPr="00BC625D">
                <w:rPr>
                  <w:rStyle w:val="Hyperlink"/>
                  <w:rFonts w:asciiTheme="minorHAnsi" w:hAnsiTheme="minorHAnsi"/>
                  <w:sz w:val="20"/>
                  <w:u w:val="none"/>
                  <w:lang w:val="ru-RU"/>
                </w:rPr>
                <w:t>.</w:t>
              </w:r>
            </w:hyperlink>
          </w:p>
        </w:tc>
      </w:tr>
      <w:tr w:rsidR="006F65CD" w:rsidRPr="00E30806" w14:paraId="39A71179" w14:textId="77777777" w:rsidTr="00ED4C1E">
        <w:trPr>
          <w:trHeight w:val="57"/>
          <w:jc w:val="center"/>
        </w:trPr>
        <w:tc>
          <w:tcPr>
            <w:tcW w:w="95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BD4B4"/>
            <w:vAlign w:val="center"/>
          </w:tcPr>
          <w:p w14:paraId="451173E4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4997BF87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5D9B85BE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gridSpan w:val="2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3266B2D9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28E80D18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694B1886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gridSpan w:val="2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00F8BF79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61D642EC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1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73D239E4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6303C32E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17" w:type="dxa"/>
            <w:gridSpan w:val="2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2263B685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665DDAFD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3" w:type="dxa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937"/>
        <w:gridCol w:w="20"/>
        <w:gridCol w:w="923"/>
        <w:gridCol w:w="931"/>
        <w:gridCol w:w="9"/>
        <w:gridCol w:w="930"/>
        <w:gridCol w:w="8"/>
        <w:gridCol w:w="945"/>
        <w:gridCol w:w="7"/>
        <w:gridCol w:w="943"/>
        <w:gridCol w:w="944"/>
        <w:gridCol w:w="948"/>
        <w:gridCol w:w="993"/>
        <w:gridCol w:w="923"/>
        <w:gridCol w:w="924"/>
      </w:tblGrid>
      <w:tr w:rsidR="006F65CD" w:rsidRPr="00914479" w14:paraId="595681DD" w14:textId="77777777" w:rsidTr="001F0615">
        <w:trPr>
          <w:jc w:val="center"/>
        </w:trPr>
        <w:tc>
          <w:tcPr>
            <w:tcW w:w="1895" w:type="dxa"/>
            <w:gridSpan w:val="3"/>
            <w:tcBorders>
              <w:top w:val="single" w:sz="6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9562892" w14:textId="77777777" w:rsidR="006F65CD" w:rsidRPr="005D6948" w:rsidRDefault="00914479" w:rsidP="007B1FB8">
            <w:pPr>
              <w:tabs>
                <w:tab w:val="clear" w:pos="794"/>
                <w:tab w:val="left" w:pos="444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6F65C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t xml:space="preserve">* </w:t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br/>
            </w:r>
            <w:r w:rsidRPr="00914479">
              <w:rPr>
                <w:rFonts w:asciiTheme="minorHAnsi" w:hAnsiTheme="minorHAnsi"/>
                <w:sz w:val="12"/>
                <w:lang w:val="ru-RU"/>
              </w:rPr>
              <w:tab/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t>25/01−5/02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95F4C2B" w14:textId="77777777"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F9F360" w14:textId="77777777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AFA76FB" w14:textId="77777777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ВДЭИО</w:t>
            </w:r>
            <w:r w:rsidRPr="00914479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5B32B23" w14:textId="77777777" w:rsidR="006F65CD" w:rsidRPr="0082282A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 w:rsidRPr="00F91ED7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644B79"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3−4 и 7</w:t>
            </w:r>
          </w:p>
          <w:p w14:paraId="058AC126" w14:textId="77777777" w:rsidR="006F65CD" w:rsidRPr="0082282A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21</w:t>
            </w:r>
            <w:r w:rsidRPr="00914479">
              <w:rPr>
                <w:rFonts w:asciiTheme="minorHAnsi" w:hAnsiTheme="minorHAnsi"/>
                <w:sz w:val="12"/>
                <w:lang w:val="ru-RU"/>
              </w:rPr>
              <w:t>*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8</w:t>
            </w:r>
            <w:r w:rsidRPr="00914479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ru-RU"/>
              </w:rPr>
              <w:t>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2083B4" w14:textId="77777777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569735E" w14:textId="77777777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14:paraId="697BDB53" w14:textId="77777777" w:rsidR="006F65CD" w:rsidRDefault="007B1FB8" w:rsidP="007B1FB8">
            <w:pPr>
              <w:tabs>
                <w:tab w:val="clear" w:pos="794"/>
                <w:tab w:val="left" w:pos="555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6F65CD" w:rsidRPr="0082282A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6F65CD"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  <w:p w14:paraId="4F99FADC" w14:textId="77777777" w:rsidR="007B1FB8" w:rsidRPr="00914479" w:rsidRDefault="007B1FB8" w:rsidP="007B1FB8">
            <w:pPr>
              <w:tabs>
                <w:tab w:val="clear" w:pos="794"/>
                <w:tab w:val="left" w:pos="555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20/09−01/10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14:paraId="61399F7D" w14:textId="77777777"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AA868E1" w14:textId="77777777" w:rsidR="007B1FB8" w:rsidRPr="008A0FFD" w:rsidRDefault="008A7A67" w:rsidP="007B1FB8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7B1FB8" w:rsidRPr="008A0FFD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  <w:p w14:paraId="29CC8437" w14:textId="77777777" w:rsidR="007B1FB8" w:rsidRPr="008A0FFD" w:rsidRDefault="007B1FB8" w:rsidP="007B1FB8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8A0FFD">
              <w:rPr>
                <w:rFonts w:asciiTheme="minorHAnsi" w:hAnsiTheme="minorHAnsi"/>
                <w:sz w:val="12"/>
                <w:szCs w:val="12"/>
                <w:lang w:val="ru-RU"/>
              </w:rPr>
              <w:t>(</w:t>
            </w:r>
            <w:r w:rsidR="00DF2790">
              <w:rPr>
                <w:rFonts w:asciiTheme="minorHAnsi" w:hAnsiTheme="minorHAnsi"/>
                <w:sz w:val="12"/>
                <w:szCs w:val="12"/>
                <w:lang w:val="ru-RU"/>
              </w:rPr>
              <w:t>в связи с</w:t>
            </w:r>
            <w:r w:rsidRPr="008A0FFD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 </w:t>
            </w:r>
            <w:r w:rsidRPr="007B1FB8">
              <w:rPr>
                <w:rFonts w:asciiTheme="minorHAnsi" w:hAnsiTheme="minorHAnsi"/>
                <w:sz w:val="12"/>
                <w:szCs w:val="12"/>
              </w:rPr>
              <w:t>C</w:t>
            </w:r>
            <w:r w:rsidRPr="008A0FFD">
              <w:rPr>
                <w:rFonts w:asciiTheme="minorHAnsi" w:hAnsiTheme="minorHAnsi"/>
                <w:sz w:val="12"/>
                <w:szCs w:val="12"/>
                <w:lang w:val="ru-RU"/>
              </w:rPr>
              <w:noBreakHyphen/>
              <w:t>22)</w:t>
            </w:r>
          </w:p>
          <w:p w14:paraId="25F8EADA" w14:textId="77777777" w:rsidR="006F65CD" w:rsidRPr="00914479" w:rsidRDefault="007B1FB8" w:rsidP="007B1FB8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7B1FB8">
              <w:rPr>
                <w:rFonts w:asciiTheme="minorHAnsi" w:hAnsiTheme="minorHAnsi"/>
                <w:sz w:val="12"/>
                <w:szCs w:val="12"/>
              </w:rPr>
              <w:t>6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7B1FB8"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</w:tr>
      <w:tr w:rsidR="006F65CD" w:rsidRPr="00914479" w14:paraId="1032AD7D" w14:textId="77777777" w:rsidTr="001F0615">
        <w:trPr>
          <w:jc w:val="center"/>
        </w:trPr>
        <w:tc>
          <w:tcPr>
            <w:tcW w:w="11323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C0DEDD" w14:textId="77777777" w:rsidR="006F65CD" w:rsidRPr="00914479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91447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R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6F65CD" w:rsidRPr="00DF2790" w14:paraId="08861AAB" w14:textId="77777777" w:rsidTr="001F0615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nil"/>
            </w:tcBorders>
          </w:tcPr>
          <w:p w14:paraId="033648CA" w14:textId="77777777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54931F95" w14:textId="77777777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2B2F8BCC" w14:textId="4760422C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21</w:t>
            </w:r>
            <w:r w:rsidR="00BC625D">
              <w:rPr>
                <w:rFonts w:asciiTheme="minorHAnsi" w:hAnsiTheme="minorHAnsi"/>
                <w:b/>
                <w:bCs/>
                <w:sz w:val="12"/>
                <w:lang w:val="en-US"/>
              </w:rPr>
              <w:t>.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t>1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  <w:p w14:paraId="5A12D478" w14:textId="77777777"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1F6DE4C0" w14:textId="77777777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55ED5578" w14:textId="77777777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0CF4AD85" w14:textId="38D3D24E"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РРК21</w:t>
            </w:r>
            <w:r w:rsidR="00BC625D">
              <w:rPr>
                <w:rFonts w:asciiTheme="minorHAnsi" w:hAnsiTheme="minorHAnsi"/>
                <w:b/>
                <w:bCs/>
                <w:sz w:val="12"/>
                <w:lang w:val="en-US"/>
              </w:rPr>
              <w:t>.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2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21B18163" w14:textId="77777777"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31BD840A" w14:textId="77777777"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4E7F3BA3" w14:textId="77777777"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021FCB6A" w14:textId="17C62152" w:rsidR="006F65CD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РРК21</w:t>
            </w:r>
            <w:r w:rsidR="00BC62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.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3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  <w:p w14:paraId="18CB43E7" w14:textId="1F122B47" w:rsidR="007B1FB8" w:rsidRPr="00914479" w:rsidRDefault="006313A8" w:rsidP="007B1FB8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IRWSP</w:t>
            </w:r>
            <w:r w:rsidR="007B1FB8"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dashDotStroked" w:sz="24" w:space="0" w:color="auto"/>
              <w:right w:val="single" w:sz="12" w:space="0" w:color="auto"/>
            </w:tcBorders>
          </w:tcPr>
          <w:p w14:paraId="48F8B6B5" w14:textId="77777777"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914479" w14:paraId="748423E2" w14:textId="77777777" w:rsidTr="00ED4C1E">
        <w:trPr>
          <w:jc w:val="center"/>
        </w:trPr>
        <w:tc>
          <w:tcPr>
            <w:tcW w:w="1895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BB9CE97" w14:textId="77777777"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4696" w:type="dxa"/>
            <w:gridSpan w:val="8"/>
            <w:tcBorders>
              <w:top w:val="dashDotStroked" w:sz="24" w:space="0" w:color="auto"/>
              <w:left w:val="single" w:sz="4" w:space="0" w:color="000000"/>
              <w:bottom w:val="single" w:sz="4" w:space="0" w:color="auto"/>
            </w:tcBorders>
          </w:tcPr>
          <w:p w14:paraId="423740BC" w14:textId="77777777"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5CBB49E2" w14:textId="77777777"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88" w:type="dxa"/>
            <w:gridSpan w:val="4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180E37EC" w14:textId="77777777"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DF2443" w:rsidRPr="00E30806" w14:paraId="673B0DB6" w14:textId="77777777" w:rsidTr="00DF2790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14:paraId="0C619C6D" w14:textId="77777777" w:rsidR="00DF2443" w:rsidRPr="00E30806" w:rsidRDefault="00DF2443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14:paraId="17BAB6E0" w14:textId="77777777" w:rsidR="00DF2443" w:rsidRDefault="00DF2443" w:rsidP="007B1F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02FA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</w:t>
            </w:r>
          </w:p>
          <w:p w14:paraId="71066878" w14:textId="77777777" w:rsidR="00DF2443" w:rsidRPr="007B1FB8" w:rsidRDefault="00DF2443" w:rsidP="007B1FB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sz w:val="12"/>
                <w:szCs w:val="12"/>
                <w:lang w:val="ru-RU"/>
              </w:rPr>
              <w:t>22−26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1DE2AD2C" w14:textId="77777777" w:rsidR="00DF2443" w:rsidRPr="00E30806" w:rsidRDefault="00DF2443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1C1A21EA" w14:textId="77777777" w:rsidR="00DF2443" w:rsidRPr="00E30806" w:rsidRDefault="00DF2443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193D8F0" w14:textId="77777777" w:rsidR="00DF2443" w:rsidRPr="00E30806" w:rsidRDefault="00DF2443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0FF63B3E" w14:textId="77777777" w:rsidR="00DF2443" w:rsidRPr="00E30806" w:rsidRDefault="00DF2443" w:rsidP="007C279B">
            <w:pPr>
              <w:spacing w:before="0"/>
              <w:ind w:left="-2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 по ИИ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744B7B02" w14:textId="77777777" w:rsidR="00DF2443" w:rsidRPr="00E30806" w:rsidRDefault="00DF2443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0EBAF27E" w14:textId="77777777" w:rsidR="00DF2443" w:rsidRPr="00E30806" w:rsidRDefault="00DF2443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14:paraId="34F57B81" w14:textId="77777777" w:rsidR="00DF2443" w:rsidRPr="00E30806" w:rsidRDefault="00DF2443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88FD263" w14:textId="77777777" w:rsidR="00DF2443" w:rsidRPr="00881F99" w:rsidRDefault="00DF2443" w:rsidP="007B1FB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Pr="006F028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6F0285">
              <w:rPr>
                <w:rFonts w:asciiTheme="minorHAnsi" w:hAnsiTheme="minorHAnsi"/>
                <w:sz w:val="12"/>
                <w:szCs w:val="12"/>
              </w:rPr>
              <w:t>***</w:t>
            </w:r>
          </w:p>
          <w:p w14:paraId="50870797" w14:textId="77777777" w:rsidR="00DF2443" w:rsidRPr="00881F99" w:rsidRDefault="00DF2443" w:rsidP="007B1FB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3E28D8" w:rsidRPr="00E30806" w14:paraId="2AAD3465" w14:textId="77777777" w:rsidTr="00647DE4">
        <w:trPr>
          <w:trHeight w:val="48"/>
          <w:jc w:val="center"/>
        </w:trPr>
        <w:tc>
          <w:tcPr>
            <w:tcW w:w="4696" w:type="dxa"/>
            <w:gridSpan w:val="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9E17F" w14:textId="77777777" w:rsidR="003E28D8" w:rsidRPr="004F3251" w:rsidRDefault="00EA0959" w:rsidP="003E28D8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РПС</w:t>
            </w:r>
            <w:r w:rsidR="003E28D8"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  <w:r w:rsidR="003E28D8" w:rsidRPr="003E28D8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</w:tc>
        <w:tc>
          <w:tcPr>
            <w:tcW w:w="952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</w:tcBorders>
          </w:tcPr>
          <w:p w14:paraId="479CB1EF" w14:textId="77777777" w:rsidR="003E28D8" w:rsidRPr="00644B79" w:rsidRDefault="003E28D8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3" w:type="dxa"/>
            <w:vMerge w:val="restart"/>
            <w:tcBorders>
              <w:top w:val="dashDotStroked" w:sz="24" w:space="0" w:color="auto"/>
            </w:tcBorders>
          </w:tcPr>
          <w:p w14:paraId="6162EDC5" w14:textId="77777777" w:rsidR="003E28D8" w:rsidRPr="00F6556E" w:rsidRDefault="003E28D8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4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14:paraId="2B489781" w14:textId="77777777" w:rsidR="003E28D8" w:rsidRPr="00644B79" w:rsidRDefault="003E28D8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8" w:type="dxa"/>
            <w:vMerge w:val="restart"/>
            <w:tcBorders>
              <w:top w:val="dashDotStroked" w:sz="24" w:space="0" w:color="auto"/>
              <w:right w:val="single" w:sz="4" w:space="0" w:color="000000"/>
            </w:tcBorders>
          </w:tcPr>
          <w:p w14:paraId="1AE8E9C9" w14:textId="77777777" w:rsidR="003E28D8" w:rsidRPr="00644B79" w:rsidRDefault="003E28D8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AC47F5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EGH-EGTI</w:t>
            </w:r>
            <w:r w:rsidRPr="00D83DA9">
              <w:rPr>
                <w:rFonts w:asciiTheme="minorHAnsi" w:hAnsiTheme="minorHAnsi"/>
                <w:sz w:val="12"/>
                <w:szCs w:val="12"/>
                <w:lang w:val="en-US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13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−1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7</w:t>
            </w:r>
          </w:p>
        </w:tc>
        <w:tc>
          <w:tcPr>
            <w:tcW w:w="993" w:type="dxa"/>
            <w:vMerge w:val="restart"/>
            <w:tcBorders>
              <w:top w:val="dashDotStroked" w:sz="24" w:space="0" w:color="auto"/>
              <w:left w:val="single" w:sz="4" w:space="0" w:color="000000"/>
              <w:right w:val="single" w:sz="4" w:space="0" w:color="auto"/>
            </w:tcBorders>
          </w:tcPr>
          <w:p w14:paraId="745D8727" w14:textId="77777777" w:rsidR="003E28D8" w:rsidRPr="00644B79" w:rsidRDefault="003E28D8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23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4316D9C8" w14:textId="77777777" w:rsidR="003E28D8" w:rsidRDefault="003E28D8" w:rsidP="00A03AF1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5356A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ВКРЭ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E724DE">
              <w:rPr>
                <w:rFonts w:asciiTheme="minorHAnsi" w:hAnsiTheme="minorHAnsi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sz w:val="12"/>
                <w:szCs w:val="12"/>
              </w:rPr>
              <w:br/>
            </w:r>
            <w:r w:rsidRPr="002611D3">
              <w:rPr>
                <w:rFonts w:asciiTheme="minorHAnsi" w:hAnsiTheme="minorHAnsi"/>
                <w:sz w:val="12"/>
                <w:szCs w:val="12"/>
              </w:rPr>
              <w:t>8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Pr="002611D3">
              <w:rPr>
                <w:rFonts w:asciiTheme="minorHAnsi" w:hAnsiTheme="minorHAnsi"/>
                <w:sz w:val="12"/>
                <w:szCs w:val="12"/>
              </w:rPr>
              <w:t>19</w:t>
            </w:r>
          </w:p>
          <w:p w14:paraId="5EAD95D0" w14:textId="77777777" w:rsidR="003E28D8" w:rsidRPr="002611D3" w:rsidRDefault="001D7D97" w:rsidP="003E28D8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="003E28D8"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="003E28D8" w:rsidRPr="00E724DE">
              <w:rPr>
                <w:rFonts w:asciiTheme="minorHAnsi" w:hAnsiTheme="minorHAnsi"/>
                <w:sz w:val="12"/>
                <w:szCs w:val="12"/>
              </w:rPr>
              <w:t>*</w:t>
            </w:r>
            <w:r w:rsidR="003E28D8"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="003E28D8" w:rsidRPr="00E724DE">
              <w:rPr>
                <w:rFonts w:asciiTheme="minorHAnsi" w:hAnsiTheme="minorHAnsi"/>
                <w:sz w:val="12"/>
                <w:szCs w:val="12"/>
              </w:rPr>
              <w:t>*</w:t>
            </w:r>
            <w:r w:rsidR="003E28D8"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="003E28D8" w:rsidRPr="003E28D8">
              <w:rPr>
                <w:rFonts w:asciiTheme="minorHAnsi" w:hAnsiTheme="minorHAnsi"/>
                <w:sz w:val="12"/>
                <w:szCs w:val="12"/>
                <w:lang w:val="en-US"/>
              </w:rPr>
              <w:br/>
              <w:t>1</w:t>
            </w:r>
            <w:r w:rsidR="003E28D8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3E28D8" w:rsidRPr="003E28D8">
              <w:rPr>
                <w:rFonts w:asciiTheme="minorHAnsi" w:hAnsiTheme="minorHAnsi"/>
                <w:sz w:val="12"/>
                <w:szCs w:val="12"/>
                <w:lang w:val="en-US"/>
              </w:rPr>
              <w:t>30</w:t>
            </w:r>
          </w:p>
        </w:tc>
        <w:tc>
          <w:tcPr>
            <w:tcW w:w="924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</w:tcPr>
          <w:p w14:paraId="44592354" w14:textId="77777777" w:rsidR="003E28D8" w:rsidRPr="00644B79" w:rsidRDefault="003E28D8" w:rsidP="00DC5D97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3E28D8" w:rsidRPr="003E28D8" w14:paraId="20609440" w14:textId="77777777" w:rsidTr="001F0615">
        <w:trPr>
          <w:trHeight w:val="332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1BFC93A" w14:textId="77777777" w:rsidR="003E28D8" w:rsidRPr="00644B79" w:rsidRDefault="003E28D8" w:rsidP="003E28D8">
            <w:pPr>
              <w:tabs>
                <w:tab w:val="clear" w:pos="794"/>
                <w:tab w:val="clear" w:pos="1191"/>
                <w:tab w:val="left" w:pos="582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513D">
              <w:rPr>
                <w:rFonts w:asciiTheme="minorHAnsi" w:hAnsiTheme="minorHAnsi"/>
                <w:b/>
                <w:bCs/>
                <w:sz w:val="12"/>
                <w:lang w:val="en-US"/>
              </w:rPr>
              <w:t>GET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de-CH"/>
              </w:rPr>
              <w:t>-21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**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="001D7D97" w:rsidRPr="001D7D97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3E28D8">
              <w:rPr>
                <w:rFonts w:asciiTheme="minorHAnsi" w:hAnsiTheme="minorHAnsi"/>
                <w:sz w:val="12"/>
                <w:lang w:val="en-US"/>
              </w:rPr>
              <w:tab/>
            </w:r>
            <w:r w:rsidRPr="00644B79">
              <w:rPr>
                <w:rFonts w:asciiTheme="minorHAnsi" w:hAnsiTheme="minorHAnsi"/>
                <w:sz w:val="12"/>
                <w:lang w:val="ru-RU"/>
              </w:rPr>
              <w:t>январь</w:t>
            </w:r>
            <w:r w:rsidRPr="00644B79">
              <w:rPr>
                <w:rFonts w:asciiTheme="minorHAnsi" w:hAnsiTheme="minorHAnsi"/>
                <w:sz w:val="12"/>
                <w:lang w:val="en-US"/>
              </w:rPr>
              <w:t>−</w:t>
            </w:r>
            <w:r w:rsidRPr="00644B79">
              <w:rPr>
                <w:rFonts w:asciiTheme="minorHAnsi" w:hAnsiTheme="minorHAnsi"/>
                <w:sz w:val="12"/>
                <w:lang w:val="ru-RU"/>
              </w:rPr>
              <w:t>март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5979B4C" w14:textId="77777777" w:rsidR="003E28D8" w:rsidRPr="00644B79" w:rsidRDefault="003E28D8" w:rsidP="003E28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8"/>
              </w:tabs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-D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644B79">
              <w:rPr>
                <w:rFonts w:asciiTheme="minorHAnsi" w:hAnsiTheme="minorHAnsi"/>
                <w:sz w:val="12"/>
                <w:lang w:val="en-US"/>
              </w:rPr>
              <w:t>15−26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42D9BA8" w14:textId="77777777" w:rsidR="003E28D8" w:rsidRPr="00B2199A" w:rsidRDefault="003E28D8" w:rsidP="003E28D8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44B96F32" w14:textId="77777777" w:rsidR="003E28D8" w:rsidRPr="003E28D8" w:rsidRDefault="006313A8" w:rsidP="003E28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ГИСП</w:t>
            </w:r>
          </w:p>
          <w:p w14:paraId="18EBB1F9" w14:textId="77777777" w:rsidR="003E28D8" w:rsidRDefault="003E28D8" w:rsidP="003E28D8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3E28D8">
              <w:rPr>
                <w:rFonts w:asciiTheme="minorHAnsi" w:hAnsiTheme="minorHAnsi"/>
                <w:sz w:val="12"/>
                <w:lang w:val="de-CH"/>
              </w:rPr>
              <w:t>2</w:t>
            </w:r>
            <w:r>
              <w:rPr>
                <w:rFonts w:asciiTheme="minorHAnsi" w:hAnsiTheme="minorHAnsi"/>
                <w:sz w:val="12"/>
                <w:lang w:val="de-CH"/>
              </w:rPr>
              <w:t>0</w:t>
            </w:r>
            <w:r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3E28D8">
              <w:rPr>
                <w:rFonts w:asciiTheme="minorHAnsi" w:hAnsiTheme="minorHAnsi"/>
                <w:sz w:val="12"/>
                <w:lang w:val="de-CH"/>
              </w:rPr>
              <w:t>21</w:t>
            </w:r>
          </w:p>
          <w:p w14:paraId="25176B03" w14:textId="77777777" w:rsidR="003E28D8" w:rsidRPr="003E28D8" w:rsidRDefault="003E28D8" w:rsidP="003E28D8">
            <w:pPr>
              <w:tabs>
                <w:tab w:val="clear" w:pos="794"/>
                <w:tab w:val="clear" w:pos="1191"/>
                <w:tab w:val="left" w:pos="368"/>
                <w:tab w:val="left" w:pos="58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D83DA9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3E28D8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Pr="003E28D8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br/>
            </w:r>
            <w:r w:rsidRPr="003E28D8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ab/>
              <w:t>25−28</w:t>
            </w:r>
          </w:p>
        </w:tc>
        <w:tc>
          <w:tcPr>
            <w:tcW w:w="952" w:type="dxa"/>
            <w:gridSpan w:val="2"/>
            <w:vMerge/>
            <w:tcBorders>
              <w:bottom w:val="dashDotStroked" w:sz="24" w:space="0" w:color="auto"/>
            </w:tcBorders>
          </w:tcPr>
          <w:p w14:paraId="0E71057E" w14:textId="77777777" w:rsidR="003E28D8" w:rsidRPr="003E28D8" w:rsidRDefault="003E28D8" w:rsidP="003E28D8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3" w:type="dxa"/>
            <w:vMerge/>
            <w:tcBorders>
              <w:bottom w:val="dashDotStroked" w:sz="24" w:space="0" w:color="auto"/>
            </w:tcBorders>
          </w:tcPr>
          <w:p w14:paraId="20EC7D7B" w14:textId="77777777" w:rsidR="003E28D8" w:rsidRPr="003E28D8" w:rsidRDefault="003E28D8" w:rsidP="003E28D8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44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14:paraId="2B968ED5" w14:textId="77777777" w:rsidR="003E28D8" w:rsidRPr="003E28D8" w:rsidRDefault="003E28D8" w:rsidP="003E28D8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vMerge/>
            <w:tcBorders>
              <w:bottom w:val="dashDotStroked" w:sz="24" w:space="0" w:color="auto"/>
              <w:right w:val="single" w:sz="4" w:space="0" w:color="000000"/>
            </w:tcBorders>
          </w:tcPr>
          <w:p w14:paraId="49F24F3B" w14:textId="77777777" w:rsidR="003E28D8" w:rsidRPr="003E28D8" w:rsidRDefault="003E28D8" w:rsidP="003E28D8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14:paraId="6FD659B5" w14:textId="77777777" w:rsidR="003E28D8" w:rsidRPr="003E28D8" w:rsidRDefault="003E28D8" w:rsidP="003E28D8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D3C5557" w14:textId="77777777" w:rsidR="003E28D8" w:rsidRPr="003E28D8" w:rsidRDefault="003E28D8" w:rsidP="003E28D8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5EA2A353" w14:textId="77777777" w:rsidR="003E28D8" w:rsidRPr="003E28D8" w:rsidRDefault="003E28D8" w:rsidP="003E28D8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3E28D8" w:rsidRPr="003E28D8" w14:paraId="36619782" w14:textId="77777777" w:rsidTr="00ED4C1E">
        <w:trPr>
          <w:jc w:val="center"/>
        </w:trPr>
        <w:tc>
          <w:tcPr>
            <w:tcW w:w="938" w:type="dxa"/>
            <w:tcBorders>
              <w:top w:val="dashDotStroked" w:sz="24" w:space="0" w:color="auto"/>
              <w:left w:val="single" w:sz="12" w:space="0" w:color="auto"/>
              <w:bottom w:val="single" w:sz="6" w:space="0" w:color="auto"/>
            </w:tcBorders>
          </w:tcPr>
          <w:p w14:paraId="342420B6" w14:textId="77777777" w:rsidR="003E28D8" w:rsidRPr="003E28D8" w:rsidRDefault="003E28D8" w:rsidP="003E28D8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7" w:type="dxa"/>
            <w:gridSpan w:val="2"/>
            <w:tcBorders>
              <w:top w:val="dashDotStroked" w:sz="24" w:space="0" w:color="auto"/>
              <w:bottom w:val="single" w:sz="6" w:space="0" w:color="auto"/>
              <w:right w:val="single" w:sz="4" w:space="0" w:color="000000"/>
            </w:tcBorders>
          </w:tcPr>
          <w:p w14:paraId="6907A834" w14:textId="77777777" w:rsidR="003E28D8" w:rsidRPr="003E28D8" w:rsidRDefault="003E28D8" w:rsidP="003E28D8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dashDotStroked" w:sz="24" w:space="0" w:color="auto"/>
              <w:left w:val="single" w:sz="4" w:space="0" w:color="000000"/>
              <w:bottom w:val="single" w:sz="6" w:space="0" w:color="auto"/>
            </w:tcBorders>
          </w:tcPr>
          <w:p w14:paraId="65CCB4AC" w14:textId="77777777" w:rsidR="003E28D8" w:rsidRPr="003E28D8" w:rsidRDefault="003E28D8" w:rsidP="003E28D8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0" w:type="dxa"/>
            <w:gridSpan w:val="2"/>
            <w:tcBorders>
              <w:top w:val="dashDotStroked" w:sz="24" w:space="0" w:color="auto"/>
              <w:bottom w:val="single" w:sz="6" w:space="0" w:color="auto"/>
            </w:tcBorders>
          </w:tcPr>
          <w:p w14:paraId="793C05E5" w14:textId="77777777" w:rsidR="003E28D8" w:rsidRPr="003E28D8" w:rsidRDefault="003E28D8" w:rsidP="003E28D8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3E28D8">
              <w:rPr>
                <w:rFonts w:asciiTheme="minorHAnsi" w:hAnsiTheme="minorHAnsi"/>
                <w:sz w:val="12"/>
                <w:lang w:val="ru-RU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</w:t>
            </w:r>
            <w:r w:rsidRPr="003E28D8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3E28D8">
              <w:rPr>
                <w:rFonts w:asciiTheme="minorHAnsi" w:hAnsiTheme="minorHAnsi"/>
                <w:b/>
                <w:bCs/>
                <w:sz w:val="12"/>
                <w:lang w:val="ru-RU"/>
              </w:rPr>
              <w:t>"</w:t>
            </w:r>
            <w:r w:rsidRPr="003E28D8">
              <w:rPr>
                <w:rFonts w:asciiTheme="minorHAnsi" w:hAnsiTheme="minorHAnsi"/>
                <w:sz w:val="12"/>
                <w:lang w:val="ru-RU"/>
              </w:rPr>
              <w:br/>
              <w:t>22</w:t>
            </w:r>
          </w:p>
        </w:tc>
        <w:tc>
          <w:tcPr>
            <w:tcW w:w="938" w:type="dxa"/>
            <w:gridSpan w:val="2"/>
            <w:tcBorders>
              <w:top w:val="dashDotStroked" w:sz="24" w:space="0" w:color="auto"/>
              <w:bottom w:val="single" w:sz="6" w:space="0" w:color="auto"/>
            </w:tcBorders>
          </w:tcPr>
          <w:p w14:paraId="0EBB131D" w14:textId="77777777" w:rsidR="003E28D8" w:rsidRPr="003E28D8" w:rsidRDefault="003E28D8" w:rsidP="003E28D8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 w:rsidRPr="00B2199A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</w:t>
            </w:r>
            <w:r w:rsidRPr="003E28D8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 w:rsidRPr="00B2199A">
              <w:rPr>
                <w:rFonts w:asciiTheme="minorHAnsi" w:hAnsiTheme="minorHAnsi"/>
                <w:b/>
                <w:bCs/>
                <w:sz w:val="12"/>
                <w:lang w:val="ru-RU"/>
              </w:rPr>
              <w:t>ВВУИО</w:t>
            </w:r>
            <w:r w:rsidRPr="003E28D8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+ </w:t>
            </w:r>
            <w:r w:rsidRPr="003E28D8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ВФПЭ</w:t>
            </w:r>
            <w:r w:rsidRPr="003E28D8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-21</w:t>
            </w:r>
            <w:r w:rsidRPr="003E28D8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3E28D8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16−23</w:t>
            </w:r>
          </w:p>
        </w:tc>
        <w:tc>
          <w:tcPr>
            <w:tcW w:w="952" w:type="dxa"/>
            <w:gridSpan w:val="2"/>
            <w:tcBorders>
              <w:top w:val="dashDotStroked" w:sz="24" w:space="0" w:color="auto"/>
              <w:bottom w:val="single" w:sz="6" w:space="0" w:color="auto"/>
            </w:tcBorders>
          </w:tcPr>
          <w:p w14:paraId="39D8E8D2" w14:textId="77777777" w:rsidR="003E28D8" w:rsidRPr="003E28D8" w:rsidRDefault="003E28D8" w:rsidP="003E28D8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3" w:type="dxa"/>
            <w:tcBorders>
              <w:top w:val="dashDotStroked" w:sz="24" w:space="0" w:color="auto"/>
              <w:bottom w:val="single" w:sz="6" w:space="0" w:color="auto"/>
            </w:tcBorders>
          </w:tcPr>
          <w:p w14:paraId="51689D59" w14:textId="77777777" w:rsidR="003E28D8" w:rsidRPr="003E28D8" w:rsidRDefault="003E28D8" w:rsidP="003E28D8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6" w:space="0" w:color="auto"/>
            </w:tcBorders>
            <w:shd w:val="clear" w:color="auto" w:fill="auto"/>
          </w:tcPr>
          <w:p w14:paraId="3569501A" w14:textId="77777777" w:rsidR="003E28D8" w:rsidRPr="003E28D8" w:rsidRDefault="003E28D8" w:rsidP="003E28D8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64" w:type="dxa"/>
            <w:gridSpan w:val="3"/>
            <w:tcBorders>
              <w:top w:val="dashDotStroked" w:sz="24" w:space="0" w:color="auto"/>
              <w:bottom w:val="single" w:sz="6" w:space="0" w:color="auto"/>
              <w:right w:val="single" w:sz="4" w:space="0" w:color="auto"/>
            </w:tcBorders>
          </w:tcPr>
          <w:p w14:paraId="2432B716" w14:textId="77777777" w:rsidR="003E28D8" w:rsidRPr="003E28D8" w:rsidRDefault="003E28D8" w:rsidP="003E28D8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</w:t>
            </w:r>
            <w:r w:rsidRPr="003E28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мероприятие</w:t>
            </w:r>
            <w:r w:rsidRPr="003E28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</w:t>
            </w:r>
            <w:r w:rsidRPr="00DC5D9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ITU</w:t>
            </w:r>
            <w:r w:rsidRPr="003E28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</w:t>
            </w:r>
            <w:r w:rsidRPr="00DC5D9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Telecom</w:t>
            </w:r>
            <w:r w:rsidRPr="003E28D8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A67EF7" w14:textId="77777777" w:rsidR="003E28D8" w:rsidRPr="003E28D8" w:rsidRDefault="003E28D8" w:rsidP="003E28D8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tbl>
      <w:tblPr>
        <w:tblStyle w:val="TableGrid1"/>
        <w:tblW w:w="11325" w:type="dxa"/>
        <w:jc w:val="center"/>
        <w:shd w:val="clear" w:color="auto" w:fill="D6E3BC" w:themeFill="accent3" w:themeFillTint="66"/>
        <w:tblLayout w:type="fixed"/>
        <w:tblLook w:val="04A0" w:firstRow="1" w:lastRow="0" w:firstColumn="1" w:lastColumn="0" w:noHBand="0" w:noVBand="1"/>
      </w:tblPr>
      <w:tblGrid>
        <w:gridCol w:w="935"/>
        <w:gridCol w:w="968"/>
        <w:gridCol w:w="910"/>
        <w:gridCol w:w="952"/>
        <w:gridCol w:w="938"/>
        <w:gridCol w:w="938"/>
        <w:gridCol w:w="951"/>
        <w:gridCol w:w="938"/>
        <w:gridCol w:w="966"/>
        <w:gridCol w:w="924"/>
        <w:gridCol w:w="980"/>
        <w:gridCol w:w="925"/>
      </w:tblGrid>
      <w:tr w:rsidR="001E7E20" w:rsidRPr="003E28D8" w14:paraId="27E62C1D" w14:textId="77777777" w:rsidTr="00ED4C1E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8FE1E88" w14:textId="77777777" w:rsidR="001E7E20" w:rsidRPr="003E28D8" w:rsidRDefault="009B532E" w:rsidP="00BC625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hyperlink w:anchor="yea2022" w:history="1">
              <w:r w:rsidR="001E7E20" w:rsidRPr="00BC625D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>2022</w:t>
              </w:r>
              <w:r w:rsidR="001E7E20" w:rsidRPr="00EA74DA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 xml:space="preserve"> г</w:t>
              </w:r>
              <w:r w:rsidR="001E7E20" w:rsidRPr="00BC625D">
                <w:rPr>
                  <w:rStyle w:val="Hyperlink"/>
                  <w:rFonts w:asciiTheme="minorHAnsi" w:hAnsiTheme="minorHAnsi"/>
                  <w:sz w:val="20"/>
                  <w:u w:val="none"/>
                  <w:lang w:val="ru-RU"/>
                </w:rPr>
                <w:t>.</w:t>
              </w:r>
            </w:hyperlink>
          </w:p>
        </w:tc>
      </w:tr>
      <w:tr w:rsidR="001E7E20" w:rsidRPr="00E30806" w14:paraId="5C7CD968" w14:textId="77777777" w:rsidTr="00ED4C1E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44370CCE" w14:textId="77777777" w:rsidR="001E7E20" w:rsidRPr="003E28D8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0EF3247D" w14:textId="77777777" w:rsidR="001E7E20" w:rsidRPr="003E28D8" w:rsidRDefault="001E7E20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10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20CB873C" w14:textId="77777777"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3B0FC8A3" w14:textId="77777777"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6790E5C3" w14:textId="77777777"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3CCB4DCB" w14:textId="77777777"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5E744A6C" w14:textId="77777777"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2E57FDBB" w14:textId="77777777"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00ADC960" w14:textId="77777777"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24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26132492" w14:textId="77777777"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476EAD76" w14:textId="77777777"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C016496" w14:textId="77777777" w:rsidR="001E7E20" w:rsidRPr="00E30806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21"/>
        <w:gridCol w:w="958"/>
        <w:gridCol w:w="898"/>
        <w:gridCol w:w="25"/>
        <w:gridCol w:w="921"/>
        <w:gridCol w:w="936"/>
        <w:gridCol w:w="8"/>
        <w:gridCol w:w="945"/>
        <w:gridCol w:w="944"/>
        <w:gridCol w:w="944"/>
        <w:gridCol w:w="948"/>
        <w:gridCol w:w="937"/>
        <w:gridCol w:w="952"/>
        <w:gridCol w:w="22"/>
        <w:gridCol w:w="931"/>
      </w:tblGrid>
      <w:tr w:rsidR="00ED4C1E" w:rsidRPr="00106766" w14:paraId="51ADD6C4" w14:textId="77777777" w:rsidTr="008A322D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CAD61FE" w14:textId="77777777" w:rsidR="00ED4C1E" w:rsidRDefault="00ED4C1E" w:rsidP="00ED4C1E">
            <w:pPr>
              <w:spacing w:before="0"/>
              <w:rPr>
                <w:rFonts w:asciiTheme="minorHAnsi" w:hAnsiTheme="minorHAnsi"/>
                <w:sz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470C96">
              <w:rPr>
                <w:rFonts w:asciiTheme="minorHAnsi" w:hAnsiTheme="minorHAnsi"/>
                <w:sz w:val="12"/>
              </w:rPr>
              <w:t>***</w:t>
            </w:r>
          </w:p>
          <w:p w14:paraId="629526BC" w14:textId="77777777" w:rsidR="00ED4C1E" w:rsidRPr="00ED4C1E" w:rsidRDefault="00ED4C1E" w:rsidP="00ED4C1E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sz w:val="12"/>
                <w:lang w:val="ru-RU"/>
              </w:rPr>
              <w:t>10−21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EFBF5DB" w14:textId="77777777" w:rsidR="00ED4C1E" w:rsidRPr="005D6948" w:rsidRDefault="00ED4C1E" w:rsidP="001E7E2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3139A30" w14:textId="77777777" w:rsidR="00ED4C1E" w:rsidRDefault="00ED4C1E" w:rsidP="009347A3">
            <w:pPr>
              <w:tabs>
                <w:tab w:val="left" w:pos="431"/>
              </w:tabs>
              <w:spacing w:before="0"/>
              <w:rPr>
                <w:rFonts w:asciiTheme="minorHAnsi" w:hAnsiTheme="minorHAnsi"/>
                <w:sz w:val="12"/>
              </w:rPr>
            </w:pPr>
            <w:r w:rsidRPr="00914C92">
              <w:rPr>
                <w:rFonts w:asciiTheme="minorHAnsi" w:hAnsiTheme="minorHAnsi"/>
                <w:b/>
                <w:bCs/>
                <w:sz w:val="12"/>
                <w:szCs w:val="12"/>
              </w:rPr>
              <w:t>C-22</w:t>
            </w:r>
            <w:r w:rsidRPr="00470C96">
              <w:rPr>
                <w:rFonts w:asciiTheme="minorHAnsi" w:hAnsiTheme="minorHAnsi"/>
                <w:sz w:val="12"/>
              </w:rPr>
              <w:t>*</w:t>
            </w:r>
          </w:p>
          <w:p w14:paraId="520F1627" w14:textId="77777777" w:rsidR="00ED4C1E" w:rsidRPr="00ED4C1E" w:rsidRDefault="00ED4C1E" w:rsidP="009347A3">
            <w:pPr>
              <w:tabs>
                <w:tab w:val="left" w:pos="43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sz w:val="12"/>
                <w:lang w:val="ru-RU"/>
              </w:rPr>
              <w:t>21−31/03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7D1B39B" w14:textId="77777777" w:rsidR="00ED4C1E" w:rsidRPr="00A76A34" w:rsidRDefault="00ED4C1E" w:rsidP="00ED4C1E">
            <w:pPr>
              <w:tabs>
                <w:tab w:val="left" w:pos="431"/>
              </w:tabs>
              <w:spacing w:before="0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2E40831" w14:textId="77777777" w:rsidR="00ED4C1E" w:rsidRPr="00470C96" w:rsidRDefault="00ED4C1E" w:rsidP="00525D4D">
            <w:pPr>
              <w:tabs>
                <w:tab w:val="clear" w:pos="794"/>
                <w:tab w:val="left" w:pos="229"/>
              </w:tabs>
              <w:spacing w:before="0"/>
              <w:ind w:right="-6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ВДЭИО</w:t>
            </w:r>
            <w:r w:rsidRPr="00914C92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</w:t>
            </w:r>
            <w:r w:rsidRPr="00914C92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11B1331" w14:textId="77777777" w:rsidR="00ED4C1E" w:rsidRPr="0082282A" w:rsidRDefault="00ED4C1E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6BC455F" w14:textId="77777777" w:rsidR="00ED4C1E" w:rsidRPr="00470C96" w:rsidRDefault="00ED4C1E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BE300A" w14:textId="77777777" w:rsidR="00ED4C1E" w:rsidRPr="00470C96" w:rsidRDefault="00ED4C1E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5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14:paraId="6E45EA5D" w14:textId="77777777" w:rsidR="00ED4C1E" w:rsidRPr="00557257" w:rsidRDefault="00ED4C1E" w:rsidP="00557257">
            <w:pPr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14C92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-22</w:t>
            </w:r>
            <w:r w:rsidRPr="00557257">
              <w:rPr>
                <w:rFonts w:asciiTheme="minorHAnsi" w:hAnsiTheme="minorHAnsi"/>
                <w:sz w:val="12"/>
              </w:rPr>
              <w:t>*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(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закл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собрание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>)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B1A9C">
              <w:rPr>
                <w:rFonts w:asciiTheme="minorHAnsi" w:hAnsiTheme="minorHAnsi"/>
                <w:sz w:val="12"/>
                <w:szCs w:val="12"/>
              </w:rPr>
              <w:t>24/09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ПК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-22</w:t>
            </w:r>
          </w:p>
          <w:p w14:paraId="0B3CE002" w14:textId="77777777" w:rsidR="00ED4C1E" w:rsidRPr="00557257" w:rsidRDefault="00ED4C1E" w:rsidP="00557257">
            <w:pPr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57257"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557257">
              <w:rPr>
                <w:rFonts w:asciiTheme="minorHAnsi" w:hAnsiTheme="minorHAnsi"/>
                <w:sz w:val="12"/>
                <w:szCs w:val="12"/>
              </w:rPr>
              <w:t>26/09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Pr="00557257">
              <w:rPr>
                <w:rFonts w:asciiTheme="minorHAnsi" w:hAnsiTheme="minorHAnsi"/>
                <w:sz w:val="12"/>
                <w:szCs w:val="12"/>
              </w:rPr>
              <w:t>14/10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14:paraId="396A67B2" w14:textId="77777777" w:rsidR="00ED4C1E" w:rsidRPr="00557257" w:rsidRDefault="00ED4C1E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218EFA1" w14:textId="77777777" w:rsidR="00ED4C1E" w:rsidRPr="00557257" w:rsidRDefault="00ED4C1E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E7E20" w:rsidRPr="00E30806" w14:paraId="6435E60C" w14:textId="77777777" w:rsidTr="006C1F56">
        <w:trPr>
          <w:jc w:val="center"/>
        </w:trPr>
        <w:tc>
          <w:tcPr>
            <w:tcW w:w="11325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1510E5" w14:textId="77777777" w:rsidR="001E7E20" w:rsidRPr="00470C9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  <w:r w:rsidR="008A322D" w:rsidRPr="008A322D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ED4C1E" w:rsidRPr="00E30806" w14:paraId="5FDC2D5B" w14:textId="77777777" w:rsidTr="008A322D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02C757CB" w14:textId="77777777" w:rsidR="00ED4C1E" w:rsidRPr="00470C96" w:rsidRDefault="00ED4C1E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47FBCC5" w14:textId="77777777" w:rsidR="00ED4C1E" w:rsidRPr="00470C96" w:rsidRDefault="00ED4C1E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2379A9FC" w14:textId="2E41C476" w:rsidR="00ED4C1E" w:rsidRPr="00881F99" w:rsidRDefault="00ED4C1E" w:rsidP="00794FD2">
            <w:pPr>
              <w:spacing w:before="0"/>
              <w:rPr>
                <w:rFonts w:asciiTheme="minorHAnsi" w:hAnsiTheme="minorHAnsi"/>
                <w:sz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557257">
              <w:rPr>
                <w:rFonts w:asciiTheme="minorHAnsi" w:hAnsiTheme="minorHAnsi"/>
                <w:b/>
                <w:bCs/>
                <w:sz w:val="12"/>
              </w:rPr>
              <w:t>22</w:t>
            </w:r>
            <w:r w:rsidR="00BC625D">
              <w:rPr>
                <w:rFonts w:asciiTheme="minorHAnsi" w:hAnsiTheme="minorHAnsi"/>
                <w:b/>
                <w:bCs/>
                <w:sz w:val="12"/>
              </w:rPr>
              <w:t>.</w:t>
            </w:r>
            <w:r w:rsidRPr="00470C96"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14:paraId="0D7AFFEB" w14:textId="77777777" w:rsidR="00ED4C1E" w:rsidRPr="00470C96" w:rsidRDefault="00ED4C1E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14:paraId="42B885E8" w14:textId="77777777" w:rsidR="00ED4C1E" w:rsidRPr="00470C96" w:rsidRDefault="00ED4C1E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3BF5DD37" w14:textId="5FF1AF7C" w:rsidR="00ED4C1E" w:rsidRPr="00881F99" w:rsidRDefault="00ED4C1E" w:rsidP="00794FD2">
            <w:pPr>
              <w:spacing w:before="0"/>
              <w:jc w:val="center"/>
              <w:rPr>
                <w:rFonts w:asciiTheme="minorHAnsi" w:hAnsiTheme="minorHAnsi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557257">
              <w:rPr>
                <w:rFonts w:asciiTheme="minorHAnsi" w:hAnsiTheme="minorHAnsi"/>
                <w:b/>
                <w:bCs/>
                <w:sz w:val="12"/>
              </w:rPr>
              <w:t>22</w:t>
            </w:r>
            <w:r w:rsidR="00BC625D">
              <w:rPr>
                <w:rFonts w:asciiTheme="minorHAnsi" w:hAnsiTheme="minorHAnsi"/>
                <w:b/>
                <w:bCs/>
                <w:sz w:val="12"/>
              </w:rPr>
              <w:t>.</w:t>
            </w:r>
            <w:r w:rsidRPr="00557257"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14:paraId="623448D7" w14:textId="77777777" w:rsidR="00ED4C1E" w:rsidRPr="00557257" w:rsidRDefault="00ED4C1E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14:paraId="0ADB5359" w14:textId="77777777" w:rsidR="00ED4C1E" w:rsidRPr="00557257" w:rsidRDefault="00ED4C1E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1B193EBF" w14:textId="18927FC2" w:rsidR="00ED4C1E" w:rsidRDefault="00ED4C1E" w:rsidP="00794FD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</w:t>
            </w:r>
            <w:r w:rsidRPr="0055725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22</w:t>
            </w:r>
            <w:r w:rsidR="00BC62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.</w:t>
            </w:r>
            <w:r w:rsidRPr="0055725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3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14:paraId="3288EED1" w14:textId="77777777" w:rsidR="00ED4C1E" w:rsidRPr="00881F99" w:rsidRDefault="00ED4C1E" w:rsidP="00ED4C1E">
            <w:pPr>
              <w:tabs>
                <w:tab w:val="clear" w:pos="794"/>
                <w:tab w:val="clear" w:pos="1191"/>
                <w:tab w:val="left" w:pos="74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D4C1E">
              <w:rPr>
                <w:rFonts w:asciiTheme="minorHAnsi" w:hAnsiTheme="minorHAnsi"/>
                <w:b/>
                <w:bCs/>
                <w:sz w:val="12"/>
                <w:szCs w:val="12"/>
              </w:rPr>
              <w:t>IRWSP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1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A3EA210" w14:textId="77777777" w:rsidR="00ED4C1E" w:rsidRPr="00557257" w:rsidRDefault="00ED4C1E" w:rsidP="00794FD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</w:t>
            </w:r>
            <w:r w:rsidRPr="00794FD2">
              <w:rPr>
                <w:rFonts w:asciiTheme="minorHAnsi" w:hAnsiTheme="minorHAnsi"/>
                <w:b/>
                <w:bCs/>
                <w:sz w:val="12"/>
                <w:szCs w:val="12"/>
              </w:rPr>
              <w:t>-22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1E7E20" w:rsidRPr="00E30806" w14:paraId="76871500" w14:textId="77777777" w:rsidTr="008A322D">
        <w:trPr>
          <w:jc w:val="center"/>
        </w:trPr>
        <w:tc>
          <w:tcPr>
            <w:tcW w:w="1914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CC4EB54" w14:textId="77777777" w:rsidR="001E7E20" w:rsidRPr="00557257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677" w:type="dxa"/>
            <w:gridSpan w:val="7"/>
            <w:tcBorders>
              <w:top w:val="dashDotStroked" w:sz="24" w:space="0" w:color="auto"/>
              <w:left w:val="single" w:sz="4" w:space="0" w:color="000000"/>
              <w:bottom w:val="single" w:sz="4" w:space="0" w:color="auto"/>
            </w:tcBorders>
          </w:tcPr>
          <w:p w14:paraId="4984C53D" w14:textId="77777777" w:rsidR="001E7E20" w:rsidRPr="00557257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557257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557257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058F9931" w14:textId="77777777" w:rsidR="001E7E20" w:rsidRPr="00557257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90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70F4B315" w14:textId="77777777" w:rsidR="001E7E20" w:rsidRPr="00557257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557257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557257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9354F5" w:rsidRPr="00E30806" w14:paraId="42CCAE42" w14:textId="77777777" w:rsidTr="008A322D">
        <w:trPr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14:paraId="373DA241" w14:textId="77777777" w:rsidR="009354F5" w:rsidRPr="00557257" w:rsidRDefault="009354F5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02FA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528657D3" w14:textId="77777777" w:rsidR="009354F5" w:rsidRPr="00557257" w:rsidRDefault="009354F5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06E42D0C" w14:textId="77777777" w:rsidR="009354F5" w:rsidRPr="00557257" w:rsidRDefault="009354F5" w:rsidP="00647DE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по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ИИ</w:t>
            </w:r>
            <w:r w:rsidRPr="00557257">
              <w:rPr>
                <w:rFonts w:asciiTheme="minorHAnsi" w:hAnsiTheme="minorHAnsi"/>
                <w:sz w:val="12"/>
                <w:szCs w:val="12"/>
              </w:rPr>
              <w:t>***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14:paraId="7AA0CE58" w14:textId="77777777" w:rsidR="009354F5" w:rsidRPr="00557257" w:rsidRDefault="009354F5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0618ED86" w14:textId="77777777" w:rsidR="009354F5" w:rsidRPr="00E30806" w:rsidRDefault="009354F5" w:rsidP="00794FD2">
            <w:pPr>
              <w:tabs>
                <w:tab w:val="clear" w:pos="794"/>
              </w:tabs>
              <w:spacing w:before="0"/>
              <w:ind w:right="-111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14:paraId="055CE25C" w14:textId="77777777" w:rsidR="009354F5" w:rsidRPr="00E30806" w:rsidRDefault="009354F5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57648B22" w14:textId="77777777" w:rsidR="009354F5" w:rsidRPr="00E30806" w:rsidRDefault="009354F5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14:paraId="473A7B88" w14:textId="77777777" w:rsidR="009354F5" w:rsidRPr="00E30806" w:rsidRDefault="009354F5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29A1E4A1" w14:textId="77777777" w:rsidR="009354F5" w:rsidRPr="00881F99" w:rsidRDefault="009354F5" w:rsidP="00C045C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="00C045C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КГСЭ</w:t>
            </w:r>
            <w:r w:rsidR="00C045C2">
              <w:rPr>
                <w:rFonts w:asciiTheme="minorHAnsi" w:hAnsiTheme="minorHAnsi"/>
                <w:sz w:val="12"/>
                <w:szCs w:val="12"/>
              </w:rPr>
              <w:t>*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9354F5" w:rsidRPr="009354F5" w14:paraId="217A064A" w14:textId="77777777" w:rsidTr="008A322D">
        <w:trPr>
          <w:trHeight w:val="547"/>
          <w:jc w:val="center"/>
        </w:trPr>
        <w:tc>
          <w:tcPr>
            <w:tcW w:w="956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6" w:space="0" w:color="auto"/>
            </w:tcBorders>
          </w:tcPr>
          <w:p w14:paraId="4145F58A" w14:textId="77777777" w:rsidR="009354F5" w:rsidRPr="00644B79" w:rsidRDefault="009354F5" w:rsidP="00ED4C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58" w:type="dxa"/>
            <w:tcBorders>
              <w:top w:val="dashDotStroked" w:sz="24" w:space="0" w:color="auto"/>
              <w:left w:val="single" w:sz="6" w:space="0" w:color="auto"/>
              <w:bottom w:val="dashDotStroked" w:sz="24" w:space="0" w:color="auto"/>
              <w:right w:val="single" w:sz="4" w:space="0" w:color="auto"/>
            </w:tcBorders>
          </w:tcPr>
          <w:p w14:paraId="33E987A0" w14:textId="77777777" w:rsidR="009354F5" w:rsidRPr="00644B79" w:rsidRDefault="009354F5" w:rsidP="00ED4C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14:paraId="2104CC75" w14:textId="77777777" w:rsidR="00460C65" w:rsidRDefault="006313A8" w:rsidP="00460C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ГИСП</w:t>
            </w:r>
            <w:r w:rsidR="00460C65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 xml:space="preserve"> </w:t>
            </w:r>
            <w:r w:rsidR="00460C65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="00460C65" w:rsidRPr="00460C65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WTIS*****</w:t>
            </w:r>
          </w:p>
          <w:p w14:paraId="50247B58" w14:textId="77777777" w:rsidR="00460C65" w:rsidRPr="00460C65" w:rsidRDefault="00460C65" w:rsidP="00460C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460C65">
              <w:rPr>
                <w:rFonts w:asciiTheme="minorHAnsi" w:hAnsiTheme="minorHAnsi"/>
                <w:sz w:val="12"/>
                <w:szCs w:val="12"/>
                <w:lang w:val="de-CH"/>
              </w:rPr>
              <w:t>13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−1</w:t>
            </w:r>
            <w:r w:rsidRPr="00460C65">
              <w:rPr>
                <w:rFonts w:asciiTheme="minorHAnsi" w:hAnsiTheme="minorHAnsi"/>
                <w:sz w:val="12"/>
                <w:szCs w:val="12"/>
                <w:lang w:val="de-CH"/>
              </w:rPr>
              <w:t>4</w:t>
            </w:r>
          </w:p>
          <w:p w14:paraId="229CCCD1" w14:textId="77777777" w:rsidR="00460C65" w:rsidRDefault="00460C65" w:rsidP="00460C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460C65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  <w:r w:rsidRPr="00460C65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**</w:t>
            </w:r>
          </w:p>
          <w:p w14:paraId="746A2C57" w14:textId="77777777" w:rsidR="009354F5" w:rsidRPr="00644B79" w:rsidRDefault="00460C65" w:rsidP="00460C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1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460C65">
              <w:rPr>
                <w:rFonts w:asciiTheme="minorHAnsi" w:hAnsiTheme="minorHAnsi"/>
                <w:sz w:val="12"/>
                <w:szCs w:val="12"/>
                <w:lang w:val="de-CH"/>
              </w:rPr>
              <w:t>14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460C65">
              <w:rPr>
                <w:rFonts w:asciiTheme="minorHAnsi" w:hAnsiTheme="minorHAnsi"/>
                <w:sz w:val="12"/>
                <w:szCs w:val="12"/>
                <w:lang w:val="de-CH"/>
              </w:rPr>
              <w:t>18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14:paraId="2833EB36" w14:textId="77777777" w:rsidR="009354F5" w:rsidRPr="00460C65" w:rsidRDefault="009354F5" w:rsidP="009354F5">
            <w:pPr>
              <w:tabs>
                <w:tab w:val="clear" w:pos="794"/>
                <w:tab w:val="clear" w:pos="1191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460C65">
              <w:rPr>
                <w:rFonts w:asciiTheme="minorHAnsi" w:hAnsiTheme="minorHAnsi"/>
                <w:b/>
                <w:bCs/>
                <w:sz w:val="12"/>
                <w:lang w:val="en-US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D</w:t>
            </w:r>
            <w:r w:rsidRPr="00460C65">
              <w:rPr>
                <w:rFonts w:asciiTheme="minorHAnsi" w:hAnsiTheme="minorHAnsi"/>
                <w:sz w:val="12"/>
                <w:szCs w:val="12"/>
                <w:lang w:val="en-US"/>
              </w:rPr>
              <w:t>**</w:t>
            </w:r>
            <w:r w:rsidRPr="00460C65">
              <w:rPr>
                <w:rFonts w:asciiTheme="minorHAnsi" w:hAnsiTheme="minorHAnsi"/>
                <w:sz w:val="12"/>
                <w:szCs w:val="12"/>
                <w:lang w:val="en-US"/>
              </w:rPr>
              <w:br/>
              <w:t>9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Pr="00460C65">
              <w:rPr>
                <w:rFonts w:asciiTheme="minorHAnsi" w:hAnsiTheme="minorHAnsi"/>
                <w:sz w:val="12"/>
                <w:szCs w:val="12"/>
                <w:lang w:val="en-US"/>
              </w:rPr>
              <w:t>20/05</w:t>
            </w:r>
          </w:p>
        </w:tc>
        <w:tc>
          <w:tcPr>
            <w:tcW w:w="945" w:type="dxa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14:paraId="6AD335C8" w14:textId="77777777" w:rsidR="009354F5" w:rsidRPr="00460C65" w:rsidRDefault="009354F5" w:rsidP="009354F5">
            <w:pPr>
              <w:tabs>
                <w:tab w:val="clear" w:pos="794"/>
                <w:tab w:val="clear" w:pos="1191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3C31837" w14:textId="77777777" w:rsidR="009354F5" w:rsidRPr="00460C65" w:rsidRDefault="009354F5" w:rsidP="00211825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14:paraId="2E84D8D0" w14:textId="77777777" w:rsidR="009354F5" w:rsidRPr="00460C65" w:rsidRDefault="009354F5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8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14:paraId="397E6D71" w14:textId="77777777" w:rsidR="009354F5" w:rsidRPr="00460C65" w:rsidRDefault="009354F5" w:rsidP="009354F5">
            <w:pPr>
              <w:tabs>
                <w:tab w:val="clear" w:pos="794"/>
                <w:tab w:val="left" w:pos="421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</w:t>
            </w:r>
            <w:r w:rsidRPr="00460C6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-</w:t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EGTI</w:t>
            </w:r>
            <w:r w:rsidRPr="00460C65">
              <w:rPr>
                <w:rFonts w:asciiTheme="minorHAnsi" w:hAnsiTheme="minorHAnsi"/>
                <w:color w:val="000000"/>
                <w:sz w:val="12"/>
                <w:lang w:val="en-US"/>
              </w:rPr>
              <w:t>**</w:t>
            </w:r>
          </w:p>
        </w:tc>
        <w:tc>
          <w:tcPr>
            <w:tcW w:w="937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14:paraId="423965A3" w14:textId="77777777" w:rsidR="009354F5" w:rsidRPr="00460C65" w:rsidRDefault="009354F5" w:rsidP="009354F5">
            <w:pPr>
              <w:tabs>
                <w:tab w:val="clear" w:pos="794"/>
                <w:tab w:val="left" w:pos="421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95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EFCF309" w14:textId="77777777" w:rsidR="009354F5" w:rsidRPr="00460C65" w:rsidRDefault="009354F5" w:rsidP="006C1F56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</w:t>
            </w:r>
            <w:r w:rsidRPr="00460C65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-</w:t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D</w:t>
            </w:r>
            <w:r w:rsidRPr="00460C65">
              <w:rPr>
                <w:rFonts w:asciiTheme="minorHAnsi" w:hAnsiTheme="minorHAnsi"/>
                <w:color w:val="000000"/>
                <w:sz w:val="12"/>
                <w:lang w:val="en-US"/>
              </w:rPr>
              <w:t>**</w:t>
            </w:r>
          </w:p>
          <w:p w14:paraId="39046B6C" w14:textId="77777777" w:rsidR="009354F5" w:rsidRPr="00460C65" w:rsidRDefault="000055FC" w:rsidP="006C1F56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="009354F5" w:rsidRPr="00460C65">
              <w:rPr>
                <w:rFonts w:asciiTheme="minorHAnsi" w:hAnsiTheme="minorHAnsi"/>
                <w:color w:val="000000"/>
                <w:sz w:val="12"/>
                <w:lang w:val="en-US"/>
              </w:rPr>
              <w:t>*****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999EF30" w14:textId="77777777" w:rsidR="009354F5" w:rsidRPr="00460C65" w:rsidRDefault="009354F5" w:rsidP="00211825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C45AEA" w:rsidRPr="009354F5" w14:paraId="7B902337" w14:textId="77777777" w:rsidTr="008A322D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6150167A" w14:textId="77777777" w:rsidR="001E7E20" w:rsidRPr="00460C65" w:rsidRDefault="001E7E20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79" w:type="dxa"/>
            <w:gridSpan w:val="2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14:paraId="587B3F1B" w14:textId="77777777" w:rsidR="001E7E20" w:rsidRPr="00460C65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23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</w:tcBorders>
          </w:tcPr>
          <w:p w14:paraId="0B30C129" w14:textId="77777777" w:rsidR="001E7E20" w:rsidRPr="00460C65" w:rsidRDefault="001E7E20" w:rsidP="00211825">
            <w:pPr>
              <w:tabs>
                <w:tab w:val="clear" w:pos="79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21" w:type="dxa"/>
            <w:tcBorders>
              <w:top w:val="dashDotStroked" w:sz="24" w:space="0" w:color="auto"/>
              <w:bottom w:val="single" w:sz="12" w:space="0" w:color="auto"/>
            </w:tcBorders>
          </w:tcPr>
          <w:p w14:paraId="686EE6E8" w14:textId="77777777" w:rsidR="001E7E20" w:rsidRPr="00460C65" w:rsidRDefault="001E7E20" w:rsidP="0021182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460C65">
              <w:rPr>
                <w:rFonts w:asciiTheme="minorHAnsi" w:hAnsiTheme="minorHAnsi"/>
                <w:sz w:val="12"/>
                <w:lang w:val="en-US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</w:t>
            </w:r>
            <w:r w:rsidRPr="00460C65">
              <w:rPr>
                <w:rFonts w:asciiTheme="minorHAnsi" w:hAnsiTheme="minorHAnsi"/>
                <w:b/>
                <w:bCs/>
                <w:sz w:val="1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460C65">
              <w:rPr>
                <w:rFonts w:asciiTheme="minorHAnsi" w:hAnsiTheme="minorHAnsi"/>
                <w:b/>
                <w:bCs/>
                <w:sz w:val="12"/>
                <w:lang w:val="en-US"/>
              </w:rPr>
              <w:t>"</w:t>
            </w:r>
            <w:r w:rsidR="001B5758" w:rsidRPr="00460C65">
              <w:rPr>
                <w:rFonts w:asciiTheme="minorHAnsi" w:hAnsiTheme="minorHAnsi"/>
                <w:sz w:val="12"/>
                <w:szCs w:val="12"/>
                <w:lang w:val="en-US"/>
              </w:rPr>
              <w:t>**</w:t>
            </w:r>
            <w:r w:rsidRPr="00460C65">
              <w:rPr>
                <w:rFonts w:asciiTheme="minorHAnsi" w:hAnsiTheme="minorHAnsi"/>
                <w:sz w:val="12"/>
                <w:lang w:val="en-US"/>
              </w:rPr>
              <w:br/>
              <w:t>22</w:t>
            </w: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14:paraId="019D4826" w14:textId="77777777" w:rsidR="001E7E20" w:rsidRPr="00460C65" w:rsidRDefault="009354F5" w:rsidP="009354F5">
            <w:pPr>
              <w:spacing w:before="0"/>
              <w:rPr>
                <w:rFonts w:asciiTheme="minorHAnsi" w:hAnsiTheme="minorHAnsi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Форум</w:t>
            </w:r>
            <w:r w:rsidRPr="00460C65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ВВУИО</w:t>
            </w:r>
            <w:r w:rsidRPr="00460C65">
              <w:rPr>
                <w:rFonts w:asciiTheme="minorHAnsi" w:hAnsiTheme="minorHAnsi"/>
                <w:sz w:val="12"/>
                <w:szCs w:val="12"/>
                <w:lang w:val="en-US"/>
              </w:rPr>
              <w:t>**</w:t>
            </w:r>
            <w:r w:rsidRPr="000826A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 w:rsidRPr="00460C65">
              <w:rPr>
                <w:rFonts w:asciiTheme="minorHAnsi" w:hAnsiTheme="minorHAnsi"/>
                <w:sz w:val="12"/>
                <w:szCs w:val="12"/>
                <w:lang w:val="en-US"/>
              </w:rPr>
              <w:t>14−20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09E58292" w14:textId="77777777" w:rsidR="001E7E20" w:rsidRPr="00460C65" w:rsidRDefault="001E7E20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</w:tcPr>
          <w:p w14:paraId="44CEC753" w14:textId="77777777" w:rsidR="001E7E20" w:rsidRPr="00460C65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4BC1878B" w14:textId="77777777" w:rsidR="001E7E20" w:rsidRPr="00460C65" w:rsidRDefault="001E7E20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2837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14:paraId="5A79AD1F" w14:textId="77777777"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</w:t>
            </w:r>
            <w:r w:rsidRPr="00460C6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мероприятие</w:t>
            </w:r>
            <w:r w:rsidRPr="00460C6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 xml:space="preserve"> ITU Tele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com</w:t>
            </w:r>
            <w:r w:rsidRPr="000826A0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F35EFF" w14:textId="77777777" w:rsidR="001E7E20" w:rsidRPr="00E30806" w:rsidRDefault="001E7E20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68"/>
        <w:gridCol w:w="910"/>
        <w:gridCol w:w="952"/>
        <w:gridCol w:w="938"/>
        <w:gridCol w:w="938"/>
        <w:gridCol w:w="951"/>
        <w:gridCol w:w="938"/>
        <w:gridCol w:w="966"/>
        <w:gridCol w:w="938"/>
        <w:gridCol w:w="966"/>
        <w:gridCol w:w="925"/>
      </w:tblGrid>
      <w:tr w:rsidR="00B37260" w:rsidRPr="003E28D8" w14:paraId="249D16D7" w14:textId="77777777" w:rsidTr="00B37260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A3F93A" w14:textId="77777777" w:rsidR="00B37260" w:rsidRPr="003E28D8" w:rsidRDefault="009B532E" w:rsidP="00BC625D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hyperlink w:anchor="yea2023" w:history="1">
              <w:r w:rsidR="00B37260" w:rsidRPr="00873FA3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>2023 г.</w:t>
              </w:r>
            </w:hyperlink>
          </w:p>
        </w:tc>
      </w:tr>
      <w:tr w:rsidR="00B37260" w:rsidRPr="00E30806" w14:paraId="5F0D6020" w14:textId="77777777" w:rsidTr="00A9093F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81F7BE" w14:textId="77777777" w:rsidR="00B37260" w:rsidRPr="003E28D8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0A125C" w14:textId="77777777" w:rsidR="00B37260" w:rsidRPr="003E28D8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1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6F2132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5969D5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3DF529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F2E523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4D2EE1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0C4C4C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D7E249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111331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6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19FE43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3C4AC5" w14:textId="77777777" w:rsidR="00B37260" w:rsidRPr="00E30806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22"/>
        <w:gridCol w:w="958"/>
        <w:gridCol w:w="898"/>
        <w:gridCol w:w="25"/>
        <w:gridCol w:w="921"/>
        <w:gridCol w:w="936"/>
        <w:gridCol w:w="953"/>
        <w:gridCol w:w="944"/>
        <w:gridCol w:w="944"/>
        <w:gridCol w:w="955"/>
        <w:gridCol w:w="851"/>
        <w:gridCol w:w="93"/>
        <w:gridCol w:w="938"/>
        <w:gridCol w:w="22"/>
        <w:gridCol w:w="931"/>
      </w:tblGrid>
      <w:tr w:rsidR="00A9093F" w:rsidRPr="00106766" w14:paraId="4ACB0345" w14:textId="77777777" w:rsidTr="003D55F7">
        <w:trPr>
          <w:jc w:val="center"/>
        </w:trPr>
        <w:tc>
          <w:tcPr>
            <w:tcW w:w="1914" w:type="dxa"/>
            <w:gridSpan w:val="3"/>
            <w:tcBorders>
              <w:top w:val="single" w:sz="6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1F2D8F82" w14:textId="77777777" w:rsidR="00A9093F" w:rsidRDefault="00A9093F" w:rsidP="00BC625D">
            <w:pPr>
              <w:keepNext/>
              <w:keepLines/>
              <w:tabs>
                <w:tab w:val="clear" w:pos="794"/>
                <w:tab w:val="left" w:pos="440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3D55F7">
              <w:rPr>
                <w:rFonts w:asciiTheme="minorHAnsi" w:hAnsiTheme="minorHAnsi"/>
                <w:sz w:val="12"/>
              </w:rPr>
              <w:t>**</w:t>
            </w:r>
          </w:p>
          <w:p w14:paraId="31E72693" w14:textId="77777777" w:rsidR="00A9093F" w:rsidRDefault="00A9093F" w:rsidP="00BC625D">
            <w:pPr>
              <w:keepNext/>
              <w:keepLines/>
              <w:tabs>
                <w:tab w:val="clear" w:pos="794"/>
                <w:tab w:val="left" w:pos="440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>
              <w:rPr>
                <w:rFonts w:asciiTheme="minorHAnsi" w:hAnsiTheme="minorHAnsi"/>
                <w:sz w:val="12"/>
                <w:lang w:val="ru-RU"/>
              </w:rPr>
              <w:tab/>
              <w:t xml:space="preserve">30/01−10/02 </w:t>
            </w:r>
          </w:p>
          <w:p w14:paraId="0BBF9FA9" w14:textId="77777777" w:rsidR="00A9093F" w:rsidRPr="005D6948" w:rsidRDefault="00A9093F" w:rsidP="00BC625D">
            <w:pPr>
              <w:keepNext/>
              <w:keepLines/>
              <w:tabs>
                <w:tab w:val="clear" w:pos="794"/>
                <w:tab w:val="clear" w:pos="1191"/>
                <w:tab w:val="left" w:pos="440"/>
                <w:tab w:val="left" w:pos="86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lang w:val="ru-RU"/>
              </w:rPr>
              <w:tab/>
              <w:t>или 6−17/02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nil"/>
            </w:tcBorders>
          </w:tcPr>
          <w:p w14:paraId="515CCA18" w14:textId="77777777" w:rsidR="00A9093F" w:rsidRPr="00ED4C1E" w:rsidRDefault="00A9093F" w:rsidP="00BC625D">
            <w:pPr>
              <w:keepNext/>
              <w:keepLines/>
              <w:tabs>
                <w:tab w:val="left" w:pos="43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auto"/>
              <w:left w:val="nil"/>
              <w:bottom w:val="dashDotStroked" w:sz="24" w:space="0" w:color="auto"/>
              <w:right w:val="single" w:sz="2" w:space="0" w:color="auto"/>
            </w:tcBorders>
          </w:tcPr>
          <w:p w14:paraId="6FC1E14B" w14:textId="77777777" w:rsidR="00A9093F" w:rsidRPr="00A76A34" w:rsidRDefault="00A9093F" w:rsidP="00BC625D">
            <w:pPr>
              <w:keepNext/>
              <w:keepLines/>
              <w:tabs>
                <w:tab w:val="left" w:pos="431"/>
              </w:tabs>
              <w:spacing w:before="0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BECEDA2" w14:textId="77777777" w:rsidR="00A9093F" w:rsidRPr="00470C96" w:rsidRDefault="00A9093F" w:rsidP="00BC625D">
            <w:pPr>
              <w:keepNext/>
              <w:keepLines/>
              <w:tabs>
                <w:tab w:val="clear" w:pos="794"/>
                <w:tab w:val="left" w:pos="229"/>
              </w:tabs>
              <w:spacing w:before="0"/>
              <w:ind w:right="-6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ВДЭИО</w:t>
            </w:r>
            <w:r w:rsidRPr="00914C92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</w:t>
            </w:r>
            <w:r w:rsidRPr="00914C92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B655590" w14:textId="77777777" w:rsidR="00A9093F" w:rsidRPr="0082282A" w:rsidRDefault="00A9093F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9905CF1" w14:textId="77777777" w:rsidR="00A9093F" w:rsidRPr="00A9093F" w:rsidRDefault="003D55F7" w:rsidP="00BC625D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A9093F" w:rsidRPr="00470C96">
              <w:rPr>
                <w:rFonts w:asciiTheme="minorHAnsi" w:hAnsiTheme="minorHAnsi"/>
                <w:sz w:val="12"/>
              </w:rPr>
              <w:t>**</w:t>
            </w:r>
          </w:p>
          <w:p w14:paraId="024A450C" w14:textId="77777777" w:rsidR="00A9093F" w:rsidRPr="00A9093F" w:rsidRDefault="00A9093F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6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</w:rPr>
              <w:t>7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A9093F">
              <w:rPr>
                <w:rFonts w:asciiTheme="minorHAnsi" w:hAnsiTheme="minorHAnsi"/>
                <w:sz w:val="12"/>
                <w:szCs w:val="12"/>
              </w:rPr>
              <w:t>10</w:t>
            </w:r>
          </w:p>
          <w:p w14:paraId="76479960" w14:textId="77777777" w:rsidR="00A9093F" w:rsidRPr="00470C96" w:rsidRDefault="00A9093F" w:rsidP="00BC625D">
            <w:pPr>
              <w:keepNext/>
              <w:keepLines/>
              <w:tabs>
                <w:tab w:val="left" w:pos="38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9093F">
              <w:rPr>
                <w:rFonts w:asciiTheme="minorHAnsi" w:hAnsiTheme="minorHAnsi"/>
                <w:b/>
                <w:bCs/>
                <w:sz w:val="12"/>
                <w:szCs w:val="12"/>
              </w:rPr>
              <w:t>C-23</w:t>
            </w:r>
            <w:r w:rsidRPr="008A0FFD">
              <w:rPr>
                <w:rFonts w:asciiTheme="minorHAnsi" w:hAnsiTheme="minorHAnsi"/>
                <w:sz w:val="12"/>
                <w:szCs w:val="12"/>
              </w:rPr>
              <w:t>**</w:t>
            </w:r>
            <w:r w:rsidRPr="00A9093F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A9093F">
              <w:rPr>
                <w:rFonts w:asciiTheme="minorHAnsi" w:hAnsiTheme="minorHAnsi"/>
                <w:sz w:val="12"/>
                <w:szCs w:val="12"/>
              </w:rPr>
              <w:tab/>
              <w:t>11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A9093F">
              <w:rPr>
                <w:rFonts w:asciiTheme="minorHAnsi" w:hAnsiTheme="minorHAnsi"/>
                <w:sz w:val="12"/>
                <w:szCs w:val="12"/>
              </w:rPr>
              <w:t>21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3D3E4AD" w14:textId="77777777" w:rsidR="00A9093F" w:rsidRPr="00470C96" w:rsidRDefault="00A9093F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14:paraId="62F88182" w14:textId="77777777" w:rsidR="00A9093F" w:rsidRPr="00A9093F" w:rsidRDefault="003D55F7" w:rsidP="00BC625D">
            <w:pPr>
              <w:keepNext/>
              <w:keepLines/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A9093F" w:rsidRPr="00470C96">
              <w:rPr>
                <w:rFonts w:asciiTheme="minorHAnsi" w:hAnsiTheme="minorHAnsi"/>
                <w:sz w:val="12"/>
              </w:rPr>
              <w:t>**</w:t>
            </w:r>
          </w:p>
          <w:p w14:paraId="728D4F0F" w14:textId="77777777" w:rsidR="00A9093F" w:rsidRPr="00557257" w:rsidRDefault="00A9093F" w:rsidP="00BC625D">
            <w:pPr>
              <w:keepNext/>
              <w:keepLines/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18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A9093F">
              <w:rPr>
                <w:rFonts w:asciiTheme="minorHAnsi" w:hAnsiTheme="minorHAnsi"/>
                <w:sz w:val="12"/>
                <w:szCs w:val="12"/>
              </w:rPr>
              <w:t>29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14:paraId="321EF5CD" w14:textId="77777777" w:rsidR="00A9093F" w:rsidRPr="00557257" w:rsidRDefault="00A9093F" w:rsidP="00BC625D">
            <w:pPr>
              <w:keepNext/>
              <w:keepLines/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14:paraId="68C87CFB" w14:textId="77777777" w:rsidR="00A9093F" w:rsidRPr="00557257" w:rsidRDefault="00A9093F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6E6F9C45" w14:textId="77777777" w:rsidR="00A9093F" w:rsidRPr="00557257" w:rsidRDefault="00A9093F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37260" w:rsidRPr="00E30806" w14:paraId="3A21EEEC" w14:textId="77777777" w:rsidTr="00B439E1">
        <w:trPr>
          <w:jc w:val="center"/>
        </w:trPr>
        <w:tc>
          <w:tcPr>
            <w:tcW w:w="11325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493FD0" w14:textId="77777777" w:rsidR="00B37260" w:rsidRPr="00470C96" w:rsidRDefault="00B37260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</w:t>
            </w:r>
            <w:r w:rsidR="00B439E1" w:rsidRPr="00B439E1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B439E1" w:rsidRPr="00E30806" w14:paraId="6B0A8B40" w14:textId="77777777" w:rsidTr="005F66F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42D79DD7" w14:textId="77777777" w:rsidR="00B439E1" w:rsidRPr="00470C96" w:rsidRDefault="00B439E1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64CF0D3B" w14:textId="77777777" w:rsidR="00B439E1" w:rsidRPr="00470C96" w:rsidRDefault="00B439E1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763B7F40" w14:textId="7586E041" w:rsidR="00B439E1" w:rsidRPr="00881F99" w:rsidRDefault="00B439E1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557257">
              <w:rPr>
                <w:rFonts w:asciiTheme="minorHAnsi" w:hAnsiTheme="minorHAnsi"/>
                <w:b/>
                <w:bCs/>
                <w:sz w:val="12"/>
              </w:rPr>
              <w:t>2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3</w:t>
            </w:r>
            <w:r w:rsidR="00BC625D">
              <w:rPr>
                <w:rFonts w:asciiTheme="minorHAnsi" w:hAnsiTheme="minorHAnsi"/>
                <w:b/>
                <w:bCs/>
                <w:sz w:val="12"/>
                <w:lang w:val="en-US"/>
              </w:rPr>
              <w:t>.</w:t>
            </w:r>
            <w:r w:rsidRPr="00470C96"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14:paraId="638DACE3" w14:textId="77777777" w:rsidR="00B439E1" w:rsidRDefault="00B439E1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14:paraId="4D2E7D5F" w14:textId="77777777" w:rsidR="00B439E1" w:rsidRPr="00470C96" w:rsidRDefault="005E0144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ПСК</w:t>
            </w:r>
            <w:r w:rsidR="00B439E1" w:rsidRPr="00B439E1">
              <w:rPr>
                <w:rFonts w:asciiTheme="minorHAnsi" w:hAnsiTheme="minorHAnsi"/>
                <w:b/>
                <w:bCs/>
                <w:sz w:val="12"/>
                <w:szCs w:val="12"/>
              </w:rPr>
              <w:t>23-2</w:t>
            </w:r>
            <w:r w:rsidR="00B439E1"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14:paraId="0B8C777D" w14:textId="77777777" w:rsidR="00B439E1" w:rsidRPr="00470C96" w:rsidRDefault="00B439E1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26D09EF3" w14:textId="48C35AB6" w:rsidR="00B439E1" w:rsidRPr="00881F99" w:rsidRDefault="00B439E1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557257">
              <w:rPr>
                <w:rFonts w:asciiTheme="minorHAnsi" w:hAnsiTheme="minorHAnsi"/>
                <w:b/>
                <w:bCs/>
                <w:sz w:val="12"/>
              </w:rPr>
              <w:t>2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3</w:t>
            </w:r>
            <w:r w:rsidR="00BC625D">
              <w:rPr>
                <w:rFonts w:asciiTheme="minorHAnsi" w:hAnsiTheme="minorHAnsi"/>
                <w:b/>
                <w:bCs/>
                <w:sz w:val="12"/>
                <w:lang w:val="en-US"/>
              </w:rPr>
              <w:t>.</w:t>
            </w:r>
            <w:r w:rsidRPr="00557257"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14:paraId="2C6E8E05" w14:textId="77777777" w:rsidR="00B439E1" w:rsidRPr="00557257" w:rsidRDefault="00B439E1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bottom w:val="dashDotStroked" w:sz="24" w:space="0" w:color="auto"/>
            </w:tcBorders>
          </w:tcPr>
          <w:p w14:paraId="284B2312" w14:textId="7090FA63" w:rsidR="00B439E1" w:rsidRDefault="005E0144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98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E014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IRWSP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*****</w:t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B439E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</w:t>
            </w:r>
            <w:r w:rsidR="00B439E1" w:rsidRPr="0055725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2</w:t>
            </w:r>
            <w:r w:rsidR="00B439E1" w:rsidRPr="005E014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3</w:t>
            </w:r>
            <w:r w:rsidR="00BC62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.</w:t>
            </w:r>
            <w:r w:rsidR="00B439E1" w:rsidRPr="0055725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3</w:t>
            </w:r>
            <w:r w:rsidR="00B439E1"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14:paraId="658D276E" w14:textId="577F6E3D" w:rsidR="00B439E1" w:rsidRDefault="00B439E1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699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5E014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А</w:t>
            </w:r>
            <w:r w:rsidR="00B02EC2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Р</w:t>
            </w:r>
            <w:r w:rsidR="005E0144" w:rsidRPr="005E0144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-23</w:t>
            </w:r>
            <w:r w:rsidR="005E0144" w:rsidRPr="00470C96">
              <w:rPr>
                <w:rFonts w:asciiTheme="minorHAnsi" w:hAnsiTheme="minorHAnsi"/>
                <w:sz w:val="12"/>
                <w:szCs w:val="12"/>
              </w:rPr>
              <w:t>*****</w:t>
            </w:r>
          </w:p>
          <w:p w14:paraId="732E8225" w14:textId="77777777" w:rsidR="005E0144" w:rsidRDefault="005E0144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750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014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ВКР</w:t>
            </w:r>
            <w:r w:rsidRPr="005E0144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-23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*****</w:t>
            </w:r>
          </w:p>
          <w:p w14:paraId="5A43C7D1" w14:textId="77777777" w:rsidR="005E0144" w:rsidRPr="00881F99" w:rsidRDefault="005E0144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820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ПСК</w:t>
            </w:r>
            <w:r w:rsidRPr="005E0144">
              <w:rPr>
                <w:rFonts w:asciiTheme="minorHAnsi" w:hAnsiTheme="minorHAnsi"/>
                <w:b/>
                <w:bCs/>
                <w:sz w:val="12"/>
                <w:szCs w:val="12"/>
              </w:rPr>
              <w:t>27-1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  <w:tc>
          <w:tcPr>
            <w:tcW w:w="931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55578DC" w14:textId="77777777" w:rsidR="00B439E1" w:rsidRPr="00557257" w:rsidRDefault="00B439E1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47DE4" w:rsidRPr="00E30806" w14:paraId="7C51E4B9" w14:textId="77777777" w:rsidTr="001108BB">
        <w:trPr>
          <w:jc w:val="center"/>
        </w:trPr>
        <w:tc>
          <w:tcPr>
            <w:tcW w:w="6591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558C32EC" w14:textId="77777777" w:rsidR="00647DE4" w:rsidRPr="00557257" w:rsidRDefault="00647DE4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55725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7E8A62B2" w14:textId="77777777" w:rsidR="00647DE4" w:rsidRPr="00557257" w:rsidRDefault="00647DE4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90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1DF93423" w14:textId="77777777" w:rsidR="00647DE4" w:rsidRPr="00557257" w:rsidRDefault="00647DE4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55725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67061C" w:rsidRPr="00E30806" w14:paraId="7D15AC1F" w14:textId="77777777" w:rsidTr="0067061C">
        <w:trPr>
          <w:jc w:val="center"/>
        </w:trPr>
        <w:tc>
          <w:tcPr>
            <w:tcW w:w="956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6" w:space="0" w:color="auto"/>
            </w:tcBorders>
          </w:tcPr>
          <w:p w14:paraId="6CC08E62" w14:textId="77777777" w:rsidR="0067061C" w:rsidRPr="00557257" w:rsidRDefault="0067061C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dashDotStroked" w:sz="24" w:space="0" w:color="auto"/>
              <w:right w:val="single" w:sz="4" w:space="0" w:color="000000"/>
            </w:tcBorders>
          </w:tcPr>
          <w:p w14:paraId="32232523" w14:textId="77777777" w:rsidR="0067061C" w:rsidRPr="00557257" w:rsidRDefault="0067061C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095479F9" w14:textId="77777777" w:rsidR="0067061C" w:rsidRPr="00557257" w:rsidRDefault="0067061C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02FA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08D7F929" w14:textId="77777777" w:rsidR="0067061C" w:rsidRPr="00557257" w:rsidRDefault="0067061C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по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ИИ</w:t>
            </w:r>
            <w:r w:rsidRPr="00557257">
              <w:rPr>
                <w:rFonts w:asciiTheme="minorHAnsi" w:hAnsiTheme="minorHAnsi"/>
                <w:sz w:val="12"/>
                <w:szCs w:val="12"/>
              </w:rPr>
              <w:t>***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14:paraId="607E5A1B" w14:textId="77777777" w:rsidR="0067061C" w:rsidRPr="00557257" w:rsidRDefault="0067061C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DotStroked" w:sz="24" w:space="0" w:color="auto"/>
            </w:tcBorders>
          </w:tcPr>
          <w:p w14:paraId="6A53B132" w14:textId="77777777" w:rsidR="0067061C" w:rsidRPr="00E30806" w:rsidRDefault="0067061C" w:rsidP="00BC625D">
            <w:pPr>
              <w:keepNext/>
              <w:keepLines/>
              <w:tabs>
                <w:tab w:val="clear" w:pos="794"/>
              </w:tabs>
              <w:spacing w:before="0"/>
              <w:ind w:right="-111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14:paraId="27C1C0E1" w14:textId="77777777" w:rsidR="0067061C" w:rsidRPr="00E30806" w:rsidRDefault="0067061C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4F1138ED" w14:textId="77777777" w:rsidR="0067061C" w:rsidRPr="00E30806" w:rsidRDefault="0067061C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dashDotStroked" w:sz="24" w:space="0" w:color="auto"/>
            </w:tcBorders>
          </w:tcPr>
          <w:p w14:paraId="62C1B6FC" w14:textId="77777777" w:rsidR="0067061C" w:rsidRPr="00E30806" w:rsidRDefault="0067061C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C95C80D" w14:textId="77777777" w:rsidR="0067061C" w:rsidRPr="00881F99" w:rsidRDefault="0067061C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592860C8" w14:textId="77777777" w:rsidR="0067061C" w:rsidRPr="00881F99" w:rsidRDefault="0067061C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КГСЭ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5F66FE" w:rsidRPr="00B315A6" w14:paraId="587BAD33" w14:textId="77777777" w:rsidTr="005F66FE">
        <w:trPr>
          <w:trHeight w:val="547"/>
          <w:jc w:val="center"/>
        </w:trPr>
        <w:tc>
          <w:tcPr>
            <w:tcW w:w="5647" w:type="dxa"/>
            <w:gridSpan w:val="8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nil"/>
            </w:tcBorders>
          </w:tcPr>
          <w:p w14:paraId="43792ECD" w14:textId="77777777" w:rsidR="005F66FE" w:rsidRPr="000F762A" w:rsidRDefault="000F762A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="005F66FE" w:rsidRPr="005F66FE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GET</w:t>
            </w:r>
            <w:r w:rsidR="005F66FE" w:rsidRPr="000F762A">
              <w:rPr>
                <w:rFonts w:asciiTheme="minorHAnsi" w:hAnsiTheme="minorHAnsi"/>
                <w:sz w:val="12"/>
                <w:szCs w:val="12"/>
                <w:lang w:val="de-CH"/>
              </w:rPr>
              <w:t>*****</w:t>
            </w:r>
            <w:r w:rsidR="005F66FE"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5F66FE" w:rsidRPr="005F66FE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</w:t>
            </w:r>
            <w:r w:rsidR="005F66FE" w:rsidRPr="000F762A">
              <w:rPr>
                <w:rFonts w:asciiTheme="minorHAnsi" w:hAnsiTheme="minorHAnsi"/>
                <w:sz w:val="12"/>
                <w:szCs w:val="12"/>
                <w:lang w:val="de-CH"/>
              </w:rPr>
              <w:t>*****</w:t>
            </w:r>
            <w:r w:rsidR="005F66FE"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5F66FE"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6313A8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ГИСП</w:t>
            </w:r>
            <w:r w:rsidR="005F66FE" w:rsidRPr="000F762A">
              <w:rPr>
                <w:rFonts w:asciiTheme="minorHAnsi" w:hAnsiTheme="minorHAnsi"/>
                <w:sz w:val="12"/>
                <w:szCs w:val="12"/>
                <w:lang w:val="de-CH"/>
              </w:rPr>
              <w:t>**</w:t>
            </w:r>
          </w:p>
          <w:p w14:paraId="1B054CF6" w14:textId="77777777" w:rsidR="005F66FE" w:rsidRPr="000F762A" w:rsidRDefault="005F66FE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0F762A">
              <w:rPr>
                <w:rFonts w:asciiTheme="minorHAnsi" w:hAnsiTheme="minorHAnsi"/>
                <w:b/>
                <w:bCs/>
                <w:sz w:val="12"/>
                <w:lang w:val="de-CH"/>
              </w:rPr>
              <w:t>-D</w:t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>**</w:t>
            </w:r>
          </w:p>
          <w:p w14:paraId="35662EB8" w14:textId="77777777" w:rsidR="005F66FE" w:rsidRPr="000F762A" w:rsidRDefault="005F66FE" w:rsidP="00BC625D">
            <w:pPr>
              <w:keepNext/>
              <w:keepLines/>
              <w:tabs>
                <w:tab w:val="clear" w:pos="794"/>
                <w:tab w:val="clear" w:pos="1191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0F762A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>**</w:t>
            </w:r>
          </w:p>
        </w:tc>
        <w:tc>
          <w:tcPr>
            <w:tcW w:w="944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2C1B08E9" w14:textId="77777777" w:rsidR="005F66FE" w:rsidRPr="000F762A" w:rsidRDefault="005F66FE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  <w:shd w:val="clear" w:color="auto" w:fill="auto"/>
          </w:tcPr>
          <w:p w14:paraId="243191BC" w14:textId="77777777" w:rsidR="005F66FE" w:rsidRPr="000F762A" w:rsidRDefault="005F66FE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2837" w:type="dxa"/>
            <w:gridSpan w:val="4"/>
            <w:tcBorders>
              <w:top w:val="dashDotStroked" w:sz="24" w:space="0" w:color="auto"/>
              <w:left w:val="nil"/>
              <w:bottom w:val="dashDotStroked" w:sz="24" w:space="0" w:color="auto"/>
              <w:right w:val="single" w:sz="4" w:space="0" w:color="auto"/>
            </w:tcBorders>
          </w:tcPr>
          <w:p w14:paraId="1CB0B0E4" w14:textId="77777777" w:rsidR="005F66FE" w:rsidRPr="000F762A" w:rsidRDefault="005F66FE" w:rsidP="00BC625D">
            <w:pPr>
              <w:keepNext/>
              <w:keepLines/>
              <w:tabs>
                <w:tab w:val="clear" w:pos="794"/>
                <w:tab w:val="left" w:pos="421"/>
              </w:tabs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0F762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de-CH"/>
              </w:rPr>
              <w:t>EGH-EGTI</w:t>
            </w:r>
            <w:r w:rsidRPr="000F762A">
              <w:rPr>
                <w:rFonts w:asciiTheme="minorHAnsi" w:hAnsiTheme="minorHAnsi"/>
                <w:color w:val="000000"/>
                <w:sz w:val="12"/>
                <w:lang w:val="de-CH"/>
              </w:rPr>
              <w:t>**</w:t>
            </w:r>
            <w:r w:rsidRPr="000F762A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</w:r>
            <w:r w:rsidRPr="000F762A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</w:r>
            <w:r w:rsidRPr="000F762A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</w:r>
            <w:r w:rsidR="00BD760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ГСР</w:t>
            </w:r>
            <w:r w:rsidRPr="000F762A">
              <w:rPr>
                <w:rFonts w:asciiTheme="minorHAnsi" w:hAnsiTheme="minorHAnsi"/>
                <w:color w:val="000000"/>
                <w:sz w:val="12"/>
                <w:lang w:val="de-CH"/>
              </w:rPr>
              <w:t>*****</w:t>
            </w:r>
          </w:p>
          <w:p w14:paraId="417EDB44" w14:textId="77777777" w:rsidR="005F66FE" w:rsidRPr="00BD7609" w:rsidRDefault="005F66FE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1556"/>
              </w:tabs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0F762A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ab/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</w:t>
            </w:r>
            <w:r w:rsidRPr="000F762A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-D</w:t>
            </w:r>
            <w:r w:rsidRPr="000F762A">
              <w:rPr>
                <w:rFonts w:asciiTheme="minorHAnsi" w:hAnsiTheme="minorHAnsi"/>
                <w:color w:val="000000"/>
                <w:sz w:val="12"/>
                <w:lang w:val="de-CH"/>
              </w:rPr>
              <w:t>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AEA1A3" w14:textId="77777777" w:rsidR="005F66FE" w:rsidRPr="000F762A" w:rsidRDefault="005F66FE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</w:tr>
      <w:tr w:rsidR="00B37260" w:rsidRPr="000F762A" w14:paraId="7E6C319B" w14:textId="77777777" w:rsidTr="005F66FE">
        <w:trPr>
          <w:jc w:val="center"/>
        </w:trPr>
        <w:tc>
          <w:tcPr>
            <w:tcW w:w="934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1BB06634" w14:textId="77777777" w:rsidR="00B37260" w:rsidRPr="000F762A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80" w:type="dxa"/>
            <w:gridSpan w:val="2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14:paraId="594DA936" w14:textId="77777777" w:rsidR="00B37260" w:rsidRPr="000F762A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23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</w:tcBorders>
          </w:tcPr>
          <w:p w14:paraId="13617208" w14:textId="77777777" w:rsidR="00B37260" w:rsidRPr="000F762A" w:rsidRDefault="005F66FE" w:rsidP="00BC625D">
            <w:pPr>
              <w:keepNext/>
              <w:keepLines/>
              <w:tabs>
                <w:tab w:val="clear" w:pos="79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Форум</w:t>
            </w:r>
            <w:r w:rsidRPr="000F762A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ВВУИО</w:t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>**</w:t>
            </w:r>
            <w:r w:rsidRPr="000826A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>10−16</w:t>
            </w:r>
          </w:p>
        </w:tc>
        <w:tc>
          <w:tcPr>
            <w:tcW w:w="921" w:type="dxa"/>
            <w:tcBorders>
              <w:top w:val="dashDotStroked" w:sz="24" w:space="0" w:color="auto"/>
              <w:bottom w:val="single" w:sz="12" w:space="0" w:color="auto"/>
            </w:tcBorders>
          </w:tcPr>
          <w:p w14:paraId="1C606896" w14:textId="77777777" w:rsidR="00B37260" w:rsidRPr="000F762A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0F762A">
              <w:rPr>
                <w:rFonts w:asciiTheme="minorHAnsi" w:hAnsiTheme="minorHAnsi"/>
                <w:sz w:val="12"/>
                <w:lang w:val="de-CH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</w:t>
            </w:r>
            <w:r w:rsidRPr="000F762A"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Pr="000F762A">
              <w:rPr>
                <w:rFonts w:asciiTheme="minorHAnsi" w:hAnsiTheme="minorHAnsi"/>
                <w:b/>
                <w:bCs/>
                <w:sz w:val="12"/>
                <w:lang w:val="de-CH"/>
              </w:rPr>
              <w:t>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0F762A">
              <w:rPr>
                <w:rFonts w:asciiTheme="minorHAnsi" w:hAnsiTheme="minorHAnsi"/>
                <w:b/>
                <w:bCs/>
                <w:sz w:val="12"/>
                <w:lang w:val="de-CH"/>
              </w:rPr>
              <w:t>"</w:t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>**</w:t>
            </w:r>
            <w:r w:rsidRPr="000F762A">
              <w:rPr>
                <w:rFonts w:asciiTheme="minorHAnsi" w:hAnsiTheme="minorHAnsi"/>
                <w:sz w:val="12"/>
                <w:lang w:val="de-CH"/>
              </w:rPr>
              <w:br/>
              <w:t>2</w:t>
            </w:r>
            <w:r w:rsidR="005F66FE" w:rsidRPr="000F762A">
              <w:rPr>
                <w:rFonts w:asciiTheme="minorHAnsi" w:hAnsiTheme="minorHAnsi"/>
                <w:sz w:val="12"/>
                <w:lang w:val="de-CH"/>
              </w:rPr>
              <w:t>0</w:t>
            </w: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14:paraId="39990780" w14:textId="77777777" w:rsidR="00B37260" w:rsidRPr="000F762A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53" w:type="dxa"/>
            <w:tcBorders>
              <w:top w:val="dashDotStroked" w:sz="24" w:space="0" w:color="auto"/>
              <w:bottom w:val="single" w:sz="12" w:space="0" w:color="auto"/>
            </w:tcBorders>
          </w:tcPr>
          <w:p w14:paraId="3EC19E81" w14:textId="77777777" w:rsidR="00B37260" w:rsidRPr="000F762A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</w:tcPr>
          <w:p w14:paraId="24EA8F02" w14:textId="77777777" w:rsidR="00B37260" w:rsidRPr="000F762A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557D18E4" w14:textId="77777777" w:rsidR="00B37260" w:rsidRPr="000F762A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2837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14:paraId="3B30C283" w14:textId="77777777" w:rsidR="00B37260" w:rsidRPr="000F762A" w:rsidRDefault="00B37260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</w:t>
            </w:r>
            <w:r w:rsidRPr="000F762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de-CH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мероприятие</w:t>
            </w:r>
            <w:r w:rsidRPr="000F762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de-CH"/>
              </w:rPr>
              <w:t xml:space="preserve"> ITU Telecom</w:t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>****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A2F3B4" w14:textId="77777777" w:rsidR="00B37260" w:rsidRPr="000F762A" w:rsidRDefault="00B37260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</w:p>
        </w:tc>
      </w:tr>
    </w:tbl>
    <w:p w14:paraId="17B7F2C2" w14:textId="77777777" w:rsidR="00DE59E2" w:rsidRPr="000F762A" w:rsidRDefault="00DE59E2" w:rsidP="003F235E">
      <w:pPr>
        <w:rPr>
          <w:lang w:val="de-CH"/>
        </w:rPr>
      </w:pPr>
    </w:p>
    <w:p w14:paraId="06E8C23D" w14:textId="77777777" w:rsidR="006F65CD" w:rsidRPr="000F762A" w:rsidRDefault="006F65CD" w:rsidP="006F65CD">
      <w:pPr>
        <w:rPr>
          <w:lang w:val="de-CH"/>
        </w:rPr>
      </w:pPr>
      <w:r w:rsidRPr="000F762A">
        <w:rPr>
          <w:lang w:val="de-CH"/>
        </w:rPr>
        <w:br w:type="page"/>
      </w:r>
    </w:p>
    <w:p w14:paraId="2A7055C2" w14:textId="77777777" w:rsidR="006F65CD" w:rsidRPr="00C05580" w:rsidRDefault="006F65CD" w:rsidP="006F65CD">
      <w:pPr>
        <w:pStyle w:val="Headingb"/>
        <w:rPr>
          <w:lang w:val="ru-RU"/>
        </w:rPr>
      </w:pPr>
      <w:bookmarkStart w:id="3" w:name="yea2020"/>
      <w:r w:rsidRPr="00C05580">
        <w:rPr>
          <w:lang w:val="ru-RU"/>
        </w:rPr>
        <w:lastRenderedPageBreak/>
        <w:t>2020 год</w:t>
      </w:r>
      <w:bookmarkEnd w:id="3"/>
    </w:p>
    <w:p w14:paraId="3296C4C6" w14:textId="77777777"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lang w:val="ru-RU"/>
        </w:rPr>
        <w:t>МСЭ-R***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предлагаемый период:</w:t>
      </w:r>
      <w:r w:rsidRPr="00C05580">
        <w:rPr>
          <w:rFonts w:asciiTheme="minorHAnsi" w:hAnsiTheme="minorHAnsi"/>
          <w:b/>
          <w:bCs/>
          <w:lang w:val="ru-RU"/>
        </w:rPr>
        <w:t xml:space="preserve"> январь−декабрь</w:t>
      </w:r>
    </w:p>
    <w:p w14:paraId="5D07BCD7" w14:textId="77777777"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right="-284" w:hanging="1985"/>
        <w:rPr>
          <w:b/>
          <w:bCs/>
          <w:lang w:val="ru-RU"/>
        </w:rPr>
      </w:pPr>
      <w:r w:rsidRPr="00C05580">
        <w:rPr>
          <w:lang w:val="ru-RU"/>
        </w:rPr>
        <w:t>МСЭ-T***</w:t>
      </w:r>
      <w:r w:rsidRPr="00C05580">
        <w:rPr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b/>
          <w:bCs/>
          <w:lang w:val="ru-RU"/>
        </w:rPr>
        <w:t>январь−июль</w:t>
      </w:r>
      <w:r w:rsidRPr="00C05580">
        <w:rPr>
          <w:lang w:val="ru-RU"/>
        </w:rPr>
        <w:t xml:space="preserve"> и </w:t>
      </w:r>
      <w:r w:rsidRPr="00C05580">
        <w:rPr>
          <w:b/>
          <w:bCs/>
          <w:lang w:val="ru-RU"/>
        </w:rPr>
        <w:t>сентябрь−декабрь</w:t>
      </w:r>
    </w:p>
    <w:p w14:paraId="0CE466F0" w14:textId="77777777" w:rsidR="00865B12" w:rsidRDefault="00865B12" w:rsidP="00CE5B9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865B12">
        <w:rPr>
          <w:rFonts w:asciiTheme="minorHAnsi" w:hAnsiTheme="minorHAnsi"/>
          <w:color w:val="000000" w:themeColor="text1"/>
          <w:lang w:val="ru-RU"/>
        </w:rPr>
        <w:t>ВДЭИО</w:t>
      </w:r>
      <w:r w:rsidRPr="00865B12">
        <w:rPr>
          <w:rFonts w:asciiTheme="minorHAnsi" w:hAnsiTheme="minorHAnsi"/>
          <w:color w:val="000000" w:themeColor="text1"/>
          <w:lang w:val="ru-RU"/>
        </w:rPr>
        <w:tab/>
        <w:t xml:space="preserve">Всемирный день электросвязи и информационного общества: </w:t>
      </w:r>
      <w:r w:rsidRPr="00865B12">
        <w:rPr>
          <w:rFonts w:asciiTheme="minorHAnsi" w:hAnsiTheme="minorHAnsi"/>
          <w:b/>
          <w:bCs/>
          <w:color w:val="000000" w:themeColor="text1"/>
          <w:lang w:val="ru-RU"/>
        </w:rPr>
        <w:t>17 мая</w:t>
      </w:r>
    </w:p>
    <w:p w14:paraId="314DCF11" w14:textId="77777777" w:rsidR="00865B12" w:rsidRPr="006313A8" w:rsidRDefault="006313A8" w:rsidP="00865B1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>
        <w:rPr>
          <w:rFonts w:asciiTheme="minorHAnsi" w:hAnsiTheme="minorHAnsi"/>
          <w:color w:val="000000" w:themeColor="text1"/>
          <w:lang w:val="ru-RU"/>
        </w:rPr>
        <w:t>ГИСП</w:t>
      </w:r>
      <w:r w:rsidR="00865B12" w:rsidRPr="006313A8">
        <w:rPr>
          <w:rFonts w:asciiTheme="minorHAnsi" w:hAnsiTheme="minorHAnsi"/>
          <w:color w:val="000000" w:themeColor="text1"/>
          <w:lang w:val="ru-RU"/>
        </w:rPr>
        <w:tab/>
      </w:r>
      <w:r w:rsidRPr="006313A8">
        <w:rPr>
          <w:color w:val="000000"/>
          <w:lang w:val="ru-RU"/>
        </w:rPr>
        <w:t>Групп</w:t>
      </w:r>
      <w:r>
        <w:rPr>
          <w:color w:val="000000"/>
          <w:lang w:val="ru-RU"/>
        </w:rPr>
        <w:t>а</w:t>
      </w:r>
      <w:r w:rsidRPr="006313A8">
        <w:rPr>
          <w:color w:val="000000"/>
          <w:lang w:val="ru-RU"/>
        </w:rPr>
        <w:t xml:space="preserve"> по инициативам в области создания потенциала</w:t>
      </w:r>
      <w:r w:rsidR="00865B12" w:rsidRPr="006313A8">
        <w:rPr>
          <w:rFonts w:asciiTheme="minorHAnsi" w:hAnsiTheme="minorHAnsi"/>
          <w:color w:val="000000" w:themeColor="text1"/>
          <w:lang w:val="ru-RU"/>
        </w:rPr>
        <w:t xml:space="preserve">: </w:t>
      </w:r>
      <w:r w:rsidR="00865B12" w:rsidRPr="006313A8">
        <w:rPr>
          <w:rFonts w:asciiTheme="minorHAnsi" w:hAnsiTheme="minorHAnsi"/>
          <w:b/>
          <w:bCs/>
          <w:color w:val="000000" w:themeColor="text1"/>
          <w:lang w:val="ru-RU"/>
        </w:rPr>
        <w:t xml:space="preserve">1−2 </w:t>
      </w:r>
      <w:r w:rsidR="00865B12">
        <w:rPr>
          <w:rFonts w:asciiTheme="minorHAnsi" w:hAnsiTheme="minorHAnsi"/>
          <w:b/>
          <w:bCs/>
          <w:color w:val="000000" w:themeColor="text1"/>
          <w:lang w:val="ru-RU"/>
        </w:rPr>
        <w:t>июня</w:t>
      </w:r>
    </w:p>
    <w:p w14:paraId="110D9CC4" w14:textId="77777777" w:rsidR="00865B12" w:rsidRPr="00C05580" w:rsidRDefault="00865B12" w:rsidP="00865B1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Консультативная группа по развитию электросвязи: 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3−5</w:t>
      </w:r>
      <w:r w:rsidRPr="00C05580">
        <w:rPr>
          <w:rFonts w:asciiTheme="minorHAnsi" w:hAnsiTheme="minorHAnsi"/>
          <w:b/>
          <w:bCs/>
          <w:lang w:val="ru-RU"/>
        </w:rPr>
        <w:t> </w:t>
      </w:r>
      <w:r>
        <w:rPr>
          <w:rFonts w:asciiTheme="minorHAnsi" w:hAnsiTheme="minorHAnsi"/>
          <w:b/>
          <w:bCs/>
          <w:lang w:val="ru-RU"/>
        </w:rPr>
        <w:t>июня</w:t>
      </w:r>
    </w:p>
    <w:p w14:paraId="5243B9A8" w14:textId="77777777" w:rsidR="00865B12" w:rsidRPr="008F752E" w:rsidRDefault="00865B12" w:rsidP="00865B1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865B12">
        <w:rPr>
          <w:lang w:val="en-US"/>
        </w:rPr>
        <w:t>C</w:t>
      </w:r>
      <w:r w:rsidRPr="008F752E">
        <w:rPr>
          <w:lang w:val="ru-RU"/>
        </w:rPr>
        <w:t>-20*</w:t>
      </w:r>
      <w:r w:rsidR="004F6B3B" w:rsidRPr="004F6B3B">
        <w:rPr>
          <w:lang w:val="ru-RU"/>
        </w:rPr>
        <w:t>**</w:t>
      </w:r>
      <w:r w:rsidRPr="008F752E">
        <w:rPr>
          <w:lang w:val="ru-RU"/>
        </w:rPr>
        <w:tab/>
      </w:r>
      <w:r w:rsidRPr="00C05580">
        <w:rPr>
          <w:lang w:val="ru-RU"/>
        </w:rPr>
        <w:t>Совет</w:t>
      </w:r>
      <w:r w:rsidRPr="008F752E">
        <w:rPr>
          <w:lang w:val="ru-RU"/>
        </w:rPr>
        <w:t xml:space="preserve"> 2020 </w:t>
      </w:r>
      <w:r w:rsidRPr="00C05580">
        <w:rPr>
          <w:lang w:val="ru-RU"/>
        </w:rPr>
        <w:t>года</w:t>
      </w:r>
      <w:r w:rsidRPr="008F752E">
        <w:rPr>
          <w:lang w:val="ru-RU"/>
        </w:rPr>
        <w:t xml:space="preserve">: </w:t>
      </w:r>
      <w:r w:rsidR="008F752E" w:rsidRPr="008F752E">
        <w:rPr>
          <w:b/>
          <w:bCs/>
          <w:lang w:val="ru-RU"/>
        </w:rPr>
        <w:t>Перенос</w:t>
      </w:r>
      <w:r w:rsidR="008F752E">
        <w:rPr>
          <w:b/>
          <w:bCs/>
          <w:lang w:val="ru-RU"/>
        </w:rPr>
        <w:t xml:space="preserve"> сроков проведения очной сессии;</w:t>
      </w:r>
      <w:r w:rsidR="008F752E" w:rsidRPr="008F752E">
        <w:rPr>
          <w:b/>
          <w:bCs/>
          <w:lang w:val="ru-RU"/>
        </w:rPr>
        <w:t xml:space="preserve"> организация виртуальных консультаций Советников </w:t>
      </w:r>
      <w:r w:rsidR="00F569CE">
        <w:rPr>
          <w:b/>
          <w:bCs/>
          <w:lang w:val="ru-RU"/>
        </w:rPr>
        <w:t xml:space="preserve">с </w:t>
      </w:r>
      <w:r w:rsidRPr="008F752E">
        <w:rPr>
          <w:b/>
          <w:bCs/>
          <w:lang w:val="ru-RU"/>
        </w:rPr>
        <w:t xml:space="preserve">9 </w:t>
      </w:r>
      <w:r w:rsidRPr="00C05580">
        <w:rPr>
          <w:b/>
          <w:bCs/>
          <w:lang w:val="ru-RU"/>
        </w:rPr>
        <w:t>июня</w:t>
      </w:r>
    </w:p>
    <w:p w14:paraId="0B36538D" w14:textId="77777777" w:rsidR="0033115C" w:rsidRPr="00C05580" w:rsidRDefault="0033115C" w:rsidP="0033115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РРК20.2***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</w:t>
      </w:r>
      <w:r w:rsidR="004F6B3B">
        <w:rPr>
          <w:lang w:val="ru-RU"/>
        </w:rPr>
        <w:t>е</w:t>
      </w:r>
      <w:r w:rsidRPr="00C05580">
        <w:rPr>
          <w:lang w:val="ru-RU"/>
        </w:rPr>
        <w:t xml:space="preserve"> </w:t>
      </w:r>
      <w:r w:rsidR="004F6B3B">
        <w:rPr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="004F6B3B" w:rsidRPr="004F6B3B">
        <w:rPr>
          <w:rFonts w:asciiTheme="minorHAnsi" w:hAnsiTheme="minorHAnsi"/>
          <w:b/>
          <w:lang w:val="ru-RU"/>
        </w:rPr>
        <w:t xml:space="preserve">6−10 </w:t>
      </w:r>
      <w:r w:rsidRPr="00C05580">
        <w:rPr>
          <w:b/>
          <w:bCs/>
          <w:lang w:val="ru-RU"/>
        </w:rPr>
        <w:t>июл</w:t>
      </w:r>
      <w:r w:rsidR="004F6B3B">
        <w:rPr>
          <w:b/>
          <w:bCs/>
          <w:lang w:val="ru-RU"/>
        </w:rPr>
        <w:t>я</w:t>
      </w:r>
    </w:p>
    <w:p w14:paraId="3E3002D1" w14:textId="77777777" w:rsidR="00E25D60" w:rsidRPr="00C05580" w:rsidRDefault="00E25D60" w:rsidP="00E25D6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Форум ВВУИО*</w:t>
      </w:r>
      <w:r w:rsidR="006446F4" w:rsidRPr="006446F4">
        <w:rPr>
          <w:lang w:val="ru-RU"/>
        </w:rPr>
        <w:t>*</w:t>
      </w:r>
      <w:r w:rsidRPr="00C05580">
        <w:rPr>
          <w:lang w:val="ru-RU"/>
        </w:rPr>
        <w:tab/>
        <w:t xml:space="preserve">Форум Всемирной встречи на высшем уровне по вопросам информационного общества: предлагаемые даты: </w:t>
      </w:r>
      <w:r w:rsidRPr="00C05580">
        <w:rPr>
          <w:b/>
          <w:bCs/>
          <w:lang w:val="ru-RU"/>
        </w:rPr>
        <w:t>3</w:t>
      </w:r>
      <w:r>
        <w:rPr>
          <w:b/>
          <w:bCs/>
          <w:lang w:val="ru-RU"/>
        </w:rPr>
        <w:t>1 августа</w:t>
      </w:r>
      <w:r w:rsidRPr="00C05580">
        <w:rPr>
          <w:b/>
          <w:bCs/>
          <w:lang w:val="ru-RU"/>
        </w:rPr>
        <w:t xml:space="preserve"> − </w:t>
      </w:r>
      <w:r>
        <w:rPr>
          <w:b/>
          <w:bCs/>
          <w:lang w:val="ru-RU"/>
        </w:rPr>
        <w:t>4</w:t>
      </w:r>
      <w:r w:rsidRPr="00C0558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сентября</w:t>
      </w:r>
    </w:p>
    <w:p w14:paraId="52E8E76A" w14:textId="77777777" w:rsidR="00F11D5B" w:rsidRPr="006446F4" w:rsidRDefault="006446F4" w:rsidP="00F11D5B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hAnsiTheme="minorHAnsi"/>
          <w:color w:val="000000" w:themeColor="text1"/>
          <w:lang w:val="ru-RU"/>
        </w:rPr>
        <w:t>ГСР</w:t>
      </w:r>
      <w:r w:rsidR="00F11D5B" w:rsidRPr="006446F4">
        <w:rPr>
          <w:rFonts w:asciiTheme="minorHAnsi" w:hAnsiTheme="minorHAnsi"/>
          <w:color w:val="000000" w:themeColor="text1"/>
          <w:lang w:val="ru-RU"/>
        </w:rPr>
        <w:tab/>
      </w:r>
      <w:r w:rsidRPr="006446F4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="00F11D5B" w:rsidRPr="006446F4">
        <w:rPr>
          <w:rFonts w:asciiTheme="minorHAnsi" w:hAnsiTheme="minorHAnsi"/>
          <w:b/>
          <w:bCs/>
          <w:color w:val="000000" w:themeColor="text1"/>
          <w:lang w:val="ru-RU"/>
        </w:rPr>
        <w:t xml:space="preserve">1−3 </w:t>
      </w:r>
      <w:r w:rsidR="00F11D5B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4C029F08" w14:textId="77777777" w:rsidR="00F11D5B" w:rsidRPr="00C05580" w:rsidRDefault="00F11D5B" w:rsidP="00F11D5B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  <w:t xml:space="preserve">Собрания Группы экспертов </w:t>
      </w:r>
      <w:r w:rsidRPr="00C05580">
        <w:rPr>
          <w:color w:val="000000"/>
          <w:lang w:val="ru-RU"/>
        </w:rPr>
        <w:t>по показателям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color w:val="000000"/>
          <w:lang w:val="ru-RU"/>
        </w:rPr>
        <w:t xml:space="preserve">ИКТ в домашних хозяйствах и </w:t>
      </w:r>
      <w:r w:rsidRPr="00C05580">
        <w:rPr>
          <w:rFonts w:asciiTheme="minorHAnsi" w:hAnsiTheme="minorHAnsi"/>
          <w:lang w:val="ru-RU"/>
        </w:rPr>
        <w:t xml:space="preserve">Группы экспертов </w:t>
      </w:r>
      <w:r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14−18 сентября</w:t>
      </w:r>
    </w:p>
    <w:p w14:paraId="1B9BC15D" w14:textId="77777777" w:rsidR="00F11D5B" w:rsidRPr="00C05580" w:rsidRDefault="00F11D5B" w:rsidP="002E7633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F11D5B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="002E7633">
        <w:rPr>
          <w:rFonts w:asciiTheme="minorHAnsi" w:hAnsiTheme="minorHAnsi"/>
          <w:b/>
          <w:bCs/>
          <w:lang w:val="ru-RU"/>
        </w:rPr>
        <w:t>14−18 сентября</w:t>
      </w:r>
    </w:p>
    <w:p w14:paraId="4155BCE4" w14:textId="4EB4F726" w:rsidR="00F11D5B" w:rsidRPr="00C05580" w:rsidRDefault="00F11D5B" w:rsidP="00F11D5B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МСЭ-D*</w:t>
      </w:r>
      <w:r w:rsidRPr="00C05580">
        <w:rPr>
          <w:rFonts w:asciiTheme="minorHAnsi" w:hAnsiTheme="minorHAnsi"/>
          <w:lang w:val="ru-RU"/>
        </w:rPr>
        <w:tab/>
      </w:r>
      <w:r w:rsidR="00F569CE">
        <w:rPr>
          <w:rFonts w:asciiTheme="minorHAnsi" w:hAnsiTheme="minorHAnsi"/>
          <w:lang w:val="ru-RU"/>
        </w:rPr>
        <w:t xml:space="preserve">Группы Докладчиков </w:t>
      </w:r>
      <w:r w:rsidRPr="00C05580">
        <w:rPr>
          <w:rFonts w:asciiTheme="minorHAnsi" w:hAnsiTheme="minorHAnsi"/>
          <w:lang w:val="ru-RU"/>
        </w:rPr>
        <w:t xml:space="preserve">по развитию электросвязи: </w:t>
      </w:r>
      <w:r w:rsidR="00BC30DF">
        <w:rPr>
          <w:rFonts w:asciiTheme="minorHAnsi" w:hAnsiTheme="minorHAnsi"/>
          <w:b/>
          <w:bCs/>
          <w:lang w:val="ru-RU"/>
        </w:rPr>
        <w:t xml:space="preserve">21 сентября </w:t>
      </w:r>
      <w:r w:rsidRPr="00C05580">
        <w:rPr>
          <w:rFonts w:asciiTheme="minorHAnsi" w:hAnsiTheme="minorHAnsi"/>
          <w:b/>
          <w:bCs/>
          <w:lang w:val="ru-RU"/>
        </w:rPr>
        <w:t>−</w:t>
      </w:r>
      <w:r w:rsidR="00BC30DF">
        <w:rPr>
          <w:rFonts w:asciiTheme="minorHAnsi" w:hAnsiTheme="minorHAnsi"/>
          <w:b/>
          <w:bCs/>
          <w:lang w:val="ru-RU"/>
        </w:rPr>
        <w:t xml:space="preserve"> 16 октября</w:t>
      </w:r>
    </w:p>
    <w:p w14:paraId="113C41D6" w14:textId="77777777" w:rsidR="00F11D5B" w:rsidRPr="002612FD" w:rsidRDefault="00F11D5B" w:rsidP="00F11D5B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КГСЭ</w:t>
      </w:r>
      <w:r w:rsidRPr="002612FD">
        <w:rPr>
          <w:rFonts w:asciiTheme="minorHAnsi" w:hAnsiTheme="minorHAnsi"/>
          <w:lang w:val="ru-RU"/>
        </w:rPr>
        <w:tab/>
      </w:r>
      <w:r w:rsidRPr="00C05580">
        <w:rPr>
          <w:color w:val="000000"/>
          <w:lang w:val="ru-RU"/>
        </w:rPr>
        <w:t>Консультативная группа по стандартизации электросвязи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21−25 сентября</w:t>
      </w:r>
    </w:p>
    <w:p w14:paraId="4FB65B66" w14:textId="77777777" w:rsidR="00F11D5B" w:rsidRPr="00C05580" w:rsidRDefault="00F11D5B" w:rsidP="00F11D5B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РРК20.3***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</w:t>
      </w:r>
      <w:r w:rsidR="00ED4AC6">
        <w:rPr>
          <w:lang w:val="ru-RU"/>
        </w:rPr>
        <w:t>е</w:t>
      </w:r>
      <w:r w:rsidRPr="00C05580">
        <w:rPr>
          <w:lang w:val="ru-RU"/>
        </w:rPr>
        <w:t xml:space="preserve"> </w:t>
      </w:r>
      <w:r w:rsidR="00ED4AC6">
        <w:rPr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="00A033DA" w:rsidRPr="00A033DA">
        <w:rPr>
          <w:rFonts w:asciiTheme="minorHAnsi" w:hAnsiTheme="minorHAnsi"/>
          <w:b/>
          <w:lang w:val="ru-RU"/>
        </w:rPr>
        <w:t>19−23</w:t>
      </w:r>
      <w:r w:rsidR="00A033DA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октябр</w:t>
      </w:r>
      <w:r w:rsidR="00A033DA">
        <w:rPr>
          <w:rFonts w:asciiTheme="minorHAnsi" w:hAnsiTheme="minorHAnsi"/>
          <w:b/>
          <w:bCs/>
          <w:lang w:val="ru-RU"/>
        </w:rPr>
        <w:t>я</w:t>
      </w:r>
    </w:p>
    <w:p w14:paraId="21DD3BC9" w14:textId="77777777" w:rsidR="00A033DA" w:rsidRPr="00A033DA" w:rsidRDefault="00A033DA" w:rsidP="00CE5B9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ED4AC6">
        <w:rPr>
          <w:rFonts w:asciiTheme="minorHAnsi" w:hAnsiTheme="minorHAnsi"/>
          <w:color w:val="000000" w:themeColor="text1"/>
          <w:u w:val="single"/>
          <w:lang w:val="ru-RU"/>
        </w:rPr>
        <w:t>ГСС</w:t>
      </w:r>
      <w:r w:rsidRPr="00A033DA">
        <w:rPr>
          <w:rFonts w:asciiTheme="minorHAnsi" w:hAnsiTheme="minorHAnsi"/>
          <w:color w:val="000000" w:themeColor="text1"/>
          <w:lang w:val="ru-RU"/>
        </w:rPr>
        <w:tab/>
        <w:t xml:space="preserve">Глобальный симпозиум по стандартам: </w:t>
      </w:r>
      <w:r w:rsidR="00ED4AC6">
        <w:rPr>
          <w:rFonts w:asciiTheme="minorHAnsi" w:hAnsiTheme="minorHAnsi"/>
          <w:b/>
          <w:bCs/>
          <w:color w:val="000000" w:themeColor="text1"/>
          <w:lang w:val="ru-RU"/>
        </w:rPr>
        <w:t>16 ноября</w:t>
      </w:r>
    </w:p>
    <w:p w14:paraId="3F4B5ECB" w14:textId="77777777" w:rsidR="00A033DA" w:rsidRDefault="00A033DA" w:rsidP="00A033D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347053">
        <w:rPr>
          <w:rFonts w:asciiTheme="minorHAnsi" w:hAnsiTheme="minorHAnsi"/>
          <w:color w:val="000000" w:themeColor="text1"/>
          <w:u w:val="single"/>
          <w:lang w:val="ru-RU"/>
        </w:rPr>
        <w:t>ВАСЭ-20</w:t>
      </w:r>
      <w:r>
        <w:rPr>
          <w:rFonts w:asciiTheme="minorHAnsi" w:hAnsiTheme="minorHAnsi"/>
          <w:color w:val="000000" w:themeColor="text1"/>
          <w:lang w:val="ru-RU"/>
        </w:rPr>
        <w:t>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color w:val="000000"/>
          <w:lang w:val="ru-RU"/>
        </w:rPr>
        <w:t>Всемирная ассамблея по стандартизации электросвязи</w:t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>предлагаемы</w:t>
      </w:r>
      <w:r w:rsidR="00872381"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 w:rsidR="00872381"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A033DA">
        <w:rPr>
          <w:rFonts w:asciiTheme="minorHAnsi" w:hAnsiTheme="minorHAnsi"/>
          <w:b/>
          <w:lang w:val="ru-RU"/>
        </w:rPr>
        <w:t>17−27</w:t>
      </w:r>
      <w:r>
        <w:rPr>
          <w:rFonts w:asciiTheme="minorHAnsi" w:hAnsiTheme="minorHAnsi"/>
          <w:lang w:val="ru-RU"/>
        </w:rPr>
        <w:t xml:space="preserve"> </w:t>
      </w:r>
      <w:r>
        <w:rPr>
          <w:b/>
          <w:bCs/>
          <w:lang w:val="ru-RU"/>
        </w:rPr>
        <w:t>ноября</w:t>
      </w:r>
    </w:p>
    <w:p w14:paraId="4980643E" w14:textId="77777777" w:rsidR="00A033DA" w:rsidRPr="00C05580" w:rsidRDefault="00A033DA" w:rsidP="00A033D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ВСР-20*</w:t>
      </w:r>
      <w:r w:rsidRPr="00C05580">
        <w:rPr>
          <w:rFonts w:asciiTheme="minorHAnsi" w:hAnsiTheme="minorHAnsi"/>
          <w:lang w:val="ru-RU"/>
        </w:rPr>
        <w:tab/>
        <w:t xml:space="preserve">Всемирный семинар по радиосвязи: </w:t>
      </w:r>
      <w:r>
        <w:rPr>
          <w:rFonts w:asciiTheme="minorHAnsi" w:hAnsiTheme="minorHAnsi"/>
          <w:b/>
          <w:bCs/>
          <w:lang w:val="ru-RU"/>
        </w:rPr>
        <w:t xml:space="preserve">30 ноября </w:t>
      </w:r>
      <w:r w:rsidRPr="005A1CD9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 xml:space="preserve"> </w:t>
      </w:r>
      <w:r w:rsidRPr="005A1CD9">
        <w:rPr>
          <w:rFonts w:asciiTheme="minorHAnsi" w:hAnsiTheme="minorHAnsi"/>
          <w:b/>
          <w:bCs/>
          <w:lang w:val="ru-RU"/>
        </w:rPr>
        <w:t>4</w:t>
      </w:r>
      <w:r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декабр</w:t>
      </w:r>
      <w:r>
        <w:rPr>
          <w:rFonts w:asciiTheme="minorHAnsi" w:hAnsiTheme="minorHAnsi"/>
          <w:b/>
          <w:bCs/>
          <w:lang w:val="ru-RU"/>
        </w:rPr>
        <w:t>я</w:t>
      </w:r>
    </w:p>
    <w:p w14:paraId="5D9277D6" w14:textId="77777777" w:rsidR="003C5F36" w:rsidRPr="00B77EAB" w:rsidRDefault="003C5F36" w:rsidP="00A033D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A033DA">
        <w:rPr>
          <w:rFonts w:asciiTheme="minorHAnsi" w:hAnsiTheme="minorHAnsi"/>
          <w:color w:val="000000" w:themeColor="text1"/>
        </w:rPr>
        <w:t>WTIS</w:t>
      </w:r>
      <w:r w:rsidRPr="00B77EAB">
        <w:rPr>
          <w:rFonts w:asciiTheme="minorHAnsi" w:hAnsiTheme="minorHAnsi"/>
          <w:color w:val="000000" w:themeColor="text1"/>
          <w:lang w:val="ru-RU"/>
        </w:rPr>
        <w:tab/>
      </w:r>
      <w:r w:rsidR="00CE5B94" w:rsidRPr="00CE5B94">
        <w:rPr>
          <w:rFonts w:asciiTheme="minorHAnsi" w:hAnsiTheme="minorHAnsi"/>
          <w:lang w:val="ru-RU"/>
        </w:rPr>
        <w:t>Симпозиум по всемирным показателям в области электросвязи/ИКТ</w:t>
      </w:r>
      <w:r w:rsidRPr="00B77EAB">
        <w:rPr>
          <w:rFonts w:asciiTheme="minorHAnsi" w:hAnsiTheme="minorHAnsi"/>
          <w:lang w:val="ru-RU"/>
        </w:rPr>
        <w:t xml:space="preserve">: </w:t>
      </w:r>
      <w:r w:rsidR="00A033DA" w:rsidRPr="00A033DA">
        <w:rPr>
          <w:rFonts w:asciiTheme="minorHAnsi" w:hAnsiTheme="minorHAnsi"/>
          <w:b/>
          <w:lang w:val="ru-RU"/>
        </w:rPr>
        <w:t>1−3</w:t>
      </w:r>
      <w:r w:rsidR="00872381">
        <w:rPr>
          <w:rFonts w:asciiTheme="minorHAnsi" w:hAnsiTheme="minorHAnsi"/>
          <w:b/>
          <w:lang w:val="ru-RU"/>
        </w:rPr>
        <w:t> декабря</w:t>
      </w:r>
    </w:p>
    <w:p w14:paraId="570C3A5C" w14:textId="77777777" w:rsidR="006F65CD" w:rsidRPr="00C05580" w:rsidRDefault="006F65CD" w:rsidP="006F65CD">
      <w:pPr>
        <w:pStyle w:val="Headingb"/>
        <w:rPr>
          <w:lang w:val="ru-RU"/>
        </w:rPr>
      </w:pPr>
      <w:bookmarkStart w:id="4" w:name="yea2021"/>
      <w:r w:rsidRPr="00C05580">
        <w:rPr>
          <w:lang w:val="ru-RU"/>
        </w:rPr>
        <w:t>2021 год</w:t>
      </w:r>
      <w:bookmarkEnd w:id="4"/>
    </w:p>
    <w:p w14:paraId="0B27D1AA" w14:textId="77777777"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МСЭ-R***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январь−декабрь</w:t>
      </w:r>
    </w:p>
    <w:p w14:paraId="11A30C00" w14:textId="77777777" w:rsidR="007859C5" w:rsidRPr="00F569CE" w:rsidRDefault="00F569CE" w:rsidP="007859C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u w:val="single"/>
          <w:lang w:val="ru-RU"/>
        </w:rPr>
        <w:t>РПС</w:t>
      </w:r>
      <w:r w:rsidR="007859C5" w:rsidRPr="00F569CE">
        <w:rPr>
          <w:rFonts w:asciiTheme="minorHAnsi" w:hAnsiTheme="minorHAnsi"/>
          <w:lang w:val="ru-RU"/>
        </w:rPr>
        <w:t>****</w:t>
      </w:r>
      <w:r w:rsidR="007859C5" w:rsidRPr="00F569CE">
        <w:rPr>
          <w:rFonts w:asciiTheme="minorHAnsi" w:hAnsiTheme="minorHAnsi"/>
          <w:sz w:val="24"/>
          <w:lang w:val="ru-RU"/>
        </w:rPr>
        <w:tab/>
      </w:r>
      <w:r w:rsidRPr="00F569CE">
        <w:rPr>
          <w:rFonts w:asciiTheme="minorHAnsi" w:hAnsiTheme="minorHAnsi"/>
          <w:lang w:val="ru-RU"/>
        </w:rPr>
        <w:t>Региональные подготовительные собрания для ВКРЭ</w:t>
      </w:r>
      <w:r w:rsidRPr="00F569CE">
        <w:rPr>
          <w:rFonts w:asciiTheme="minorHAnsi" w:hAnsiTheme="minorHAnsi"/>
          <w:lang w:val="ru-RU"/>
        </w:rPr>
        <w:noBreakHyphen/>
      </w:r>
      <w:r w:rsidR="007859C5" w:rsidRPr="00F569CE">
        <w:rPr>
          <w:rFonts w:asciiTheme="minorHAnsi" w:hAnsiTheme="minorHAnsi"/>
          <w:lang w:val="ru-RU"/>
        </w:rPr>
        <w:t xml:space="preserve">21, </w:t>
      </w:r>
      <w:r w:rsidR="00EE083C" w:rsidRPr="00EE083C">
        <w:rPr>
          <w:rFonts w:asciiTheme="minorHAnsi" w:hAnsiTheme="minorHAnsi"/>
          <w:lang w:val="ru-RU"/>
        </w:rPr>
        <w:t>предлагаемый</w:t>
      </w:r>
      <w:r w:rsidR="00EE083C" w:rsidRPr="00F569CE">
        <w:rPr>
          <w:rFonts w:asciiTheme="minorHAnsi" w:hAnsiTheme="minorHAnsi"/>
          <w:lang w:val="ru-RU"/>
        </w:rPr>
        <w:t xml:space="preserve"> </w:t>
      </w:r>
      <w:r w:rsidR="00EE083C" w:rsidRPr="00EE083C">
        <w:rPr>
          <w:rFonts w:asciiTheme="minorHAnsi" w:hAnsiTheme="minorHAnsi"/>
          <w:lang w:val="ru-RU"/>
        </w:rPr>
        <w:t>период</w:t>
      </w:r>
      <w:r w:rsidR="007859C5" w:rsidRPr="00F569CE">
        <w:rPr>
          <w:rFonts w:asciiTheme="minorHAnsi" w:hAnsiTheme="minorHAnsi"/>
          <w:lang w:val="ru-RU"/>
        </w:rPr>
        <w:t xml:space="preserve">: </w:t>
      </w:r>
      <w:r w:rsidR="007859C5" w:rsidRPr="007859C5">
        <w:rPr>
          <w:rFonts w:asciiTheme="minorHAnsi" w:hAnsiTheme="minorHAnsi"/>
          <w:b/>
          <w:lang w:val="ru-RU"/>
        </w:rPr>
        <w:t>январь</w:t>
      </w:r>
      <w:r w:rsidR="007859C5" w:rsidRPr="00F569CE">
        <w:rPr>
          <w:rFonts w:asciiTheme="minorHAnsi" w:hAnsiTheme="minorHAnsi"/>
          <w:b/>
          <w:lang w:val="ru-RU"/>
        </w:rPr>
        <w:t>−</w:t>
      </w:r>
      <w:r w:rsidR="007859C5" w:rsidRPr="007859C5">
        <w:rPr>
          <w:rFonts w:asciiTheme="minorHAnsi" w:hAnsiTheme="minorHAnsi"/>
          <w:b/>
          <w:lang w:val="ru-RU"/>
        </w:rPr>
        <w:t>май</w:t>
      </w:r>
      <w:r w:rsidR="007859C5" w:rsidRPr="00F569CE">
        <w:rPr>
          <w:rFonts w:asciiTheme="minorHAnsi" w:hAnsiTheme="minorHAnsi"/>
          <w:b/>
          <w:lang w:val="ru-RU"/>
        </w:rPr>
        <w:t xml:space="preserve"> 2021 </w:t>
      </w:r>
      <w:r w:rsidR="007859C5" w:rsidRPr="007859C5">
        <w:rPr>
          <w:rFonts w:asciiTheme="minorHAnsi" w:hAnsiTheme="minorHAnsi"/>
          <w:b/>
          <w:lang w:val="ru-RU"/>
        </w:rPr>
        <w:t>года</w:t>
      </w:r>
    </w:p>
    <w:p w14:paraId="37101A0B" w14:textId="77777777" w:rsidR="007859C5" w:rsidRPr="00C05580" w:rsidRDefault="007859C5" w:rsidP="007859C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МСЭ-T***</w:t>
      </w:r>
      <w:r w:rsidRPr="00C05580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14:paraId="7FC3DAC1" w14:textId="77777777" w:rsidR="007446C7" w:rsidRPr="005543B3" w:rsidRDefault="007446C7" w:rsidP="001B2C2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u w:val="single"/>
          <w:lang w:val="ru-RU"/>
        </w:rPr>
      </w:pPr>
      <w:r w:rsidRPr="009530DE">
        <w:rPr>
          <w:u w:val="single"/>
        </w:rPr>
        <w:t>GET</w:t>
      </w:r>
      <w:r w:rsidRPr="005543B3">
        <w:rPr>
          <w:lang w:val="ru-RU"/>
        </w:rPr>
        <w:t>****</w:t>
      </w:r>
      <w:r w:rsidR="007859C5" w:rsidRPr="007859C5">
        <w:rPr>
          <w:lang w:val="ru-RU"/>
        </w:rPr>
        <w:t>*</w:t>
      </w:r>
      <w:r w:rsidRPr="005543B3">
        <w:rPr>
          <w:lang w:val="ru-RU"/>
        </w:rPr>
        <w:tab/>
      </w:r>
      <w:r w:rsidR="001B2C21">
        <w:rPr>
          <w:lang w:val="ru-RU"/>
        </w:rPr>
        <w:t>ч</w:t>
      </w:r>
      <w:r w:rsidR="005543B3">
        <w:rPr>
          <w:lang w:val="ru-RU"/>
        </w:rPr>
        <w:t xml:space="preserve">етвертый </w:t>
      </w:r>
      <w:r w:rsidR="001B2C21">
        <w:rPr>
          <w:lang w:val="ru-RU"/>
        </w:rPr>
        <w:t>Г</w:t>
      </w:r>
      <w:r w:rsidR="005543B3">
        <w:rPr>
          <w:lang w:val="ru-RU"/>
        </w:rPr>
        <w:t>лобальный симпозиум по электросвязи в чрезвычайных ситуациях</w:t>
      </w:r>
      <w:r w:rsidRPr="005543B3">
        <w:rPr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>предлагаемый</w:t>
      </w:r>
      <w:r w:rsidRPr="005543B3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период</w:t>
      </w:r>
      <w:r w:rsidRPr="005543B3">
        <w:rPr>
          <w:lang w:val="ru-RU"/>
        </w:rPr>
        <w:t xml:space="preserve">: </w:t>
      </w:r>
      <w:r>
        <w:rPr>
          <w:b/>
          <w:bCs/>
          <w:lang w:val="ru-RU"/>
        </w:rPr>
        <w:t>январь</w:t>
      </w:r>
      <w:r w:rsidRPr="005543B3">
        <w:rPr>
          <w:b/>
          <w:bCs/>
          <w:lang w:val="ru-RU"/>
        </w:rPr>
        <w:t>−</w:t>
      </w:r>
      <w:r>
        <w:rPr>
          <w:b/>
          <w:bCs/>
          <w:lang w:val="ru-RU"/>
        </w:rPr>
        <w:t>март</w:t>
      </w:r>
    </w:p>
    <w:p w14:paraId="17AC1840" w14:textId="77777777" w:rsidR="007859C5" w:rsidRPr="00C05580" w:rsidRDefault="007859C5" w:rsidP="007859C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25 января −</w:t>
      </w:r>
      <w:r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5 февраля</w:t>
      </w:r>
      <w:r w:rsidRPr="00C05580">
        <w:rPr>
          <w:rFonts w:asciiTheme="minorHAnsi" w:hAnsiTheme="minorHAnsi"/>
          <w:lang w:val="ru-RU"/>
        </w:rPr>
        <w:t xml:space="preserve"> </w:t>
      </w:r>
    </w:p>
    <w:p w14:paraId="402B05B9" w14:textId="77777777" w:rsidR="00FF01CA" w:rsidRPr="00C05580" w:rsidRDefault="00FF01CA" w:rsidP="00FF01C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КГСЭ***</w:t>
      </w:r>
      <w:r w:rsidRPr="00C05580">
        <w:rPr>
          <w:rFonts w:asciiTheme="minorHAnsi" w:hAnsiTheme="minorHAnsi"/>
          <w:lang w:val="ru-RU"/>
        </w:rPr>
        <w:tab/>
        <w:t>Консультативная группа по стандартизации электросвязи: предлагаемы</w:t>
      </w:r>
      <w:r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FF01CA">
        <w:rPr>
          <w:rFonts w:asciiTheme="minorHAnsi" w:hAnsiTheme="minorHAnsi"/>
          <w:b/>
          <w:lang w:val="ru-RU"/>
        </w:rPr>
        <w:t>22−26 февраля</w:t>
      </w:r>
      <w:r w:rsidRPr="00B315A6">
        <w:rPr>
          <w:rFonts w:asciiTheme="minorHAnsi" w:hAnsiTheme="minorHAnsi"/>
          <w:bCs/>
          <w:lang w:val="ru-RU"/>
        </w:rPr>
        <w:t xml:space="preserve"> и</w:t>
      </w:r>
      <w:r w:rsidRPr="00FF01CA">
        <w:rPr>
          <w:rFonts w:asciiTheme="minorHAnsi" w:hAnsiTheme="minorHAnsi"/>
          <w:b/>
          <w:lang w:val="ru-RU"/>
        </w:rPr>
        <w:t xml:space="preserve"> декабрь</w:t>
      </w:r>
    </w:p>
    <w:p w14:paraId="4D876612" w14:textId="77777777" w:rsidR="00FF01CA" w:rsidRPr="00C05580" w:rsidRDefault="00FF01CA" w:rsidP="00FF01C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МСЭ-D*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</w:t>
      </w:r>
      <w:r w:rsidRPr="00C05580">
        <w:rPr>
          <w:rFonts w:asciiTheme="minorHAnsi" w:hAnsiTheme="minorHAnsi"/>
          <w:b/>
          <w:bCs/>
          <w:lang w:val="ru-RU"/>
        </w:rPr>
        <w:t>15−26 марта</w:t>
      </w:r>
    </w:p>
    <w:p w14:paraId="5E638E8A" w14:textId="77777777" w:rsidR="00FF01CA" w:rsidRPr="00C05580" w:rsidRDefault="00FF01CA" w:rsidP="00FF01C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lastRenderedPageBreak/>
        <w:t>РРК21.1***</w:t>
      </w:r>
      <w:r w:rsidRPr="00C05580">
        <w:rPr>
          <w:rFonts w:asciiTheme="minorHAnsi" w:hAnsiTheme="minorHAnsi"/>
          <w:lang w:val="ru-RU"/>
        </w:rPr>
        <w:tab/>
        <w:t>Радиорегламентарный комитет: предлагаемы</w:t>
      </w:r>
      <w:r w:rsidR="00C43F31"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 w:rsidR="00C43F31"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="00C43F31" w:rsidRPr="00C43F31">
        <w:rPr>
          <w:rFonts w:asciiTheme="minorHAnsi" w:hAnsiTheme="minorHAnsi"/>
          <w:b/>
          <w:lang w:val="ru-RU"/>
        </w:rPr>
        <w:t>22−26</w:t>
      </w:r>
      <w:r w:rsidR="00C43F31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март</w:t>
      </w:r>
      <w:r w:rsidR="00C43F31">
        <w:rPr>
          <w:rFonts w:asciiTheme="minorHAnsi" w:hAnsiTheme="minorHAnsi"/>
          <w:b/>
          <w:bCs/>
          <w:lang w:val="ru-RU"/>
        </w:rPr>
        <w:t>а</w:t>
      </w:r>
    </w:p>
    <w:p w14:paraId="2C602158" w14:textId="77777777" w:rsidR="00F73EF7" w:rsidRPr="00C05580" w:rsidRDefault="00F73EF7" w:rsidP="00F73EF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14:paraId="7EEC054E" w14:textId="77777777" w:rsidR="00F73EF7" w:rsidRPr="00C05580" w:rsidRDefault="00F73EF7" w:rsidP="00F73EF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Pr="00C05580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C05580">
        <w:rPr>
          <w:rFonts w:asciiTheme="minorHAnsi" w:hAnsiTheme="minorHAnsi"/>
          <w:b/>
          <w:bCs/>
          <w:lang w:val="ru-RU"/>
        </w:rPr>
        <w:t>22 апреля</w:t>
      </w:r>
    </w:p>
    <w:p w14:paraId="3F948775" w14:textId="77777777" w:rsidR="00F73EF7" w:rsidRPr="00C05580" w:rsidRDefault="00F73EF7" w:rsidP="00F73EF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14:paraId="401D72BD" w14:textId="77777777" w:rsidR="00F73EF7" w:rsidRPr="00C05580" w:rsidRDefault="00F73EF7" w:rsidP="00F73EF7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Форум ВВУИО</w:t>
      </w:r>
      <w:r>
        <w:rPr>
          <w:rFonts w:asciiTheme="minorHAnsi" w:hAnsiTheme="minorHAnsi"/>
          <w:lang w:val="ru-RU"/>
        </w:rPr>
        <w:t> +</w:t>
      </w:r>
      <w:r w:rsidRPr="00C05580">
        <w:rPr>
          <w:rFonts w:asciiTheme="minorHAnsi" w:hAnsiTheme="minorHAnsi"/>
          <w:lang w:val="ru-RU"/>
        </w:rPr>
        <w:tab/>
        <w:t>Форум Всемирной встречи на высшем уровне по вопросам</w:t>
      </w:r>
      <w:r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br/>
      </w:r>
      <w:r>
        <w:rPr>
          <w:lang w:val="ru-RU"/>
        </w:rPr>
        <w:t>ВФПЭ</w:t>
      </w:r>
      <w:r w:rsidRPr="005543B3">
        <w:rPr>
          <w:lang w:val="ru-RU"/>
        </w:rPr>
        <w:t>-21</w:t>
      </w:r>
      <w:r w:rsidRPr="00C05580">
        <w:rPr>
          <w:rFonts w:asciiTheme="minorHAnsi" w:hAnsiTheme="minorHAnsi"/>
          <w:lang w:val="ru-RU"/>
        </w:rPr>
        <w:t>**</w:t>
      </w:r>
      <w:r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информационног</w:t>
      </w:r>
      <w:r>
        <w:rPr>
          <w:rFonts w:asciiTheme="minorHAnsi" w:hAnsiTheme="minorHAnsi"/>
          <w:lang w:val="ru-RU"/>
        </w:rPr>
        <w:t xml:space="preserve">о общества, предпочтительно вплотную к шестому </w:t>
      </w:r>
      <w:r>
        <w:rPr>
          <w:rFonts w:asciiTheme="minorHAnsi" w:hAnsiTheme="minorHAnsi"/>
          <w:lang w:val="ru-RU"/>
        </w:rPr>
        <w:tab/>
        <w:t>Всемирному форуму по политике в области электросвязи: предлагаемые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lang w:val="ru-RU"/>
        </w:rPr>
        <w:tab/>
      </w:r>
      <w:r w:rsidRPr="00275B96">
        <w:rPr>
          <w:rFonts w:asciiTheme="minorHAnsi" w:hAnsiTheme="minorHAnsi"/>
          <w:b/>
          <w:bCs/>
          <w:lang w:val="ru-RU"/>
        </w:rPr>
        <w:t>16−23</w:t>
      </w:r>
      <w:r>
        <w:rPr>
          <w:rFonts w:asciiTheme="minorHAnsi" w:hAnsiTheme="minorHAnsi"/>
          <w:lang w:val="ru-RU"/>
        </w:rPr>
        <w:t> </w:t>
      </w:r>
      <w:r w:rsidRPr="00C05580">
        <w:rPr>
          <w:rFonts w:asciiTheme="minorHAnsi" w:hAnsiTheme="minorHAnsi"/>
          <w:b/>
          <w:bCs/>
          <w:lang w:val="ru-RU"/>
        </w:rPr>
        <w:t>ма</w:t>
      </w:r>
      <w:r>
        <w:rPr>
          <w:rFonts w:asciiTheme="minorHAnsi" w:hAnsiTheme="minorHAnsi"/>
          <w:b/>
          <w:bCs/>
          <w:lang w:val="ru-RU"/>
        </w:rPr>
        <w:t>я</w:t>
      </w:r>
    </w:p>
    <w:p w14:paraId="44C79154" w14:textId="77777777" w:rsidR="00F73EF7" w:rsidRPr="00F569CE" w:rsidRDefault="00F569CE" w:rsidP="00F73EF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ГИСП</w:t>
      </w:r>
      <w:r w:rsidR="00F73EF7" w:rsidRPr="00F569CE">
        <w:rPr>
          <w:rFonts w:asciiTheme="minorHAnsi" w:hAnsiTheme="minorHAnsi"/>
          <w:lang w:val="ru-RU"/>
        </w:rPr>
        <w:tab/>
      </w:r>
      <w:r w:rsidRPr="006313A8">
        <w:rPr>
          <w:color w:val="000000"/>
          <w:lang w:val="ru-RU"/>
        </w:rPr>
        <w:t>Групп</w:t>
      </w:r>
      <w:r>
        <w:rPr>
          <w:color w:val="000000"/>
          <w:lang w:val="ru-RU"/>
        </w:rPr>
        <w:t>а</w:t>
      </w:r>
      <w:r w:rsidRPr="006313A8">
        <w:rPr>
          <w:color w:val="000000"/>
          <w:lang w:val="ru-RU"/>
        </w:rPr>
        <w:t xml:space="preserve"> по инициативам в области создания потенциала</w:t>
      </w:r>
      <w:r w:rsidR="00F73EF7" w:rsidRPr="00F569CE">
        <w:rPr>
          <w:rFonts w:asciiTheme="minorHAnsi" w:hAnsiTheme="minorHAnsi"/>
          <w:lang w:val="ru-RU"/>
        </w:rPr>
        <w:t xml:space="preserve">: </w:t>
      </w:r>
      <w:r w:rsidR="000C41C0" w:rsidRPr="000C41C0">
        <w:rPr>
          <w:rFonts w:asciiTheme="minorHAnsi" w:hAnsiTheme="minorHAnsi"/>
          <w:lang w:val="ru-RU"/>
        </w:rPr>
        <w:t>предлагаемые</w:t>
      </w:r>
      <w:r w:rsidR="000C41C0" w:rsidRPr="00F569CE">
        <w:rPr>
          <w:rFonts w:asciiTheme="minorHAnsi" w:hAnsiTheme="minorHAnsi"/>
          <w:lang w:val="ru-RU"/>
        </w:rPr>
        <w:t xml:space="preserve"> </w:t>
      </w:r>
      <w:r w:rsidR="000C41C0" w:rsidRPr="000C41C0">
        <w:rPr>
          <w:rFonts w:asciiTheme="minorHAnsi" w:hAnsiTheme="minorHAnsi"/>
          <w:lang w:val="ru-RU"/>
        </w:rPr>
        <w:t>даты</w:t>
      </w:r>
      <w:r w:rsidR="00F73EF7" w:rsidRPr="00F569CE">
        <w:rPr>
          <w:rFonts w:asciiTheme="minorHAnsi" w:hAnsiTheme="minorHAnsi"/>
          <w:lang w:val="ru-RU"/>
        </w:rPr>
        <w:t xml:space="preserve">: </w:t>
      </w:r>
      <w:r w:rsidR="00F73EF7" w:rsidRPr="00F569CE">
        <w:rPr>
          <w:rFonts w:asciiTheme="minorHAnsi" w:hAnsiTheme="minorHAnsi"/>
          <w:b/>
          <w:bCs/>
          <w:lang w:val="ru-RU"/>
        </w:rPr>
        <w:t xml:space="preserve">20−21 </w:t>
      </w:r>
      <w:r w:rsidR="00F73EF7">
        <w:rPr>
          <w:rFonts w:asciiTheme="minorHAnsi" w:hAnsiTheme="minorHAnsi"/>
          <w:b/>
          <w:bCs/>
          <w:lang w:val="ru-RU"/>
        </w:rPr>
        <w:t>мая</w:t>
      </w:r>
    </w:p>
    <w:p w14:paraId="371F2719" w14:textId="77777777" w:rsidR="00F91DE2" w:rsidRPr="00C05580" w:rsidRDefault="00F91DE2" w:rsidP="00F91DE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color w:val="000000"/>
          <w:lang w:val="ru-RU"/>
        </w:rPr>
        <w:t>КС-РПС</w:t>
      </w:r>
      <w:r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color w:val="000000"/>
          <w:lang w:val="ru-RU"/>
        </w:rPr>
        <w:t>Координационное собрание региональных подготовительных собраний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24 мая</w:t>
      </w:r>
    </w:p>
    <w:p w14:paraId="412BACEB" w14:textId="77777777" w:rsidR="00F072FC" w:rsidRPr="00C05580" w:rsidRDefault="00F072FC" w:rsidP="00F072F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развитию электросвязи: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25−28 мая</w:t>
      </w:r>
    </w:p>
    <w:p w14:paraId="43958E1C" w14:textId="77777777" w:rsidR="00F072FC" w:rsidRPr="006E6D1F" w:rsidRDefault="00F072FC" w:rsidP="00F072F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Саммит по ИИ</w:t>
      </w:r>
      <w:r w:rsidRPr="006E6D1F">
        <w:rPr>
          <w:lang w:val="ru-RU"/>
        </w:rPr>
        <w:t>***</w:t>
      </w:r>
      <w:r w:rsidRPr="006E6D1F">
        <w:rPr>
          <w:lang w:val="ru-RU"/>
        </w:rPr>
        <w:tab/>
      </w:r>
      <w:r w:rsidR="00F569CE">
        <w:rPr>
          <w:lang w:val="ru-RU"/>
        </w:rPr>
        <w:t>Всемирный с</w:t>
      </w:r>
      <w:r>
        <w:rPr>
          <w:rFonts w:asciiTheme="minorHAnsi" w:hAnsiTheme="minorHAnsi"/>
          <w:lang w:val="ru-RU"/>
        </w:rPr>
        <w:t>аммит "ИИ во благо"</w:t>
      </w:r>
      <w:r w:rsidRPr="006E6D1F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>предлагаемый</w:t>
      </w:r>
      <w:r w:rsidRPr="006E6D1F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период</w:t>
      </w:r>
      <w:r w:rsidRPr="006E6D1F">
        <w:rPr>
          <w:rFonts w:asciiTheme="minorHAnsi" w:hAnsiTheme="minorHAnsi"/>
          <w:lang w:val="ru-RU"/>
        </w:rPr>
        <w:t>:</w:t>
      </w:r>
      <w:r w:rsidRPr="006E6D1F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июнь</w:t>
      </w:r>
    </w:p>
    <w:p w14:paraId="5B79A0BC" w14:textId="77777777"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3−4</w:t>
      </w:r>
      <w:r w:rsidRPr="00C05580">
        <w:rPr>
          <w:rFonts w:asciiTheme="minorHAnsi" w:hAnsiTheme="minorHAnsi"/>
          <w:lang w:val="ru-RU"/>
        </w:rPr>
        <w:t xml:space="preserve"> и </w:t>
      </w:r>
      <w:r w:rsidRPr="00C05580">
        <w:rPr>
          <w:rFonts w:asciiTheme="minorHAnsi" w:hAnsiTheme="minorHAnsi"/>
          <w:b/>
          <w:bCs/>
          <w:lang w:val="ru-RU"/>
        </w:rPr>
        <w:t>7 июня</w:t>
      </w:r>
    </w:p>
    <w:p w14:paraId="641840F5" w14:textId="77777777"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C-21*</w:t>
      </w:r>
      <w:r w:rsidRPr="00C05580">
        <w:rPr>
          <w:rFonts w:asciiTheme="minorHAnsi" w:hAnsiTheme="minorHAnsi"/>
          <w:lang w:val="ru-RU"/>
        </w:rPr>
        <w:tab/>
        <w:t xml:space="preserve">Совет 2021 года: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8−18 июня</w:t>
      </w:r>
    </w:p>
    <w:p w14:paraId="1180F017" w14:textId="77777777" w:rsidR="00F072FC" w:rsidRPr="00C05580" w:rsidRDefault="00F072FC" w:rsidP="00F072F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РРК21.2***</w:t>
      </w:r>
      <w:r w:rsidRPr="00C05580">
        <w:rPr>
          <w:rFonts w:asciiTheme="minorHAnsi" w:hAnsiTheme="minorHAnsi"/>
          <w:lang w:val="ru-RU"/>
        </w:rPr>
        <w:tab/>
        <w:t>Радиорегламентарный комитет: предлагаемы</w:t>
      </w:r>
      <w:r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F072FC">
        <w:rPr>
          <w:rFonts w:asciiTheme="minorHAnsi" w:hAnsiTheme="minorHAnsi"/>
          <w:b/>
          <w:lang w:val="ru-RU"/>
        </w:rPr>
        <w:t>12−16</w:t>
      </w:r>
      <w:r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июл</w:t>
      </w:r>
      <w:r>
        <w:rPr>
          <w:rFonts w:asciiTheme="minorHAnsi" w:hAnsiTheme="minorHAnsi"/>
          <w:b/>
          <w:bCs/>
          <w:lang w:val="ru-RU"/>
        </w:rPr>
        <w:t>я</w:t>
      </w:r>
    </w:p>
    <w:p w14:paraId="1A876A37" w14:textId="77777777" w:rsidR="00F072FC" w:rsidRPr="00C05580" w:rsidRDefault="00F072FC" w:rsidP="00F072F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  <w:t xml:space="preserve">Собрания Группы экспертов </w:t>
      </w:r>
      <w:r w:rsidRPr="00C05580">
        <w:rPr>
          <w:color w:val="000000"/>
          <w:lang w:val="ru-RU"/>
        </w:rPr>
        <w:t>по показателям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color w:val="000000"/>
          <w:lang w:val="ru-RU"/>
        </w:rPr>
        <w:t xml:space="preserve">ИКТ в домашних хозяйствах и </w:t>
      </w:r>
      <w:r w:rsidRPr="00C05580">
        <w:rPr>
          <w:rFonts w:asciiTheme="minorHAnsi" w:hAnsiTheme="minorHAnsi"/>
          <w:lang w:val="ru-RU"/>
        </w:rPr>
        <w:t xml:space="preserve">Группы экспертов </w:t>
      </w:r>
      <w:r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>,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13−17 сентября</w:t>
      </w:r>
    </w:p>
    <w:p w14:paraId="58027ADF" w14:textId="77777777" w:rsidR="00F072FC" w:rsidRPr="00C05580" w:rsidRDefault="00F072FC" w:rsidP="00F072FC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Pr="00EA06BA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Всемирное мероприятие ITU Telecom-2021: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rFonts w:asciiTheme="minorHAnsi" w:hAnsiTheme="minorHAnsi"/>
          <w:u w:val="single"/>
          <w:lang w:val="ru-RU"/>
        </w:rPr>
        <w:br/>
        <w:t>мероприятие</w:t>
      </w:r>
      <w:r w:rsidRPr="004E0731">
        <w:rPr>
          <w:rFonts w:asciiTheme="minorHAnsi" w:hAnsiTheme="minorHAnsi"/>
          <w:u w:val="single"/>
          <w:lang w:val="ru-RU"/>
        </w:rPr>
        <w:t xml:space="preserve"> </w:t>
      </w:r>
      <w:r w:rsidRPr="00C05580">
        <w:rPr>
          <w:rFonts w:asciiTheme="minorHAnsi" w:hAnsiTheme="minorHAnsi"/>
          <w:u w:val="single"/>
          <w:lang w:val="ru-RU"/>
        </w:rPr>
        <w:t>ITU</w:t>
      </w:r>
      <w:r w:rsidRPr="00EA06BA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b/>
          <w:bCs/>
          <w:lang w:val="ru-RU"/>
        </w:rPr>
        <w:t>сентябрь−ноябрь</w:t>
      </w:r>
      <w:r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Telecom</w:t>
      </w:r>
      <w:r>
        <w:rPr>
          <w:rFonts w:asciiTheme="minorHAnsi" w:hAnsiTheme="minorHAnsi"/>
          <w:u w:val="single"/>
          <w:lang w:val="ru-RU"/>
        </w:rPr>
        <w:t>-2021</w:t>
      </w:r>
      <w:r w:rsidRPr="00C05580">
        <w:rPr>
          <w:rFonts w:asciiTheme="minorHAnsi" w:hAnsiTheme="minorHAnsi"/>
          <w:lang w:val="ru-RU"/>
        </w:rPr>
        <w:t>****</w:t>
      </w:r>
    </w:p>
    <w:p w14:paraId="7230B45F" w14:textId="77777777" w:rsidR="00F072FC" w:rsidRDefault="00F072FC" w:rsidP="006E6D1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u w:val="single"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>Рабочие группы Совета: предлагаемы</w:t>
      </w:r>
      <w:r w:rsidR="0016419E"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 w:rsidR="0016419E"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16419E">
        <w:rPr>
          <w:rFonts w:asciiTheme="minorHAnsi" w:hAnsiTheme="minorHAnsi"/>
          <w:b/>
          <w:lang w:val="ru-RU"/>
        </w:rPr>
        <w:t xml:space="preserve">20 </w:t>
      </w:r>
      <w:r w:rsidRPr="00C05580">
        <w:rPr>
          <w:rFonts w:asciiTheme="minorHAnsi" w:hAnsiTheme="minorHAnsi"/>
          <w:b/>
          <w:bCs/>
          <w:lang w:val="ru-RU"/>
        </w:rPr>
        <w:t>сентябр</w:t>
      </w:r>
      <w:r>
        <w:rPr>
          <w:rFonts w:asciiTheme="minorHAnsi" w:hAnsiTheme="minorHAnsi"/>
          <w:b/>
          <w:bCs/>
          <w:lang w:val="ru-RU"/>
        </w:rPr>
        <w:t>я</w:t>
      </w:r>
      <w:r w:rsidR="005803DF"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−</w:t>
      </w:r>
      <w:r w:rsidR="005803DF">
        <w:rPr>
          <w:rFonts w:asciiTheme="minorHAnsi" w:hAnsiTheme="minorHAnsi"/>
          <w:b/>
          <w:bCs/>
          <w:lang w:val="ru-RU"/>
        </w:rPr>
        <w:t xml:space="preserve"> 1 </w:t>
      </w:r>
      <w:r w:rsidRPr="00C05580">
        <w:rPr>
          <w:rFonts w:asciiTheme="minorHAnsi" w:hAnsiTheme="minorHAnsi"/>
          <w:b/>
          <w:bCs/>
          <w:lang w:val="ru-RU"/>
        </w:rPr>
        <w:t>октябр</w:t>
      </w:r>
      <w:r w:rsidR="005803DF">
        <w:rPr>
          <w:rFonts w:asciiTheme="minorHAnsi" w:hAnsiTheme="minorHAnsi"/>
          <w:b/>
          <w:bCs/>
          <w:lang w:val="ru-RU"/>
        </w:rPr>
        <w:t>я</w:t>
      </w:r>
    </w:p>
    <w:p w14:paraId="518487E9" w14:textId="77777777" w:rsidR="005803DF" w:rsidRPr="00C05580" w:rsidRDefault="005803DF" w:rsidP="005803DF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F9026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u w:val="single"/>
          <w:lang w:val="ru-RU"/>
        </w:rPr>
        <w:t>Калейдоскоп</w:t>
      </w:r>
      <w:r w:rsidRPr="00EA06BA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октябрь−декабрь</w:t>
      </w:r>
      <w:r w:rsidRPr="00C05580">
        <w:rPr>
          <w:rFonts w:asciiTheme="minorHAnsi" w:hAnsiTheme="minorHAnsi"/>
          <w:u w:val="single"/>
          <w:lang w:val="ru-RU"/>
        </w:rPr>
        <w:br/>
        <w:t>МСЭ</w:t>
      </w:r>
      <w:r w:rsidRPr="00F9026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lang w:val="ru-RU"/>
        </w:rPr>
        <w:t>****</w:t>
      </w:r>
    </w:p>
    <w:p w14:paraId="645EE8F5" w14:textId="77777777" w:rsidR="005803DF" w:rsidRPr="00F569CE" w:rsidRDefault="005803DF" w:rsidP="006E6D1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5803DF">
        <w:rPr>
          <w:rFonts w:asciiTheme="minorHAnsi" w:hAnsiTheme="minorHAnsi"/>
        </w:rPr>
        <w:t>IRWSP</w:t>
      </w:r>
      <w:r w:rsidRPr="00F569CE">
        <w:rPr>
          <w:rFonts w:asciiTheme="minorHAnsi" w:hAnsiTheme="minorHAnsi"/>
          <w:lang w:val="ru-RU"/>
        </w:rPr>
        <w:t>***</w:t>
      </w:r>
      <w:r w:rsidRPr="00F569CE">
        <w:rPr>
          <w:rFonts w:asciiTheme="minorHAnsi" w:hAnsiTheme="minorHAnsi"/>
          <w:lang w:val="ru-RU"/>
        </w:rPr>
        <w:tab/>
        <w:t>1</w:t>
      </w:r>
      <w:r w:rsidR="00F569CE">
        <w:rPr>
          <w:rFonts w:asciiTheme="minorHAnsi" w:hAnsiTheme="minorHAnsi"/>
          <w:lang w:val="ru-RU"/>
        </w:rPr>
        <w:t>-й</w:t>
      </w:r>
      <w:r w:rsidRPr="00F569CE">
        <w:rPr>
          <w:rFonts w:asciiTheme="minorHAnsi" w:hAnsiTheme="minorHAnsi"/>
          <w:lang w:val="ru-RU"/>
        </w:rPr>
        <w:t xml:space="preserve"> </w:t>
      </w:r>
      <w:r w:rsidR="00F569CE" w:rsidRPr="00F569CE">
        <w:rPr>
          <w:color w:val="000000"/>
          <w:lang w:val="ru-RU"/>
        </w:rPr>
        <w:t>Межрегиональный семинар-практикум МСЭ по подготовке к ВКР</w:t>
      </w:r>
      <w:r w:rsidRPr="00F569CE">
        <w:rPr>
          <w:rFonts w:asciiTheme="minorHAnsi" w:hAnsiTheme="minorHAnsi"/>
          <w:lang w:val="ru-RU"/>
        </w:rPr>
        <w:t>:</w:t>
      </w:r>
      <w:r w:rsidRPr="00F569CE">
        <w:rPr>
          <w:rFonts w:asciiTheme="minorHAnsi" w:hAnsiTheme="minorHAnsi"/>
          <w:b/>
          <w:bCs/>
          <w:lang w:val="ru-RU"/>
        </w:rPr>
        <w:t xml:space="preserve"> </w:t>
      </w:r>
      <w:r w:rsidRPr="005803DF">
        <w:rPr>
          <w:rFonts w:asciiTheme="minorHAnsi" w:hAnsiTheme="minorHAnsi"/>
          <w:lang w:val="ru-RU"/>
        </w:rPr>
        <w:t>предлагаемый</w:t>
      </w:r>
      <w:r w:rsidRPr="00F569CE">
        <w:rPr>
          <w:rFonts w:asciiTheme="minorHAnsi" w:hAnsiTheme="minorHAnsi"/>
          <w:lang w:val="ru-RU"/>
        </w:rPr>
        <w:t xml:space="preserve"> </w:t>
      </w:r>
      <w:r w:rsidRPr="005803DF">
        <w:rPr>
          <w:rFonts w:asciiTheme="minorHAnsi" w:hAnsiTheme="minorHAnsi"/>
          <w:lang w:val="ru-RU"/>
        </w:rPr>
        <w:t>период</w:t>
      </w:r>
      <w:r w:rsidRPr="00F569CE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ноябрь</w:t>
      </w:r>
    </w:p>
    <w:p w14:paraId="281BEDC0" w14:textId="77777777"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Pr="00C05580">
        <w:rPr>
          <w:rFonts w:asciiTheme="minorHAnsi" w:hAnsiTheme="minorHAnsi"/>
          <w:lang w:val="ru-RU"/>
        </w:rPr>
        <w:t>**</w:t>
      </w:r>
      <w:r w:rsidR="0016419E" w:rsidRPr="0016419E">
        <w:rPr>
          <w:rFonts w:asciiTheme="minorHAnsi" w:hAnsiTheme="minorHAnsi"/>
          <w:lang w:val="ru-RU"/>
        </w:rPr>
        <w:t>***</w:t>
      </w:r>
      <w:r w:rsidRPr="00C05580">
        <w:rPr>
          <w:rFonts w:asciiTheme="minorHAnsi" w:hAnsiTheme="minorHAnsi"/>
          <w:lang w:val="ru-RU"/>
        </w:rPr>
        <w:tab/>
        <w:t>Глобальный симпозиум для ре</w:t>
      </w:r>
      <w:r w:rsidR="006E6D1F">
        <w:rPr>
          <w:rFonts w:asciiTheme="minorHAnsi" w:hAnsiTheme="minorHAnsi"/>
          <w:lang w:val="ru-RU"/>
        </w:rPr>
        <w:t>гуляторных органов: 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1−</w:t>
      </w:r>
      <w:r w:rsidR="005803DF">
        <w:rPr>
          <w:rFonts w:asciiTheme="minorHAnsi" w:hAnsiTheme="minorHAnsi"/>
          <w:b/>
          <w:bCs/>
          <w:lang w:val="ru-RU"/>
        </w:rPr>
        <w:t>30</w:t>
      </w:r>
      <w:r w:rsidRPr="00C05580">
        <w:rPr>
          <w:rFonts w:asciiTheme="minorHAnsi" w:hAnsiTheme="minorHAnsi"/>
          <w:b/>
          <w:bCs/>
          <w:lang w:val="ru-RU"/>
        </w:rPr>
        <w:t> </w:t>
      </w:r>
      <w:r w:rsidR="005803DF">
        <w:rPr>
          <w:rFonts w:asciiTheme="minorHAnsi" w:hAnsiTheme="minorHAnsi"/>
          <w:b/>
          <w:bCs/>
          <w:lang w:val="ru-RU"/>
        </w:rPr>
        <w:t>ноября</w:t>
      </w:r>
    </w:p>
    <w:p w14:paraId="527CA40F" w14:textId="77777777" w:rsidR="005803DF" w:rsidRPr="00C05580" w:rsidRDefault="005803DF" w:rsidP="005803D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РРК21.3***</w:t>
      </w:r>
      <w:r w:rsidRPr="00C05580">
        <w:rPr>
          <w:rFonts w:asciiTheme="minorHAnsi" w:hAnsiTheme="minorHAnsi"/>
          <w:lang w:val="ru-RU"/>
        </w:rPr>
        <w:tab/>
        <w:t>Радиорегламентарный комитет: предлагаемы</w:t>
      </w:r>
      <w:r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5803DF">
        <w:rPr>
          <w:rFonts w:asciiTheme="minorHAnsi" w:hAnsiTheme="minorHAnsi"/>
          <w:b/>
          <w:lang w:val="ru-RU"/>
        </w:rPr>
        <w:t>1−5</w:t>
      </w:r>
      <w:r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ноябр</w:t>
      </w:r>
      <w:r>
        <w:rPr>
          <w:rFonts w:asciiTheme="minorHAnsi" w:hAnsiTheme="minorHAnsi"/>
          <w:b/>
          <w:bCs/>
          <w:lang w:val="ru-RU"/>
        </w:rPr>
        <w:t>я</w:t>
      </w:r>
    </w:p>
    <w:p w14:paraId="12AEADF7" w14:textId="77777777" w:rsidR="006F65CD" w:rsidRDefault="006F65CD" w:rsidP="00DA4D2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ВКРЭ</w:t>
      </w:r>
      <w:r w:rsidRPr="00C05580">
        <w:rPr>
          <w:rFonts w:asciiTheme="minorHAnsi" w:hAnsiTheme="minorHAnsi"/>
          <w:lang w:val="ru-RU"/>
        </w:rPr>
        <w:tab/>
        <w:t xml:space="preserve">Всемирная конференция по развитию электросвязи: </w:t>
      </w:r>
      <w:r w:rsidR="00DA4D2E" w:rsidRPr="00342017">
        <w:rPr>
          <w:rFonts w:asciiTheme="minorHAnsi" w:hAnsiTheme="minorHAnsi"/>
          <w:b/>
          <w:bCs/>
          <w:lang w:val="ru-RU"/>
        </w:rPr>
        <w:t>8−19</w:t>
      </w:r>
      <w:r w:rsidR="00DA4D2E">
        <w:rPr>
          <w:rFonts w:asciiTheme="minorHAnsi" w:hAnsiTheme="minorHAnsi"/>
          <w:lang w:val="ru-RU"/>
        </w:rPr>
        <w:t> </w:t>
      </w:r>
      <w:r w:rsidR="00DA4D2E">
        <w:rPr>
          <w:rFonts w:asciiTheme="minorHAnsi" w:hAnsiTheme="minorHAnsi"/>
          <w:b/>
          <w:bCs/>
          <w:lang w:val="ru-RU"/>
        </w:rPr>
        <w:t>ноября</w:t>
      </w:r>
    </w:p>
    <w:p w14:paraId="5254A064" w14:textId="6A58D9A6" w:rsidR="005803DF" w:rsidRPr="00F569CE" w:rsidRDefault="00231AB8" w:rsidP="005803D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u w:val="single"/>
          <w:lang w:val="ru-RU"/>
        </w:rPr>
      </w:pPr>
      <w:r>
        <w:rPr>
          <w:rFonts w:asciiTheme="minorHAnsi" w:hAnsiTheme="minorHAnsi"/>
          <w:lang w:val="ru-RU"/>
        </w:rPr>
        <w:t>РГС</w:t>
      </w:r>
      <w:r w:rsidR="005803DF" w:rsidRPr="00F569CE">
        <w:rPr>
          <w:rFonts w:asciiTheme="minorHAnsi" w:hAnsiTheme="minorHAnsi"/>
          <w:lang w:val="ru-RU"/>
        </w:rPr>
        <w:t>***</w:t>
      </w:r>
      <w:r w:rsidR="005803DF" w:rsidRPr="00F569CE">
        <w:rPr>
          <w:rFonts w:asciiTheme="minorHAnsi" w:hAnsiTheme="minorHAnsi"/>
          <w:lang w:val="ru-RU"/>
        </w:rPr>
        <w:tab/>
      </w:r>
      <w:r w:rsidR="00F569CE">
        <w:rPr>
          <w:rFonts w:asciiTheme="minorHAnsi" w:hAnsiTheme="minorHAnsi"/>
          <w:lang w:val="ru-RU"/>
        </w:rPr>
        <w:t>Рабочие</w:t>
      </w:r>
      <w:r w:rsidR="00F569CE" w:rsidRPr="00F569CE">
        <w:rPr>
          <w:rFonts w:asciiTheme="minorHAnsi" w:hAnsiTheme="minorHAnsi"/>
          <w:lang w:val="ru-RU"/>
        </w:rPr>
        <w:t xml:space="preserve"> </w:t>
      </w:r>
      <w:r w:rsidR="00F569CE">
        <w:rPr>
          <w:rFonts w:asciiTheme="minorHAnsi" w:hAnsiTheme="minorHAnsi"/>
          <w:lang w:val="ru-RU"/>
        </w:rPr>
        <w:t>группы</w:t>
      </w:r>
      <w:r w:rsidR="00F569CE" w:rsidRPr="00F569CE">
        <w:rPr>
          <w:rFonts w:asciiTheme="minorHAnsi" w:hAnsiTheme="minorHAnsi"/>
          <w:lang w:val="ru-RU"/>
        </w:rPr>
        <w:t xml:space="preserve"> </w:t>
      </w:r>
      <w:r w:rsidR="00F569CE">
        <w:rPr>
          <w:rFonts w:asciiTheme="minorHAnsi" w:hAnsiTheme="minorHAnsi"/>
          <w:lang w:val="ru-RU"/>
        </w:rPr>
        <w:t>Совета</w:t>
      </w:r>
      <w:r w:rsidR="00F569CE" w:rsidRPr="00F569CE">
        <w:rPr>
          <w:rFonts w:asciiTheme="minorHAnsi" w:hAnsiTheme="minorHAnsi"/>
          <w:lang w:val="ru-RU"/>
        </w:rPr>
        <w:t xml:space="preserve"> </w:t>
      </w:r>
      <w:r w:rsidR="00F569CE">
        <w:rPr>
          <w:rFonts w:asciiTheme="minorHAnsi" w:hAnsiTheme="minorHAnsi"/>
          <w:lang w:val="ru-RU"/>
        </w:rPr>
        <w:t>в</w:t>
      </w:r>
      <w:r w:rsidR="00F569CE" w:rsidRPr="00F569CE">
        <w:rPr>
          <w:rFonts w:asciiTheme="minorHAnsi" w:hAnsiTheme="minorHAnsi"/>
          <w:lang w:val="ru-RU"/>
        </w:rPr>
        <w:t xml:space="preserve"> </w:t>
      </w:r>
      <w:r w:rsidR="00F569CE">
        <w:rPr>
          <w:rFonts w:asciiTheme="minorHAnsi" w:hAnsiTheme="minorHAnsi"/>
          <w:lang w:val="ru-RU"/>
        </w:rPr>
        <w:t>связи</w:t>
      </w:r>
      <w:r w:rsidR="00F569CE" w:rsidRPr="00F569CE">
        <w:rPr>
          <w:rFonts w:asciiTheme="minorHAnsi" w:hAnsiTheme="minorHAnsi"/>
          <w:lang w:val="ru-RU"/>
        </w:rPr>
        <w:t xml:space="preserve"> </w:t>
      </w:r>
      <w:r w:rsidR="00F569CE">
        <w:rPr>
          <w:rFonts w:asciiTheme="minorHAnsi" w:hAnsiTheme="minorHAnsi"/>
          <w:lang w:val="ru-RU"/>
        </w:rPr>
        <w:t>с</w:t>
      </w:r>
      <w:r w:rsidR="00F569CE" w:rsidRPr="00F569CE">
        <w:rPr>
          <w:rFonts w:asciiTheme="minorHAnsi" w:hAnsiTheme="minorHAnsi"/>
          <w:lang w:val="ru-RU"/>
        </w:rPr>
        <w:t xml:space="preserve"> </w:t>
      </w:r>
      <w:r w:rsidR="00F569CE">
        <w:rPr>
          <w:rFonts w:asciiTheme="minorHAnsi" w:hAnsiTheme="minorHAnsi"/>
          <w:lang w:val="ru-RU"/>
        </w:rPr>
        <w:t>подготовкой</w:t>
      </w:r>
      <w:r w:rsidR="00F569CE" w:rsidRPr="00F569CE">
        <w:rPr>
          <w:rFonts w:asciiTheme="minorHAnsi" w:hAnsiTheme="minorHAnsi"/>
          <w:lang w:val="ru-RU"/>
        </w:rPr>
        <w:t xml:space="preserve"> </w:t>
      </w:r>
      <w:r w:rsidR="00F569CE">
        <w:rPr>
          <w:rFonts w:asciiTheme="minorHAnsi" w:hAnsiTheme="minorHAnsi"/>
          <w:lang w:val="ru-RU"/>
        </w:rPr>
        <w:t>к</w:t>
      </w:r>
      <w:r w:rsidR="005803DF" w:rsidRPr="00F569CE">
        <w:rPr>
          <w:rFonts w:asciiTheme="minorHAnsi" w:hAnsiTheme="minorHAnsi"/>
          <w:lang w:val="ru-RU"/>
        </w:rPr>
        <w:t xml:space="preserve"> </w:t>
      </w:r>
      <w:r w:rsidR="005803DF" w:rsidRPr="005803DF">
        <w:rPr>
          <w:rFonts w:asciiTheme="minorHAnsi" w:hAnsiTheme="minorHAnsi"/>
        </w:rPr>
        <w:t>C</w:t>
      </w:r>
      <w:r w:rsidR="005803DF" w:rsidRPr="00F569CE">
        <w:rPr>
          <w:rFonts w:asciiTheme="minorHAnsi" w:hAnsiTheme="minorHAnsi"/>
          <w:lang w:val="ru-RU"/>
        </w:rPr>
        <w:t>-22 (1</w:t>
      </w:r>
      <w:r w:rsidR="00F569CE">
        <w:rPr>
          <w:rFonts w:asciiTheme="minorHAnsi" w:hAnsiTheme="minorHAnsi"/>
          <w:lang w:val="ru-RU"/>
        </w:rPr>
        <w:t>-й вариант</w:t>
      </w:r>
      <w:r w:rsidR="005803DF" w:rsidRPr="00F569CE">
        <w:rPr>
          <w:rFonts w:asciiTheme="minorHAnsi" w:hAnsiTheme="minorHAnsi"/>
          <w:lang w:val="ru-RU"/>
        </w:rPr>
        <w:t xml:space="preserve">): </w:t>
      </w:r>
      <w:r w:rsidR="005803DF" w:rsidRPr="005803DF">
        <w:rPr>
          <w:rFonts w:asciiTheme="minorHAnsi" w:hAnsiTheme="minorHAnsi"/>
          <w:lang w:val="ru-RU"/>
        </w:rPr>
        <w:t>предлагаемые</w:t>
      </w:r>
      <w:r w:rsidR="005803DF" w:rsidRPr="00F569CE">
        <w:rPr>
          <w:rFonts w:asciiTheme="minorHAnsi" w:hAnsiTheme="minorHAnsi"/>
          <w:lang w:val="ru-RU"/>
        </w:rPr>
        <w:t xml:space="preserve"> </w:t>
      </w:r>
      <w:r w:rsidR="005803DF" w:rsidRPr="005803DF">
        <w:rPr>
          <w:rFonts w:asciiTheme="minorHAnsi" w:hAnsiTheme="minorHAnsi"/>
          <w:lang w:val="ru-RU"/>
        </w:rPr>
        <w:t>даты</w:t>
      </w:r>
      <w:r w:rsidR="005803DF" w:rsidRPr="00F569CE">
        <w:rPr>
          <w:rFonts w:asciiTheme="minorHAnsi" w:hAnsiTheme="minorHAnsi"/>
          <w:lang w:val="ru-RU"/>
        </w:rPr>
        <w:t xml:space="preserve">: </w:t>
      </w:r>
      <w:r w:rsidR="005803DF" w:rsidRPr="00F569CE">
        <w:rPr>
          <w:rFonts w:asciiTheme="minorHAnsi" w:hAnsiTheme="minorHAnsi"/>
          <w:b/>
          <w:bCs/>
          <w:lang w:val="ru-RU"/>
        </w:rPr>
        <w:t xml:space="preserve">6−17 </w:t>
      </w:r>
      <w:r w:rsidR="005803DF">
        <w:rPr>
          <w:rFonts w:asciiTheme="minorHAnsi" w:hAnsiTheme="minorHAnsi"/>
          <w:b/>
          <w:bCs/>
          <w:lang w:val="ru-RU"/>
        </w:rPr>
        <w:t>декабря</w:t>
      </w:r>
    </w:p>
    <w:p w14:paraId="1399F6FF" w14:textId="77777777" w:rsidR="009F0C7C" w:rsidRPr="00C05580" w:rsidRDefault="009F0C7C" w:rsidP="009F0C7C">
      <w:pPr>
        <w:pStyle w:val="Headingb"/>
        <w:rPr>
          <w:lang w:val="ru-RU"/>
        </w:rPr>
      </w:pPr>
      <w:bookmarkStart w:id="5" w:name="yea2022"/>
      <w:r w:rsidRPr="00C05580">
        <w:rPr>
          <w:lang w:val="ru-RU"/>
        </w:rPr>
        <w:t>202</w:t>
      </w:r>
      <w:r>
        <w:rPr>
          <w:lang w:val="ru-RU"/>
        </w:rPr>
        <w:t>2</w:t>
      </w:r>
      <w:r w:rsidRPr="00C05580">
        <w:rPr>
          <w:lang w:val="ru-RU"/>
        </w:rPr>
        <w:t> год</w:t>
      </w:r>
      <w:bookmarkEnd w:id="5"/>
    </w:p>
    <w:p w14:paraId="14A53FE0" w14:textId="77777777" w:rsidR="009F0C7C" w:rsidRPr="00C05580" w:rsidRDefault="009F0C7C" w:rsidP="009F0C7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МСЭ-R****</w:t>
      </w:r>
      <w:r w:rsidR="00507FC4" w:rsidRPr="00507FC4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январь−декабрь</w:t>
      </w:r>
    </w:p>
    <w:p w14:paraId="2290206F" w14:textId="77777777" w:rsidR="00507FC4" w:rsidRPr="00C05580" w:rsidRDefault="00507FC4" w:rsidP="00507FC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МСЭ-T****</w:t>
      </w:r>
      <w:r w:rsidRPr="00C05580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14:paraId="0E3914AC" w14:textId="77777777" w:rsidR="00135811" w:rsidRPr="00BA1279" w:rsidRDefault="00CE2BF6" w:rsidP="0013581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РГС</w:t>
      </w:r>
      <w:r w:rsidR="00135811" w:rsidRPr="00BA1279">
        <w:rPr>
          <w:rFonts w:asciiTheme="minorHAnsi" w:hAnsiTheme="minorHAnsi"/>
          <w:lang w:val="ru-RU"/>
        </w:rPr>
        <w:t>***</w:t>
      </w:r>
      <w:r w:rsidR="00135811" w:rsidRPr="00BA1279">
        <w:rPr>
          <w:rFonts w:asciiTheme="minorHAnsi" w:hAnsiTheme="minorHAnsi"/>
          <w:lang w:val="ru-RU"/>
        </w:rPr>
        <w:tab/>
      </w:r>
      <w:r w:rsidRPr="00CE2BF6">
        <w:rPr>
          <w:rFonts w:asciiTheme="minorHAnsi" w:hAnsiTheme="minorHAnsi"/>
          <w:lang w:val="ru-RU"/>
        </w:rPr>
        <w:t>Рабочие группы Совета</w:t>
      </w:r>
      <w:r w:rsidR="00135811" w:rsidRPr="00BA1279">
        <w:rPr>
          <w:rFonts w:asciiTheme="minorHAnsi" w:hAnsiTheme="minorHAnsi"/>
          <w:lang w:val="ru-RU"/>
        </w:rPr>
        <w:t>: (2</w:t>
      </w:r>
      <w:r w:rsidR="00F569CE">
        <w:rPr>
          <w:rFonts w:asciiTheme="minorHAnsi" w:hAnsiTheme="minorHAnsi"/>
          <w:lang w:val="ru-RU"/>
        </w:rPr>
        <w:t>-й вариант</w:t>
      </w:r>
      <w:r w:rsidR="00135811" w:rsidRPr="00BA1279">
        <w:rPr>
          <w:rFonts w:asciiTheme="minorHAnsi" w:hAnsiTheme="minorHAnsi"/>
          <w:lang w:val="ru-RU"/>
        </w:rPr>
        <w:t xml:space="preserve">) </w:t>
      </w:r>
      <w:r w:rsidR="00135811" w:rsidRPr="00135811">
        <w:rPr>
          <w:rFonts w:asciiTheme="minorHAnsi" w:hAnsiTheme="minorHAnsi"/>
          <w:lang w:val="ru-RU"/>
        </w:rPr>
        <w:t>предлагаемые</w:t>
      </w:r>
      <w:r w:rsidR="00135811" w:rsidRPr="00BA1279">
        <w:rPr>
          <w:rFonts w:asciiTheme="minorHAnsi" w:hAnsiTheme="minorHAnsi"/>
          <w:lang w:val="ru-RU"/>
        </w:rPr>
        <w:t xml:space="preserve"> </w:t>
      </w:r>
      <w:r w:rsidR="00135811" w:rsidRPr="00135811">
        <w:rPr>
          <w:rFonts w:asciiTheme="minorHAnsi" w:hAnsiTheme="minorHAnsi"/>
          <w:lang w:val="ru-RU"/>
        </w:rPr>
        <w:t>даты</w:t>
      </w:r>
      <w:r w:rsidR="00135811" w:rsidRPr="00BA1279">
        <w:rPr>
          <w:rFonts w:asciiTheme="minorHAnsi" w:hAnsiTheme="minorHAnsi"/>
          <w:lang w:val="ru-RU"/>
        </w:rPr>
        <w:t xml:space="preserve">: </w:t>
      </w:r>
      <w:r w:rsidR="00135811" w:rsidRPr="00BA1279">
        <w:rPr>
          <w:rFonts w:asciiTheme="minorHAnsi" w:hAnsiTheme="minorHAnsi"/>
          <w:b/>
          <w:bCs/>
          <w:lang w:val="ru-RU"/>
        </w:rPr>
        <w:t xml:space="preserve">10−21 </w:t>
      </w:r>
      <w:r w:rsidR="00135811">
        <w:rPr>
          <w:rFonts w:asciiTheme="minorHAnsi" w:hAnsiTheme="minorHAnsi"/>
          <w:b/>
          <w:bCs/>
          <w:lang w:val="ru-RU"/>
        </w:rPr>
        <w:t>января</w:t>
      </w:r>
    </w:p>
    <w:p w14:paraId="3EDAD5DD" w14:textId="77777777" w:rsidR="009F0C7C" w:rsidRPr="009F0C7C" w:rsidRDefault="009F0C7C" w:rsidP="00FA1C3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u w:val="single"/>
          <w:lang w:val="ru-RU"/>
        </w:rPr>
      </w:pPr>
      <w:r w:rsidRPr="00C05580">
        <w:rPr>
          <w:rFonts w:asciiTheme="minorHAnsi" w:hAnsiTheme="minorHAnsi"/>
          <w:lang w:val="ru-RU"/>
        </w:rPr>
        <w:lastRenderedPageBreak/>
        <w:t>КГСЭ**</w:t>
      </w:r>
      <w:r w:rsidR="004760F8" w:rsidRPr="00C05580">
        <w:rPr>
          <w:rFonts w:asciiTheme="minorHAnsi" w:hAnsiTheme="minorHAnsi"/>
          <w:lang w:val="ru-RU"/>
        </w:rPr>
        <w:t>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>
        <w:rPr>
          <w:rFonts w:asciiTheme="minorHAnsi" w:hAnsiTheme="minorHAnsi"/>
          <w:b/>
          <w:bCs/>
          <w:lang w:val="ru-RU"/>
        </w:rPr>
        <w:t>январь</w:t>
      </w:r>
      <w:r w:rsidRPr="00C05580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февраль</w:t>
      </w:r>
      <w:r w:rsidR="00314E2F" w:rsidRPr="00BA1279">
        <w:rPr>
          <w:rFonts w:asciiTheme="minorHAnsi" w:hAnsiTheme="minorHAnsi"/>
          <w:bCs/>
          <w:lang w:val="ru-RU"/>
        </w:rPr>
        <w:t xml:space="preserve"> и </w:t>
      </w:r>
      <w:r w:rsidR="00314E2F">
        <w:rPr>
          <w:rFonts w:asciiTheme="minorHAnsi" w:hAnsiTheme="minorHAnsi"/>
          <w:b/>
          <w:bCs/>
          <w:lang w:val="ru-RU"/>
        </w:rPr>
        <w:t>декабрь</w:t>
      </w:r>
    </w:p>
    <w:p w14:paraId="6C4B4EC8" w14:textId="77777777" w:rsidR="00314E2F" w:rsidRDefault="00314E2F" w:rsidP="00A766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850F3B">
        <w:rPr>
          <w:rFonts w:asciiTheme="minorHAnsi" w:hAnsiTheme="minorHAnsi"/>
          <w:u w:val="single"/>
          <w:lang w:val="ru-RU"/>
        </w:rPr>
        <w:t>WTIS</w:t>
      </w:r>
      <w:r w:rsidRPr="00C05580">
        <w:rPr>
          <w:rFonts w:asciiTheme="minorHAnsi" w:hAnsiTheme="minorHAnsi"/>
          <w:lang w:val="ru-RU"/>
        </w:rPr>
        <w:t>*****</w:t>
      </w:r>
      <w:r w:rsidRPr="00C05580">
        <w:rPr>
          <w:rFonts w:asciiTheme="minorHAnsi" w:hAnsiTheme="minorHAnsi"/>
          <w:lang w:val="ru-RU"/>
        </w:rPr>
        <w:tab/>
        <w:t>Симпозиум по всемирным показателям в области электросвязи/ИКТ: предлагаемы</w:t>
      </w:r>
      <w:r w:rsidR="00BA1279">
        <w:rPr>
          <w:rFonts w:asciiTheme="minorHAnsi" w:hAnsiTheme="minorHAnsi"/>
          <w:lang w:val="ru-RU"/>
        </w:rPr>
        <w:t>й</w:t>
      </w:r>
      <w:r>
        <w:rPr>
          <w:rFonts w:asciiTheme="minorHAnsi" w:hAnsiTheme="minorHAnsi"/>
          <w:lang w:val="ru-RU"/>
        </w:rPr>
        <w:t xml:space="preserve"> </w:t>
      </w:r>
      <w:r w:rsidR="00BA1279"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март−апрель</w:t>
      </w:r>
    </w:p>
    <w:p w14:paraId="201A4425" w14:textId="77777777" w:rsidR="00314E2F" w:rsidRDefault="00314E2F" w:rsidP="00314E2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КГР****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14:paraId="2AB51217" w14:textId="77777777" w:rsidR="009F0C7C" w:rsidRPr="00C05580" w:rsidRDefault="009F0C7C" w:rsidP="00A766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</w:t>
      </w:r>
      <w:r w:rsidR="00A76601"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.1***</w:t>
      </w:r>
      <w:r w:rsidR="00A76601"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</w:t>
      </w:r>
    </w:p>
    <w:p w14:paraId="7F83BD3D" w14:textId="77777777" w:rsidR="001556BB" w:rsidRPr="002315F2" w:rsidRDefault="002315F2" w:rsidP="001556BB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ГИСП</w:t>
      </w:r>
      <w:r w:rsidR="001556BB" w:rsidRPr="002315F2">
        <w:rPr>
          <w:rFonts w:asciiTheme="minorHAnsi" w:hAnsiTheme="minorHAnsi"/>
          <w:lang w:val="ru-RU"/>
        </w:rPr>
        <w:tab/>
      </w:r>
      <w:r w:rsidRPr="006313A8">
        <w:rPr>
          <w:color w:val="000000"/>
          <w:lang w:val="ru-RU"/>
        </w:rPr>
        <w:t>Групп</w:t>
      </w:r>
      <w:r>
        <w:rPr>
          <w:color w:val="000000"/>
          <w:lang w:val="ru-RU"/>
        </w:rPr>
        <w:t>а</w:t>
      </w:r>
      <w:r w:rsidRPr="006313A8">
        <w:rPr>
          <w:color w:val="000000"/>
          <w:lang w:val="ru-RU"/>
        </w:rPr>
        <w:t xml:space="preserve"> по инициативам в области создания потенциала</w:t>
      </w:r>
      <w:r w:rsidR="001556BB" w:rsidRPr="002315F2">
        <w:rPr>
          <w:rFonts w:asciiTheme="minorHAnsi" w:hAnsiTheme="minorHAnsi"/>
          <w:lang w:val="ru-RU"/>
        </w:rPr>
        <w:t xml:space="preserve">: </w:t>
      </w:r>
      <w:r w:rsidR="00BA1279" w:rsidRPr="00BA1279">
        <w:rPr>
          <w:rFonts w:asciiTheme="minorHAnsi" w:hAnsiTheme="minorHAnsi"/>
          <w:lang w:val="ru-RU"/>
        </w:rPr>
        <w:t>предлагаемые</w:t>
      </w:r>
      <w:r w:rsidR="00BA1279" w:rsidRPr="002315F2">
        <w:rPr>
          <w:rFonts w:asciiTheme="minorHAnsi" w:hAnsiTheme="minorHAnsi"/>
          <w:lang w:val="ru-RU"/>
        </w:rPr>
        <w:t xml:space="preserve"> </w:t>
      </w:r>
      <w:r w:rsidR="00BA1279" w:rsidRPr="00BA1279">
        <w:rPr>
          <w:rFonts w:asciiTheme="minorHAnsi" w:hAnsiTheme="minorHAnsi"/>
          <w:lang w:val="ru-RU"/>
        </w:rPr>
        <w:t>даты</w:t>
      </w:r>
      <w:r w:rsidR="001556BB" w:rsidRPr="002315F2">
        <w:rPr>
          <w:rFonts w:asciiTheme="minorHAnsi" w:hAnsiTheme="minorHAnsi"/>
          <w:lang w:val="ru-RU"/>
        </w:rPr>
        <w:t xml:space="preserve">: </w:t>
      </w:r>
      <w:r w:rsidR="001556BB" w:rsidRPr="002315F2">
        <w:rPr>
          <w:rFonts w:asciiTheme="minorHAnsi" w:hAnsiTheme="minorHAnsi"/>
          <w:b/>
          <w:bCs/>
          <w:lang w:val="ru-RU"/>
        </w:rPr>
        <w:t xml:space="preserve">13−14 </w:t>
      </w:r>
      <w:r w:rsidR="001556BB">
        <w:rPr>
          <w:rFonts w:asciiTheme="minorHAnsi" w:hAnsiTheme="minorHAnsi"/>
          <w:b/>
          <w:bCs/>
          <w:lang w:val="ru-RU"/>
        </w:rPr>
        <w:t>марта</w:t>
      </w:r>
    </w:p>
    <w:p w14:paraId="7BFFD8E6" w14:textId="77777777" w:rsidR="00A76601" w:rsidRDefault="00A76601" w:rsidP="00924D5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развитию электросвязи: предлагаемые даты: </w:t>
      </w:r>
      <w:r w:rsidR="001556BB">
        <w:rPr>
          <w:rFonts w:asciiTheme="minorHAnsi" w:hAnsiTheme="minorHAnsi"/>
          <w:b/>
          <w:bCs/>
          <w:lang w:val="ru-RU"/>
        </w:rPr>
        <w:t>14</w:t>
      </w:r>
      <w:r w:rsidRPr="00C05580">
        <w:rPr>
          <w:rFonts w:asciiTheme="minorHAnsi" w:hAnsiTheme="minorHAnsi"/>
          <w:b/>
          <w:bCs/>
          <w:lang w:val="ru-RU"/>
        </w:rPr>
        <w:t>−</w:t>
      </w:r>
      <w:r w:rsidR="001556BB">
        <w:rPr>
          <w:rFonts w:asciiTheme="minorHAnsi" w:hAnsiTheme="minorHAnsi"/>
          <w:b/>
          <w:bCs/>
          <w:lang w:val="ru-RU"/>
        </w:rPr>
        <w:t>18</w:t>
      </w:r>
      <w:r w:rsidRPr="00C05580">
        <w:rPr>
          <w:rFonts w:asciiTheme="minorHAnsi" w:hAnsiTheme="minorHAnsi"/>
          <w:b/>
          <w:bCs/>
          <w:lang w:val="ru-RU"/>
        </w:rPr>
        <w:t> ма</w:t>
      </w:r>
      <w:r w:rsidR="00B1379D">
        <w:rPr>
          <w:rFonts w:asciiTheme="minorHAnsi" w:hAnsiTheme="minorHAnsi"/>
          <w:b/>
          <w:bCs/>
          <w:lang w:val="ru-RU"/>
        </w:rPr>
        <w:t>рта</w:t>
      </w:r>
    </w:p>
    <w:p w14:paraId="2130E69E" w14:textId="77777777" w:rsidR="009362C1" w:rsidRDefault="009362C1" w:rsidP="009362C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C-2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>Совет 202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 xml:space="preserve"> года: предлагаемые даты: </w:t>
      </w:r>
      <w:r>
        <w:rPr>
          <w:rFonts w:asciiTheme="minorHAnsi" w:hAnsiTheme="minorHAnsi"/>
          <w:b/>
          <w:bCs/>
          <w:lang w:val="ru-RU"/>
        </w:rPr>
        <w:t>21−31 марта</w:t>
      </w:r>
    </w:p>
    <w:p w14:paraId="6C0C0700" w14:textId="77777777" w:rsidR="00B1379D" w:rsidRDefault="00966034" w:rsidP="009347A3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Форум ВВУИО**</w:t>
      </w:r>
      <w:r w:rsidRPr="00C05580">
        <w:rPr>
          <w:rFonts w:asciiTheme="minorHAnsi" w:hAnsiTheme="minorHAnsi"/>
          <w:lang w:val="ru-RU"/>
        </w:rPr>
        <w:tab/>
        <w:t>Форум Всемирной встречи на высшем уровне по вопросам информационног</w:t>
      </w:r>
      <w:r>
        <w:rPr>
          <w:rFonts w:asciiTheme="minorHAnsi" w:hAnsiTheme="minorHAnsi"/>
          <w:lang w:val="ru-RU"/>
        </w:rPr>
        <w:t>о общества: предлагаемы</w:t>
      </w:r>
      <w:r w:rsidR="009347A3">
        <w:rPr>
          <w:rFonts w:asciiTheme="minorHAnsi" w:hAnsiTheme="minorHAnsi"/>
          <w:lang w:val="ru-RU"/>
        </w:rPr>
        <w:t>е даты</w:t>
      </w:r>
      <w:r w:rsidRPr="00C05580">
        <w:rPr>
          <w:rFonts w:asciiTheme="minorHAnsi" w:hAnsiTheme="minorHAnsi"/>
          <w:lang w:val="ru-RU"/>
        </w:rPr>
        <w:t xml:space="preserve">: </w:t>
      </w:r>
      <w:r w:rsidR="009347A3" w:rsidRPr="009347A3">
        <w:rPr>
          <w:rFonts w:asciiTheme="minorHAnsi" w:hAnsiTheme="minorHAnsi"/>
          <w:b/>
          <w:bCs/>
          <w:lang w:val="ru-RU"/>
        </w:rPr>
        <w:t>21</w:t>
      </w:r>
      <w:r w:rsidR="009347A3">
        <w:rPr>
          <w:rFonts w:asciiTheme="minorHAnsi" w:hAnsiTheme="minorHAnsi"/>
          <w:b/>
          <w:bCs/>
          <w:lang w:val="ru-RU"/>
        </w:rPr>
        <w:t>−</w:t>
      </w:r>
      <w:r w:rsidR="009347A3" w:rsidRPr="009347A3">
        <w:rPr>
          <w:rFonts w:asciiTheme="minorHAnsi" w:hAnsiTheme="minorHAnsi"/>
          <w:b/>
          <w:bCs/>
          <w:lang w:val="ru-RU"/>
        </w:rPr>
        <w:t xml:space="preserve">25 </w:t>
      </w:r>
      <w:r>
        <w:rPr>
          <w:rFonts w:asciiTheme="minorHAnsi" w:hAnsiTheme="minorHAnsi"/>
          <w:b/>
          <w:bCs/>
          <w:lang w:val="ru-RU"/>
        </w:rPr>
        <w:t>март</w:t>
      </w:r>
      <w:r w:rsidR="009347A3">
        <w:rPr>
          <w:rFonts w:asciiTheme="minorHAnsi" w:hAnsiTheme="minorHAnsi"/>
          <w:b/>
          <w:bCs/>
          <w:lang w:val="ru-RU"/>
        </w:rPr>
        <w:t>а</w:t>
      </w:r>
    </w:p>
    <w:p w14:paraId="24756F68" w14:textId="77777777" w:rsidR="00184660" w:rsidRPr="00B672D5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Саммит по ИИ</w:t>
      </w:r>
      <w:r w:rsidRPr="00B672D5">
        <w:rPr>
          <w:lang w:val="ru-RU"/>
        </w:rPr>
        <w:t>****</w:t>
      </w:r>
      <w:r w:rsidRPr="00B672D5">
        <w:rPr>
          <w:lang w:val="ru-RU"/>
        </w:rPr>
        <w:tab/>
      </w:r>
      <w:r w:rsidR="002315F2">
        <w:rPr>
          <w:lang w:val="ru-RU"/>
        </w:rPr>
        <w:t xml:space="preserve">Всемирный </w:t>
      </w:r>
      <w:r>
        <w:rPr>
          <w:rFonts w:asciiTheme="minorHAnsi" w:hAnsiTheme="minorHAnsi"/>
          <w:lang w:val="ru-RU"/>
        </w:rPr>
        <w:t>Саммит "ИИ во благо"</w:t>
      </w:r>
      <w:r w:rsidRPr="00B672D5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>предлагаемый</w:t>
      </w:r>
      <w:r w:rsidRPr="00B672D5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период</w:t>
      </w:r>
      <w:r w:rsidRPr="00B672D5">
        <w:rPr>
          <w:rFonts w:asciiTheme="minorHAnsi" w:hAnsiTheme="minorHAnsi"/>
          <w:lang w:val="ru-RU"/>
        </w:rPr>
        <w:t>:</w:t>
      </w:r>
      <w:r w:rsidRPr="00B672D5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апрель</w:t>
      </w:r>
    </w:p>
    <w:p w14:paraId="483FAB8B" w14:textId="77777777" w:rsidR="00B1379D" w:rsidRDefault="00966034" w:rsidP="00A84B16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 xml:space="preserve">"Девушки </w:t>
      </w:r>
      <w:r w:rsid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 xml:space="preserve">Международный день "Девушки в ИКТ": </w:t>
      </w:r>
      <w:r w:rsidR="00EA06BA" w:rsidRPr="00C05580">
        <w:rPr>
          <w:rFonts w:asciiTheme="minorHAnsi" w:hAnsiTheme="minorHAnsi"/>
          <w:b/>
          <w:bCs/>
          <w:lang w:val="ru-RU"/>
        </w:rPr>
        <w:t>22 апреля</w:t>
      </w:r>
      <w:r w:rsidR="00747885">
        <w:rPr>
          <w:rFonts w:asciiTheme="minorHAnsi" w:hAnsiTheme="minorHAnsi"/>
          <w:lang w:val="ru-RU"/>
        </w:rPr>
        <w:br/>
      </w:r>
      <w:r w:rsidR="00EA06BA">
        <w:rPr>
          <w:rFonts w:asciiTheme="minorHAnsi" w:hAnsiTheme="minorHAnsi"/>
          <w:lang w:val="ru-RU"/>
        </w:rPr>
        <w:t>в ИКТ"**</w:t>
      </w:r>
    </w:p>
    <w:p w14:paraId="4DA4C744" w14:textId="77777777" w:rsidR="00184660" w:rsidRPr="00C05580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МСЭ-D**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>
        <w:rPr>
          <w:rFonts w:asciiTheme="minorHAnsi" w:hAnsiTheme="minorHAnsi"/>
          <w:b/>
          <w:bCs/>
          <w:lang w:val="ru-RU"/>
        </w:rPr>
        <w:t>9−20 мая</w:t>
      </w:r>
    </w:p>
    <w:p w14:paraId="457D5864" w14:textId="77777777" w:rsidR="00B1379D" w:rsidRDefault="00C803B6" w:rsidP="002B0BC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14:paraId="74B4C240" w14:textId="77777777" w:rsidR="007E708D" w:rsidRPr="00C05580" w:rsidRDefault="007E708D" w:rsidP="007E708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РРК22</w:t>
      </w:r>
      <w:r w:rsidRPr="00C05580">
        <w:rPr>
          <w:rFonts w:asciiTheme="minorHAnsi" w:hAnsiTheme="minorHAnsi"/>
          <w:lang w:val="ru-RU"/>
        </w:rPr>
        <w:t>.2***</w:t>
      </w:r>
      <w:r w:rsidRPr="007E708D">
        <w:rPr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="00184660" w:rsidRPr="00184660">
        <w:rPr>
          <w:rFonts w:asciiTheme="minorHAnsi" w:hAnsiTheme="minorHAnsi"/>
          <w:b/>
          <w:lang w:val="ru-RU"/>
        </w:rPr>
        <w:t>июнь−</w:t>
      </w:r>
      <w:r w:rsidRPr="00184660">
        <w:rPr>
          <w:rFonts w:asciiTheme="minorHAnsi" w:hAnsiTheme="minorHAnsi"/>
          <w:b/>
          <w:bCs/>
          <w:lang w:val="ru-RU"/>
        </w:rPr>
        <w:t>июль</w:t>
      </w:r>
    </w:p>
    <w:p w14:paraId="558D0DDB" w14:textId="77777777" w:rsidR="00184660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Pr="00EA06BA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Всемирное мероприятие ITU Telecom-202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: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rFonts w:asciiTheme="minorHAnsi" w:hAnsiTheme="minorHAnsi"/>
          <w:u w:val="single"/>
          <w:lang w:val="ru-RU"/>
        </w:rPr>
        <w:br/>
        <w:t>мероприятие</w:t>
      </w:r>
      <w:r w:rsidRPr="00EC7823">
        <w:rPr>
          <w:rFonts w:asciiTheme="minorHAnsi" w:hAnsiTheme="minorHAnsi"/>
          <w:u w:val="single"/>
          <w:lang w:val="ru-RU"/>
        </w:rPr>
        <w:t xml:space="preserve"> </w:t>
      </w:r>
      <w:r w:rsidRPr="00C05580">
        <w:rPr>
          <w:rFonts w:asciiTheme="minorHAnsi" w:hAnsiTheme="minorHAnsi"/>
          <w:u w:val="single"/>
          <w:lang w:val="ru-RU"/>
        </w:rPr>
        <w:t>ITU</w:t>
      </w:r>
      <w:r w:rsidRPr="00EA06BA">
        <w:rPr>
          <w:rFonts w:asciiTheme="minorHAnsi" w:hAnsiTheme="minorHAnsi"/>
          <w:lang w:val="ru-RU"/>
        </w:rPr>
        <w:t xml:space="preserve"> </w:t>
      </w:r>
      <w:r w:rsidRPr="00EA06BA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b/>
          <w:bCs/>
          <w:lang w:val="ru-RU"/>
        </w:rPr>
        <w:t>сентябрь−ноябрь</w:t>
      </w:r>
      <w:r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Telecom</w:t>
      </w:r>
      <w:r>
        <w:rPr>
          <w:rFonts w:asciiTheme="minorHAnsi" w:hAnsiTheme="minorHAnsi"/>
          <w:u w:val="single"/>
          <w:lang w:val="ru-RU"/>
        </w:rPr>
        <w:t>-2022</w:t>
      </w:r>
      <w:r>
        <w:rPr>
          <w:rFonts w:asciiTheme="minorHAnsi" w:hAnsiTheme="minorHAnsi"/>
          <w:lang w:val="ru-RU"/>
        </w:rPr>
        <w:t>****</w:t>
      </w:r>
    </w:p>
    <w:p w14:paraId="1F596719" w14:textId="77777777" w:rsidR="00184660" w:rsidRPr="00165E8C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</w:t>
      </w:r>
      <w:r w:rsidRPr="00165E8C">
        <w:rPr>
          <w:rFonts w:asciiTheme="minorHAnsi" w:hAnsiTheme="minorHAnsi"/>
          <w:color w:val="000000" w:themeColor="text1"/>
          <w:lang w:val="ru-RU"/>
        </w:rPr>
        <w:t>-</w:t>
      </w:r>
      <w:r w:rsidRPr="00935C7E">
        <w:rPr>
          <w:rFonts w:asciiTheme="minorHAnsi" w:hAnsiTheme="minorHAnsi"/>
          <w:color w:val="000000" w:themeColor="text1"/>
          <w:lang w:val="en-US"/>
        </w:rPr>
        <w:t>EGTI</w:t>
      </w:r>
      <w:r w:rsidRPr="00165E8C">
        <w:rPr>
          <w:rFonts w:asciiTheme="minorHAnsi" w:hAnsiTheme="minorHAnsi"/>
          <w:lang w:val="ru-RU"/>
        </w:rPr>
        <w:t>**</w:t>
      </w:r>
      <w:r w:rsidRPr="00165E8C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Собрания Группы экспертов </w:t>
      </w:r>
      <w:r w:rsidRPr="00C05580">
        <w:rPr>
          <w:color w:val="000000"/>
          <w:lang w:val="ru-RU"/>
        </w:rPr>
        <w:t>по показателям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color w:val="000000"/>
          <w:lang w:val="ru-RU"/>
        </w:rPr>
        <w:t xml:space="preserve">ИКТ в домашних хозяйствах и </w:t>
      </w:r>
      <w:r w:rsidRPr="00C05580">
        <w:rPr>
          <w:rFonts w:asciiTheme="minorHAnsi" w:hAnsiTheme="minorHAnsi"/>
          <w:lang w:val="ru-RU"/>
        </w:rPr>
        <w:t xml:space="preserve">Группы экспертов </w:t>
      </w:r>
      <w:r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>,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165E8C">
        <w:rPr>
          <w:rFonts w:asciiTheme="minorHAnsi" w:hAnsiTheme="minorHAnsi"/>
          <w:color w:val="000000" w:themeColor="text1"/>
          <w:lang w:val="ru-RU"/>
        </w:rPr>
        <w:t>:</w:t>
      </w:r>
      <w:r>
        <w:rPr>
          <w:rFonts w:asciiTheme="minorHAnsi" w:hAnsi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lang w:val="ru-RU"/>
        </w:rPr>
        <w:t>сентябрь</w:t>
      </w:r>
    </w:p>
    <w:p w14:paraId="43D4EA12" w14:textId="77777777" w:rsidR="00184660" w:rsidRPr="00B74B2F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404822">
        <w:rPr>
          <w:rFonts w:asciiTheme="minorHAnsi" w:hAnsiTheme="minorHAnsi"/>
          <w:u w:val="single"/>
        </w:rPr>
        <w:t>C</w:t>
      </w:r>
      <w:r w:rsidRPr="00B74B2F">
        <w:rPr>
          <w:rFonts w:asciiTheme="minorHAnsi" w:hAnsiTheme="minorHAnsi"/>
          <w:u w:val="single"/>
          <w:lang w:val="ru-RU"/>
        </w:rPr>
        <w:t>-22</w:t>
      </w:r>
      <w:r>
        <w:rPr>
          <w:rFonts w:asciiTheme="minorHAnsi" w:hAnsiTheme="minorHAnsi"/>
          <w:lang w:val="ru-RU"/>
        </w:rPr>
        <w:t>*</w:t>
      </w:r>
      <w:r>
        <w:rPr>
          <w:rFonts w:asciiTheme="minorHAnsi" w:hAnsiTheme="minorHAnsi"/>
          <w:lang w:val="ru-RU"/>
        </w:rPr>
        <w:tab/>
        <w:t xml:space="preserve">Заключительное собрание Сессии Совета 2022 года: </w:t>
      </w:r>
      <w:r w:rsidRPr="00C05580">
        <w:rPr>
          <w:rFonts w:asciiTheme="minorHAnsi" w:hAnsiTheme="minorHAnsi"/>
          <w:lang w:val="ru-RU"/>
        </w:rPr>
        <w:t>предлагаемы</w:t>
      </w:r>
      <w:r>
        <w:rPr>
          <w:rFonts w:asciiTheme="minorHAnsi" w:hAnsiTheme="minorHAnsi"/>
          <w:lang w:val="ru-RU"/>
        </w:rPr>
        <w:t>е даты</w:t>
      </w:r>
      <w:r w:rsidRPr="00B74B2F">
        <w:rPr>
          <w:rFonts w:asciiTheme="minorHAnsi" w:hAnsiTheme="minorHAnsi"/>
          <w:lang w:val="ru-RU"/>
        </w:rPr>
        <w:t>:</w:t>
      </w:r>
      <w:r w:rsidRPr="00B74B2F">
        <w:rPr>
          <w:rFonts w:asciiTheme="minorHAnsi" w:hAnsiTheme="minorHAnsi"/>
          <w:lang w:val="ru-RU"/>
        </w:rPr>
        <w:br/>
        <w:t>(</w:t>
      </w:r>
      <w:r>
        <w:rPr>
          <w:rFonts w:asciiTheme="minorHAnsi" w:hAnsiTheme="minorHAnsi"/>
          <w:lang w:val="ru-RU"/>
        </w:rPr>
        <w:t xml:space="preserve">заключительное </w:t>
      </w:r>
      <w:r>
        <w:rPr>
          <w:rFonts w:asciiTheme="minorHAnsi" w:hAnsiTheme="minorHAnsi"/>
          <w:lang w:val="ru-RU"/>
        </w:rPr>
        <w:tab/>
      </w:r>
      <w:r w:rsidRPr="00945799">
        <w:rPr>
          <w:rFonts w:asciiTheme="minorHAnsi" w:hAnsiTheme="minorHAnsi"/>
          <w:b/>
          <w:bCs/>
          <w:lang w:val="ru-RU"/>
        </w:rPr>
        <w:t>24</w:t>
      </w:r>
      <w:r>
        <w:rPr>
          <w:rFonts w:asciiTheme="minorHAnsi" w:hAnsiTheme="minorHAnsi"/>
          <w:lang w:val="ru-RU"/>
        </w:rPr>
        <w:t> </w:t>
      </w:r>
      <w:r>
        <w:rPr>
          <w:rFonts w:asciiTheme="minorHAnsi" w:hAnsiTheme="minorHAnsi"/>
          <w:b/>
          <w:bCs/>
          <w:lang w:val="ru-RU"/>
        </w:rPr>
        <w:t>сентября</w:t>
      </w:r>
      <w:r>
        <w:rPr>
          <w:rFonts w:asciiTheme="minorHAnsi" w:hAnsiTheme="minorHAnsi"/>
          <w:lang w:val="ru-RU"/>
        </w:rPr>
        <w:br/>
        <w:t>собрание)</w:t>
      </w:r>
    </w:p>
    <w:p w14:paraId="5A249306" w14:textId="77777777" w:rsidR="00184660" w:rsidRPr="005127FE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u w:val="single"/>
          <w:lang w:val="ru-RU"/>
        </w:rPr>
      </w:pPr>
      <w:r w:rsidRPr="00C05580">
        <w:rPr>
          <w:u w:val="single"/>
          <w:lang w:val="ru-RU"/>
        </w:rPr>
        <w:t>ПК-</w:t>
      </w:r>
      <w:r>
        <w:rPr>
          <w:u w:val="single"/>
          <w:lang w:val="ru-RU"/>
        </w:rPr>
        <w:t>22</w:t>
      </w:r>
      <w:r w:rsidRPr="00C05580">
        <w:rPr>
          <w:lang w:val="ru-RU"/>
        </w:rPr>
        <w:tab/>
        <w:t>Полномочная конференция:</w:t>
      </w:r>
      <w:r>
        <w:rPr>
          <w:lang w:val="ru-RU"/>
        </w:rPr>
        <w:t xml:space="preserve"> </w:t>
      </w:r>
      <w:r w:rsidRPr="00945799">
        <w:rPr>
          <w:b/>
          <w:bCs/>
          <w:lang w:val="ru-RU"/>
        </w:rPr>
        <w:t>26 </w:t>
      </w:r>
      <w:r>
        <w:rPr>
          <w:b/>
          <w:bCs/>
          <w:lang w:val="ru-RU"/>
        </w:rPr>
        <w:t>сентября – 14 октября</w:t>
      </w:r>
    </w:p>
    <w:p w14:paraId="482928E4" w14:textId="77777777" w:rsidR="00184660" w:rsidRPr="00C05580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.3****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184660">
        <w:rPr>
          <w:rFonts w:asciiTheme="minorHAnsi" w:hAnsiTheme="minorHAnsi"/>
          <w:b/>
          <w:lang w:val="ru-RU"/>
        </w:rPr>
        <w:t>октябрь−</w:t>
      </w:r>
      <w:r w:rsidRPr="00C05580">
        <w:rPr>
          <w:rFonts w:asciiTheme="minorHAnsi" w:hAnsiTheme="minorHAnsi"/>
          <w:b/>
          <w:bCs/>
          <w:lang w:val="ru-RU"/>
        </w:rPr>
        <w:t>ноябрь</w:t>
      </w:r>
    </w:p>
    <w:p w14:paraId="6E129941" w14:textId="77777777" w:rsidR="00184660" w:rsidRPr="00C05580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EC629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u w:val="single"/>
          <w:lang w:val="ru-RU"/>
        </w:rPr>
        <w:t>Калейдоскоп</w:t>
      </w:r>
      <w:r w:rsidRPr="00EA06BA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>
        <w:rPr>
          <w:rFonts w:asciiTheme="minorHAnsi" w:hAnsiTheme="minorHAnsi"/>
          <w:b/>
          <w:bCs/>
          <w:lang w:val="ru-RU"/>
        </w:rPr>
        <w:t>но</w:t>
      </w:r>
      <w:r w:rsidRPr="00C05580">
        <w:rPr>
          <w:rFonts w:asciiTheme="minorHAnsi" w:hAnsiTheme="minorHAnsi"/>
          <w:b/>
          <w:bCs/>
          <w:lang w:val="ru-RU"/>
        </w:rPr>
        <w:t>ябрь−декабрь</w:t>
      </w:r>
      <w:r w:rsidRPr="00C05580">
        <w:rPr>
          <w:rFonts w:asciiTheme="minorHAnsi" w:hAnsiTheme="minorHAnsi"/>
          <w:u w:val="single"/>
          <w:lang w:val="ru-RU"/>
        </w:rPr>
        <w:br/>
        <w:t>МСЭ</w:t>
      </w:r>
      <w:r w:rsidRPr="00EC629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lang w:val="ru-RU"/>
        </w:rPr>
        <w:t>****</w:t>
      </w:r>
    </w:p>
    <w:p w14:paraId="5A8E3811" w14:textId="77777777" w:rsidR="00184660" w:rsidRPr="005127FE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u w:val="single"/>
          <w:lang w:val="ru-RU"/>
        </w:rPr>
      </w:pPr>
      <w:r w:rsidRPr="00C05580">
        <w:rPr>
          <w:rFonts w:asciiTheme="minorHAnsi" w:hAnsiTheme="minorHAnsi"/>
          <w:lang w:val="ru-RU"/>
        </w:rPr>
        <w:t>МСЭ-D**</w:t>
      </w:r>
      <w:r w:rsidRPr="00C05580">
        <w:rPr>
          <w:rFonts w:asciiTheme="minorHAnsi" w:hAnsiTheme="minorHAnsi"/>
          <w:lang w:val="ru-RU"/>
        </w:rPr>
        <w:tab/>
      </w:r>
      <w:r w:rsidR="00EA0959">
        <w:rPr>
          <w:rFonts w:asciiTheme="minorHAnsi" w:hAnsiTheme="minorHAnsi"/>
          <w:lang w:val="ru-RU"/>
        </w:rPr>
        <w:t>Группы Докладчиков</w:t>
      </w:r>
      <w:r w:rsidRPr="00C05580">
        <w:rPr>
          <w:rFonts w:asciiTheme="minorHAnsi" w:hAnsiTheme="minorHAnsi"/>
          <w:lang w:val="ru-RU"/>
        </w:rPr>
        <w:t xml:space="preserve"> по развитию электросвязи: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ноябрь</w:t>
      </w:r>
    </w:p>
    <w:p w14:paraId="1D09BBEB" w14:textId="77777777" w:rsidR="007E708D" w:rsidRPr="003B3F30" w:rsidRDefault="003B3F30" w:rsidP="00A84B1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Pr="00C05580">
        <w:rPr>
          <w:rFonts w:asciiTheme="minorHAnsi" w:hAnsiTheme="minorHAnsi"/>
          <w:lang w:val="ru-RU"/>
        </w:rPr>
        <w:t>**</w:t>
      </w:r>
      <w:r w:rsidR="00AA0700" w:rsidRPr="00AA0700">
        <w:rPr>
          <w:rFonts w:asciiTheme="minorHAnsi" w:hAnsiTheme="minorHAnsi"/>
          <w:lang w:val="ru-RU"/>
        </w:rPr>
        <w:t>**</w:t>
      </w:r>
      <w:r w:rsidR="00AA070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>Глобальный симпозиум для ре</w:t>
      </w:r>
      <w:r>
        <w:rPr>
          <w:rFonts w:asciiTheme="minorHAnsi" w:hAnsiTheme="minorHAnsi"/>
          <w:lang w:val="ru-RU"/>
        </w:rPr>
        <w:t>гуляторных органов: предлагаемый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="00AA0700">
        <w:rPr>
          <w:rFonts w:asciiTheme="minorHAnsi" w:hAnsiTheme="minorHAnsi"/>
          <w:b/>
          <w:bCs/>
          <w:lang w:val="ru-RU"/>
        </w:rPr>
        <w:t>ноябрь</w:t>
      </w:r>
    </w:p>
    <w:p w14:paraId="197AF4C0" w14:textId="77777777" w:rsidR="00AA0700" w:rsidRPr="00EA0959" w:rsidRDefault="00AA0700" w:rsidP="00377E9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AA0700">
        <w:rPr>
          <w:rFonts w:asciiTheme="minorHAnsi" w:hAnsiTheme="minorHAnsi"/>
        </w:rPr>
        <w:t>IRWSP</w:t>
      </w:r>
      <w:r w:rsidRPr="00EA0959">
        <w:rPr>
          <w:rFonts w:asciiTheme="minorHAnsi" w:hAnsiTheme="minorHAnsi"/>
          <w:lang w:val="ru-RU"/>
        </w:rPr>
        <w:t>***</w:t>
      </w:r>
      <w:r w:rsidRPr="00EA0959">
        <w:rPr>
          <w:rFonts w:asciiTheme="minorHAnsi" w:hAnsiTheme="minorHAnsi"/>
          <w:lang w:val="ru-RU"/>
        </w:rPr>
        <w:tab/>
      </w:r>
      <w:r w:rsidR="00EA0959">
        <w:rPr>
          <w:rFonts w:asciiTheme="minorHAnsi" w:hAnsiTheme="minorHAnsi"/>
          <w:lang w:val="ru-RU"/>
        </w:rPr>
        <w:t>2-й</w:t>
      </w:r>
      <w:r w:rsidR="00EA0959" w:rsidRPr="00F569CE">
        <w:rPr>
          <w:rFonts w:asciiTheme="minorHAnsi" w:hAnsiTheme="minorHAnsi"/>
          <w:lang w:val="ru-RU"/>
        </w:rPr>
        <w:t xml:space="preserve"> </w:t>
      </w:r>
      <w:r w:rsidR="00EA0959" w:rsidRPr="00F569CE">
        <w:rPr>
          <w:color w:val="000000"/>
          <w:lang w:val="ru-RU"/>
        </w:rPr>
        <w:t>Межрегиональный семинар-практикум МСЭ по подготовке к ВКР</w:t>
      </w:r>
      <w:r w:rsidRPr="00EA0959">
        <w:rPr>
          <w:rFonts w:asciiTheme="minorHAnsi" w:hAnsiTheme="minorHAnsi"/>
          <w:lang w:val="ru-RU"/>
        </w:rPr>
        <w:t>:</w:t>
      </w:r>
      <w:r w:rsidRPr="00EA0959">
        <w:rPr>
          <w:rFonts w:asciiTheme="minorHAnsi" w:hAnsiTheme="minorHAnsi"/>
          <w:b/>
          <w:bCs/>
          <w:lang w:val="ru-RU"/>
        </w:rPr>
        <w:t xml:space="preserve"> </w:t>
      </w:r>
      <w:r w:rsidR="001850E2" w:rsidRPr="001850E2">
        <w:rPr>
          <w:rFonts w:asciiTheme="minorHAnsi" w:hAnsiTheme="minorHAnsi"/>
          <w:lang w:val="ru-RU"/>
        </w:rPr>
        <w:t>предлагаемый</w:t>
      </w:r>
      <w:r w:rsidR="001850E2" w:rsidRPr="00EA0959">
        <w:rPr>
          <w:rFonts w:asciiTheme="minorHAnsi" w:hAnsiTheme="minorHAnsi"/>
          <w:lang w:val="ru-RU"/>
        </w:rPr>
        <w:t xml:space="preserve"> </w:t>
      </w:r>
      <w:r w:rsidR="001850E2" w:rsidRPr="001850E2">
        <w:rPr>
          <w:rFonts w:asciiTheme="minorHAnsi" w:hAnsiTheme="minorHAnsi"/>
          <w:lang w:val="ru-RU"/>
        </w:rPr>
        <w:t>период</w:t>
      </w:r>
      <w:r w:rsidRPr="00EA0959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ноябрь</w:t>
      </w:r>
    </w:p>
    <w:p w14:paraId="1D0C1D14" w14:textId="77777777" w:rsidR="009F0C7C" w:rsidRDefault="00753EC4" w:rsidP="00753EC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ВСР-2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  <w:t>Всемирный семинар по радиосвязи: предлагаемый период:</w:t>
      </w:r>
      <w:r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декабр</w:t>
      </w:r>
      <w:r>
        <w:rPr>
          <w:rFonts w:asciiTheme="minorHAnsi" w:hAnsiTheme="minorHAnsi"/>
          <w:b/>
          <w:bCs/>
          <w:lang w:val="ru-RU"/>
        </w:rPr>
        <w:t>ь</w:t>
      </w:r>
    </w:p>
    <w:p w14:paraId="74C44BFF" w14:textId="77777777" w:rsidR="00AA0700" w:rsidRPr="00C05580" w:rsidRDefault="00AA0700" w:rsidP="00BC625D">
      <w:pPr>
        <w:pStyle w:val="Headingb"/>
        <w:rPr>
          <w:lang w:val="ru-RU"/>
        </w:rPr>
      </w:pPr>
      <w:bookmarkStart w:id="6" w:name="yea2023"/>
      <w:r w:rsidRPr="00C05580">
        <w:rPr>
          <w:lang w:val="ru-RU"/>
        </w:rPr>
        <w:lastRenderedPageBreak/>
        <w:t>202</w:t>
      </w:r>
      <w:r>
        <w:rPr>
          <w:lang w:val="ru-RU"/>
        </w:rPr>
        <w:t>3</w:t>
      </w:r>
      <w:r w:rsidRPr="00C05580">
        <w:rPr>
          <w:lang w:val="ru-RU"/>
        </w:rPr>
        <w:t> год</w:t>
      </w:r>
      <w:bookmarkEnd w:id="6"/>
    </w:p>
    <w:p w14:paraId="29A47DA2" w14:textId="77777777" w:rsidR="00AA0700" w:rsidRPr="00C05580" w:rsidRDefault="00AA0700" w:rsidP="00BC625D">
      <w:pPr>
        <w:keepNext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МСЭ-R****</w:t>
      </w:r>
      <w:r w:rsidRPr="00507FC4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январь−декабрь</w:t>
      </w:r>
    </w:p>
    <w:p w14:paraId="26747D67" w14:textId="77777777" w:rsidR="00AA0700" w:rsidRPr="00C05580" w:rsidRDefault="00AA0700" w:rsidP="00AA070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МСЭ-T****</w:t>
      </w:r>
      <w:r w:rsidRPr="00C05580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14:paraId="5DFBB22E" w14:textId="77777777" w:rsidR="00F35D54" w:rsidRPr="00C05580" w:rsidRDefault="00F35D54" w:rsidP="00F35D5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3</w:t>
      </w:r>
      <w:r>
        <w:rPr>
          <w:rFonts w:asciiTheme="minorHAnsi" w:hAnsiTheme="minorHAnsi"/>
          <w:b/>
          <w:bCs/>
          <w:lang w:val="ru-RU"/>
        </w:rPr>
        <w:t xml:space="preserve">0 января </w:t>
      </w:r>
      <w:r w:rsidRPr="00C05580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 xml:space="preserve"> 10 февраля</w:t>
      </w:r>
      <w:r w:rsidRPr="00C05580">
        <w:rPr>
          <w:rFonts w:asciiTheme="minorHAnsi" w:hAnsiTheme="minorHAnsi"/>
          <w:lang w:val="ru-RU"/>
        </w:rPr>
        <w:t xml:space="preserve"> и</w:t>
      </w:r>
      <w:r>
        <w:rPr>
          <w:rFonts w:asciiTheme="minorHAnsi" w:hAnsiTheme="minorHAnsi"/>
          <w:lang w:val="ru-RU"/>
        </w:rPr>
        <w:t>ли</w:t>
      </w:r>
      <w:r w:rsidRPr="00C05580">
        <w:rPr>
          <w:rFonts w:asciiTheme="minorHAnsi" w:hAnsiTheme="minorHAnsi"/>
          <w:lang w:val="ru-RU"/>
        </w:rPr>
        <w:t xml:space="preserve"> </w:t>
      </w:r>
      <w:r w:rsidRPr="00F35D54">
        <w:rPr>
          <w:rFonts w:asciiTheme="minorHAnsi" w:hAnsiTheme="minorHAnsi"/>
          <w:b/>
          <w:lang w:val="ru-RU"/>
        </w:rPr>
        <w:t>6−7</w:t>
      </w:r>
      <w:r w:rsidR="00EA0959">
        <w:rPr>
          <w:rFonts w:asciiTheme="minorHAnsi" w:hAnsiTheme="minorHAnsi"/>
          <w:b/>
          <w:bCs/>
          <w:lang w:val="ru-RU"/>
        </w:rPr>
        <w:t> </w:t>
      </w:r>
      <w:r>
        <w:rPr>
          <w:rFonts w:asciiTheme="minorHAnsi" w:hAnsiTheme="minorHAnsi"/>
          <w:b/>
          <w:bCs/>
          <w:lang w:val="ru-RU"/>
        </w:rPr>
        <w:t>февраля</w:t>
      </w:r>
    </w:p>
    <w:p w14:paraId="1BEF7FC8" w14:textId="77777777" w:rsidR="00F35D54" w:rsidRPr="00EA0959" w:rsidRDefault="00F35D54" w:rsidP="00F35D5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F35D54">
        <w:rPr>
          <w:rFonts w:asciiTheme="minorHAnsi" w:hAnsiTheme="minorHAnsi"/>
          <w:u w:val="single"/>
        </w:rPr>
        <w:t>GET</w:t>
      </w:r>
      <w:r w:rsidRPr="00EA0959">
        <w:rPr>
          <w:rFonts w:asciiTheme="minorHAnsi" w:hAnsiTheme="minorHAnsi"/>
          <w:lang w:val="ru-RU"/>
        </w:rPr>
        <w:t>*****</w:t>
      </w:r>
      <w:r w:rsidRPr="00EA0959">
        <w:rPr>
          <w:rFonts w:asciiTheme="minorHAnsi" w:hAnsiTheme="minorHAnsi"/>
          <w:lang w:val="ru-RU"/>
        </w:rPr>
        <w:tab/>
      </w:r>
      <w:r w:rsidR="00AA43B9">
        <w:rPr>
          <w:rFonts w:asciiTheme="minorHAnsi" w:hAnsiTheme="minorHAnsi"/>
          <w:lang w:val="ru-RU"/>
        </w:rPr>
        <w:t>ч</w:t>
      </w:r>
      <w:r w:rsidR="00EA0959">
        <w:rPr>
          <w:rFonts w:asciiTheme="minorHAnsi" w:hAnsiTheme="minorHAnsi"/>
          <w:lang w:val="ru-RU"/>
        </w:rPr>
        <w:t>етвертый Глобальный симпозиум по электросвязи в чрезвычайных ситуациях</w:t>
      </w:r>
      <w:r w:rsidRPr="00EA0959">
        <w:rPr>
          <w:rFonts w:asciiTheme="minorHAnsi" w:hAnsiTheme="minorHAnsi"/>
          <w:lang w:val="ru-RU"/>
        </w:rPr>
        <w:t xml:space="preserve">: </w:t>
      </w:r>
      <w:r w:rsidRPr="00F35D54">
        <w:rPr>
          <w:rFonts w:asciiTheme="minorHAnsi" w:hAnsiTheme="minorHAnsi"/>
          <w:lang w:val="ru-RU"/>
        </w:rPr>
        <w:t>предлагаемый</w:t>
      </w:r>
      <w:r w:rsidRPr="00EA0959">
        <w:rPr>
          <w:rFonts w:asciiTheme="minorHAnsi" w:hAnsiTheme="minorHAnsi"/>
          <w:lang w:val="ru-RU"/>
        </w:rPr>
        <w:t xml:space="preserve"> </w:t>
      </w:r>
      <w:r w:rsidRPr="00F35D54">
        <w:rPr>
          <w:rFonts w:asciiTheme="minorHAnsi" w:hAnsiTheme="minorHAnsi"/>
          <w:lang w:val="ru-RU"/>
        </w:rPr>
        <w:t>период</w:t>
      </w:r>
      <w:r w:rsidRPr="00EA0959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январь</w:t>
      </w:r>
      <w:r w:rsidRPr="00EA0959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март</w:t>
      </w:r>
    </w:p>
    <w:p w14:paraId="4E05D2CE" w14:textId="77777777" w:rsidR="0064725C" w:rsidRDefault="0064725C" w:rsidP="0064725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МСЭ-D**</w:t>
      </w:r>
      <w:r w:rsidRPr="00C05580">
        <w:rPr>
          <w:rFonts w:asciiTheme="minorHAnsi" w:hAnsiTheme="minorHAnsi"/>
          <w:lang w:val="ru-RU"/>
        </w:rPr>
        <w:tab/>
        <w:t>Исследовательские комиссии по развитию электросвязи: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апрель−май</w:t>
      </w:r>
    </w:p>
    <w:p w14:paraId="5074F6B0" w14:textId="77777777" w:rsidR="003944F2" w:rsidRPr="003944F2" w:rsidRDefault="003944F2" w:rsidP="003944F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3944F2">
        <w:rPr>
          <w:rFonts w:asciiTheme="minorHAnsi" w:hAnsiTheme="minorHAnsi"/>
          <w:lang w:val="ru-RU"/>
        </w:rPr>
        <w:t>РРК2</w:t>
      </w:r>
      <w:r>
        <w:rPr>
          <w:rFonts w:asciiTheme="minorHAnsi" w:hAnsiTheme="minorHAnsi"/>
          <w:lang w:val="ru-RU"/>
        </w:rPr>
        <w:t>3</w:t>
      </w:r>
      <w:r w:rsidRPr="003944F2">
        <w:rPr>
          <w:rFonts w:asciiTheme="minorHAnsi" w:hAnsiTheme="minorHAnsi"/>
          <w:lang w:val="ru-RU"/>
        </w:rPr>
        <w:t>.</w:t>
      </w:r>
      <w:r>
        <w:rPr>
          <w:rFonts w:asciiTheme="minorHAnsi" w:hAnsiTheme="minorHAnsi"/>
          <w:lang w:val="ru-RU"/>
        </w:rPr>
        <w:t>1</w:t>
      </w:r>
      <w:r w:rsidRPr="003944F2">
        <w:rPr>
          <w:rFonts w:asciiTheme="minorHAnsi" w:hAnsiTheme="minorHAnsi"/>
          <w:lang w:val="ru-RU"/>
        </w:rPr>
        <w:t>****</w:t>
      </w:r>
      <w:r w:rsidRPr="003944F2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>
        <w:rPr>
          <w:rFonts w:asciiTheme="minorHAnsi" w:hAnsiTheme="minorHAnsi"/>
          <w:b/>
          <w:lang w:val="ru-RU"/>
        </w:rPr>
        <w:t>март</w:t>
      </w:r>
    </w:p>
    <w:p w14:paraId="32288D36" w14:textId="77777777" w:rsidR="0064725C" w:rsidRDefault="003944F2" w:rsidP="0064725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3944F2">
        <w:rPr>
          <w:rFonts w:asciiTheme="minorHAnsi" w:hAnsiTheme="minorHAnsi"/>
          <w:lang w:val="ru-RU"/>
        </w:rPr>
        <w:t>Форум ВВУИО**</w:t>
      </w:r>
      <w:r w:rsidRPr="003944F2">
        <w:rPr>
          <w:rFonts w:asciiTheme="minorHAnsi" w:hAnsiTheme="minorHAnsi"/>
          <w:lang w:val="ru-RU"/>
        </w:rPr>
        <w:tab/>
        <w:t xml:space="preserve">Форум Всемирной встречи на высшем уровне по вопросам информационного общества: предлагаемые даты: </w:t>
      </w:r>
      <w:r>
        <w:rPr>
          <w:rFonts w:asciiTheme="minorHAnsi" w:hAnsiTheme="minorHAnsi"/>
          <w:b/>
          <w:bCs/>
          <w:lang w:val="ru-RU"/>
        </w:rPr>
        <w:t>10</w:t>
      </w:r>
      <w:r w:rsidRPr="003944F2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16</w:t>
      </w:r>
      <w:r w:rsidRPr="003944F2">
        <w:rPr>
          <w:rFonts w:asciiTheme="minorHAnsi" w:hAnsiTheme="minorHAnsi"/>
          <w:b/>
          <w:bCs/>
          <w:lang w:val="ru-RU"/>
        </w:rPr>
        <w:t xml:space="preserve"> марта</w:t>
      </w:r>
    </w:p>
    <w:p w14:paraId="58BE3133" w14:textId="77777777" w:rsidR="00EF5F2E" w:rsidRPr="00EF5F2E" w:rsidRDefault="00EF5F2E" w:rsidP="00EF5F2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F5F2E">
        <w:rPr>
          <w:rFonts w:asciiTheme="minorHAnsi" w:hAnsiTheme="minorHAnsi"/>
          <w:lang w:val="ru-RU"/>
        </w:rPr>
        <w:t>КГСЭ****</w:t>
      </w:r>
      <w:r w:rsidRPr="00EF5F2E">
        <w:rPr>
          <w:rFonts w:asciiTheme="minorHAnsi" w:hAnsiTheme="minorHAnsi"/>
          <w:lang w:val="ru-RU"/>
        </w:rPr>
        <w:tab/>
        <w:t>Консультативная группа по стандартизации электросвязи: предлагаемы</w:t>
      </w:r>
      <w:r>
        <w:rPr>
          <w:rFonts w:asciiTheme="minorHAnsi" w:hAnsiTheme="minorHAnsi"/>
          <w:lang w:val="ru-RU"/>
        </w:rPr>
        <w:t>й</w:t>
      </w:r>
      <w:r w:rsidRPr="00EF5F2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EF5F2E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lang w:val="ru-RU"/>
        </w:rPr>
        <w:t>март</w:t>
      </w:r>
      <w:r w:rsidRPr="006E6DD5">
        <w:rPr>
          <w:rFonts w:asciiTheme="minorHAnsi" w:hAnsiTheme="minorHAnsi"/>
          <w:lang w:val="ru-RU"/>
        </w:rPr>
        <w:t xml:space="preserve"> и </w:t>
      </w:r>
      <w:r w:rsidRPr="00EF5F2E">
        <w:rPr>
          <w:rFonts w:asciiTheme="minorHAnsi" w:hAnsiTheme="minorHAnsi"/>
          <w:b/>
          <w:lang w:val="ru-RU"/>
        </w:rPr>
        <w:t>декабрь</w:t>
      </w:r>
    </w:p>
    <w:p w14:paraId="1372508A" w14:textId="77777777" w:rsidR="00F266CA" w:rsidRPr="00F266CA" w:rsidRDefault="00F266CA" w:rsidP="00F266C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F266CA">
        <w:rPr>
          <w:rFonts w:asciiTheme="minorHAnsi" w:hAnsiTheme="minorHAnsi"/>
          <w:lang w:val="ru-RU"/>
        </w:rPr>
        <w:t>КГР****</w:t>
      </w:r>
      <w:r w:rsidRPr="00F266CA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F266CA">
        <w:rPr>
          <w:rFonts w:asciiTheme="minorHAnsi" w:hAnsiTheme="minorHAnsi"/>
          <w:b/>
          <w:bCs/>
          <w:lang w:val="ru-RU"/>
        </w:rPr>
        <w:t>март−апрель</w:t>
      </w:r>
    </w:p>
    <w:p w14:paraId="23887DE6" w14:textId="77777777" w:rsidR="003944F2" w:rsidRDefault="00BD2C75" w:rsidP="0064725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BD2C75">
        <w:rPr>
          <w:rFonts w:asciiTheme="minorHAnsi" w:hAnsiTheme="minorHAnsi"/>
          <w:lang w:val="ru-RU"/>
        </w:rPr>
        <w:t>ПСК23-2****</w:t>
      </w:r>
      <w:r w:rsidRPr="00BD2C75">
        <w:rPr>
          <w:rFonts w:asciiTheme="minorHAnsi" w:hAnsiTheme="minorHAnsi"/>
          <w:lang w:val="ru-RU"/>
        </w:rPr>
        <w:tab/>
        <w:t xml:space="preserve">Подготовительное собрание к </w:t>
      </w:r>
      <w:r>
        <w:rPr>
          <w:rFonts w:asciiTheme="minorHAnsi" w:hAnsiTheme="minorHAnsi"/>
          <w:lang w:val="ru-RU"/>
        </w:rPr>
        <w:t>ВКР-23</w:t>
      </w:r>
      <w:r w:rsidRPr="00BD2C75">
        <w:rPr>
          <w:rFonts w:asciiTheme="minorHAnsi" w:hAnsiTheme="minorHAnsi"/>
          <w:lang w:val="ru-RU"/>
        </w:rPr>
        <w:t>: предлагаемый период:</w:t>
      </w:r>
      <w:r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март−апрель</w:t>
      </w:r>
    </w:p>
    <w:p w14:paraId="4652AA22" w14:textId="77777777" w:rsidR="00556DF5" w:rsidRPr="00556DF5" w:rsidRDefault="00556DF5" w:rsidP="00556DF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556DF5">
        <w:rPr>
          <w:rFonts w:asciiTheme="minorHAnsi" w:hAnsiTheme="minorHAnsi"/>
          <w:u w:val="single"/>
          <w:lang w:val="ru-RU"/>
        </w:rPr>
        <w:t>WTIS</w:t>
      </w:r>
      <w:r w:rsidRPr="00556DF5">
        <w:rPr>
          <w:rFonts w:asciiTheme="minorHAnsi" w:hAnsiTheme="minorHAnsi"/>
          <w:lang w:val="ru-RU"/>
        </w:rPr>
        <w:t>*****</w:t>
      </w:r>
      <w:r w:rsidRPr="00556DF5">
        <w:rPr>
          <w:rFonts w:asciiTheme="minorHAnsi" w:hAnsiTheme="minorHAnsi"/>
          <w:lang w:val="ru-RU"/>
        </w:rPr>
        <w:tab/>
        <w:t>Симпозиум по всемирным показателям в области электросвязи/ИКТ: предлагаемы</w:t>
      </w:r>
      <w:r>
        <w:rPr>
          <w:rFonts w:asciiTheme="minorHAnsi" w:hAnsiTheme="minorHAnsi"/>
          <w:lang w:val="ru-RU"/>
        </w:rPr>
        <w:t>й</w:t>
      </w:r>
      <w:r w:rsidRPr="00556DF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556DF5">
        <w:rPr>
          <w:rFonts w:asciiTheme="minorHAnsi" w:hAnsiTheme="minorHAnsi"/>
          <w:lang w:val="ru-RU"/>
        </w:rPr>
        <w:t xml:space="preserve">: </w:t>
      </w:r>
      <w:r w:rsidRPr="00556DF5">
        <w:rPr>
          <w:rFonts w:asciiTheme="minorHAnsi" w:hAnsiTheme="minorHAnsi"/>
          <w:b/>
          <w:bCs/>
          <w:lang w:val="ru-RU"/>
        </w:rPr>
        <w:t>март−апрель</w:t>
      </w:r>
    </w:p>
    <w:p w14:paraId="6C55C26D" w14:textId="77777777" w:rsidR="001F3B56" w:rsidRPr="001F3B56" w:rsidRDefault="001F3B56" w:rsidP="001F3B5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1F3B56">
        <w:rPr>
          <w:rFonts w:asciiTheme="minorHAnsi" w:hAnsiTheme="minorHAnsi"/>
          <w:lang w:val="ru-RU"/>
        </w:rPr>
        <w:t>Саммит по ИИ****</w:t>
      </w:r>
      <w:r w:rsidRPr="001F3B56">
        <w:rPr>
          <w:rFonts w:asciiTheme="minorHAnsi" w:hAnsiTheme="minorHAnsi"/>
          <w:lang w:val="ru-RU"/>
        </w:rPr>
        <w:tab/>
      </w:r>
      <w:r w:rsidR="00EA0959">
        <w:rPr>
          <w:rFonts w:asciiTheme="minorHAnsi" w:hAnsiTheme="minorHAnsi"/>
          <w:lang w:val="ru-RU"/>
        </w:rPr>
        <w:t>Всемирный с</w:t>
      </w:r>
      <w:r w:rsidRPr="001F3B56">
        <w:rPr>
          <w:rFonts w:asciiTheme="minorHAnsi" w:hAnsiTheme="minorHAnsi"/>
          <w:lang w:val="ru-RU"/>
        </w:rPr>
        <w:t>аммит "ИИ во благо": предлагаемый период:</w:t>
      </w:r>
      <w:r w:rsidRPr="001F3B56">
        <w:rPr>
          <w:rFonts w:asciiTheme="minorHAnsi" w:hAnsiTheme="minorHAnsi"/>
          <w:b/>
          <w:bCs/>
          <w:lang w:val="ru-RU"/>
        </w:rPr>
        <w:t xml:space="preserve"> апрель</w:t>
      </w:r>
    </w:p>
    <w:p w14:paraId="3110B4E7" w14:textId="77777777" w:rsidR="001F3B56" w:rsidRPr="001F3B56" w:rsidRDefault="001F3B56" w:rsidP="001F3B56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1F3B56">
        <w:rPr>
          <w:rFonts w:asciiTheme="minorHAnsi" w:hAnsiTheme="minorHAnsi"/>
          <w:lang w:val="ru-RU"/>
        </w:rPr>
        <w:t xml:space="preserve">"Девушки </w:t>
      </w:r>
      <w:r w:rsidRPr="001F3B56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1F3B56">
        <w:rPr>
          <w:rFonts w:asciiTheme="minorHAnsi" w:hAnsiTheme="minorHAnsi"/>
          <w:b/>
          <w:bCs/>
          <w:lang w:val="ru-RU"/>
        </w:rPr>
        <w:t>2</w:t>
      </w:r>
      <w:r>
        <w:rPr>
          <w:rFonts w:asciiTheme="minorHAnsi" w:hAnsiTheme="minorHAnsi"/>
          <w:b/>
          <w:bCs/>
          <w:lang w:val="ru-RU"/>
        </w:rPr>
        <w:t>0</w:t>
      </w:r>
      <w:r w:rsidRPr="001F3B56">
        <w:rPr>
          <w:rFonts w:asciiTheme="minorHAnsi" w:hAnsiTheme="minorHAnsi"/>
          <w:b/>
          <w:bCs/>
          <w:lang w:val="ru-RU"/>
        </w:rPr>
        <w:t xml:space="preserve"> апреля</w:t>
      </w:r>
      <w:r w:rsidRPr="001F3B56">
        <w:rPr>
          <w:rFonts w:asciiTheme="minorHAnsi" w:hAnsiTheme="minorHAnsi"/>
          <w:lang w:val="ru-RU"/>
        </w:rPr>
        <w:br/>
        <w:t>в ИКТ"**</w:t>
      </w:r>
    </w:p>
    <w:p w14:paraId="68F8CB92" w14:textId="77777777" w:rsidR="00A57771" w:rsidRPr="00EA0959" w:rsidRDefault="00EA0959" w:rsidP="00A5777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ГИСП</w:t>
      </w:r>
      <w:r w:rsidR="00A57771" w:rsidRPr="00EA0959">
        <w:rPr>
          <w:rFonts w:asciiTheme="minorHAnsi" w:hAnsiTheme="minorHAnsi"/>
          <w:lang w:val="ru-RU"/>
        </w:rPr>
        <w:t>**</w:t>
      </w:r>
      <w:r w:rsidR="00A57771" w:rsidRPr="00EA0959">
        <w:rPr>
          <w:rFonts w:asciiTheme="minorHAnsi" w:hAnsiTheme="minorHAnsi"/>
          <w:lang w:val="ru-RU"/>
        </w:rPr>
        <w:tab/>
      </w:r>
      <w:r w:rsidRPr="006313A8">
        <w:rPr>
          <w:color w:val="000000"/>
          <w:lang w:val="ru-RU"/>
        </w:rPr>
        <w:t>Групп</w:t>
      </w:r>
      <w:r>
        <w:rPr>
          <w:color w:val="000000"/>
          <w:lang w:val="ru-RU"/>
        </w:rPr>
        <w:t>а</w:t>
      </w:r>
      <w:r w:rsidRPr="006313A8">
        <w:rPr>
          <w:color w:val="000000"/>
          <w:lang w:val="ru-RU"/>
        </w:rPr>
        <w:t xml:space="preserve"> по инициативам в области создания потенциала</w:t>
      </w:r>
      <w:r w:rsidR="00A57771" w:rsidRPr="00EA0959">
        <w:rPr>
          <w:rFonts w:asciiTheme="minorHAnsi" w:hAnsiTheme="minorHAnsi"/>
          <w:lang w:val="ru-RU"/>
        </w:rPr>
        <w:t xml:space="preserve">: </w:t>
      </w:r>
      <w:r w:rsidR="00A57771" w:rsidRPr="00A57771">
        <w:rPr>
          <w:rFonts w:asciiTheme="minorHAnsi" w:hAnsiTheme="minorHAnsi"/>
          <w:lang w:val="ru-RU"/>
        </w:rPr>
        <w:t>предлагаемый</w:t>
      </w:r>
      <w:r w:rsidR="00A57771" w:rsidRPr="00EA0959">
        <w:rPr>
          <w:rFonts w:asciiTheme="minorHAnsi" w:hAnsiTheme="minorHAnsi"/>
          <w:lang w:val="ru-RU"/>
        </w:rPr>
        <w:t xml:space="preserve"> </w:t>
      </w:r>
      <w:r w:rsidR="00A57771" w:rsidRPr="00A57771">
        <w:rPr>
          <w:rFonts w:asciiTheme="minorHAnsi" w:hAnsiTheme="minorHAnsi"/>
          <w:lang w:val="ru-RU"/>
        </w:rPr>
        <w:t>период</w:t>
      </w:r>
      <w:r w:rsidR="00A57771" w:rsidRPr="00EA0959">
        <w:rPr>
          <w:rFonts w:asciiTheme="minorHAnsi" w:hAnsiTheme="minorHAnsi"/>
          <w:lang w:val="ru-RU"/>
        </w:rPr>
        <w:t xml:space="preserve">: </w:t>
      </w:r>
      <w:r w:rsidR="00A57771">
        <w:rPr>
          <w:rFonts w:asciiTheme="minorHAnsi" w:hAnsiTheme="minorHAnsi"/>
          <w:b/>
          <w:bCs/>
          <w:lang w:val="ru-RU"/>
        </w:rPr>
        <w:t>май</w:t>
      </w:r>
      <w:r w:rsidR="00A57771" w:rsidRPr="00EA0959">
        <w:rPr>
          <w:rFonts w:asciiTheme="minorHAnsi" w:hAnsiTheme="minorHAnsi"/>
          <w:b/>
          <w:bCs/>
          <w:lang w:val="ru-RU"/>
        </w:rPr>
        <w:t>−</w:t>
      </w:r>
      <w:r w:rsidR="00A57771">
        <w:rPr>
          <w:rFonts w:asciiTheme="minorHAnsi" w:hAnsiTheme="minorHAnsi"/>
          <w:b/>
          <w:bCs/>
          <w:lang w:val="ru-RU"/>
        </w:rPr>
        <w:t>июнь</w:t>
      </w:r>
    </w:p>
    <w:p w14:paraId="2BA68F16" w14:textId="77777777" w:rsidR="006D6651" w:rsidRPr="006D6651" w:rsidRDefault="006D6651" w:rsidP="006D665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6D6651">
        <w:rPr>
          <w:rFonts w:asciiTheme="minorHAnsi" w:hAnsiTheme="minorHAnsi"/>
          <w:lang w:val="ru-RU"/>
        </w:rPr>
        <w:t>КГРЭ**</w:t>
      </w:r>
      <w:r w:rsidRPr="006D6651">
        <w:rPr>
          <w:rFonts w:asciiTheme="minorHAnsi" w:hAnsiTheme="minorHAnsi"/>
          <w:lang w:val="ru-RU"/>
        </w:rPr>
        <w:tab/>
        <w:t>Консультативная группа по развитию электросвязи: предлагаемы</w:t>
      </w:r>
      <w:r>
        <w:rPr>
          <w:rFonts w:asciiTheme="minorHAnsi" w:hAnsiTheme="minorHAnsi"/>
          <w:lang w:val="ru-RU"/>
        </w:rPr>
        <w:t>й</w:t>
      </w:r>
      <w:r w:rsidRPr="006D665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6D6651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май−июнь</w:t>
      </w:r>
    </w:p>
    <w:p w14:paraId="2FCBF9D0" w14:textId="77777777" w:rsidR="00FE6101" w:rsidRPr="00FE6101" w:rsidRDefault="00FE6101" w:rsidP="00FE61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FE6101">
        <w:rPr>
          <w:rFonts w:asciiTheme="minorHAnsi" w:hAnsiTheme="minorHAnsi"/>
          <w:lang w:val="ru-RU"/>
        </w:rPr>
        <w:t>РРК23.</w:t>
      </w:r>
      <w:r>
        <w:rPr>
          <w:rFonts w:asciiTheme="minorHAnsi" w:hAnsiTheme="minorHAnsi"/>
          <w:lang w:val="ru-RU"/>
        </w:rPr>
        <w:t>2</w:t>
      </w:r>
      <w:r w:rsidRPr="00FE6101">
        <w:rPr>
          <w:rFonts w:asciiTheme="minorHAnsi" w:hAnsiTheme="minorHAnsi"/>
          <w:lang w:val="ru-RU"/>
        </w:rPr>
        <w:t>****</w:t>
      </w:r>
      <w:r w:rsidRPr="00FE6101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>
        <w:rPr>
          <w:rFonts w:asciiTheme="minorHAnsi" w:hAnsiTheme="minorHAnsi"/>
          <w:b/>
          <w:lang w:val="ru-RU"/>
        </w:rPr>
        <w:t>июль</w:t>
      </w:r>
    </w:p>
    <w:p w14:paraId="3F3B6A98" w14:textId="77777777" w:rsidR="00392D91" w:rsidRDefault="00392D91" w:rsidP="00FE61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392D91">
        <w:rPr>
          <w:rFonts w:asciiTheme="minorHAnsi" w:hAnsiTheme="minorHAnsi"/>
          <w:lang w:val="ru-RU"/>
        </w:rPr>
        <w:t>РГС**</w:t>
      </w:r>
      <w:r w:rsidRPr="00392D91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>
        <w:rPr>
          <w:rFonts w:asciiTheme="minorHAnsi" w:hAnsiTheme="minorHAnsi"/>
          <w:b/>
          <w:bCs/>
          <w:lang w:val="ru-RU"/>
        </w:rPr>
        <w:t>6</w:t>
      </w:r>
      <w:r w:rsidRPr="00392D91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7−10</w:t>
      </w:r>
      <w:r w:rsidRPr="00392D91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июля</w:t>
      </w:r>
    </w:p>
    <w:p w14:paraId="65750E60" w14:textId="77777777" w:rsidR="00FE6101" w:rsidRPr="00FE6101" w:rsidRDefault="00FE6101" w:rsidP="00FE61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FE6101">
        <w:rPr>
          <w:rFonts w:asciiTheme="minorHAnsi" w:hAnsiTheme="minorHAnsi"/>
          <w:lang w:val="ru-RU"/>
        </w:rPr>
        <w:t>C-2</w:t>
      </w:r>
      <w:r>
        <w:rPr>
          <w:rFonts w:asciiTheme="minorHAnsi" w:hAnsiTheme="minorHAnsi"/>
          <w:lang w:val="ru-RU"/>
        </w:rPr>
        <w:t>3</w:t>
      </w:r>
      <w:r w:rsidRPr="00FE6101">
        <w:rPr>
          <w:rFonts w:asciiTheme="minorHAnsi" w:hAnsiTheme="minorHAnsi"/>
          <w:lang w:val="ru-RU"/>
        </w:rPr>
        <w:t>**</w:t>
      </w:r>
      <w:r w:rsidRPr="00FE6101">
        <w:rPr>
          <w:rFonts w:asciiTheme="minorHAnsi" w:hAnsiTheme="minorHAnsi"/>
          <w:lang w:val="ru-RU"/>
        </w:rPr>
        <w:tab/>
        <w:t>Совет 202</w:t>
      </w:r>
      <w:r>
        <w:rPr>
          <w:rFonts w:asciiTheme="minorHAnsi" w:hAnsiTheme="minorHAnsi"/>
          <w:lang w:val="ru-RU"/>
        </w:rPr>
        <w:t>3</w:t>
      </w:r>
      <w:r w:rsidRPr="00FE6101">
        <w:rPr>
          <w:rFonts w:asciiTheme="minorHAnsi" w:hAnsiTheme="minorHAnsi"/>
          <w:lang w:val="ru-RU"/>
        </w:rPr>
        <w:t xml:space="preserve"> года: предлагаемые даты: </w:t>
      </w:r>
      <w:r>
        <w:rPr>
          <w:rFonts w:asciiTheme="minorHAnsi" w:hAnsiTheme="minorHAnsi"/>
          <w:b/>
          <w:bCs/>
          <w:lang w:val="ru-RU"/>
        </w:rPr>
        <w:t>11−21 июля</w:t>
      </w:r>
    </w:p>
    <w:p w14:paraId="56B56BD0" w14:textId="77777777" w:rsidR="00792F3A" w:rsidRDefault="00792F3A" w:rsidP="00792F3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Pr="00EA06BA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Всемирное мероприятие ITU Telecom-202</w:t>
      </w:r>
      <w:r w:rsidR="00653DD2">
        <w:rPr>
          <w:rFonts w:asciiTheme="minorHAnsi" w:hAnsiTheme="minorHAnsi"/>
          <w:lang w:val="ru-RU"/>
        </w:rPr>
        <w:t>3</w:t>
      </w:r>
      <w:r w:rsidRPr="00C05580">
        <w:rPr>
          <w:rFonts w:asciiTheme="minorHAnsi" w:hAnsiTheme="minorHAnsi"/>
          <w:lang w:val="ru-RU"/>
        </w:rPr>
        <w:t>: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rFonts w:asciiTheme="minorHAnsi" w:hAnsiTheme="minorHAnsi"/>
          <w:u w:val="single"/>
          <w:lang w:val="ru-RU"/>
        </w:rPr>
        <w:br/>
        <w:t>мероприятие</w:t>
      </w:r>
      <w:r w:rsidRPr="00EC7823">
        <w:rPr>
          <w:rFonts w:asciiTheme="minorHAnsi" w:hAnsiTheme="minorHAnsi"/>
          <w:u w:val="single"/>
          <w:lang w:val="ru-RU"/>
        </w:rPr>
        <w:t xml:space="preserve"> </w:t>
      </w:r>
      <w:r w:rsidRPr="00C05580">
        <w:rPr>
          <w:rFonts w:asciiTheme="minorHAnsi" w:hAnsiTheme="minorHAnsi"/>
          <w:u w:val="single"/>
          <w:lang w:val="ru-RU"/>
        </w:rPr>
        <w:t>ITU</w:t>
      </w:r>
      <w:r w:rsidRPr="00EA06BA">
        <w:rPr>
          <w:rFonts w:asciiTheme="minorHAnsi" w:hAnsiTheme="minorHAnsi"/>
          <w:lang w:val="ru-RU"/>
        </w:rPr>
        <w:t xml:space="preserve"> </w:t>
      </w:r>
      <w:r w:rsidRPr="00EA06BA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b/>
          <w:bCs/>
          <w:lang w:val="ru-RU"/>
        </w:rPr>
        <w:t>сентябрь−ноябрь</w:t>
      </w:r>
      <w:r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Telecom</w:t>
      </w:r>
      <w:r>
        <w:rPr>
          <w:rFonts w:asciiTheme="minorHAnsi" w:hAnsiTheme="minorHAnsi"/>
          <w:u w:val="single"/>
          <w:lang w:val="ru-RU"/>
        </w:rPr>
        <w:t>-2023</w:t>
      </w:r>
      <w:r>
        <w:rPr>
          <w:rFonts w:asciiTheme="minorHAnsi" w:hAnsiTheme="minorHAnsi"/>
          <w:lang w:val="ru-RU"/>
        </w:rPr>
        <w:t>****</w:t>
      </w:r>
    </w:p>
    <w:p w14:paraId="08F5FCD5" w14:textId="77777777" w:rsidR="009973A7" w:rsidRPr="009973A7" w:rsidRDefault="009973A7" w:rsidP="009973A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9973A7">
        <w:rPr>
          <w:rFonts w:asciiTheme="minorHAnsi" w:hAnsiTheme="minorHAnsi"/>
          <w:lang w:val="ru-RU"/>
        </w:rPr>
        <w:t>РГС**</w:t>
      </w:r>
      <w:r w:rsidRPr="009973A7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>
        <w:rPr>
          <w:rFonts w:asciiTheme="minorHAnsi" w:hAnsiTheme="minorHAnsi"/>
          <w:b/>
          <w:bCs/>
          <w:lang w:val="ru-RU"/>
        </w:rPr>
        <w:t>18−29 сентября</w:t>
      </w:r>
    </w:p>
    <w:p w14:paraId="5FF12AEE" w14:textId="77777777" w:rsidR="00BD2C75" w:rsidRPr="00EA0959" w:rsidRDefault="00B5402C" w:rsidP="0064725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B5402C">
        <w:rPr>
          <w:rFonts w:asciiTheme="minorHAnsi" w:hAnsiTheme="minorHAnsi"/>
        </w:rPr>
        <w:t>IRWSP</w:t>
      </w:r>
      <w:r w:rsidRPr="00EA0959">
        <w:rPr>
          <w:rFonts w:asciiTheme="minorHAnsi" w:hAnsiTheme="minorHAnsi"/>
          <w:lang w:val="ru-RU"/>
        </w:rPr>
        <w:t>*****</w:t>
      </w:r>
      <w:r w:rsidRPr="00EA0959">
        <w:rPr>
          <w:rFonts w:asciiTheme="minorHAnsi" w:hAnsiTheme="minorHAnsi"/>
          <w:lang w:val="ru-RU"/>
        </w:rPr>
        <w:tab/>
      </w:r>
      <w:r w:rsidR="00EA0959">
        <w:rPr>
          <w:rFonts w:asciiTheme="minorHAnsi" w:hAnsiTheme="minorHAnsi"/>
          <w:lang w:val="ru-RU"/>
        </w:rPr>
        <w:t>3-й</w:t>
      </w:r>
      <w:r w:rsidR="00EA0959" w:rsidRPr="00F569CE">
        <w:rPr>
          <w:rFonts w:asciiTheme="minorHAnsi" w:hAnsiTheme="minorHAnsi"/>
          <w:lang w:val="ru-RU"/>
        </w:rPr>
        <w:t xml:space="preserve"> </w:t>
      </w:r>
      <w:r w:rsidR="00EA0959" w:rsidRPr="00F569CE">
        <w:rPr>
          <w:color w:val="000000"/>
          <w:lang w:val="ru-RU"/>
        </w:rPr>
        <w:t>Межрегиональный семинар-практикум МСЭ по подготовке к ВКР</w:t>
      </w:r>
      <w:r w:rsidRPr="00EA0959">
        <w:rPr>
          <w:rFonts w:asciiTheme="minorHAnsi" w:hAnsiTheme="minorHAnsi"/>
          <w:lang w:val="ru-RU"/>
        </w:rPr>
        <w:t>:</w:t>
      </w:r>
      <w:r w:rsidRPr="00EA0959">
        <w:rPr>
          <w:rFonts w:asciiTheme="minorHAnsi" w:hAnsiTheme="minorHAnsi"/>
          <w:b/>
          <w:bCs/>
          <w:lang w:val="ru-RU"/>
        </w:rPr>
        <w:t xml:space="preserve"> </w:t>
      </w:r>
      <w:r w:rsidRPr="00B5402C">
        <w:rPr>
          <w:rFonts w:asciiTheme="minorHAnsi" w:hAnsiTheme="minorHAnsi"/>
          <w:lang w:val="ru-RU"/>
        </w:rPr>
        <w:t>предлагаемый</w:t>
      </w:r>
      <w:r w:rsidRPr="00EA0959">
        <w:rPr>
          <w:rFonts w:asciiTheme="minorHAnsi" w:hAnsiTheme="minorHAnsi"/>
          <w:lang w:val="ru-RU"/>
        </w:rPr>
        <w:t xml:space="preserve"> </w:t>
      </w:r>
      <w:r w:rsidRPr="00B5402C">
        <w:rPr>
          <w:rFonts w:asciiTheme="minorHAnsi" w:hAnsiTheme="minorHAnsi"/>
          <w:lang w:val="ru-RU"/>
        </w:rPr>
        <w:t>период</w:t>
      </w:r>
      <w:r w:rsidRPr="00EA0959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сентябрь</w:t>
      </w:r>
    </w:p>
    <w:p w14:paraId="4208C51A" w14:textId="77777777" w:rsidR="00B5402C" w:rsidRPr="00165E8C" w:rsidRDefault="00B5402C" w:rsidP="00B5402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</w:t>
      </w:r>
      <w:r w:rsidRPr="00165E8C">
        <w:rPr>
          <w:rFonts w:asciiTheme="minorHAnsi" w:hAnsiTheme="minorHAnsi"/>
          <w:color w:val="000000" w:themeColor="text1"/>
          <w:lang w:val="ru-RU"/>
        </w:rPr>
        <w:t>-</w:t>
      </w:r>
      <w:r w:rsidRPr="00935C7E">
        <w:rPr>
          <w:rFonts w:asciiTheme="minorHAnsi" w:hAnsiTheme="minorHAnsi"/>
          <w:color w:val="000000" w:themeColor="text1"/>
          <w:lang w:val="en-US"/>
        </w:rPr>
        <w:t>EGTI</w:t>
      </w:r>
      <w:r w:rsidRPr="00165E8C">
        <w:rPr>
          <w:rFonts w:asciiTheme="minorHAnsi" w:hAnsiTheme="minorHAnsi"/>
          <w:lang w:val="ru-RU"/>
        </w:rPr>
        <w:t>**</w:t>
      </w:r>
      <w:r w:rsidRPr="00165E8C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Собрания Группы экспертов </w:t>
      </w:r>
      <w:r w:rsidRPr="00C05580">
        <w:rPr>
          <w:color w:val="000000"/>
          <w:lang w:val="ru-RU"/>
        </w:rPr>
        <w:t>по показателям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color w:val="000000"/>
          <w:lang w:val="ru-RU"/>
        </w:rPr>
        <w:t xml:space="preserve">ИКТ в домашних хозяйствах и </w:t>
      </w:r>
      <w:r w:rsidRPr="00C05580">
        <w:rPr>
          <w:rFonts w:asciiTheme="minorHAnsi" w:hAnsiTheme="minorHAnsi"/>
          <w:lang w:val="ru-RU"/>
        </w:rPr>
        <w:t xml:space="preserve">Группы экспертов </w:t>
      </w:r>
      <w:r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>,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165E8C">
        <w:rPr>
          <w:rFonts w:asciiTheme="minorHAnsi" w:hAnsiTheme="minorHAnsi"/>
          <w:color w:val="000000" w:themeColor="text1"/>
          <w:lang w:val="ru-RU"/>
        </w:rPr>
        <w:t>:</w:t>
      </w:r>
      <w:r>
        <w:rPr>
          <w:rFonts w:asciiTheme="minorHAnsi" w:hAnsi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lang w:val="ru-RU"/>
        </w:rPr>
        <w:t>сентябрь</w:t>
      </w:r>
    </w:p>
    <w:p w14:paraId="657E4BB6" w14:textId="77777777" w:rsidR="00340A52" w:rsidRDefault="00340A52" w:rsidP="00340A5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МСЭ-D**</w:t>
      </w:r>
      <w:r w:rsidRPr="00C05580">
        <w:rPr>
          <w:rFonts w:asciiTheme="minorHAnsi" w:hAnsiTheme="minorHAnsi"/>
          <w:lang w:val="ru-RU"/>
        </w:rPr>
        <w:tab/>
      </w:r>
      <w:r w:rsidR="00EA0959">
        <w:rPr>
          <w:rFonts w:asciiTheme="minorHAnsi" w:hAnsiTheme="minorHAnsi"/>
          <w:lang w:val="ru-RU"/>
        </w:rPr>
        <w:t>Группы Докладчиков</w:t>
      </w:r>
      <w:r w:rsidRPr="00C05580">
        <w:rPr>
          <w:rFonts w:asciiTheme="minorHAnsi" w:hAnsiTheme="minorHAnsi"/>
          <w:lang w:val="ru-RU"/>
        </w:rPr>
        <w:t xml:space="preserve"> по развитию электросвязи: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октябрь−ноябрь</w:t>
      </w:r>
    </w:p>
    <w:p w14:paraId="392B7A15" w14:textId="77777777" w:rsidR="00340A52" w:rsidRPr="00340A52" w:rsidRDefault="00340A52" w:rsidP="00340A5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Cs/>
          <w:lang w:val="ru-RU"/>
        </w:rPr>
      </w:pPr>
      <w:r w:rsidRPr="00340A52">
        <w:rPr>
          <w:rFonts w:asciiTheme="minorHAnsi" w:hAnsiTheme="minorHAnsi"/>
          <w:bCs/>
          <w:lang w:val="ru-RU"/>
        </w:rPr>
        <w:lastRenderedPageBreak/>
        <w:t>РРК23.</w:t>
      </w:r>
      <w:r>
        <w:rPr>
          <w:rFonts w:asciiTheme="minorHAnsi" w:hAnsiTheme="minorHAnsi"/>
          <w:bCs/>
          <w:lang w:val="ru-RU"/>
        </w:rPr>
        <w:t>3</w:t>
      </w:r>
      <w:r w:rsidRPr="00340A52">
        <w:rPr>
          <w:rFonts w:asciiTheme="minorHAnsi" w:hAnsiTheme="minorHAnsi"/>
          <w:bCs/>
          <w:lang w:val="ru-RU"/>
        </w:rPr>
        <w:t>****</w:t>
      </w:r>
      <w:r w:rsidRPr="00340A52">
        <w:rPr>
          <w:rFonts w:asciiTheme="minorHAnsi" w:hAnsiTheme="minorHAnsi"/>
          <w:bCs/>
          <w:lang w:val="ru-RU"/>
        </w:rPr>
        <w:tab/>
        <w:t xml:space="preserve">Радиорегламентарный комитет: предлагаемый период: </w:t>
      </w:r>
      <w:r w:rsidRPr="00340A52">
        <w:rPr>
          <w:rFonts w:asciiTheme="minorHAnsi" w:hAnsiTheme="minorHAnsi"/>
          <w:b/>
          <w:bCs/>
          <w:lang w:val="ru-RU"/>
        </w:rPr>
        <w:t>октябрь</w:t>
      </w:r>
    </w:p>
    <w:p w14:paraId="53F73FDC" w14:textId="77777777" w:rsidR="00340A52" w:rsidRDefault="00AC61A9" w:rsidP="00340A5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4A0AC6">
        <w:rPr>
          <w:u w:val="single"/>
          <w:lang w:val="ru-RU"/>
        </w:rPr>
        <w:t>АР-</w:t>
      </w:r>
      <w:r>
        <w:rPr>
          <w:u w:val="single"/>
          <w:lang w:val="ru-RU"/>
        </w:rPr>
        <w:t>23</w:t>
      </w:r>
      <w:r w:rsidRPr="00AC61A9">
        <w:rPr>
          <w:rFonts w:asciiTheme="minorHAnsi" w:hAnsiTheme="minorHAnsi"/>
          <w:lang w:val="ru-RU"/>
        </w:rPr>
        <w:t>*****</w:t>
      </w:r>
      <w:r w:rsidRPr="00C05580">
        <w:rPr>
          <w:lang w:val="ru-RU"/>
        </w:rPr>
        <w:tab/>
        <w:t xml:space="preserve">Ассамблея радиосвязи: </w:t>
      </w:r>
      <w:r w:rsidRPr="00AC61A9">
        <w:rPr>
          <w:bCs/>
          <w:lang w:val="ru-RU"/>
        </w:rPr>
        <w:t>предлагаемый период:</w:t>
      </w:r>
      <w:r>
        <w:rPr>
          <w:bCs/>
          <w:lang w:val="ru-RU"/>
        </w:rPr>
        <w:t xml:space="preserve"> </w:t>
      </w:r>
      <w:r>
        <w:rPr>
          <w:b/>
          <w:bCs/>
          <w:lang w:val="ru-RU"/>
        </w:rPr>
        <w:t>4-й квартал</w:t>
      </w:r>
    </w:p>
    <w:p w14:paraId="4F59B8A8" w14:textId="77777777" w:rsidR="00AC61A9" w:rsidRPr="00AC61A9" w:rsidRDefault="00AC61A9" w:rsidP="00AC61A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AC61A9">
        <w:rPr>
          <w:u w:val="single"/>
          <w:lang w:val="ru-RU"/>
        </w:rPr>
        <w:t>ВКР-</w:t>
      </w:r>
      <w:r>
        <w:rPr>
          <w:u w:val="single"/>
          <w:lang w:val="ru-RU"/>
        </w:rPr>
        <w:t>23</w:t>
      </w:r>
      <w:r w:rsidRPr="00AC61A9">
        <w:rPr>
          <w:lang w:val="ru-RU"/>
        </w:rPr>
        <w:t>*****</w:t>
      </w:r>
      <w:r w:rsidRPr="00AC61A9">
        <w:rPr>
          <w:lang w:val="ru-RU"/>
        </w:rPr>
        <w:tab/>
      </w:r>
      <w:r w:rsidRPr="00AC61A9">
        <w:rPr>
          <w:color w:val="000000"/>
          <w:lang w:val="ru-RU"/>
        </w:rPr>
        <w:t xml:space="preserve">Всемирная конференция радиосвязи: </w:t>
      </w:r>
      <w:r w:rsidRPr="00AC61A9">
        <w:rPr>
          <w:bCs/>
          <w:lang w:val="ru-RU"/>
        </w:rPr>
        <w:t>предлагаемый период:</w:t>
      </w:r>
      <w:r>
        <w:rPr>
          <w:bCs/>
          <w:lang w:val="ru-RU"/>
        </w:rPr>
        <w:t xml:space="preserve"> </w:t>
      </w:r>
      <w:r>
        <w:rPr>
          <w:b/>
          <w:bCs/>
          <w:lang w:val="ru-RU"/>
        </w:rPr>
        <w:t>4-й квартал</w:t>
      </w:r>
    </w:p>
    <w:p w14:paraId="400DE7C9" w14:textId="77777777" w:rsidR="00AC61A9" w:rsidRDefault="00AC61A9" w:rsidP="00AC61A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AC61A9">
        <w:rPr>
          <w:lang w:val="ru-RU"/>
        </w:rPr>
        <w:t>ПСК27-1*****</w:t>
      </w:r>
      <w:r w:rsidRPr="00AC61A9">
        <w:rPr>
          <w:lang w:val="ru-RU"/>
        </w:rPr>
        <w:tab/>
      </w:r>
      <w:r w:rsidRPr="00AC61A9">
        <w:rPr>
          <w:color w:val="000000"/>
          <w:lang w:val="ru-RU"/>
        </w:rPr>
        <w:t xml:space="preserve">Подготовительное собрание к </w:t>
      </w:r>
      <w:r>
        <w:rPr>
          <w:color w:val="000000"/>
          <w:lang w:val="ru-RU"/>
        </w:rPr>
        <w:t>ВКР-27</w:t>
      </w:r>
      <w:r w:rsidRPr="00AC61A9">
        <w:rPr>
          <w:lang w:val="ru-RU"/>
        </w:rPr>
        <w:t xml:space="preserve">: </w:t>
      </w:r>
      <w:r w:rsidRPr="00AC61A9">
        <w:rPr>
          <w:bCs/>
          <w:lang w:val="ru-RU"/>
        </w:rPr>
        <w:t>предлагаемый период:</w:t>
      </w:r>
      <w:r>
        <w:rPr>
          <w:bCs/>
          <w:lang w:val="ru-RU"/>
        </w:rPr>
        <w:t xml:space="preserve"> </w:t>
      </w:r>
      <w:r>
        <w:rPr>
          <w:b/>
          <w:bCs/>
          <w:lang w:val="ru-RU"/>
        </w:rPr>
        <w:t>4-й квартал</w:t>
      </w:r>
    </w:p>
    <w:p w14:paraId="7081F34B" w14:textId="77777777" w:rsidR="007B5690" w:rsidRPr="00C05580" w:rsidRDefault="007B5690" w:rsidP="007B569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Pr="00C05580">
        <w:rPr>
          <w:rFonts w:asciiTheme="minorHAnsi" w:hAnsiTheme="minorHAnsi"/>
          <w:lang w:val="ru-RU"/>
        </w:rPr>
        <w:t>**</w:t>
      </w:r>
      <w:r w:rsidRPr="007B5690">
        <w:rPr>
          <w:rFonts w:asciiTheme="minorHAnsi" w:hAnsiTheme="minorHAnsi"/>
          <w:lang w:val="ru-RU"/>
        </w:rPr>
        <w:t>**</w:t>
      </w:r>
      <w:r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>Глобальный симпозиум для ре</w:t>
      </w:r>
      <w:r>
        <w:rPr>
          <w:rFonts w:asciiTheme="minorHAnsi" w:hAnsiTheme="minorHAnsi"/>
          <w:lang w:val="ru-RU"/>
        </w:rPr>
        <w:t>гуляторных органов: 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ноябрь</w:t>
      </w:r>
    </w:p>
    <w:p w14:paraId="445F65F4" w14:textId="77777777" w:rsidR="006F65CD" w:rsidRPr="00C05580" w:rsidRDefault="006F65CD" w:rsidP="006F65CD">
      <w:pPr>
        <w:spacing w:before="720"/>
        <w:jc w:val="center"/>
        <w:rPr>
          <w:lang w:val="ru-RU"/>
        </w:rPr>
      </w:pPr>
      <w:r w:rsidRPr="00C05580">
        <w:rPr>
          <w:lang w:val="ru-RU"/>
        </w:rPr>
        <w:t>______________</w:t>
      </w:r>
    </w:p>
    <w:sectPr w:rsidR="006F65CD" w:rsidRPr="00C05580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D80C6" w14:textId="77777777" w:rsidR="00DF2790" w:rsidRDefault="00DF2790">
      <w:r>
        <w:separator/>
      </w:r>
    </w:p>
  </w:endnote>
  <w:endnote w:type="continuationSeparator" w:id="0">
    <w:p w14:paraId="1FC7E5EA" w14:textId="77777777" w:rsidR="00DF2790" w:rsidRDefault="00DF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DF2790" w:rsidRPr="00B315A6" w14:paraId="6D3B77EF" w14:textId="77777777" w:rsidTr="006C1F56">
      <w:tc>
        <w:tcPr>
          <w:tcW w:w="5529" w:type="dxa"/>
        </w:tcPr>
        <w:p w14:paraId="0FB70B23" w14:textId="77777777" w:rsidR="00DF2790" w:rsidRDefault="00DF2790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14:paraId="7C330412" w14:textId="77777777" w:rsidR="00DF2790" w:rsidRPr="00B02893" w:rsidRDefault="00DF2790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14:paraId="4C3015E2" w14:textId="77777777" w:rsidR="00DF2790" w:rsidRPr="003270A5" w:rsidRDefault="00DF2790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110" w:type="dxa"/>
        </w:tcPr>
        <w:p w14:paraId="6BC455F1" w14:textId="77777777" w:rsidR="00DF2790" w:rsidRDefault="00DF2790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14:paraId="6621EC65" w14:textId="77777777" w:rsidR="00DF2790" w:rsidRPr="003270A5" w:rsidRDefault="00DF2790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14:paraId="3E76C39F" w14:textId="77777777" w:rsidR="00DF2790" w:rsidRPr="003270A5" w:rsidRDefault="00DF2790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1D750F7A" w14:textId="73519616" w:rsidR="00DF2790" w:rsidRPr="006F65CD" w:rsidRDefault="00DF2790" w:rsidP="00106766">
    <w:pPr>
      <w:pStyle w:val="Footer"/>
      <w:spacing w:before="120"/>
      <w:rPr>
        <w:sz w:val="18"/>
        <w:szCs w:val="18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F1036" w14:textId="77777777" w:rsidR="00DF2790" w:rsidRDefault="00DF279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E9DC2F5" w14:textId="0BC72E8D" w:rsidR="00DF2790" w:rsidRPr="006F65CD" w:rsidRDefault="00DF2790" w:rsidP="00B75525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34E67" w14:textId="77777777" w:rsidR="00DF2790" w:rsidRDefault="00DF2790">
      <w:r>
        <w:t>____________________</w:t>
      </w:r>
    </w:p>
  </w:footnote>
  <w:footnote w:type="continuationSeparator" w:id="0">
    <w:p w14:paraId="3A85E89D" w14:textId="77777777" w:rsidR="00DF2790" w:rsidRDefault="00DF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5E418" w14:textId="1A6FB28B" w:rsidR="00DF2790" w:rsidRDefault="00DF2790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B08F8">
      <w:rPr>
        <w:noProof/>
      </w:rPr>
      <w:t>2</w:t>
    </w:r>
    <w:r>
      <w:rPr>
        <w:noProof/>
      </w:rPr>
      <w:fldChar w:fldCharType="end"/>
    </w:r>
  </w:p>
  <w:p w14:paraId="0F6C6C2D" w14:textId="77777777" w:rsidR="00DF2790" w:rsidRDefault="00DF2790" w:rsidP="00106766">
    <w:pPr>
      <w:pStyle w:val="Header"/>
      <w:spacing w:after="480"/>
    </w:pPr>
    <w:r>
      <w:t>C</w:t>
    </w:r>
    <w:r>
      <w:rPr>
        <w:lang w:val="ru-RU"/>
      </w:rPr>
      <w:t>20</w:t>
    </w:r>
    <w:r>
      <w:t>/</w:t>
    </w:r>
    <w:r>
      <w:rPr>
        <w:lang w:val="ru-RU"/>
      </w:rPr>
      <w:t>37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59"/>
    <w:rsid w:val="000055FC"/>
    <w:rsid w:val="000114D3"/>
    <w:rsid w:val="0002183E"/>
    <w:rsid w:val="00023674"/>
    <w:rsid w:val="00024048"/>
    <w:rsid w:val="00026D1C"/>
    <w:rsid w:val="00034C48"/>
    <w:rsid w:val="00043123"/>
    <w:rsid w:val="0005624D"/>
    <w:rsid w:val="000569B4"/>
    <w:rsid w:val="000622F6"/>
    <w:rsid w:val="00075A1A"/>
    <w:rsid w:val="000803C1"/>
    <w:rsid w:val="00080E82"/>
    <w:rsid w:val="000826A0"/>
    <w:rsid w:val="00093635"/>
    <w:rsid w:val="000978B6"/>
    <w:rsid w:val="000C41C0"/>
    <w:rsid w:val="000D3776"/>
    <w:rsid w:val="000D7B3A"/>
    <w:rsid w:val="000E568E"/>
    <w:rsid w:val="000F762A"/>
    <w:rsid w:val="00100B2F"/>
    <w:rsid w:val="00106766"/>
    <w:rsid w:val="00106D0A"/>
    <w:rsid w:val="00135811"/>
    <w:rsid w:val="0014734F"/>
    <w:rsid w:val="00154187"/>
    <w:rsid w:val="001556BB"/>
    <w:rsid w:val="0015710D"/>
    <w:rsid w:val="00163A32"/>
    <w:rsid w:val="0016419E"/>
    <w:rsid w:val="00165E8C"/>
    <w:rsid w:val="00171017"/>
    <w:rsid w:val="00184660"/>
    <w:rsid w:val="001850E2"/>
    <w:rsid w:val="00186F97"/>
    <w:rsid w:val="00192B41"/>
    <w:rsid w:val="001B2C21"/>
    <w:rsid w:val="001B5758"/>
    <w:rsid w:val="001B7613"/>
    <w:rsid w:val="001B7B09"/>
    <w:rsid w:val="001D0C22"/>
    <w:rsid w:val="001D3159"/>
    <w:rsid w:val="001D7D97"/>
    <w:rsid w:val="001E6719"/>
    <w:rsid w:val="001E7E20"/>
    <w:rsid w:val="001F0615"/>
    <w:rsid w:val="001F2466"/>
    <w:rsid w:val="001F3B56"/>
    <w:rsid w:val="002102E2"/>
    <w:rsid w:val="00211825"/>
    <w:rsid w:val="00225368"/>
    <w:rsid w:val="00227FF0"/>
    <w:rsid w:val="002315F2"/>
    <w:rsid w:val="00231AB8"/>
    <w:rsid w:val="0025216C"/>
    <w:rsid w:val="002611D3"/>
    <w:rsid w:val="002612FD"/>
    <w:rsid w:val="002744F0"/>
    <w:rsid w:val="00274DB8"/>
    <w:rsid w:val="00275B96"/>
    <w:rsid w:val="00291EB6"/>
    <w:rsid w:val="002B0BC7"/>
    <w:rsid w:val="002C74EE"/>
    <w:rsid w:val="002D2F57"/>
    <w:rsid w:val="002D48C5"/>
    <w:rsid w:val="002E7633"/>
    <w:rsid w:val="002F16E3"/>
    <w:rsid w:val="00314E2F"/>
    <w:rsid w:val="0033115C"/>
    <w:rsid w:val="00340A52"/>
    <w:rsid w:val="00340F28"/>
    <w:rsid w:val="00341350"/>
    <w:rsid w:val="00342017"/>
    <w:rsid w:val="00347053"/>
    <w:rsid w:val="003549A6"/>
    <w:rsid w:val="0036120D"/>
    <w:rsid w:val="00371029"/>
    <w:rsid w:val="00374B4C"/>
    <w:rsid w:val="00377E9E"/>
    <w:rsid w:val="00392D91"/>
    <w:rsid w:val="003944F2"/>
    <w:rsid w:val="00396C0B"/>
    <w:rsid w:val="003A4651"/>
    <w:rsid w:val="003B3F30"/>
    <w:rsid w:val="003C5AF5"/>
    <w:rsid w:val="003C5F36"/>
    <w:rsid w:val="003D55F7"/>
    <w:rsid w:val="003E28D8"/>
    <w:rsid w:val="003F099E"/>
    <w:rsid w:val="003F235E"/>
    <w:rsid w:val="004023E0"/>
    <w:rsid w:val="00403DD8"/>
    <w:rsid w:val="00404822"/>
    <w:rsid w:val="004124C0"/>
    <w:rsid w:val="004148E5"/>
    <w:rsid w:val="00450113"/>
    <w:rsid w:val="0045686C"/>
    <w:rsid w:val="0046084B"/>
    <w:rsid w:val="00460924"/>
    <w:rsid w:val="00460C65"/>
    <w:rsid w:val="00462FED"/>
    <w:rsid w:val="00472355"/>
    <w:rsid w:val="00472F8A"/>
    <w:rsid w:val="004760F8"/>
    <w:rsid w:val="00481234"/>
    <w:rsid w:val="00483E63"/>
    <w:rsid w:val="004858D3"/>
    <w:rsid w:val="00486559"/>
    <w:rsid w:val="004918C4"/>
    <w:rsid w:val="004972BF"/>
    <w:rsid w:val="00497703"/>
    <w:rsid w:val="004A0374"/>
    <w:rsid w:val="004A45B5"/>
    <w:rsid w:val="004C3270"/>
    <w:rsid w:val="004D0129"/>
    <w:rsid w:val="004E0731"/>
    <w:rsid w:val="004F6B3B"/>
    <w:rsid w:val="00507FC4"/>
    <w:rsid w:val="005127FE"/>
    <w:rsid w:val="00525D4D"/>
    <w:rsid w:val="0053665A"/>
    <w:rsid w:val="005543B3"/>
    <w:rsid w:val="00556DF5"/>
    <w:rsid w:val="00557257"/>
    <w:rsid w:val="005579A9"/>
    <w:rsid w:val="00557DCF"/>
    <w:rsid w:val="00561FE1"/>
    <w:rsid w:val="00571984"/>
    <w:rsid w:val="005803DF"/>
    <w:rsid w:val="00583D0A"/>
    <w:rsid w:val="00592529"/>
    <w:rsid w:val="005A1CD9"/>
    <w:rsid w:val="005A4AEA"/>
    <w:rsid w:val="005A64D5"/>
    <w:rsid w:val="005B3DEC"/>
    <w:rsid w:val="005D1164"/>
    <w:rsid w:val="005E0144"/>
    <w:rsid w:val="005F6157"/>
    <w:rsid w:val="005F66FE"/>
    <w:rsid w:val="00601994"/>
    <w:rsid w:val="0061207D"/>
    <w:rsid w:val="006126B2"/>
    <w:rsid w:val="0061734D"/>
    <w:rsid w:val="006251B0"/>
    <w:rsid w:val="006313A8"/>
    <w:rsid w:val="00637DDF"/>
    <w:rsid w:val="006446F4"/>
    <w:rsid w:val="00644B79"/>
    <w:rsid w:val="00646314"/>
    <w:rsid w:val="0064725C"/>
    <w:rsid w:val="00647DE4"/>
    <w:rsid w:val="00653DD2"/>
    <w:rsid w:val="0067061C"/>
    <w:rsid w:val="006811A5"/>
    <w:rsid w:val="006867F7"/>
    <w:rsid w:val="006A1C6A"/>
    <w:rsid w:val="006A7020"/>
    <w:rsid w:val="006C1F56"/>
    <w:rsid w:val="006D6651"/>
    <w:rsid w:val="006E2D42"/>
    <w:rsid w:val="006E6D1F"/>
    <w:rsid w:val="006E6DD5"/>
    <w:rsid w:val="006F0285"/>
    <w:rsid w:val="006F2E36"/>
    <w:rsid w:val="006F65CD"/>
    <w:rsid w:val="00703676"/>
    <w:rsid w:val="007056C0"/>
    <w:rsid w:val="00707304"/>
    <w:rsid w:val="00720CDC"/>
    <w:rsid w:val="00732269"/>
    <w:rsid w:val="007374E2"/>
    <w:rsid w:val="007446C7"/>
    <w:rsid w:val="00744718"/>
    <w:rsid w:val="00747885"/>
    <w:rsid w:val="00753EC4"/>
    <w:rsid w:val="007859C5"/>
    <w:rsid w:val="00785ABD"/>
    <w:rsid w:val="00792F3A"/>
    <w:rsid w:val="00794FD2"/>
    <w:rsid w:val="007A2DD4"/>
    <w:rsid w:val="007A38A5"/>
    <w:rsid w:val="007B06CD"/>
    <w:rsid w:val="007B0865"/>
    <w:rsid w:val="007B1FB8"/>
    <w:rsid w:val="007B5690"/>
    <w:rsid w:val="007C279B"/>
    <w:rsid w:val="007D38B5"/>
    <w:rsid w:val="007E708D"/>
    <w:rsid w:val="007E7EA0"/>
    <w:rsid w:val="007F6C01"/>
    <w:rsid w:val="007F754E"/>
    <w:rsid w:val="00807255"/>
    <w:rsid w:val="0081023E"/>
    <w:rsid w:val="008106AA"/>
    <w:rsid w:val="0081121C"/>
    <w:rsid w:val="008173AA"/>
    <w:rsid w:val="00826611"/>
    <w:rsid w:val="00840A14"/>
    <w:rsid w:val="00845D39"/>
    <w:rsid w:val="00861F1F"/>
    <w:rsid w:val="00865B12"/>
    <w:rsid w:val="00871EDC"/>
    <w:rsid w:val="00872381"/>
    <w:rsid w:val="00873FA3"/>
    <w:rsid w:val="008A0FFD"/>
    <w:rsid w:val="008A322D"/>
    <w:rsid w:val="008A4412"/>
    <w:rsid w:val="008A7A67"/>
    <w:rsid w:val="008B55E3"/>
    <w:rsid w:val="008B62B4"/>
    <w:rsid w:val="008D2D7B"/>
    <w:rsid w:val="008E0737"/>
    <w:rsid w:val="008F752E"/>
    <w:rsid w:val="008F7C2C"/>
    <w:rsid w:val="0091184B"/>
    <w:rsid w:val="009118D5"/>
    <w:rsid w:val="00914479"/>
    <w:rsid w:val="00914C92"/>
    <w:rsid w:val="009234F6"/>
    <w:rsid w:val="00924D51"/>
    <w:rsid w:val="00931CD6"/>
    <w:rsid w:val="009347A3"/>
    <w:rsid w:val="009354F5"/>
    <w:rsid w:val="009362C1"/>
    <w:rsid w:val="00940E96"/>
    <w:rsid w:val="00945799"/>
    <w:rsid w:val="00955926"/>
    <w:rsid w:val="00966034"/>
    <w:rsid w:val="00972B0A"/>
    <w:rsid w:val="00972E02"/>
    <w:rsid w:val="009973A7"/>
    <w:rsid w:val="009B0BAE"/>
    <w:rsid w:val="009B532E"/>
    <w:rsid w:val="009C1C89"/>
    <w:rsid w:val="009C50FF"/>
    <w:rsid w:val="009F0C7C"/>
    <w:rsid w:val="009F3448"/>
    <w:rsid w:val="009F394A"/>
    <w:rsid w:val="00A01CF9"/>
    <w:rsid w:val="00A033DA"/>
    <w:rsid w:val="00A03AF1"/>
    <w:rsid w:val="00A2314E"/>
    <w:rsid w:val="00A27E44"/>
    <w:rsid w:val="00A44CF8"/>
    <w:rsid w:val="00A51F17"/>
    <w:rsid w:val="00A57771"/>
    <w:rsid w:val="00A643A9"/>
    <w:rsid w:val="00A71773"/>
    <w:rsid w:val="00A74019"/>
    <w:rsid w:val="00A75359"/>
    <w:rsid w:val="00A76601"/>
    <w:rsid w:val="00A76A34"/>
    <w:rsid w:val="00A84B16"/>
    <w:rsid w:val="00A86923"/>
    <w:rsid w:val="00A9093F"/>
    <w:rsid w:val="00A97F7C"/>
    <w:rsid w:val="00AA0700"/>
    <w:rsid w:val="00AA43B9"/>
    <w:rsid w:val="00AA66F5"/>
    <w:rsid w:val="00AA742A"/>
    <w:rsid w:val="00AB1A9C"/>
    <w:rsid w:val="00AB7C88"/>
    <w:rsid w:val="00AC4FB7"/>
    <w:rsid w:val="00AC61A9"/>
    <w:rsid w:val="00AD5EF5"/>
    <w:rsid w:val="00AE2C85"/>
    <w:rsid w:val="00AE2F62"/>
    <w:rsid w:val="00AE33C0"/>
    <w:rsid w:val="00AF6C88"/>
    <w:rsid w:val="00AF7B3C"/>
    <w:rsid w:val="00B02EC2"/>
    <w:rsid w:val="00B04201"/>
    <w:rsid w:val="00B12A37"/>
    <w:rsid w:val="00B1379D"/>
    <w:rsid w:val="00B25E5D"/>
    <w:rsid w:val="00B315A6"/>
    <w:rsid w:val="00B33345"/>
    <w:rsid w:val="00B37260"/>
    <w:rsid w:val="00B439E1"/>
    <w:rsid w:val="00B5402C"/>
    <w:rsid w:val="00B60E97"/>
    <w:rsid w:val="00B63EF2"/>
    <w:rsid w:val="00B643E2"/>
    <w:rsid w:val="00B672D5"/>
    <w:rsid w:val="00B74B2F"/>
    <w:rsid w:val="00B75525"/>
    <w:rsid w:val="00B77EAB"/>
    <w:rsid w:val="00B90987"/>
    <w:rsid w:val="00BA1279"/>
    <w:rsid w:val="00BA32B1"/>
    <w:rsid w:val="00BA7D89"/>
    <w:rsid w:val="00BB08F8"/>
    <w:rsid w:val="00BB2E9B"/>
    <w:rsid w:val="00BC0D39"/>
    <w:rsid w:val="00BC30DF"/>
    <w:rsid w:val="00BC625D"/>
    <w:rsid w:val="00BC7BC0"/>
    <w:rsid w:val="00BD2C75"/>
    <w:rsid w:val="00BD57B7"/>
    <w:rsid w:val="00BD7609"/>
    <w:rsid w:val="00BE06AD"/>
    <w:rsid w:val="00BE63E2"/>
    <w:rsid w:val="00BF65A8"/>
    <w:rsid w:val="00C045C2"/>
    <w:rsid w:val="00C04AF3"/>
    <w:rsid w:val="00C04C67"/>
    <w:rsid w:val="00C21C7E"/>
    <w:rsid w:val="00C276AA"/>
    <w:rsid w:val="00C43F31"/>
    <w:rsid w:val="00C45AEA"/>
    <w:rsid w:val="00C47617"/>
    <w:rsid w:val="00C50BDA"/>
    <w:rsid w:val="00C6718F"/>
    <w:rsid w:val="00C803B6"/>
    <w:rsid w:val="00C93F77"/>
    <w:rsid w:val="00CA214D"/>
    <w:rsid w:val="00CD2009"/>
    <w:rsid w:val="00CD4D99"/>
    <w:rsid w:val="00CE2BF6"/>
    <w:rsid w:val="00CE5B94"/>
    <w:rsid w:val="00CE6A40"/>
    <w:rsid w:val="00CF2E4D"/>
    <w:rsid w:val="00CF629C"/>
    <w:rsid w:val="00D010EF"/>
    <w:rsid w:val="00D10EB3"/>
    <w:rsid w:val="00D22E28"/>
    <w:rsid w:val="00D5513D"/>
    <w:rsid w:val="00D76957"/>
    <w:rsid w:val="00D92EEA"/>
    <w:rsid w:val="00D9768A"/>
    <w:rsid w:val="00DA4D2E"/>
    <w:rsid w:val="00DA5D4E"/>
    <w:rsid w:val="00DB4D9C"/>
    <w:rsid w:val="00DB7A06"/>
    <w:rsid w:val="00DC3FB4"/>
    <w:rsid w:val="00DC45A3"/>
    <w:rsid w:val="00DC5D97"/>
    <w:rsid w:val="00DD07B2"/>
    <w:rsid w:val="00DE284A"/>
    <w:rsid w:val="00DE59E2"/>
    <w:rsid w:val="00DE76B9"/>
    <w:rsid w:val="00DF2443"/>
    <w:rsid w:val="00DF2790"/>
    <w:rsid w:val="00E11FE0"/>
    <w:rsid w:val="00E176BA"/>
    <w:rsid w:val="00E22D05"/>
    <w:rsid w:val="00E238B8"/>
    <w:rsid w:val="00E25D60"/>
    <w:rsid w:val="00E27BCD"/>
    <w:rsid w:val="00E334D8"/>
    <w:rsid w:val="00E423EC"/>
    <w:rsid w:val="00E53AAC"/>
    <w:rsid w:val="00E55121"/>
    <w:rsid w:val="00E82311"/>
    <w:rsid w:val="00EA06BA"/>
    <w:rsid w:val="00EA0959"/>
    <w:rsid w:val="00EA74DA"/>
    <w:rsid w:val="00EB0815"/>
    <w:rsid w:val="00EB3524"/>
    <w:rsid w:val="00EB4FCB"/>
    <w:rsid w:val="00EC6292"/>
    <w:rsid w:val="00EC6BC5"/>
    <w:rsid w:val="00EC7766"/>
    <w:rsid w:val="00EC7823"/>
    <w:rsid w:val="00ED4AC6"/>
    <w:rsid w:val="00ED4C1E"/>
    <w:rsid w:val="00EE083C"/>
    <w:rsid w:val="00EE45E5"/>
    <w:rsid w:val="00EF5F2E"/>
    <w:rsid w:val="00F04E34"/>
    <w:rsid w:val="00F05A4E"/>
    <w:rsid w:val="00F072FC"/>
    <w:rsid w:val="00F11D5B"/>
    <w:rsid w:val="00F142B5"/>
    <w:rsid w:val="00F20752"/>
    <w:rsid w:val="00F266CA"/>
    <w:rsid w:val="00F35898"/>
    <w:rsid w:val="00F35D54"/>
    <w:rsid w:val="00F4223C"/>
    <w:rsid w:val="00F5225B"/>
    <w:rsid w:val="00F569CE"/>
    <w:rsid w:val="00F61EFD"/>
    <w:rsid w:val="00F67D97"/>
    <w:rsid w:val="00F73EF7"/>
    <w:rsid w:val="00F90262"/>
    <w:rsid w:val="00F91DE2"/>
    <w:rsid w:val="00FA1C3D"/>
    <w:rsid w:val="00FC36EE"/>
    <w:rsid w:val="00FC7860"/>
    <w:rsid w:val="00FD22D8"/>
    <w:rsid w:val="00FE5701"/>
    <w:rsid w:val="00FE6101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DA62598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9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6F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F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37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C895E-D7E1-46E8-9C61-0F0B824F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8</Pages>
  <Words>1466</Words>
  <Characters>11014</Characters>
  <Application>Microsoft Office Word</Application>
  <DocSecurity>4</DocSecurity>
  <Lines>91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12456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Janin, Patricia</cp:lastModifiedBy>
  <cp:revision>2</cp:revision>
  <cp:lastPrinted>2019-06-07T15:53:00Z</cp:lastPrinted>
  <dcterms:created xsi:type="dcterms:W3CDTF">2020-06-03T14:40:00Z</dcterms:created>
  <dcterms:modified xsi:type="dcterms:W3CDTF">2020-06-03T14:40:00Z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