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8E2ACC" w:rsidRPr="003719B2" w14:paraId="0C0839F7" w14:textId="77777777">
        <w:trPr>
          <w:cantSplit/>
        </w:trPr>
        <w:tc>
          <w:tcPr>
            <w:tcW w:w="6912" w:type="dxa"/>
          </w:tcPr>
          <w:p w14:paraId="0F0016F4" w14:textId="77777777" w:rsidR="00520F36" w:rsidRPr="003719B2" w:rsidRDefault="009C353C" w:rsidP="00FD5C19">
            <w:pPr>
              <w:spacing w:before="360"/>
            </w:pPr>
            <w:bookmarkStart w:id="0" w:name="dc06"/>
            <w:bookmarkEnd w:id="0"/>
            <w:r w:rsidRPr="003719B2">
              <w:rPr>
                <w:b/>
                <w:bCs/>
                <w:sz w:val="30"/>
                <w:szCs w:val="30"/>
              </w:rPr>
              <w:t>Conseil 2020</w:t>
            </w:r>
            <w:r w:rsidR="00DC382A" w:rsidRPr="003719B2">
              <w:rPr>
                <w:rFonts w:ascii="Verdana" w:hAnsi="Verdana"/>
                <w:b/>
                <w:bCs/>
                <w:sz w:val="26"/>
                <w:szCs w:val="26"/>
              </w:rPr>
              <w:br/>
            </w:r>
          </w:p>
        </w:tc>
        <w:tc>
          <w:tcPr>
            <w:tcW w:w="3261" w:type="dxa"/>
          </w:tcPr>
          <w:p w14:paraId="117D3934" w14:textId="77777777" w:rsidR="00520F36" w:rsidRPr="003719B2" w:rsidRDefault="00DC382A" w:rsidP="00FD5C19">
            <w:pPr>
              <w:spacing w:before="0"/>
            </w:pPr>
            <w:bookmarkStart w:id="1" w:name="ditulogo"/>
            <w:bookmarkEnd w:id="1"/>
            <w:r w:rsidRPr="003719B2">
              <w:rPr>
                <w:noProof/>
                <w:lang w:val="en-US"/>
              </w:rPr>
              <w:drawing>
                <wp:inline distT="0" distB="0" distL="0" distR="0" wp14:anchorId="4143D4DA" wp14:editId="624995B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883323"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8E2ACC" w:rsidRPr="003719B2" w14:paraId="5B2D3E47" w14:textId="77777777" w:rsidTr="00C9328D">
        <w:trPr>
          <w:cantSplit/>
          <w:trHeight w:val="20"/>
        </w:trPr>
        <w:tc>
          <w:tcPr>
            <w:tcW w:w="6912" w:type="dxa"/>
            <w:tcBorders>
              <w:bottom w:val="single" w:sz="12" w:space="0" w:color="auto"/>
            </w:tcBorders>
            <w:vAlign w:val="center"/>
          </w:tcPr>
          <w:p w14:paraId="32A46371" w14:textId="77777777" w:rsidR="00520F36" w:rsidRPr="003719B2" w:rsidRDefault="00520F36" w:rsidP="00FD5C19">
            <w:pPr>
              <w:spacing w:before="0"/>
              <w:rPr>
                <w:b/>
                <w:bCs/>
                <w:sz w:val="26"/>
                <w:szCs w:val="26"/>
              </w:rPr>
            </w:pPr>
          </w:p>
        </w:tc>
        <w:tc>
          <w:tcPr>
            <w:tcW w:w="3261" w:type="dxa"/>
            <w:tcBorders>
              <w:bottom w:val="single" w:sz="12" w:space="0" w:color="auto"/>
            </w:tcBorders>
          </w:tcPr>
          <w:p w14:paraId="6787AE0E" w14:textId="77777777" w:rsidR="00520F36" w:rsidRPr="003719B2" w:rsidRDefault="00520F36" w:rsidP="00FD5C19">
            <w:pPr>
              <w:spacing w:before="0"/>
              <w:rPr>
                <w:b/>
                <w:bCs/>
              </w:rPr>
            </w:pPr>
          </w:p>
        </w:tc>
      </w:tr>
      <w:tr w:rsidR="008E2ACC" w:rsidRPr="003719B2" w14:paraId="69547A2A" w14:textId="77777777">
        <w:trPr>
          <w:cantSplit/>
          <w:trHeight w:val="20"/>
        </w:trPr>
        <w:tc>
          <w:tcPr>
            <w:tcW w:w="6912" w:type="dxa"/>
            <w:tcBorders>
              <w:top w:val="single" w:sz="12" w:space="0" w:color="auto"/>
            </w:tcBorders>
          </w:tcPr>
          <w:p w14:paraId="71BB18E9" w14:textId="77777777" w:rsidR="00520F36" w:rsidRPr="003719B2" w:rsidRDefault="00520F36" w:rsidP="00FD5C19">
            <w:pPr>
              <w:spacing w:before="0"/>
              <w:rPr>
                <w:smallCaps/>
                <w:sz w:val="22"/>
              </w:rPr>
            </w:pPr>
          </w:p>
        </w:tc>
        <w:tc>
          <w:tcPr>
            <w:tcW w:w="3261" w:type="dxa"/>
            <w:tcBorders>
              <w:top w:val="single" w:sz="12" w:space="0" w:color="auto"/>
            </w:tcBorders>
          </w:tcPr>
          <w:p w14:paraId="31B78ACC" w14:textId="77777777" w:rsidR="00520F36" w:rsidRPr="003719B2" w:rsidRDefault="00520F36" w:rsidP="00FD5C19">
            <w:pPr>
              <w:spacing w:before="0"/>
              <w:rPr>
                <w:b/>
                <w:bCs/>
              </w:rPr>
            </w:pPr>
          </w:p>
        </w:tc>
      </w:tr>
      <w:tr w:rsidR="008E2ACC" w:rsidRPr="003719B2" w14:paraId="705023D0" w14:textId="77777777">
        <w:trPr>
          <w:cantSplit/>
          <w:trHeight w:val="20"/>
        </w:trPr>
        <w:tc>
          <w:tcPr>
            <w:tcW w:w="6912" w:type="dxa"/>
            <w:vMerge w:val="restart"/>
          </w:tcPr>
          <w:p w14:paraId="68DF9717" w14:textId="77777777" w:rsidR="00520F36" w:rsidRPr="003719B2" w:rsidRDefault="00520F36" w:rsidP="00FD5C19">
            <w:pPr>
              <w:spacing w:before="0"/>
              <w:rPr>
                <w:rFonts w:cs="Times"/>
                <w:b/>
                <w:bCs/>
                <w:szCs w:val="24"/>
              </w:rPr>
            </w:pPr>
            <w:bookmarkStart w:id="2" w:name="dnum" w:colFirst="1" w:colLast="1"/>
            <w:bookmarkStart w:id="3" w:name="dmeeting" w:colFirst="0" w:colLast="0"/>
          </w:p>
        </w:tc>
        <w:tc>
          <w:tcPr>
            <w:tcW w:w="3261" w:type="dxa"/>
          </w:tcPr>
          <w:p w14:paraId="64B43488" w14:textId="77777777" w:rsidR="00520F36" w:rsidRPr="003719B2" w:rsidRDefault="00DC382A" w:rsidP="00FD5C19">
            <w:pPr>
              <w:spacing w:before="0"/>
              <w:rPr>
                <w:b/>
                <w:bCs/>
              </w:rPr>
            </w:pPr>
            <w:r w:rsidRPr="003719B2">
              <w:rPr>
                <w:b/>
                <w:bCs/>
              </w:rPr>
              <w:t>Révision 1 du</w:t>
            </w:r>
            <w:r w:rsidRPr="003719B2">
              <w:rPr>
                <w:b/>
                <w:bCs/>
              </w:rPr>
              <w:br/>
              <w:t>Document C20/22-F</w:t>
            </w:r>
          </w:p>
        </w:tc>
      </w:tr>
      <w:tr w:rsidR="008E2ACC" w:rsidRPr="003719B2" w14:paraId="1E460C13" w14:textId="77777777">
        <w:trPr>
          <w:cantSplit/>
          <w:trHeight w:val="20"/>
        </w:trPr>
        <w:tc>
          <w:tcPr>
            <w:tcW w:w="6912" w:type="dxa"/>
            <w:vMerge/>
          </w:tcPr>
          <w:p w14:paraId="4D7ADDAB" w14:textId="77777777" w:rsidR="00520F36" w:rsidRPr="003719B2" w:rsidRDefault="00520F36" w:rsidP="00FD5C19">
            <w:pPr>
              <w:shd w:val="solid" w:color="FFFFFF" w:fill="FFFFFF"/>
              <w:spacing w:before="180"/>
              <w:rPr>
                <w:smallCaps/>
              </w:rPr>
            </w:pPr>
            <w:bookmarkStart w:id="4" w:name="ddate" w:colFirst="1" w:colLast="1"/>
            <w:bookmarkEnd w:id="2"/>
            <w:bookmarkEnd w:id="3"/>
          </w:p>
        </w:tc>
        <w:tc>
          <w:tcPr>
            <w:tcW w:w="3261" w:type="dxa"/>
          </w:tcPr>
          <w:p w14:paraId="7D96D3BE" w14:textId="77777777" w:rsidR="00520F36" w:rsidRPr="003719B2" w:rsidRDefault="009C353C" w:rsidP="00FD5C19">
            <w:pPr>
              <w:spacing w:before="0"/>
              <w:rPr>
                <w:b/>
                <w:bCs/>
              </w:rPr>
            </w:pPr>
            <w:r w:rsidRPr="003719B2">
              <w:rPr>
                <w:b/>
                <w:bCs/>
              </w:rPr>
              <w:t>6 novembre 2020</w:t>
            </w:r>
          </w:p>
        </w:tc>
      </w:tr>
      <w:tr w:rsidR="008E2ACC" w:rsidRPr="003719B2" w14:paraId="63E3B9F8" w14:textId="77777777">
        <w:trPr>
          <w:cantSplit/>
          <w:trHeight w:val="20"/>
        </w:trPr>
        <w:tc>
          <w:tcPr>
            <w:tcW w:w="6912" w:type="dxa"/>
            <w:vMerge/>
          </w:tcPr>
          <w:p w14:paraId="0049E5AF" w14:textId="77777777" w:rsidR="00520F36" w:rsidRPr="003719B2" w:rsidRDefault="00520F36" w:rsidP="00FD5C19">
            <w:pPr>
              <w:shd w:val="solid" w:color="FFFFFF" w:fill="FFFFFF"/>
              <w:spacing w:before="180"/>
              <w:rPr>
                <w:smallCaps/>
              </w:rPr>
            </w:pPr>
            <w:bookmarkStart w:id="5" w:name="dorlang" w:colFirst="1" w:colLast="1"/>
            <w:bookmarkEnd w:id="4"/>
          </w:p>
        </w:tc>
        <w:tc>
          <w:tcPr>
            <w:tcW w:w="3261" w:type="dxa"/>
          </w:tcPr>
          <w:p w14:paraId="2DFD2791" w14:textId="77777777" w:rsidR="00520F36" w:rsidRPr="003719B2" w:rsidRDefault="00DC382A" w:rsidP="00FD5C19">
            <w:pPr>
              <w:spacing w:before="0"/>
              <w:rPr>
                <w:b/>
                <w:bCs/>
              </w:rPr>
            </w:pPr>
            <w:r w:rsidRPr="003719B2">
              <w:rPr>
                <w:b/>
                <w:bCs/>
              </w:rPr>
              <w:t>Original: anglais</w:t>
            </w:r>
          </w:p>
        </w:tc>
      </w:tr>
      <w:tr w:rsidR="008E2ACC" w:rsidRPr="003719B2" w14:paraId="0153AAC7" w14:textId="77777777">
        <w:trPr>
          <w:cantSplit/>
        </w:trPr>
        <w:tc>
          <w:tcPr>
            <w:tcW w:w="10173" w:type="dxa"/>
            <w:gridSpan w:val="2"/>
          </w:tcPr>
          <w:p w14:paraId="32625495" w14:textId="77777777" w:rsidR="00520F36" w:rsidRPr="003719B2" w:rsidRDefault="00DC382A" w:rsidP="00FD5C19">
            <w:pPr>
              <w:pStyle w:val="Source"/>
            </w:pPr>
            <w:bookmarkStart w:id="6" w:name="dsource" w:colFirst="0" w:colLast="0"/>
            <w:bookmarkEnd w:id="5"/>
            <w:r w:rsidRPr="003719B2">
              <w:t>Rapport du Secrétaire général</w:t>
            </w:r>
          </w:p>
        </w:tc>
      </w:tr>
      <w:tr w:rsidR="008E2ACC" w:rsidRPr="003719B2" w14:paraId="708FAB16" w14:textId="77777777">
        <w:trPr>
          <w:cantSplit/>
        </w:trPr>
        <w:tc>
          <w:tcPr>
            <w:tcW w:w="10173" w:type="dxa"/>
            <w:gridSpan w:val="2"/>
          </w:tcPr>
          <w:p w14:paraId="01CB552F" w14:textId="77777777" w:rsidR="00520F36" w:rsidRPr="003719B2" w:rsidRDefault="00A85225" w:rsidP="00FD5C19">
            <w:pPr>
              <w:pStyle w:val="Title1"/>
            </w:pPr>
            <w:bookmarkStart w:id="7" w:name="dtitle1" w:colFirst="0" w:colLast="0"/>
            <w:bookmarkEnd w:id="6"/>
            <w:r w:rsidRPr="003719B2">
              <w:t xml:space="preserve">NEUVIÈME RAPPORT ANNUEL DU COMITÉ CONSULTATIF INDÉPENDANT </w:t>
            </w:r>
            <w:r w:rsidRPr="003719B2">
              <w:br/>
              <w:t>POUR LES QUESTIONS DE GESTION (CCIG)</w:t>
            </w:r>
          </w:p>
        </w:tc>
      </w:tr>
    </w:tbl>
    <w:bookmarkEnd w:id="7"/>
    <w:p w14:paraId="52A36D7A" w14:textId="09CD51E3" w:rsidR="00A85225" w:rsidRPr="003719B2" w:rsidRDefault="00DC382A" w:rsidP="00FD5C19">
      <w:pPr>
        <w:spacing w:before="720"/>
      </w:pPr>
      <w:r w:rsidRPr="003719B2">
        <w:t>J</w:t>
      </w:r>
      <w:r w:rsidR="0057117A">
        <w:t>'</w:t>
      </w:r>
      <w:r w:rsidRPr="003719B2">
        <w:t>ai l</w:t>
      </w:r>
      <w:r w:rsidR="0057117A">
        <w:t>'</w:t>
      </w:r>
      <w:r w:rsidRPr="003719B2">
        <w:t>honneur de transmettre aux États Membres du Conseil un rapport du Président du Comité consultatif indépendant pour les questions de gestion (CCIG).</w:t>
      </w:r>
    </w:p>
    <w:p w14:paraId="62ABC400" w14:textId="77777777" w:rsidR="00A85225" w:rsidRPr="003719B2" w:rsidRDefault="00DC382A" w:rsidP="00FD5C19">
      <w:pPr>
        <w:tabs>
          <w:tab w:val="clear" w:pos="567"/>
          <w:tab w:val="clear" w:pos="1134"/>
          <w:tab w:val="clear" w:pos="1701"/>
          <w:tab w:val="clear" w:pos="2268"/>
          <w:tab w:val="clear" w:pos="2835"/>
          <w:tab w:val="center" w:pos="7088"/>
        </w:tabs>
        <w:spacing w:before="840"/>
      </w:pPr>
      <w:r w:rsidRPr="003719B2">
        <w:tab/>
        <w:t>Houlin ZHAO</w:t>
      </w:r>
      <w:r w:rsidRPr="003719B2">
        <w:br/>
      </w:r>
      <w:r w:rsidRPr="003719B2">
        <w:tab/>
        <w:t>Secrétaire général</w:t>
      </w:r>
    </w:p>
    <w:p w14:paraId="728B164E" w14:textId="77777777" w:rsidR="00A85225" w:rsidRPr="003719B2" w:rsidRDefault="00DC382A" w:rsidP="00FD5C19">
      <w:pPr>
        <w:tabs>
          <w:tab w:val="clear" w:pos="567"/>
          <w:tab w:val="left" w:pos="720"/>
        </w:tabs>
        <w:overflowPunct/>
        <w:autoSpaceDE/>
        <w:adjustRightInd/>
        <w:spacing w:before="0"/>
      </w:pPr>
      <w:r w:rsidRPr="003719B2">
        <w:br w:type="page"/>
      </w:r>
    </w:p>
    <w:p w14:paraId="5CE39429" w14:textId="77777777" w:rsidR="00A85225" w:rsidRPr="003719B2" w:rsidRDefault="00964616" w:rsidP="00FD5C19">
      <w:pPr>
        <w:pStyle w:val="Title1"/>
        <w:spacing w:after="360"/>
      </w:pPr>
      <w:r w:rsidRPr="003719B2">
        <w:t xml:space="preserve">NEUVIÈME RAPPORT ANNUEL DU COMITÉ CONSULTATIF INDÉPENDANT </w:t>
      </w:r>
      <w:r w:rsidRPr="003719B2">
        <w:br/>
        <w:t>POUR LES QUESTIONS DE GESTION (CCIG)</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8E2ACC" w:rsidRPr="003719B2" w14:paraId="27D04C75"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21B7E368" w14:textId="77777777" w:rsidR="00520F36" w:rsidRPr="003719B2" w:rsidRDefault="00DC382A" w:rsidP="00FD5C19">
            <w:pPr>
              <w:pStyle w:val="Headingb"/>
            </w:pPr>
            <w:r w:rsidRPr="003719B2">
              <w:t>Résumé</w:t>
            </w:r>
          </w:p>
          <w:p w14:paraId="269BBF96" w14:textId="36947837" w:rsidR="00520F36" w:rsidRPr="003719B2" w:rsidRDefault="00DC382A" w:rsidP="00FD5C19">
            <w:r w:rsidRPr="003719B2">
              <w:t xml:space="preserve">Ce neuvième rapport annuel du Comité consultatif indépendant pour les questions de gestion (CCIG) </w:t>
            </w:r>
            <w:r w:rsidR="00674B18">
              <w:t>à l</w:t>
            </w:r>
            <w:r w:rsidR="0057117A">
              <w:t>'</w:t>
            </w:r>
            <w:r w:rsidR="00674B18">
              <w:t>intention du</w:t>
            </w:r>
            <w:r w:rsidR="00674B18" w:rsidRPr="003719B2">
              <w:t xml:space="preserve"> </w:t>
            </w:r>
            <w:r w:rsidRPr="003719B2">
              <w:t>Conseil de l</w:t>
            </w:r>
            <w:r w:rsidR="0057117A">
              <w:t>'</w:t>
            </w:r>
            <w:r w:rsidRPr="003719B2">
              <w:t>UIT contient les conclusions et les recommandations formulées par le CCIG conformément à son mandat en vue de leur examen par le Conseil.</w:t>
            </w:r>
          </w:p>
          <w:p w14:paraId="401196D0" w14:textId="2A763314" w:rsidR="0073082F" w:rsidRPr="003719B2" w:rsidRDefault="00F40F91" w:rsidP="00FD5C19">
            <w:r w:rsidRPr="003719B2">
              <w:t>Le présent rapport remplace le rapport intérimaire élaboré en vue de la session de juin 2020 du Conseil.</w:t>
            </w:r>
          </w:p>
          <w:p w14:paraId="7DD381AD" w14:textId="77777777" w:rsidR="00520F36" w:rsidRPr="003719B2" w:rsidRDefault="00DC382A" w:rsidP="00FD5C19">
            <w:pPr>
              <w:pStyle w:val="Headingb"/>
            </w:pPr>
            <w:r w:rsidRPr="003719B2">
              <w:t>Suite à donner</w:t>
            </w:r>
          </w:p>
          <w:p w14:paraId="3622BB11" w14:textId="74F38715" w:rsidR="00520F36" w:rsidRPr="003719B2" w:rsidRDefault="00DC382A" w:rsidP="00FD5C19">
            <w:r w:rsidRPr="003719B2">
              <w:t xml:space="preserve">Le Conseil est invité à </w:t>
            </w:r>
            <w:r w:rsidRPr="003719B2">
              <w:rPr>
                <w:b/>
                <w:bCs/>
              </w:rPr>
              <w:t>approuver</w:t>
            </w:r>
            <w:r w:rsidRPr="003719B2">
              <w:t xml:space="preserve"> le rapport du CCIG, ainsi que les recommandations </w:t>
            </w:r>
            <w:r w:rsidR="00674B18" w:rsidRPr="00674B18">
              <w:t>pour suite à donner par</w:t>
            </w:r>
            <w:r w:rsidR="00674B18">
              <w:t xml:space="preserve">le </w:t>
            </w:r>
            <w:r w:rsidRPr="003719B2">
              <w:t>secrétariat.</w:t>
            </w:r>
          </w:p>
          <w:p w14:paraId="6D6F4055" w14:textId="77777777" w:rsidR="00520F36" w:rsidRPr="003719B2" w:rsidRDefault="00DC382A" w:rsidP="00FD5C19">
            <w:pPr>
              <w:pStyle w:val="Table"/>
              <w:keepNext w:val="0"/>
              <w:spacing w:before="120" w:after="0"/>
              <w:rPr>
                <w:rFonts w:ascii="Calibri" w:hAnsi="Calibri"/>
                <w:caps w:val="0"/>
                <w:sz w:val="22"/>
                <w:lang w:val="fr-FR"/>
              </w:rPr>
            </w:pPr>
            <w:r w:rsidRPr="003719B2">
              <w:rPr>
                <w:rFonts w:ascii="Calibri" w:hAnsi="Calibri"/>
                <w:caps w:val="0"/>
                <w:sz w:val="22"/>
                <w:lang w:val="fr-FR"/>
              </w:rPr>
              <w:t>____________</w:t>
            </w:r>
          </w:p>
          <w:p w14:paraId="6003EFD1" w14:textId="77777777" w:rsidR="00520F36" w:rsidRPr="003719B2" w:rsidRDefault="00DC382A" w:rsidP="00FD5C19">
            <w:pPr>
              <w:pStyle w:val="Headingb"/>
            </w:pPr>
            <w:r w:rsidRPr="003719B2">
              <w:t>Références</w:t>
            </w:r>
          </w:p>
          <w:p w14:paraId="12141758" w14:textId="77777777" w:rsidR="00520F36" w:rsidRPr="003719B2" w:rsidRDefault="00E7414F" w:rsidP="00FD5C19">
            <w:pPr>
              <w:spacing w:after="120"/>
              <w:rPr>
                <w:i/>
                <w:iCs/>
              </w:rPr>
            </w:pPr>
            <w:hyperlink r:id="rId9" w:history="1">
              <w:r w:rsidR="00A85225" w:rsidRPr="003719B2">
                <w:rPr>
                  <w:rStyle w:val="Hyperlink"/>
                  <w:i/>
                  <w:iCs/>
                </w:rPr>
                <w:t>Résolution 162</w:t>
              </w:r>
            </w:hyperlink>
            <w:r w:rsidR="00A85225" w:rsidRPr="003719B2">
              <w:rPr>
                <w:i/>
                <w:iCs/>
              </w:rPr>
              <w:t xml:space="preserve"> (Rév. Busan, 2014) de la Conférence de plénipotentiaires; </w:t>
            </w:r>
            <w:r w:rsidR="00A85225" w:rsidRPr="003719B2">
              <w:rPr>
                <w:i/>
                <w:iCs/>
              </w:rPr>
              <w:br/>
            </w:r>
            <w:hyperlink r:id="rId10" w:history="1">
              <w:r w:rsidR="00A85225" w:rsidRPr="003719B2">
                <w:rPr>
                  <w:rStyle w:val="Hyperlink"/>
                  <w:i/>
                  <w:iCs/>
                </w:rPr>
                <w:t>Décision 615</w:t>
              </w:r>
            </w:hyperlink>
            <w:r w:rsidR="00964616" w:rsidRPr="003719B2">
              <w:rPr>
                <w:rStyle w:val="Hyperlink"/>
                <w:i/>
                <w:iCs/>
              </w:rPr>
              <w:t xml:space="preserve"> </w:t>
            </w:r>
            <w:r w:rsidR="00A85225" w:rsidRPr="003719B2">
              <w:rPr>
                <w:i/>
                <w:iCs/>
              </w:rPr>
              <w:t>du Conseil;</w:t>
            </w:r>
            <w:r w:rsidR="00A85225" w:rsidRPr="003719B2">
              <w:rPr>
                <w:i/>
                <w:iCs/>
              </w:rPr>
              <w:br/>
              <w:t>Rapport annuels du CCIG:</w:t>
            </w:r>
            <w:r w:rsidR="00A85225" w:rsidRPr="003719B2">
              <w:rPr>
                <w:i/>
                <w:iCs/>
              </w:rPr>
              <w:br/>
            </w:r>
            <w:hyperlink r:id="rId11" w:history="1">
              <w:r w:rsidR="00A85225" w:rsidRPr="003719B2">
                <w:rPr>
                  <w:rStyle w:val="Hyperlink"/>
                  <w:i/>
                  <w:iCs/>
                </w:rPr>
                <w:t>Document</w:t>
              </w:r>
            </w:hyperlink>
            <w:r w:rsidR="00A85225" w:rsidRPr="003719B2">
              <w:rPr>
                <w:rStyle w:val="Hyperlink"/>
                <w:i/>
                <w:iCs/>
              </w:rPr>
              <w:t xml:space="preserve"> </w:t>
            </w:r>
            <w:hyperlink r:id="rId12" w:history="1">
              <w:r w:rsidR="00A85225" w:rsidRPr="003719B2">
                <w:rPr>
                  <w:rStyle w:val="Hyperlink"/>
                  <w:i/>
                  <w:iCs/>
                </w:rPr>
                <w:t>C12/44</w:t>
              </w:r>
            </w:hyperlink>
            <w:r w:rsidR="00A85225" w:rsidRPr="003719B2">
              <w:rPr>
                <w:i/>
                <w:iCs/>
              </w:rPr>
              <w:t xml:space="preserve"> (Premier rapport annuel du CCIG au Conseil); </w:t>
            </w:r>
            <w:hyperlink r:id="rId13" w:history="1">
              <w:r w:rsidR="00A85225" w:rsidRPr="003719B2">
                <w:rPr>
                  <w:rStyle w:val="Hyperlink"/>
                  <w:i/>
                  <w:iCs/>
                </w:rPr>
                <w:t>Document C13/65 + Corr.1</w:t>
              </w:r>
            </w:hyperlink>
            <w:r w:rsidR="00A85225" w:rsidRPr="003719B2">
              <w:rPr>
                <w:i/>
                <w:iCs/>
              </w:rPr>
              <w:t xml:space="preserve"> (Deuxième rapport annuel du CCIG au Conseil); </w:t>
            </w:r>
            <w:hyperlink r:id="rId14" w:history="1">
              <w:r w:rsidR="00A85225" w:rsidRPr="003719B2">
                <w:rPr>
                  <w:rStyle w:val="Hyperlink"/>
                  <w:i/>
                  <w:iCs/>
                </w:rPr>
                <w:t>Document C14/22 + Add.1</w:t>
              </w:r>
            </w:hyperlink>
            <w:r w:rsidR="00A85225" w:rsidRPr="003719B2">
              <w:rPr>
                <w:i/>
                <w:iCs/>
              </w:rPr>
              <w:t xml:space="preserve"> (Troisième rapport annuel du CCIG au Conseil); </w:t>
            </w:r>
            <w:hyperlink r:id="rId15" w:history="1">
              <w:r w:rsidR="00A85225" w:rsidRPr="003719B2">
                <w:rPr>
                  <w:rStyle w:val="Hyperlink"/>
                  <w:i/>
                  <w:iCs/>
                </w:rPr>
                <w:t>Document C15/22 + Add.1 et 2</w:t>
              </w:r>
            </w:hyperlink>
            <w:r w:rsidR="00A85225" w:rsidRPr="003719B2">
              <w:rPr>
                <w:i/>
                <w:iCs/>
              </w:rPr>
              <w:t xml:space="preserve"> (Quatrième rapport annuel du CCIG au Conseil); </w:t>
            </w:r>
            <w:hyperlink r:id="rId16" w:history="1">
              <w:r w:rsidR="00A85225" w:rsidRPr="003719B2">
                <w:rPr>
                  <w:rStyle w:val="Hyperlink"/>
                  <w:i/>
                  <w:iCs/>
                </w:rPr>
                <w:t>Document C16/22 + Add.1</w:t>
              </w:r>
            </w:hyperlink>
            <w:r w:rsidR="00A85225" w:rsidRPr="003719B2">
              <w:rPr>
                <w:i/>
                <w:iCs/>
              </w:rPr>
              <w:t xml:space="preserve"> (Cinquième rapport annuel du CCIG au Conseil); </w:t>
            </w:r>
            <w:hyperlink r:id="rId17" w:history="1">
              <w:r w:rsidR="00A85225" w:rsidRPr="003719B2">
                <w:rPr>
                  <w:rStyle w:val="Hyperlink"/>
                  <w:i/>
                  <w:iCs/>
                </w:rPr>
                <w:t>Document C17/22</w:t>
              </w:r>
            </w:hyperlink>
            <w:r w:rsidR="00A85225" w:rsidRPr="003719B2">
              <w:rPr>
                <w:i/>
                <w:iCs/>
              </w:rPr>
              <w:t xml:space="preserve"> (Sixième rapport annuel du CCIG au Conseil); </w:t>
            </w:r>
            <w:hyperlink r:id="rId18" w:history="1">
              <w:r w:rsidR="00A85225" w:rsidRPr="003719B2">
                <w:rPr>
                  <w:rStyle w:val="Hyperlink"/>
                  <w:i/>
                  <w:iCs/>
                </w:rPr>
                <w:t>Document C18/22 + Add.1</w:t>
              </w:r>
            </w:hyperlink>
            <w:r w:rsidR="00A85225" w:rsidRPr="003719B2">
              <w:rPr>
                <w:i/>
                <w:iCs/>
              </w:rPr>
              <w:t xml:space="preserve"> (Septième rapport annuel du CCIG au Conseil); </w:t>
            </w:r>
            <w:r w:rsidR="00A85225" w:rsidRPr="003719B2">
              <w:rPr>
                <w:i/>
                <w:iCs/>
              </w:rPr>
              <w:br/>
            </w:r>
            <w:r w:rsidR="00964616" w:rsidRPr="003719B2">
              <w:t xml:space="preserve">Document </w:t>
            </w:r>
            <w:hyperlink r:id="rId19" w:history="1">
              <w:r w:rsidR="00A85225" w:rsidRPr="003719B2">
                <w:rPr>
                  <w:rStyle w:val="Hyperlink"/>
                  <w:i/>
                  <w:iCs/>
                </w:rPr>
                <w:t>C19/22</w:t>
              </w:r>
            </w:hyperlink>
            <w:r w:rsidR="00A85225" w:rsidRPr="003719B2">
              <w:rPr>
                <w:i/>
                <w:iCs/>
              </w:rPr>
              <w:t xml:space="preserve"> (Huitième rapport annuel du CCIG au Conseil)</w:t>
            </w:r>
          </w:p>
        </w:tc>
      </w:tr>
    </w:tbl>
    <w:p w14:paraId="34ED17F0" w14:textId="298F4CB1" w:rsidR="004950F1" w:rsidRPr="007617BE" w:rsidRDefault="00DC382A" w:rsidP="007617BE">
      <w:pPr>
        <w:pStyle w:val="Heading1"/>
      </w:pPr>
      <w:r w:rsidRPr="007617BE">
        <w:t>1</w:t>
      </w:r>
      <w:r w:rsidRPr="007617BE">
        <w:tab/>
        <w:t>Introduction</w:t>
      </w:r>
    </w:p>
    <w:p w14:paraId="06BC19BF" w14:textId="5D61DA42" w:rsidR="009C353C" w:rsidRPr="003719B2" w:rsidRDefault="00DC382A" w:rsidP="00FD5C19">
      <w:r w:rsidRPr="003719B2">
        <w:t>1.1</w:t>
      </w:r>
      <w:r w:rsidRPr="003719B2">
        <w:tab/>
        <w:t>Le CCIG exerce, de manière indépendante, des fonctions consultatives spécialisées, afin d</w:t>
      </w:r>
      <w:r w:rsidR="0057117A">
        <w:t>'</w:t>
      </w:r>
      <w:r w:rsidRPr="003719B2">
        <w:t>aider le Conseil et le Secrétaire général à s</w:t>
      </w:r>
      <w:r w:rsidR="0057117A">
        <w:t>'</w:t>
      </w:r>
      <w:r w:rsidRPr="003719B2">
        <w:t>acquitter de leurs responsabilités en matière de gouvernance pour ce qui est de l</w:t>
      </w:r>
      <w:r w:rsidR="0057117A">
        <w:t>'</w:t>
      </w:r>
      <w:r w:rsidRPr="003719B2">
        <w:t>établissement de rapports financiers, des modalités relatives aux contrôles internes, des procédures de gestion des risques et des procédures de gouvernance, ainsi que d</w:t>
      </w:r>
      <w:r w:rsidR="0057117A">
        <w:t>'</w:t>
      </w:r>
      <w:r w:rsidRPr="003719B2">
        <w:t>autres questions relatives aux audits, conformément à son mandat. Le CCIG contribue donc à améliorer la transparence, à renforcer le principe de responsabilité et à favoriser une bonne gouvernance. Le CCIG ne procède à aucun audit, et ses fonctions ne font pas double emploi avec les fonctions de responsabilité ou d</w:t>
      </w:r>
      <w:r w:rsidR="0057117A">
        <w:t>'</w:t>
      </w:r>
      <w:r w:rsidRPr="003719B2">
        <w:t>audit, internes ou externes. Il veille à garantir une utilisation optimale des ressources affectées aux audits ou autres, conformément au cadre général de l</w:t>
      </w:r>
      <w:r w:rsidR="0057117A">
        <w:t>'</w:t>
      </w:r>
      <w:r w:rsidRPr="003719B2">
        <w:t>UIT en matière de garanties.</w:t>
      </w:r>
    </w:p>
    <w:p w14:paraId="793479C4" w14:textId="77777777" w:rsidR="004950F1" w:rsidRPr="007617BE" w:rsidRDefault="00FB3EFF" w:rsidP="007617BE">
      <w:pPr>
        <w:pStyle w:val="Heading1"/>
      </w:pPr>
      <w:r w:rsidRPr="007617BE">
        <w:t>2</w:t>
      </w:r>
      <w:r w:rsidRPr="007617BE">
        <w:tab/>
        <w:t>Composition et activités du CCIG</w:t>
      </w:r>
    </w:p>
    <w:p w14:paraId="6D305C0C" w14:textId="77777777" w:rsidR="004950F1" w:rsidRPr="003719B2" w:rsidRDefault="00DC382A" w:rsidP="00FD5C19">
      <w:r w:rsidRPr="003719B2">
        <w:t>2.1</w:t>
      </w:r>
      <w:r w:rsidRPr="003719B2">
        <w:tab/>
        <w:t>Les membres actuels du CCIG ont été nommés par le Conseil à sa session de 2019 (</w:t>
      </w:r>
      <w:r w:rsidR="00FB3EFF" w:rsidRPr="003719B2">
        <w:rPr>
          <w:i/>
          <w:iCs/>
        </w:rPr>
        <w:t>Décision 615 – Nomination des membres du Comité consultatif indépendant pour les questions de gestion (CCIG)</w:t>
      </w:r>
      <w:r w:rsidRPr="003719B2">
        <w:t>) et, à partir du 1er janvier 2020, la composition du Comité est comme suit:</w:t>
      </w:r>
    </w:p>
    <w:p w14:paraId="73481E55" w14:textId="77777777" w:rsidR="004950F1" w:rsidRPr="003719B2" w:rsidRDefault="00DC382A" w:rsidP="00FD5C19">
      <w:pPr>
        <w:pStyle w:val="enumlev1"/>
      </w:pPr>
      <w:r w:rsidRPr="003719B2">
        <w:t>–</w:t>
      </w:r>
      <w:r w:rsidRPr="003719B2">
        <w:tab/>
        <w:t>M. Kamlesh Vikamsey (Président)</w:t>
      </w:r>
    </w:p>
    <w:p w14:paraId="30C0AB53" w14:textId="77777777" w:rsidR="004950F1" w:rsidRPr="003719B2" w:rsidRDefault="00DC382A" w:rsidP="00FD5C19">
      <w:pPr>
        <w:pStyle w:val="enumlev1"/>
      </w:pPr>
      <w:r w:rsidRPr="003719B2">
        <w:t>–</w:t>
      </w:r>
      <w:r w:rsidRPr="003719B2">
        <w:tab/>
        <w:t>Mme Sarah Hammer</w:t>
      </w:r>
    </w:p>
    <w:p w14:paraId="6A796026" w14:textId="77777777" w:rsidR="004950F1" w:rsidRPr="00746036" w:rsidRDefault="00DC382A" w:rsidP="00FD5C19">
      <w:pPr>
        <w:pStyle w:val="enumlev1"/>
        <w:rPr>
          <w:lang w:val="en-US"/>
        </w:rPr>
      </w:pPr>
      <w:r w:rsidRPr="00746036">
        <w:rPr>
          <w:lang w:val="en-US"/>
        </w:rPr>
        <w:t>–</w:t>
      </w:r>
      <w:r w:rsidRPr="00746036">
        <w:rPr>
          <w:lang w:val="en-US"/>
        </w:rPr>
        <w:tab/>
        <w:t>M. Alexander Narukavnikov</w:t>
      </w:r>
    </w:p>
    <w:p w14:paraId="4D6A7935" w14:textId="77777777" w:rsidR="004950F1" w:rsidRPr="00746036" w:rsidRDefault="00DC382A" w:rsidP="00FD5C19">
      <w:pPr>
        <w:pStyle w:val="enumlev1"/>
        <w:rPr>
          <w:lang w:val="en-US"/>
        </w:rPr>
      </w:pPr>
      <w:r w:rsidRPr="00746036">
        <w:rPr>
          <w:lang w:val="en-US"/>
        </w:rPr>
        <w:t>–</w:t>
      </w:r>
      <w:r w:rsidRPr="00746036">
        <w:rPr>
          <w:lang w:val="en-US"/>
        </w:rPr>
        <w:tab/>
        <w:t>M. Honore Ndoko</w:t>
      </w:r>
    </w:p>
    <w:p w14:paraId="08B8B335" w14:textId="77777777" w:rsidR="004950F1" w:rsidRPr="003719B2" w:rsidRDefault="00DC382A" w:rsidP="00FD5C19">
      <w:pPr>
        <w:pStyle w:val="enumlev1"/>
      </w:pPr>
      <w:r w:rsidRPr="003719B2">
        <w:t>–</w:t>
      </w:r>
      <w:r w:rsidRPr="003719B2">
        <w:tab/>
        <w:t>M. Henrique Schneider</w:t>
      </w:r>
    </w:p>
    <w:p w14:paraId="30BFC0A3" w14:textId="5B1E1929" w:rsidR="0073082F" w:rsidRPr="003719B2" w:rsidRDefault="00DC382A" w:rsidP="00FD5C19">
      <w:r w:rsidRPr="003719B2">
        <w:t>2.2</w:t>
      </w:r>
      <w:r w:rsidRPr="003719B2">
        <w:tab/>
      </w:r>
      <w:r w:rsidR="007F18D8" w:rsidRPr="003719B2">
        <w:t xml:space="preserve">Les </w:t>
      </w:r>
      <w:r w:rsidRPr="003719B2">
        <w:t xml:space="preserve">trois (3) membres </w:t>
      </w:r>
      <w:r w:rsidR="007F18D8" w:rsidRPr="003719B2">
        <w:t xml:space="preserve">sortants </w:t>
      </w:r>
      <w:r w:rsidRPr="003719B2">
        <w:t>du Comité</w:t>
      </w:r>
      <w:r w:rsidR="00656A78" w:rsidRPr="003719B2">
        <w:t xml:space="preserve"> ci-après</w:t>
      </w:r>
      <w:r w:rsidRPr="003719B2">
        <w:t xml:space="preserve"> avaient été nommés initialement en 2012, lors de la création du CCIG:</w:t>
      </w:r>
    </w:p>
    <w:p w14:paraId="474DF286" w14:textId="5E0526F4" w:rsidR="0073082F" w:rsidRPr="003719B2" w:rsidRDefault="004950F1" w:rsidP="00FD5C19">
      <w:pPr>
        <w:pStyle w:val="enumlev1"/>
      </w:pPr>
      <w:r w:rsidRPr="003719B2">
        <w:t>–</w:t>
      </w:r>
      <w:r w:rsidRPr="003719B2">
        <w:tab/>
        <w:t>Mme Beate Degen</w:t>
      </w:r>
    </w:p>
    <w:p w14:paraId="145DD932" w14:textId="77777777" w:rsidR="0073082F" w:rsidRPr="003719B2" w:rsidRDefault="00DC382A" w:rsidP="00FD5C19">
      <w:pPr>
        <w:pStyle w:val="enumlev1"/>
      </w:pPr>
      <w:r w:rsidRPr="003719B2">
        <w:t>–</w:t>
      </w:r>
      <w:r w:rsidRPr="003719B2">
        <w:tab/>
        <w:t>M. Abdeslam El Harouchy</w:t>
      </w:r>
    </w:p>
    <w:p w14:paraId="6F6216D2" w14:textId="77777777" w:rsidR="0073082F" w:rsidRPr="003719B2" w:rsidRDefault="00DC382A" w:rsidP="00FD5C19">
      <w:pPr>
        <w:pStyle w:val="enumlev1"/>
      </w:pPr>
      <w:r w:rsidRPr="003719B2">
        <w:t>–</w:t>
      </w:r>
      <w:r w:rsidRPr="003719B2">
        <w:tab/>
        <w:t>M. Graham Miller</w:t>
      </w:r>
    </w:p>
    <w:p w14:paraId="21127751" w14:textId="61576B7E" w:rsidR="004950F1" w:rsidRPr="003719B2" w:rsidRDefault="00D81F78" w:rsidP="00FD5C19">
      <w:r w:rsidRPr="003719B2">
        <w:t>2.3</w:t>
      </w:r>
      <w:r w:rsidRPr="003719B2">
        <w:tab/>
      </w:r>
      <w:r w:rsidR="007F18D8" w:rsidRPr="003719B2">
        <w:t xml:space="preserve">La 24ème réunion du CCIG (octobre 2019) était la dernière à laquelle ont participé les trois membres sortants, </w:t>
      </w:r>
      <w:r w:rsidRPr="003719B2">
        <w:t>qui ont souhaité exprimer leur reconnaissance et leur gratitude au Conseil pour avoir pu siéger au Comité et contribuer aux travaux de l</w:t>
      </w:r>
      <w:r w:rsidR="0057117A">
        <w:t>'</w:t>
      </w:r>
      <w:r w:rsidRPr="003719B2">
        <w:t>UIT; et au Secrétaire général ainsi qu</w:t>
      </w:r>
      <w:r w:rsidR="0057117A">
        <w:t>'</w:t>
      </w:r>
      <w:r w:rsidRPr="003719B2">
        <w:t>aux fonctionnaires du Secrétariat, qui ont travaillé sans relâche dans un esprit de coopération et ont fait preuve de bonne volonté pour faciliter les travaux du CCIG.</w:t>
      </w:r>
    </w:p>
    <w:p w14:paraId="5C78302C" w14:textId="7A81EE83" w:rsidR="0073082F" w:rsidRPr="003719B2" w:rsidRDefault="00DC382A" w:rsidP="00FD5C19">
      <w:r w:rsidRPr="003719B2">
        <w:t>2.4</w:t>
      </w:r>
      <w:r w:rsidRPr="003719B2">
        <w:tab/>
      </w:r>
      <w:r w:rsidR="00674B18">
        <w:t xml:space="preserve">Le </w:t>
      </w:r>
      <w:r w:rsidR="007F18D8" w:rsidRPr="003719B2">
        <w:t xml:space="preserve">CCIG </w:t>
      </w:r>
      <w:r w:rsidR="00674B18">
        <w:t>s</w:t>
      </w:r>
      <w:r w:rsidR="0057117A">
        <w:t>'</w:t>
      </w:r>
      <w:r w:rsidR="00674B18">
        <w:t xml:space="preserve">est </w:t>
      </w:r>
      <w:r w:rsidR="007F18D8" w:rsidRPr="003719B2">
        <w:t>réuni à Genève en octobre 2019</w:t>
      </w:r>
      <w:r w:rsidR="00297D67" w:rsidRPr="00297D67">
        <w:t xml:space="preserve"> </w:t>
      </w:r>
      <w:r w:rsidR="00297D67" w:rsidRPr="00674B18">
        <w:t>dans sa composition précédente</w:t>
      </w:r>
      <w:r w:rsidR="007F18D8" w:rsidRPr="003719B2">
        <w:t xml:space="preserve">, </w:t>
      </w:r>
      <w:r w:rsidR="00FD5C19">
        <w:t>en février </w:t>
      </w:r>
      <w:r w:rsidR="007F18D8" w:rsidRPr="003719B2">
        <w:t xml:space="preserve">2020 </w:t>
      </w:r>
      <w:r w:rsidR="00297D67" w:rsidRPr="00674B18">
        <w:t xml:space="preserve">dans sa </w:t>
      </w:r>
      <w:r w:rsidR="00297D67">
        <w:t xml:space="preserve">nouvelle </w:t>
      </w:r>
      <w:r w:rsidR="00297D67" w:rsidRPr="00674B18">
        <w:t xml:space="preserve">composition </w:t>
      </w:r>
      <w:r w:rsidR="007F18D8" w:rsidRPr="003719B2">
        <w:t>et de manière virtuelle en juin et octobre 2020.</w:t>
      </w:r>
    </w:p>
    <w:p w14:paraId="09DCE859" w14:textId="77777777" w:rsidR="004950F1" w:rsidRPr="003719B2" w:rsidRDefault="00D81F78" w:rsidP="00FD5C19">
      <w:r w:rsidRPr="003719B2">
        <w:t>2.5</w:t>
      </w:r>
      <w:r w:rsidRPr="003719B2">
        <w:tab/>
        <w:t>À la réunion virtuelle de juin 2020, les membres du Comité ont nommé M. Kamlesh Vikamsey comme Président. Conformément au mandat du CCIG, il occupera cette fonction pour une durée de deux ans.</w:t>
      </w:r>
    </w:p>
    <w:p w14:paraId="7ACA4212" w14:textId="7F7279BC" w:rsidR="004950F1" w:rsidRPr="003719B2" w:rsidRDefault="00DC382A" w:rsidP="00FD5C19">
      <w:r w:rsidRPr="003719B2">
        <w:t>2.6</w:t>
      </w:r>
      <w:r w:rsidRPr="003719B2">
        <w:tab/>
        <w:t>Depuis son dernier rapport annuel, soumis au Conseil à sa session de 2019, le CCIG a travaillé dans tous ses domaines de compétence, à savoir la fonction d</w:t>
      </w:r>
      <w:r w:rsidR="0057117A">
        <w:t>'</w:t>
      </w:r>
      <w:r w:rsidRPr="003719B2">
        <w:t>audit interne, la gestion des risques, les contrôles internes, l</w:t>
      </w:r>
      <w:r w:rsidR="0057117A">
        <w:t>'</w:t>
      </w:r>
      <w:r w:rsidRPr="003719B2">
        <w:t>évaluation, l</w:t>
      </w:r>
      <w:r w:rsidR="0057117A">
        <w:t>'</w:t>
      </w:r>
      <w:r w:rsidRPr="003719B2">
        <w:t>éthique, les états financiers vérifiés et l</w:t>
      </w:r>
      <w:r w:rsidR="0057117A">
        <w:t>'</w:t>
      </w:r>
      <w:r w:rsidRPr="003719B2">
        <w:t>établissement de rapports financiers ainsi que la vérification extérieure des comptes.</w:t>
      </w:r>
    </w:p>
    <w:p w14:paraId="3C559F08" w14:textId="713A7897" w:rsidR="004950F1" w:rsidRPr="003719B2" w:rsidRDefault="00D81F78" w:rsidP="00FD5C19">
      <w:r w:rsidRPr="003719B2">
        <w:t>2.7</w:t>
      </w:r>
      <w:r w:rsidRPr="003719B2">
        <w:tab/>
        <w:t>Les membres du CCIG ont participé à la réunion du Groupe de travail du Conseil sur les ressources financières et les ressources humaines (GTC-FHR), organisée le 3 février 2020, et ont suivi en particulier des questions telles que la gestion axée sur les résultats, le cas de fraude et les questions connexes, ainsi que la présentation sur le renforcement de la gestion des risques à l</w:t>
      </w:r>
      <w:r w:rsidR="0057117A">
        <w:t>'</w:t>
      </w:r>
      <w:r w:rsidRPr="003719B2">
        <w:t>UIT.</w:t>
      </w:r>
    </w:p>
    <w:p w14:paraId="3BC2BE5D" w14:textId="70FF3CF9" w:rsidR="0003622C" w:rsidRPr="003719B2" w:rsidRDefault="00DC382A" w:rsidP="00FD5C19">
      <w:r w:rsidRPr="003719B2">
        <w:t>2.8</w:t>
      </w:r>
      <w:r w:rsidRPr="003719B2">
        <w:tab/>
        <w:t>Au cours de ses réunions, le CCIG a eu des discussions sur les questions de fond avec le Secrétaire général et le Vice-Secrétaire général, la Directrice du Bureau de développement des télécommunications, le Département de la gestion des ressources financières, l</w:t>
      </w:r>
      <w:r w:rsidR="0057117A">
        <w:t>'</w:t>
      </w:r>
      <w:r w:rsidRPr="003719B2">
        <w:t>Auditeur interne, le Vérificateur extérieur des comptes, le Conseiller juridique, le Responsable de l</w:t>
      </w:r>
      <w:r w:rsidR="0057117A">
        <w:t>'</w:t>
      </w:r>
      <w:r w:rsidRPr="003719B2">
        <w:t>éthique, la Division responsable du projet de nouveau bâtiment, le Département de la gestion des ressources humaines, le Département de la planification stratégique et des relations avec les membres et d</w:t>
      </w:r>
      <w:r w:rsidR="0057117A">
        <w:t>'</w:t>
      </w:r>
      <w:r w:rsidRPr="003719B2">
        <w:t>autres représentants de la direction, selon les besoins.</w:t>
      </w:r>
    </w:p>
    <w:p w14:paraId="390DC210" w14:textId="59F6ED2F" w:rsidR="0003622C" w:rsidRPr="003719B2" w:rsidRDefault="00DC382A" w:rsidP="00FD5C19">
      <w:r w:rsidRPr="003719B2">
        <w:t>2.9</w:t>
      </w:r>
      <w:r w:rsidRPr="003719B2">
        <w:tab/>
        <w:t>Tous les rapports des réunions du Comité, ainsi que ses rapports annuels et d</w:t>
      </w:r>
      <w:r w:rsidR="0057117A">
        <w:t>'</w:t>
      </w:r>
      <w:r w:rsidRPr="003719B2">
        <w:t>autres documents essentiels, peuvent être consultés par les membres de l</w:t>
      </w:r>
      <w:r w:rsidR="0057117A">
        <w:t>'</w:t>
      </w:r>
      <w:r w:rsidRPr="003719B2">
        <w:t>UIT sur le site web public de l</w:t>
      </w:r>
      <w:r w:rsidR="0057117A">
        <w:t>'</w:t>
      </w:r>
      <w:r w:rsidRPr="003719B2">
        <w:t xml:space="preserve">UIT, dans la </w:t>
      </w:r>
      <w:hyperlink r:id="rId20" w:history="1">
        <w:r w:rsidRPr="003719B2">
          <w:rPr>
            <w:rStyle w:val="Hyperlink"/>
          </w:rPr>
          <w:t>partie consacrée au CCIG</w:t>
        </w:r>
      </w:hyperlink>
      <w:r w:rsidRPr="003719B2">
        <w:t xml:space="preserve">, ainsi que sur la page web du </w:t>
      </w:r>
      <w:hyperlink r:id="rId21" w:history="1">
        <w:r w:rsidRPr="003719B2">
          <w:rPr>
            <w:rStyle w:val="Hyperlink"/>
          </w:rPr>
          <w:t>Conseil de l</w:t>
        </w:r>
        <w:r w:rsidR="0057117A">
          <w:rPr>
            <w:rStyle w:val="Hyperlink"/>
          </w:rPr>
          <w:t>'</w:t>
        </w:r>
        <w:r w:rsidRPr="003719B2">
          <w:rPr>
            <w:rStyle w:val="Hyperlink"/>
          </w:rPr>
          <w:t>UIT</w:t>
        </w:r>
      </w:hyperlink>
      <w:r w:rsidRPr="003719B2">
        <w:t>.</w:t>
      </w:r>
    </w:p>
    <w:p w14:paraId="5FDAB634" w14:textId="29205FEA" w:rsidR="0073082F" w:rsidRPr="003719B2" w:rsidRDefault="00DC382A" w:rsidP="00FD5C19">
      <w:r w:rsidRPr="003719B2">
        <w:t>2.10</w:t>
      </w:r>
      <w:r w:rsidRPr="003719B2">
        <w:tab/>
      </w:r>
      <w:r w:rsidR="0029028B" w:rsidRPr="003719B2">
        <w:t xml:space="preserve">En raison des restrictions </w:t>
      </w:r>
      <w:r w:rsidR="00297D67">
        <w:t>de</w:t>
      </w:r>
      <w:r w:rsidR="0029028B" w:rsidRPr="003719B2">
        <w:t xml:space="preserve"> voyage liées à la pandémie de COVID-19, les réunions virtuelles du CCIG ont dû être condensées</w:t>
      </w:r>
      <w:r w:rsidR="00297D67">
        <w:t>,</w:t>
      </w:r>
      <w:r w:rsidR="0029028B" w:rsidRPr="003719B2">
        <w:t xml:space="preserve"> afin de permettre à tous les membres</w:t>
      </w:r>
      <w:r w:rsidR="006D48EC" w:rsidRPr="003719B2">
        <w:t xml:space="preserve"> </w:t>
      </w:r>
      <w:r w:rsidR="0029028B" w:rsidRPr="003719B2">
        <w:t>de participer</w:t>
      </w:r>
      <w:r w:rsidR="00BB7A6A">
        <w:t xml:space="preserve"> depuis leur pays respectif</w:t>
      </w:r>
      <w:r w:rsidR="0029028B" w:rsidRPr="003719B2">
        <w:t>. En conséquence</w:t>
      </w:r>
      <w:r w:rsidR="006D48EC" w:rsidRPr="003719B2">
        <w:t>,</w:t>
      </w:r>
      <w:r w:rsidR="0029028B" w:rsidRPr="003719B2">
        <w:t xml:space="preserve"> des sessions supplémentaires devront sans doute être planifiées afin d</w:t>
      </w:r>
      <w:r w:rsidR="0057117A">
        <w:t>'</w:t>
      </w:r>
      <w:r w:rsidR="0029028B" w:rsidRPr="003719B2">
        <w:t>examiner de façon approfondie t</w:t>
      </w:r>
      <w:r w:rsidR="00746036">
        <w:t>outes les questions confiées au </w:t>
      </w:r>
      <w:r w:rsidR="0029028B" w:rsidRPr="003719B2">
        <w:t>CCIG.</w:t>
      </w:r>
    </w:p>
    <w:p w14:paraId="648CD349" w14:textId="2AA92F1E" w:rsidR="0073082F" w:rsidRPr="003719B2" w:rsidRDefault="00DC382A" w:rsidP="00FD5C19">
      <w:r w:rsidRPr="003719B2">
        <w:t>2.11</w:t>
      </w:r>
      <w:r w:rsidRPr="003719B2">
        <w:tab/>
      </w:r>
      <w:r w:rsidR="00CA722D" w:rsidRPr="003719B2">
        <w:t xml:space="preserve">Les membres du CCIG </w:t>
      </w:r>
      <w:r w:rsidR="00297D67">
        <w:t>se félicitent dans l</w:t>
      </w:r>
      <w:r w:rsidR="0057117A">
        <w:t>'</w:t>
      </w:r>
      <w:r w:rsidR="00297D67">
        <w:t>ensemble de</w:t>
      </w:r>
      <w:r w:rsidR="00CA722D" w:rsidRPr="003719B2">
        <w:t xml:space="preserve"> la façon dont la direction de l</w:t>
      </w:r>
      <w:r w:rsidR="0057117A">
        <w:t>'</w:t>
      </w:r>
      <w:r w:rsidR="00CA722D" w:rsidRPr="003719B2">
        <w:t xml:space="preserve">UIT </w:t>
      </w:r>
      <w:r w:rsidR="006D48EC" w:rsidRPr="003719B2">
        <w:t>interagit</w:t>
      </w:r>
      <w:r w:rsidR="00746036">
        <w:t xml:space="preserve"> avec le </w:t>
      </w:r>
      <w:r w:rsidR="00CA722D" w:rsidRPr="003719B2">
        <w:t>CCIG dans le cadre d</w:t>
      </w:r>
      <w:r w:rsidR="0057117A">
        <w:t>'</w:t>
      </w:r>
      <w:r w:rsidR="00CA722D" w:rsidRPr="003719B2">
        <w:t>un processus constructif</w:t>
      </w:r>
      <w:r w:rsidR="006D48EC" w:rsidRPr="003719B2">
        <w:t xml:space="preserve">, </w:t>
      </w:r>
      <w:r w:rsidR="00CA722D" w:rsidRPr="003719B2">
        <w:t>en particulier en ce qui concerne l</w:t>
      </w:r>
      <w:r w:rsidR="0057117A">
        <w:t>'</w:t>
      </w:r>
      <w:r w:rsidR="00CA722D" w:rsidRPr="003719B2">
        <w:t>organisation de l</w:t>
      </w:r>
      <w:r w:rsidR="0057117A">
        <w:t>'</w:t>
      </w:r>
      <w:r w:rsidR="00CA722D" w:rsidRPr="003719B2">
        <w:t>intégration des nouveaux membres, l</w:t>
      </w:r>
      <w:r w:rsidR="0057117A">
        <w:t>'</w:t>
      </w:r>
      <w:r w:rsidR="00CA722D" w:rsidRPr="003719B2">
        <w:t xml:space="preserve">ouverture, la </w:t>
      </w:r>
      <w:r w:rsidR="002776C0" w:rsidRPr="002776C0">
        <w:t>capacité d</w:t>
      </w:r>
      <w:r w:rsidR="0057117A">
        <w:t>'</w:t>
      </w:r>
      <w:r w:rsidR="002776C0" w:rsidRPr="002776C0">
        <w:t>adaptation</w:t>
      </w:r>
      <w:r w:rsidR="00CA722D" w:rsidRPr="003719B2">
        <w:t xml:space="preserve"> et la disponibilité de la direction pour </w:t>
      </w:r>
      <w:r w:rsidR="00297D67">
        <w:t>traiter les</w:t>
      </w:r>
      <w:r w:rsidR="00CA722D" w:rsidRPr="003719B2">
        <w:t xml:space="preserve"> questions du CCIG, ainsi que la </w:t>
      </w:r>
      <w:r w:rsidR="002776C0">
        <w:t>ré</w:t>
      </w:r>
      <w:r w:rsidR="006D48EC" w:rsidRPr="003719B2">
        <w:t>activité dont la direction fait preuve en sollicitant</w:t>
      </w:r>
      <w:r w:rsidR="00CA722D" w:rsidRPr="003719B2">
        <w:t xml:space="preserve"> l</w:t>
      </w:r>
      <w:r w:rsidR="0057117A">
        <w:t>'</w:t>
      </w:r>
      <w:r w:rsidR="00CA722D" w:rsidRPr="003719B2">
        <w:t>avis du CCIG sur plusieurs questions relevant de son domaine de compétence.</w:t>
      </w:r>
      <w:r w:rsidRPr="003719B2">
        <w:t xml:space="preserve"> </w:t>
      </w:r>
      <w:r w:rsidR="006D48EC" w:rsidRPr="003719B2">
        <w:t xml:space="preserve">On trouvera </w:t>
      </w:r>
      <w:r w:rsidR="002776C0">
        <w:t>l</w:t>
      </w:r>
      <w:r w:rsidR="00177AA6" w:rsidRPr="003719B2">
        <w:t xml:space="preserve">es recommandations </w:t>
      </w:r>
      <w:r w:rsidR="002776C0">
        <w:t xml:space="preserve">se rapportant plus </w:t>
      </w:r>
      <w:r w:rsidR="00177AA6" w:rsidRPr="003719B2">
        <w:t>particulière</w:t>
      </w:r>
      <w:r w:rsidR="002776C0">
        <w:t>ment</w:t>
      </w:r>
      <w:r w:rsidR="00177AA6" w:rsidRPr="003719B2">
        <w:t xml:space="preserve"> </w:t>
      </w:r>
      <w:r w:rsidR="002776C0">
        <w:t>aux</w:t>
      </w:r>
      <w:r w:rsidR="00177AA6" w:rsidRPr="003719B2">
        <w:t xml:space="preserve"> </w:t>
      </w:r>
      <w:r w:rsidR="006D48EC" w:rsidRPr="003719B2">
        <w:t>sujets</w:t>
      </w:r>
      <w:r w:rsidR="00177AA6" w:rsidRPr="003719B2">
        <w:t xml:space="preserve"> relevant </w:t>
      </w:r>
      <w:r w:rsidR="002776C0">
        <w:t>de la</w:t>
      </w:r>
      <w:r w:rsidR="00177AA6" w:rsidRPr="003719B2">
        <w:t xml:space="preserve"> compétence du CCIG dans les sections correspondantes du présent rapport.</w:t>
      </w:r>
      <w:r w:rsidR="002776C0">
        <w:t xml:space="preserve"> </w:t>
      </w:r>
    </w:p>
    <w:p w14:paraId="09929507" w14:textId="18938283" w:rsidR="0073082F" w:rsidRPr="007617BE" w:rsidRDefault="00DC382A" w:rsidP="007617BE">
      <w:pPr>
        <w:pStyle w:val="Heading1"/>
      </w:pPr>
      <w:r w:rsidRPr="007617BE">
        <w:t>3</w:t>
      </w:r>
      <w:r w:rsidRPr="007617BE">
        <w:tab/>
      </w:r>
      <w:r w:rsidR="00F41BE6" w:rsidRPr="007617BE">
        <w:t>I</w:t>
      </w:r>
      <w:r w:rsidR="0014596F" w:rsidRPr="007617BE">
        <w:t>ncidences du COVID-19 sur les activités de l</w:t>
      </w:r>
      <w:r w:rsidR="0057117A" w:rsidRPr="007617BE">
        <w:t>'</w:t>
      </w:r>
      <w:r w:rsidR="00F41BE6" w:rsidRPr="007617BE">
        <w:t>UIT</w:t>
      </w:r>
    </w:p>
    <w:p w14:paraId="576BEA89" w14:textId="6DE063C9" w:rsidR="0073082F" w:rsidRPr="003719B2" w:rsidRDefault="00DC382A" w:rsidP="00FD5C19">
      <w:r w:rsidRPr="003719B2">
        <w:t>3.1</w:t>
      </w:r>
      <w:r w:rsidRPr="003719B2">
        <w:tab/>
      </w:r>
      <w:r w:rsidR="00AA0A17" w:rsidRPr="003719B2">
        <w:t xml:space="preserve">Le Comité a reçu </w:t>
      </w:r>
      <w:r w:rsidR="002776C0">
        <w:t>une note d</w:t>
      </w:r>
      <w:r w:rsidR="0057117A">
        <w:t>'</w:t>
      </w:r>
      <w:r w:rsidR="006D48EC" w:rsidRPr="003719B2">
        <w:t>information</w:t>
      </w:r>
      <w:r w:rsidR="00AA0A17" w:rsidRPr="003719B2">
        <w:t xml:space="preserve"> sur les </w:t>
      </w:r>
      <w:r w:rsidR="002776C0">
        <w:t>conséquences</w:t>
      </w:r>
      <w:r w:rsidR="002776C0" w:rsidRPr="003719B2">
        <w:t xml:space="preserve"> </w:t>
      </w:r>
      <w:r w:rsidR="00AA0A17" w:rsidRPr="003719B2">
        <w:t xml:space="preserve">de la pandémie </w:t>
      </w:r>
      <w:r w:rsidR="002776C0" w:rsidRPr="003719B2">
        <w:t xml:space="preserve">actuelle </w:t>
      </w:r>
      <w:r w:rsidR="0057117A">
        <w:t>de </w:t>
      </w:r>
      <w:r w:rsidR="00AA0A17" w:rsidRPr="003719B2">
        <w:t>COVID-19 sur le fonctionnement et les activités de l</w:t>
      </w:r>
      <w:r w:rsidR="0057117A">
        <w:t>'</w:t>
      </w:r>
      <w:r w:rsidR="00AA0A17" w:rsidRPr="003719B2">
        <w:t>UIT, les nouvelles initiatives et les nouveaux programmes de travail mis en œuvre, ainsi que les me</w:t>
      </w:r>
      <w:r w:rsidR="0057117A">
        <w:t>sures prises pour faire face au </w:t>
      </w:r>
      <w:r w:rsidR="00AA0A17" w:rsidRPr="003719B2">
        <w:t>COVID-19.</w:t>
      </w:r>
    </w:p>
    <w:p w14:paraId="62115E10" w14:textId="4EABDD12" w:rsidR="0073082F" w:rsidRPr="003719B2" w:rsidRDefault="00DC382A" w:rsidP="00FD5C19">
      <w:r w:rsidRPr="003719B2">
        <w:t>3.2</w:t>
      </w:r>
      <w:r w:rsidRPr="003719B2">
        <w:tab/>
      </w:r>
      <w:r w:rsidR="009E0A03" w:rsidRPr="003719B2">
        <w:t xml:space="preserve">Le Comité a été particulièrement satisfait de constater que des investissements ont été réalisés </w:t>
      </w:r>
      <w:r w:rsidR="002776C0">
        <w:t>en</w:t>
      </w:r>
      <w:r w:rsidR="009E0A03" w:rsidRPr="003719B2">
        <w:t xml:space="preserve"> interne</w:t>
      </w:r>
      <w:r w:rsidR="006D48EC" w:rsidRPr="003719B2">
        <w:t>,</w:t>
      </w:r>
      <w:r w:rsidR="009E0A03" w:rsidRPr="003719B2">
        <w:t xml:space="preserve"> en ce qui concerne les fournitures et équipements médicaux ainsi que </w:t>
      </w:r>
      <w:r w:rsidR="002776C0">
        <w:t xml:space="preserve">les avis </w:t>
      </w:r>
      <w:r w:rsidR="002776C0" w:rsidRPr="003719B2">
        <w:t>médica</w:t>
      </w:r>
      <w:r w:rsidR="002776C0">
        <w:t>ux</w:t>
      </w:r>
      <w:r w:rsidR="002776C0" w:rsidRPr="003719B2">
        <w:t xml:space="preserve"> </w:t>
      </w:r>
      <w:r w:rsidR="009E0A03" w:rsidRPr="003719B2">
        <w:t>et</w:t>
      </w:r>
      <w:r w:rsidR="0057117A">
        <w:t xml:space="preserve"> le soutien</w:t>
      </w:r>
      <w:r w:rsidR="009E0A03" w:rsidRPr="003719B2">
        <w:t xml:space="preserve"> psychologique</w:t>
      </w:r>
      <w:r w:rsidR="00473D49">
        <w:t xml:space="preserve"> dispensés</w:t>
      </w:r>
      <w:r w:rsidR="009E0A03" w:rsidRPr="003719B2">
        <w:t xml:space="preserve"> </w:t>
      </w:r>
      <w:r w:rsidR="00473D49">
        <w:t>à l</w:t>
      </w:r>
      <w:r w:rsidR="0057117A">
        <w:t>'</w:t>
      </w:r>
      <w:r w:rsidR="00473D49">
        <w:t>intention</w:t>
      </w:r>
      <w:r w:rsidR="009E0A03" w:rsidRPr="003719B2">
        <w:t xml:space="preserve"> du personnel.</w:t>
      </w:r>
    </w:p>
    <w:p w14:paraId="4F5272EA" w14:textId="142F5F09" w:rsidR="0073082F" w:rsidRPr="003719B2" w:rsidRDefault="00DC382A" w:rsidP="00FD5C19">
      <w:r w:rsidRPr="003719B2">
        <w:t>3.3</w:t>
      </w:r>
      <w:r w:rsidRPr="003719B2">
        <w:tab/>
      </w:r>
      <w:r w:rsidR="00601DDB" w:rsidRPr="003719B2">
        <w:t>En parallèle, l</w:t>
      </w:r>
      <w:r w:rsidR="0057117A">
        <w:t>'</w:t>
      </w:r>
      <w:r w:rsidR="00601DDB" w:rsidRPr="003719B2">
        <w:t>organisation a également réussi à organiser toutes ses réunions sur des plates</w:t>
      </w:r>
      <w:r w:rsidR="0014596F" w:rsidRPr="003719B2">
        <w:noBreakHyphen/>
      </w:r>
      <w:r w:rsidR="00601DDB" w:rsidRPr="003719B2">
        <w:t xml:space="preserve">formes virtuelles, </w:t>
      </w:r>
      <w:r w:rsidR="006D48EC" w:rsidRPr="003719B2">
        <w:t xml:space="preserve">réunions qui ont </w:t>
      </w:r>
      <w:r w:rsidR="00473D49">
        <w:t>suscité</w:t>
      </w:r>
      <w:r w:rsidR="00601DDB" w:rsidRPr="003719B2">
        <w:t xml:space="preserve"> une large participation des membres.</w:t>
      </w:r>
    </w:p>
    <w:p w14:paraId="290F5273" w14:textId="51201A8F" w:rsidR="0073082F" w:rsidRPr="007617BE" w:rsidRDefault="00DC382A" w:rsidP="007617BE">
      <w:pPr>
        <w:pStyle w:val="Heading1"/>
      </w:pPr>
      <w:r w:rsidRPr="007617BE">
        <w:t>4</w:t>
      </w:r>
      <w:r w:rsidRPr="007617BE">
        <w:tab/>
      </w:r>
      <w:r w:rsidR="006D48EC" w:rsidRPr="007617BE">
        <w:t>É</w:t>
      </w:r>
      <w:r w:rsidR="00E720E0" w:rsidRPr="007617BE">
        <w:t>valuation des travaux de l</w:t>
      </w:r>
      <w:r w:rsidR="0057117A" w:rsidRPr="007617BE">
        <w:t>'</w:t>
      </w:r>
      <w:r w:rsidR="006D48EC" w:rsidRPr="007617BE">
        <w:t>UIT</w:t>
      </w:r>
    </w:p>
    <w:p w14:paraId="4BDADEA4" w14:textId="0AC06B2D" w:rsidR="0073082F" w:rsidRPr="003719B2" w:rsidRDefault="00DC382A" w:rsidP="00FD5C19">
      <w:r w:rsidRPr="003719B2">
        <w:t>4.1</w:t>
      </w:r>
      <w:r w:rsidRPr="003719B2">
        <w:tab/>
      </w:r>
      <w:r w:rsidR="00914424" w:rsidRPr="003719B2">
        <w:t>Le CCIG a salué les travaux</w:t>
      </w:r>
      <w:r w:rsidR="0057117A">
        <w:t xml:space="preserve"> </w:t>
      </w:r>
      <w:r w:rsidR="00473D49">
        <w:t>effectués</w:t>
      </w:r>
      <w:r w:rsidR="00914424" w:rsidRPr="003719B2">
        <w:t xml:space="preserve"> par l</w:t>
      </w:r>
      <w:r w:rsidR="0057117A">
        <w:t>'</w:t>
      </w:r>
      <w:r w:rsidR="00914424" w:rsidRPr="003719B2">
        <w:t>UIT durant la pandémie de COVID-19</w:t>
      </w:r>
      <w:r w:rsidR="006D48EC" w:rsidRPr="003719B2">
        <w:t xml:space="preserve">, ainsi que </w:t>
      </w:r>
      <w:r w:rsidR="00914424" w:rsidRPr="003719B2">
        <w:t>l</w:t>
      </w:r>
      <w:r w:rsidR="0057117A">
        <w:t>'</w:t>
      </w:r>
      <w:r w:rsidR="00914424" w:rsidRPr="003719B2">
        <w:t xml:space="preserve">ensemble des initiatives, manifestations, produits et partenariats liés au COVID-19, </w:t>
      </w:r>
      <w:r w:rsidR="006D48EC" w:rsidRPr="003719B2">
        <w:t xml:space="preserve">qui </w:t>
      </w:r>
      <w:r w:rsidR="00473D49">
        <w:t>sont venus compléter les</w:t>
      </w:r>
      <w:r w:rsidR="00914424" w:rsidRPr="003719B2">
        <w:t xml:space="preserve"> travaux </w:t>
      </w:r>
      <w:r w:rsidR="006D48EC" w:rsidRPr="003719B2">
        <w:t>menés par d</w:t>
      </w:r>
      <w:r w:rsidR="0057117A">
        <w:t>'</w:t>
      </w:r>
      <w:r w:rsidR="00914424" w:rsidRPr="003719B2">
        <w:t xml:space="preserve">autres organismes du système des Nations Unies et </w:t>
      </w:r>
      <w:r w:rsidR="006D48EC" w:rsidRPr="003719B2">
        <w:t>le</w:t>
      </w:r>
      <w:r w:rsidR="00914424" w:rsidRPr="003719B2">
        <w:t xml:space="preserve"> secrétariat </w:t>
      </w:r>
      <w:r w:rsidR="00473D49">
        <w:rPr>
          <w:color w:val="000000"/>
        </w:rPr>
        <w:t>de l</w:t>
      </w:r>
      <w:r w:rsidR="0057117A">
        <w:rPr>
          <w:color w:val="000000"/>
        </w:rPr>
        <w:t>'</w:t>
      </w:r>
      <w:r w:rsidR="00473D49">
        <w:rPr>
          <w:color w:val="000000"/>
        </w:rPr>
        <w:t>ONU</w:t>
      </w:r>
      <w:r w:rsidR="00914424" w:rsidRPr="003719B2">
        <w:t>, et a souligné l</w:t>
      </w:r>
      <w:r w:rsidR="0057117A">
        <w:t>'</w:t>
      </w:r>
      <w:r w:rsidR="00914424" w:rsidRPr="003719B2">
        <w:t xml:space="preserve">importance du rôle </w:t>
      </w:r>
      <w:r w:rsidR="006D48EC" w:rsidRPr="003719B2">
        <w:t>que joue</w:t>
      </w:r>
      <w:r w:rsidR="00914424" w:rsidRPr="003719B2">
        <w:t xml:space="preserve"> l</w:t>
      </w:r>
      <w:r w:rsidR="0057117A">
        <w:t>'</w:t>
      </w:r>
      <w:r w:rsidR="00914424" w:rsidRPr="003719B2">
        <w:t xml:space="preserve">UIT </w:t>
      </w:r>
      <w:r w:rsidR="006D48EC" w:rsidRPr="003719B2">
        <w:t>en vue</w:t>
      </w:r>
      <w:r w:rsidR="00914424" w:rsidRPr="003719B2">
        <w:t xml:space="preserve"> de connecter le monde.</w:t>
      </w:r>
    </w:p>
    <w:p w14:paraId="269C23C1" w14:textId="377A8B1E" w:rsidR="0073082F" w:rsidRPr="003719B2" w:rsidRDefault="00DC382A" w:rsidP="00FD5C19">
      <w:r w:rsidRPr="003719B2">
        <w:t>4.2</w:t>
      </w:r>
      <w:r w:rsidRPr="003719B2">
        <w:tab/>
      </w:r>
      <w:r w:rsidR="000170E9" w:rsidRPr="003719B2">
        <w:t>Dans ce contexte, le Comité a également</w:t>
      </w:r>
      <w:r w:rsidR="00473D49">
        <w:t xml:space="preserve"> étudié</w:t>
      </w:r>
      <w:r w:rsidR="0057117A">
        <w:t xml:space="preserve"> </w:t>
      </w:r>
      <w:r w:rsidR="000170E9" w:rsidRPr="003719B2">
        <w:t>la nécessité de diffuser une culture fondée sur l</w:t>
      </w:r>
      <w:r w:rsidR="0057117A">
        <w:t>'</w:t>
      </w:r>
      <w:r w:rsidR="000170E9" w:rsidRPr="003719B2">
        <w:t>évaluation et a proposé que la direction de l</w:t>
      </w:r>
      <w:r w:rsidR="0057117A">
        <w:t>'</w:t>
      </w:r>
      <w:r w:rsidR="000170E9" w:rsidRPr="003719B2">
        <w:t xml:space="preserve">UIT réfléchisse </w:t>
      </w:r>
      <w:r w:rsidR="00473D49">
        <w:t>aux</w:t>
      </w:r>
      <w:r w:rsidR="000170E9" w:rsidRPr="003719B2">
        <w:t xml:space="preserve"> mesures </w:t>
      </w:r>
      <w:r w:rsidR="00473D49">
        <w:t xml:space="preserve">concrètes à prendre </w:t>
      </w:r>
      <w:r w:rsidR="000170E9" w:rsidRPr="003719B2">
        <w:t>pour évaluer ces initiatives du point de vue de leurs résultats et de leurs incidences.</w:t>
      </w:r>
    </w:p>
    <w:p w14:paraId="4F146559" w14:textId="5D95AD2C" w:rsidR="0073082F" w:rsidRPr="003719B2" w:rsidRDefault="00DC382A" w:rsidP="00FD5C19">
      <w:r w:rsidRPr="003719B2">
        <w:t>4.3</w:t>
      </w:r>
      <w:r w:rsidRPr="003719B2">
        <w:tab/>
      </w:r>
      <w:r w:rsidR="001871CA" w:rsidRPr="003719B2">
        <w:t>En</w:t>
      </w:r>
      <w:r w:rsidR="003C5B40" w:rsidRPr="003719B2">
        <w:t xml:space="preserve"> conséquen</w:t>
      </w:r>
      <w:r w:rsidR="001871CA" w:rsidRPr="003719B2">
        <w:t>ce</w:t>
      </w:r>
      <w:r w:rsidR="003C5B40" w:rsidRPr="003719B2">
        <w:t xml:space="preserve">, les membres du CCIG ont encouragé le </w:t>
      </w:r>
      <w:r w:rsidR="001C01D3" w:rsidRPr="003719B2">
        <w:t>secrétariat</w:t>
      </w:r>
      <w:r w:rsidR="003C5B40" w:rsidRPr="003719B2">
        <w:t xml:space="preserve"> à </w:t>
      </w:r>
      <w:r w:rsidR="00473D49">
        <w:t>procéder</w:t>
      </w:r>
      <w:r w:rsidR="003C5B40" w:rsidRPr="003719B2">
        <w:t xml:space="preserve">, en temps utile, </w:t>
      </w:r>
      <w:r w:rsidR="00473D49">
        <w:t xml:space="preserve">à </w:t>
      </w:r>
      <w:r w:rsidR="003C5B40" w:rsidRPr="003719B2">
        <w:t xml:space="preserve">une analyse des incidences et </w:t>
      </w:r>
      <w:r w:rsidR="00473D49">
        <w:t xml:space="preserve">à </w:t>
      </w:r>
      <w:r w:rsidR="003C5B40" w:rsidRPr="003719B2">
        <w:t xml:space="preserve">une évaluation des mesures prises pour atténuer les effets de la pandémie et à recenser les enseignements </w:t>
      </w:r>
      <w:r w:rsidR="00473D49">
        <w:t>tirés</w:t>
      </w:r>
      <w:r w:rsidR="003C5B40" w:rsidRPr="003719B2">
        <w:t xml:space="preserve"> ainsi que les possibilités dans le monde de l</w:t>
      </w:r>
      <w:r w:rsidR="0057117A">
        <w:t>'</w:t>
      </w:r>
      <w:r w:rsidR="003C5B40" w:rsidRPr="003719B2">
        <w:t>après-COVID.</w:t>
      </w:r>
    </w:p>
    <w:p w14:paraId="5C80F70C" w14:textId="2061086F" w:rsidR="0073082F" w:rsidRPr="003719B2" w:rsidRDefault="00DC382A" w:rsidP="007617BE">
      <w:pPr>
        <w:pStyle w:val="Heading1"/>
        <w:tabs>
          <w:tab w:val="left" w:pos="4277"/>
        </w:tabs>
      </w:pPr>
      <w:r w:rsidRPr="003719B2">
        <w:t>5</w:t>
      </w:r>
      <w:r w:rsidRPr="003719B2">
        <w:tab/>
      </w:r>
      <w:r w:rsidR="001871CA" w:rsidRPr="003719B2">
        <w:t>G</w:t>
      </w:r>
      <w:r w:rsidR="00E720E0" w:rsidRPr="003719B2">
        <w:t>estion financière</w:t>
      </w:r>
    </w:p>
    <w:p w14:paraId="5A9280E4" w14:textId="7EF41753" w:rsidR="0073082F" w:rsidRPr="003719B2" w:rsidRDefault="00DC382A" w:rsidP="00FD5C19">
      <w:r w:rsidRPr="003719B2">
        <w:t>5.1</w:t>
      </w:r>
      <w:r w:rsidRPr="003719B2">
        <w:tab/>
        <w:t>Le CCIG a continué de suivre les questions financières</w:t>
      </w:r>
      <w:r w:rsidR="009A66FD">
        <w:t xml:space="preserve"> </w:t>
      </w:r>
      <w:r w:rsidRPr="003719B2">
        <w:t>et s</w:t>
      </w:r>
      <w:r w:rsidR="0057117A">
        <w:t>'</w:t>
      </w:r>
      <w:r w:rsidRPr="003719B2">
        <w:t>est entretenu avec le Département de la gestion des ressources financières au sujet des faits nouveaux</w:t>
      </w:r>
      <w:r w:rsidR="007B6E6E" w:rsidRPr="007B6E6E">
        <w:t xml:space="preserve"> survenus en la </w:t>
      </w:r>
      <w:r w:rsidR="009A66FD">
        <w:t>matière</w:t>
      </w:r>
      <w:r w:rsidRPr="003719B2">
        <w:t xml:space="preserve">. </w:t>
      </w:r>
      <w:r w:rsidR="001C01D3" w:rsidRPr="003719B2">
        <w:t>Depuis l</w:t>
      </w:r>
      <w:r w:rsidR="001871CA" w:rsidRPr="003719B2">
        <w:t>a soumission de son</w:t>
      </w:r>
      <w:r w:rsidR="001C01D3" w:rsidRPr="003719B2">
        <w:t xml:space="preserve"> dernier rapport au Conseil, le Comité a été informé en particulier de la mise en </w:t>
      </w:r>
      <w:r w:rsidR="001871CA" w:rsidRPr="003719B2">
        <w:t>œuvre</w:t>
      </w:r>
      <w:r w:rsidR="001C01D3" w:rsidRPr="003719B2">
        <w:t xml:space="preserve"> du nouveau manuel relatif à la passation de marchés, </w:t>
      </w:r>
      <w:r w:rsidR="007B6E6E">
        <w:t>de l</w:t>
      </w:r>
      <w:r w:rsidR="0057117A">
        <w:t>'</w:t>
      </w:r>
      <w:r w:rsidR="007B6E6E">
        <w:t xml:space="preserve">évolution </w:t>
      </w:r>
      <w:r w:rsidR="001C01D3" w:rsidRPr="003719B2">
        <w:t xml:space="preserve">des discussions sur </w:t>
      </w:r>
      <w:r w:rsidR="007B6E6E">
        <w:t>le financement des</w:t>
      </w:r>
      <w:r w:rsidR="001C01D3" w:rsidRPr="003719B2">
        <w:t xml:space="preserve"> engagements au titre de l</w:t>
      </w:r>
      <w:r w:rsidR="0057117A">
        <w:t>'</w:t>
      </w:r>
      <w:r w:rsidR="001C01D3" w:rsidRPr="003719B2">
        <w:t xml:space="preserve">Assurance maladie après la cessation de service (ASHI) </w:t>
      </w:r>
      <w:r w:rsidR="007B6E6E">
        <w:rPr>
          <w:color w:val="000000"/>
        </w:rPr>
        <w:t>à l</w:t>
      </w:r>
      <w:r w:rsidR="0057117A">
        <w:rPr>
          <w:color w:val="000000"/>
        </w:rPr>
        <w:t>'</w:t>
      </w:r>
      <w:r w:rsidR="007B6E6E">
        <w:rPr>
          <w:color w:val="000000"/>
        </w:rPr>
        <w:t>échelle</w:t>
      </w:r>
      <w:r w:rsidR="001C01D3" w:rsidRPr="003719B2">
        <w:t xml:space="preserve"> des Nations Unies, ainsi que </w:t>
      </w:r>
      <w:r w:rsidR="001871CA" w:rsidRPr="003719B2">
        <w:t>des</w:t>
      </w:r>
      <w:r w:rsidR="001C01D3" w:rsidRPr="003719B2">
        <w:t xml:space="preserve"> faits nouveaux concernant le rétablissement de l</w:t>
      </w:r>
      <w:r w:rsidR="0057117A">
        <w:t>'</w:t>
      </w:r>
      <w:r w:rsidR="001C01D3" w:rsidRPr="003719B2">
        <w:t>ancien indice d</w:t>
      </w:r>
      <w:r w:rsidR="007B6E6E">
        <w:t>e l</w:t>
      </w:r>
      <w:r w:rsidR="009A66FD">
        <w:t>'</w:t>
      </w:r>
      <w:r w:rsidR="001C01D3" w:rsidRPr="003719B2">
        <w:t>indemnité de poste.</w:t>
      </w:r>
      <w:r w:rsidR="0057117A">
        <w:t xml:space="preserve"> </w:t>
      </w:r>
    </w:p>
    <w:p w14:paraId="41679C7F" w14:textId="627D914D" w:rsidR="0073082F" w:rsidRPr="003719B2" w:rsidRDefault="00EF4A54" w:rsidP="00FD5C19">
      <w:r w:rsidRPr="003719B2">
        <w:t>5.2</w:t>
      </w:r>
      <w:r w:rsidRPr="003719B2">
        <w:tab/>
      </w:r>
      <w:r w:rsidR="006B4698" w:rsidRPr="003719B2">
        <w:t>Le Comité a réitéré sa Recommandation 4/2016, selon laquelle la direction de l</w:t>
      </w:r>
      <w:r w:rsidR="0057117A">
        <w:t>'</w:t>
      </w:r>
      <w:r w:rsidR="006B4698" w:rsidRPr="003719B2">
        <w:t>UIT devrait suivre les discussions du Groupe de travail des Nations Unies sur l</w:t>
      </w:r>
      <w:r w:rsidR="001871CA" w:rsidRPr="003719B2">
        <w:t xml:space="preserve">e Fonds </w:t>
      </w:r>
      <w:r w:rsidR="006B4698" w:rsidRPr="003719B2">
        <w:t>ASHI et élaborer un plan de financement de ce passif pour l</w:t>
      </w:r>
      <w:r w:rsidR="0057117A">
        <w:t>'</w:t>
      </w:r>
      <w:r w:rsidR="006B4698" w:rsidRPr="003719B2">
        <w:t>avenir.</w:t>
      </w:r>
    </w:p>
    <w:p w14:paraId="3EEB7CAB" w14:textId="5477A264" w:rsidR="00EF4A54" w:rsidRPr="003719B2" w:rsidRDefault="00DC382A" w:rsidP="00FD5C19">
      <w:r w:rsidRPr="003719B2">
        <w:t>5.3</w:t>
      </w:r>
      <w:r w:rsidRPr="003719B2">
        <w:tab/>
      </w:r>
      <w:r w:rsidR="00BB0B9B" w:rsidRPr="003719B2">
        <w:t xml:space="preserve">Le CCIG salue la décision de la direction de mettre en </w:t>
      </w:r>
      <w:r w:rsidR="001871CA" w:rsidRPr="003719B2">
        <w:t>œuvre</w:t>
      </w:r>
      <w:r w:rsidR="00BB0B9B" w:rsidRPr="003719B2">
        <w:t xml:space="preserve">, </w:t>
      </w:r>
      <w:r w:rsidR="007B6E6E">
        <w:t>dès</w:t>
      </w:r>
      <w:r w:rsidR="007B6E6E" w:rsidRPr="003719B2">
        <w:t xml:space="preserve"> </w:t>
      </w:r>
      <w:r w:rsidR="00BB0B9B" w:rsidRPr="003719B2">
        <w:t>2022, la recommandation fo</w:t>
      </w:r>
      <w:r w:rsidR="009A66FD">
        <w:t>rmulée par le Groupe de travail</w:t>
      </w:r>
      <w:r w:rsidR="007B6E6E">
        <w:t xml:space="preserve"> </w:t>
      </w:r>
      <w:r w:rsidR="007B6E6E" w:rsidRPr="003719B2">
        <w:t>des Nations Unies</w:t>
      </w:r>
      <w:r w:rsidR="00BB0B9B" w:rsidRPr="003719B2">
        <w:t xml:space="preserve"> sur le système </w:t>
      </w:r>
      <w:r w:rsidR="00E936A8">
        <w:t>de financement des nouveaux</w:t>
      </w:r>
      <w:r w:rsidR="00BB0B9B" w:rsidRPr="003719B2">
        <w:t xml:space="preserve"> recrutement</w:t>
      </w:r>
      <w:r w:rsidR="00E936A8">
        <w:t>s</w:t>
      </w:r>
      <w:r w:rsidR="00BB0B9B" w:rsidRPr="003719B2">
        <w:t>, dès</w:t>
      </w:r>
      <w:r w:rsidR="009A66FD">
        <w:t xml:space="preserve"> </w:t>
      </w:r>
      <w:r w:rsidR="00BB0B9B" w:rsidRPr="003719B2">
        <w:t>que celle-ci aura été approuvée par l</w:t>
      </w:r>
      <w:r w:rsidR="0057117A">
        <w:t>'</w:t>
      </w:r>
      <w:r w:rsidR="00BB0B9B" w:rsidRPr="003719B2">
        <w:t>Assemblée générale des Nations Unies.</w:t>
      </w:r>
    </w:p>
    <w:p w14:paraId="6B1A7F5D" w14:textId="02EE459D" w:rsidR="0073082F" w:rsidRPr="003719B2" w:rsidRDefault="00DC382A" w:rsidP="00FD5C19">
      <w:r w:rsidRPr="003719B2">
        <w:t>5.4</w:t>
      </w:r>
      <w:r w:rsidRPr="003719B2">
        <w:tab/>
      </w:r>
      <w:r w:rsidR="007E37C9" w:rsidRPr="003719B2">
        <w:t>Le Comité s</w:t>
      </w:r>
      <w:r w:rsidR="0057117A">
        <w:t>'</w:t>
      </w:r>
      <w:r w:rsidR="007E37C9" w:rsidRPr="003719B2">
        <w:t xml:space="preserve">est particulièrement interrogé sur </w:t>
      </w:r>
      <w:r w:rsidR="00F14100">
        <w:t xml:space="preserve">la situation </w:t>
      </w:r>
      <w:r w:rsidR="007E37C9" w:rsidRPr="003719B2">
        <w:t xml:space="preserve">de trésorerie et </w:t>
      </w:r>
      <w:r w:rsidR="00F14100" w:rsidRPr="003719B2">
        <w:t>l</w:t>
      </w:r>
      <w:r w:rsidR="0057117A">
        <w:t>'</w:t>
      </w:r>
      <w:r w:rsidR="00F14100" w:rsidRPr="003719B2">
        <w:t xml:space="preserve">état </w:t>
      </w:r>
      <w:r w:rsidR="007E37C9" w:rsidRPr="003719B2">
        <w:t>des liquidités de l</w:t>
      </w:r>
      <w:r w:rsidR="0057117A">
        <w:t>'</w:t>
      </w:r>
      <w:r w:rsidR="007E37C9" w:rsidRPr="003719B2">
        <w:t>organisation, ainsi que sur les conséquences financières</w:t>
      </w:r>
      <w:r w:rsidR="00BB7A6A">
        <w:t xml:space="preserve"> à long terme de la pandémie de </w:t>
      </w:r>
      <w:r w:rsidR="007E37C9" w:rsidRPr="003719B2">
        <w:t>COVID</w:t>
      </w:r>
      <w:r w:rsidR="00E720E0" w:rsidRPr="003719B2">
        <w:noBreakHyphen/>
      </w:r>
      <w:r w:rsidR="007E37C9" w:rsidRPr="003719B2">
        <w:t>19.</w:t>
      </w:r>
      <w:r w:rsidRPr="003719B2">
        <w:t xml:space="preserve"> </w:t>
      </w:r>
      <w:r w:rsidR="007A1752" w:rsidRPr="003719B2">
        <w:t>Le CCIG a pris acte de la confiance manifestée par la direction de l</w:t>
      </w:r>
      <w:r w:rsidR="0057117A">
        <w:t>'</w:t>
      </w:r>
      <w:r w:rsidR="007A1752" w:rsidRPr="003719B2">
        <w:t>UIT quant aux liquidités de l</w:t>
      </w:r>
      <w:r w:rsidR="0057117A">
        <w:t>'</w:t>
      </w:r>
      <w:r w:rsidR="007A1752" w:rsidRPr="003719B2">
        <w:t>organisation durant les six prochains mois, et continuera de dialoguer avec le Département de la gestion des ressources financières à ce sujet.</w:t>
      </w:r>
    </w:p>
    <w:p w14:paraId="72950B6B" w14:textId="1485131D" w:rsidR="00EF4A54" w:rsidRPr="003719B2" w:rsidRDefault="00DC382A" w:rsidP="007617BE">
      <w:pPr>
        <w:pStyle w:val="Heading1"/>
      </w:pPr>
      <w:r w:rsidRPr="003719B2">
        <w:t>6</w:t>
      </w:r>
      <w:r w:rsidRPr="003719B2">
        <w:tab/>
      </w:r>
      <w:r w:rsidR="001871CA" w:rsidRPr="003719B2">
        <w:t>A</w:t>
      </w:r>
      <w:r w:rsidR="00E720E0" w:rsidRPr="003719B2">
        <w:t>udit interne</w:t>
      </w:r>
    </w:p>
    <w:p w14:paraId="5AE3F2CB" w14:textId="6050C19A" w:rsidR="0073082F" w:rsidRPr="003719B2" w:rsidRDefault="00DC382A" w:rsidP="00FD5C19">
      <w:r w:rsidRPr="003719B2">
        <w:t>6.1</w:t>
      </w:r>
      <w:r w:rsidRPr="003719B2">
        <w:tab/>
      </w:r>
      <w:r w:rsidR="00105D3A">
        <w:t>Le CCIG a</w:t>
      </w:r>
      <w:r w:rsidR="00F14100">
        <w:t xml:space="preserve"> poursuivi l</w:t>
      </w:r>
      <w:r w:rsidR="0057117A">
        <w:t>'</w:t>
      </w:r>
      <w:r w:rsidR="00F14100">
        <w:t>examen de</w:t>
      </w:r>
      <w:r w:rsidR="007A381C" w:rsidRPr="003719B2">
        <w:t xml:space="preserve"> la </w:t>
      </w:r>
      <w:r w:rsidR="001871CA" w:rsidRPr="003719B2">
        <w:t>planification</w:t>
      </w:r>
      <w:r w:rsidR="007A381C" w:rsidRPr="003719B2">
        <w:t xml:space="preserve"> et </w:t>
      </w:r>
      <w:r w:rsidR="00F14100">
        <w:t xml:space="preserve">de </w:t>
      </w:r>
      <w:r w:rsidR="007A381C" w:rsidRPr="003719B2">
        <w:t>l</w:t>
      </w:r>
      <w:r w:rsidR="0057117A">
        <w:t>'</w:t>
      </w:r>
      <w:r w:rsidR="007A381C" w:rsidRPr="003719B2">
        <w:t>état d</w:t>
      </w:r>
      <w:r w:rsidR="0057117A">
        <w:t>'</w:t>
      </w:r>
      <w:r w:rsidR="007A381C" w:rsidRPr="003719B2">
        <w:t>avancement des activités d</w:t>
      </w:r>
      <w:r w:rsidR="0057117A">
        <w:t>'</w:t>
      </w:r>
      <w:r w:rsidR="007A381C" w:rsidRPr="003719B2">
        <w:t>audit interne, ainsi que</w:t>
      </w:r>
      <w:r w:rsidR="00F14100">
        <w:t xml:space="preserve"> des</w:t>
      </w:r>
      <w:r w:rsidR="007A381C" w:rsidRPr="003719B2">
        <w:t xml:space="preserve"> résultats des rapports d</w:t>
      </w:r>
      <w:r w:rsidR="0057117A">
        <w:t>'</w:t>
      </w:r>
      <w:r w:rsidR="007A381C" w:rsidRPr="003719B2">
        <w:t>audit interne</w:t>
      </w:r>
      <w:r w:rsidR="00105D3A">
        <w:t xml:space="preserve"> </w:t>
      </w:r>
      <w:r w:rsidR="007A381C" w:rsidRPr="003719B2">
        <w:t>en 2019 et 2020.</w:t>
      </w:r>
    </w:p>
    <w:p w14:paraId="75E63760" w14:textId="72DC04BD" w:rsidR="00EF4A54" w:rsidRPr="003719B2" w:rsidRDefault="00DC382A" w:rsidP="00FD5C19">
      <w:r w:rsidRPr="003719B2">
        <w:t>6.2</w:t>
      </w:r>
      <w:r w:rsidRPr="003719B2">
        <w:tab/>
      </w:r>
      <w:r w:rsidR="002E1A03" w:rsidRPr="003719B2">
        <w:t xml:space="preserve">Le Comité a </w:t>
      </w:r>
      <w:r w:rsidR="00F14100">
        <w:t>exprimé</w:t>
      </w:r>
      <w:r w:rsidR="002E1A03" w:rsidRPr="003719B2">
        <w:t xml:space="preserve"> ses préoccupations quant aux ressources affectées aux travaux d</w:t>
      </w:r>
      <w:r w:rsidR="0057117A">
        <w:t>'</w:t>
      </w:r>
      <w:r w:rsidR="002E1A03" w:rsidRPr="003719B2">
        <w:t>audit qui sont menés à bien par l</w:t>
      </w:r>
      <w:r w:rsidR="0057117A">
        <w:t>'</w:t>
      </w:r>
      <w:r w:rsidR="002E1A03" w:rsidRPr="003719B2">
        <w:t>Unité de l</w:t>
      </w:r>
      <w:r w:rsidR="0057117A">
        <w:t>'</w:t>
      </w:r>
      <w:r w:rsidR="002E1A03" w:rsidRPr="003719B2">
        <w:t>audit interne.</w:t>
      </w:r>
      <w:r w:rsidRPr="003719B2">
        <w:t xml:space="preserve"> </w:t>
      </w:r>
      <w:r w:rsidR="008808D7" w:rsidRPr="003719B2">
        <w:t>L</w:t>
      </w:r>
      <w:r w:rsidR="008245A7" w:rsidRPr="003719B2">
        <w:t>e</w:t>
      </w:r>
      <w:r w:rsidR="008808D7" w:rsidRPr="003719B2">
        <w:t xml:space="preserve"> CCIG avait déjà fait part à la direction de préoccupations analogues dans le cadre de plusieurs recommandations, en particulier:</w:t>
      </w:r>
    </w:p>
    <w:p w14:paraId="1BE751B7" w14:textId="7BCAB08F" w:rsidR="00EF4A54" w:rsidRPr="003719B2" w:rsidRDefault="00DC382A" w:rsidP="00FD5C19">
      <w:pPr>
        <w:pStyle w:val="enumlev1"/>
      </w:pPr>
      <w:r w:rsidRPr="003719B2">
        <w:t>–</w:t>
      </w:r>
      <w:r w:rsidRPr="003719B2">
        <w:tab/>
      </w:r>
      <w:r w:rsidR="00E64B38" w:rsidRPr="003719B2">
        <w:t>Recommandation 11/2016: "Le CCIG recommande que les ressources de l</w:t>
      </w:r>
      <w:r w:rsidR="0057117A">
        <w:t>'</w:t>
      </w:r>
      <w:r w:rsidR="00E64B38" w:rsidRPr="003719B2">
        <w:t>Unité de l</w:t>
      </w:r>
      <w:r w:rsidR="0057117A">
        <w:t>'</w:t>
      </w:r>
      <w:r w:rsidR="00E64B38" w:rsidRPr="003719B2">
        <w:t>audit interne soient utilisées de manière adaptée et fassent l</w:t>
      </w:r>
      <w:r w:rsidR="0057117A">
        <w:t>'</w:t>
      </w:r>
      <w:r w:rsidR="00E64B38" w:rsidRPr="003719B2">
        <w:t>objet d</w:t>
      </w:r>
      <w:r w:rsidR="0057117A">
        <w:t>'</w:t>
      </w:r>
      <w:r w:rsidR="00E64B38" w:rsidRPr="003719B2">
        <w:t>une gestion rigoureuse, de façon à tirer le meilleur parti possible des travaux d</w:t>
      </w:r>
      <w:r w:rsidR="0057117A">
        <w:t>'</w:t>
      </w:r>
      <w:r w:rsidR="00E64B38" w:rsidRPr="003719B2">
        <w:t>audit directs".</w:t>
      </w:r>
    </w:p>
    <w:p w14:paraId="1436AC6E" w14:textId="4D247F97" w:rsidR="00EF4A54" w:rsidRPr="003719B2" w:rsidRDefault="00DC382A" w:rsidP="00FD5C19">
      <w:pPr>
        <w:pStyle w:val="enumlev1"/>
      </w:pPr>
      <w:r w:rsidRPr="003719B2">
        <w:t>–</w:t>
      </w:r>
      <w:r w:rsidRPr="003719B2">
        <w:tab/>
      </w:r>
      <w:r w:rsidR="00241D2C" w:rsidRPr="003719B2">
        <w:t>Recommandation 2/2017: "Le CCIG recommande à l</w:t>
      </w:r>
      <w:r w:rsidR="0057117A">
        <w:t>'</w:t>
      </w:r>
      <w:r w:rsidR="00241D2C" w:rsidRPr="003719B2">
        <w:t>Unité de l</w:t>
      </w:r>
      <w:r w:rsidR="0057117A">
        <w:t>'</w:t>
      </w:r>
      <w:r w:rsidR="00241D2C" w:rsidRPr="003719B2">
        <w:t>audit interne de promouvoir l</w:t>
      </w:r>
      <w:r w:rsidR="0057117A">
        <w:t>'</w:t>
      </w:r>
      <w:r w:rsidR="00241D2C" w:rsidRPr="003719B2">
        <w:t>adoption d</w:t>
      </w:r>
      <w:r w:rsidR="0057117A">
        <w:t>'</w:t>
      </w:r>
      <w:r w:rsidR="00241D2C" w:rsidRPr="003719B2">
        <w:t>une planification pluriannuelle des activités d</w:t>
      </w:r>
      <w:r w:rsidR="0057117A">
        <w:t>'</w:t>
      </w:r>
      <w:r w:rsidR="00241D2C" w:rsidRPr="003719B2">
        <w:t>audit basée sur les risques, comprenant un cycle continu de couverture, de façon à assurer une supervision appropriée des domaines clés et des activités opérationnelles à terme et à optimiser l</w:t>
      </w:r>
      <w:r w:rsidR="0057117A">
        <w:t>'</w:t>
      </w:r>
      <w:r w:rsidR="00241D2C" w:rsidRPr="003719B2">
        <w:t>utilisation des ressources limitées de l</w:t>
      </w:r>
      <w:r w:rsidR="0057117A">
        <w:t>'</w:t>
      </w:r>
      <w:r w:rsidR="00241D2C" w:rsidRPr="003719B2">
        <w:t>Unité de l</w:t>
      </w:r>
      <w:r w:rsidR="0057117A">
        <w:t>'</w:t>
      </w:r>
      <w:r w:rsidR="00241D2C" w:rsidRPr="003719B2">
        <w:t>audit interne".</w:t>
      </w:r>
    </w:p>
    <w:p w14:paraId="1081AE5D" w14:textId="43DE32C2" w:rsidR="00EF4A54" w:rsidRPr="003719B2" w:rsidRDefault="00DC382A" w:rsidP="00FD5C19">
      <w:pPr>
        <w:pStyle w:val="enumlev1"/>
      </w:pPr>
      <w:r w:rsidRPr="003719B2">
        <w:t>–</w:t>
      </w:r>
      <w:r w:rsidRPr="003719B2">
        <w:tab/>
      </w:r>
      <w:r w:rsidR="00930F90" w:rsidRPr="003719B2">
        <w:t>Recommandation 3/2017: "Comme l</w:t>
      </w:r>
      <w:r w:rsidR="0057117A">
        <w:t>'</w:t>
      </w:r>
      <w:r w:rsidR="00930F90" w:rsidRPr="003719B2">
        <w:t>avait recommandé le CCIG en 2016, il est important que les ressources limitées dont dispose l</w:t>
      </w:r>
      <w:r w:rsidR="0057117A">
        <w:t>'</w:t>
      </w:r>
      <w:r w:rsidR="00930F90" w:rsidRPr="003719B2">
        <w:t>Unité de l</w:t>
      </w:r>
      <w:r w:rsidR="0057117A">
        <w:t>'</w:t>
      </w:r>
      <w:r w:rsidR="00930F90" w:rsidRPr="003719B2">
        <w:t>audit interne soient utilisées pour examiner les domaines qui représentent les risques les plus élevés auxquels l</w:t>
      </w:r>
      <w:r w:rsidR="0057117A">
        <w:t>'</w:t>
      </w:r>
      <w:r w:rsidR="00930F90" w:rsidRPr="003719B2">
        <w:t>organisation est exposée en priorité".</w:t>
      </w:r>
    </w:p>
    <w:p w14:paraId="001547A9" w14:textId="77777777" w:rsidR="00BD03CA" w:rsidRDefault="00DC382A" w:rsidP="00FD5C19">
      <w:r w:rsidRPr="003719B2">
        <w:t>6.3</w:t>
      </w:r>
      <w:r w:rsidRPr="003719B2">
        <w:tab/>
      </w:r>
      <w:r w:rsidR="00E97EE5" w:rsidRPr="003719B2">
        <w:t xml:space="preserve">Les membres du CCIG se sont </w:t>
      </w:r>
      <w:r w:rsidR="008245A7" w:rsidRPr="003719B2">
        <w:t>dit</w:t>
      </w:r>
      <w:r w:rsidR="00E97EE5" w:rsidRPr="003719B2">
        <w:t xml:space="preserve"> de nouveau préoccupés par l</w:t>
      </w:r>
      <w:r w:rsidR="0057117A">
        <w:t>'</w:t>
      </w:r>
      <w:r w:rsidR="00E97EE5" w:rsidRPr="003719B2">
        <w:t>utilisation des ressources limitées, la portée des travaux d</w:t>
      </w:r>
      <w:r w:rsidR="0057117A">
        <w:t>'</w:t>
      </w:r>
      <w:r w:rsidR="00E97EE5" w:rsidRPr="003719B2">
        <w:t>audit et l</w:t>
      </w:r>
      <w:r w:rsidR="0057117A">
        <w:t>'</w:t>
      </w:r>
      <w:r w:rsidR="00E97EE5" w:rsidRPr="003719B2">
        <w:t>adéquation des processus.</w:t>
      </w:r>
      <w:r w:rsidRPr="003719B2">
        <w:t xml:space="preserve"> </w:t>
      </w:r>
      <w:r w:rsidR="00C44D65" w:rsidRPr="003719B2">
        <w:t xml:space="preserve">La période écoulée a été marquée par de </w:t>
      </w:r>
      <w:r w:rsidR="00F14100" w:rsidRPr="003719B2">
        <w:t>nombreu</w:t>
      </w:r>
      <w:r w:rsidR="00F14100">
        <w:t>x</w:t>
      </w:r>
      <w:r w:rsidR="0057117A">
        <w:t xml:space="preserve"> </w:t>
      </w:r>
      <w:r w:rsidR="00F14100">
        <w:t>bouleversements</w:t>
      </w:r>
      <w:r w:rsidR="00C44D65" w:rsidRPr="003719B2">
        <w:t>, mais l</w:t>
      </w:r>
      <w:r w:rsidR="0057117A">
        <w:t>'</w:t>
      </w:r>
      <w:r w:rsidR="00C44D65" w:rsidRPr="003719B2">
        <w:t>Unité de l</w:t>
      </w:r>
      <w:r w:rsidR="0057117A">
        <w:t>'</w:t>
      </w:r>
      <w:r w:rsidR="00C44D65" w:rsidRPr="003719B2">
        <w:t>audit i</w:t>
      </w:r>
      <w:r w:rsidR="00BD03CA">
        <w:t>nterne doit rattraper le retard </w:t>
      </w:r>
      <w:r w:rsidR="008245A7" w:rsidRPr="003719B2">
        <w:t xml:space="preserve">qui a été </w:t>
      </w:r>
      <w:r w:rsidR="00C44D65" w:rsidRPr="003719B2">
        <w:t xml:space="preserve">pris </w:t>
      </w:r>
      <w:r w:rsidR="00F14100">
        <w:t>concernant les</w:t>
      </w:r>
      <w:r w:rsidR="00C44D65" w:rsidRPr="003719B2">
        <w:t xml:space="preserve"> travaux nécessaires pour évaluer l</w:t>
      </w:r>
      <w:r w:rsidR="0057117A">
        <w:t>'</w:t>
      </w:r>
      <w:r w:rsidR="00C44D65" w:rsidRPr="003719B2">
        <w:t>intégrité de l</w:t>
      </w:r>
      <w:r w:rsidR="0057117A">
        <w:t>'</w:t>
      </w:r>
      <w:r w:rsidR="00C44D65" w:rsidRPr="003719B2">
        <w:t>organisation.</w:t>
      </w:r>
      <w:r w:rsidRPr="003719B2">
        <w:t xml:space="preserve"> </w:t>
      </w:r>
      <w:r w:rsidR="00BD03CA">
        <w:br w:type="page"/>
      </w:r>
    </w:p>
    <w:p w14:paraId="5A0AD450" w14:textId="7D3547ED" w:rsidR="00EF4A54" w:rsidRPr="003719B2" w:rsidRDefault="00D928FA" w:rsidP="00FD5C19">
      <w:r w:rsidRPr="003719B2">
        <w:t>Les résultats sont actuellement insuffisants, et la situation semble se détériorer plutôt que s</w:t>
      </w:r>
      <w:r w:rsidR="0057117A">
        <w:t>'</w:t>
      </w:r>
      <w:r w:rsidRPr="003719B2">
        <w:t>améliorer.</w:t>
      </w:r>
      <w:r w:rsidR="00DC382A" w:rsidRPr="003719B2">
        <w:t xml:space="preserve"> </w:t>
      </w:r>
      <w:r w:rsidR="009F7393" w:rsidRPr="003719B2">
        <w:t>Le Comité se demande si l</w:t>
      </w:r>
      <w:r w:rsidR="0057117A">
        <w:t>'</w:t>
      </w:r>
      <w:r w:rsidR="009F7393" w:rsidRPr="003719B2">
        <w:t>Unité de l</w:t>
      </w:r>
      <w:r w:rsidR="0057117A">
        <w:t>'</w:t>
      </w:r>
      <w:r w:rsidR="009F7393" w:rsidRPr="003719B2">
        <w:t>audit interne dispose des ressources nécessaires pour</w:t>
      </w:r>
      <w:r w:rsidR="00F14100">
        <w:t xml:space="preserve"> assurer</w:t>
      </w:r>
      <w:r w:rsidR="009F7393" w:rsidRPr="003719B2">
        <w:t xml:space="preserve"> un suivi efficace de l</w:t>
      </w:r>
      <w:r w:rsidR="0057117A">
        <w:t>'</w:t>
      </w:r>
      <w:r w:rsidR="009F7393" w:rsidRPr="003719B2">
        <w:t>organisation.</w:t>
      </w:r>
    </w:p>
    <w:p w14:paraId="6C7FF98B" w14:textId="61E8E951" w:rsidR="00EF4A54" w:rsidRPr="003719B2" w:rsidRDefault="00DC382A" w:rsidP="00FD5C19">
      <w:r w:rsidRPr="003719B2">
        <w:t>6.4</w:t>
      </w:r>
      <w:r w:rsidRPr="003719B2">
        <w:tab/>
      </w:r>
      <w:r w:rsidR="009C0FF9" w:rsidRPr="003719B2">
        <w:t xml:space="preserve">Indépendamment des efforts </w:t>
      </w:r>
      <w:r w:rsidR="008245A7" w:rsidRPr="003719B2">
        <w:t>déployés</w:t>
      </w:r>
      <w:r w:rsidR="009C0FF9" w:rsidRPr="003719B2">
        <w:t xml:space="preserve"> </w:t>
      </w:r>
      <w:r w:rsidR="00CC5F75" w:rsidRPr="003719B2">
        <w:t xml:space="preserve">dans le cadre des </w:t>
      </w:r>
      <w:r w:rsidR="009C0FF9" w:rsidRPr="003719B2">
        <w:t xml:space="preserve">différentes enquêtes et </w:t>
      </w:r>
      <w:r w:rsidR="00CC5F75" w:rsidRPr="003719B2">
        <w:t>d</w:t>
      </w:r>
      <w:r w:rsidR="009C0FF9" w:rsidRPr="003719B2">
        <w:t xml:space="preserve">es autres travaux non liés aux audits, et des </w:t>
      </w:r>
      <w:r w:rsidR="00641133">
        <w:t xml:space="preserve">bouleversements </w:t>
      </w:r>
      <w:r w:rsidR="009C0FF9" w:rsidRPr="003719B2">
        <w:t>liés au COVID-19, le mandat de l</w:t>
      </w:r>
      <w:r w:rsidR="0057117A">
        <w:t>'</w:t>
      </w:r>
      <w:r w:rsidR="009C0FF9" w:rsidRPr="003719B2">
        <w:t>Unité de l</w:t>
      </w:r>
      <w:r w:rsidR="0057117A">
        <w:t>'</w:t>
      </w:r>
      <w:r w:rsidR="009C0FF9" w:rsidRPr="003719B2">
        <w:t xml:space="preserve">audit interne doit être </w:t>
      </w:r>
      <w:r w:rsidR="008245A7" w:rsidRPr="003719B2">
        <w:t>mené à bien</w:t>
      </w:r>
      <w:r w:rsidR="009C0FF9" w:rsidRPr="003719B2">
        <w:t>.</w:t>
      </w:r>
      <w:r w:rsidRPr="003719B2">
        <w:t xml:space="preserve"> </w:t>
      </w:r>
      <w:r w:rsidR="00980FDE" w:rsidRPr="003719B2">
        <w:t xml:space="preserve">Il est </w:t>
      </w:r>
      <w:r w:rsidR="00641133" w:rsidRPr="00641133">
        <w:t xml:space="preserve">extrêmement préoccupant </w:t>
      </w:r>
      <w:r w:rsidR="00980FDE" w:rsidRPr="003719B2">
        <w:t>de constater qu</w:t>
      </w:r>
      <w:r w:rsidR="0057117A">
        <w:t>'</w:t>
      </w:r>
      <w:r w:rsidR="00980FDE" w:rsidRPr="003719B2">
        <w:t>aucun</w:t>
      </w:r>
      <w:r w:rsidR="008245A7" w:rsidRPr="003719B2">
        <w:t>e</w:t>
      </w:r>
      <w:r w:rsidR="00980FDE" w:rsidRPr="003719B2">
        <w:t xml:space="preserve"> </w:t>
      </w:r>
      <w:r w:rsidR="008245A7" w:rsidRPr="003719B2">
        <w:t>activité</w:t>
      </w:r>
      <w:r w:rsidR="00980FDE" w:rsidRPr="003719B2">
        <w:t xml:space="preserve"> d</w:t>
      </w:r>
      <w:r w:rsidR="0057117A">
        <w:t>'</w:t>
      </w:r>
      <w:r w:rsidR="00980FDE" w:rsidRPr="003719B2">
        <w:t>audit n</w:t>
      </w:r>
      <w:r w:rsidR="0057117A">
        <w:t>'</w:t>
      </w:r>
      <w:r w:rsidR="00980FDE" w:rsidRPr="003719B2">
        <w:t xml:space="preserve">a été </w:t>
      </w:r>
      <w:r w:rsidR="008245A7" w:rsidRPr="003719B2">
        <w:t>effectuée</w:t>
      </w:r>
      <w:r w:rsidR="00980FDE" w:rsidRPr="003719B2">
        <w:t xml:space="preserve"> en 2020.</w:t>
      </w:r>
      <w:r w:rsidRPr="003719B2">
        <w:t xml:space="preserve"> </w:t>
      </w:r>
      <w:r w:rsidR="00935F89" w:rsidRPr="003719B2">
        <w:t>Les travaux doivent se poursuivre dans la sphère virtuelle, de manière équivalente, si ce n</w:t>
      </w:r>
      <w:r w:rsidR="0057117A">
        <w:t>'</w:t>
      </w:r>
      <w:r w:rsidR="00935F89" w:rsidRPr="003719B2">
        <w:t xml:space="preserve">est dans une plus </w:t>
      </w:r>
      <w:r w:rsidR="00641133">
        <w:t xml:space="preserve">large </w:t>
      </w:r>
      <w:r w:rsidR="00935F89" w:rsidRPr="003719B2">
        <w:t>mesure.</w:t>
      </w:r>
      <w:r w:rsidR="0057117A">
        <w:t xml:space="preserve"> </w:t>
      </w:r>
    </w:p>
    <w:p w14:paraId="04954CB3" w14:textId="53BF3E13" w:rsidR="00EF4A54" w:rsidRPr="003719B2" w:rsidRDefault="00DC382A" w:rsidP="00FD5C19">
      <w:r w:rsidRPr="003719B2">
        <w:t>6.5</w:t>
      </w:r>
      <w:r w:rsidRPr="003719B2">
        <w:tab/>
      </w:r>
      <w:r w:rsidR="00B51CFA" w:rsidRPr="003719B2">
        <w:t xml:space="preserve">Les préoccupations soulevées devraient être traitées, car les risques pourraient être particulièrement élevés </w:t>
      </w:r>
      <w:r w:rsidR="00641133">
        <w:t xml:space="preserve">si on se place </w:t>
      </w:r>
      <w:r w:rsidR="00B51CFA" w:rsidRPr="003719B2">
        <w:t>dans une perspective d</w:t>
      </w:r>
      <w:r w:rsidR="0057117A">
        <w:t>'</w:t>
      </w:r>
      <w:r w:rsidR="00B51CFA" w:rsidRPr="003719B2">
        <w:t>avenir.</w:t>
      </w:r>
      <w:r w:rsidRPr="003719B2">
        <w:t xml:space="preserve"> </w:t>
      </w:r>
      <w:r w:rsidR="00C97977" w:rsidRPr="003719B2">
        <w:t>Le Comité estime qu</w:t>
      </w:r>
      <w:r w:rsidR="0057117A">
        <w:t>'</w:t>
      </w:r>
      <w:r w:rsidR="00C97977" w:rsidRPr="003719B2">
        <w:t>il s</w:t>
      </w:r>
      <w:r w:rsidR="0057117A">
        <w:t>'</w:t>
      </w:r>
      <w:r w:rsidR="00C97977" w:rsidRPr="003719B2">
        <w:t>agit d</w:t>
      </w:r>
      <w:r w:rsidR="0057117A">
        <w:t>'</w:t>
      </w:r>
      <w:r w:rsidR="00C97977" w:rsidRPr="003719B2">
        <w:t xml:space="preserve">une </w:t>
      </w:r>
      <w:r w:rsidR="00CC5F75" w:rsidRPr="003719B2">
        <w:t>activité</w:t>
      </w:r>
      <w:r w:rsidR="00C97977" w:rsidRPr="003719B2">
        <w:t xml:space="preserve"> essentielle et se tient à disposition pour mener une discussion plus approfondie</w:t>
      </w:r>
      <w:r w:rsidR="00641133">
        <w:t>,</w:t>
      </w:r>
      <w:r w:rsidR="00C97977" w:rsidRPr="003719B2">
        <w:t xml:space="preserve"> afin de trouver de toute urgence</w:t>
      </w:r>
      <w:r w:rsidR="00641133" w:rsidRPr="00641133">
        <w:t xml:space="preserve"> </w:t>
      </w:r>
      <w:r w:rsidR="00641133" w:rsidRPr="003719B2">
        <w:t>une solution</w:t>
      </w:r>
      <w:r w:rsidR="00641133">
        <w:t xml:space="preserve"> à ce problème</w:t>
      </w:r>
      <w:r w:rsidR="00C97977" w:rsidRPr="003719B2">
        <w:t>.</w:t>
      </w:r>
    </w:p>
    <w:p w14:paraId="6EAC2499" w14:textId="06E09AB2" w:rsidR="00EF4A54" w:rsidRPr="003719B2" w:rsidRDefault="00DC382A" w:rsidP="00BD03CA">
      <w:pPr>
        <w:spacing w:after="120"/>
      </w:pPr>
      <w:r w:rsidRPr="003719B2">
        <w:t>6.6</w:t>
      </w:r>
      <w:r w:rsidRPr="003719B2">
        <w:tab/>
      </w:r>
      <w:r w:rsidR="00B30EF4" w:rsidRPr="003719B2">
        <w:t>Le CCIG a pris note de l</w:t>
      </w:r>
      <w:r w:rsidR="0057117A">
        <w:t>'</w:t>
      </w:r>
      <w:r w:rsidR="00B30EF4" w:rsidRPr="003719B2">
        <w:t>augmentation du nombre d</w:t>
      </w:r>
      <w:r w:rsidR="0057117A">
        <w:t>'</w:t>
      </w:r>
      <w:r w:rsidR="00B30EF4" w:rsidRPr="003719B2">
        <w:t xml:space="preserve">enquêtes et a </w:t>
      </w:r>
      <w:r w:rsidR="00641133">
        <w:t>attiré l</w:t>
      </w:r>
      <w:r w:rsidR="0057117A">
        <w:t>'</w:t>
      </w:r>
      <w:r w:rsidR="00641133">
        <w:t>attention sur</w:t>
      </w:r>
      <w:r w:rsidR="00B30EF4" w:rsidRPr="003719B2">
        <w:t xml:space="preserve"> la proposition consistant à </w:t>
      </w:r>
      <w:r w:rsidR="00CC5F75" w:rsidRPr="003719B2">
        <w:t>mettre en place</w:t>
      </w:r>
      <w:r w:rsidR="00B30EF4" w:rsidRPr="003719B2">
        <w:t xml:space="preserve"> une ressource </w:t>
      </w:r>
      <w:r w:rsidR="00641133">
        <w:t>spécifique pour les</w:t>
      </w:r>
      <w:r w:rsidR="00B30EF4" w:rsidRPr="003719B2">
        <w:t xml:space="preserve"> en</w:t>
      </w:r>
      <w:r w:rsidR="00BB7A6A">
        <w:t>quêtes, à titre de priorité (</w:t>
      </w:r>
      <w:r w:rsidR="00641133">
        <w:t>voir le</w:t>
      </w:r>
      <w:r w:rsidR="0057117A">
        <w:t xml:space="preserve"> </w:t>
      </w:r>
      <w:hyperlink r:id="rId22" w:history="1">
        <w:r w:rsidR="00B30EF4" w:rsidRPr="003719B2">
          <w:rPr>
            <w:rStyle w:val="Hyperlink"/>
          </w:rPr>
          <w:t>Document C20/60</w:t>
        </w:r>
      </w:hyperlink>
      <w:r w:rsidR="00B30EF4" w:rsidRPr="003719B2">
        <w:t xml:space="preserve"> du Conseil relatif à la création et au financement d</w:t>
      </w:r>
      <w:r w:rsidR="0057117A">
        <w:t>'</w:t>
      </w:r>
      <w:r w:rsidR="00B30EF4" w:rsidRPr="003719B2">
        <w:t>une nouvelle fonction d</w:t>
      </w:r>
      <w:r w:rsidR="0057117A">
        <w:t>'</w:t>
      </w:r>
      <w:r w:rsidR="00B30EF4" w:rsidRPr="003719B2">
        <w:t>investigation et d</w:t>
      </w:r>
      <w:r w:rsidR="0057117A">
        <w:t>'</w:t>
      </w:r>
      <w:r w:rsidR="00B30EF4" w:rsidRPr="003719B2">
        <w:t>un nouveau processus d</w:t>
      </w:r>
      <w:r w:rsidR="0057117A">
        <w:t>'</w:t>
      </w:r>
      <w:r w:rsidR="00B30EF4" w:rsidRPr="003719B2">
        <w:t>enquête).</w:t>
      </w:r>
      <w:r w:rsidRPr="003719B2">
        <w:t xml:space="preserve"> </w:t>
      </w:r>
      <w:r w:rsidR="00831E07" w:rsidRPr="003719B2">
        <w:t>Le Comité a néanmoins souligné la nécessité de faire appel à des spécialistes extérieurs pour certains types et certains domaines d</w:t>
      </w:r>
      <w:r w:rsidR="0057117A">
        <w:t>'</w:t>
      </w:r>
      <w:r w:rsidR="00831E07" w:rsidRPr="003719B2">
        <w:t>enquêtes.</w:t>
      </w:r>
    </w:p>
    <w:tbl>
      <w:tblPr>
        <w:tblStyle w:val="TableGrid"/>
        <w:tblW w:w="0" w:type="auto"/>
        <w:tblLook w:val="04A0" w:firstRow="1" w:lastRow="0" w:firstColumn="1" w:lastColumn="0" w:noHBand="0" w:noVBand="1"/>
      </w:tblPr>
      <w:tblGrid>
        <w:gridCol w:w="9629"/>
      </w:tblGrid>
      <w:tr w:rsidR="008E2ACC" w:rsidRPr="003719B2" w14:paraId="23677640" w14:textId="77777777" w:rsidTr="00EF4A54">
        <w:tc>
          <w:tcPr>
            <w:tcW w:w="9629" w:type="dxa"/>
          </w:tcPr>
          <w:p w14:paraId="5D04FCEA" w14:textId="47C15CEE" w:rsidR="00EF4A54" w:rsidRPr="003719B2" w:rsidRDefault="001A2F54" w:rsidP="00FD5C19">
            <w:pPr>
              <w:spacing w:after="120"/>
            </w:pPr>
            <w:r w:rsidRPr="003719B2">
              <w:rPr>
                <w:b/>
                <w:bCs/>
              </w:rPr>
              <w:t>Recommandation 1 (2020)</w:t>
            </w:r>
            <w:r w:rsidRPr="003719B2">
              <w:rPr>
                <w:bCs/>
              </w:rPr>
              <w:t>: Au sein de toute organisation, l</w:t>
            </w:r>
            <w:r w:rsidR="0057117A">
              <w:rPr>
                <w:bCs/>
              </w:rPr>
              <w:t>'</w:t>
            </w:r>
            <w:r w:rsidR="00CC5F75" w:rsidRPr="003719B2">
              <w:rPr>
                <w:bCs/>
              </w:rPr>
              <w:t>a</w:t>
            </w:r>
            <w:r w:rsidRPr="003719B2">
              <w:rPr>
                <w:bCs/>
              </w:rPr>
              <w:t>udit interne constitue la troisième</w:t>
            </w:r>
            <w:r w:rsidR="00E720E0" w:rsidRPr="003719B2">
              <w:rPr>
                <w:bCs/>
              </w:rPr>
              <w:t> </w:t>
            </w:r>
            <w:r w:rsidRPr="003719B2">
              <w:rPr>
                <w:bCs/>
              </w:rPr>
              <w:t>ligne de défense pour fournir des garanties quant à la gestion des risques et</w:t>
            </w:r>
            <w:r w:rsidR="00641133">
              <w:rPr>
                <w:bCs/>
              </w:rPr>
              <w:t xml:space="preserve"> aux</w:t>
            </w:r>
            <w:r w:rsidRPr="003719B2">
              <w:rPr>
                <w:bCs/>
              </w:rPr>
              <w:t xml:space="preserve"> processus de contrôle interne de l</w:t>
            </w:r>
            <w:r w:rsidR="0057117A">
              <w:rPr>
                <w:bCs/>
              </w:rPr>
              <w:t>'</w:t>
            </w:r>
            <w:r w:rsidRPr="003719B2">
              <w:rPr>
                <w:bCs/>
              </w:rPr>
              <w:t>organisation. Le CCIG recommande que l</w:t>
            </w:r>
            <w:r w:rsidR="0057117A">
              <w:rPr>
                <w:bCs/>
              </w:rPr>
              <w:t>'</w:t>
            </w:r>
            <w:r w:rsidRPr="003719B2">
              <w:rPr>
                <w:bCs/>
              </w:rPr>
              <w:t>Unité d</w:t>
            </w:r>
            <w:r w:rsidR="00CC5F75" w:rsidRPr="003719B2">
              <w:rPr>
                <w:bCs/>
              </w:rPr>
              <w:t>e l</w:t>
            </w:r>
            <w:r w:rsidR="0057117A">
              <w:rPr>
                <w:bCs/>
              </w:rPr>
              <w:t>'</w:t>
            </w:r>
            <w:r w:rsidRPr="003719B2">
              <w:rPr>
                <w:bCs/>
              </w:rPr>
              <w:t>audit interne soit considérablement renforcée sur le plan des ressources, de la portée et de l</w:t>
            </w:r>
            <w:r w:rsidR="0057117A">
              <w:rPr>
                <w:bCs/>
              </w:rPr>
              <w:t>'</w:t>
            </w:r>
            <w:r w:rsidRPr="003719B2">
              <w:rPr>
                <w:bCs/>
              </w:rPr>
              <w:t>adéquation des processus.</w:t>
            </w:r>
          </w:p>
        </w:tc>
      </w:tr>
    </w:tbl>
    <w:p w14:paraId="5330358A" w14:textId="3A840188" w:rsidR="00EF4A54" w:rsidRPr="00C9328D" w:rsidRDefault="00DC382A" w:rsidP="007617BE">
      <w:pPr>
        <w:pStyle w:val="Heading1"/>
      </w:pPr>
      <w:r w:rsidRPr="00C9328D">
        <w:t>7</w:t>
      </w:r>
      <w:r w:rsidRPr="00C9328D">
        <w:tab/>
      </w:r>
      <w:r w:rsidR="00CC5F75" w:rsidRPr="00C9328D">
        <w:t>V</w:t>
      </w:r>
      <w:r w:rsidR="00E720E0" w:rsidRPr="00C9328D">
        <w:t>érification extérieure des comptes</w:t>
      </w:r>
    </w:p>
    <w:p w14:paraId="7B82C320" w14:textId="58132373" w:rsidR="00EF4A54" w:rsidRPr="003719B2" w:rsidRDefault="00DC382A" w:rsidP="00FD5C19">
      <w:r w:rsidRPr="003719B2">
        <w:t>7.1</w:t>
      </w:r>
      <w:r w:rsidRPr="003719B2">
        <w:tab/>
      </w:r>
      <w:r w:rsidR="006573C4" w:rsidRPr="003719B2">
        <w:t>Le CCIG a collaboré étroitement avec le Vérificateur extérieur des comptes,</w:t>
      </w:r>
      <w:r w:rsidR="00CC5F75" w:rsidRPr="003719B2">
        <w:t xml:space="preserve"> en</w:t>
      </w:r>
      <w:r w:rsidR="006573C4" w:rsidRPr="003719B2">
        <w:t xml:space="preserve"> organisant</w:t>
      </w:r>
      <w:r w:rsidR="00CC5F75" w:rsidRPr="003719B2">
        <w:t xml:space="preserve">, lors de chacune de ses réunions, </w:t>
      </w:r>
      <w:r w:rsidR="006573C4" w:rsidRPr="003719B2">
        <w:t xml:space="preserve">des sessions </w:t>
      </w:r>
      <w:r w:rsidR="00CC5F75" w:rsidRPr="003719B2">
        <w:t>en présence du</w:t>
      </w:r>
      <w:r w:rsidR="006573C4" w:rsidRPr="003719B2">
        <w:t xml:space="preserve"> Vérificateur extérieur </w:t>
      </w:r>
      <w:r w:rsidR="00CC5F75" w:rsidRPr="003719B2">
        <w:t xml:space="preserve">des comptes </w:t>
      </w:r>
      <w:r w:rsidR="006573C4" w:rsidRPr="003719B2">
        <w:t xml:space="preserve">et </w:t>
      </w:r>
      <w:r w:rsidR="00CC5F75" w:rsidRPr="003719B2">
        <w:t xml:space="preserve">de </w:t>
      </w:r>
      <w:r w:rsidR="006573C4" w:rsidRPr="003719B2">
        <w:t>la direction de l</w:t>
      </w:r>
      <w:r w:rsidR="0057117A">
        <w:t>'</w:t>
      </w:r>
      <w:r w:rsidR="006573C4" w:rsidRPr="003719B2">
        <w:t xml:space="preserve">UIT et </w:t>
      </w:r>
      <w:r w:rsidR="00CC5F75" w:rsidRPr="003719B2">
        <w:t>des discussions privées</w:t>
      </w:r>
      <w:r w:rsidR="006573C4" w:rsidRPr="003719B2">
        <w:t xml:space="preserve"> avec le Vérificateur extérieur </w:t>
      </w:r>
      <w:r w:rsidR="00CC5F75" w:rsidRPr="003719B2">
        <w:t xml:space="preserve">des comptes </w:t>
      </w:r>
      <w:r w:rsidR="006573C4" w:rsidRPr="003719B2">
        <w:t>uniquement.</w:t>
      </w:r>
    </w:p>
    <w:p w14:paraId="62849437" w14:textId="34A9A6BA" w:rsidR="00EF4A54" w:rsidRPr="003719B2" w:rsidRDefault="00DC382A" w:rsidP="00FD5C19">
      <w:r w:rsidRPr="003719B2">
        <w:t>7.2</w:t>
      </w:r>
      <w:r w:rsidRPr="003719B2">
        <w:tab/>
      </w:r>
      <w:r w:rsidR="00AC2CE2" w:rsidRPr="003719B2">
        <w:t>S</w:t>
      </w:r>
      <w:r w:rsidR="0057117A">
        <w:t>'</w:t>
      </w:r>
      <w:r w:rsidR="00AC2CE2" w:rsidRPr="003719B2">
        <w:t>agissant du système de contrôle interne, le Vérificateur extérieur des comptes a formulé une opinion avec réserve au sujet des états financiers de l</w:t>
      </w:r>
      <w:r w:rsidR="0057117A">
        <w:t>'</w:t>
      </w:r>
      <w:r w:rsidR="00AC2CE2" w:rsidRPr="003719B2">
        <w:t>UIT pour 2019, comme en 2018.</w:t>
      </w:r>
      <w:r w:rsidRPr="003719B2">
        <w:t xml:space="preserve"> </w:t>
      </w:r>
      <w:r w:rsidR="006A444C" w:rsidRPr="003719B2">
        <w:t>Les contrôles du Vérificateur extérieur des comptes ont montré que les dépenses liées à la coopération internationale et à l</w:t>
      </w:r>
      <w:r w:rsidR="0057117A">
        <w:t>'</w:t>
      </w:r>
      <w:r w:rsidR="006A444C" w:rsidRPr="003719B2">
        <w:t>assistance technique avaient été autorisées et effectuées en vertu d</w:t>
      </w:r>
      <w:r w:rsidR="0057117A">
        <w:t>'</w:t>
      </w:r>
      <w:r w:rsidR="006A444C" w:rsidRPr="003719B2">
        <w:t>un système de contrôle interne auquel le Vérificateur extérieur n</w:t>
      </w:r>
      <w:r w:rsidR="0057117A">
        <w:t>'</w:t>
      </w:r>
      <w:r w:rsidR="006A444C" w:rsidRPr="003719B2">
        <w:t>a pas pu se fier aux fins de la vérification.</w:t>
      </w:r>
      <w:r w:rsidRPr="003719B2">
        <w:t xml:space="preserve"> Le Vérificateur extérieur des comptes n</w:t>
      </w:r>
      <w:r w:rsidR="0057117A">
        <w:t>'</w:t>
      </w:r>
      <w:r w:rsidRPr="003719B2">
        <w:t>a pas pu appliquer d</w:t>
      </w:r>
      <w:r w:rsidR="0057117A">
        <w:t>'</w:t>
      </w:r>
      <w:r w:rsidRPr="003719B2">
        <w:t>autres procédures de vérification convenables pour s</w:t>
      </w:r>
      <w:r w:rsidR="0057117A">
        <w:t>'</w:t>
      </w:r>
      <w:r w:rsidRPr="003719B2">
        <w:t>assurer que les charges comptabilisées étaient exemptes d</w:t>
      </w:r>
      <w:r w:rsidR="0057117A">
        <w:t>'</w:t>
      </w:r>
      <w:r w:rsidRPr="003719B2">
        <w:t>inexactitudes significatives.</w:t>
      </w:r>
    </w:p>
    <w:p w14:paraId="1336E9E9" w14:textId="79D12B05" w:rsidR="00EF4A54" w:rsidRPr="003719B2" w:rsidRDefault="00DC382A" w:rsidP="00FD5C19">
      <w:r w:rsidRPr="003719B2">
        <w:t>7.3</w:t>
      </w:r>
      <w:r w:rsidRPr="003719B2">
        <w:tab/>
      </w:r>
      <w:r w:rsidR="00004554" w:rsidRPr="003719B2">
        <w:t>Le Vérificateur extérieur des comptes a reconnu que l</w:t>
      </w:r>
      <w:r w:rsidR="0057117A">
        <w:t>'</w:t>
      </w:r>
      <w:r w:rsidR="00004554" w:rsidRPr="003719B2">
        <w:t xml:space="preserve">UIT avait entamé un processus global visant à mettre dûment en </w:t>
      </w:r>
      <w:r w:rsidR="00CC5F75" w:rsidRPr="003719B2">
        <w:t>œuvre</w:t>
      </w:r>
      <w:r w:rsidR="00004554" w:rsidRPr="003719B2">
        <w:t xml:space="preserve"> les recommandations qu</w:t>
      </w:r>
      <w:r w:rsidR="0057117A">
        <w:t>'</w:t>
      </w:r>
      <w:r w:rsidR="00004554" w:rsidRPr="003719B2">
        <w:t>il a formulées, ainsi que celles formulées par l</w:t>
      </w:r>
      <w:r w:rsidR="0057117A">
        <w:t>'</w:t>
      </w:r>
      <w:r w:rsidR="00004554" w:rsidRPr="003719B2">
        <w:t>Unité de l</w:t>
      </w:r>
      <w:r w:rsidR="0057117A">
        <w:t>'</w:t>
      </w:r>
      <w:r w:rsidR="00004554" w:rsidRPr="003719B2">
        <w:t>audit interne et le Corps commun d</w:t>
      </w:r>
      <w:r w:rsidR="0057117A">
        <w:t>'</w:t>
      </w:r>
      <w:r w:rsidR="00004554" w:rsidRPr="003719B2">
        <w:t>inspection.</w:t>
      </w:r>
      <w:r w:rsidRPr="003719B2">
        <w:t xml:space="preserve"> </w:t>
      </w:r>
      <w:r w:rsidR="0020172F" w:rsidRPr="003719B2">
        <w:t>Dans son rapport, le Vérificateur extérieur des comptes a pris note des progrès réalisés par le Groupe de travail sur les contrôles internes</w:t>
      </w:r>
      <w:r w:rsidR="00CC5F75" w:rsidRPr="003719B2">
        <w:t>,</w:t>
      </w:r>
      <w:r w:rsidR="0020172F" w:rsidRPr="003719B2">
        <w:t xml:space="preserve"> créé à l</w:t>
      </w:r>
      <w:r w:rsidR="0057117A">
        <w:t>'</w:t>
      </w:r>
      <w:r w:rsidR="0020172F" w:rsidRPr="003719B2">
        <w:t>initiative de la Directrice du BDT</w:t>
      </w:r>
      <w:r w:rsidR="00641133">
        <w:t>,</w:t>
      </w:r>
      <w:r w:rsidR="0020172F" w:rsidRPr="003719B2">
        <w:t xml:space="preserve"> afin de traiter notamment les risques liés au cadre de responsabilisation</w:t>
      </w:r>
      <w:r w:rsidR="00CC5F75" w:rsidRPr="003719B2">
        <w:t xml:space="preserve"> </w:t>
      </w:r>
      <w:r w:rsidR="0020172F" w:rsidRPr="003719B2">
        <w:t>et d</w:t>
      </w:r>
      <w:r w:rsidR="0057117A">
        <w:t>'</w:t>
      </w:r>
      <w:r w:rsidR="0020172F" w:rsidRPr="003719B2">
        <w:t>examiner les procédures relatives aux contrôles de gestion.</w:t>
      </w:r>
      <w:r w:rsidRPr="003719B2">
        <w:t xml:space="preserve"> </w:t>
      </w:r>
      <w:r w:rsidR="00CC5F75" w:rsidRPr="003719B2">
        <w:t>Néanmoins</w:t>
      </w:r>
      <w:r w:rsidR="00D91069" w:rsidRPr="003719B2">
        <w:t>, le Vérificateur extérieur des comptes a jugé bon de maintenir l</w:t>
      </w:r>
      <w:r w:rsidR="0057117A">
        <w:t>'</w:t>
      </w:r>
      <w:r w:rsidR="00D91069" w:rsidRPr="003719B2">
        <w:t>opinion avec réserve, dans la mesure où les instruments qui ont été élaborés n</w:t>
      </w:r>
      <w:r w:rsidR="0057117A">
        <w:t>'</w:t>
      </w:r>
      <w:r w:rsidR="00D91069" w:rsidRPr="003719B2">
        <w:t>ont pas encore apporté la preuve de leur efficacité pour ce qui est d</w:t>
      </w:r>
      <w:r w:rsidR="0057117A">
        <w:t>'</w:t>
      </w:r>
      <w:r w:rsidR="00D91069" w:rsidRPr="003719B2">
        <w:t xml:space="preserve">atténuer les risques recensés </w:t>
      </w:r>
      <w:r w:rsidR="00641133">
        <w:t>concernant</w:t>
      </w:r>
      <w:r w:rsidR="00D91069" w:rsidRPr="003719B2">
        <w:t xml:space="preserve"> la présentation de l</w:t>
      </w:r>
      <w:r w:rsidR="0057117A">
        <w:t>'</w:t>
      </w:r>
      <w:r w:rsidR="00D91069" w:rsidRPr="003719B2">
        <w:t>information financière.</w:t>
      </w:r>
    </w:p>
    <w:p w14:paraId="3CB840A6" w14:textId="64F66649" w:rsidR="00EF4A54" w:rsidRPr="003719B2" w:rsidRDefault="00DC382A" w:rsidP="00FD5C19">
      <w:r w:rsidRPr="003719B2">
        <w:t>7.4</w:t>
      </w:r>
      <w:r w:rsidRPr="003719B2">
        <w:tab/>
      </w:r>
      <w:r w:rsidR="00C91F1A" w:rsidRPr="003719B2">
        <w:t xml:space="preserve">Le CCIG a </w:t>
      </w:r>
      <w:r w:rsidR="00CC5F75" w:rsidRPr="003719B2">
        <w:t>aussi</w:t>
      </w:r>
      <w:r w:rsidR="00C91F1A" w:rsidRPr="003719B2">
        <w:t xml:space="preserve"> </w:t>
      </w:r>
      <w:r w:rsidR="00CC5F75" w:rsidRPr="003719B2">
        <w:t>appelé l</w:t>
      </w:r>
      <w:r w:rsidR="0057117A">
        <w:t>'</w:t>
      </w:r>
      <w:r w:rsidR="00CC5F75" w:rsidRPr="003719B2">
        <w:t>attention sur</w:t>
      </w:r>
      <w:r w:rsidR="00C91F1A" w:rsidRPr="003719B2">
        <w:t xml:space="preserve"> la question </w:t>
      </w:r>
      <w:r w:rsidR="00FE5B4A">
        <w:t>évoquée</w:t>
      </w:r>
      <w:r w:rsidR="00C91F1A" w:rsidRPr="003719B2">
        <w:t xml:space="preserve"> par le Vérificateur extérieur des comptes concernant la nécessité </w:t>
      </w:r>
      <w:r w:rsidR="00CC5F75" w:rsidRPr="003719B2">
        <w:t>de mettre davantage l</w:t>
      </w:r>
      <w:r w:rsidR="0057117A">
        <w:t>'</w:t>
      </w:r>
      <w:r w:rsidR="00CC5F75" w:rsidRPr="003719B2">
        <w:t>accent sur le</w:t>
      </w:r>
      <w:r w:rsidR="00C91F1A" w:rsidRPr="003719B2">
        <w:t xml:space="preserve"> traitement rapide des données administrati</w:t>
      </w:r>
      <w:r w:rsidR="00CC5F75" w:rsidRPr="003719B2">
        <w:t>ve</w:t>
      </w:r>
      <w:r w:rsidR="00C91F1A" w:rsidRPr="003719B2">
        <w:t>s et la stabilisation du système ERP du Département HRMD.</w:t>
      </w:r>
      <w:r w:rsidRPr="003719B2">
        <w:t xml:space="preserve"> </w:t>
      </w:r>
      <w:r w:rsidR="00AA3D73" w:rsidRPr="003719B2">
        <w:t xml:space="preserve">Les contrôles qui ont été </w:t>
      </w:r>
      <w:r w:rsidR="00CC5F75" w:rsidRPr="003719B2">
        <w:t>effectués</w:t>
      </w:r>
      <w:r w:rsidR="00AA3D73" w:rsidRPr="003719B2">
        <w:t xml:space="preserve"> ont montré que les allocations versées pourraient ne pas (ou ne plus) être conformes aux conditions </w:t>
      </w:r>
      <w:r w:rsidR="00FE5B4A">
        <w:t>d</w:t>
      </w:r>
      <w:r w:rsidR="0057117A">
        <w:t>'</w:t>
      </w:r>
      <w:r w:rsidR="00FE5B4A">
        <w:t>attribution effectives</w:t>
      </w:r>
      <w:r w:rsidR="00FE5B4A" w:rsidRPr="003719B2">
        <w:t xml:space="preserve"> </w:t>
      </w:r>
      <w:r w:rsidR="00FE5B4A">
        <w:t>que doivent remplir les</w:t>
      </w:r>
      <w:r w:rsidR="00FE5B4A" w:rsidRPr="003719B2">
        <w:t xml:space="preserve"> </w:t>
      </w:r>
      <w:r w:rsidR="00AA3D73" w:rsidRPr="003719B2">
        <w:t xml:space="preserve">membres du personnel, tandis que les saisies et ajustements </w:t>
      </w:r>
      <w:r w:rsidR="00FE5B4A" w:rsidRPr="003719B2">
        <w:t xml:space="preserve">manuels </w:t>
      </w:r>
      <w:r w:rsidR="00AA3D73" w:rsidRPr="003719B2">
        <w:t>de données sont susceptibles d</w:t>
      </w:r>
      <w:r w:rsidR="0057117A">
        <w:t>'</w:t>
      </w:r>
      <w:r w:rsidR="00AA3D73" w:rsidRPr="003719B2">
        <w:t>avoir des effets en cascade sur d</w:t>
      </w:r>
      <w:r w:rsidR="0057117A">
        <w:t>'</w:t>
      </w:r>
      <w:r w:rsidR="00AA3D73" w:rsidRPr="003719B2">
        <w:t>autres indemnités.</w:t>
      </w:r>
      <w:r w:rsidRPr="003719B2">
        <w:t xml:space="preserve"> </w:t>
      </w:r>
      <w:r w:rsidR="00462614" w:rsidRPr="003719B2">
        <w:t>Dans ce contexte, le Vérificateur extérieur des comptes n</w:t>
      </w:r>
      <w:r w:rsidR="0057117A">
        <w:t>'</w:t>
      </w:r>
      <w:r w:rsidR="00462614" w:rsidRPr="003719B2">
        <w:t>a pas été en mesure de parvenir à une conclusion quant à l</w:t>
      </w:r>
      <w:r w:rsidR="0057117A">
        <w:t>'</w:t>
      </w:r>
      <w:r w:rsidR="00462614" w:rsidRPr="003719B2">
        <w:t>exactitude des chiffres présentés dans les états financiers.</w:t>
      </w:r>
    </w:p>
    <w:p w14:paraId="0394F235" w14:textId="7175B0F7" w:rsidR="00EF4A54" w:rsidRPr="003719B2" w:rsidRDefault="00DC382A" w:rsidP="00FD5C19">
      <w:r w:rsidRPr="003719B2">
        <w:t>7.5</w:t>
      </w:r>
      <w:r w:rsidRPr="003719B2">
        <w:tab/>
      </w:r>
      <w:r w:rsidR="00BD2B16" w:rsidRPr="003719B2">
        <w:t>Dans son Rapport pour 2019, le Vérificateur ext</w:t>
      </w:r>
      <w:r w:rsidR="00105D3A">
        <w:t>érieur des comptes a de nouveau</w:t>
      </w:r>
      <w:r w:rsidR="0057117A">
        <w:t xml:space="preserve"> </w:t>
      </w:r>
      <w:r w:rsidR="00FE5B4A">
        <w:t>mis l</w:t>
      </w:r>
      <w:r w:rsidR="0057117A">
        <w:t>'</w:t>
      </w:r>
      <w:r w:rsidR="00FE5B4A">
        <w:t xml:space="preserve">accent </w:t>
      </w:r>
      <w:r w:rsidR="00BD2B16" w:rsidRPr="003719B2">
        <w:t>sur l</w:t>
      </w:r>
      <w:r w:rsidR="0057117A">
        <w:t>'</w:t>
      </w:r>
      <w:r w:rsidR="00BD2B16" w:rsidRPr="003719B2">
        <w:t xml:space="preserve">incidence des passifs actuariels correspondant aux prestations à long terme dues aux fonctionnaires dans </w:t>
      </w:r>
      <w:r w:rsidR="00FE5B4A">
        <w:t>l</w:t>
      </w:r>
      <w:r w:rsidR="0057117A">
        <w:t>'</w:t>
      </w:r>
      <w:r w:rsidR="00FE5B4A">
        <w:t xml:space="preserve">état </w:t>
      </w:r>
      <w:r w:rsidR="00FE5B4A">
        <w:rPr>
          <w:color w:val="000000"/>
        </w:rPr>
        <w:t>de la situation financière</w:t>
      </w:r>
      <w:r w:rsidR="00BD2B16" w:rsidRPr="003719B2">
        <w:t xml:space="preserve">, en particulier en ce qui concerne </w:t>
      </w:r>
      <w:r w:rsidR="00FE5B4A">
        <w:rPr>
          <w:color w:val="000000"/>
        </w:rPr>
        <w:t>l</w:t>
      </w:r>
      <w:r w:rsidR="0057117A">
        <w:rPr>
          <w:color w:val="000000"/>
        </w:rPr>
        <w:t>'</w:t>
      </w:r>
      <w:r w:rsidR="00FE5B4A">
        <w:rPr>
          <w:color w:val="000000"/>
        </w:rPr>
        <w:t>Assurance maladie après la cessation de service (ASHI)</w:t>
      </w:r>
      <w:r w:rsidR="00105D3A">
        <w:rPr>
          <w:color w:val="000000"/>
        </w:rPr>
        <w:t>.</w:t>
      </w:r>
    </w:p>
    <w:p w14:paraId="041C7CD3" w14:textId="77777777" w:rsidR="00EF4A54" w:rsidRPr="003719B2" w:rsidRDefault="00DC382A" w:rsidP="00FD5C19">
      <w:pPr>
        <w:spacing w:after="120"/>
      </w:pPr>
      <w:r w:rsidRPr="003719B2">
        <w:t>7.6</w:t>
      </w:r>
      <w:r w:rsidRPr="003719B2">
        <w:tab/>
        <w:t>Le CCIG recommande que le Conseil accorde une attention prioritaire au Rapport et aux recommandations du Vérificateur extérieur des comptes.</w:t>
      </w:r>
    </w:p>
    <w:tbl>
      <w:tblPr>
        <w:tblStyle w:val="TableGrid"/>
        <w:tblW w:w="0" w:type="auto"/>
        <w:tblLook w:val="04A0" w:firstRow="1" w:lastRow="0" w:firstColumn="1" w:lastColumn="0" w:noHBand="0" w:noVBand="1"/>
      </w:tblPr>
      <w:tblGrid>
        <w:gridCol w:w="9629"/>
      </w:tblGrid>
      <w:tr w:rsidR="008E2ACC" w:rsidRPr="003719B2" w14:paraId="5668D0D4" w14:textId="77777777" w:rsidTr="00EF4A54">
        <w:tc>
          <w:tcPr>
            <w:tcW w:w="9629" w:type="dxa"/>
          </w:tcPr>
          <w:p w14:paraId="53ED6C83" w14:textId="099B2117" w:rsidR="00EF4A54" w:rsidRPr="003719B2" w:rsidRDefault="00457DA7" w:rsidP="00FD5C19">
            <w:pPr>
              <w:spacing w:after="120"/>
            </w:pPr>
            <w:r w:rsidRPr="003719B2">
              <w:rPr>
                <w:b/>
                <w:bCs/>
              </w:rPr>
              <w:t>Recommandation 2 (2020)</w:t>
            </w:r>
            <w:r w:rsidRPr="003719B2">
              <w:rPr>
                <w:bCs/>
              </w:rPr>
              <w:t>: Le CCIG recommande à la direction d</w:t>
            </w:r>
            <w:r w:rsidR="0057117A">
              <w:rPr>
                <w:bCs/>
              </w:rPr>
              <w:t>'</w:t>
            </w:r>
            <w:r w:rsidRPr="003719B2">
              <w:rPr>
                <w:bCs/>
              </w:rPr>
              <w:t>examiner le processus actuel concernant le renforcement du système ERP du Département HRMD et d</w:t>
            </w:r>
            <w:r w:rsidR="0057117A">
              <w:rPr>
                <w:bCs/>
              </w:rPr>
              <w:t>'</w:t>
            </w:r>
            <w:r w:rsidRPr="003719B2">
              <w:rPr>
                <w:bCs/>
              </w:rPr>
              <w:t>étudier cette question à titre prioritaire</w:t>
            </w:r>
            <w:r w:rsidR="00B2402B">
              <w:rPr>
                <w:bCs/>
              </w:rPr>
              <w:t>,</w:t>
            </w:r>
            <w:r w:rsidRPr="003719B2">
              <w:rPr>
                <w:bCs/>
              </w:rPr>
              <w:t xml:space="preserve"> afin de trouver la solution la plus adaptée.</w:t>
            </w:r>
          </w:p>
        </w:tc>
      </w:tr>
    </w:tbl>
    <w:p w14:paraId="1441CABF" w14:textId="1A6C46C4" w:rsidR="00827C7C" w:rsidRPr="003719B2" w:rsidRDefault="00827C7C" w:rsidP="00FD5C19">
      <w:pPr>
        <w:pStyle w:val="Headingb"/>
      </w:pPr>
      <w:r w:rsidRPr="003719B2">
        <w:t>Désignation du nouveau Vérificateur extérieur des comptes</w:t>
      </w:r>
    </w:p>
    <w:p w14:paraId="0E203CCB" w14:textId="1F9218C8" w:rsidR="00EF4A54" w:rsidRDefault="00DC382A" w:rsidP="00FD5C19">
      <w:r w:rsidRPr="003719B2">
        <w:t>7.7</w:t>
      </w:r>
      <w:r w:rsidRPr="003719B2">
        <w:tab/>
      </w:r>
      <w:r w:rsidR="00E6660F" w:rsidRPr="003719B2">
        <w:t>Dans la mesure où le processus de sélection du nouveau Vérificateur extérieur des comptes n</w:t>
      </w:r>
      <w:r w:rsidR="0057117A">
        <w:t>'</w:t>
      </w:r>
      <w:r w:rsidR="00E6660F" w:rsidRPr="003719B2">
        <w:t xml:space="preserve">a pas abouti initialement, le Conseil a approuvé la proposition </w:t>
      </w:r>
      <w:r w:rsidR="00B2402B">
        <w:t>visant</w:t>
      </w:r>
      <w:r w:rsidR="00B2402B" w:rsidRPr="003719B2">
        <w:t xml:space="preserve"> </w:t>
      </w:r>
      <w:r w:rsidR="00E6660F" w:rsidRPr="003719B2">
        <w:t>à désigner une nouvelle fois le Vérificateur extérieur actuel, pour un mandat supplémentaire de deux ans.</w:t>
      </w:r>
    </w:p>
    <w:p w14:paraId="05C9012E" w14:textId="1DA80C7A" w:rsidR="00EF4A54" w:rsidRPr="003719B2" w:rsidRDefault="00DC382A" w:rsidP="00E2071A">
      <w:r w:rsidRPr="003719B2">
        <w:t>7.8</w:t>
      </w:r>
      <w:r w:rsidRPr="003719B2">
        <w:tab/>
      </w:r>
      <w:r w:rsidR="00A93CBE" w:rsidRPr="003719B2">
        <w:t>Le CCIG avait déjà souligné l</w:t>
      </w:r>
      <w:r w:rsidR="0057117A">
        <w:t>'</w:t>
      </w:r>
      <w:r w:rsidR="00A93CBE" w:rsidRPr="003719B2">
        <w:t xml:space="preserve">importance de ce processus </w:t>
      </w:r>
      <w:r w:rsidR="00B2402B">
        <w:rPr>
          <w:color w:val="000000"/>
        </w:rPr>
        <w:t xml:space="preserve">de sélection par mise au concours </w:t>
      </w:r>
      <w:r w:rsidR="00A93CBE" w:rsidRPr="003719B2">
        <w:t>et avait proposé qu</w:t>
      </w:r>
      <w:r w:rsidR="0057117A">
        <w:t>'</w:t>
      </w:r>
      <w:r w:rsidR="00A93CBE" w:rsidRPr="003719B2">
        <w:t>il soit mené de telle sorte qu</w:t>
      </w:r>
      <w:r w:rsidR="0057117A">
        <w:t>'</w:t>
      </w:r>
      <w:r w:rsidR="00A93CBE" w:rsidRPr="003719B2">
        <w:t>il suscite une concurrence équitable et suffisante.</w:t>
      </w:r>
      <w:r w:rsidRPr="003719B2">
        <w:t xml:space="preserve"> Dans le cadre de son mandat, le CCIG est chargé de donner des avis sur la désignation du Vérificateur extérieur des comptes.</w:t>
      </w:r>
    </w:p>
    <w:p w14:paraId="0B3EF57D" w14:textId="666E5EB5" w:rsidR="00EF4A54" w:rsidRPr="003719B2" w:rsidRDefault="00DC382A" w:rsidP="00E2071A">
      <w:r w:rsidRPr="003719B2">
        <w:t>7.9</w:t>
      </w:r>
      <w:r w:rsidRPr="003719B2">
        <w:tab/>
      </w:r>
      <w:r w:rsidR="00D22CB5" w:rsidRPr="003719B2">
        <w:t>Le CCIG a pris note des travaux du Comité d</w:t>
      </w:r>
      <w:r w:rsidR="0057117A">
        <w:t>'</w:t>
      </w:r>
      <w:r w:rsidR="00D22CB5" w:rsidRPr="003719B2">
        <w:t xml:space="preserve">évaluation et du renouvellement du processus de désignation du nouveau Vérificateur extérieur des comptes, et a proposé que le nouveau </w:t>
      </w:r>
      <w:r w:rsidR="00827C7C" w:rsidRPr="003719B2">
        <w:t>V</w:t>
      </w:r>
      <w:r w:rsidR="00D22CB5" w:rsidRPr="003719B2">
        <w:t>érificateur extérieur des comptes soit désigné sans plus attendre et à titre de priorité, conformément aux bonnes pratiques en matière de gouvernance.</w:t>
      </w:r>
    </w:p>
    <w:p w14:paraId="095C8398" w14:textId="577287F7" w:rsidR="00EF4A54" w:rsidRPr="003719B2" w:rsidRDefault="00DC382A" w:rsidP="00E2071A">
      <w:pPr>
        <w:pStyle w:val="Heading1"/>
      </w:pPr>
      <w:r w:rsidRPr="003719B2">
        <w:t>8</w:t>
      </w:r>
      <w:r w:rsidR="00827C7C" w:rsidRPr="003719B2">
        <w:tab/>
        <w:t>R</w:t>
      </w:r>
      <w:r w:rsidR="00E720E0" w:rsidRPr="003719B2">
        <w:t xml:space="preserve">ecommandations </w:t>
      </w:r>
      <w:r w:rsidR="00B2402B">
        <w:rPr>
          <w:color w:val="000000"/>
        </w:rPr>
        <w:t>en matière d</w:t>
      </w:r>
      <w:r w:rsidR="0057117A">
        <w:rPr>
          <w:color w:val="000000"/>
        </w:rPr>
        <w:t>'</w:t>
      </w:r>
      <w:r w:rsidR="00B2402B">
        <w:rPr>
          <w:color w:val="000000"/>
        </w:rPr>
        <w:t xml:space="preserve">audit et de vérification </w:t>
      </w:r>
    </w:p>
    <w:p w14:paraId="3D312720" w14:textId="5D539515" w:rsidR="00EF4A54" w:rsidRPr="003719B2" w:rsidRDefault="00DC382A" w:rsidP="00E2071A">
      <w:pPr>
        <w:spacing w:after="120"/>
      </w:pPr>
      <w:r w:rsidRPr="003719B2">
        <w:t>8.1</w:t>
      </w:r>
      <w:r w:rsidRPr="003719B2">
        <w:tab/>
      </w:r>
      <w:r w:rsidR="005027A2" w:rsidRPr="003719B2">
        <w:t>Le CCIG a constaté que</w:t>
      </w:r>
      <w:r w:rsidR="00B2402B" w:rsidRPr="00B2402B">
        <w:t xml:space="preserve"> </w:t>
      </w:r>
      <w:r w:rsidR="00B2402B" w:rsidRPr="003719B2">
        <w:t>plusieurs recommandations</w:t>
      </w:r>
      <w:r w:rsidR="00B2402B">
        <w:t xml:space="preserve"> formulées par</w:t>
      </w:r>
      <w:r w:rsidR="005027A2" w:rsidRPr="003719B2">
        <w:t xml:space="preserve"> l</w:t>
      </w:r>
      <w:r w:rsidR="0057117A">
        <w:t>'</w:t>
      </w:r>
      <w:r w:rsidR="005027A2" w:rsidRPr="003719B2">
        <w:t>Unité de l</w:t>
      </w:r>
      <w:r w:rsidR="0057117A">
        <w:t>'</w:t>
      </w:r>
      <w:r w:rsidR="005027A2" w:rsidRPr="003719B2">
        <w:t xml:space="preserve">audit interne et le Vérificateur extérieur des comptes </w:t>
      </w:r>
      <w:r w:rsidR="00827C7C" w:rsidRPr="003719B2">
        <w:t>n</w:t>
      </w:r>
      <w:r w:rsidR="0057117A">
        <w:t>'</w:t>
      </w:r>
      <w:r w:rsidR="005027A2" w:rsidRPr="003719B2">
        <w:t xml:space="preserve">ont pas encore été mises en </w:t>
      </w:r>
      <w:r w:rsidR="00827C7C" w:rsidRPr="003719B2">
        <w:t>œuvre</w:t>
      </w:r>
      <w:r w:rsidR="005027A2" w:rsidRPr="003719B2">
        <w:t>.</w:t>
      </w:r>
      <w:r w:rsidRPr="003719B2">
        <w:t xml:space="preserve"> </w:t>
      </w:r>
      <w:r w:rsidR="004066F0" w:rsidRPr="003719B2">
        <w:t>Le Comité rappelle qu</w:t>
      </w:r>
      <w:r w:rsidR="0057117A">
        <w:t>'</w:t>
      </w:r>
      <w:r w:rsidR="004066F0" w:rsidRPr="003719B2">
        <w:t xml:space="preserve">il est important </w:t>
      </w:r>
      <w:r w:rsidR="00827C7C" w:rsidRPr="003719B2">
        <w:t>d</w:t>
      </w:r>
      <w:r w:rsidR="0057117A">
        <w:t>'</w:t>
      </w:r>
      <w:r w:rsidR="00827C7C" w:rsidRPr="003719B2">
        <w:t>accorder une attention particulière à la</w:t>
      </w:r>
      <w:r w:rsidR="004066F0" w:rsidRPr="003719B2">
        <w:t xml:space="preserve"> mise en </w:t>
      </w:r>
      <w:r w:rsidR="00827C7C" w:rsidRPr="003719B2">
        <w:t>œuvre</w:t>
      </w:r>
      <w:r w:rsidR="004066F0" w:rsidRPr="003719B2">
        <w:t xml:space="preserve"> des recommandations formulées de longue date.</w:t>
      </w:r>
    </w:p>
    <w:tbl>
      <w:tblPr>
        <w:tblStyle w:val="TableGrid"/>
        <w:tblW w:w="0" w:type="auto"/>
        <w:tblLook w:val="04A0" w:firstRow="1" w:lastRow="0" w:firstColumn="1" w:lastColumn="0" w:noHBand="0" w:noVBand="1"/>
      </w:tblPr>
      <w:tblGrid>
        <w:gridCol w:w="9629"/>
      </w:tblGrid>
      <w:tr w:rsidR="008E2ACC" w:rsidRPr="003719B2" w14:paraId="7BE4285C" w14:textId="77777777" w:rsidTr="00EF4A54">
        <w:tc>
          <w:tcPr>
            <w:tcW w:w="9629" w:type="dxa"/>
          </w:tcPr>
          <w:p w14:paraId="21B6C65A" w14:textId="3445125E" w:rsidR="00EF4A54" w:rsidRPr="003719B2" w:rsidRDefault="00C678EC" w:rsidP="00E2071A">
            <w:pPr>
              <w:spacing w:after="120"/>
            </w:pPr>
            <w:r w:rsidRPr="003719B2">
              <w:rPr>
                <w:b/>
                <w:bCs/>
              </w:rPr>
              <w:t>Recommandation 3 (2020)</w:t>
            </w:r>
            <w:r w:rsidRPr="003719B2">
              <w:t>: Le CCIG recommande qu</w:t>
            </w:r>
            <w:r w:rsidR="0057117A">
              <w:t>'</w:t>
            </w:r>
            <w:r w:rsidRPr="003719B2">
              <w:t xml:space="preserve">un mécanisme soit établi afin de garantir la mise en </w:t>
            </w:r>
            <w:r w:rsidR="00827C7C" w:rsidRPr="003719B2">
              <w:t>œuvre</w:t>
            </w:r>
            <w:r w:rsidRPr="003719B2">
              <w:t xml:space="preserve"> des recommandations de longue date</w:t>
            </w:r>
            <w:r w:rsidR="00B2402B">
              <w:t xml:space="preserve"> qui sont</w:t>
            </w:r>
            <w:r w:rsidRPr="003719B2">
              <w:t xml:space="preserve"> restées en suspens.</w:t>
            </w:r>
          </w:p>
        </w:tc>
      </w:tr>
    </w:tbl>
    <w:p w14:paraId="7AED3E11" w14:textId="19A36B3C" w:rsidR="00EF4A54" w:rsidRPr="003719B2" w:rsidRDefault="00DC382A" w:rsidP="00E2071A">
      <w:pPr>
        <w:pStyle w:val="Heading1"/>
      </w:pPr>
      <w:r w:rsidRPr="003719B2">
        <w:t>9</w:t>
      </w:r>
      <w:r w:rsidRPr="003719B2">
        <w:tab/>
      </w:r>
      <w:r w:rsidR="006E0D35" w:rsidRPr="003719B2">
        <w:t>C</w:t>
      </w:r>
      <w:r w:rsidR="00E720E0" w:rsidRPr="003719B2">
        <w:t>as de fraude dans un bureau régional</w:t>
      </w:r>
    </w:p>
    <w:p w14:paraId="7A72FAB3" w14:textId="7604D1CA" w:rsidR="00EF4A54" w:rsidRPr="003719B2" w:rsidRDefault="00DC382A" w:rsidP="00E2071A">
      <w:r w:rsidRPr="003719B2">
        <w:t>9.1</w:t>
      </w:r>
      <w:r w:rsidRPr="003719B2">
        <w:tab/>
      </w:r>
      <w:r w:rsidR="000E1209" w:rsidRPr="003719B2">
        <w:t xml:space="preserve">Le CCIG a </w:t>
      </w:r>
      <w:r w:rsidR="00B2402B">
        <w:t xml:space="preserve">suivi </w:t>
      </w:r>
      <w:r w:rsidR="000E1209" w:rsidRPr="003719B2">
        <w:t xml:space="preserve">les mesures qui ont été prises </w:t>
      </w:r>
      <w:r w:rsidR="00B2402B">
        <w:t>suite au</w:t>
      </w:r>
      <w:r w:rsidR="000E1209" w:rsidRPr="003719B2">
        <w:t xml:space="preserve"> cas de fraude dans un bureau régional, </w:t>
      </w:r>
      <w:r w:rsidR="00706B36">
        <w:t>ainsi que</w:t>
      </w:r>
      <w:r w:rsidR="00706B36" w:rsidRPr="003719B2">
        <w:t xml:space="preserve"> </w:t>
      </w:r>
      <w:r w:rsidR="000E1209" w:rsidRPr="003719B2">
        <w:t>les efforts déployés par la direction de l</w:t>
      </w:r>
      <w:r w:rsidR="0057117A">
        <w:t>'</w:t>
      </w:r>
      <w:r w:rsidR="000E1209" w:rsidRPr="003719B2">
        <w:t>UIT pour réduire le risque de fraude au sein de l</w:t>
      </w:r>
      <w:r w:rsidR="0057117A">
        <w:t>'</w:t>
      </w:r>
      <w:r w:rsidR="000E1209" w:rsidRPr="003719B2">
        <w:t>organisation.</w:t>
      </w:r>
      <w:r w:rsidRPr="003719B2">
        <w:t xml:space="preserve"> </w:t>
      </w:r>
      <w:r w:rsidR="00770215" w:rsidRPr="003719B2">
        <w:t>Le CCIG salue les travaux actuellement menés par le Groupe de travail sur les contrôles internes</w:t>
      </w:r>
      <w:r w:rsidR="00706B36">
        <w:t>,</w:t>
      </w:r>
      <w:r w:rsidR="00770215" w:rsidRPr="003719B2">
        <w:t xml:space="preserve"> visant à procéder à des améliorations et à mettre en place des mécanismes de contrôle adaptés, </w:t>
      </w:r>
      <w:r w:rsidR="00706B36">
        <w:t>conformément aux</w:t>
      </w:r>
      <w:r w:rsidR="00770215" w:rsidRPr="003719B2">
        <w:t xml:space="preserve"> recommandations formulées par le Vérificateur extérieur des comptes, l</w:t>
      </w:r>
      <w:r w:rsidR="0057117A">
        <w:t>'</w:t>
      </w:r>
      <w:r w:rsidR="00770215" w:rsidRPr="003719B2">
        <w:t>Unité de l</w:t>
      </w:r>
      <w:r w:rsidR="0057117A">
        <w:t>'</w:t>
      </w:r>
      <w:r w:rsidR="00770215" w:rsidRPr="003719B2">
        <w:t>audit interne et le CCIG.</w:t>
      </w:r>
    </w:p>
    <w:p w14:paraId="28088DDB" w14:textId="60C08AC8" w:rsidR="00EF4A54" w:rsidRPr="003719B2" w:rsidRDefault="00DC382A" w:rsidP="00E2071A">
      <w:r w:rsidRPr="003719B2">
        <w:t>9.2</w:t>
      </w:r>
      <w:r w:rsidRPr="003719B2">
        <w:tab/>
      </w:r>
      <w:r w:rsidR="00706B36">
        <w:t>En outre, le</w:t>
      </w:r>
      <w:r w:rsidR="00706B36" w:rsidRPr="003719B2">
        <w:t xml:space="preserve"> </w:t>
      </w:r>
      <w:r w:rsidR="00EE5477" w:rsidRPr="003719B2">
        <w:t>CCIG a pris note de l</w:t>
      </w:r>
      <w:r w:rsidR="0057117A">
        <w:t>'</w:t>
      </w:r>
      <w:r w:rsidR="00EE5477" w:rsidRPr="003719B2">
        <w:t xml:space="preserve">évaluation </w:t>
      </w:r>
      <w:r w:rsidR="00706B36">
        <w:t>des mesures prises suite au</w:t>
      </w:r>
      <w:r w:rsidR="00EE5477" w:rsidRPr="003719B2">
        <w:t xml:space="preserve"> cas de fraude, qui figure dans le rapport du Vérificateur extérieur des comptes, en particulier en ce qui concerne un rapport confidentiel élaboré par un enquêteur extérieur au début de 2020 (le "</w:t>
      </w:r>
      <w:r w:rsidR="00E2071A">
        <w:t>R</w:t>
      </w:r>
      <w:r w:rsidR="00EE5477" w:rsidRPr="003719B2">
        <w:t xml:space="preserve">apport complémentaire"), </w:t>
      </w:r>
      <w:r w:rsidR="00706B36">
        <w:t>qui traite</w:t>
      </w:r>
      <w:r w:rsidR="00EE5477" w:rsidRPr="003719B2">
        <w:t xml:space="preserve"> d</w:t>
      </w:r>
      <w:r w:rsidR="0057117A">
        <w:t>'</w:t>
      </w:r>
      <w:r w:rsidR="00EE5477" w:rsidRPr="003719B2">
        <w:t>éventuelles défaillances d</w:t>
      </w:r>
      <w:r w:rsidR="0057117A">
        <w:t>'</w:t>
      </w:r>
      <w:r w:rsidR="00EE5477" w:rsidRPr="003719B2">
        <w:t>ordre systémique ou individuel et/ou d</w:t>
      </w:r>
      <w:r w:rsidR="0057117A">
        <w:t>'</w:t>
      </w:r>
      <w:r w:rsidR="00EE5477" w:rsidRPr="003719B2">
        <w:t>éventuels manquements au niveau des responsabilités de la direction dans la supervision et la surveillance.</w:t>
      </w:r>
      <w:r w:rsidRPr="003719B2">
        <w:t xml:space="preserve"> </w:t>
      </w:r>
      <w:r w:rsidR="0024337A" w:rsidRPr="003719B2">
        <w:t xml:space="preserve">Le Comité recommande </w:t>
      </w:r>
      <w:r w:rsidR="00561E4D" w:rsidRPr="003719B2">
        <w:t>que</w:t>
      </w:r>
      <w:r w:rsidR="0024337A" w:rsidRPr="003719B2">
        <w:t xml:space="preserve"> les recommandations du Vérificateur extérieur des comptes </w:t>
      </w:r>
      <w:r w:rsidR="00706B36">
        <w:t>sur</w:t>
      </w:r>
      <w:r w:rsidR="00706B36" w:rsidRPr="003719B2">
        <w:t xml:space="preserve"> </w:t>
      </w:r>
      <w:r w:rsidR="0024337A" w:rsidRPr="003719B2">
        <w:t>ce sujet</w:t>
      </w:r>
      <w:r w:rsidR="00561E4D" w:rsidRPr="003719B2">
        <w:t xml:space="preserve"> soient mises en œuvre de toute urgence</w:t>
      </w:r>
      <w:r w:rsidR="0024337A" w:rsidRPr="003719B2">
        <w:t>.</w:t>
      </w:r>
    </w:p>
    <w:p w14:paraId="6B36C287" w14:textId="68DFB2AF" w:rsidR="00EF4A54" w:rsidRPr="003719B2" w:rsidRDefault="00DC382A" w:rsidP="00E2071A">
      <w:r w:rsidRPr="003719B2">
        <w:t>9.3</w:t>
      </w:r>
      <w:r w:rsidRPr="003719B2">
        <w:tab/>
      </w:r>
      <w:r w:rsidR="00561E4D" w:rsidRPr="003719B2">
        <w:t>De plus, l</w:t>
      </w:r>
      <w:r w:rsidR="0084129B" w:rsidRPr="003719B2">
        <w:t xml:space="preserve">e Comité a souligné </w:t>
      </w:r>
      <w:r w:rsidR="00A40FE9">
        <w:t>qu</w:t>
      </w:r>
      <w:r w:rsidR="0057117A">
        <w:t>'</w:t>
      </w:r>
      <w:r w:rsidR="00A40FE9">
        <w:t>il était nécessaire et important</w:t>
      </w:r>
      <w:r w:rsidR="0084129B" w:rsidRPr="003719B2">
        <w:t xml:space="preserve"> non seulement de mettre en place </w:t>
      </w:r>
      <w:r w:rsidR="00561E4D" w:rsidRPr="003719B2">
        <w:t>l</w:t>
      </w:r>
      <w:r w:rsidR="0084129B" w:rsidRPr="003719B2">
        <w:t xml:space="preserve">es contrôles internes, mais aussi de veiller en permanence à leur mise en </w:t>
      </w:r>
      <w:r w:rsidR="00561E4D" w:rsidRPr="003719B2">
        <w:t>œuvre</w:t>
      </w:r>
      <w:r w:rsidR="0084129B" w:rsidRPr="003719B2">
        <w:t xml:space="preserve"> effective et à leur renforcement.</w:t>
      </w:r>
    </w:p>
    <w:p w14:paraId="2ED1A92F" w14:textId="6C71C8F5" w:rsidR="00EF4A54" w:rsidRPr="003719B2" w:rsidRDefault="00DC382A" w:rsidP="00E2071A">
      <w:r w:rsidRPr="003719B2">
        <w:t>9.4</w:t>
      </w:r>
      <w:r w:rsidRPr="003719B2">
        <w:tab/>
      </w:r>
      <w:r w:rsidR="00D741E2" w:rsidRPr="003719B2">
        <w:t>Le Comité a fait observer qu</w:t>
      </w:r>
      <w:r w:rsidR="0057117A">
        <w:t>'</w:t>
      </w:r>
      <w:r w:rsidR="00D741E2" w:rsidRPr="003719B2">
        <w:t xml:space="preserve">il était </w:t>
      </w:r>
      <w:r w:rsidR="00A40FE9">
        <w:t>de la</w:t>
      </w:r>
      <w:r w:rsidR="00D741E2" w:rsidRPr="003719B2">
        <w:t xml:space="preserve"> plus </w:t>
      </w:r>
      <w:r w:rsidR="00A40FE9">
        <w:t>haute importance</w:t>
      </w:r>
      <w:r w:rsidR="00D741E2" w:rsidRPr="003719B2">
        <w:t xml:space="preserve"> de veiller à ce que ces éléments soient pleinement mis en </w:t>
      </w:r>
      <w:r w:rsidR="00561E4D" w:rsidRPr="003719B2">
        <w:t>œuvre</w:t>
      </w:r>
      <w:r w:rsidR="00D741E2" w:rsidRPr="003719B2">
        <w:t xml:space="preserve"> et s</w:t>
      </w:r>
      <w:r w:rsidR="0057117A">
        <w:t>'</w:t>
      </w:r>
      <w:r w:rsidR="00D741E2" w:rsidRPr="003719B2">
        <w:t>est engagé à suivre de près l</w:t>
      </w:r>
      <w:r w:rsidR="0057117A">
        <w:t>'</w:t>
      </w:r>
      <w:r w:rsidR="00D741E2" w:rsidRPr="003719B2">
        <w:t>évolution du projet.</w:t>
      </w:r>
      <w:r w:rsidRPr="003719B2">
        <w:t xml:space="preserve"> </w:t>
      </w:r>
      <w:r w:rsidR="00A531B1" w:rsidRPr="003719B2">
        <w:t>Le renforcement des contrôles est</w:t>
      </w:r>
      <w:r w:rsidR="00A40FE9">
        <w:t xml:space="preserve"> un processus continu</w:t>
      </w:r>
      <w:r w:rsidR="00A531B1" w:rsidRPr="003719B2">
        <w:t xml:space="preserve">, </w:t>
      </w:r>
      <w:r w:rsidR="00A40FE9">
        <w:t>de sorte que</w:t>
      </w:r>
      <w:r w:rsidR="00A40FE9" w:rsidRPr="003719B2">
        <w:t xml:space="preserve"> </w:t>
      </w:r>
      <w:r w:rsidR="00A531B1" w:rsidRPr="003719B2">
        <w:t>le CCIG encourage l</w:t>
      </w:r>
      <w:r w:rsidR="0057117A">
        <w:t>'</w:t>
      </w:r>
      <w:r w:rsidR="00A531B1" w:rsidRPr="003719B2">
        <w:t>organisation dans son ensemble à tirer des enseignements de ce processus et à les intégrer dans tous les processus opérationnels, en garantissant l</w:t>
      </w:r>
      <w:r w:rsidR="0057117A">
        <w:t>'</w:t>
      </w:r>
      <w:r w:rsidR="00A531B1" w:rsidRPr="003719B2">
        <w:t xml:space="preserve">appropriation et la responsabilisation </w:t>
      </w:r>
      <w:r w:rsidR="00561E4D" w:rsidRPr="003719B2">
        <w:t>au sein de</w:t>
      </w:r>
      <w:r w:rsidR="00A531B1" w:rsidRPr="003719B2">
        <w:t xml:space="preserve"> toutes les unités organisationnelles.</w:t>
      </w:r>
    </w:p>
    <w:p w14:paraId="3C543888" w14:textId="702A5AD7" w:rsidR="00EF4A54" w:rsidRPr="003719B2" w:rsidRDefault="00DC382A" w:rsidP="00E2071A">
      <w:pPr>
        <w:pStyle w:val="Heading1"/>
      </w:pPr>
      <w:r w:rsidRPr="003719B2">
        <w:t>10</w:t>
      </w:r>
      <w:r w:rsidRPr="003719B2">
        <w:tab/>
      </w:r>
      <w:r w:rsidR="00561E4D" w:rsidRPr="003719B2">
        <w:t>R</w:t>
      </w:r>
      <w:r w:rsidR="006C7E39" w:rsidRPr="003719B2">
        <w:t xml:space="preserve">apport de </w:t>
      </w:r>
      <w:r w:rsidR="00561E4D" w:rsidRPr="003719B2">
        <w:t xml:space="preserve">PWC </w:t>
      </w:r>
      <w:r w:rsidR="006C7E39" w:rsidRPr="003719B2">
        <w:t>sur l</w:t>
      </w:r>
      <w:r w:rsidR="0057117A">
        <w:t>'</w:t>
      </w:r>
      <w:r w:rsidR="006C7E39" w:rsidRPr="003719B2">
        <w:t>examen de la présence régionale</w:t>
      </w:r>
    </w:p>
    <w:p w14:paraId="060985B0" w14:textId="64375A09" w:rsidR="00EF4A54" w:rsidRPr="003719B2" w:rsidRDefault="00DC382A" w:rsidP="00E2071A">
      <w:r w:rsidRPr="003719B2">
        <w:t>10.1</w:t>
      </w:r>
      <w:r w:rsidRPr="003719B2">
        <w:tab/>
      </w:r>
      <w:r w:rsidR="00F35CF0" w:rsidRPr="003719B2">
        <w:t>Lors de sa dernière session, le CCIG a reçu un exemplaire du rapport de PWC sur l</w:t>
      </w:r>
      <w:r w:rsidR="0057117A">
        <w:t>'</w:t>
      </w:r>
      <w:r w:rsidR="00F35CF0" w:rsidRPr="003719B2">
        <w:t>examen de la présence régionale de l</w:t>
      </w:r>
      <w:r w:rsidR="0057117A">
        <w:t>'</w:t>
      </w:r>
      <w:r w:rsidR="00F35CF0" w:rsidRPr="003719B2">
        <w:t>UIT.</w:t>
      </w:r>
      <w:r w:rsidRPr="003719B2">
        <w:t xml:space="preserve"> </w:t>
      </w:r>
      <w:r w:rsidR="00D71E36" w:rsidRPr="003719B2">
        <w:t xml:space="preserve">Dans la mesure où </w:t>
      </w:r>
      <w:r w:rsidR="00561E4D" w:rsidRPr="003719B2">
        <w:t>la présence régionale</w:t>
      </w:r>
      <w:r w:rsidR="00D71E36" w:rsidRPr="003719B2">
        <w:t xml:space="preserve"> constitue un sujet de préoccupation majeur </w:t>
      </w:r>
      <w:r w:rsidR="00A40FE9">
        <w:t xml:space="preserve">pour le </w:t>
      </w:r>
      <w:r w:rsidR="00D71E36" w:rsidRPr="003719B2">
        <w:t>Comité, celui-ci attend avec intérêt la réponse qui sera apportée par la direction concernant le rapport et les recommandations qui y figurent.</w:t>
      </w:r>
    </w:p>
    <w:p w14:paraId="365A60F8" w14:textId="51920325" w:rsidR="00EF4A54" w:rsidRPr="003719B2" w:rsidRDefault="00DC382A" w:rsidP="00E2071A">
      <w:r w:rsidRPr="003719B2">
        <w:t>10.2</w:t>
      </w:r>
      <w:r w:rsidRPr="003719B2">
        <w:tab/>
      </w:r>
      <w:r w:rsidR="00280A85" w:rsidRPr="003719B2">
        <w:t xml:space="preserve">Une session spéciale consacrée à cette question sera organisée durant la prochaine réunion du CCIG, afin que le Comité puisse </w:t>
      </w:r>
      <w:r w:rsidR="00A40FE9">
        <w:t>formuler</w:t>
      </w:r>
      <w:r w:rsidR="00280A85" w:rsidRPr="003719B2">
        <w:t xml:space="preserve"> ses propres conclusions et donner d</w:t>
      </w:r>
      <w:r w:rsidR="0057117A">
        <w:t>'</w:t>
      </w:r>
      <w:r w:rsidR="00280A85" w:rsidRPr="003719B2">
        <w:t>autres avis au Conseil et à la direction de l</w:t>
      </w:r>
      <w:r w:rsidR="0057117A">
        <w:t>'</w:t>
      </w:r>
      <w:r w:rsidR="00280A85" w:rsidRPr="003719B2">
        <w:t>UIT.</w:t>
      </w:r>
    </w:p>
    <w:p w14:paraId="4446CE21" w14:textId="10007323" w:rsidR="00EF4A54" w:rsidRPr="003719B2" w:rsidRDefault="00DC382A" w:rsidP="00E2071A">
      <w:pPr>
        <w:pStyle w:val="Heading1"/>
      </w:pPr>
      <w:r w:rsidRPr="003719B2">
        <w:t>11</w:t>
      </w:r>
      <w:r w:rsidRPr="003719B2">
        <w:tab/>
      </w:r>
      <w:r w:rsidR="008A5651" w:rsidRPr="003719B2">
        <w:t>G</w:t>
      </w:r>
      <w:r w:rsidR="006C7E39" w:rsidRPr="003719B2">
        <w:t>estion des risques</w:t>
      </w:r>
    </w:p>
    <w:p w14:paraId="6B5E9F21" w14:textId="4306CC27" w:rsidR="00EF4A54" w:rsidRPr="003719B2" w:rsidRDefault="00DC382A" w:rsidP="00E2071A">
      <w:r w:rsidRPr="003719B2">
        <w:t>11.1</w:t>
      </w:r>
      <w:r w:rsidRPr="003719B2">
        <w:tab/>
      </w:r>
      <w:r w:rsidR="004B6CD6" w:rsidRPr="003719B2">
        <w:t xml:space="preserve">Le CCIG a suivi de près les progrès accomplis en ce qui concerne les </w:t>
      </w:r>
      <w:r w:rsidR="00A40FE9">
        <w:rPr>
          <w:color w:val="000000"/>
        </w:rPr>
        <w:t>mesures de gestion</w:t>
      </w:r>
      <w:r w:rsidR="00A40FE9" w:rsidRPr="003719B2" w:rsidDel="00A40FE9">
        <w:t xml:space="preserve"> </w:t>
      </w:r>
      <w:r w:rsidR="004B6CD6" w:rsidRPr="003719B2">
        <w:t>des risques à l</w:t>
      </w:r>
      <w:r w:rsidR="0057117A">
        <w:t>'</w:t>
      </w:r>
      <w:r w:rsidR="004B6CD6" w:rsidRPr="003719B2">
        <w:t xml:space="preserve">UIT, en collaboration avec le Chef de la </w:t>
      </w:r>
      <w:r w:rsidR="00A40FE9">
        <w:t>D</w:t>
      </w:r>
      <w:r w:rsidR="004B6CD6" w:rsidRPr="003719B2">
        <w:t>ivision de la stratégie et de la planification.</w:t>
      </w:r>
      <w:r w:rsidRPr="003719B2">
        <w:t xml:space="preserve"> </w:t>
      </w:r>
      <w:r w:rsidR="00B348D2" w:rsidRPr="003719B2">
        <w:t xml:space="preserve">Le CCIG a pris note des progrès accomplis dans la mise en </w:t>
      </w:r>
      <w:r w:rsidR="00561E4D" w:rsidRPr="003719B2">
        <w:t>œuvre</w:t>
      </w:r>
      <w:r w:rsidR="00B348D2" w:rsidRPr="003719B2">
        <w:t xml:space="preserve"> du Plan d</w:t>
      </w:r>
      <w:r w:rsidR="0057117A">
        <w:t>'</w:t>
      </w:r>
      <w:r w:rsidR="00B348D2" w:rsidRPr="003719B2">
        <w:t xml:space="preserve">action pour la gestion des risques et a félicité le secrétariat pour ses travaux visant à </w:t>
      </w:r>
      <w:r w:rsidR="00A40FE9">
        <w:t xml:space="preserve">revoir </w:t>
      </w:r>
      <w:r w:rsidR="00B348D2" w:rsidRPr="003719B2">
        <w:t xml:space="preserve">la </w:t>
      </w:r>
      <w:r w:rsidR="00561E4D" w:rsidRPr="003719B2">
        <w:t>P</w:t>
      </w:r>
      <w:r w:rsidR="00B348D2" w:rsidRPr="003719B2">
        <w:t xml:space="preserve">olitique de gestion des risques et la </w:t>
      </w:r>
      <w:r w:rsidR="00561E4D" w:rsidRPr="003719B2">
        <w:t>D</w:t>
      </w:r>
      <w:r w:rsidR="00B348D2" w:rsidRPr="003719B2">
        <w:t>éclaration relative à la propension au risque de l</w:t>
      </w:r>
      <w:r w:rsidR="0057117A">
        <w:t>'</w:t>
      </w:r>
      <w:r w:rsidR="00B348D2" w:rsidRPr="003719B2">
        <w:t>UIT, ainsi que pour les propositions visant à renforcer la structure de gouvernance des risques et à créer une fonction de gestion des risques et de contrôle interne au sein du secrétariat.</w:t>
      </w:r>
    </w:p>
    <w:p w14:paraId="280B9858" w14:textId="76D2CE01" w:rsidR="00EF4A54" w:rsidRPr="003719B2" w:rsidRDefault="00DC382A" w:rsidP="00E2071A">
      <w:r w:rsidRPr="003719B2">
        <w:t>11.2</w:t>
      </w:r>
      <w:r w:rsidRPr="003719B2">
        <w:tab/>
      </w:r>
      <w:r w:rsidR="0096400A" w:rsidRPr="003719B2">
        <w:t xml:space="preserve">Le CCIG souhaiterait avoir des informations sur les </w:t>
      </w:r>
      <w:r w:rsidR="00A40FE9">
        <w:t xml:space="preserve">nouveaux </w:t>
      </w:r>
      <w:r w:rsidR="0096400A" w:rsidRPr="003719B2">
        <w:t>progrès accomplis en la matière.</w:t>
      </w:r>
    </w:p>
    <w:p w14:paraId="5FE03C69" w14:textId="174FD682" w:rsidR="00EF4A54" w:rsidRPr="003719B2" w:rsidRDefault="00DC382A" w:rsidP="00E2071A">
      <w:pPr>
        <w:pStyle w:val="Heading1"/>
      </w:pPr>
      <w:r w:rsidRPr="003719B2">
        <w:t>12</w:t>
      </w:r>
      <w:r w:rsidRPr="003719B2">
        <w:tab/>
      </w:r>
      <w:r w:rsidR="00561E4D" w:rsidRPr="003719B2">
        <w:t>P</w:t>
      </w:r>
      <w:r w:rsidR="006C7E39" w:rsidRPr="003719B2">
        <w:t>rojet de diagnostic culturel et d</w:t>
      </w:r>
      <w:r w:rsidR="0057117A">
        <w:t>'</w:t>
      </w:r>
      <w:r w:rsidR="006C7E39" w:rsidRPr="003719B2">
        <w:t>évaluation des lacunes en matière de compétences</w:t>
      </w:r>
    </w:p>
    <w:p w14:paraId="387A7D2F" w14:textId="3CE89162" w:rsidR="00EF4A54" w:rsidRPr="003719B2" w:rsidRDefault="00DC382A" w:rsidP="00E2071A">
      <w:r w:rsidRPr="003719B2">
        <w:t>12.1</w:t>
      </w:r>
      <w:r w:rsidRPr="003719B2">
        <w:tab/>
      </w:r>
      <w:r w:rsidR="00933EB3" w:rsidRPr="003719B2">
        <w:t xml:space="preserve">Le CCIG </w:t>
      </w:r>
      <w:r w:rsidR="00933EB3">
        <w:rPr>
          <w:color w:val="000000"/>
        </w:rPr>
        <w:t>a reçu des informations</w:t>
      </w:r>
      <w:r w:rsidR="0057117A">
        <w:t xml:space="preserve"> </w:t>
      </w:r>
      <w:r w:rsidR="00BA4F2A" w:rsidRPr="003719B2">
        <w:t>concernant le projet de diagnostic culturel et d</w:t>
      </w:r>
      <w:r w:rsidR="0057117A">
        <w:t>'</w:t>
      </w:r>
      <w:r w:rsidR="00BA4F2A" w:rsidRPr="003719B2">
        <w:t xml:space="preserve">évaluation des lacunes en matière de compétences qui est en cours de mise en </w:t>
      </w:r>
      <w:r w:rsidR="00561E4D" w:rsidRPr="003719B2">
        <w:t>œuvre</w:t>
      </w:r>
      <w:r w:rsidR="00BA4F2A" w:rsidRPr="003719B2">
        <w:t xml:space="preserve"> à l</w:t>
      </w:r>
      <w:r w:rsidR="0057117A">
        <w:t>'</w:t>
      </w:r>
      <w:r w:rsidR="00BA4F2A" w:rsidRPr="003719B2">
        <w:t>échelle de l</w:t>
      </w:r>
      <w:r w:rsidR="0057117A">
        <w:t>'</w:t>
      </w:r>
      <w:r w:rsidR="00BA4F2A" w:rsidRPr="003719B2">
        <w:t>UIT.</w:t>
      </w:r>
    </w:p>
    <w:p w14:paraId="4E214346" w14:textId="10D62F09" w:rsidR="00EF4A54" w:rsidRPr="003719B2" w:rsidRDefault="00EC67B6" w:rsidP="00E2071A">
      <w:r w:rsidRPr="003719B2">
        <w:t>12.2</w:t>
      </w:r>
      <w:r w:rsidRPr="003719B2">
        <w:tab/>
      </w:r>
      <w:r w:rsidR="006B15E5" w:rsidRPr="003719B2">
        <w:t>Le CCIG avait</w:t>
      </w:r>
      <w:r w:rsidR="0057117A">
        <w:t xml:space="preserve"> </w:t>
      </w:r>
      <w:r w:rsidR="006B15E5" w:rsidRPr="003719B2">
        <w:t>recommandé</w:t>
      </w:r>
      <w:r w:rsidR="00933EB3">
        <w:t xml:space="preserve"> précédemment</w:t>
      </w:r>
      <w:r w:rsidR="0057117A">
        <w:t xml:space="preserve"> </w:t>
      </w:r>
      <w:r w:rsidR="006B15E5" w:rsidRPr="003719B2">
        <w:t>(Recommandation 2/2018) que l</w:t>
      </w:r>
      <w:r w:rsidR="0057117A">
        <w:t>'</w:t>
      </w:r>
      <w:r w:rsidR="006B15E5" w:rsidRPr="003719B2">
        <w:t>UIT s</w:t>
      </w:r>
      <w:r w:rsidR="0057117A">
        <w:t>'</w:t>
      </w:r>
      <w:r w:rsidR="006B15E5" w:rsidRPr="003719B2">
        <w:t>emploie à harmoniser son modèle de fonctionnement, sa stratégie en matière de ressources humaines et ses principaux domaines d</w:t>
      </w:r>
      <w:r w:rsidR="0057117A">
        <w:t>'</w:t>
      </w:r>
      <w:r w:rsidR="006B15E5" w:rsidRPr="003719B2">
        <w:t>action avec la vision stratégique de l</w:t>
      </w:r>
      <w:r w:rsidR="0057117A">
        <w:t>'</w:t>
      </w:r>
      <w:r w:rsidR="006B15E5" w:rsidRPr="003719B2">
        <w:t>Union, afin d</w:t>
      </w:r>
      <w:r w:rsidR="0057117A">
        <w:t>'</w:t>
      </w:r>
      <w:r w:rsidR="006B15E5" w:rsidRPr="003719B2">
        <w:t>être une organisation adaptée aux besoins, compte tenu de l</w:t>
      </w:r>
      <w:r w:rsidR="0057117A">
        <w:t>'</w:t>
      </w:r>
      <w:r w:rsidR="006B15E5" w:rsidRPr="003719B2">
        <w:t>accélération de la transformation numérique et du développement de la société de l</w:t>
      </w:r>
      <w:r w:rsidR="0057117A">
        <w:t>'</w:t>
      </w:r>
      <w:r w:rsidR="006B15E5" w:rsidRPr="003719B2">
        <w:t>information.</w:t>
      </w:r>
    </w:p>
    <w:p w14:paraId="6D1EAE0B" w14:textId="081D8152" w:rsidR="00EF4A54" w:rsidRPr="003719B2" w:rsidRDefault="00DC382A" w:rsidP="00E2071A">
      <w:r w:rsidRPr="003719B2">
        <w:t>12.3</w:t>
      </w:r>
      <w:r w:rsidRPr="003719B2">
        <w:tab/>
      </w:r>
      <w:r w:rsidR="000421D2" w:rsidRPr="003719B2">
        <w:t xml:space="preserve">Le Comité a </w:t>
      </w:r>
      <w:r w:rsidR="00933EB3">
        <w:t xml:space="preserve">fait part de </w:t>
      </w:r>
      <w:r w:rsidR="000421D2" w:rsidRPr="003719B2">
        <w:t xml:space="preserve">son intérêt concernant le projet et de son souhait de </w:t>
      </w:r>
      <w:r w:rsidR="00933EB3">
        <w:t>poursuivre le dialogue</w:t>
      </w:r>
      <w:r w:rsidR="000421D2" w:rsidRPr="003719B2">
        <w:t xml:space="preserve"> avec la direction de l</w:t>
      </w:r>
      <w:r w:rsidR="0057117A">
        <w:t>'</w:t>
      </w:r>
      <w:r w:rsidR="000421D2" w:rsidRPr="003719B2">
        <w:t xml:space="preserve">UIT durant la mise en </w:t>
      </w:r>
      <w:r w:rsidR="00561E4D" w:rsidRPr="003719B2">
        <w:t>œuvre</w:t>
      </w:r>
      <w:r w:rsidR="000421D2" w:rsidRPr="003719B2">
        <w:t xml:space="preserve"> de ce projet</w:t>
      </w:r>
      <w:r w:rsidR="00561E4D" w:rsidRPr="003719B2">
        <w:t>.</w:t>
      </w:r>
    </w:p>
    <w:p w14:paraId="4D07BF20" w14:textId="5CF4A01F" w:rsidR="00EF4A54" w:rsidRPr="003719B2" w:rsidRDefault="00DC382A" w:rsidP="00E2071A">
      <w:pPr>
        <w:pStyle w:val="Heading1"/>
      </w:pPr>
      <w:r w:rsidRPr="003719B2">
        <w:t>13</w:t>
      </w:r>
      <w:r w:rsidRPr="003719B2">
        <w:tab/>
      </w:r>
      <w:r w:rsidR="00561E4D" w:rsidRPr="003719B2">
        <w:t>U</w:t>
      </w:r>
      <w:r w:rsidR="006C7E39" w:rsidRPr="003719B2">
        <w:t>ne</w:t>
      </w:r>
      <w:r w:rsidR="00561E4D" w:rsidRPr="003719B2">
        <w:t xml:space="preserve"> UIT </w:t>
      </w:r>
      <w:r w:rsidR="006C7E39" w:rsidRPr="003719B2">
        <w:t>unie dans l</w:t>
      </w:r>
      <w:r w:rsidR="0057117A">
        <w:t>'</w:t>
      </w:r>
      <w:r w:rsidR="006C7E39" w:rsidRPr="003719B2">
        <w:t>action</w:t>
      </w:r>
    </w:p>
    <w:p w14:paraId="3D3C1474" w14:textId="6EF6DDDC" w:rsidR="00EF4A54" w:rsidRPr="003719B2" w:rsidRDefault="00DC382A" w:rsidP="00E2071A">
      <w:r w:rsidRPr="003719B2">
        <w:t>13.1</w:t>
      </w:r>
      <w:r w:rsidRPr="003719B2">
        <w:tab/>
      </w:r>
      <w:r w:rsidR="00933EB3">
        <w:t>Dans le</w:t>
      </w:r>
      <w:r w:rsidR="008E6BCA" w:rsidRPr="003719B2">
        <w:t xml:space="preserve"> Plan stratégique de l</w:t>
      </w:r>
      <w:r w:rsidR="0057117A">
        <w:t>'</w:t>
      </w:r>
      <w:r w:rsidR="008E6BCA" w:rsidRPr="003719B2">
        <w:t xml:space="preserve">UIT pour la période 2020-2023, </w:t>
      </w:r>
      <w:r w:rsidR="00561E4D" w:rsidRPr="003719B2">
        <w:t xml:space="preserve">il est indiqué </w:t>
      </w:r>
      <w:r w:rsidR="008E6BCA" w:rsidRPr="003719B2">
        <w:t>que "</w:t>
      </w:r>
      <w:r w:rsidR="008E6BCA" w:rsidRPr="003719B2">
        <w:rPr>
          <w:i/>
          <w:iCs/>
        </w:rPr>
        <w:t xml:space="preserve">Les Secteurs travailleront de concert à la mise en </w:t>
      </w:r>
      <w:r w:rsidR="00561E4D" w:rsidRPr="003719B2">
        <w:rPr>
          <w:i/>
          <w:iCs/>
        </w:rPr>
        <w:t>œuvre</w:t>
      </w:r>
      <w:r w:rsidR="008E6BCA" w:rsidRPr="003719B2">
        <w:rPr>
          <w:i/>
          <w:iCs/>
        </w:rPr>
        <w:t xml:space="preserve"> du plan stratégique.</w:t>
      </w:r>
      <w:r w:rsidRPr="003719B2">
        <w:rPr>
          <w:i/>
          <w:iCs/>
        </w:rPr>
        <w:t xml:space="preserve"> Le Secrétariat appuiera une planification opérationnelle coordonnée, en évitant les redondances et les doublons et en optimisant les synergies entre les Secteurs, les Bureaux et le Secrétariat général"</w:t>
      </w:r>
      <w:r w:rsidRPr="003719B2">
        <w:t>.</w:t>
      </w:r>
    </w:p>
    <w:p w14:paraId="44E97A36" w14:textId="074E0E6B" w:rsidR="00EC67B6" w:rsidRPr="003719B2" w:rsidRDefault="00DC382A" w:rsidP="00E2071A">
      <w:r w:rsidRPr="003719B2">
        <w:t>13.2</w:t>
      </w:r>
      <w:r w:rsidRPr="003719B2">
        <w:tab/>
      </w:r>
      <w:r w:rsidR="00842F09" w:rsidRPr="003719B2">
        <w:t xml:space="preserve">Le Comité reconnaît </w:t>
      </w:r>
      <w:r w:rsidR="00933EB3">
        <w:t>que</w:t>
      </w:r>
      <w:r w:rsidR="0057117A">
        <w:t xml:space="preserve"> </w:t>
      </w:r>
      <w:r w:rsidR="00842F09" w:rsidRPr="003719B2">
        <w:t>la structure organisationnelle établie dans la Constitution et la Convention de l</w:t>
      </w:r>
      <w:r w:rsidR="0057117A">
        <w:t>'</w:t>
      </w:r>
      <w:r w:rsidR="00842F09" w:rsidRPr="003719B2">
        <w:t>UIT</w:t>
      </w:r>
      <w:r w:rsidR="00933EB3">
        <w:t xml:space="preserve"> présente des atouts</w:t>
      </w:r>
      <w:r w:rsidR="00842F09" w:rsidRPr="003719B2">
        <w:t>, mais souhaiterait également souligner l</w:t>
      </w:r>
      <w:r w:rsidR="0057117A">
        <w:t>'</w:t>
      </w:r>
      <w:r w:rsidR="00842F09" w:rsidRPr="003719B2">
        <w:t>importance d</w:t>
      </w:r>
      <w:r w:rsidR="0057117A">
        <w:t>'</w:t>
      </w:r>
      <w:r w:rsidR="00842F09" w:rsidRPr="003719B2">
        <w:t>une UIT unie dans l</w:t>
      </w:r>
      <w:r w:rsidR="0057117A">
        <w:t>'</w:t>
      </w:r>
      <w:r w:rsidR="00842F09" w:rsidRPr="003719B2">
        <w:t>action.</w:t>
      </w:r>
    </w:p>
    <w:p w14:paraId="4C023BD0" w14:textId="588BE694" w:rsidR="00EC67B6" w:rsidRPr="003719B2" w:rsidRDefault="00DC382A" w:rsidP="00E2071A">
      <w:r w:rsidRPr="003719B2">
        <w:t>13.3</w:t>
      </w:r>
      <w:r w:rsidRPr="003719B2">
        <w:tab/>
      </w:r>
      <w:r w:rsidR="002B4443" w:rsidRPr="003719B2">
        <w:t xml:space="preserve">Le CCIG </w:t>
      </w:r>
      <w:r w:rsidR="00933EB3">
        <w:t>assurera le</w:t>
      </w:r>
      <w:r w:rsidR="002B4443" w:rsidRPr="003719B2">
        <w:t xml:space="preserve"> suivi </w:t>
      </w:r>
      <w:r w:rsidR="00933EB3">
        <w:t>de cette question</w:t>
      </w:r>
      <w:r w:rsidR="002B4443" w:rsidRPr="003719B2">
        <w:t>, afin de fournir des avis éventuels concernant l</w:t>
      </w:r>
      <w:r w:rsidR="0057117A">
        <w:t>'</w:t>
      </w:r>
      <w:r w:rsidR="002B4443" w:rsidRPr="003719B2">
        <w:t>amélioration des processus de gestion en ce sens.</w:t>
      </w:r>
    </w:p>
    <w:p w14:paraId="0CBD7E5F" w14:textId="5C5B67BE" w:rsidR="00EC67B6" w:rsidRPr="003719B2" w:rsidRDefault="00DC382A" w:rsidP="00E2071A">
      <w:pPr>
        <w:pStyle w:val="Heading1"/>
      </w:pPr>
      <w:r w:rsidRPr="003719B2">
        <w:t>14</w:t>
      </w:r>
      <w:r w:rsidRPr="003719B2">
        <w:tab/>
      </w:r>
      <w:r w:rsidR="00A26D71" w:rsidRPr="003719B2">
        <w:t>B</w:t>
      </w:r>
      <w:r w:rsidR="006C7E39" w:rsidRPr="003719B2">
        <w:t>ureau de l</w:t>
      </w:r>
      <w:r w:rsidR="0057117A">
        <w:t>'</w:t>
      </w:r>
      <w:r w:rsidR="006C7E39" w:rsidRPr="003719B2">
        <w:t>éthique</w:t>
      </w:r>
    </w:p>
    <w:p w14:paraId="5CA5B3E3" w14:textId="795FFDFC" w:rsidR="00EC67B6" w:rsidRPr="003719B2" w:rsidRDefault="00DC382A" w:rsidP="00E2071A">
      <w:r w:rsidRPr="003719B2">
        <w:t>14.1</w:t>
      </w:r>
      <w:r w:rsidRPr="003719B2">
        <w:tab/>
      </w:r>
      <w:r w:rsidR="00570261" w:rsidRPr="003719B2">
        <w:t>Le CCIG a poursuivi le dialogue avec le Responsable de l</w:t>
      </w:r>
      <w:r w:rsidR="0057117A">
        <w:t>'</w:t>
      </w:r>
      <w:r w:rsidR="00570261" w:rsidRPr="003719B2">
        <w:t xml:space="preserve">éthique et a continué de recevoir des informations sur les activités du </w:t>
      </w:r>
      <w:r w:rsidR="00933EB3">
        <w:t>B</w:t>
      </w:r>
      <w:r w:rsidR="00933EB3" w:rsidRPr="003719B2">
        <w:t xml:space="preserve">ureau </w:t>
      </w:r>
      <w:r w:rsidR="00A26D71" w:rsidRPr="003719B2">
        <w:t>de l</w:t>
      </w:r>
      <w:r w:rsidR="0057117A">
        <w:t>'</w:t>
      </w:r>
      <w:r w:rsidR="00A26D71" w:rsidRPr="003719B2">
        <w:t>éthique</w:t>
      </w:r>
      <w:r w:rsidR="00570261" w:rsidRPr="003719B2">
        <w:t>.</w:t>
      </w:r>
      <w:r w:rsidRPr="003719B2">
        <w:t xml:space="preserve"> </w:t>
      </w:r>
      <w:r w:rsidR="00297055" w:rsidRPr="003719B2">
        <w:t>Le Comité a salué les travaux</w:t>
      </w:r>
      <w:r w:rsidR="00010B86">
        <w:t xml:space="preserve"> </w:t>
      </w:r>
      <w:r w:rsidR="00933EB3">
        <w:t>menés</w:t>
      </w:r>
      <w:r w:rsidR="0057117A">
        <w:t xml:space="preserve"> </w:t>
      </w:r>
      <w:r w:rsidR="00297055" w:rsidRPr="003719B2">
        <w:t xml:space="preserve">par le </w:t>
      </w:r>
      <w:r w:rsidR="00933EB3">
        <w:t>B</w:t>
      </w:r>
      <w:r w:rsidR="00933EB3" w:rsidRPr="003719B2">
        <w:t xml:space="preserve">ureau </w:t>
      </w:r>
      <w:r w:rsidR="00297055" w:rsidRPr="003719B2">
        <w:t>de l</w:t>
      </w:r>
      <w:r w:rsidR="0057117A">
        <w:t>'</w:t>
      </w:r>
      <w:r w:rsidR="00297055" w:rsidRPr="003719B2">
        <w:t>éthique et a pris note de l</w:t>
      </w:r>
      <w:r w:rsidR="0057117A">
        <w:t>'</w:t>
      </w:r>
      <w:r w:rsidR="00297055" w:rsidRPr="003719B2">
        <w:t>augmentation du nombre de plaintes en 2019 et 2020, ainsi que du nombre d</w:t>
      </w:r>
      <w:r w:rsidR="0057117A">
        <w:t>'</w:t>
      </w:r>
      <w:r w:rsidR="00297055" w:rsidRPr="003719B2">
        <w:t xml:space="preserve">enquêtes pour lesquelles le </w:t>
      </w:r>
      <w:r w:rsidR="00933EB3">
        <w:t>B</w:t>
      </w:r>
      <w:r w:rsidR="00933EB3" w:rsidRPr="003719B2">
        <w:t xml:space="preserve">ureau </w:t>
      </w:r>
      <w:r w:rsidR="00297055" w:rsidRPr="003719B2">
        <w:t>de l</w:t>
      </w:r>
      <w:r w:rsidR="0057117A">
        <w:t>'</w:t>
      </w:r>
      <w:r w:rsidR="00297055" w:rsidRPr="003719B2">
        <w:t>éthique</w:t>
      </w:r>
      <w:r w:rsidR="00010B86">
        <w:t xml:space="preserve"> </w:t>
      </w:r>
      <w:r w:rsidR="00933EB3">
        <w:t xml:space="preserve">procède </w:t>
      </w:r>
      <w:r w:rsidR="00297055" w:rsidRPr="003719B2">
        <w:t xml:space="preserve">actuellement </w:t>
      </w:r>
      <w:r w:rsidR="00933EB3">
        <w:t xml:space="preserve">à </w:t>
      </w:r>
      <w:r w:rsidR="00297055" w:rsidRPr="003719B2">
        <w:t>un examen préliminaire.</w:t>
      </w:r>
    </w:p>
    <w:p w14:paraId="5BF30034" w14:textId="4C030697" w:rsidR="00EF4A54" w:rsidRPr="003719B2" w:rsidRDefault="00DC382A" w:rsidP="00E2071A">
      <w:r w:rsidRPr="003719B2">
        <w:t>14.2</w:t>
      </w:r>
      <w:r w:rsidRPr="003719B2">
        <w:tab/>
      </w:r>
      <w:r w:rsidR="003C1AF0" w:rsidRPr="003719B2">
        <w:t xml:space="preserve">Le CCIG attend avec intérêt de dialoguer plus avant avec le </w:t>
      </w:r>
      <w:r w:rsidR="00933EB3">
        <w:t>B</w:t>
      </w:r>
      <w:r w:rsidR="00933EB3" w:rsidRPr="003719B2">
        <w:t xml:space="preserve">ureau </w:t>
      </w:r>
      <w:r w:rsidR="003C1AF0" w:rsidRPr="003719B2">
        <w:t>de l</w:t>
      </w:r>
      <w:r w:rsidR="0057117A">
        <w:t>'</w:t>
      </w:r>
      <w:r w:rsidR="003C1AF0" w:rsidRPr="003719B2">
        <w:t xml:space="preserve">éthique au sujet des travaux actuellement menés </w:t>
      </w:r>
      <w:r w:rsidR="00A26D71" w:rsidRPr="003719B2">
        <w:t>en vue</w:t>
      </w:r>
      <w:r w:rsidR="003C1AF0" w:rsidRPr="003719B2">
        <w:t xml:space="preserve"> d</w:t>
      </w:r>
      <w:r w:rsidR="0057117A">
        <w:t>'</w:t>
      </w:r>
      <w:r w:rsidR="003C1AF0" w:rsidRPr="003719B2">
        <w:t>améliorer et d</w:t>
      </w:r>
      <w:r w:rsidR="0057117A">
        <w:t>'</w:t>
      </w:r>
      <w:r w:rsidR="003C1AF0" w:rsidRPr="003719B2">
        <w:t>harmoniser les politiques et les procédures en vigueur.</w:t>
      </w:r>
    </w:p>
    <w:p w14:paraId="145BA495" w14:textId="72D38D3C" w:rsidR="00EC67B6" w:rsidRPr="003719B2" w:rsidRDefault="00DC382A" w:rsidP="00E2071A">
      <w:pPr>
        <w:pStyle w:val="Heading1"/>
      </w:pPr>
      <w:r w:rsidRPr="003719B2">
        <w:t>15</w:t>
      </w:r>
      <w:r w:rsidRPr="003719B2">
        <w:tab/>
      </w:r>
      <w:r w:rsidR="00A26D71" w:rsidRPr="003719B2">
        <w:t>P</w:t>
      </w:r>
      <w:r w:rsidR="006C7E39" w:rsidRPr="003719B2">
        <w:t>rojet de construction des locaux du siège de l</w:t>
      </w:r>
      <w:r w:rsidR="0057117A">
        <w:t>'</w:t>
      </w:r>
      <w:r w:rsidR="00A26D71" w:rsidRPr="003719B2">
        <w:t>UIT</w:t>
      </w:r>
    </w:p>
    <w:p w14:paraId="1AC5ABDE" w14:textId="70828CA3" w:rsidR="00EC67B6" w:rsidRPr="003719B2" w:rsidRDefault="00DC382A" w:rsidP="00E2071A">
      <w:r w:rsidRPr="003719B2">
        <w:t>15.1</w:t>
      </w:r>
      <w:r w:rsidRPr="003719B2">
        <w:tab/>
      </w:r>
      <w:r w:rsidR="008E6A48" w:rsidRPr="003719B2">
        <w:t xml:space="preserve">Le CCIG a continué de recevoir </w:t>
      </w:r>
      <w:r w:rsidR="00933EB3">
        <w:t xml:space="preserve">à intervalles réguliers </w:t>
      </w:r>
      <w:r w:rsidR="008E6A48" w:rsidRPr="003719B2">
        <w:t>des informations</w:t>
      </w:r>
      <w:r w:rsidR="00010B86">
        <w:t xml:space="preserve"> </w:t>
      </w:r>
      <w:r w:rsidR="008E6A48" w:rsidRPr="003719B2">
        <w:t xml:space="preserve">du Chef de la Division de la gestion des installations et du projet de bâtiment au sujet des progrès accomplis et des faits nouveaux </w:t>
      </w:r>
      <w:r w:rsidR="00933EB3">
        <w:t>survenus</w:t>
      </w:r>
      <w:r w:rsidR="008E6A48" w:rsidRPr="003719B2">
        <w:t xml:space="preserve"> dans le cadre du projet de construction </w:t>
      </w:r>
      <w:r w:rsidR="00A26D71" w:rsidRPr="003719B2">
        <w:t xml:space="preserve">des locaux </w:t>
      </w:r>
      <w:r w:rsidR="008E6A48" w:rsidRPr="003719B2">
        <w:t>du siège de l</w:t>
      </w:r>
      <w:r w:rsidR="0057117A">
        <w:t>'</w:t>
      </w:r>
      <w:r w:rsidR="008E6A48" w:rsidRPr="003719B2">
        <w:t>UIT.</w:t>
      </w:r>
    </w:p>
    <w:p w14:paraId="2C5F1EEB" w14:textId="0F4640EA" w:rsidR="00EC67B6" w:rsidRPr="003719B2" w:rsidRDefault="00DC382A" w:rsidP="00E2071A">
      <w:r w:rsidRPr="003719B2">
        <w:t>15.2</w:t>
      </w:r>
      <w:r w:rsidRPr="003719B2">
        <w:tab/>
      </w:r>
      <w:r w:rsidR="00753A8E" w:rsidRPr="003719B2">
        <w:t xml:space="preserve">Le CCIG a pris note de la confiance témoignée </w:t>
      </w:r>
      <w:r w:rsidR="00A26D71" w:rsidRPr="003719B2">
        <w:t>dans le cadre du</w:t>
      </w:r>
      <w:r w:rsidR="00753A8E" w:rsidRPr="003719B2">
        <w:t xml:space="preserve"> processus de planification et a souligné qu</w:t>
      </w:r>
      <w:r w:rsidR="0057117A">
        <w:t>'</w:t>
      </w:r>
      <w:r w:rsidR="00753A8E" w:rsidRPr="003719B2">
        <w:t>il était important de faire preuve de vigilance et d</w:t>
      </w:r>
      <w:r w:rsidR="0057117A">
        <w:t>'</w:t>
      </w:r>
      <w:r w:rsidR="00753A8E" w:rsidRPr="003719B2">
        <w:t>évaluer en permanence les incidences de la pandémie de COVID-19 et les conséquences pour le projet, dans la mesure où le</w:t>
      </w:r>
      <w:r w:rsidR="00A26D71" w:rsidRPr="003719B2">
        <w:t xml:space="preserve"> </w:t>
      </w:r>
      <w:r w:rsidR="00753A8E" w:rsidRPr="003719B2">
        <w:t xml:space="preserve">moindre changement ou </w:t>
      </w:r>
      <w:r w:rsidR="00A26D71" w:rsidRPr="003719B2">
        <w:t>la moindre incertitude</w:t>
      </w:r>
      <w:r w:rsidR="00753A8E" w:rsidRPr="003719B2">
        <w:t xml:space="preserve"> pourraient </w:t>
      </w:r>
      <w:r w:rsidR="00A26D71" w:rsidRPr="003719B2">
        <w:t>se révéler</w:t>
      </w:r>
      <w:r w:rsidR="00753A8E" w:rsidRPr="003719B2">
        <w:t xml:space="preserve"> </w:t>
      </w:r>
      <w:r w:rsidR="00A26D71" w:rsidRPr="003719B2">
        <w:t>extrêmement</w:t>
      </w:r>
      <w:r w:rsidR="00753A8E" w:rsidRPr="003719B2">
        <w:t xml:space="preserve"> coûteux </w:t>
      </w:r>
      <w:r w:rsidR="00A26D71" w:rsidRPr="003719B2">
        <w:t>aux fins</w:t>
      </w:r>
      <w:r w:rsidR="00753A8E" w:rsidRPr="003719B2">
        <w:t xml:space="preserve"> du projet.</w:t>
      </w:r>
    </w:p>
    <w:p w14:paraId="5831EAD9" w14:textId="316363C2" w:rsidR="00EC67B6" w:rsidRPr="003719B2" w:rsidRDefault="00DC382A" w:rsidP="00E2071A">
      <w:r w:rsidRPr="003719B2">
        <w:t>15.3</w:t>
      </w:r>
      <w:r w:rsidRPr="003719B2">
        <w:tab/>
      </w:r>
      <w:r w:rsidR="00BA1673" w:rsidRPr="003719B2">
        <w:t>Compte tenu de l</w:t>
      </w:r>
      <w:r w:rsidR="0057117A">
        <w:t>'</w:t>
      </w:r>
      <w:r w:rsidR="00BA1673" w:rsidRPr="003719B2">
        <w:t xml:space="preserve">importance du projet et de sa complexité sur le plan technique, le CCIG encourage le recours à des spécialistes techniques </w:t>
      </w:r>
      <w:r w:rsidR="00933EB3">
        <w:t>extérieurs</w:t>
      </w:r>
      <w:r w:rsidR="00010B86">
        <w:t xml:space="preserve"> </w:t>
      </w:r>
      <w:r w:rsidR="00BA1673" w:rsidRPr="003719B2">
        <w:t>dans le cadre des processus et des mécanismes liés à la structure de gouvernance du projet.</w:t>
      </w:r>
    </w:p>
    <w:p w14:paraId="0E0B59A2" w14:textId="3439A618" w:rsidR="00EC67B6" w:rsidRPr="003719B2" w:rsidRDefault="00DC382A" w:rsidP="00E2071A">
      <w:r w:rsidRPr="003719B2">
        <w:t>15.4</w:t>
      </w:r>
      <w:r w:rsidRPr="003719B2">
        <w:tab/>
        <w:t>Le CCIG continuera de suivre l</w:t>
      </w:r>
      <w:r w:rsidR="0057117A">
        <w:t>'</w:t>
      </w:r>
      <w:r w:rsidRPr="003719B2">
        <w:t>état d</w:t>
      </w:r>
      <w:r w:rsidR="0057117A">
        <w:t>'</w:t>
      </w:r>
      <w:r w:rsidRPr="003719B2">
        <w:t xml:space="preserve">avancement du projet et de fournir régulièrement des avis. </w:t>
      </w:r>
      <w:r w:rsidR="00EF3326" w:rsidRPr="003719B2">
        <w:t>Le Comité tient à rappeler une nouvelle fois la nécessité d</w:t>
      </w:r>
      <w:r w:rsidR="0057117A">
        <w:t>'</w:t>
      </w:r>
      <w:r w:rsidR="00EF3326" w:rsidRPr="003719B2">
        <w:t>exercer un suivi et</w:t>
      </w:r>
      <w:r w:rsidR="00010B86">
        <w:t xml:space="preserve"> </w:t>
      </w:r>
      <w:r w:rsidR="00933EB3">
        <w:t>un contrôle</w:t>
      </w:r>
      <w:r w:rsidR="00EF3326" w:rsidRPr="003719B2">
        <w:t xml:space="preserve"> rigoureux de ce projet, compte tenu de son importance et des risques élevés qui y sont liés.</w:t>
      </w:r>
    </w:p>
    <w:p w14:paraId="647A4450" w14:textId="74A3167E" w:rsidR="00EC67B6" w:rsidRPr="003719B2" w:rsidRDefault="00DC382A" w:rsidP="00E2071A">
      <w:pPr>
        <w:pStyle w:val="Heading1"/>
      </w:pPr>
      <w:r w:rsidRPr="003719B2">
        <w:t>16</w:t>
      </w:r>
      <w:r w:rsidRPr="003719B2">
        <w:tab/>
      </w:r>
      <w:r w:rsidR="00A26D71" w:rsidRPr="003719B2">
        <w:t>S</w:t>
      </w:r>
      <w:r w:rsidR="006C7E39" w:rsidRPr="003719B2">
        <w:t xml:space="preserve">ituation des recommandations formulées par le </w:t>
      </w:r>
      <w:r w:rsidR="00A26D71" w:rsidRPr="003719B2">
        <w:t>CCIG</w:t>
      </w:r>
    </w:p>
    <w:p w14:paraId="419B8E33" w14:textId="2D2B8ABF" w:rsidR="00EC67B6" w:rsidRPr="003719B2" w:rsidRDefault="00DC382A" w:rsidP="00E2071A">
      <w:r w:rsidRPr="003719B2">
        <w:t>16.1</w:t>
      </w:r>
      <w:r w:rsidRPr="003719B2">
        <w:tab/>
        <w:t>Conformément à la pratique habituelle, et afin d</w:t>
      </w:r>
      <w:r w:rsidR="0057117A">
        <w:t>'</w:t>
      </w:r>
      <w:r w:rsidRPr="003719B2">
        <w:t>aider le Conseil à suivre les mesures prises en application des recommandations du CCIG, le Comité a examiné l</w:t>
      </w:r>
      <w:r w:rsidR="0057117A">
        <w:t>'</w:t>
      </w:r>
      <w:r w:rsidRPr="003719B2">
        <w:t>état d</w:t>
      </w:r>
      <w:r w:rsidR="0057117A">
        <w:t>'</w:t>
      </w:r>
      <w:r w:rsidRPr="003719B2">
        <w:t>avancement de la mise en œuvre des recommandations qu</w:t>
      </w:r>
      <w:r w:rsidR="0057117A">
        <w:t>'</w:t>
      </w:r>
      <w:r w:rsidRPr="003719B2">
        <w:t>il avait formulées précédemment, qui est présenté dans l</w:t>
      </w:r>
      <w:r w:rsidR="0057117A">
        <w:t>'</w:t>
      </w:r>
      <w:r w:rsidRPr="003719B2">
        <w:t>Annexe 1.</w:t>
      </w:r>
    </w:p>
    <w:p w14:paraId="07AB0BE7" w14:textId="77777777" w:rsidR="00EC67B6" w:rsidRPr="003719B2" w:rsidRDefault="00DC382A" w:rsidP="00E2071A">
      <w:r w:rsidRPr="003719B2">
        <w:t>16.2</w:t>
      </w:r>
      <w:r w:rsidRPr="003719B2">
        <w:tab/>
        <w:t>À ce jour, 83% des recommandations du CCIG ont été appliquées, et 10 recommandations (17%) sont actuellement mises en œuvre par le secrétariat.</w:t>
      </w:r>
    </w:p>
    <w:p w14:paraId="47F45A6F" w14:textId="06712331" w:rsidR="00E543AF" w:rsidRPr="003719B2" w:rsidRDefault="006C7E39" w:rsidP="00E2071A">
      <w:pPr>
        <w:pStyle w:val="Heading1"/>
      </w:pPr>
      <w:r w:rsidRPr="003719B2">
        <w:t>1</w:t>
      </w:r>
      <w:r w:rsidR="00DC382A" w:rsidRPr="003719B2">
        <w:t>7</w:t>
      </w:r>
      <w:r w:rsidR="00DC382A" w:rsidRPr="003719B2">
        <w:tab/>
        <w:t>D</w:t>
      </w:r>
      <w:r w:rsidRPr="003719B2">
        <w:t>ivers</w:t>
      </w:r>
    </w:p>
    <w:p w14:paraId="043E330A" w14:textId="71299EE4" w:rsidR="00E543AF" w:rsidRPr="003719B2" w:rsidRDefault="006C7E39" w:rsidP="00E2071A">
      <w:r w:rsidRPr="003719B2">
        <w:t>1</w:t>
      </w:r>
      <w:r w:rsidR="00DC382A" w:rsidRPr="003719B2">
        <w:t>7.1</w:t>
      </w:r>
      <w:r w:rsidR="00DC382A" w:rsidRPr="003719B2">
        <w:tab/>
        <w:t>Les membres du CCIG tiennent à renouveler l</w:t>
      </w:r>
      <w:r w:rsidR="0057117A">
        <w:t>'</w:t>
      </w:r>
      <w:r w:rsidR="00DC382A" w:rsidRPr="003719B2">
        <w:t>expression de leur gratitude aux États Membres, au GTC-FHR, au Secrétaire général, au Vice-Secrétaire général, aux Directeurs des Bureaux et aux fonctionnaires de l</w:t>
      </w:r>
      <w:r w:rsidR="0057117A">
        <w:t>'</w:t>
      </w:r>
      <w:r w:rsidR="00DC382A" w:rsidRPr="003719B2">
        <w:t>UIT pour leur appui, leur coopération et leur attitude constructive en vue de favoriser le fonctionnement efficace du Comité. En particulier, le Comité est reconnaissant de l</w:t>
      </w:r>
      <w:r w:rsidR="0057117A">
        <w:t>'</w:t>
      </w:r>
      <w:r w:rsidR="00DC382A" w:rsidRPr="003719B2">
        <w:t>aide et de l</w:t>
      </w:r>
      <w:r w:rsidR="0057117A">
        <w:t>'</w:t>
      </w:r>
      <w:r w:rsidR="00DC382A" w:rsidRPr="003719B2">
        <w:t>appui fournis dans le cadre de s</w:t>
      </w:r>
      <w:r w:rsidR="00A26D71" w:rsidRPr="003719B2">
        <w:t>es</w:t>
      </w:r>
      <w:r w:rsidR="00DC382A" w:rsidRPr="003719B2">
        <w:t xml:space="preserve"> 26ème et 27ème réunion</w:t>
      </w:r>
      <w:r w:rsidR="00A26D71" w:rsidRPr="003719B2">
        <w:t>s</w:t>
      </w:r>
      <w:r w:rsidR="00DC382A" w:rsidRPr="003719B2">
        <w:t xml:space="preserve"> (juin et octobre 2020), qui </w:t>
      </w:r>
      <w:r w:rsidR="00A26D71" w:rsidRPr="003719B2">
        <w:t>se sont</w:t>
      </w:r>
      <w:r w:rsidR="00DC382A" w:rsidRPr="003719B2">
        <w:t xml:space="preserve"> tenue</w:t>
      </w:r>
      <w:r w:rsidR="00A26D71" w:rsidRPr="003719B2">
        <w:t>s</w:t>
      </w:r>
      <w:r w:rsidR="00DC382A" w:rsidRPr="003719B2">
        <w:t xml:space="preserve"> en visioconférence.</w:t>
      </w:r>
    </w:p>
    <w:p w14:paraId="6138AA86" w14:textId="6C650596" w:rsidR="00E543AF" w:rsidRPr="003719B2" w:rsidRDefault="006C7E39" w:rsidP="00E2071A">
      <w:r w:rsidRPr="003719B2">
        <w:t>1</w:t>
      </w:r>
      <w:r w:rsidR="00DC382A" w:rsidRPr="003719B2">
        <w:t>7.2</w:t>
      </w:r>
      <w:r w:rsidR="00DC382A" w:rsidRPr="003719B2">
        <w:tab/>
        <w:t>La composition du CCIG, ses responsabilités, son mandat et ses rapports sont disponibles sur le site web public de l</w:t>
      </w:r>
      <w:r w:rsidR="0057117A">
        <w:t>'</w:t>
      </w:r>
      <w:r w:rsidR="00DC382A" w:rsidRPr="003719B2">
        <w:t xml:space="preserve">UIT, dans la partie consacrée au CCIG: </w:t>
      </w:r>
      <w:hyperlink r:id="rId23" w:history="1">
        <w:r w:rsidR="00DC382A" w:rsidRPr="003719B2">
          <w:rPr>
            <w:rStyle w:val="Hyperlink"/>
            <w:u w:color="0000FF"/>
          </w:rPr>
          <w:t>http://www.itu.</w:t>
        </w:r>
        <w:r w:rsidR="00DC382A" w:rsidRPr="003719B2">
          <w:rPr>
            <w:rStyle w:val="Hyperlink"/>
            <w:u w:color="0000FF"/>
          </w:rPr>
          <w:t>i</w:t>
        </w:r>
        <w:r w:rsidR="00DC382A" w:rsidRPr="003719B2">
          <w:rPr>
            <w:rStyle w:val="Hyperlink"/>
            <w:u w:color="0000FF"/>
          </w:rPr>
          <w:t>nt/imac</w:t>
        </w:r>
      </w:hyperlink>
      <w:r w:rsidR="00DC382A" w:rsidRPr="003719B2">
        <w:rPr>
          <w:rStyle w:val="Hyperlink"/>
          <w:color w:val="auto"/>
          <w:u w:val="none"/>
        </w:rPr>
        <w:t>.</w:t>
      </w:r>
    </w:p>
    <w:p w14:paraId="7CB52091" w14:textId="77777777" w:rsidR="00A26D71" w:rsidRPr="003719B2" w:rsidRDefault="00A26D71" w:rsidP="00E2071A"/>
    <w:p w14:paraId="55F2B0BE" w14:textId="7EA38BC3" w:rsidR="00A26D71" w:rsidRPr="003719B2" w:rsidRDefault="00A26D71" w:rsidP="00E2071A">
      <w:pPr>
        <w:rPr>
          <w:b/>
          <w:bCs/>
        </w:rPr>
        <w:sectPr w:rsidR="00A26D71" w:rsidRPr="003719B2" w:rsidSect="005C3890">
          <w:headerReference w:type="even" r:id="rId24"/>
          <w:headerReference w:type="default" r:id="rId25"/>
          <w:footerReference w:type="even" r:id="rId26"/>
          <w:footerReference w:type="default" r:id="rId27"/>
          <w:footerReference w:type="first" r:id="rId28"/>
          <w:pgSz w:w="11907" w:h="16840" w:code="9"/>
          <w:pgMar w:top="1418" w:right="1134" w:bottom="1418" w:left="1134" w:header="720" w:footer="720" w:gutter="0"/>
          <w:paperSrc w:first="261" w:other="261"/>
          <w:cols w:space="720"/>
          <w:titlePg/>
        </w:sectPr>
      </w:pPr>
    </w:p>
    <w:p w14:paraId="5A734F99" w14:textId="09BC9F55" w:rsidR="00673AAD" w:rsidRPr="003719B2" w:rsidRDefault="00DC382A" w:rsidP="00E2071A">
      <w:pPr>
        <w:pStyle w:val="Annextitle"/>
        <w:spacing w:before="120" w:after="120"/>
      </w:pPr>
      <w:r w:rsidRPr="003719B2">
        <w:t>Annexe 1 – Statistiques concernant la mise en œuvre des recommandations du CCIG</w:t>
      </w:r>
    </w:p>
    <w:p w14:paraId="14C193F9" w14:textId="2EA490E0" w:rsidR="00673AAD" w:rsidRPr="003719B2" w:rsidRDefault="00601BCD" w:rsidP="00E2071A">
      <w:pPr>
        <w:jc w:val="center"/>
      </w:pPr>
      <w:r w:rsidRPr="003719B2">
        <w:rPr>
          <w:noProof/>
          <w:lang w:val="en-US"/>
        </w:rPr>
        <mc:AlternateContent>
          <mc:Choice Requires="wps">
            <w:drawing>
              <wp:anchor distT="45720" distB="45720" distL="114300" distR="114300" simplePos="0" relativeHeight="251672576" behindDoc="0" locked="0" layoutInCell="1" allowOverlap="1" wp14:anchorId="4077E30B" wp14:editId="0B620336">
                <wp:simplePos x="0" y="0"/>
                <wp:positionH relativeFrom="column">
                  <wp:posOffset>494748</wp:posOffset>
                </wp:positionH>
                <wp:positionV relativeFrom="paragraph">
                  <wp:posOffset>3492804</wp:posOffset>
                </wp:positionV>
                <wp:extent cx="190500" cy="1117600"/>
                <wp:effectExtent l="0" t="0" r="0"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117600"/>
                        </a:xfrm>
                        <a:prstGeom prst="rect">
                          <a:avLst/>
                        </a:prstGeom>
                        <a:solidFill>
                          <a:sysClr val="window" lastClr="FFFFFF"/>
                        </a:solidFill>
                        <a:ln w="9525">
                          <a:noFill/>
                          <a:miter lim="800000"/>
                          <a:headEnd/>
                          <a:tailEnd/>
                        </a:ln>
                      </wps:spPr>
                      <wps:txbx>
                        <w:txbxContent>
                          <w:p w14:paraId="52321404" w14:textId="77777777" w:rsidR="00C9328D" w:rsidRPr="00A34E5C" w:rsidRDefault="00C9328D" w:rsidP="00673AAD">
                            <w:pPr>
                              <w:spacing w:before="0"/>
                              <w:rPr>
                                <w:sz w:val="16"/>
                                <w:szCs w:val="16"/>
                                <w:lang w:val="fr-CH"/>
                              </w:rPr>
                            </w:pPr>
                            <w:r w:rsidRPr="00A34E5C">
                              <w:rPr>
                                <w:sz w:val="16"/>
                                <w:szCs w:val="16"/>
                                <w:lang w:val="fr-CH"/>
                              </w:rPr>
                              <w:t>Taux de mise en œuvre</w:t>
                            </w:r>
                          </w:p>
                        </w:txbxContent>
                      </wps:txbx>
                      <wps:bodyPr rot="0" vert="vert270"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4077E30B" id="_x0000_t202" coordsize="21600,21600" o:spt="202" path="m,l,21600r21600,l21600,xe">
                <v:stroke joinstyle="miter"/>
                <v:path gradientshapeok="t" o:connecttype="rect"/>
              </v:shapetype>
              <v:shape id="Text Box 2" o:spid="_x0000_s1026" type="#_x0000_t202" style="position:absolute;left:0;text-align:left;margin-left:38.95pt;margin-top:275pt;width:15pt;height:8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" fillcolor="window" stroked="f">
                <v:textbox style="layout-flow:vertical;mso-layout-flow-alt:bottom-to-top" inset="0,0,0,0">
                  <w:txbxContent>
                    <w:p w14:paraId="52321404" w14:textId="77777777" w:rsidR="00C9328D" w:rsidRPr="00A34E5C" w:rsidRDefault="00C9328D" w:rsidP="00673AAD">
                      <w:pPr>
                        <w:spacing w:before="0"/>
                        <w:rPr>
                          <w:sz w:val="16"/>
                          <w:szCs w:val="16"/>
                          <w:lang w:val="fr-CH"/>
                        </w:rPr>
                      </w:pPr>
                      <w:r w:rsidRPr="00A34E5C">
                        <w:rPr>
                          <w:sz w:val="16"/>
                          <w:szCs w:val="16"/>
                          <w:lang w:val="fr-CH"/>
                        </w:rPr>
                        <w:t>Taux de mise en œuvre</w:t>
                      </w:r>
                    </w:p>
                  </w:txbxContent>
                </v:textbox>
              </v:shape>
            </w:pict>
          </mc:Fallback>
        </mc:AlternateContent>
      </w:r>
      <w:r w:rsidR="00CA2FC5" w:rsidRPr="003719B2">
        <w:rPr>
          <w:noProof/>
          <w:lang w:val="en-US"/>
        </w:rPr>
        <mc:AlternateContent>
          <mc:Choice Requires="wps">
            <w:drawing>
              <wp:anchor distT="0" distB="0" distL="114300" distR="114300" simplePos="0" relativeHeight="251685888" behindDoc="0" locked="0" layoutInCell="1" allowOverlap="1" wp14:anchorId="436A7D1E" wp14:editId="5A6ACC7B">
                <wp:simplePos x="0" y="0"/>
                <wp:positionH relativeFrom="column">
                  <wp:posOffset>1438910</wp:posOffset>
                </wp:positionH>
                <wp:positionV relativeFrom="paragraph">
                  <wp:posOffset>1672231</wp:posOffset>
                </wp:positionV>
                <wp:extent cx="7740650" cy="19621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7740650" cy="196215"/>
                        </a:xfrm>
                        <a:prstGeom prst="rect">
                          <a:avLst/>
                        </a:prstGeom>
                        <a:solidFill>
                          <a:schemeClr val="lt1"/>
                        </a:solidFill>
                        <a:ln w="6350">
                          <a:noFill/>
                        </a:ln>
                      </wps:spPr>
                      <wps:txbx>
                        <w:txbxContent>
                          <w:p w14:paraId="0AE8E9C2" w14:textId="2C91444B" w:rsidR="00CA2FC5" w:rsidRPr="00010B86" w:rsidRDefault="00CA2FC5" w:rsidP="00CA2FC5">
                            <w:pPr>
                              <w:tabs>
                                <w:tab w:val="clear" w:pos="567"/>
                                <w:tab w:val="clear" w:pos="1134"/>
                                <w:tab w:val="clear" w:pos="1701"/>
                                <w:tab w:val="clear" w:pos="2268"/>
                                <w:tab w:val="clear" w:pos="2835"/>
                                <w:tab w:val="left" w:pos="284"/>
                                <w:tab w:val="left" w:pos="1418"/>
                                <w:tab w:val="left" w:pos="2552"/>
                                <w:tab w:val="left" w:pos="3686"/>
                                <w:tab w:val="left" w:pos="4820"/>
                                <w:tab w:val="left" w:pos="6096"/>
                                <w:tab w:val="left" w:pos="7230"/>
                                <w:tab w:val="left" w:pos="8222"/>
                                <w:tab w:val="left" w:pos="9214"/>
                              </w:tabs>
                              <w:spacing w:before="0"/>
                              <w:rPr>
                                <w:b/>
                                <w:bCs/>
                                <w:sz w:val="20"/>
                                <w:lang w:val="fr-CH"/>
                              </w:rPr>
                            </w:pPr>
                            <w:r>
                              <w:rPr>
                                <w:lang w:val="fr-CH"/>
                              </w:rPr>
                              <w:t xml:space="preserve"> </w:t>
                            </w:r>
                            <w:r>
                              <w:rPr>
                                <w:lang w:val="fr-CH"/>
                              </w:rPr>
                              <w:tab/>
                            </w:r>
                            <w:r w:rsidRPr="00010B86">
                              <w:rPr>
                                <w:b/>
                                <w:bCs/>
                                <w:sz w:val="20"/>
                                <w:lang w:val="fr-CH"/>
                              </w:rPr>
                              <w:t>2012</w:t>
                            </w:r>
                            <w:r w:rsidRPr="00010B86">
                              <w:rPr>
                                <w:b/>
                                <w:bCs/>
                                <w:sz w:val="20"/>
                                <w:lang w:val="fr-CH"/>
                              </w:rPr>
                              <w:tab/>
                              <w:t>2013</w:t>
                            </w:r>
                            <w:r w:rsidRPr="00010B86">
                              <w:rPr>
                                <w:b/>
                                <w:bCs/>
                                <w:sz w:val="20"/>
                                <w:lang w:val="fr-CH"/>
                              </w:rPr>
                              <w:tab/>
                              <w:t xml:space="preserve">2014 </w:t>
                            </w:r>
                            <w:r w:rsidRPr="00010B86">
                              <w:rPr>
                                <w:b/>
                                <w:bCs/>
                                <w:sz w:val="20"/>
                                <w:lang w:val="fr-CH"/>
                              </w:rPr>
                              <w:tab/>
                              <w:t>2015</w:t>
                            </w:r>
                            <w:r w:rsidRPr="00010B86">
                              <w:rPr>
                                <w:b/>
                                <w:bCs/>
                                <w:sz w:val="20"/>
                                <w:lang w:val="fr-CH"/>
                              </w:rPr>
                              <w:tab/>
                              <w:t xml:space="preserve">2016 </w:t>
                            </w:r>
                            <w:r w:rsidRPr="00010B86">
                              <w:rPr>
                                <w:b/>
                                <w:bCs/>
                                <w:sz w:val="20"/>
                                <w:lang w:val="fr-CH"/>
                              </w:rPr>
                              <w:tab/>
                              <w:t xml:space="preserve">2017 </w:t>
                            </w:r>
                            <w:r w:rsidRPr="00010B86">
                              <w:rPr>
                                <w:b/>
                                <w:bCs/>
                                <w:sz w:val="20"/>
                                <w:lang w:val="fr-CH"/>
                              </w:rPr>
                              <w:tab/>
                              <w:t xml:space="preserve">2018 </w:t>
                            </w:r>
                            <w:r w:rsidRPr="00010B86">
                              <w:rPr>
                                <w:b/>
                                <w:bCs/>
                                <w:sz w:val="20"/>
                                <w:lang w:val="fr-CH"/>
                              </w:rPr>
                              <w:tab/>
                              <w:t>2019</w:t>
                            </w:r>
                            <w:r>
                              <w:rPr>
                                <w:b/>
                                <w:bCs/>
                                <w:sz w:val="20"/>
                                <w:lang w:val="fr-CH"/>
                              </w:rPr>
                              <w:tab/>
                            </w:r>
                            <w:r w:rsidRPr="00E7414F">
                              <w:rPr>
                                <w:sz w:val="20"/>
                                <w:lang w:val="fr-CH"/>
                              </w:rPr>
                              <w:t>Total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36A7D1E" id="Text Box 17" o:spid="_x0000_s1027" type="#_x0000_t202" style="position:absolute;left:0;text-align:left;margin-left:113.3pt;margin-top:131.65pt;width:609.5pt;height:15.4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" fillcolor="white [3201]" stroked="f" strokeweight=".5pt">
                <v:textbox inset="0,0,0,0">
                  <w:txbxContent>
                    <w:p w14:paraId="0AE8E9C2" w14:textId="2C91444B" w:rsidR="00CA2FC5" w:rsidRPr="00010B86" w:rsidRDefault="00CA2FC5" w:rsidP="00CA2FC5">
                      <w:pPr>
                        <w:tabs>
                          <w:tab w:val="clear" w:pos="567"/>
                          <w:tab w:val="clear" w:pos="1134"/>
                          <w:tab w:val="clear" w:pos="1701"/>
                          <w:tab w:val="clear" w:pos="2268"/>
                          <w:tab w:val="clear" w:pos="2835"/>
                          <w:tab w:val="left" w:pos="284"/>
                          <w:tab w:val="left" w:pos="1418"/>
                          <w:tab w:val="left" w:pos="2552"/>
                          <w:tab w:val="left" w:pos="3686"/>
                          <w:tab w:val="left" w:pos="4820"/>
                          <w:tab w:val="left" w:pos="6096"/>
                          <w:tab w:val="left" w:pos="7230"/>
                          <w:tab w:val="left" w:pos="8222"/>
                          <w:tab w:val="left" w:pos="9214"/>
                        </w:tabs>
                        <w:spacing w:before="0"/>
                        <w:rPr>
                          <w:b/>
                          <w:bCs/>
                          <w:sz w:val="20"/>
                          <w:lang w:val="fr-CH"/>
                        </w:rPr>
                      </w:pPr>
                      <w:r>
                        <w:rPr>
                          <w:lang w:val="fr-CH"/>
                        </w:rPr>
                        <w:t xml:space="preserve"> </w:t>
                      </w:r>
                      <w:r>
                        <w:rPr>
                          <w:lang w:val="fr-CH"/>
                        </w:rPr>
                        <w:tab/>
                      </w:r>
                      <w:r w:rsidRPr="00010B86">
                        <w:rPr>
                          <w:b/>
                          <w:bCs/>
                          <w:sz w:val="20"/>
                          <w:lang w:val="fr-CH"/>
                        </w:rPr>
                        <w:t>2012</w:t>
                      </w:r>
                      <w:r w:rsidRPr="00010B86">
                        <w:rPr>
                          <w:b/>
                          <w:bCs/>
                          <w:sz w:val="20"/>
                          <w:lang w:val="fr-CH"/>
                        </w:rPr>
                        <w:tab/>
                        <w:t>2013</w:t>
                      </w:r>
                      <w:r w:rsidRPr="00010B86">
                        <w:rPr>
                          <w:b/>
                          <w:bCs/>
                          <w:sz w:val="20"/>
                          <w:lang w:val="fr-CH"/>
                        </w:rPr>
                        <w:tab/>
                        <w:t xml:space="preserve">2014 </w:t>
                      </w:r>
                      <w:r w:rsidRPr="00010B86">
                        <w:rPr>
                          <w:b/>
                          <w:bCs/>
                          <w:sz w:val="20"/>
                          <w:lang w:val="fr-CH"/>
                        </w:rPr>
                        <w:tab/>
                        <w:t>2015</w:t>
                      </w:r>
                      <w:r w:rsidRPr="00010B86">
                        <w:rPr>
                          <w:b/>
                          <w:bCs/>
                          <w:sz w:val="20"/>
                          <w:lang w:val="fr-CH"/>
                        </w:rPr>
                        <w:tab/>
                        <w:t xml:space="preserve">2016 </w:t>
                      </w:r>
                      <w:r w:rsidRPr="00010B86">
                        <w:rPr>
                          <w:b/>
                          <w:bCs/>
                          <w:sz w:val="20"/>
                          <w:lang w:val="fr-CH"/>
                        </w:rPr>
                        <w:tab/>
                        <w:t xml:space="preserve">2017 </w:t>
                      </w:r>
                      <w:r w:rsidRPr="00010B86">
                        <w:rPr>
                          <w:b/>
                          <w:bCs/>
                          <w:sz w:val="20"/>
                          <w:lang w:val="fr-CH"/>
                        </w:rPr>
                        <w:tab/>
                        <w:t xml:space="preserve">2018 </w:t>
                      </w:r>
                      <w:r w:rsidRPr="00010B86">
                        <w:rPr>
                          <w:b/>
                          <w:bCs/>
                          <w:sz w:val="20"/>
                          <w:lang w:val="fr-CH"/>
                        </w:rPr>
                        <w:tab/>
                        <w:t>2019</w:t>
                      </w:r>
                      <w:r>
                        <w:rPr>
                          <w:b/>
                          <w:bCs/>
                          <w:sz w:val="20"/>
                          <w:lang w:val="fr-CH"/>
                        </w:rPr>
                        <w:tab/>
                      </w:r>
                      <w:r w:rsidRPr="00E7414F">
                        <w:rPr>
                          <w:sz w:val="20"/>
                          <w:lang w:val="fr-CH"/>
                        </w:rPr>
                        <w:t>Total</w:t>
                      </w:r>
                    </w:p>
                  </w:txbxContent>
                </v:textbox>
              </v:shape>
            </w:pict>
          </mc:Fallback>
        </mc:AlternateContent>
      </w:r>
      <w:r w:rsidR="002002AF" w:rsidRPr="003719B2">
        <w:rPr>
          <w:noProof/>
          <w:lang w:val="en-US"/>
        </w:rPr>
        <mc:AlternateContent>
          <mc:Choice Requires="wps">
            <w:drawing>
              <wp:anchor distT="45720" distB="45720" distL="114300" distR="114300" simplePos="0" relativeHeight="251674624" behindDoc="0" locked="0" layoutInCell="1" allowOverlap="1" wp14:anchorId="3C00BA16" wp14:editId="5E300CE1">
                <wp:simplePos x="0" y="0"/>
                <wp:positionH relativeFrom="column">
                  <wp:posOffset>4579620</wp:posOffset>
                </wp:positionH>
                <wp:positionV relativeFrom="paragraph">
                  <wp:posOffset>4577715</wp:posOffset>
                </wp:positionV>
                <wp:extent cx="1073150" cy="150495"/>
                <wp:effectExtent l="0" t="0" r="0" b="190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150495"/>
                        </a:xfrm>
                        <a:prstGeom prst="rect">
                          <a:avLst/>
                        </a:prstGeom>
                        <a:solidFill>
                          <a:sysClr val="window" lastClr="FFFFFF"/>
                        </a:solidFill>
                        <a:ln w="9525">
                          <a:noFill/>
                          <a:miter lim="800000"/>
                          <a:headEnd/>
                          <a:tailEnd/>
                        </a:ln>
                      </wps:spPr>
                      <wps:txbx>
                        <w:txbxContent>
                          <w:p w14:paraId="560E150F" w14:textId="77777777" w:rsidR="00C9328D" w:rsidRPr="00A34E5C" w:rsidRDefault="00C9328D" w:rsidP="00673AAD">
                            <w:pPr>
                              <w:spacing w:before="0"/>
                              <w:jc w:val="center"/>
                              <w:rPr>
                                <w:sz w:val="16"/>
                                <w:szCs w:val="16"/>
                                <w:lang w:val="fr-CH"/>
                              </w:rPr>
                            </w:pPr>
                            <w:r w:rsidRPr="00A34E5C">
                              <w:rPr>
                                <w:sz w:val="16"/>
                                <w:szCs w:val="16"/>
                                <w:lang w:val="fr-CH"/>
                              </w:rPr>
                              <w:t>Recommandations</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3C00BA16" id="_x0000_t202" coordsize="21600,21600" o:spt="202" path="m,l,21600r21600,l21600,xe">
                <v:stroke joinstyle="miter"/>
                <v:path gradientshapeok="t" o:connecttype="rect"/>
              </v:shapetype>
              <v:shape id="Text Box 2" o:spid="_x0000_s1026" type="#_x0000_t202" style="position:absolute;left:0;text-align:left;margin-left:360.6pt;margin-top:360.45pt;width:84.5pt;height:11.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" fillcolor="window" stroked="f">
                <v:textbox inset="0,0,0,0">
                  <w:txbxContent>
                    <w:p w14:paraId="560E150F" w14:textId="77777777" w:rsidR="00C9328D" w:rsidRPr="00A34E5C" w:rsidRDefault="00C9328D" w:rsidP="00673AAD">
                      <w:pPr>
                        <w:spacing w:before="0"/>
                        <w:jc w:val="center"/>
                        <w:rPr>
                          <w:sz w:val="16"/>
                          <w:szCs w:val="16"/>
                          <w:lang w:val="fr-CH"/>
                        </w:rPr>
                      </w:pPr>
                      <w:r w:rsidRPr="00A34E5C">
                        <w:rPr>
                          <w:sz w:val="16"/>
                          <w:szCs w:val="16"/>
                          <w:lang w:val="fr-CH"/>
                        </w:rPr>
                        <w:t>Recommandations</w:t>
                      </w:r>
                    </w:p>
                  </w:txbxContent>
                </v:textbox>
              </v:shape>
            </w:pict>
          </mc:Fallback>
        </mc:AlternateContent>
      </w:r>
      <w:r w:rsidR="002002AF" w:rsidRPr="003719B2">
        <w:rPr>
          <w:rStyle w:val="LineNumber"/>
          <w:noProof/>
          <w:lang w:val="en-US"/>
        </w:rPr>
        <mc:AlternateContent>
          <mc:Choice Requires="wps">
            <w:drawing>
              <wp:anchor distT="45720" distB="45720" distL="114300" distR="114300" simplePos="0" relativeHeight="251658240" behindDoc="0" locked="0" layoutInCell="1" allowOverlap="1" wp14:anchorId="762D1FD6" wp14:editId="2206F116">
                <wp:simplePos x="0" y="0"/>
                <wp:positionH relativeFrom="column">
                  <wp:posOffset>442595</wp:posOffset>
                </wp:positionH>
                <wp:positionV relativeFrom="paragraph">
                  <wp:posOffset>40640</wp:posOffset>
                </wp:positionV>
                <wp:extent cx="5757063" cy="197993"/>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7063" cy="197993"/>
                        </a:xfrm>
                        <a:prstGeom prst="rect">
                          <a:avLst/>
                        </a:prstGeom>
                        <a:solidFill>
                          <a:schemeClr val="accent1">
                            <a:lumMod val="20000"/>
                            <a:lumOff val="80000"/>
                          </a:schemeClr>
                        </a:solidFill>
                        <a:ln w="9525">
                          <a:noFill/>
                          <a:miter lim="800000"/>
                          <a:headEnd/>
                          <a:tailEnd/>
                        </a:ln>
                      </wps:spPr>
                      <wps:txbx>
                        <w:txbxContent>
                          <w:p w14:paraId="2B2F96CE" w14:textId="371804D5" w:rsidR="00C9328D" w:rsidRPr="00E2655D" w:rsidRDefault="00C9328D" w:rsidP="00673AAD">
                            <w:pPr>
                              <w:spacing w:before="0"/>
                              <w:rPr>
                                <w:lang w:val="fr-CH"/>
                              </w:rPr>
                            </w:pPr>
                            <w:r w:rsidRPr="00E2655D">
                              <w:rPr>
                                <w:lang w:val="fr-CH"/>
                              </w:rPr>
                              <w:t>Taux de mise en œuvre des recommandations du CCIG – Recommandations par année</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62D1FD6" id="_x0000_s1027" type="#_x0000_t202" style="position:absolute;left:0;text-align:left;margin-left:34.85pt;margin-top:3.2pt;width:453.3pt;height:15.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" fillcolor="#dbe5f1 [660]" stroked="f">
                <v:textbox inset="0,0,0,0">
                  <w:txbxContent>
                    <w:p w14:paraId="2B2F96CE" w14:textId="371804D5" w:rsidR="00C9328D" w:rsidRPr="00E2655D" w:rsidRDefault="00C9328D" w:rsidP="00673AAD">
                      <w:pPr>
                        <w:spacing w:before="0"/>
                        <w:rPr>
                          <w:lang w:val="fr-CH"/>
                        </w:rPr>
                      </w:pPr>
                      <w:r w:rsidRPr="00E2655D">
                        <w:rPr>
                          <w:lang w:val="fr-CH"/>
                        </w:rPr>
                        <w:t>Taux de mise en œuvre des recommandations du CCIG – Recommandations par année</w:t>
                      </w:r>
                    </w:p>
                  </w:txbxContent>
                </v:textbox>
              </v:shape>
            </w:pict>
          </mc:Fallback>
        </mc:AlternateContent>
      </w:r>
      <w:r w:rsidR="002002AF" w:rsidRPr="003719B2">
        <w:rPr>
          <w:noProof/>
          <w:lang w:val="en-US"/>
        </w:rPr>
        <mc:AlternateContent>
          <mc:Choice Requires="wps">
            <w:drawing>
              <wp:anchor distT="45720" distB="45720" distL="114300" distR="114300" simplePos="0" relativeHeight="251662336" behindDoc="0" locked="0" layoutInCell="1" allowOverlap="1" wp14:anchorId="57201AB0" wp14:editId="4AC46E3D">
                <wp:simplePos x="0" y="0"/>
                <wp:positionH relativeFrom="column">
                  <wp:posOffset>445770</wp:posOffset>
                </wp:positionH>
                <wp:positionV relativeFrom="paragraph">
                  <wp:posOffset>2037715</wp:posOffset>
                </wp:positionV>
                <wp:extent cx="787400" cy="146050"/>
                <wp:effectExtent l="0" t="0" r="0" b="63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146050"/>
                        </a:xfrm>
                        <a:prstGeom prst="rect">
                          <a:avLst/>
                        </a:prstGeom>
                        <a:solidFill>
                          <a:schemeClr val="bg1">
                            <a:lumMod val="95000"/>
                          </a:schemeClr>
                        </a:solidFill>
                        <a:ln w="9525">
                          <a:noFill/>
                          <a:miter lim="800000"/>
                          <a:headEnd/>
                          <a:tailEnd/>
                        </a:ln>
                      </wps:spPr>
                      <wps:txbx>
                        <w:txbxContent>
                          <w:p w14:paraId="0AD38D06" w14:textId="77777777" w:rsidR="00C9328D" w:rsidRPr="00E7414F" w:rsidRDefault="00C9328D" w:rsidP="00673AAD">
                            <w:pPr>
                              <w:spacing w:before="0"/>
                              <w:rPr>
                                <w:b/>
                                <w:bCs/>
                                <w:sz w:val="16"/>
                                <w:szCs w:val="16"/>
                                <w:lang w:val="fr-CH"/>
                              </w:rPr>
                            </w:pPr>
                            <w:r w:rsidRPr="00E7414F">
                              <w:rPr>
                                <w:b/>
                                <w:bCs/>
                                <w:sz w:val="16"/>
                                <w:szCs w:val="16"/>
                                <w:lang w:val="fr-CH"/>
                              </w:rPr>
                              <w:t>En cours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01AB0" id="_x0000_s1030" type="#_x0000_t202" style="position:absolute;left:0;text-align:left;margin-left:35.1pt;margin-top:160.45pt;width:62pt;height:1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" fillcolor="#f2f2f2 [3052]" stroked="f">
                <v:textbox inset="0,0,0,0">
                  <w:txbxContent>
                    <w:p w14:paraId="0AD38D06" w14:textId="77777777" w:rsidR="00C9328D" w:rsidRPr="00E7414F" w:rsidRDefault="00C9328D" w:rsidP="00673AAD">
                      <w:pPr>
                        <w:spacing w:before="0"/>
                        <w:rPr>
                          <w:b/>
                          <w:bCs/>
                          <w:sz w:val="16"/>
                          <w:szCs w:val="16"/>
                          <w:lang w:val="fr-CH"/>
                        </w:rPr>
                      </w:pPr>
                      <w:r w:rsidRPr="00E7414F">
                        <w:rPr>
                          <w:b/>
                          <w:bCs/>
                          <w:sz w:val="16"/>
                          <w:szCs w:val="16"/>
                          <w:lang w:val="fr-CH"/>
                        </w:rPr>
                        <w:t>En cours</w:t>
                      </w:r>
                    </w:p>
                  </w:txbxContent>
                </v:textbox>
              </v:shape>
            </w:pict>
          </mc:Fallback>
        </mc:AlternateContent>
      </w:r>
      <w:r w:rsidR="002002AF" w:rsidRPr="003719B2">
        <w:rPr>
          <w:noProof/>
          <w:lang w:val="en-US"/>
        </w:rPr>
        <mc:AlternateContent>
          <mc:Choice Requires="wps">
            <w:drawing>
              <wp:anchor distT="45720" distB="45720" distL="114300" distR="114300" simplePos="0" relativeHeight="251666432" behindDoc="0" locked="0" layoutInCell="1" allowOverlap="1" wp14:anchorId="1F82D8B3" wp14:editId="539B63EF">
                <wp:simplePos x="0" y="0"/>
                <wp:positionH relativeFrom="column">
                  <wp:posOffset>7720330</wp:posOffset>
                </wp:positionH>
                <wp:positionV relativeFrom="paragraph">
                  <wp:posOffset>1386840</wp:posOffset>
                </wp:positionV>
                <wp:extent cx="1090676" cy="305994"/>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676" cy="305994"/>
                        </a:xfrm>
                        <a:prstGeom prst="rect">
                          <a:avLst/>
                        </a:prstGeom>
                        <a:solidFill>
                          <a:sysClr val="window" lastClr="FFFFFF"/>
                        </a:solidFill>
                        <a:ln w="9525">
                          <a:noFill/>
                          <a:miter lim="800000"/>
                          <a:headEnd/>
                          <a:tailEnd/>
                        </a:ln>
                      </wps:spPr>
                      <wps:txbx>
                        <w:txbxContent>
                          <w:p w14:paraId="67CD968F" w14:textId="77777777" w:rsidR="00C9328D" w:rsidRPr="00A34E5C" w:rsidRDefault="00C9328D" w:rsidP="00673AAD">
                            <w:pPr>
                              <w:spacing w:before="0"/>
                              <w:rPr>
                                <w:sz w:val="16"/>
                                <w:szCs w:val="16"/>
                                <w:lang w:val="fr-CH"/>
                              </w:rPr>
                            </w:pPr>
                            <w:r w:rsidRPr="00A34E5C">
                              <w:rPr>
                                <w:sz w:val="16"/>
                                <w:szCs w:val="16"/>
                                <w:lang w:val="fr-CH"/>
                              </w:rPr>
                              <w:t>Mise en œuvre</w:t>
                            </w:r>
                          </w:p>
                          <w:p w14:paraId="5515DCB7" w14:textId="77777777" w:rsidR="00C9328D" w:rsidRPr="00A34E5C" w:rsidRDefault="00C9328D" w:rsidP="00673AAD">
                            <w:pPr>
                              <w:spacing w:before="0"/>
                              <w:rPr>
                                <w:sz w:val="16"/>
                                <w:szCs w:val="16"/>
                                <w:lang w:val="fr-CH"/>
                              </w:rPr>
                            </w:pPr>
                            <w:r w:rsidRPr="00A34E5C">
                              <w:rPr>
                                <w:sz w:val="16"/>
                                <w:szCs w:val="16"/>
                                <w:lang w:val="fr-CH"/>
                              </w:rPr>
                              <w:t>En cours</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1F82D8B3" id="_x0000_s1029" type="#_x0000_t202" style="position:absolute;left:0;text-align:left;margin-left:607.9pt;margin-top:109.2pt;width:85.9pt;height:24.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" fillcolor="window" stroked="f">
                <v:textbox inset="0,0,0,0">
                  <w:txbxContent>
                    <w:p w14:paraId="67CD968F" w14:textId="77777777" w:rsidR="00C9328D" w:rsidRPr="00A34E5C" w:rsidRDefault="00C9328D" w:rsidP="00673AAD">
                      <w:pPr>
                        <w:spacing w:before="0"/>
                        <w:rPr>
                          <w:sz w:val="16"/>
                          <w:szCs w:val="16"/>
                          <w:lang w:val="fr-CH"/>
                        </w:rPr>
                      </w:pPr>
                      <w:r w:rsidRPr="00A34E5C">
                        <w:rPr>
                          <w:sz w:val="16"/>
                          <w:szCs w:val="16"/>
                          <w:lang w:val="fr-CH"/>
                        </w:rPr>
                        <w:t>Mise en œuvre</w:t>
                      </w:r>
                    </w:p>
                    <w:p w14:paraId="5515DCB7" w14:textId="77777777" w:rsidR="00C9328D" w:rsidRPr="00A34E5C" w:rsidRDefault="00C9328D" w:rsidP="00673AAD">
                      <w:pPr>
                        <w:spacing w:before="0"/>
                        <w:rPr>
                          <w:sz w:val="16"/>
                          <w:szCs w:val="16"/>
                          <w:lang w:val="fr-CH"/>
                        </w:rPr>
                      </w:pPr>
                      <w:r w:rsidRPr="00A34E5C">
                        <w:rPr>
                          <w:sz w:val="16"/>
                          <w:szCs w:val="16"/>
                          <w:lang w:val="fr-CH"/>
                        </w:rPr>
                        <w:t>En cours</w:t>
                      </w:r>
                    </w:p>
                  </w:txbxContent>
                </v:textbox>
              </v:shape>
            </w:pict>
          </mc:Fallback>
        </mc:AlternateContent>
      </w:r>
      <w:r w:rsidR="002002AF" w:rsidRPr="003719B2">
        <w:rPr>
          <w:noProof/>
          <w:lang w:val="en-US"/>
        </w:rPr>
        <mc:AlternateContent>
          <mc:Choice Requires="wps">
            <w:drawing>
              <wp:anchor distT="45720" distB="45720" distL="114300" distR="114300" simplePos="0" relativeHeight="251664384" behindDoc="0" locked="0" layoutInCell="1" allowOverlap="1" wp14:anchorId="56CF5F85" wp14:editId="154A3C97">
                <wp:simplePos x="0" y="0"/>
                <wp:positionH relativeFrom="column">
                  <wp:posOffset>445770</wp:posOffset>
                </wp:positionH>
                <wp:positionV relativeFrom="paragraph">
                  <wp:posOffset>2183765</wp:posOffset>
                </wp:positionV>
                <wp:extent cx="685800" cy="1206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20650"/>
                        </a:xfrm>
                        <a:prstGeom prst="rect">
                          <a:avLst/>
                        </a:prstGeom>
                        <a:solidFill>
                          <a:sysClr val="window" lastClr="FFFFFF"/>
                        </a:solidFill>
                        <a:ln w="9525">
                          <a:noFill/>
                          <a:miter lim="800000"/>
                          <a:headEnd/>
                          <a:tailEnd/>
                        </a:ln>
                      </wps:spPr>
                      <wps:txbx>
                        <w:txbxContent>
                          <w:p w14:paraId="046A081C" w14:textId="0AA052E6" w:rsidR="00C9328D" w:rsidRPr="00E2655D" w:rsidRDefault="00C9328D" w:rsidP="00673AAD">
                            <w:pPr>
                              <w:spacing w:before="0"/>
                              <w:rPr>
                                <w:sz w:val="16"/>
                                <w:szCs w:val="16"/>
                                <w:lang w:val="fr-CH"/>
                              </w:rPr>
                            </w:pPr>
                            <w:r w:rsidRPr="00E2655D">
                              <w:rPr>
                                <w:sz w:val="16"/>
                                <w:szCs w:val="16"/>
                                <w:lang w:val="fr-CH"/>
                              </w:rPr>
                              <w:t xml:space="preserve">Total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F5F85" id="_x0000_s1030" type="#_x0000_t202" style="position:absolute;left:0;text-align:left;margin-left:35.1pt;margin-top:171.95pt;width:54pt;height: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" fillcolor="window" stroked="f">
                <v:textbox inset="0,0,0,0">
                  <w:txbxContent>
                    <w:p w14:paraId="046A081C" w14:textId="0AA052E6" w:rsidR="00C9328D" w:rsidRPr="00E2655D" w:rsidRDefault="00C9328D" w:rsidP="00673AAD">
                      <w:pPr>
                        <w:spacing w:before="0"/>
                        <w:rPr>
                          <w:sz w:val="16"/>
                          <w:szCs w:val="16"/>
                          <w:lang w:val="fr-CH"/>
                        </w:rPr>
                      </w:pPr>
                      <w:r w:rsidRPr="00E2655D">
                        <w:rPr>
                          <w:sz w:val="16"/>
                          <w:szCs w:val="16"/>
                          <w:lang w:val="fr-CH"/>
                        </w:rPr>
                        <w:t xml:space="preserve">Total </w:t>
                      </w:r>
                    </w:p>
                  </w:txbxContent>
                </v:textbox>
              </v:shape>
            </w:pict>
          </mc:Fallback>
        </mc:AlternateContent>
      </w:r>
      <w:r w:rsidR="002002AF" w:rsidRPr="003719B2">
        <w:rPr>
          <w:noProof/>
          <w:lang w:val="en-US"/>
        </w:rPr>
        <mc:AlternateContent>
          <mc:Choice Requires="wps">
            <w:drawing>
              <wp:anchor distT="45720" distB="45720" distL="114300" distR="114300" simplePos="0" relativeHeight="251660288" behindDoc="0" locked="0" layoutInCell="1" allowOverlap="1" wp14:anchorId="4D38381A" wp14:editId="5AC3E7E9">
                <wp:simplePos x="0" y="0"/>
                <wp:positionH relativeFrom="column">
                  <wp:posOffset>442595</wp:posOffset>
                </wp:positionH>
                <wp:positionV relativeFrom="paragraph">
                  <wp:posOffset>1890395</wp:posOffset>
                </wp:positionV>
                <wp:extent cx="834390" cy="128270"/>
                <wp:effectExtent l="0" t="0" r="3810"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128270"/>
                        </a:xfrm>
                        <a:prstGeom prst="rect">
                          <a:avLst/>
                        </a:prstGeom>
                        <a:solidFill>
                          <a:sysClr val="window" lastClr="FFFFFF"/>
                        </a:solidFill>
                        <a:ln w="9525">
                          <a:noFill/>
                          <a:miter lim="800000"/>
                          <a:headEnd/>
                          <a:tailEnd/>
                        </a:ln>
                      </wps:spPr>
                      <wps:txbx>
                        <w:txbxContent>
                          <w:p w14:paraId="54307D86" w14:textId="489C17D1" w:rsidR="00C9328D" w:rsidRPr="00E7414F" w:rsidRDefault="00C9328D" w:rsidP="00673AAD">
                            <w:pPr>
                              <w:spacing w:before="0"/>
                              <w:rPr>
                                <w:b/>
                                <w:bCs/>
                                <w:sz w:val="16"/>
                                <w:szCs w:val="16"/>
                                <w:lang w:val="fr-CH"/>
                              </w:rPr>
                            </w:pPr>
                            <w:r w:rsidRPr="00E7414F">
                              <w:rPr>
                                <w:b/>
                                <w:bCs/>
                                <w:sz w:val="16"/>
                                <w:szCs w:val="16"/>
                                <w:lang w:val="fr-CH"/>
                              </w:rPr>
                              <w:t xml:space="preserve">Mise en œuvre </w:t>
                            </w:r>
                            <w:r w:rsidRPr="00E7414F">
                              <w:rPr>
                                <w:b/>
                                <w:bCs/>
                                <w:sz w:val="16"/>
                                <w:szCs w:val="16"/>
                                <w:lang w:val="fr-CH"/>
                              </w:rPr>
                              <w:tab/>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4D38381A" id="_x0000_s1033" type="#_x0000_t202" style="position:absolute;left:0;text-align:left;margin-left:34.85pt;margin-top:148.85pt;width:65.7pt;height:10.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" fillcolor="window" stroked="f">
                <v:textbox inset="0,0,0,0">
                  <w:txbxContent>
                    <w:p w14:paraId="54307D86" w14:textId="489C17D1" w:rsidR="00C9328D" w:rsidRPr="00E7414F" w:rsidRDefault="00C9328D" w:rsidP="00673AAD">
                      <w:pPr>
                        <w:spacing w:before="0"/>
                        <w:rPr>
                          <w:b/>
                          <w:bCs/>
                          <w:sz w:val="16"/>
                          <w:szCs w:val="16"/>
                          <w:lang w:val="fr-CH"/>
                        </w:rPr>
                      </w:pPr>
                      <w:r w:rsidRPr="00E7414F">
                        <w:rPr>
                          <w:b/>
                          <w:bCs/>
                          <w:sz w:val="16"/>
                          <w:szCs w:val="16"/>
                          <w:lang w:val="fr-CH"/>
                        </w:rPr>
                        <w:t xml:space="preserve">Mise en œuvre </w:t>
                      </w:r>
                      <w:r w:rsidRPr="00E7414F">
                        <w:rPr>
                          <w:b/>
                          <w:bCs/>
                          <w:sz w:val="16"/>
                          <w:szCs w:val="16"/>
                          <w:lang w:val="fr-CH"/>
                        </w:rPr>
                        <w:tab/>
                      </w:r>
                    </w:p>
                  </w:txbxContent>
                </v:textbox>
              </v:shape>
            </w:pict>
          </mc:Fallback>
        </mc:AlternateContent>
      </w:r>
      <w:r w:rsidR="002002AF" w:rsidRPr="003719B2">
        <w:rPr>
          <w:noProof/>
          <w:lang w:val="en-US"/>
        </w:rPr>
        <mc:AlternateContent>
          <mc:Choice Requires="wps">
            <w:drawing>
              <wp:anchor distT="45720" distB="45720" distL="114300" distR="114300" simplePos="0" relativeHeight="251668480" behindDoc="0" locked="0" layoutInCell="1" allowOverlap="1" wp14:anchorId="5C8C5695" wp14:editId="3EA94691">
                <wp:simplePos x="0" y="0"/>
                <wp:positionH relativeFrom="column">
                  <wp:posOffset>506095</wp:posOffset>
                </wp:positionH>
                <wp:positionV relativeFrom="paragraph">
                  <wp:posOffset>2487930</wp:posOffset>
                </wp:positionV>
                <wp:extent cx="3825850" cy="197993"/>
                <wp:effectExtent l="0" t="0" r="381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50" cy="197993"/>
                        </a:xfrm>
                        <a:prstGeom prst="rect">
                          <a:avLst/>
                        </a:prstGeom>
                        <a:solidFill>
                          <a:srgbClr val="4F81BD">
                            <a:lumMod val="20000"/>
                            <a:lumOff val="80000"/>
                          </a:srgbClr>
                        </a:solidFill>
                        <a:ln w="9525">
                          <a:noFill/>
                          <a:miter lim="800000"/>
                          <a:headEnd/>
                          <a:tailEnd/>
                        </a:ln>
                      </wps:spPr>
                      <wps:txbx>
                        <w:txbxContent>
                          <w:p w14:paraId="03AEA5A3" w14:textId="798AF4CA" w:rsidR="00C9328D" w:rsidRPr="00E2655D" w:rsidRDefault="00C9328D" w:rsidP="00673AAD">
                            <w:pPr>
                              <w:spacing w:before="0"/>
                              <w:rPr>
                                <w:lang w:val="fr-CH"/>
                              </w:rPr>
                            </w:pPr>
                            <w:r w:rsidRPr="00E2655D">
                              <w:rPr>
                                <w:lang w:val="fr-CH"/>
                              </w:rPr>
                              <w:t>État d</w:t>
                            </w:r>
                            <w:r>
                              <w:rPr>
                                <w:lang w:val="fr-CH"/>
                              </w:rPr>
                              <w:t>'</w:t>
                            </w:r>
                            <w:r w:rsidRPr="00E2655D">
                              <w:rPr>
                                <w:lang w:val="fr-CH"/>
                              </w:rPr>
                              <w:t>avancement – Taux de mise en œuvre</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5C8C5695" id="_x0000_s1032" type="#_x0000_t202" style="position:absolute;left:0;text-align:left;margin-left:39.85pt;margin-top:195.9pt;width:301.25pt;height:15.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" fillcolor="#dce6f2" stroked="f">
                <v:textbox inset="0,0,0,0">
                  <w:txbxContent>
                    <w:p w14:paraId="03AEA5A3" w14:textId="798AF4CA" w:rsidR="00C9328D" w:rsidRPr="00E2655D" w:rsidRDefault="00C9328D" w:rsidP="00673AAD">
                      <w:pPr>
                        <w:spacing w:before="0"/>
                        <w:rPr>
                          <w:lang w:val="fr-CH"/>
                        </w:rPr>
                      </w:pPr>
                      <w:r w:rsidRPr="00E2655D">
                        <w:rPr>
                          <w:lang w:val="fr-CH"/>
                        </w:rPr>
                        <w:t>État d</w:t>
                      </w:r>
                      <w:r>
                        <w:rPr>
                          <w:lang w:val="fr-CH"/>
                        </w:rPr>
                        <w:t>'</w:t>
                      </w:r>
                      <w:r w:rsidRPr="00E2655D">
                        <w:rPr>
                          <w:lang w:val="fr-CH"/>
                        </w:rPr>
                        <w:t>avancement – Taux de mise en œuvre</w:t>
                      </w:r>
                    </w:p>
                  </w:txbxContent>
                </v:textbox>
              </v:shape>
            </w:pict>
          </mc:Fallback>
        </mc:AlternateContent>
      </w:r>
      <w:r w:rsidR="002002AF" w:rsidRPr="003719B2">
        <w:rPr>
          <w:noProof/>
          <w:lang w:val="en-US"/>
        </w:rPr>
        <mc:AlternateContent>
          <mc:Choice Requires="wps">
            <w:drawing>
              <wp:anchor distT="45720" distB="45720" distL="114300" distR="114300" simplePos="0" relativeHeight="251670528" behindDoc="0" locked="0" layoutInCell="1" allowOverlap="1" wp14:anchorId="14B2B088" wp14:editId="46C2CF2E">
                <wp:simplePos x="0" y="0"/>
                <wp:positionH relativeFrom="column">
                  <wp:posOffset>7155180</wp:posOffset>
                </wp:positionH>
                <wp:positionV relativeFrom="paragraph">
                  <wp:posOffset>2491105</wp:posOffset>
                </wp:positionV>
                <wp:extent cx="1046226" cy="197485"/>
                <wp:effectExtent l="0" t="0" r="190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226" cy="197485"/>
                        </a:xfrm>
                        <a:prstGeom prst="rect">
                          <a:avLst/>
                        </a:prstGeom>
                        <a:solidFill>
                          <a:srgbClr val="4F81BD">
                            <a:lumMod val="20000"/>
                            <a:lumOff val="80000"/>
                          </a:srgbClr>
                        </a:solidFill>
                        <a:ln w="9525">
                          <a:noFill/>
                          <a:miter lim="800000"/>
                          <a:headEnd/>
                          <a:tailEnd/>
                        </a:ln>
                      </wps:spPr>
                      <wps:txbx>
                        <w:txbxContent>
                          <w:p w14:paraId="5C000B78" w14:textId="77777777" w:rsidR="00C9328D" w:rsidRPr="00E2655D" w:rsidRDefault="00C9328D" w:rsidP="00673AAD">
                            <w:pPr>
                              <w:spacing w:before="0"/>
                              <w:rPr>
                                <w:lang w:val="fr-CH"/>
                              </w:rPr>
                            </w:pPr>
                            <w:r w:rsidRPr="00E2655D">
                              <w:rPr>
                                <w:lang w:val="fr-CH"/>
                              </w:rPr>
                              <w:t>Rec. 2012-2019</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14B2B088" id="_x0000_s1035" type="#_x0000_t202" style="position:absolute;left:0;text-align:left;margin-left:563.4pt;margin-top:196.15pt;width:82.4pt;height:15.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" fillcolor="#dce6f2" stroked="f">
                <v:textbox inset="0,0,0,0">
                  <w:txbxContent>
                    <w:p w14:paraId="5C000B78" w14:textId="77777777" w:rsidR="00C9328D" w:rsidRPr="00E2655D" w:rsidRDefault="00C9328D" w:rsidP="00673AAD">
                      <w:pPr>
                        <w:spacing w:before="0"/>
                        <w:rPr>
                          <w:lang w:val="fr-CH"/>
                        </w:rPr>
                      </w:pPr>
                      <w:r w:rsidRPr="00E2655D">
                        <w:rPr>
                          <w:lang w:val="fr-CH"/>
                        </w:rPr>
                        <w:t>Rec. 2012-2019</w:t>
                      </w:r>
                    </w:p>
                  </w:txbxContent>
                </v:textbox>
              </v:shape>
            </w:pict>
          </mc:Fallback>
        </mc:AlternateContent>
      </w:r>
      <w:r w:rsidR="002002AF" w:rsidRPr="003719B2">
        <w:rPr>
          <w:noProof/>
          <w:lang w:val="en-US"/>
        </w:rPr>
        <mc:AlternateContent>
          <mc:Choice Requires="wps">
            <w:drawing>
              <wp:anchor distT="0" distB="0" distL="114300" distR="114300" simplePos="0" relativeHeight="251683840" behindDoc="0" locked="0" layoutInCell="1" allowOverlap="1" wp14:anchorId="19BF5FD1" wp14:editId="70552C97">
                <wp:simplePos x="0" y="0"/>
                <wp:positionH relativeFrom="column">
                  <wp:posOffset>6427470</wp:posOffset>
                </wp:positionH>
                <wp:positionV relativeFrom="paragraph">
                  <wp:posOffset>4730115</wp:posOffset>
                </wp:positionV>
                <wp:extent cx="635000" cy="1905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635000" cy="190500"/>
                        </a:xfrm>
                        <a:prstGeom prst="rect">
                          <a:avLst/>
                        </a:prstGeom>
                        <a:solidFill>
                          <a:schemeClr val="lt1"/>
                        </a:solidFill>
                        <a:ln w="6350">
                          <a:noFill/>
                        </a:ln>
                      </wps:spPr>
                      <wps:txbx>
                        <w:txbxContent>
                          <w:p w14:paraId="69B3A9EB" w14:textId="08A11AAD" w:rsidR="00C9328D" w:rsidRPr="006C7E39" w:rsidRDefault="00C9328D" w:rsidP="00A56C6C">
                            <w:pPr>
                              <w:spacing w:before="0"/>
                              <w:rPr>
                                <w:lang w:val="fr-CH"/>
                              </w:rPr>
                            </w:pPr>
                            <w:r w:rsidRPr="00A56C6C">
                              <w:rPr>
                                <w:sz w:val="20"/>
                                <w:lang w:val="fr-CH"/>
                              </w:rPr>
                              <w:t>20</w:t>
                            </w:r>
                            <w:r>
                              <w:rPr>
                                <w:sz w:val="20"/>
                                <w:lang w:val="fr-CH"/>
                              </w:rPr>
                              <w:t>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F5FD1" id="Text Box 16" o:spid="_x0000_s1036" type="#_x0000_t202" style="position:absolute;left:0;text-align:left;margin-left:506.1pt;margin-top:372.45pt;width:50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" fillcolor="white [3201]" stroked="f" strokeweight=".5pt">
                <v:textbox inset="0,0,0,0">
                  <w:txbxContent>
                    <w:p w14:paraId="69B3A9EB" w14:textId="08A11AAD" w:rsidR="00C9328D" w:rsidRPr="006C7E39" w:rsidRDefault="00C9328D" w:rsidP="00A56C6C">
                      <w:pPr>
                        <w:spacing w:before="0"/>
                        <w:rPr>
                          <w:lang w:val="fr-CH"/>
                        </w:rPr>
                      </w:pPr>
                      <w:r w:rsidRPr="00A56C6C">
                        <w:rPr>
                          <w:sz w:val="20"/>
                          <w:lang w:val="fr-CH"/>
                        </w:rPr>
                        <w:t>20</w:t>
                      </w:r>
                      <w:r>
                        <w:rPr>
                          <w:sz w:val="20"/>
                          <w:lang w:val="fr-CH"/>
                        </w:rPr>
                        <w:t>18</w:t>
                      </w:r>
                    </w:p>
                  </w:txbxContent>
                </v:textbox>
              </v:shape>
            </w:pict>
          </mc:Fallback>
        </mc:AlternateContent>
      </w:r>
      <w:r w:rsidR="002002AF" w:rsidRPr="003719B2">
        <w:rPr>
          <w:noProof/>
          <w:lang w:val="en-US"/>
        </w:rPr>
        <mc:AlternateContent>
          <mc:Choice Requires="wps">
            <w:drawing>
              <wp:anchor distT="0" distB="0" distL="114300" distR="114300" simplePos="0" relativeHeight="251681792" behindDoc="0" locked="0" layoutInCell="1" allowOverlap="1" wp14:anchorId="22007BF9" wp14:editId="10FEF4CC">
                <wp:simplePos x="0" y="0"/>
                <wp:positionH relativeFrom="column">
                  <wp:posOffset>5573395</wp:posOffset>
                </wp:positionH>
                <wp:positionV relativeFrom="paragraph">
                  <wp:posOffset>4730115</wp:posOffset>
                </wp:positionV>
                <wp:extent cx="635000" cy="508000"/>
                <wp:effectExtent l="0" t="0" r="0" b="6350"/>
                <wp:wrapNone/>
                <wp:docPr id="15" name="Text Box 15"/>
                <wp:cNvGraphicFramePr/>
                <a:graphic xmlns:a="http://schemas.openxmlformats.org/drawingml/2006/main">
                  <a:graphicData uri="http://schemas.microsoft.com/office/word/2010/wordprocessingShape">
                    <wps:wsp>
                      <wps:cNvSpPr txBox="1"/>
                      <wps:spPr>
                        <a:xfrm>
                          <a:off x="0" y="0"/>
                          <a:ext cx="635000" cy="508000"/>
                        </a:xfrm>
                        <a:prstGeom prst="rect">
                          <a:avLst/>
                        </a:prstGeom>
                        <a:solidFill>
                          <a:schemeClr val="lt1"/>
                        </a:solidFill>
                        <a:ln w="6350">
                          <a:noFill/>
                        </a:ln>
                      </wps:spPr>
                      <wps:txbx>
                        <w:txbxContent>
                          <w:p w14:paraId="524570C8" w14:textId="64BB5140" w:rsidR="00C9328D" w:rsidRPr="00A56C6C" w:rsidRDefault="00C9328D" w:rsidP="00A56C6C">
                            <w:pPr>
                              <w:spacing w:before="0"/>
                              <w:rPr>
                                <w:sz w:val="20"/>
                                <w:lang w:val="fr-CH"/>
                              </w:rPr>
                            </w:pPr>
                            <w:r w:rsidRPr="00A56C6C">
                              <w:rPr>
                                <w:sz w:val="20"/>
                                <w:lang w:val="fr-CH"/>
                              </w:rPr>
                              <w:t>201</w:t>
                            </w:r>
                            <w:r>
                              <w:rPr>
                                <w:sz w:val="20"/>
                                <w:lang w:val="fr-CH"/>
                              </w:rPr>
                              <w:t>5</w:t>
                            </w:r>
                          </w:p>
                          <w:p w14:paraId="4D048ABD" w14:textId="1CBF51C6" w:rsidR="00C9328D" w:rsidRPr="00A56C6C" w:rsidRDefault="00C9328D" w:rsidP="00A56C6C">
                            <w:pPr>
                              <w:spacing w:before="0"/>
                              <w:rPr>
                                <w:sz w:val="20"/>
                                <w:lang w:val="fr-CH"/>
                              </w:rPr>
                            </w:pPr>
                            <w:r w:rsidRPr="00A56C6C">
                              <w:rPr>
                                <w:sz w:val="20"/>
                                <w:lang w:val="fr-CH"/>
                              </w:rPr>
                              <w:t>201</w:t>
                            </w:r>
                            <w:r>
                              <w:rPr>
                                <w:sz w:val="20"/>
                                <w:lang w:val="fr-CH"/>
                              </w:rPr>
                              <w:t>6</w:t>
                            </w:r>
                          </w:p>
                          <w:p w14:paraId="424B4595" w14:textId="051CDDC2" w:rsidR="00C9328D" w:rsidRPr="006C7E39" w:rsidRDefault="00C9328D" w:rsidP="00A56C6C">
                            <w:pPr>
                              <w:spacing w:before="0"/>
                              <w:rPr>
                                <w:lang w:val="fr-CH"/>
                              </w:rPr>
                            </w:pPr>
                            <w:r w:rsidRPr="00A56C6C">
                              <w:rPr>
                                <w:sz w:val="20"/>
                                <w:lang w:val="fr-CH"/>
                              </w:rPr>
                              <w:t>201</w:t>
                            </w:r>
                            <w:r>
                              <w:rPr>
                                <w:sz w:val="20"/>
                                <w:lang w:val="fr-CH"/>
                              </w:rPr>
                              <w:t>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07BF9" id="Text Box 15" o:spid="_x0000_s1037" type="#_x0000_t202" style="position:absolute;left:0;text-align:left;margin-left:438.85pt;margin-top:372.45pt;width:50pt;height:4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" fillcolor="white [3201]" stroked="f" strokeweight=".5pt">
                <v:textbox inset="0,0,0,0">
                  <w:txbxContent>
                    <w:p w14:paraId="524570C8" w14:textId="64BB5140" w:rsidR="00C9328D" w:rsidRPr="00A56C6C" w:rsidRDefault="00C9328D" w:rsidP="00A56C6C">
                      <w:pPr>
                        <w:spacing w:before="0"/>
                        <w:rPr>
                          <w:sz w:val="20"/>
                          <w:lang w:val="fr-CH"/>
                        </w:rPr>
                      </w:pPr>
                      <w:r w:rsidRPr="00A56C6C">
                        <w:rPr>
                          <w:sz w:val="20"/>
                          <w:lang w:val="fr-CH"/>
                        </w:rPr>
                        <w:t>201</w:t>
                      </w:r>
                      <w:r>
                        <w:rPr>
                          <w:sz w:val="20"/>
                          <w:lang w:val="fr-CH"/>
                        </w:rPr>
                        <w:t>5</w:t>
                      </w:r>
                    </w:p>
                    <w:p w14:paraId="4D048ABD" w14:textId="1CBF51C6" w:rsidR="00C9328D" w:rsidRPr="00A56C6C" w:rsidRDefault="00C9328D" w:rsidP="00A56C6C">
                      <w:pPr>
                        <w:spacing w:before="0"/>
                        <w:rPr>
                          <w:sz w:val="20"/>
                          <w:lang w:val="fr-CH"/>
                        </w:rPr>
                      </w:pPr>
                      <w:r w:rsidRPr="00A56C6C">
                        <w:rPr>
                          <w:sz w:val="20"/>
                          <w:lang w:val="fr-CH"/>
                        </w:rPr>
                        <w:t>201</w:t>
                      </w:r>
                      <w:r>
                        <w:rPr>
                          <w:sz w:val="20"/>
                          <w:lang w:val="fr-CH"/>
                        </w:rPr>
                        <w:t>6</w:t>
                      </w:r>
                    </w:p>
                    <w:p w14:paraId="424B4595" w14:textId="051CDDC2" w:rsidR="00C9328D" w:rsidRPr="006C7E39" w:rsidRDefault="00C9328D" w:rsidP="00A56C6C">
                      <w:pPr>
                        <w:spacing w:before="0"/>
                        <w:rPr>
                          <w:lang w:val="fr-CH"/>
                        </w:rPr>
                      </w:pPr>
                      <w:r w:rsidRPr="00A56C6C">
                        <w:rPr>
                          <w:sz w:val="20"/>
                          <w:lang w:val="fr-CH"/>
                        </w:rPr>
                        <w:t>201</w:t>
                      </w:r>
                      <w:r>
                        <w:rPr>
                          <w:sz w:val="20"/>
                          <w:lang w:val="fr-CH"/>
                        </w:rPr>
                        <w:t>7</w:t>
                      </w:r>
                    </w:p>
                  </w:txbxContent>
                </v:textbox>
              </v:shape>
            </w:pict>
          </mc:Fallback>
        </mc:AlternateContent>
      </w:r>
      <w:r w:rsidR="002002AF" w:rsidRPr="003719B2">
        <w:rPr>
          <w:noProof/>
          <w:lang w:val="en-US"/>
        </w:rPr>
        <mc:AlternateContent>
          <mc:Choice Requires="wps">
            <w:drawing>
              <wp:anchor distT="0" distB="0" distL="114300" distR="114300" simplePos="0" relativeHeight="251679744" behindDoc="0" locked="0" layoutInCell="1" allowOverlap="1" wp14:anchorId="6FA1B83C" wp14:editId="3CCE81F7">
                <wp:simplePos x="0" y="0"/>
                <wp:positionH relativeFrom="column">
                  <wp:posOffset>4763770</wp:posOffset>
                </wp:positionH>
                <wp:positionV relativeFrom="paragraph">
                  <wp:posOffset>4728210</wp:posOffset>
                </wp:positionV>
                <wp:extent cx="635000" cy="50800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635000" cy="508000"/>
                        </a:xfrm>
                        <a:prstGeom prst="rect">
                          <a:avLst/>
                        </a:prstGeom>
                        <a:solidFill>
                          <a:schemeClr val="lt1"/>
                        </a:solidFill>
                        <a:ln w="6350">
                          <a:noFill/>
                        </a:ln>
                      </wps:spPr>
                      <wps:txbx>
                        <w:txbxContent>
                          <w:p w14:paraId="77E5F9DE" w14:textId="77777777" w:rsidR="00C9328D" w:rsidRPr="00A56C6C" w:rsidRDefault="00C9328D" w:rsidP="00A56C6C">
                            <w:pPr>
                              <w:spacing w:before="0"/>
                              <w:rPr>
                                <w:sz w:val="20"/>
                                <w:lang w:val="fr-CH"/>
                              </w:rPr>
                            </w:pPr>
                            <w:r w:rsidRPr="00A56C6C">
                              <w:rPr>
                                <w:sz w:val="20"/>
                                <w:lang w:val="fr-CH"/>
                              </w:rPr>
                              <w:t>2012</w:t>
                            </w:r>
                          </w:p>
                          <w:p w14:paraId="3A1B86EF" w14:textId="0599C9F9" w:rsidR="00C9328D" w:rsidRPr="00A56C6C" w:rsidRDefault="00C9328D" w:rsidP="00A56C6C">
                            <w:pPr>
                              <w:spacing w:before="0"/>
                              <w:rPr>
                                <w:sz w:val="20"/>
                                <w:lang w:val="fr-CH"/>
                              </w:rPr>
                            </w:pPr>
                            <w:r w:rsidRPr="00A56C6C">
                              <w:rPr>
                                <w:sz w:val="20"/>
                                <w:lang w:val="fr-CH"/>
                              </w:rPr>
                              <w:t>2013</w:t>
                            </w:r>
                          </w:p>
                          <w:p w14:paraId="0FA31ADC" w14:textId="4A51AB0A" w:rsidR="00C9328D" w:rsidRPr="006C7E39" w:rsidRDefault="00C9328D" w:rsidP="00A56C6C">
                            <w:pPr>
                              <w:spacing w:before="0"/>
                              <w:rPr>
                                <w:lang w:val="fr-CH"/>
                              </w:rPr>
                            </w:pPr>
                            <w:r w:rsidRPr="00A56C6C">
                              <w:rPr>
                                <w:sz w:val="20"/>
                                <w:lang w:val="fr-CH"/>
                              </w:rPr>
                              <w:t>2014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1B83C" id="Text Box 14" o:spid="_x0000_s1038" type="#_x0000_t202" style="position:absolute;left:0;text-align:left;margin-left:375.1pt;margin-top:372.3pt;width:50pt;height:4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" fillcolor="white [3201]" stroked="f" strokeweight=".5pt">
                <v:textbox inset="0,0,0,0">
                  <w:txbxContent>
                    <w:p w14:paraId="77E5F9DE" w14:textId="77777777" w:rsidR="00C9328D" w:rsidRPr="00A56C6C" w:rsidRDefault="00C9328D" w:rsidP="00A56C6C">
                      <w:pPr>
                        <w:spacing w:before="0"/>
                        <w:rPr>
                          <w:sz w:val="20"/>
                          <w:lang w:val="fr-CH"/>
                        </w:rPr>
                      </w:pPr>
                      <w:r w:rsidRPr="00A56C6C">
                        <w:rPr>
                          <w:sz w:val="20"/>
                          <w:lang w:val="fr-CH"/>
                        </w:rPr>
                        <w:t>2012</w:t>
                      </w:r>
                    </w:p>
                    <w:p w14:paraId="3A1B86EF" w14:textId="0599C9F9" w:rsidR="00C9328D" w:rsidRPr="00A56C6C" w:rsidRDefault="00C9328D" w:rsidP="00A56C6C">
                      <w:pPr>
                        <w:spacing w:before="0"/>
                        <w:rPr>
                          <w:sz w:val="20"/>
                          <w:lang w:val="fr-CH"/>
                        </w:rPr>
                      </w:pPr>
                      <w:r w:rsidRPr="00A56C6C">
                        <w:rPr>
                          <w:sz w:val="20"/>
                          <w:lang w:val="fr-CH"/>
                        </w:rPr>
                        <w:t>2013</w:t>
                      </w:r>
                    </w:p>
                    <w:p w14:paraId="0FA31ADC" w14:textId="4A51AB0A" w:rsidR="00C9328D" w:rsidRPr="006C7E39" w:rsidRDefault="00C9328D" w:rsidP="00A56C6C">
                      <w:pPr>
                        <w:spacing w:before="0"/>
                        <w:rPr>
                          <w:lang w:val="fr-CH"/>
                        </w:rPr>
                      </w:pPr>
                      <w:r w:rsidRPr="00A56C6C">
                        <w:rPr>
                          <w:sz w:val="20"/>
                          <w:lang w:val="fr-CH"/>
                        </w:rPr>
                        <w:t>2014</w:t>
                      </w:r>
                    </w:p>
                  </w:txbxContent>
                </v:textbox>
              </v:shape>
            </w:pict>
          </mc:Fallback>
        </mc:AlternateContent>
      </w:r>
      <w:r w:rsidR="006C7E39" w:rsidRPr="003719B2">
        <w:rPr>
          <w:noProof/>
          <w:lang w:val="en-US"/>
        </w:rPr>
        <mc:AlternateContent>
          <mc:Choice Requires="wps">
            <w:drawing>
              <wp:anchor distT="0" distB="0" distL="114300" distR="114300" simplePos="0" relativeHeight="251675648" behindDoc="0" locked="0" layoutInCell="1" allowOverlap="1" wp14:anchorId="393C0CAC" wp14:editId="60D7F76D">
                <wp:simplePos x="0" y="0"/>
                <wp:positionH relativeFrom="column">
                  <wp:posOffset>623570</wp:posOffset>
                </wp:positionH>
                <wp:positionV relativeFrom="paragraph">
                  <wp:posOffset>292100</wp:posOffset>
                </wp:positionV>
                <wp:extent cx="7740650" cy="196215"/>
                <wp:effectExtent l="0" t="0" r="0" b="0"/>
                <wp:wrapNone/>
                <wp:docPr id="5" name="Text Box 5"/>
                <wp:cNvGraphicFramePr/>
                <a:graphic xmlns:a="http://schemas.openxmlformats.org/drawingml/2006/main">
                  <a:graphicData uri="http://schemas.microsoft.com/office/word/2010/wordprocessingShape">
                    <wps:wsp>
                      <wps:cNvSpPr txBox="1"/>
                      <wps:spPr>
                        <a:xfrm>
                          <a:off x="0" y="0"/>
                          <a:ext cx="7740650" cy="196215"/>
                        </a:xfrm>
                        <a:prstGeom prst="rect">
                          <a:avLst/>
                        </a:prstGeom>
                        <a:solidFill>
                          <a:schemeClr val="lt1"/>
                        </a:solidFill>
                        <a:ln w="6350">
                          <a:noFill/>
                        </a:ln>
                      </wps:spPr>
                      <wps:txbx>
                        <w:txbxContent>
                          <w:p w14:paraId="308BC4D3" w14:textId="27384AC9" w:rsidR="00C9328D" w:rsidRPr="00010B86" w:rsidRDefault="00C9328D" w:rsidP="00010B86">
                            <w:pPr>
                              <w:tabs>
                                <w:tab w:val="clear" w:pos="567"/>
                                <w:tab w:val="clear" w:pos="1701"/>
                                <w:tab w:val="clear" w:pos="2268"/>
                                <w:tab w:val="clear" w:pos="2835"/>
                                <w:tab w:val="left" w:pos="284"/>
                                <w:tab w:val="left" w:pos="1843"/>
                                <w:tab w:val="left" w:pos="3402"/>
                                <w:tab w:val="left" w:pos="4962"/>
                                <w:tab w:val="left" w:pos="6521"/>
                                <w:tab w:val="left" w:pos="8080"/>
                                <w:tab w:val="left" w:pos="9639"/>
                                <w:tab w:val="left" w:pos="11057"/>
                              </w:tabs>
                              <w:spacing w:before="0"/>
                              <w:rPr>
                                <w:b/>
                                <w:bCs/>
                                <w:sz w:val="20"/>
                                <w:lang w:val="fr-CH"/>
                              </w:rPr>
                            </w:pPr>
                            <w:r>
                              <w:rPr>
                                <w:lang w:val="fr-CH"/>
                              </w:rPr>
                              <w:t xml:space="preserve"> </w:t>
                            </w:r>
                            <w:r w:rsidR="00010B86">
                              <w:rPr>
                                <w:lang w:val="fr-CH"/>
                              </w:rPr>
                              <w:tab/>
                            </w:r>
                            <w:r w:rsidRPr="00010B86">
                              <w:rPr>
                                <w:b/>
                                <w:bCs/>
                                <w:sz w:val="20"/>
                                <w:lang w:val="fr-CH"/>
                              </w:rPr>
                              <w:t>2012</w:t>
                            </w:r>
                            <w:r w:rsidR="00010B86" w:rsidRPr="00010B86">
                              <w:rPr>
                                <w:b/>
                                <w:bCs/>
                                <w:sz w:val="20"/>
                                <w:lang w:val="fr-CH"/>
                              </w:rPr>
                              <w:tab/>
                            </w:r>
                            <w:r w:rsidR="00010B86" w:rsidRPr="00010B86">
                              <w:rPr>
                                <w:b/>
                                <w:bCs/>
                                <w:sz w:val="20"/>
                                <w:lang w:val="fr-CH"/>
                              </w:rPr>
                              <w:tab/>
                            </w:r>
                            <w:r w:rsidRPr="00010B86">
                              <w:rPr>
                                <w:b/>
                                <w:bCs/>
                                <w:sz w:val="20"/>
                                <w:lang w:val="fr-CH"/>
                              </w:rPr>
                              <w:t>2013</w:t>
                            </w:r>
                            <w:r w:rsidR="00010B86" w:rsidRPr="00010B86">
                              <w:rPr>
                                <w:b/>
                                <w:bCs/>
                                <w:sz w:val="20"/>
                                <w:lang w:val="fr-CH"/>
                              </w:rPr>
                              <w:tab/>
                            </w:r>
                            <w:r w:rsidRPr="00010B86">
                              <w:rPr>
                                <w:b/>
                                <w:bCs/>
                                <w:sz w:val="20"/>
                                <w:lang w:val="fr-CH"/>
                              </w:rPr>
                              <w:t xml:space="preserve">2014 </w:t>
                            </w:r>
                            <w:r w:rsidR="00010B86" w:rsidRPr="00010B86">
                              <w:rPr>
                                <w:b/>
                                <w:bCs/>
                                <w:sz w:val="20"/>
                                <w:lang w:val="fr-CH"/>
                              </w:rPr>
                              <w:tab/>
                            </w:r>
                            <w:r w:rsidRPr="00010B86">
                              <w:rPr>
                                <w:b/>
                                <w:bCs/>
                                <w:sz w:val="20"/>
                                <w:lang w:val="fr-CH"/>
                              </w:rPr>
                              <w:t>2015</w:t>
                            </w:r>
                            <w:r w:rsidR="00010B86" w:rsidRPr="00010B86">
                              <w:rPr>
                                <w:b/>
                                <w:bCs/>
                                <w:sz w:val="20"/>
                                <w:lang w:val="fr-CH"/>
                              </w:rPr>
                              <w:tab/>
                            </w:r>
                            <w:r w:rsidRPr="00010B86">
                              <w:rPr>
                                <w:b/>
                                <w:bCs/>
                                <w:sz w:val="20"/>
                                <w:lang w:val="fr-CH"/>
                              </w:rPr>
                              <w:t xml:space="preserve">2016 </w:t>
                            </w:r>
                            <w:r w:rsidR="00010B86" w:rsidRPr="00010B86">
                              <w:rPr>
                                <w:b/>
                                <w:bCs/>
                                <w:sz w:val="20"/>
                                <w:lang w:val="fr-CH"/>
                              </w:rPr>
                              <w:tab/>
                            </w:r>
                            <w:r w:rsidRPr="00010B86">
                              <w:rPr>
                                <w:b/>
                                <w:bCs/>
                                <w:sz w:val="20"/>
                                <w:lang w:val="fr-CH"/>
                              </w:rPr>
                              <w:t xml:space="preserve">2017 </w:t>
                            </w:r>
                            <w:r w:rsidR="00010B86" w:rsidRPr="00010B86">
                              <w:rPr>
                                <w:b/>
                                <w:bCs/>
                                <w:sz w:val="20"/>
                                <w:lang w:val="fr-CH"/>
                              </w:rPr>
                              <w:tab/>
                            </w:r>
                            <w:r w:rsidRPr="00010B86">
                              <w:rPr>
                                <w:b/>
                                <w:bCs/>
                                <w:sz w:val="20"/>
                                <w:lang w:val="fr-CH"/>
                              </w:rPr>
                              <w:t xml:space="preserve">2018 </w:t>
                            </w:r>
                            <w:r w:rsidR="00010B86" w:rsidRPr="00010B86">
                              <w:rPr>
                                <w:b/>
                                <w:bCs/>
                                <w:sz w:val="20"/>
                                <w:lang w:val="fr-CH"/>
                              </w:rPr>
                              <w:tab/>
                            </w:r>
                            <w:r w:rsidRPr="00010B86">
                              <w:rPr>
                                <w:b/>
                                <w:bCs/>
                                <w:sz w:val="20"/>
                                <w:lang w:val="fr-CH"/>
                              </w:rPr>
                              <w:t>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93C0CAC" id="Text Box 5" o:spid="_x0000_s1039" type="#_x0000_t202" style="position:absolute;left:0;text-align:left;margin-left:49.1pt;margin-top:23pt;width:609.5pt;height:15.4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" fillcolor="white [3201]" stroked="f" strokeweight=".5pt">
                <v:textbox inset="0,0,0,0">
                  <w:txbxContent>
                    <w:p w14:paraId="308BC4D3" w14:textId="27384AC9" w:rsidR="00C9328D" w:rsidRPr="00010B86" w:rsidRDefault="00C9328D" w:rsidP="00010B86">
                      <w:pPr>
                        <w:tabs>
                          <w:tab w:val="clear" w:pos="567"/>
                          <w:tab w:val="clear" w:pos="1701"/>
                          <w:tab w:val="clear" w:pos="2268"/>
                          <w:tab w:val="clear" w:pos="2835"/>
                          <w:tab w:val="left" w:pos="284"/>
                          <w:tab w:val="left" w:pos="1843"/>
                          <w:tab w:val="left" w:pos="3402"/>
                          <w:tab w:val="left" w:pos="4962"/>
                          <w:tab w:val="left" w:pos="6521"/>
                          <w:tab w:val="left" w:pos="8080"/>
                          <w:tab w:val="left" w:pos="9639"/>
                          <w:tab w:val="left" w:pos="11057"/>
                        </w:tabs>
                        <w:spacing w:before="0"/>
                        <w:rPr>
                          <w:b/>
                          <w:bCs/>
                          <w:sz w:val="20"/>
                          <w:lang w:val="fr-CH"/>
                        </w:rPr>
                      </w:pPr>
                      <w:r>
                        <w:rPr>
                          <w:lang w:val="fr-CH"/>
                        </w:rPr>
                        <w:t xml:space="preserve"> </w:t>
                      </w:r>
                      <w:r w:rsidR="00010B86">
                        <w:rPr>
                          <w:lang w:val="fr-CH"/>
                        </w:rPr>
                        <w:tab/>
                      </w:r>
                      <w:r w:rsidRPr="00010B86">
                        <w:rPr>
                          <w:b/>
                          <w:bCs/>
                          <w:sz w:val="20"/>
                          <w:lang w:val="fr-CH"/>
                        </w:rPr>
                        <w:t>2012</w:t>
                      </w:r>
                      <w:r w:rsidR="00010B86" w:rsidRPr="00010B86">
                        <w:rPr>
                          <w:b/>
                          <w:bCs/>
                          <w:sz w:val="20"/>
                          <w:lang w:val="fr-CH"/>
                        </w:rPr>
                        <w:tab/>
                      </w:r>
                      <w:r w:rsidR="00010B86" w:rsidRPr="00010B86">
                        <w:rPr>
                          <w:b/>
                          <w:bCs/>
                          <w:sz w:val="20"/>
                          <w:lang w:val="fr-CH"/>
                        </w:rPr>
                        <w:tab/>
                      </w:r>
                      <w:r w:rsidRPr="00010B86">
                        <w:rPr>
                          <w:b/>
                          <w:bCs/>
                          <w:sz w:val="20"/>
                          <w:lang w:val="fr-CH"/>
                        </w:rPr>
                        <w:t>2013</w:t>
                      </w:r>
                      <w:r w:rsidR="00010B86" w:rsidRPr="00010B86">
                        <w:rPr>
                          <w:b/>
                          <w:bCs/>
                          <w:sz w:val="20"/>
                          <w:lang w:val="fr-CH"/>
                        </w:rPr>
                        <w:tab/>
                      </w:r>
                      <w:r w:rsidRPr="00010B86">
                        <w:rPr>
                          <w:b/>
                          <w:bCs/>
                          <w:sz w:val="20"/>
                          <w:lang w:val="fr-CH"/>
                        </w:rPr>
                        <w:t xml:space="preserve">2014 </w:t>
                      </w:r>
                      <w:r w:rsidR="00010B86" w:rsidRPr="00010B86">
                        <w:rPr>
                          <w:b/>
                          <w:bCs/>
                          <w:sz w:val="20"/>
                          <w:lang w:val="fr-CH"/>
                        </w:rPr>
                        <w:tab/>
                      </w:r>
                      <w:r w:rsidRPr="00010B86">
                        <w:rPr>
                          <w:b/>
                          <w:bCs/>
                          <w:sz w:val="20"/>
                          <w:lang w:val="fr-CH"/>
                        </w:rPr>
                        <w:t>2015</w:t>
                      </w:r>
                      <w:r w:rsidR="00010B86" w:rsidRPr="00010B86">
                        <w:rPr>
                          <w:b/>
                          <w:bCs/>
                          <w:sz w:val="20"/>
                          <w:lang w:val="fr-CH"/>
                        </w:rPr>
                        <w:tab/>
                      </w:r>
                      <w:r w:rsidRPr="00010B86">
                        <w:rPr>
                          <w:b/>
                          <w:bCs/>
                          <w:sz w:val="20"/>
                          <w:lang w:val="fr-CH"/>
                        </w:rPr>
                        <w:t xml:space="preserve">2016 </w:t>
                      </w:r>
                      <w:r w:rsidR="00010B86" w:rsidRPr="00010B86">
                        <w:rPr>
                          <w:b/>
                          <w:bCs/>
                          <w:sz w:val="20"/>
                          <w:lang w:val="fr-CH"/>
                        </w:rPr>
                        <w:tab/>
                      </w:r>
                      <w:r w:rsidRPr="00010B86">
                        <w:rPr>
                          <w:b/>
                          <w:bCs/>
                          <w:sz w:val="20"/>
                          <w:lang w:val="fr-CH"/>
                        </w:rPr>
                        <w:t xml:space="preserve">2017 </w:t>
                      </w:r>
                      <w:r w:rsidR="00010B86" w:rsidRPr="00010B86">
                        <w:rPr>
                          <w:b/>
                          <w:bCs/>
                          <w:sz w:val="20"/>
                          <w:lang w:val="fr-CH"/>
                        </w:rPr>
                        <w:tab/>
                      </w:r>
                      <w:r w:rsidRPr="00010B86">
                        <w:rPr>
                          <w:b/>
                          <w:bCs/>
                          <w:sz w:val="20"/>
                          <w:lang w:val="fr-CH"/>
                        </w:rPr>
                        <w:t xml:space="preserve">2018 </w:t>
                      </w:r>
                      <w:r w:rsidR="00010B86" w:rsidRPr="00010B86">
                        <w:rPr>
                          <w:b/>
                          <w:bCs/>
                          <w:sz w:val="20"/>
                          <w:lang w:val="fr-CH"/>
                        </w:rPr>
                        <w:tab/>
                      </w:r>
                      <w:r w:rsidRPr="00010B86">
                        <w:rPr>
                          <w:b/>
                          <w:bCs/>
                          <w:sz w:val="20"/>
                          <w:lang w:val="fr-CH"/>
                        </w:rPr>
                        <w:t>2019</w:t>
                      </w:r>
                    </w:p>
                  </w:txbxContent>
                </v:textbox>
              </v:shape>
            </w:pict>
          </mc:Fallback>
        </mc:AlternateContent>
      </w:r>
      <w:r w:rsidR="00DC382A" w:rsidRPr="003719B2">
        <w:rPr>
          <w:noProof/>
          <w:sz w:val="14"/>
          <w:szCs w:val="14"/>
          <w:lang w:val="en-US"/>
        </w:rPr>
        <w:drawing>
          <wp:inline distT="0" distB="0" distL="0" distR="0" wp14:anchorId="65D9947C" wp14:editId="3C664A79">
            <wp:extent cx="8090535" cy="552533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842937" name="Status-27-May-2019.png"/>
                    <pic:cNvPicPr/>
                  </pic:nvPicPr>
                  <pic:blipFill>
                    <a:blip r:embed="rId29" cstate="print">
                      <a:extLst>
                        <a:ext uri="{28A0092B-C50C-407E-A947-70E740481C1C}">
                          <a14:useLocalDpi xmlns:a14="http://schemas.microsoft.com/office/drawing/2010/main" val="0"/>
                        </a:ext>
                      </a:extLst>
                    </a:blip>
                    <a:srcRect t="1363" b="2091"/>
                    <a:stretch>
                      <a:fillRect/>
                    </a:stretch>
                  </pic:blipFill>
                  <pic:spPr bwMode="auto">
                    <a:xfrm>
                      <a:off x="0" y="0"/>
                      <a:ext cx="8093894" cy="5527624"/>
                    </a:xfrm>
                    <a:prstGeom prst="rect">
                      <a:avLst/>
                    </a:prstGeom>
                    <a:ln>
                      <a:noFill/>
                    </a:ln>
                    <a:extLst>
                      <a:ext uri="{53640926-AAD7-44D8-BBD7-CCE9431645EC}">
                        <a14:shadowObscured xmlns:a14="http://schemas.microsoft.com/office/drawing/2010/main"/>
                      </a:ext>
                    </a:extLst>
                  </pic:spPr>
                </pic:pic>
              </a:graphicData>
            </a:graphic>
          </wp:inline>
        </w:drawing>
      </w:r>
    </w:p>
    <w:p w14:paraId="4F7E7463" w14:textId="77777777" w:rsidR="0003622C" w:rsidRPr="003719B2" w:rsidRDefault="00DC382A" w:rsidP="00E2071A">
      <w:pPr>
        <w:spacing w:before="0"/>
        <w:jc w:val="center"/>
      </w:pPr>
      <w:r w:rsidRPr="003719B2">
        <w:t>______________</w:t>
      </w:r>
    </w:p>
    <w:sectPr w:rsidR="0003622C" w:rsidRPr="003719B2" w:rsidSect="00673AAD">
      <w:pgSz w:w="16840" w:h="11907" w:orient="landscape" w:code="9"/>
      <w:pgMar w:top="1134" w:right="1418" w:bottom="1134" w:left="1418" w:header="720" w:footer="720" w:gutter="0"/>
      <w:paperSrc w:first="261" w:other="26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4694C" w14:textId="77777777" w:rsidR="00C9328D" w:rsidRDefault="00C9328D">
      <w:pPr>
        <w:spacing w:before="0"/>
      </w:pPr>
      <w:r>
        <w:separator/>
      </w:r>
    </w:p>
  </w:endnote>
  <w:endnote w:type="continuationSeparator" w:id="0">
    <w:p w14:paraId="250A72C3" w14:textId="77777777" w:rsidR="00C9328D" w:rsidRDefault="00C9328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46DCF" w14:textId="2187710D" w:rsidR="00C9328D" w:rsidRDefault="008832D9">
    <w:pPr>
      <w:pStyle w:val="Footer"/>
    </w:pPr>
    <w:fldSimple w:instr=" FILENAME \p \* MERGEFORMAT ">
      <w:r>
        <w:t>P:\FRA\SG\CONSEIL\C20\000\022REV1F.docx</w:t>
      </w:r>
    </w:fldSimple>
    <w:r w:rsidR="00C9328D">
      <w:tab/>
    </w:r>
    <w:r w:rsidR="00C9328D">
      <w:fldChar w:fldCharType="begin"/>
    </w:r>
    <w:r w:rsidR="00C9328D">
      <w:instrText xml:space="preserve"> savedate \@ dd.MM.yy </w:instrText>
    </w:r>
    <w:r w:rsidR="00C9328D">
      <w:fldChar w:fldCharType="separate"/>
    </w:r>
    <w:r w:rsidR="00E2071A">
      <w:t>12.11.20</w:t>
    </w:r>
    <w:r w:rsidR="00C9328D">
      <w:fldChar w:fldCharType="end"/>
    </w:r>
    <w:r w:rsidR="00C9328D">
      <w:tab/>
    </w:r>
    <w:r w:rsidR="00C9328D">
      <w:fldChar w:fldCharType="begin"/>
    </w:r>
    <w:r w:rsidR="00C9328D">
      <w:instrText xml:space="preserve"> printdate \@ dd.MM.yy </w:instrText>
    </w:r>
    <w:r w:rsidR="00C9328D">
      <w:fldChar w:fldCharType="separate"/>
    </w:r>
    <w:r>
      <w:t>18.07.00</w:t>
    </w:r>
    <w:r w:rsidR="00C9328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3E618" w14:textId="76CF357E" w:rsidR="00C9328D" w:rsidRDefault="008832D9" w:rsidP="00C911EE">
    <w:pPr>
      <w:pStyle w:val="Footer"/>
    </w:pPr>
    <w:fldSimple w:instr=" FILENAME \p \* MERGEFORMAT ">
      <w:r>
        <w:t>P:\FRA\SG\CONSEIL\C20\000\022REV1F.docx</w:t>
      </w:r>
    </w:fldSimple>
    <w:r w:rsidR="00C9328D">
      <w:t xml:space="preserve"> (479463)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3247F" w14:textId="77777777" w:rsidR="00C9328D" w:rsidRDefault="00C9328D">
    <w:pPr>
      <w:spacing w:after="120"/>
      <w:jc w:val="center"/>
    </w:pPr>
    <w:r w:rsidRPr="0014596F">
      <w:t xml:space="preserve">• </w:t>
    </w:r>
    <w:bookmarkStart w:id="10" w:name="lt_pId006"/>
    <w:r w:rsidRPr="0014596F">
      <w:fldChar w:fldCharType="begin"/>
    </w:r>
    <w:r w:rsidRPr="0014596F">
      <w:instrText xml:space="preserve"> HYPERLINK "http://www.itu.int/council" </w:instrText>
    </w:r>
    <w:r w:rsidRPr="0014596F">
      <w:fldChar w:fldCharType="separate"/>
    </w:r>
    <w:r w:rsidRPr="0014596F">
      <w:rPr>
        <w:rStyle w:val="Hyperlink"/>
      </w:rPr>
      <w:t>http://www.itu.int/council</w:t>
    </w:r>
    <w:r w:rsidRPr="0014596F">
      <w:rPr>
        <w:rStyle w:val="Hyperlink"/>
      </w:rPr>
      <w:fldChar w:fldCharType="end"/>
    </w:r>
    <w:r w:rsidRPr="0014596F">
      <w:t xml:space="preserve"> •</w:t>
    </w:r>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74C29" w14:textId="77777777" w:rsidR="00C9328D" w:rsidRDefault="00C9328D">
      <w:pPr>
        <w:spacing w:before="0"/>
      </w:pPr>
      <w:r>
        <w:separator/>
      </w:r>
    </w:p>
  </w:footnote>
  <w:footnote w:type="continuationSeparator" w:id="0">
    <w:p w14:paraId="1A3ADA14" w14:textId="77777777" w:rsidR="00C9328D" w:rsidRDefault="00C9328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D28D5" w14:textId="77777777" w:rsidR="00C9328D" w:rsidRDefault="00C9328D">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50E46D49" w14:textId="77777777" w:rsidR="00C9328D" w:rsidRDefault="00C9328D">
    <w:pPr>
      <w:pStyle w:val="Header"/>
    </w:pPr>
    <w:bookmarkStart w:id="8" w:name="lt_pId002"/>
    <w:r>
      <w:t>C2001/#-F</w:t>
    </w:r>
    <w:bookmarkEnd w:id="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88F0B" w14:textId="10870F6E" w:rsidR="00C9328D" w:rsidRDefault="00C9328D" w:rsidP="00475FB3">
    <w:pPr>
      <w:pStyle w:val="Header"/>
    </w:pPr>
    <w:r>
      <w:fldChar w:fldCharType="begin"/>
    </w:r>
    <w:r>
      <w:instrText>PAGE</w:instrText>
    </w:r>
    <w:r>
      <w:fldChar w:fldCharType="separate"/>
    </w:r>
    <w:r w:rsidR="008832D9">
      <w:rPr>
        <w:noProof/>
      </w:rPr>
      <w:t>13</w:t>
    </w:r>
    <w:r>
      <w:rPr>
        <w:noProof/>
      </w:rPr>
      <w:fldChar w:fldCharType="end"/>
    </w:r>
  </w:p>
  <w:p w14:paraId="0FB4947B" w14:textId="77777777" w:rsidR="00C9328D" w:rsidRDefault="00C9328D" w:rsidP="00106B19">
    <w:pPr>
      <w:pStyle w:val="Header"/>
    </w:pPr>
    <w:bookmarkStart w:id="9" w:name="lt_pId003"/>
    <w:r>
      <w:t>C20/22(Rév.1)-F</w:t>
    </w:r>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F49AD"/>
    <w:multiLevelType w:val="multilevel"/>
    <w:tmpl w:val="E3B8961A"/>
    <w:styleLink w:val="ImportierterSti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713"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D554A72"/>
    <w:multiLevelType w:val="hybridMultilevel"/>
    <w:tmpl w:val="6F9C170E"/>
    <w:numStyleLink w:val="ImportierterStil2"/>
  </w:abstractNum>
  <w:abstractNum w:abstractNumId="2" w15:restartNumberingAfterBreak="0">
    <w:nsid w:val="44510AD5"/>
    <w:multiLevelType w:val="hybridMultilevel"/>
    <w:tmpl w:val="6F9C170E"/>
    <w:styleLink w:val="ImportierterStil2"/>
    <w:lvl w:ilvl="0" w:tplc="38EC247A">
      <w:start w:val="1"/>
      <w:numFmt w:val="bullet"/>
      <w:lvlText w:val="-"/>
      <w:lvlJc w:val="left"/>
      <w:pPr>
        <w:tabs>
          <w:tab w:val="num" w:pos="1440"/>
        </w:tabs>
        <w:ind w:left="72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1B64066">
      <w:start w:val="1"/>
      <w:numFmt w:val="bullet"/>
      <w:lvlText w:val="o"/>
      <w:lvlJc w:val="left"/>
      <w:pPr>
        <w:tabs>
          <w:tab w:val="num" w:pos="2160"/>
        </w:tabs>
        <w:ind w:left="144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4A63EE0">
      <w:start w:val="1"/>
      <w:numFmt w:val="bullet"/>
      <w:lvlText w:val="▪"/>
      <w:lvlJc w:val="left"/>
      <w:pPr>
        <w:tabs>
          <w:tab w:val="num" w:pos="2880"/>
        </w:tabs>
        <w:ind w:left="216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80326510">
      <w:start w:val="1"/>
      <w:numFmt w:val="bullet"/>
      <w:lvlText w:val="•"/>
      <w:lvlJc w:val="left"/>
      <w:pPr>
        <w:tabs>
          <w:tab w:val="num" w:pos="3600"/>
        </w:tabs>
        <w:ind w:left="288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8E64FDFC">
      <w:start w:val="1"/>
      <w:numFmt w:val="bullet"/>
      <w:lvlText w:val="o"/>
      <w:lvlJc w:val="left"/>
      <w:pPr>
        <w:tabs>
          <w:tab w:val="num" w:pos="4320"/>
        </w:tabs>
        <w:ind w:left="360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65E2FCE">
      <w:start w:val="1"/>
      <w:numFmt w:val="bullet"/>
      <w:lvlText w:val="▪"/>
      <w:lvlJc w:val="left"/>
      <w:pPr>
        <w:tabs>
          <w:tab w:val="num" w:pos="5040"/>
        </w:tabs>
        <w:ind w:left="432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D9E6006">
      <w:start w:val="1"/>
      <w:numFmt w:val="bullet"/>
      <w:lvlText w:val="•"/>
      <w:lvlJc w:val="left"/>
      <w:pPr>
        <w:tabs>
          <w:tab w:val="num" w:pos="5760"/>
        </w:tabs>
        <w:ind w:left="504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A04D8E0">
      <w:start w:val="1"/>
      <w:numFmt w:val="bullet"/>
      <w:lvlText w:val="o"/>
      <w:lvlJc w:val="left"/>
      <w:pPr>
        <w:tabs>
          <w:tab w:val="num" w:pos="6480"/>
        </w:tabs>
        <w:ind w:left="576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E9EE394">
      <w:start w:val="1"/>
      <w:numFmt w:val="bullet"/>
      <w:lvlText w:val="▪"/>
      <w:lvlJc w:val="left"/>
      <w:pPr>
        <w:tabs>
          <w:tab w:val="num" w:pos="7200"/>
        </w:tabs>
        <w:ind w:left="648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A030924"/>
    <w:multiLevelType w:val="multilevel"/>
    <w:tmpl w:val="E3B8961A"/>
    <w:numStyleLink w:val="ImportierterStil1"/>
  </w:abstractNum>
  <w:num w:numId="1">
    <w:abstractNumId w:val="0"/>
  </w:num>
  <w:num w:numId="2">
    <w:abstractNumId w:val="3"/>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9950AD3-B9C7-417E-871C-19EB8FDB8A55}"/>
    <w:docVar w:name="dgnword-eventsink" w:val="1666972218096"/>
  </w:docVars>
  <w:rsids>
    <w:rsidRoot w:val="00A85225"/>
    <w:rsid w:val="00004554"/>
    <w:rsid w:val="00010B86"/>
    <w:rsid w:val="000170E9"/>
    <w:rsid w:val="0003622C"/>
    <w:rsid w:val="000421D2"/>
    <w:rsid w:val="00065252"/>
    <w:rsid w:val="000B0CFB"/>
    <w:rsid w:val="000D0D0A"/>
    <w:rsid w:val="000D5214"/>
    <w:rsid w:val="000E1209"/>
    <w:rsid w:val="000E539F"/>
    <w:rsid w:val="00102D23"/>
    <w:rsid w:val="0010310F"/>
    <w:rsid w:val="00103163"/>
    <w:rsid w:val="00105D3A"/>
    <w:rsid w:val="00106B19"/>
    <w:rsid w:val="001100D7"/>
    <w:rsid w:val="00115D93"/>
    <w:rsid w:val="00120EF6"/>
    <w:rsid w:val="001247A8"/>
    <w:rsid w:val="00124C89"/>
    <w:rsid w:val="001378C0"/>
    <w:rsid w:val="0014596F"/>
    <w:rsid w:val="00177AA6"/>
    <w:rsid w:val="0018694A"/>
    <w:rsid w:val="001871CA"/>
    <w:rsid w:val="001A2F54"/>
    <w:rsid w:val="001A3287"/>
    <w:rsid w:val="001A6508"/>
    <w:rsid w:val="001C01D3"/>
    <w:rsid w:val="001D4C31"/>
    <w:rsid w:val="001E4D21"/>
    <w:rsid w:val="002002AF"/>
    <w:rsid w:val="0020172F"/>
    <w:rsid w:val="00207CD1"/>
    <w:rsid w:val="002103E4"/>
    <w:rsid w:val="00227A72"/>
    <w:rsid w:val="00241D2C"/>
    <w:rsid w:val="0024337A"/>
    <w:rsid w:val="002477A2"/>
    <w:rsid w:val="00263A51"/>
    <w:rsid w:val="00267E02"/>
    <w:rsid w:val="002776C0"/>
    <w:rsid w:val="00280A85"/>
    <w:rsid w:val="0029028B"/>
    <w:rsid w:val="00297055"/>
    <w:rsid w:val="00297D67"/>
    <w:rsid w:val="002A5D44"/>
    <w:rsid w:val="002B4443"/>
    <w:rsid w:val="002E0BC4"/>
    <w:rsid w:val="002E1A03"/>
    <w:rsid w:val="002F1B76"/>
    <w:rsid w:val="003039B1"/>
    <w:rsid w:val="0033568E"/>
    <w:rsid w:val="00355FF5"/>
    <w:rsid w:val="00361350"/>
    <w:rsid w:val="003708B6"/>
    <w:rsid w:val="003719B2"/>
    <w:rsid w:val="00383B9A"/>
    <w:rsid w:val="00394C4B"/>
    <w:rsid w:val="003C1AF0"/>
    <w:rsid w:val="003C3FAE"/>
    <w:rsid w:val="003C5B40"/>
    <w:rsid w:val="0040063D"/>
    <w:rsid w:val="004038CB"/>
    <w:rsid w:val="0040546F"/>
    <w:rsid w:val="004066F0"/>
    <w:rsid w:val="0042404A"/>
    <w:rsid w:val="00425BCC"/>
    <w:rsid w:val="00437980"/>
    <w:rsid w:val="0044618F"/>
    <w:rsid w:val="00457DA7"/>
    <w:rsid w:val="00462614"/>
    <w:rsid w:val="0046769A"/>
    <w:rsid w:val="00473D49"/>
    <w:rsid w:val="00475FB3"/>
    <w:rsid w:val="004950F1"/>
    <w:rsid w:val="00496739"/>
    <w:rsid w:val="004B1053"/>
    <w:rsid w:val="004B6CD6"/>
    <w:rsid w:val="004C37A9"/>
    <w:rsid w:val="004F1CFF"/>
    <w:rsid w:val="004F259E"/>
    <w:rsid w:val="005027A2"/>
    <w:rsid w:val="00511F1D"/>
    <w:rsid w:val="00520F36"/>
    <w:rsid w:val="005253CC"/>
    <w:rsid w:val="0052584D"/>
    <w:rsid w:val="00540615"/>
    <w:rsid w:val="00540A6D"/>
    <w:rsid w:val="00561E4D"/>
    <w:rsid w:val="00570261"/>
    <w:rsid w:val="0057117A"/>
    <w:rsid w:val="00571EEA"/>
    <w:rsid w:val="00575417"/>
    <w:rsid w:val="005768E1"/>
    <w:rsid w:val="00597289"/>
    <w:rsid w:val="005B1938"/>
    <w:rsid w:val="005C3890"/>
    <w:rsid w:val="005F7BFE"/>
    <w:rsid w:val="00600017"/>
    <w:rsid w:val="00601BCD"/>
    <w:rsid w:val="00601DDB"/>
    <w:rsid w:val="00611076"/>
    <w:rsid w:val="006235CA"/>
    <w:rsid w:val="0063124E"/>
    <w:rsid w:val="00641133"/>
    <w:rsid w:val="00656A78"/>
    <w:rsid w:val="006573C4"/>
    <w:rsid w:val="006643AB"/>
    <w:rsid w:val="00673AAD"/>
    <w:rsid w:val="00674B18"/>
    <w:rsid w:val="00682EA0"/>
    <w:rsid w:val="006A444C"/>
    <w:rsid w:val="006A4946"/>
    <w:rsid w:val="006B15E5"/>
    <w:rsid w:val="006B4698"/>
    <w:rsid w:val="006C7E39"/>
    <w:rsid w:val="006D48EC"/>
    <w:rsid w:val="006E0D35"/>
    <w:rsid w:val="006E3730"/>
    <w:rsid w:val="00706B36"/>
    <w:rsid w:val="007210CD"/>
    <w:rsid w:val="0073082F"/>
    <w:rsid w:val="00732045"/>
    <w:rsid w:val="007369DB"/>
    <w:rsid w:val="007429B3"/>
    <w:rsid w:val="00746036"/>
    <w:rsid w:val="00753A8E"/>
    <w:rsid w:val="007617BE"/>
    <w:rsid w:val="00770215"/>
    <w:rsid w:val="007827A4"/>
    <w:rsid w:val="007956C2"/>
    <w:rsid w:val="007A1752"/>
    <w:rsid w:val="007A187E"/>
    <w:rsid w:val="007A381C"/>
    <w:rsid w:val="007B6E6E"/>
    <w:rsid w:val="007C72C2"/>
    <w:rsid w:val="007D4436"/>
    <w:rsid w:val="007E37C9"/>
    <w:rsid w:val="007F18D8"/>
    <w:rsid w:val="007F257A"/>
    <w:rsid w:val="007F3665"/>
    <w:rsid w:val="00800037"/>
    <w:rsid w:val="008245A7"/>
    <w:rsid w:val="00827C7C"/>
    <w:rsid w:val="00831E07"/>
    <w:rsid w:val="0084129B"/>
    <w:rsid w:val="00842F09"/>
    <w:rsid w:val="00861D73"/>
    <w:rsid w:val="008808D7"/>
    <w:rsid w:val="008832D9"/>
    <w:rsid w:val="008A4E87"/>
    <w:rsid w:val="008A5570"/>
    <w:rsid w:val="008A5651"/>
    <w:rsid w:val="008C233B"/>
    <w:rsid w:val="008D3552"/>
    <w:rsid w:val="008D76E6"/>
    <w:rsid w:val="008E2ACC"/>
    <w:rsid w:val="008E6A48"/>
    <w:rsid w:val="008E6BCA"/>
    <w:rsid w:val="008F64C3"/>
    <w:rsid w:val="00914424"/>
    <w:rsid w:val="009164B7"/>
    <w:rsid w:val="0092392D"/>
    <w:rsid w:val="00930F90"/>
    <w:rsid w:val="0093234A"/>
    <w:rsid w:val="00933EB3"/>
    <w:rsid w:val="00935F89"/>
    <w:rsid w:val="009626FC"/>
    <w:rsid w:val="0096400A"/>
    <w:rsid w:val="00964616"/>
    <w:rsid w:val="00970F6C"/>
    <w:rsid w:val="00980FDE"/>
    <w:rsid w:val="009A0A4E"/>
    <w:rsid w:val="009A1EF6"/>
    <w:rsid w:val="009A332B"/>
    <w:rsid w:val="009A66FD"/>
    <w:rsid w:val="009C0FF9"/>
    <w:rsid w:val="009C307F"/>
    <w:rsid w:val="009C353C"/>
    <w:rsid w:val="009E0A03"/>
    <w:rsid w:val="009F7393"/>
    <w:rsid w:val="00A2113E"/>
    <w:rsid w:val="00A23A51"/>
    <w:rsid w:val="00A24607"/>
    <w:rsid w:val="00A25CD3"/>
    <w:rsid w:val="00A26D71"/>
    <w:rsid w:val="00A34E5C"/>
    <w:rsid w:val="00A40FE9"/>
    <w:rsid w:val="00A477B7"/>
    <w:rsid w:val="00A50FE7"/>
    <w:rsid w:val="00A531B1"/>
    <w:rsid w:val="00A56C6C"/>
    <w:rsid w:val="00A82767"/>
    <w:rsid w:val="00A85225"/>
    <w:rsid w:val="00A93CBE"/>
    <w:rsid w:val="00AA0A17"/>
    <w:rsid w:val="00AA115F"/>
    <w:rsid w:val="00AA332F"/>
    <w:rsid w:val="00AA3D73"/>
    <w:rsid w:val="00AA7BBB"/>
    <w:rsid w:val="00AB64A8"/>
    <w:rsid w:val="00AC0266"/>
    <w:rsid w:val="00AC2CE2"/>
    <w:rsid w:val="00AD24EC"/>
    <w:rsid w:val="00AD5540"/>
    <w:rsid w:val="00AE6330"/>
    <w:rsid w:val="00B17467"/>
    <w:rsid w:val="00B2402B"/>
    <w:rsid w:val="00B309F9"/>
    <w:rsid w:val="00B30EF4"/>
    <w:rsid w:val="00B32B60"/>
    <w:rsid w:val="00B348D2"/>
    <w:rsid w:val="00B51CFA"/>
    <w:rsid w:val="00B57D8F"/>
    <w:rsid w:val="00B61619"/>
    <w:rsid w:val="00B76BEA"/>
    <w:rsid w:val="00B7756F"/>
    <w:rsid w:val="00BA1673"/>
    <w:rsid w:val="00BA4F2A"/>
    <w:rsid w:val="00BB0B9B"/>
    <w:rsid w:val="00BB4545"/>
    <w:rsid w:val="00BB7A6A"/>
    <w:rsid w:val="00BD03CA"/>
    <w:rsid w:val="00BD2B16"/>
    <w:rsid w:val="00BD32C8"/>
    <w:rsid w:val="00BD5873"/>
    <w:rsid w:val="00C04BE3"/>
    <w:rsid w:val="00C25D29"/>
    <w:rsid w:val="00C27A7C"/>
    <w:rsid w:val="00C44D65"/>
    <w:rsid w:val="00C46101"/>
    <w:rsid w:val="00C678EC"/>
    <w:rsid w:val="00C73D43"/>
    <w:rsid w:val="00C911EE"/>
    <w:rsid w:val="00C91F1A"/>
    <w:rsid w:val="00C9328D"/>
    <w:rsid w:val="00C97977"/>
    <w:rsid w:val="00CA08ED"/>
    <w:rsid w:val="00CA246D"/>
    <w:rsid w:val="00CA2FC5"/>
    <w:rsid w:val="00CA722D"/>
    <w:rsid w:val="00CC5F75"/>
    <w:rsid w:val="00CD4985"/>
    <w:rsid w:val="00CD4D8B"/>
    <w:rsid w:val="00CF183B"/>
    <w:rsid w:val="00D22CB5"/>
    <w:rsid w:val="00D27046"/>
    <w:rsid w:val="00D27661"/>
    <w:rsid w:val="00D34015"/>
    <w:rsid w:val="00D375CD"/>
    <w:rsid w:val="00D553A2"/>
    <w:rsid w:val="00D71E36"/>
    <w:rsid w:val="00D741E2"/>
    <w:rsid w:val="00D774D3"/>
    <w:rsid w:val="00D81F78"/>
    <w:rsid w:val="00D904E8"/>
    <w:rsid w:val="00D91069"/>
    <w:rsid w:val="00D928FA"/>
    <w:rsid w:val="00DA08C3"/>
    <w:rsid w:val="00DB13DF"/>
    <w:rsid w:val="00DB1F70"/>
    <w:rsid w:val="00DB250A"/>
    <w:rsid w:val="00DB5A3E"/>
    <w:rsid w:val="00DC22AA"/>
    <w:rsid w:val="00DC382A"/>
    <w:rsid w:val="00DF74DD"/>
    <w:rsid w:val="00E0731C"/>
    <w:rsid w:val="00E2071A"/>
    <w:rsid w:val="00E25AD0"/>
    <w:rsid w:val="00E2655D"/>
    <w:rsid w:val="00E35343"/>
    <w:rsid w:val="00E36793"/>
    <w:rsid w:val="00E4618E"/>
    <w:rsid w:val="00E543AF"/>
    <w:rsid w:val="00E61925"/>
    <w:rsid w:val="00E64B38"/>
    <w:rsid w:val="00E6549E"/>
    <w:rsid w:val="00E6660F"/>
    <w:rsid w:val="00E720E0"/>
    <w:rsid w:val="00E7414F"/>
    <w:rsid w:val="00E936A8"/>
    <w:rsid w:val="00E97EE5"/>
    <w:rsid w:val="00EB2A4B"/>
    <w:rsid w:val="00EB6350"/>
    <w:rsid w:val="00EC67B6"/>
    <w:rsid w:val="00EE5477"/>
    <w:rsid w:val="00EF3326"/>
    <w:rsid w:val="00EF4A54"/>
    <w:rsid w:val="00F14100"/>
    <w:rsid w:val="00F15B57"/>
    <w:rsid w:val="00F218A6"/>
    <w:rsid w:val="00F3453B"/>
    <w:rsid w:val="00F35CF0"/>
    <w:rsid w:val="00F40F91"/>
    <w:rsid w:val="00F41BE6"/>
    <w:rsid w:val="00F427DB"/>
    <w:rsid w:val="00F806EA"/>
    <w:rsid w:val="00FA5EB1"/>
    <w:rsid w:val="00FA6FF6"/>
    <w:rsid w:val="00FA7439"/>
    <w:rsid w:val="00FB3EFF"/>
    <w:rsid w:val="00FC4EC0"/>
    <w:rsid w:val="00FC7B7E"/>
    <w:rsid w:val="00FD5C19"/>
    <w:rsid w:val="00FE5B4A"/>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EA57E"/>
  <w15:docId w15:val="{110C7E24-7C91-46D4-B22A-1B67D551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494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6A4946"/>
    <w:pPr>
      <w:keepNext/>
      <w:keepLines/>
      <w:spacing w:before="480"/>
      <w:ind w:left="567" w:hanging="567"/>
      <w:outlineLvl w:val="0"/>
    </w:pPr>
    <w:rPr>
      <w:b/>
      <w:sz w:val="28"/>
    </w:rPr>
  </w:style>
  <w:style w:type="paragraph" w:styleId="Heading2">
    <w:name w:val="heading 2"/>
    <w:basedOn w:val="Heading1"/>
    <w:next w:val="Normal"/>
    <w:qFormat/>
    <w:rsid w:val="006A4946"/>
    <w:pPr>
      <w:spacing w:before="320"/>
      <w:outlineLvl w:val="1"/>
    </w:pPr>
    <w:rPr>
      <w:sz w:val="24"/>
    </w:rPr>
  </w:style>
  <w:style w:type="paragraph" w:styleId="Heading3">
    <w:name w:val="heading 3"/>
    <w:basedOn w:val="Heading1"/>
    <w:next w:val="Normal"/>
    <w:qFormat/>
    <w:rsid w:val="006A4946"/>
    <w:pPr>
      <w:spacing w:before="200"/>
      <w:outlineLvl w:val="2"/>
    </w:pPr>
    <w:rPr>
      <w:sz w:val="24"/>
    </w:rPr>
  </w:style>
  <w:style w:type="paragraph" w:styleId="Heading4">
    <w:name w:val="heading 4"/>
    <w:basedOn w:val="Heading3"/>
    <w:next w:val="Normal"/>
    <w:qFormat/>
    <w:rsid w:val="006A4946"/>
    <w:pPr>
      <w:ind w:left="1134" w:hanging="1134"/>
      <w:outlineLvl w:val="3"/>
    </w:pPr>
  </w:style>
  <w:style w:type="paragraph" w:styleId="Heading5">
    <w:name w:val="heading 5"/>
    <w:basedOn w:val="Heading4"/>
    <w:next w:val="Normal"/>
    <w:qFormat/>
    <w:rsid w:val="006A4946"/>
    <w:pPr>
      <w:outlineLvl w:val="4"/>
    </w:pPr>
  </w:style>
  <w:style w:type="paragraph" w:styleId="Heading6">
    <w:name w:val="heading 6"/>
    <w:basedOn w:val="Heading4"/>
    <w:next w:val="Normal"/>
    <w:qFormat/>
    <w:rsid w:val="006A4946"/>
    <w:pPr>
      <w:outlineLvl w:val="5"/>
    </w:pPr>
  </w:style>
  <w:style w:type="paragraph" w:styleId="Heading7">
    <w:name w:val="heading 7"/>
    <w:basedOn w:val="Heading4"/>
    <w:next w:val="Normal"/>
    <w:qFormat/>
    <w:rsid w:val="006A4946"/>
    <w:pPr>
      <w:ind w:left="1701" w:hanging="1701"/>
      <w:outlineLvl w:val="6"/>
    </w:pPr>
  </w:style>
  <w:style w:type="paragraph" w:styleId="Heading8">
    <w:name w:val="heading 8"/>
    <w:basedOn w:val="Heading4"/>
    <w:next w:val="Normal"/>
    <w:qFormat/>
    <w:rsid w:val="006A4946"/>
    <w:pPr>
      <w:ind w:left="1701" w:hanging="1701"/>
      <w:outlineLvl w:val="7"/>
    </w:pPr>
  </w:style>
  <w:style w:type="paragraph" w:styleId="Heading9">
    <w:name w:val="heading 9"/>
    <w:basedOn w:val="Heading4"/>
    <w:next w:val="Normal"/>
    <w:qFormat/>
    <w:rsid w:val="006A4946"/>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6A494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6A494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6A494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6A4946"/>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6A494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6A494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6A494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6A4946"/>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6A4946"/>
    <w:pPr>
      <w:ind w:left="1698"/>
    </w:pPr>
  </w:style>
  <w:style w:type="paragraph" w:styleId="Index6">
    <w:name w:val="index 6"/>
    <w:basedOn w:val="Normal"/>
    <w:next w:val="Normal"/>
    <w:rsid w:val="006A4946"/>
    <w:pPr>
      <w:ind w:left="1415"/>
    </w:pPr>
  </w:style>
  <w:style w:type="paragraph" w:styleId="Index5">
    <w:name w:val="index 5"/>
    <w:basedOn w:val="Normal"/>
    <w:next w:val="Normal"/>
    <w:rsid w:val="006A4946"/>
    <w:pPr>
      <w:ind w:left="1132"/>
    </w:pPr>
  </w:style>
  <w:style w:type="paragraph" w:styleId="Index4">
    <w:name w:val="index 4"/>
    <w:basedOn w:val="Normal"/>
    <w:next w:val="Normal"/>
    <w:rsid w:val="006A4946"/>
    <w:pPr>
      <w:ind w:left="849"/>
    </w:pPr>
  </w:style>
  <w:style w:type="paragraph" w:styleId="Index3">
    <w:name w:val="index 3"/>
    <w:basedOn w:val="Normal"/>
    <w:next w:val="Normal"/>
    <w:rsid w:val="006A4946"/>
    <w:pPr>
      <w:ind w:left="566"/>
    </w:pPr>
  </w:style>
  <w:style w:type="paragraph" w:styleId="Index2">
    <w:name w:val="index 2"/>
    <w:basedOn w:val="Normal"/>
    <w:next w:val="Normal"/>
    <w:rsid w:val="006A4946"/>
    <w:pPr>
      <w:ind w:left="283"/>
    </w:pPr>
  </w:style>
  <w:style w:type="paragraph" w:styleId="Index1">
    <w:name w:val="index 1"/>
    <w:basedOn w:val="Normal"/>
    <w:next w:val="Normal"/>
    <w:rsid w:val="006A4946"/>
  </w:style>
  <w:style w:type="character" w:styleId="LineNumber">
    <w:name w:val="line number"/>
    <w:basedOn w:val="DefaultParagraphFont"/>
    <w:rsid w:val="006A4946"/>
  </w:style>
  <w:style w:type="paragraph" w:styleId="IndexHeading">
    <w:name w:val="index heading"/>
    <w:basedOn w:val="Normal"/>
    <w:next w:val="Index1"/>
    <w:rsid w:val="006A4946"/>
  </w:style>
  <w:style w:type="paragraph" w:styleId="Footer">
    <w:name w:val="footer"/>
    <w:basedOn w:val="Normal"/>
    <w:rsid w:val="006A4946"/>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6A4946"/>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6A4946"/>
    <w:rPr>
      <w:rFonts w:ascii="Calibri" w:hAnsi="Calibri"/>
      <w:position w:val="6"/>
      <w:sz w:val="16"/>
    </w:rPr>
  </w:style>
  <w:style w:type="paragraph" w:styleId="FootnoteText">
    <w:name w:val="footnote text"/>
    <w:basedOn w:val="Normal"/>
    <w:rsid w:val="006A4946"/>
    <w:pPr>
      <w:keepLines/>
      <w:tabs>
        <w:tab w:val="left" w:pos="256"/>
      </w:tabs>
      <w:ind w:left="256" w:hanging="256"/>
    </w:pPr>
  </w:style>
  <w:style w:type="paragraph" w:styleId="NormalIndent">
    <w:name w:val="Normal Indent"/>
    <w:basedOn w:val="Normal"/>
    <w:rsid w:val="006A4946"/>
    <w:pPr>
      <w:ind w:left="567"/>
    </w:pPr>
  </w:style>
  <w:style w:type="paragraph" w:customStyle="1" w:styleId="enumlev1">
    <w:name w:val="enumlev1"/>
    <w:basedOn w:val="Normal"/>
    <w:rsid w:val="006A4946"/>
    <w:pPr>
      <w:spacing w:before="86"/>
      <w:ind w:left="567" w:hanging="567"/>
    </w:pPr>
  </w:style>
  <w:style w:type="paragraph" w:customStyle="1" w:styleId="enumlev2">
    <w:name w:val="enumlev2"/>
    <w:basedOn w:val="enumlev1"/>
    <w:rsid w:val="006A4946"/>
    <w:pPr>
      <w:ind w:left="1134"/>
    </w:pPr>
  </w:style>
  <w:style w:type="paragraph" w:customStyle="1" w:styleId="enumlev3">
    <w:name w:val="enumlev3"/>
    <w:basedOn w:val="enumlev2"/>
    <w:rsid w:val="006A4946"/>
    <w:pPr>
      <w:ind w:left="1701"/>
    </w:pPr>
  </w:style>
  <w:style w:type="paragraph" w:customStyle="1" w:styleId="Equation">
    <w:name w:val="Equation"/>
    <w:basedOn w:val="Normal"/>
    <w:rsid w:val="006A4946"/>
    <w:pPr>
      <w:tabs>
        <w:tab w:val="center" w:pos="4820"/>
        <w:tab w:val="right" w:pos="9639"/>
      </w:tabs>
    </w:pPr>
  </w:style>
  <w:style w:type="paragraph" w:customStyle="1" w:styleId="Head">
    <w:name w:val="Head"/>
    <w:basedOn w:val="Normal"/>
    <w:rsid w:val="006A4946"/>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6A4946"/>
    <w:pPr>
      <w:spacing w:before="240"/>
    </w:pPr>
  </w:style>
  <w:style w:type="paragraph" w:customStyle="1" w:styleId="Call">
    <w:name w:val="Call"/>
    <w:basedOn w:val="Normal"/>
    <w:next w:val="Normal"/>
    <w:rsid w:val="006A4946"/>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6A4946"/>
    <w:pPr>
      <w:tabs>
        <w:tab w:val="clear" w:pos="567"/>
        <w:tab w:val="clear" w:pos="1134"/>
        <w:tab w:val="clear" w:pos="1701"/>
        <w:tab w:val="clear" w:pos="2268"/>
        <w:tab w:val="clear" w:pos="2835"/>
        <w:tab w:val="right" w:pos="9781"/>
      </w:tabs>
    </w:pPr>
    <w:rPr>
      <w:b/>
    </w:rPr>
  </w:style>
  <w:style w:type="paragraph" w:styleId="List">
    <w:name w:val="List"/>
    <w:basedOn w:val="Normal"/>
    <w:rsid w:val="006A4946"/>
    <w:pPr>
      <w:tabs>
        <w:tab w:val="left" w:pos="2127"/>
      </w:tabs>
      <w:ind w:left="2127" w:hanging="2127"/>
    </w:pPr>
  </w:style>
  <w:style w:type="paragraph" w:customStyle="1" w:styleId="Part">
    <w:name w:val="Part"/>
    <w:basedOn w:val="Normal"/>
    <w:rsid w:val="006A4946"/>
    <w:pPr>
      <w:tabs>
        <w:tab w:val="left" w:pos="1276"/>
      </w:tabs>
      <w:spacing w:before="199"/>
      <w:ind w:left="1701" w:hanging="1701"/>
    </w:pPr>
    <w:rPr>
      <w:caps/>
    </w:rPr>
  </w:style>
  <w:style w:type="paragraph" w:customStyle="1" w:styleId="Reasons">
    <w:name w:val="Reasons"/>
    <w:basedOn w:val="Normal"/>
    <w:rsid w:val="006A4946"/>
  </w:style>
  <w:style w:type="paragraph" w:customStyle="1" w:styleId="meeting">
    <w:name w:val="meeting"/>
    <w:basedOn w:val="Head"/>
    <w:next w:val="Head"/>
    <w:rsid w:val="006A4946"/>
    <w:pPr>
      <w:tabs>
        <w:tab w:val="left" w:pos="7371"/>
      </w:tabs>
      <w:spacing w:after="567"/>
    </w:pPr>
  </w:style>
  <w:style w:type="paragraph" w:customStyle="1" w:styleId="Subject">
    <w:name w:val="Subject"/>
    <w:basedOn w:val="Normal"/>
    <w:next w:val="Source"/>
    <w:rsid w:val="006A4946"/>
    <w:pPr>
      <w:tabs>
        <w:tab w:val="left" w:pos="709"/>
      </w:tabs>
      <w:spacing w:before="0"/>
      <w:ind w:left="709" w:hanging="709"/>
    </w:pPr>
  </w:style>
  <w:style w:type="paragraph" w:customStyle="1" w:styleId="Source">
    <w:name w:val="Source"/>
    <w:basedOn w:val="Normal"/>
    <w:next w:val="Title1"/>
    <w:rsid w:val="006A4946"/>
    <w:pPr>
      <w:spacing w:before="840"/>
      <w:jc w:val="center"/>
    </w:pPr>
    <w:rPr>
      <w:b/>
      <w:sz w:val="28"/>
    </w:rPr>
  </w:style>
  <w:style w:type="paragraph" w:customStyle="1" w:styleId="Object">
    <w:name w:val="Object"/>
    <w:basedOn w:val="Subject"/>
    <w:next w:val="Subject"/>
    <w:rsid w:val="006A4946"/>
  </w:style>
  <w:style w:type="paragraph" w:customStyle="1" w:styleId="Data">
    <w:name w:val="Data"/>
    <w:basedOn w:val="Subject"/>
    <w:next w:val="Subject"/>
    <w:rsid w:val="006A4946"/>
  </w:style>
  <w:style w:type="paragraph" w:customStyle="1" w:styleId="Headingb">
    <w:name w:val="Heading_b"/>
    <w:basedOn w:val="Heading3"/>
    <w:next w:val="Normal"/>
    <w:rsid w:val="006A4946"/>
    <w:pPr>
      <w:spacing w:before="160"/>
      <w:outlineLvl w:val="0"/>
    </w:pPr>
  </w:style>
  <w:style w:type="paragraph" w:customStyle="1" w:styleId="Title1">
    <w:name w:val="Title 1"/>
    <w:basedOn w:val="Source"/>
    <w:next w:val="Title2"/>
    <w:rsid w:val="006A4946"/>
    <w:pPr>
      <w:spacing w:before="240"/>
    </w:pPr>
    <w:rPr>
      <w:b w:val="0"/>
      <w:caps/>
    </w:rPr>
  </w:style>
  <w:style w:type="paragraph" w:customStyle="1" w:styleId="dnum">
    <w:name w:val="dnum"/>
    <w:basedOn w:val="Normal"/>
    <w:rsid w:val="006A4946"/>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6A4946"/>
    <w:rPr>
      <w:caps w:val="0"/>
    </w:rPr>
  </w:style>
  <w:style w:type="paragraph" w:customStyle="1" w:styleId="Note">
    <w:name w:val="Note"/>
    <w:basedOn w:val="Normal"/>
    <w:rsid w:val="006A4946"/>
    <w:pPr>
      <w:spacing w:before="80"/>
    </w:pPr>
  </w:style>
  <w:style w:type="paragraph" w:styleId="TOC9">
    <w:name w:val="toc 9"/>
    <w:basedOn w:val="Normal"/>
    <w:next w:val="Normal"/>
    <w:rsid w:val="006A4946"/>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6A494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A4946"/>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6A4946"/>
    <w:rPr>
      <w:color w:val="0000FF"/>
      <w:u w:val="single"/>
    </w:rPr>
  </w:style>
  <w:style w:type="character" w:styleId="FollowedHyperlink">
    <w:name w:val="FollowedHyperlink"/>
    <w:basedOn w:val="DefaultParagraphFont"/>
    <w:rsid w:val="006A4946"/>
    <w:rPr>
      <w:color w:val="800080"/>
      <w:u w:val="single"/>
    </w:rPr>
  </w:style>
  <w:style w:type="paragraph" w:customStyle="1" w:styleId="AnnexNo">
    <w:name w:val="Annex_No"/>
    <w:basedOn w:val="Normal"/>
    <w:next w:val="Annexref"/>
    <w:rsid w:val="006A4946"/>
    <w:pPr>
      <w:spacing w:before="720"/>
      <w:jc w:val="center"/>
    </w:pPr>
    <w:rPr>
      <w:caps/>
      <w:sz w:val="28"/>
    </w:rPr>
  </w:style>
  <w:style w:type="paragraph" w:customStyle="1" w:styleId="Annexref">
    <w:name w:val="Annex_ref"/>
    <w:basedOn w:val="Normal"/>
    <w:next w:val="Annextitle"/>
    <w:rsid w:val="006A4946"/>
    <w:pPr>
      <w:jc w:val="center"/>
    </w:pPr>
    <w:rPr>
      <w:sz w:val="28"/>
    </w:rPr>
  </w:style>
  <w:style w:type="paragraph" w:customStyle="1" w:styleId="Annextitle">
    <w:name w:val="Annex_title"/>
    <w:basedOn w:val="Normal"/>
    <w:next w:val="Normal"/>
    <w:rsid w:val="006A4946"/>
    <w:pPr>
      <w:spacing w:before="240" w:after="240"/>
      <w:jc w:val="center"/>
    </w:pPr>
    <w:rPr>
      <w:b/>
      <w:sz w:val="28"/>
    </w:rPr>
  </w:style>
  <w:style w:type="paragraph" w:customStyle="1" w:styleId="AppendixNo">
    <w:name w:val="Appendix_No"/>
    <w:basedOn w:val="AnnexNo"/>
    <w:next w:val="Appendixref"/>
    <w:rsid w:val="006A4946"/>
  </w:style>
  <w:style w:type="paragraph" w:customStyle="1" w:styleId="Appendixref">
    <w:name w:val="Appendix_ref"/>
    <w:basedOn w:val="Annexref"/>
    <w:next w:val="Appendixtitle"/>
    <w:rsid w:val="006A4946"/>
  </w:style>
  <w:style w:type="paragraph" w:customStyle="1" w:styleId="Appendixtitle">
    <w:name w:val="Appendix_title"/>
    <w:basedOn w:val="Annextitle"/>
    <w:next w:val="Normal"/>
    <w:rsid w:val="006A4946"/>
  </w:style>
  <w:style w:type="paragraph" w:customStyle="1" w:styleId="Artheading">
    <w:name w:val="Art_heading"/>
    <w:basedOn w:val="Normal"/>
    <w:next w:val="Normalaftertitle"/>
    <w:rsid w:val="006A4946"/>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6A4946"/>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A4946"/>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6A4946"/>
  </w:style>
  <w:style w:type="paragraph" w:customStyle="1" w:styleId="Chaptitle">
    <w:name w:val="Chap_title"/>
    <w:basedOn w:val="Arttitle"/>
    <w:next w:val="Normal"/>
    <w:rsid w:val="006A4946"/>
  </w:style>
  <w:style w:type="paragraph" w:customStyle="1" w:styleId="Equationlegend">
    <w:name w:val="Equation_legend"/>
    <w:basedOn w:val="NormalIndent"/>
    <w:rsid w:val="006A4946"/>
    <w:pPr>
      <w:tabs>
        <w:tab w:val="right" w:pos="1531"/>
      </w:tabs>
      <w:spacing w:before="80"/>
      <w:ind w:left="1701" w:hanging="1701"/>
    </w:pPr>
  </w:style>
  <w:style w:type="paragraph" w:customStyle="1" w:styleId="Figure">
    <w:name w:val="Figure"/>
    <w:basedOn w:val="Normal"/>
    <w:next w:val="Figuretitle"/>
    <w:rsid w:val="006A4946"/>
    <w:pPr>
      <w:keepNext/>
      <w:keepLines/>
      <w:spacing w:after="120"/>
      <w:jc w:val="center"/>
    </w:pPr>
  </w:style>
  <w:style w:type="paragraph" w:customStyle="1" w:styleId="Figurelegend">
    <w:name w:val="Figure_legend"/>
    <w:basedOn w:val="Normal"/>
    <w:rsid w:val="006A4946"/>
    <w:pPr>
      <w:spacing w:before="20" w:after="20"/>
    </w:pPr>
    <w:rPr>
      <w:sz w:val="18"/>
    </w:rPr>
  </w:style>
  <w:style w:type="paragraph" w:customStyle="1" w:styleId="TableNo">
    <w:name w:val="Table_No"/>
    <w:basedOn w:val="Normal"/>
    <w:next w:val="Tabletitle"/>
    <w:rsid w:val="006A4946"/>
    <w:pPr>
      <w:keepNext/>
      <w:spacing w:before="560" w:after="120"/>
      <w:jc w:val="center"/>
    </w:pPr>
    <w:rPr>
      <w:caps/>
    </w:rPr>
  </w:style>
  <w:style w:type="paragraph" w:customStyle="1" w:styleId="Tabletitle">
    <w:name w:val="Table_title"/>
    <w:basedOn w:val="TableNo"/>
    <w:next w:val="Tabletext"/>
    <w:rsid w:val="006A4946"/>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6A4946"/>
    <w:pPr>
      <w:spacing w:before="240" w:after="480"/>
    </w:pPr>
  </w:style>
  <w:style w:type="paragraph" w:customStyle="1" w:styleId="Figurewithouttitle">
    <w:name w:val="Figure_without_title"/>
    <w:basedOn w:val="Figure"/>
    <w:next w:val="Normalaftertitle"/>
    <w:rsid w:val="006A4946"/>
    <w:pPr>
      <w:keepNext w:val="0"/>
      <w:spacing w:after="240"/>
    </w:pPr>
  </w:style>
  <w:style w:type="paragraph" w:customStyle="1" w:styleId="Headingi">
    <w:name w:val="Heading_i"/>
    <w:basedOn w:val="Heading3"/>
    <w:next w:val="Normal"/>
    <w:rsid w:val="006A4946"/>
    <w:pPr>
      <w:spacing w:before="160"/>
      <w:outlineLvl w:val="0"/>
    </w:pPr>
    <w:rPr>
      <w:b w:val="0"/>
      <w:i/>
    </w:rPr>
  </w:style>
  <w:style w:type="character" w:styleId="PageNumber">
    <w:name w:val="page number"/>
    <w:basedOn w:val="DefaultParagraphFont"/>
    <w:rsid w:val="006A4946"/>
    <w:rPr>
      <w:rFonts w:ascii="Calibri" w:hAnsi="Calibri"/>
    </w:rPr>
  </w:style>
  <w:style w:type="paragraph" w:customStyle="1" w:styleId="PartNo">
    <w:name w:val="Part_No"/>
    <w:basedOn w:val="AnnexNo"/>
    <w:next w:val="Parttitle"/>
    <w:rsid w:val="006A4946"/>
  </w:style>
  <w:style w:type="paragraph" w:customStyle="1" w:styleId="Partref">
    <w:name w:val="Part_ref"/>
    <w:basedOn w:val="Annexref"/>
    <w:next w:val="Normalaftertitle"/>
    <w:rsid w:val="006A4946"/>
  </w:style>
  <w:style w:type="paragraph" w:customStyle="1" w:styleId="Parttitle">
    <w:name w:val="Part_title"/>
    <w:basedOn w:val="Annextitle"/>
    <w:next w:val="Partref"/>
    <w:rsid w:val="006A4946"/>
  </w:style>
  <w:style w:type="paragraph" w:customStyle="1" w:styleId="RecNo">
    <w:name w:val="Rec_No"/>
    <w:basedOn w:val="Normal"/>
    <w:next w:val="Rectitle"/>
    <w:rsid w:val="006A4946"/>
    <w:pPr>
      <w:spacing w:before="720"/>
      <w:jc w:val="center"/>
    </w:pPr>
    <w:rPr>
      <w:caps/>
      <w:sz w:val="28"/>
    </w:rPr>
  </w:style>
  <w:style w:type="paragraph" w:customStyle="1" w:styleId="Rectitle">
    <w:name w:val="Rec_title"/>
    <w:basedOn w:val="Normal"/>
    <w:next w:val="Heading1"/>
    <w:rsid w:val="006A4946"/>
    <w:pPr>
      <w:spacing w:before="240"/>
      <w:jc w:val="center"/>
    </w:pPr>
    <w:rPr>
      <w:b/>
      <w:sz w:val="28"/>
    </w:rPr>
  </w:style>
  <w:style w:type="paragraph" w:customStyle="1" w:styleId="Recref">
    <w:name w:val="Rec_ref"/>
    <w:basedOn w:val="Rectitle"/>
    <w:next w:val="Recdate"/>
    <w:rsid w:val="006A4946"/>
    <w:pPr>
      <w:spacing w:before="120"/>
    </w:pPr>
    <w:rPr>
      <w:rFonts w:ascii="Times New Roman" w:hAnsi="Times New Roman"/>
      <w:b w:val="0"/>
      <w:sz w:val="24"/>
    </w:rPr>
  </w:style>
  <w:style w:type="paragraph" w:customStyle="1" w:styleId="Recdate">
    <w:name w:val="Rec_date"/>
    <w:basedOn w:val="Recref"/>
    <w:next w:val="Normalaftertitle"/>
    <w:rsid w:val="006A4946"/>
    <w:pPr>
      <w:jc w:val="right"/>
    </w:pPr>
    <w:rPr>
      <w:sz w:val="22"/>
    </w:rPr>
  </w:style>
  <w:style w:type="paragraph" w:customStyle="1" w:styleId="Questiondate">
    <w:name w:val="Question_date"/>
    <w:basedOn w:val="Recdate"/>
    <w:next w:val="Normalaftertitle"/>
    <w:rsid w:val="006A4946"/>
  </w:style>
  <w:style w:type="paragraph" w:customStyle="1" w:styleId="QuestionNo">
    <w:name w:val="Question_No"/>
    <w:basedOn w:val="RecNo"/>
    <w:next w:val="Questiontitle"/>
    <w:rsid w:val="006A4946"/>
  </w:style>
  <w:style w:type="paragraph" w:customStyle="1" w:styleId="Questionref">
    <w:name w:val="Question_ref"/>
    <w:basedOn w:val="Recref"/>
    <w:next w:val="Questiondate"/>
    <w:rsid w:val="006A4946"/>
  </w:style>
  <w:style w:type="paragraph" w:customStyle="1" w:styleId="Questiontitle">
    <w:name w:val="Question_title"/>
    <w:basedOn w:val="Rectitle"/>
    <w:next w:val="Questionref"/>
    <w:rsid w:val="006A4946"/>
  </w:style>
  <w:style w:type="paragraph" w:customStyle="1" w:styleId="Reftext">
    <w:name w:val="Ref_text"/>
    <w:basedOn w:val="Normal"/>
    <w:rsid w:val="006A4946"/>
    <w:pPr>
      <w:ind w:left="567" w:hanging="567"/>
    </w:pPr>
  </w:style>
  <w:style w:type="paragraph" w:customStyle="1" w:styleId="Reftitle">
    <w:name w:val="Ref_title"/>
    <w:basedOn w:val="Normal"/>
    <w:next w:val="Reftext"/>
    <w:rsid w:val="006A4946"/>
    <w:pPr>
      <w:spacing w:before="480"/>
      <w:jc w:val="center"/>
    </w:pPr>
    <w:rPr>
      <w:caps/>
      <w:sz w:val="28"/>
    </w:rPr>
  </w:style>
  <w:style w:type="paragraph" w:customStyle="1" w:styleId="Repdate">
    <w:name w:val="Rep_date"/>
    <w:basedOn w:val="Recdate"/>
    <w:next w:val="Normalaftertitle"/>
    <w:rsid w:val="006A4946"/>
  </w:style>
  <w:style w:type="paragraph" w:customStyle="1" w:styleId="RepNo">
    <w:name w:val="Rep_No"/>
    <w:basedOn w:val="RecNo"/>
    <w:next w:val="Reptitle"/>
    <w:rsid w:val="006A4946"/>
  </w:style>
  <w:style w:type="paragraph" w:customStyle="1" w:styleId="Repref">
    <w:name w:val="Rep_ref"/>
    <w:basedOn w:val="Recref"/>
    <w:next w:val="Repdate"/>
    <w:rsid w:val="006A4946"/>
  </w:style>
  <w:style w:type="paragraph" w:customStyle="1" w:styleId="Reptitle">
    <w:name w:val="Rep_title"/>
    <w:basedOn w:val="Rectitle"/>
    <w:next w:val="Repref"/>
    <w:rsid w:val="006A4946"/>
  </w:style>
  <w:style w:type="paragraph" w:customStyle="1" w:styleId="Resdate">
    <w:name w:val="Res_date"/>
    <w:basedOn w:val="Recdate"/>
    <w:next w:val="Normalaftertitle"/>
    <w:rsid w:val="006A4946"/>
  </w:style>
  <w:style w:type="paragraph" w:customStyle="1" w:styleId="ResNo">
    <w:name w:val="Res_No"/>
    <w:basedOn w:val="AnnexNo"/>
    <w:next w:val="Restitle"/>
    <w:rsid w:val="006A4946"/>
  </w:style>
  <w:style w:type="paragraph" w:customStyle="1" w:styleId="Resref">
    <w:name w:val="Res_ref"/>
    <w:basedOn w:val="Recref"/>
    <w:next w:val="Resdate"/>
    <w:rsid w:val="006A4946"/>
  </w:style>
  <w:style w:type="paragraph" w:customStyle="1" w:styleId="Restitle">
    <w:name w:val="Res_title"/>
    <w:basedOn w:val="Annextitle"/>
    <w:next w:val="Normal"/>
    <w:rsid w:val="006A4946"/>
  </w:style>
  <w:style w:type="paragraph" w:customStyle="1" w:styleId="SectionNo">
    <w:name w:val="Section_No"/>
    <w:basedOn w:val="AnnexNo"/>
    <w:next w:val="Sectiontitle"/>
    <w:rsid w:val="006A4946"/>
  </w:style>
  <w:style w:type="paragraph" w:customStyle="1" w:styleId="Sectiontitle">
    <w:name w:val="Section_title"/>
    <w:basedOn w:val="Normal"/>
    <w:next w:val="Normalaftertitle"/>
    <w:rsid w:val="006A4946"/>
    <w:rPr>
      <w:sz w:val="28"/>
    </w:rPr>
  </w:style>
  <w:style w:type="paragraph" w:customStyle="1" w:styleId="SpecialFooter">
    <w:name w:val="Special Footer"/>
    <w:basedOn w:val="Footer"/>
    <w:rsid w:val="006A4946"/>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6A4946"/>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6A4946"/>
    <w:pPr>
      <w:spacing w:before="120" w:after="120"/>
      <w:jc w:val="center"/>
    </w:pPr>
    <w:rPr>
      <w:b/>
    </w:rPr>
  </w:style>
  <w:style w:type="paragraph" w:customStyle="1" w:styleId="Tablelegend">
    <w:name w:val="Table_legend"/>
    <w:basedOn w:val="Tabletext"/>
    <w:rsid w:val="006A4946"/>
    <w:pPr>
      <w:spacing w:before="120"/>
    </w:pPr>
  </w:style>
  <w:style w:type="paragraph" w:customStyle="1" w:styleId="Tableref">
    <w:name w:val="Table_ref"/>
    <w:basedOn w:val="Normal"/>
    <w:next w:val="Tabletitle"/>
    <w:rsid w:val="006A4946"/>
    <w:pPr>
      <w:keepNext/>
      <w:spacing w:before="567"/>
      <w:jc w:val="center"/>
    </w:pPr>
  </w:style>
  <w:style w:type="paragraph" w:customStyle="1" w:styleId="Title2">
    <w:name w:val="Title 2"/>
    <w:basedOn w:val="Source"/>
    <w:next w:val="Title3"/>
    <w:rsid w:val="006A4946"/>
    <w:pPr>
      <w:spacing w:before="240"/>
    </w:pPr>
    <w:rPr>
      <w:b w:val="0"/>
      <w:caps/>
    </w:rPr>
  </w:style>
  <w:style w:type="paragraph" w:customStyle="1" w:styleId="Title3">
    <w:name w:val="Title 3"/>
    <w:basedOn w:val="Title2"/>
    <w:next w:val="Normalaftertitle"/>
    <w:rsid w:val="006A4946"/>
    <w:rPr>
      <w:caps w:val="0"/>
    </w:rPr>
  </w:style>
  <w:style w:type="paragraph" w:customStyle="1" w:styleId="Title4">
    <w:name w:val="Title 4"/>
    <w:basedOn w:val="Title3"/>
    <w:next w:val="Heading1"/>
    <w:rsid w:val="006A4946"/>
    <w:rPr>
      <w:b/>
    </w:rPr>
  </w:style>
  <w:style w:type="paragraph" w:customStyle="1" w:styleId="FigureNo">
    <w:name w:val="Figure_No"/>
    <w:basedOn w:val="Normal"/>
    <w:next w:val="Figuretitle"/>
    <w:rsid w:val="006A4946"/>
    <w:pPr>
      <w:keepNext/>
      <w:keepLines/>
      <w:spacing w:before="240" w:after="120"/>
      <w:jc w:val="center"/>
    </w:pPr>
    <w:rPr>
      <w:caps/>
    </w:rPr>
  </w:style>
  <w:style w:type="paragraph" w:customStyle="1" w:styleId="firstfooter0">
    <w:name w:val="firstfooter"/>
    <w:basedOn w:val="Normal"/>
    <w:rsid w:val="006A494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A494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A85225"/>
    <w:rPr>
      <w:color w:val="605E5C"/>
      <w:shd w:val="clear" w:color="auto" w:fill="E1DFDD"/>
    </w:rPr>
  </w:style>
  <w:style w:type="numbering" w:customStyle="1" w:styleId="ImportierterStil1">
    <w:name w:val="Importierter Stil: 1"/>
    <w:rsid w:val="004950F1"/>
    <w:pPr>
      <w:numPr>
        <w:numId w:val="1"/>
      </w:numPr>
    </w:pPr>
  </w:style>
  <w:style w:type="paragraph" w:customStyle="1" w:styleId="Normalnumbered">
    <w:name w:val="Normal (numbered)"/>
    <w:rsid w:val="004950F1"/>
    <w:pPr>
      <w:pBdr>
        <w:top w:val="nil"/>
        <w:left w:val="nil"/>
        <w:bottom w:val="nil"/>
        <w:right w:val="nil"/>
        <w:between w:val="nil"/>
        <w:bar w:val="nil"/>
      </w:pBdr>
      <w:spacing w:before="180" w:after="120"/>
      <w:jc w:val="both"/>
    </w:pPr>
    <w:rPr>
      <w:rFonts w:ascii="Calibri" w:eastAsia="Calibri" w:hAnsi="Calibri" w:cs="Calibri"/>
      <w:color w:val="000000"/>
      <w:sz w:val="24"/>
      <w:szCs w:val="24"/>
      <w:u w:color="000000"/>
      <w:bdr w:val="nil"/>
    </w:rPr>
  </w:style>
  <w:style w:type="numbering" w:customStyle="1" w:styleId="ImportierterStil2">
    <w:name w:val="Importierter Stil: 2"/>
    <w:rsid w:val="004950F1"/>
    <w:pPr>
      <w:numPr>
        <w:numId w:val="3"/>
      </w:numPr>
    </w:pPr>
  </w:style>
  <w:style w:type="character" w:customStyle="1" w:styleId="Ohne">
    <w:name w:val="Ohne"/>
    <w:rsid w:val="0003622C"/>
  </w:style>
  <w:style w:type="paragraph" w:customStyle="1" w:styleId="NumberedHeading">
    <w:name w:val="Numbered Heading"/>
    <w:rsid w:val="0003622C"/>
    <w:pPr>
      <w:keepNext/>
      <w:pBdr>
        <w:top w:val="nil"/>
        <w:left w:val="nil"/>
        <w:bottom w:val="nil"/>
        <w:right w:val="nil"/>
        <w:between w:val="nil"/>
        <w:bar w:val="nil"/>
      </w:pBdr>
      <w:spacing w:before="480"/>
      <w:jc w:val="both"/>
    </w:pPr>
    <w:rPr>
      <w:rFonts w:ascii="Calibri" w:eastAsia="Calibri" w:hAnsi="Calibri" w:cs="Calibri"/>
      <w:b/>
      <w:bCs/>
      <w:color w:val="000000"/>
      <w:sz w:val="24"/>
      <w:szCs w:val="24"/>
      <w:u w:color="000000"/>
      <w:bdr w:val="nil"/>
    </w:rPr>
  </w:style>
  <w:style w:type="paragraph" w:styleId="BalloonText">
    <w:name w:val="Balloon Text"/>
    <w:basedOn w:val="Normal"/>
    <w:link w:val="BalloonTextChar"/>
    <w:semiHidden/>
    <w:unhideWhenUsed/>
    <w:rsid w:val="001100D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100D7"/>
    <w:rPr>
      <w:rFonts w:ascii="Segoe UI" w:hAnsi="Segoe UI" w:cs="Segoe UI"/>
      <w:sz w:val="18"/>
      <w:szCs w:val="18"/>
      <w:lang w:val="fr-FR" w:eastAsia="en-US"/>
    </w:rPr>
  </w:style>
  <w:style w:type="table" w:styleId="TableGrid">
    <w:name w:val="Table Grid"/>
    <w:basedOn w:val="TableNormal"/>
    <w:rsid w:val="00EF4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rsid w:val="00DB1F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3-CL-C-0065/fr" TargetMode="External"/><Relationship Id="rId18" Type="http://schemas.openxmlformats.org/officeDocument/2006/relationships/hyperlink" Target="https://www.itu.int/md/S18-CL-C-0022/f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fr/council/2018/Pages/default.aspx" TargetMode="External"/><Relationship Id="rId7" Type="http://schemas.openxmlformats.org/officeDocument/2006/relationships/endnotes" Target="endnotes.xml"/><Relationship Id="rId12" Type="http://schemas.openxmlformats.org/officeDocument/2006/relationships/hyperlink" Target="http://www.itu.int/md/S12-CL-C-0044/fr" TargetMode="External"/><Relationship Id="rId17" Type="http://schemas.openxmlformats.org/officeDocument/2006/relationships/hyperlink" Target="https://www.itu.int/md/S17-CL-C-0022/fr"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tu.int/md/S16-CL-C-0022/fr" TargetMode="External"/><Relationship Id="rId20" Type="http://schemas.openxmlformats.org/officeDocument/2006/relationships/hyperlink" Target="http://www.itu.int/en/council/Pages/imac.aspx"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2-CL-C-0044/f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md/S15-CL-C-0022/fr" TargetMode="External"/><Relationship Id="rId23" Type="http://schemas.openxmlformats.org/officeDocument/2006/relationships/hyperlink" Target="http://www.itu.int/imac" TargetMode="External"/><Relationship Id="rId28" Type="http://schemas.openxmlformats.org/officeDocument/2006/relationships/footer" Target="footer3.xml"/><Relationship Id="rId10" Type="http://schemas.openxmlformats.org/officeDocument/2006/relationships/hyperlink" Target="https://www.itu.int/md/S19-CL-C-0132/en" TargetMode="External"/><Relationship Id="rId19" Type="http://schemas.openxmlformats.org/officeDocument/2006/relationships/hyperlink" Target="https://www.itu.int/md/S19-CL-C-0022/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Documents/basic-texts/RES-162-F.pdf" TargetMode="External"/><Relationship Id="rId14" Type="http://schemas.openxmlformats.org/officeDocument/2006/relationships/hyperlink" Target="http://www.itu.int/md/S14-CL-C-0022/fr" TargetMode="External"/><Relationship Id="rId22" Type="http://schemas.openxmlformats.org/officeDocument/2006/relationships/hyperlink" Target="https://www.itu.int/md/S20-CL-C-0060/en"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E96EE-59A0-460A-A4E2-3B6A50DC3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PF_C20.dotx</Template>
  <TotalTime>66</TotalTime>
  <Pages>11</Pages>
  <Words>4306</Words>
  <Characters>23655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Chanavat, Emilie</dc:creator>
  <cp:keywords>C2018, C18</cp:keywords>
  <cp:lastModifiedBy>French</cp:lastModifiedBy>
  <cp:revision>19</cp:revision>
  <cp:lastPrinted>2000-07-18T08:55:00Z</cp:lastPrinted>
  <dcterms:created xsi:type="dcterms:W3CDTF">2020-11-11T15:25:00Z</dcterms:created>
  <dcterms:modified xsi:type="dcterms:W3CDTF">2020-11-12T07:14:00Z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author">
    <vt:lpwstr/>
  </property>
  <property fmtid="{D5CDD505-2E9C-101B-9397-08002B2CF9AE}" pid="3" name="Docbluepink">
    <vt:lpwstr/>
  </property>
  <property fmtid="{D5CDD505-2E9C-101B-9397-08002B2CF9AE}" pid="4" name="Docdate">
    <vt:lpwstr>janvier 2017</vt:lpwstr>
  </property>
  <property fmtid="{D5CDD505-2E9C-101B-9397-08002B2CF9AE}" pid="5" name="Docdest">
    <vt:lpwstr/>
  </property>
  <property fmtid="{D5CDD505-2E9C-101B-9397-08002B2CF9AE}" pid="6" name="Docnum">
    <vt:lpwstr>Document C17/-F</vt:lpwstr>
  </property>
  <property fmtid="{D5CDD505-2E9C-101B-9397-08002B2CF9AE}" pid="7" name="Docorlang">
    <vt:lpwstr>Original: anglais</vt:lpwstr>
  </property>
</Properties>
</file>