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C7BC0" w:rsidRPr="009338AC" w14:paraId="33B6C681" w14:textId="77777777" w:rsidTr="00D95E7A">
        <w:trPr>
          <w:cantSplit/>
        </w:trPr>
        <w:tc>
          <w:tcPr>
            <w:tcW w:w="6804" w:type="dxa"/>
          </w:tcPr>
          <w:p w14:paraId="0D83DE0D" w14:textId="7CCA7281" w:rsidR="00BC7BC0" w:rsidRPr="009338AC" w:rsidRDefault="000569B4" w:rsidP="00CC5457">
            <w:pPr>
              <w:tabs>
                <w:tab w:val="clear" w:pos="1588"/>
                <w:tab w:val="clear" w:pos="1985"/>
                <w:tab w:val="center" w:pos="3347"/>
              </w:tabs>
              <w:spacing w:before="360" w:after="48"/>
              <w:rPr>
                <w:position w:val="6"/>
                <w:szCs w:val="22"/>
                <w:lang w:val="ru-RU"/>
              </w:rPr>
            </w:pPr>
            <w:r w:rsidRPr="009338A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BF64D7" w:rsidRPr="009338AC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9338AC">
              <w:rPr>
                <w:b/>
                <w:smallCaps/>
                <w:sz w:val="24"/>
                <w:szCs w:val="24"/>
                <w:lang w:val="ru-RU"/>
              </w:rPr>
              <w:br/>
            </w:r>
          </w:p>
        </w:tc>
        <w:tc>
          <w:tcPr>
            <w:tcW w:w="3227" w:type="dxa"/>
          </w:tcPr>
          <w:p w14:paraId="16EA4070" w14:textId="0012C8FB" w:rsidR="00BC7BC0" w:rsidRPr="009338AC" w:rsidRDefault="00BF64D7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9338AC">
              <w:rPr>
                <w:noProof/>
                <w:szCs w:val="22"/>
                <w:lang w:val="en-US"/>
              </w:rPr>
              <w:drawing>
                <wp:inline distT="0" distB="0" distL="0" distR="0" wp14:anchorId="2917C299" wp14:editId="722B3EBD">
                  <wp:extent cx="682625" cy="719455"/>
                  <wp:effectExtent l="0" t="0" r="317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9338AC" w14:paraId="7180F466" w14:textId="77777777" w:rsidTr="00D95E7A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05EA1716" w14:textId="77777777" w:rsidR="00BC7BC0" w:rsidRPr="009338A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008460C4" w14:textId="77777777" w:rsidR="00BC7BC0" w:rsidRPr="009338A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338AC" w14:paraId="464CA9B1" w14:textId="77777777" w:rsidTr="00D95E7A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7B2CEBE8" w14:textId="77777777" w:rsidR="00BC7BC0" w:rsidRPr="009338A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05631C98" w14:textId="77777777" w:rsidR="00BC7BC0" w:rsidRPr="009338A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351DD" w14:paraId="588A1530" w14:textId="77777777" w:rsidTr="00D95E7A">
        <w:trPr>
          <w:cantSplit/>
          <w:trHeight w:val="23"/>
        </w:trPr>
        <w:tc>
          <w:tcPr>
            <w:tcW w:w="6804" w:type="dxa"/>
            <w:vMerge w:val="restart"/>
          </w:tcPr>
          <w:p w14:paraId="0616C72B" w14:textId="1574386D" w:rsidR="00BC7BC0" w:rsidRPr="009338AC" w:rsidRDefault="00BC7BC0" w:rsidP="00BE36B3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9338AC">
              <w:rPr>
                <w:b/>
                <w:bCs/>
                <w:szCs w:val="22"/>
                <w:lang w:val="ru-RU"/>
              </w:rPr>
              <w:t>Пункт</w:t>
            </w:r>
            <w:r w:rsidR="00C93C07">
              <w:t xml:space="preserve"> </w:t>
            </w:r>
            <w:r w:rsidR="00C93C07" w:rsidRPr="00C93C07">
              <w:rPr>
                <w:b/>
                <w:bCs/>
                <w:szCs w:val="22"/>
                <w:lang w:val="ru-RU"/>
              </w:rPr>
              <w:t>повестки дня</w:t>
            </w:r>
            <w:r w:rsidRPr="009338AC">
              <w:rPr>
                <w:b/>
                <w:bCs/>
                <w:szCs w:val="22"/>
                <w:lang w:val="ru-RU"/>
              </w:rPr>
              <w:t>:</w:t>
            </w:r>
            <w:r w:rsidRPr="009338AC">
              <w:rPr>
                <w:b/>
                <w:bCs/>
                <w:caps/>
                <w:szCs w:val="22"/>
                <w:lang w:val="ru-RU"/>
              </w:rPr>
              <w:t xml:space="preserve"> PL </w:t>
            </w:r>
            <w:r w:rsidR="00BE36B3" w:rsidRPr="009338AC">
              <w:rPr>
                <w:b/>
                <w:bCs/>
                <w:caps/>
                <w:szCs w:val="22"/>
                <w:lang w:val="ru-RU"/>
              </w:rPr>
              <w:t>1.8</w:t>
            </w:r>
          </w:p>
        </w:tc>
        <w:tc>
          <w:tcPr>
            <w:tcW w:w="3227" w:type="dxa"/>
          </w:tcPr>
          <w:p w14:paraId="32E36442" w14:textId="37CD0C7E" w:rsidR="00BC7BC0" w:rsidRPr="009338AC" w:rsidRDefault="00D95E7A" w:rsidP="00531E5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Исправление 1 к </w:t>
            </w:r>
            <w:r w:rsidR="00F656D9">
              <w:rPr>
                <w:b/>
                <w:bCs/>
                <w:szCs w:val="22"/>
                <w:lang w:val="ru-RU"/>
              </w:rPr>
              <w:t>Пересмотр</w:t>
            </w:r>
            <w:r>
              <w:rPr>
                <w:b/>
                <w:bCs/>
                <w:szCs w:val="22"/>
                <w:lang w:val="ru-RU"/>
              </w:rPr>
              <w:t>у</w:t>
            </w:r>
            <w:r w:rsidR="00F656D9">
              <w:rPr>
                <w:b/>
                <w:bCs/>
                <w:szCs w:val="22"/>
                <w:lang w:val="ru-RU"/>
              </w:rPr>
              <w:t xml:space="preserve"> </w:t>
            </w:r>
            <w:r w:rsidR="000D7F6D" w:rsidRPr="00A351DD">
              <w:rPr>
                <w:b/>
                <w:bCs/>
                <w:szCs w:val="22"/>
                <w:lang w:val="ru-RU"/>
              </w:rPr>
              <w:t>3</w:t>
            </w:r>
            <w:r w:rsidR="00F656D9">
              <w:rPr>
                <w:b/>
                <w:bCs/>
                <w:szCs w:val="22"/>
                <w:lang w:val="ru-RU"/>
              </w:rPr>
              <w:br/>
            </w:r>
            <w:r w:rsidR="00BC7BC0" w:rsidRPr="009338AC">
              <w:rPr>
                <w:b/>
                <w:bCs/>
                <w:szCs w:val="22"/>
                <w:lang w:val="ru-RU"/>
              </w:rPr>
              <w:t>Документ</w:t>
            </w:r>
            <w:r w:rsidR="00F656D9">
              <w:rPr>
                <w:b/>
                <w:bCs/>
                <w:szCs w:val="22"/>
                <w:lang w:val="ru-RU"/>
              </w:rPr>
              <w:t>а</w:t>
            </w:r>
            <w:r w:rsidR="00BC7BC0" w:rsidRPr="009338AC">
              <w:rPr>
                <w:b/>
                <w:bCs/>
                <w:szCs w:val="22"/>
                <w:lang w:val="ru-RU"/>
              </w:rPr>
              <w:t xml:space="preserve"> C</w:t>
            </w:r>
            <w:r w:rsidR="00BF64D7" w:rsidRPr="009338AC">
              <w:rPr>
                <w:b/>
                <w:bCs/>
                <w:szCs w:val="22"/>
                <w:lang w:val="ru-RU"/>
              </w:rPr>
              <w:t>20</w:t>
            </w:r>
            <w:r w:rsidR="00BC7BC0" w:rsidRPr="009338AC">
              <w:rPr>
                <w:b/>
                <w:bCs/>
                <w:szCs w:val="22"/>
                <w:lang w:val="ru-RU"/>
              </w:rPr>
              <w:t>/</w:t>
            </w:r>
            <w:r w:rsidR="00BE36B3" w:rsidRPr="009338AC">
              <w:rPr>
                <w:b/>
                <w:bCs/>
                <w:szCs w:val="22"/>
                <w:lang w:val="ru-RU"/>
              </w:rPr>
              <w:t>21</w:t>
            </w:r>
            <w:r w:rsidR="00BC7BC0" w:rsidRPr="009338A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9338AC" w14:paraId="7E77F5CE" w14:textId="77777777" w:rsidTr="00D95E7A">
        <w:trPr>
          <w:cantSplit/>
          <w:trHeight w:val="23"/>
        </w:trPr>
        <w:tc>
          <w:tcPr>
            <w:tcW w:w="6804" w:type="dxa"/>
            <w:vMerge/>
          </w:tcPr>
          <w:p w14:paraId="445BAAC7" w14:textId="77777777" w:rsidR="00BC7BC0" w:rsidRPr="009338A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227" w:type="dxa"/>
          </w:tcPr>
          <w:p w14:paraId="0BB3740E" w14:textId="76169849" w:rsidR="00BC7BC0" w:rsidRPr="009338AC" w:rsidRDefault="00D95E7A" w:rsidP="00BE36B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11</w:t>
            </w:r>
            <w:r w:rsidR="00946EE2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н</w:t>
            </w:r>
            <w:r w:rsidR="000D7F6D">
              <w:rPr>
                <w:b/>
                <w:bCs/>
                <w:szCs w:val="22"/>
                <w:lang w:val="ru-RU"/>
              </w:rPr>
              <w:t>оября</w:t>
            </w:r>
            <w:r w:rsidR="00EB4FCB" w:rsidRPr="009338A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9338AC">
              <w:rPr>
                <w:b/>
                <w:bCs/>
                <w:szCs w:val="22"/>
                <w:lang w:val="ru-RU"/>
              </w:rPr>
              <w:t>20</w:t>
            </w:r>
            <w:r w:rsidR="004D3999" w:rsidRPr="009338AC">
              <w:rPr>
                <w:b/>
                <w:bCs/>
                <w:szCs w:val="22"/>
                <w:lang w:val="ru-RU"/>
              </w:rPr>
              <w:t>20</w:t>
            </w:r>
            <w:r w:rsidR="00BC7BC0" w:rsidRPr="009338A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9338AC" w14:paraId="70035C9B" w14:textId="77777777" w:rsidTr="00D95E7A">
        <w:trPr>
          <w:cantSplit/>
          <w:trHeight w:val="23"/>
        </w:trPr>
        <w:tc>
          <w:tcPr>
            <w:tcW w:w="6804" w:type="dxa"/>
            <w:vMerge/>
          </w:tcPr>
          <w:p w14:paraId="5B1DCCEE" w14:textId="77777777" w:rsidR="00BC7BC0" w:rsidRPr="009338A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227" w:type="dxa"/>
          </w:tcPr>
          <w:p w14:paraId="214BB249" w14:textId="77777777" w:rsidR="00BC7BC0" w:rsidRPr="009338A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338A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9338AC" w14:paraId="64E5B5D7" w14:textId="77777777">
        <w:trPr>
          <w:cantSplit/>
        </w:trPr>
        <w:tc>
          <w:tcPr>
            <w:tcW w:w="10031" w:type="dxa"/>
            <w:gridSpan w:val="2"/>
          </w:tcPr>
          <w:p w14:paraId="4C048817" w14:textId="77777777" w:rsidR="00BC7BC0" w:rsidRPr="009338AC" w:rsidRDefault="00BC7BC0" w:rsidP="00BE36B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9338AC">
              <w:rPr>
                <w:lang w:val="ru-RU"/>
              </w:rPr>
              <w:t>Отчет Генерального секретаря</w:t>
            </w:r>
          </w:p>
        </w:tc>
      </w:tr>
      <w:tr w:rsidR="00BC7BC0" w:rsidRPr="00A351DD" w14:paraId="09930BBB" w14:textId="77777777">
        <w:trPr>
          <w:cantSplit/>
        </w:trPr>
        <w:tc>
          <w:tcPr>
            <w:tcW w:w="10031" w:type="dxa"/>
            <w:gridSpan w:val="2"/>
          </w:tcPr>
          <w:p w14:paraId="5B7DF0FD" w14:textId="0B196052" w:rsidR="00BC7BC0" w:rsidRPr="009338AC" w:rsidRDefault="00BE36B3" w:rsidP="00B60858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9338AC">
              <w:rPr>
                <w:lang w:val="ru-RU"/>
              </w:rPr>
              <w:t>ПРЕДСЕДАТ</w:t>
            </w:r>
            <w:r w:rsidR="004D3999" w:rsidRPr="009338AC">
              <w:rPr>
                <w:lang w:val="ru-RU"/>
              </w:rPr>
              <w:t>ели</w:t>
            </w:r>
            <w:r w:rsidRPr="009338AC">
              <w:rPr>
                <w:lang w:val="ru-RU"/>
              </w:rPr>
              <w:t xml:space="preserve"> И ЗАМЕСТИТЕЛ</w:t>
            </w:r>
            <w:r w:rsidR="004D3999" w:rsidRPr="009338AC">
              <w:rPr>
                <w:lang w:val="ru-RU"/>
              </w:rPr>
              <w:t>и</w:t>
            </w:r>
            <w:r w:rsidRPr="009338AC">
              <w:rPr>
                <w:lang w:val="ru-RU"/>
              </w:rPr>
              <w:t xml:space="preserve"> ПРЕДСЕДАТЕЛЕЙ РАБОЧИХ ГРУПП СОВЕТА </w:t>
            </w:r>
            <w:r w:rsidR="00B60858" w:rsidRPr="009338AC">
              <w:rPr>
                <w:lang w:val="ru-RU"/>
              </w:rPr>
              <w:br/>
            </w:r>
            <w:r w:rsidRPr="009338AC">
              <w:rPr>
                <w:lang w:val="ru-RU"/>
              </w:rPr>
              <w:t>И ГРУПП ЭКСПЕРТОВ</w:t>
            </w:r>
          </w:p>
        </w:tc>
      </w:tr>
      <w:bookmarkEnd w:id="2"/>
    </w:tbl>
    <w:p w14:paraId="6935B509" w14:textId="77777777" w:rsidR="002D2F57" w:rsidRPr="009338AC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A351DD" w14:paraId="7798F1A1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F0BA3" w14:textId="77777777" w:rsidR="002D2F57" w:rsidRPr="009338AC" w:rsidRDefault="002D2F57">
            <w:pPr>
              <w:pStyle w:val="Headingb"/>
              <w:rPr>
                <w:szCs w:val="22"/>
                <w:lang w:val="ru-RU"/>
              </w:rPr>
            </w:pPr>
            <w:r w:rsidRPr="009338AC">
              <w:rPr>
                <w:szCs w:val="22"/>
                <w:lang w:val="ru-RU"/>
              </w:rPr>
              <w:t>Резюме</w:t>
            </w:r>
          </w:p>
          <w:p w14:paraId="5B1E3F3C" w14:textId="40FFC721" w:rsidR="002D2F57" w:rsidRDefault="00BE36B3" w:rsidP="0075576D">
            <w:pPr>
              <w:rPr>
                <w:lang w:val="ru-RU"/>
              </w:rPr>
            </w:pPr>
            <w:r w:rsidRPr="009338AC">
              <w:rPr>
                <w:szCs w:val="22"/>
                <w:lang w:val="ru-RU"/>
              </w:rPr>
              <w:t xml:space="preserve">На сессии Совета в 2016 году был принят пересмотр Резолюции 1333 о руководящих принципах по созданию рабочих групп Совета, управлению ими и прекращению их деятельности. В этой Резолюции Генеральному секретарю поручается представлять на каждой </w:t>
            </w:r>
            <w:r w:rsidR="004D3999" w:rsidRPr="009338AC">
              <w:rPr>
                <w:szCs w:val="22"/>
                <w:lang w:val="ru-RU"/>
              </w:rPr>
              <w:t xml:space="preserve">Полномочной конференции и каждой </w:t>
            </w:r>
            <w:r w:rsidRPr="009338AC">
              <w:rPr>
                <w:szCs w:val="22"/>
                <w:lang w:val="ru-RU"/>
              </w:rPr>
              <w:t>сессии Совета таблицу, в которой указаны председатели и заместители председателей каждой РГС, их срок полномочий и регион.</w:t>
            </w:r>
            <w:r w:rsidR="004D3999" w:rsidRPr="009338AC">
              <w:rPr>
                <w:lang w:val="ru-RU"/>
              </w:rPr>
              <w:t xml:space="preserve"> </w:t>
            </w:r>
          </w:p>
          <w:p w14:paraId="2F87236B" w14:textId="22A977AD" w:rsidR="000D7F6D" w:rsidRPr="009338AC" w:rsidRDefault="000D7F6D" w:rsidP="0075576D">
            <w:pPr>
              <w:rPr>
                <w:szCs w:val="22"/>
                <w:lang w:val="ru-RU"/>
              </w:rPr>
            </w:pPr>
            <w:r>
              <w:rPr>
                <w:lang w:val="ru-RU"/>
              </w:rPr>
              <w:t>После перв</w:t>
            </w:r>
            <w:r w:rsidR="00F21B3E">
              <w:rPr>
                <w:lang w:val="ru-RU"/>
              </w:rPr>
              <w:t>ых</w:t>
            </w:r>
            <w:r>
              <w:rPr>
                <w:lang w:val="ru-RU"/>
              </w:rPr>
              <w:t xml:space="preserve"> виртуальных консультаций Советников Генеральному секретарю были представлены </w:t>
            </w:r>
            <w:r w:rsidR="00D95E7A">
              <w:rPr>
                <w:lang w:val="ru-RU"/>
              </w:rPr>
              <w:t>две</w:t>
            </w:r>
            <w:r w:rsidR="00A950A7">
              <w:rPr>
                <w:lang w:val="ru-RU"/>
              </w:rPr>
              <w:t xml:space="preserve"> новые кандидатуры</w:t>
            </w:r>
            <w:r>
              <w:rPr>
                <w:lang w:val="ru-RU"/>
              </w:rPr>
              <w:t xml:space="preserve"> на посты заместителей председателей. Как следствие, в таблице в Приложении представлена обновленная информация, подлежащая утверждению на втор</w:t>
            </w:r>
            <w:r w:rsidR="00946EE2">
              <w:rPr>
                <w:lang w:val="ru-RU"/>
              </w:rPr>
              <w:t xml:space="preserve">ых </w:t>
            </w:r>
            <w:r>
              <w:rPr>
                <w:lang w:val="ru-RU"/>
              </w:rPr>
              <w:t>виртуальных консультаци</w:t>
            </w:r>
            <w:r w:rsidR="00946EE2">
              <w:rPr>
                <w:lang w:val="ru-RU"/>
              </w:rPr>
              <w:t>ях</w:t>
            </w:r>
            <w:r>
              <w:rPr>
                <w:lang w:val="ru-RU"/>
              </w:rPr>
              <w:t xml:space="preserve"> Советников (16</w:t>
            </w:r>
            <w:r w:rsidR="00750219" w:rsidRPr="00750219">
              <w:rPr>
                <w:lang w:val="ru-RU"/>
              </w:rPr>
              <w:t>–</w:t>
            </w:r>
            <w:r>
              <w:rPr>
                <w:lang w:val="ru-RU"/>
              </w:rPr>
              <w:t>20 ноября 2020 г</w:t>
            </w:r>
            <w:r w:rsidR="00750219" w:rsidRPr="00750219">
              <w:rPr>
                <w:lang w:val="ru-RU"/>
              </w:rPr>
              <w:t>.</w:t>
            </w:r>
            <w:r>
              <w:rPr>
                <w:lang w:val="ru-RU"/>
              </w:rPr>
              <w:t>).</w:t>
            </w:r>
          </w:p>
          <w:p w14:paraId="326CC487" w14:textId="77777777" w:rsidR="002D2F57" w:rsidRPr="009338AC" w:rsidRDefault="002D2F57" w:rsidP="00E55121">
            <w:pPr>
              <w:pStyle w:val="Headingb"/>
              <w:rPr>
                <w:lang w:val="ru-RU"/>
              </w:rPr>
            </w:pPr>
            <w:r w:rsidRPr="009338AC">
              <w:rPr>
                <w:lang w:val="ru-RU"/>
              </w:rPr>
              <w:t xml:space="preserve">Необходимые </w:t>
            </w:r>
            <w:r w:rsidR="00F5225B" w:rsidRPr="009338AC">
              <w:rPr>
                <w:lang w:val="ru-RU"/>
              </w:rPr>
              <w:t>действия</w:t>
            </w:r>
          </w:p>
          <w:p w14:paraId="11BC3FD2" w14:textId="3614D6CF" w:rsidR="002D2F57" w:rsidRPr="009338AC" w:rsidRDefault="00BE36B3" w:rsidP="00A56895">
            <w:pPr>
              <w:rPr>
                <w:szCs w:val="22"/>
                <w:lang w:val="ru-RU"/>
              </w:rPr>
            </w:pPr>
            <w:r w:rsidRPr="009338AC">
              <w:rPr>
                <w:szCs w:val="22"/>
                <w:lang w:val="ru-RU"/>
              </w:rPr>
              <w:t xml:space="preserve">Совету предлагается </w:t>
            </w:r>
            <w:r w:rsidR="00E822CC" w:rsidRPr="009338AC">
              <w:rPr>
                <w:b/>
                <w:bCs/>
                <w:szCs w:val="22"/>
                <w:lang w:val="ru-RU"/>
              </w:rPr>
              <w:t xml:space="preserve">назначить </w:t>
            </w:r>
            <w:r w:rsidR="004D3999" w:rsidRPr="009338AC">
              <w:rPr>
                <w:szCs w:val="22"/>
                <w:lang w:val="ru-RU"/>
              </w:rPr>
              <w:t xml:space="preserve">новых заместителей </w:t>
            </w:r>
            <w:r w:rsidR="00A56895" w:rsidRPr="009338AC">
              <w:rPr>
                <w:szCs w:val="22"/>
                <w:lang w:val="ru-RU"/>
              </w:rPr>
              <w:t>председател</w:t>
            </w:r>
            <w:r w:rsidR="004D3999" w:rsidRPr="009338AC">
              <w:rPr>
                <w:szCs w:val="22"/>
                <w:lang w:val="ru-RU"/>
              </w:rPr>
              <w:t>ей рабочих групп Совета</w:t>
            </w:r>
            <w:r w:rsidR="00082DA6" w:rsidRPr="009338AC">
              <w:rPr>
                <w:szCs w:val="22"/>
                <w:lang w:val="ru-RU"/>
              </w:rPr>
              <w:t>,</w:t>
            </w:r>
            <w:r w:rsidR="004D3999" w:rsidRPr="009338AC">
              <w:rPr>
                <w:szCs w:val="22"/>
                <w:lang w:val="ru-RU"/>
              </w:rPr>
              <w:t xml:space="preserve"> и </w:t>
            </w:r>
            <w:r w:rsidR="004D3999" w:rsidRPr="000D7F6D">
              <w:rPr>
                <w:b/>
                <w:bCs/>
                <w:szCs w:val="22"/>
                <w:lang w:val="ru-RU"/>
              </w:rPr>
              <w:t>принять к сведению</w:t>
            </w:r>
            <w:r w:rsidR="004D3999" w:rsidRPr="009338AC">
              <w:rPr>
                <w:szCs w:val="22"/>
                <w:lang w:val="ru-RU"/>
              </w:rPr>
              <w:t xml:space="preserve"> таблицу, содержащуюся в Приложении</w:t>
            </w:r>
            <w:r w:rsidRPr="009338AC">
              <w:rPr>
                <w:szCs w:val="22"/>
                <w:lang w:val="ru-RU"/>
              </w:rPr>
              <w:t>.</w:t>
            </w:r>
          </w:p>
          <w:p w14:paraId="7DE9076B" w14:textId="77777777" w:rsidR="002D2F57" w:rsidRPr="009338AC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9338AC">
              <w:rPr>
                <w:caps/>
                <w:szCs w:val="22"/>
                <w:lang w:val="ru-RU"/>
              </w:rPr>
              <w:t>____________</w:t>
            </w:r>
          </w:p>
          <w:p w14:paraId="6FCE938C" w14:textId="77777777" w:rsidR="002D2F57" w:rsidRPr="009338AC" w:rsidRDefault="002D2F57">
            <w:pPr>
              <w:pStyle w:val="Headingb"/>
              <w:rPr>
                <w:szCs w:val="22"/>
                <w:lang w:val="ru-RU"/>
              </w:rPr>
            </w:pPr>
            <w:r w:rsidRPr="009338AC">
              <w:rPr>
                <w:szCs w:val="22"/>
                <w:lang w:val="ru-RU"/>
              </w:rPr>
              <w:t>Справочные материалы</w:t>
            </w:r>
          </w:p>
          <w:p w14:paraId="62FF4F7A" w14:textId="638DCB70" w:rsidR="002D2F57" w:rsidRPr="009338AC" w:rsidRDefault="00F61A15" w:rsidP="00E822CC">
            <w:pPr>
              <w:spacing w:after="120"/>
              <w:rPr>
                <w:i/>
                <w:iCs/>
                <w:lang w:val="ru-RU"/>
              </w:rPr>
            </w:pPr>
            <w:r w:rsidRPr="009338AC">
              <w:rPr>
                <w:i/>
                <w:iCs/>
                <w:lang w:val="ru-RU"/>
              </w:rPr>
              <w:t>Решение</w:t>
            </w:r>
            <w:r w:rsidRPr="009338AC">
              <w:rPr>
                <w:lang w:val="ru-RU"/>
              </w:rPr>
              <w:t> </w:t>
            </w:r>
            <w:hyperlink r:id="rId9" w:history="1">
              <w:r w:rsidR="004D3999" w:rsidRPr="009338AC">
                <w:rPr>
                  <w:rStyle w:val="Hyperlink"/>
                  <w:i/>
                  <w:iCs/>
                  <w:lang w:val="ru-RU"/>
                </w:rPr>
                <w:t>11 (Пересм. Дубай, 2018 г.)</w:t>
              </w:r>
            </w:hyperlink>
            <w:r w:rsidRPr="009338AC">
              <w:rPr>
                <w:i/>
                <w:iCs/>
                <w:lang w:val="ru-RU"/>
              </w:rPr>
              <w:t xml:space="preserve"> ПК, </w:t>
            </w:r>
            <w:r w:rsidR="004D3999" w:rsidRPr="009338AC">
              <w:rPr>
                <w:i/>
                <w:iCs/>
                <w:lang w:val="ru-RU"/>
              </w:rPr>
              <w:t xml:space="preserve">Резолюции </w:t>
            </w:r>
            <w:hyperlink r:id="rId10" w:history="1">
              <w:r w:rsidR="004D3999" w:rsidRPr="009338AC">
                <w:rPr>
                  <w:rStyle w:val="Hyperlink"/>
                  <w:i/>
                  <w:iCs/>
                  <w:lang w:val="ru-RU"/>
                </w:rPr>
                <w:t>1333</w:t>
              </w:r>
            </w:hyperlink>
            <w:r w:rsidR="004D3999" w:rsidRPr="009338AC">
              <w:rPr>
                <w:i/>
                <w:iCs/>
                <w:lang w:val="ru-RU"/>
              </w:rPr>
              <w:t xml:space="preserve">, </w:t>
            </w:r>
            <w:hyperlink r:id="rId11" w:history="1">
              <w:r w:rsidR="004D3999" w:rsidRPr="009338AC">
                <w:rPr>
                  <w:rStyle w:val="Hyperlink"/>
                  <w:i/>
                  <w:iCs/>
                  <w:lang w:val="ru-RU"/>
                </w:rPr>
                <w:t>1379</w:t>
              </w:r>
            </w:hyperlink>
            <w:r w:rsidR="004D3999" w:rsidRPr="009338AC">
              <w:rPr>
                <w:rStyle w:val="Hyperlink"/>
                <w:u w:val="none"/>
                <w:lang w:val="ru-RU"/>
              </w:rPr>
              <w:t xml:space="preserve">, </w:t>
            </w:r>
            <w:hyperlink r:id="rId12" w:history="1">
              <w:r w:rsidR="004D3999" w:rsidRPr="009338AC">
                <w:rPr>
                  <w:rStyle w:val="Hyperlink"/>
                  <w:i/>
                  <w:iCs/>
                  <w:lang w:val="ru-RU"/>
                </w:rPr>
                <w:t>1384</w:t>
              </w:r>
            </w:hyperlink>
            <w:r w:rsidR="004D3999" w:rsidRPr="009338AC">
              <w:rPr>
                <w:i/>
                <w:iCs/>
                <w:lang w:val="ru-RU"/>
              </w:rPr>
              <w:t xml:space="preserve"> Совета</w:t>
            </w:r>
            <w:r w:rsidR="004D3999" w:rsidRPr="009338AC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; </w:t>
            </w:r>
            <w:hyperlink r:id="rId13" w:history="1">
              <w:r w:rsidR="004D3999" w:rsidRPr="009338AC">
                <w:rPr>
                  <w:i/>
                  <w:iCs/>
                  <w:lang w:val="ru-RU"/>
                </w:rPr>
                <w:t>Документ </w:t>
              </w:r>
              <w:r w:rsidR="004D3999" w:rsidRPr="009338AC">
                <w:rPr>
                  <w:rStyle w:val="Hyperlink"/>
                  <w:i/>
                  <w:iCs/>
                  <w:lang w:val="ru-RU"/>
                </w:rPr>
                <w:t>PP-18/54</w:t>
              </w:r>
            </w:hyperlink>
            <w:r w:rsidR="004D3999" w:rsidRPr="009338AC">
              <w:rPr>
                <w:i/>
                <w:iCs/>
                <w:lang w:val="ru-RU"/>
              </w:rPr>
              <w:t xml:space="preserve">; Документы </w:t>
            </w:r>
            <w:hyperlink r:id="rId14" w:history="1">
              <w:r w:rsidR="000D7F6D" w:rsidRPr="0003160F">
                <w:rPr>
                  <w:rStyle w:val="Hyperlink"/>
                  <w:i/>
                  <w:iCs/>
                  <w:spacing w:val="4"/>
                </w:rPr>
                <w:t>C</w:t>
              </w:r>
              <w:r w:rsidR="000D7F6D" w:rsidRPr="000D7F6D">
                <w:rPr>
                  <w:rStyle w:val="Hyperlink"/>
                  <w:i/>
                  <w:iCs/>
                  <w:spacing w:val="4"/>
                  <w:lang w:val="ru-RU"/>
                </w:rPr>
                <w:t>19/21</w:t>
              </w:r>
            </w:hyperlink>
            <w:r w:rsidR="000D7F6D" w:rsidRPr="000D7F6D">
              <w:rPr>
                <w:spacing w:val="4"/>
                <w:lang w:val="ru-RU"/>
              </w:rPr>
              <w:t xml:space="preserve">, </w:t>
            </w:r>
            <w:hyperlink r:id="rId15" w:history="1">
              <w:r w:rsidR="000D7F6D" w:rsidRPr="0003160F">
                <w:rPr>
                  <w:rStyle w:val="Hyperlink"/>
                  <w:i/>
                  <w:iCs/>
                  <w:spacing w:val="4"/>
                </w:rPr>
                <w:t>C</w:t>
              </w:r>
              <w:r w:rsidR="000D7F6D" w:rsidRPr="000D7F6D">
                <w:rPr>
                  <w:rStyle w:val="Hyperlink"/>
                  <w:i/>
                  <w:iCs/>
                  <w:spacing w:val="4"/>
                  <w:lang w:val="ru-RU"/>
                </w:rPr>
                <w:t>19-</w:t>
              </w:r>
              <w:r w:rsidR="000D7F6D" w:rsidRPr="0003160F">
                <w:rPr>
                  <w:rStyle w:val="Hyperlink"/>
                  <w:i/>
                  <w:iCs/>
                  <w:spacing w:val="4"/>
                </w:rPr>
                <w:t>ADD</w:t>
              </w:r>
              <w:r w:rsidR="000D7F6D" w:rsidRPr="000D7F6D">
                <w:rPr>
                  <w:rStyle w:val="Hyperlink"/>
                  <w:i/>
                  <w:iCs/>
                  <w:spacing w:val="4"/>
                  <w:lang w:val="ru-RU"/>
                </w:rPr>
                <w:t>/6</w:t>
              </w:r>
            </w:hyperlink>
            <w:r w:rsidR="00F21B3E">
              <w:rPr>
                <w:i/>
                <w:iCs/>
                <w:lang w:val="ru-RU"/>
              </w:rPr>
              <w:t xml:space="preserve"> и </w:t>
            </w:r>
            <w:hyperlink r:id="rId16" w:history="1">
              <w:r w:rsidR="000D7F6D" w:rsidRPr="0003160F">
                <w:rPr>
                  <w:rStyle w:val="Hyperlink"/>
                  <w:i/>
                  <w:iCs/>
                  <w:spacing w:val="4"/>
                </w:rPr>
                <w:t>C</w:t>
              </w:r>
              <w:r w:rsidR="000D7F6D" w:rsidRPr="000D7F6D">
                <w:rPr>
                  <w:rStyle w:val="Hyperlink"/>
                  <w:i/>
                  <w:iCs/>
                  <w:spacing w:val="4"/>
                  <w:lang w:val="ru-RU"/>
                </w:rPr>
                <w:t>20/21</w:t>
              </w:r>
            </w:hyperlink>
            <w:r w:rsidR="00F21B3E">
              <w:rPr>
                <w:i/>
                <w:iCs/>
                <w:lang w:val="ru-RU"/>
              </w:rPr>
              <w:t xml:space="preserve"> С</w:t>
            </w:r>
            <w:r w:rsidR="00F21B3E" w:rsidRPr="009338AC">
              <w:rPr>
                <w:i/>
                <w:iCs/>
                <w:lang w:val="ru-RU"/>
              </w:rPr>
              <w:t>овета</w:t>
            </w:r>
            <w:r w:rsidR="00F21B3E">
              <w:rPr>
                <w:i/>
                <w:iCs/>
                <w:lang w:val="ru-RU"/>
              </w:rPr>
              <w:t>;</w:t>
            </w:r>
            <w:r w:rsidR="000D7F6D" w:rsidRPr="000D7F6D">
              <w:rPr>
                <w:rStyle w:val="Hyperlink"/>
                <w:i/>
                <w:iCs/>
                <w:spacing w:val="4"/>
                <w:lang w:val="ru-RU"/>
              </w:rPr>
              <w:br/>
            </w:r>
            <w:r w:rsidR="00F21B3E" w:rsidRPr="00432EB5">
              <w:rPr>
                <w:i/>
                <w:iCs/>
                <w:lang w:val="ru-RU"/>
              </w:rPr>
              <w:t xml:space="preserve">Циркуляр </w:t>
            </w:r>
            <w:hyperlink r:id="rId17" w:history="1">
              <w:r w:rsidR="000D7F6D" w:rsidRPr="0003160F">
                <w:rPr>
                  <w:rStyle w:val="Hyperlink"/>
                  <w:i/>
                  <w:iCs/>
                  <w:spacing w:val="4"/>
                </w:rPr>
                <w:t>DM</w:t>
              </w:r>
              <w:r w:rsidR="000D7F6D" w:rsidRPr="000D7F6D">
                <w:rPr>
                  <w:rStyle w:val="Hyperlink"/>
                  <w:i/>
                  <w:iCs/>
                  <w:spacing w:val="4"/>
                  <w:lang w:val="ru-RU"/>
                </w:rPr>
                <w:t>-20/1011</w:t>
              </w:r>
            </w:hyperlink>
          </w:p>
        </w:tc>
      </w:tr>
    </w:tbl>
    <w:p w14:paraId="417AA66C" w14:textId="23EA3AB5" w:rsidR="00C832D9" w:rsidRPr="002A409A" w:rsidRDefault="00C832D9" w:rsidP="00F77AAB">
      <w:pPr>
        <w:rPr>
          <w:lang w:val="ru-RU"/>
        </w:rPr>
      </w:pPr>
      <w:r w:rsidRPr="002A409A">
        <w:rPr>
          <w:lang w:val="ru-RU"/>
        </w:rPr>
        <w:br w:type="page"/>
      </w:r>
    </w:p>
    <w:p w14:paraId="194F5DAB" w14:textId="6A99A0DA" w:rsidR="00C832D9" w:rsidRPr="009338AC" w:rsidRDefault="00C832D9" w:rsidP="00C832D9">
      <w:pPr>
        <w:rPr>
          <w:lang w:val="ru-RU"/>
        </w:rPr>
      </w:pPr>
      <w:r w:rsidRPr="009338AC">
        <w:rPr>
          <w:lang w:val="ru-RU"/>
        </w:rPr>
        <w:lastRenderedPageBreak/>
        <w:t>1</w:t>
      </w:r>
      <w:r w:rsidRPr="009338AC">
        <w:rPr>
          <w:lang w:val="ru-RU"/>
        </w:rPr>
        <w:tab/>
        <w:t xml:space="preserve">На сессии Совета в 2016 году был принят пересмотр </w:t>
      </w:r>
      <w:hyperlink r:id="rId18" w:history="1">
        <w:r w:rsidRPr="009338AC">
          <w:rPr>
            <w:rStyle w:val="Hyperlink"/>
            <w:lang w:val="ru-RU"/>
          </w:rPr>
          <w:t>Резолюции 1333</w:t>
        </w:r>
      </w:hyperlink>
      <w:r w:rsidRPr="009338AC">
        <w:rPr>
          <w:lang w:val="ru-RU"/>
        </w:rPr>
        <w:t xml:space="preserve"> о руководящих принципах по созданию рабочих групп Совета, управлению ими и</w:t>
      </w:r>
      <w:r w:rsidR="00E822CC" w:rsidRPr="009338AC">
        <w:rPr>
          <w:lang w:val="ru-RU"/>
        </w:rPr>
        <w:t xml:space="preserve"> прекращению их деятельности. В </w:t>
      </w:r>
      <w:r w:rsidRPr="009338AC">
        <w:rPr>
          <w:lang w:val="ru-RU"/>
        </w:rPr>
        <w:t>соответствии с этой Резолюцией Генеральному секретарю поручается представлять</w:t>
      </w:r>
      <w:r w:rsidR="00756BFF">
        <w:rPr>
          <w:lang w:val="ru-RU"/>
        </w:rPr>
        <w:t xml:space="preserve"> на каждой </w:t>
      </w:r>
      <w:r w:rsidR="00C92B8B">
        <w:rPr>
          <w:lang w:val="ru-RU"/>
        </w:rPr>
        <w:t xml:space="preserve">Полномочной </w:t>
      </w:r>
      <w:r w:rsidR="00756BFF">
        <w:rPr>
          <w:lang w:val="ru-RU"/>
        </w:rPr>
        <w:t>конференции и</w:t>
      </w:r>
      <w:r w:rsidRPr="009338AC">
        <w:rPr>
          <w:lang w:val="ru-RU"/>
        </w:rPr>
        <w:t xml:space="preserve"> на каждой сессии Совета таблицу, в которой указаны председатели и заместители председателей каждой РГС, их срок полномочий и регион.</w:t>
      </w:r>
    </w:p>
    <w:p w14:paraId="14C93A32" w14:textId="4C0BC5EA" w:rsidR="002B63D1" w:rsidRPr="009338AC" w:rsidRDefault="00C832D9" w:rsidP="00D7022F">
      <w:pPr>
        <w:rPr>
          <w:lang w:val="ru-RU"/>
        </w:rPr>
      </w:pPr>
      <w:r w:rsidRPr="009338AC">
        <w:rPr>
          <w:lang w:val="ru-RU"/>
        </w:rPr>
        <w:t>2</w:t>
      </w:r>
      <w:r w:rsidRPr="009338AC">
        <w:rPr>
          <w:lang w:val="ru-RU"/>
        </w:rPr>
        <w:tab/>
      </w:r>
      <w:r w:rsidR="009D3246" w:rsidRPr="009338AC">
        <w:rPr>
          <w:lang w:val="ru-RU"/>
        </w:rPr>
        <w:t>Полномочная конференция</w:t>
      </w:r>
      <w:r w:rsidR="002B63D1" w:rsidRPr="009338AC">
        <w:rPr>
          <w:lang w:val="ru-RU"/>
        </w:rPr>
        <w:t xml:space="preserve"> 2018</w:t>
      </w:r>
      <w:r w:rsidR="009D3246" w:rsidRPr="009338AC">
        <w:rPr>
          <w:lang w:val="ru-RU"/>
        </w:rPr>
        <w:t> года</w:t>
      </w:r>
      <w:r w:rsidR="002B63D1" w:rsidRPr="009338AC">
        <w:rPr>
          <w:lang w:val="ru-RU"/>
        </w:rPr>
        <w:t xml:space="preserve"> (</w:t>
      </w:r>
      <w:r w:rsidR="00560510" w:rsidRPr="009338AC">
        <w:rPr>
          <w:lang w:val="ru-RU"/>
        </w:rPr>
        <w:t>ПК</w:t>
      </w:r>
      <w:r w:rsidR="002B63D1" w:rsidRPr="009338AC">
        <w:rPr>
          <w:lang w:val="ru-RU"/>
        </w:rPr>
        <w:t xml:space="preserve">-18) </w:t>
      </w:r>
      <w:r w:rsidR="009D3246" w:rsidRPr="009338AC">
        <w:rPr>
          <w:lang w:val="ru-RU"/>
        </w:rPr>
        <w:t>подтвердила продолжение работы</w:t>
      </w:r>
      <w:r w:rsidR="00F61A15" w:rsidRPr="009338AC">
        <w:rPr>
          <w:lang w:val="ru-RU"/>
        </w:rPr>
        <w:t xml:space="preserve"> или</w:t>
      </w:r>
      <w:r w:rsidR="009D3246" w:rsidRPr="009338AC">
        <w:rPr>
          <w:lang w:val="ru-RU"/>
        </w:rPr>
        <w:t xml:space="preserve"> назначение</w:t>
      </w:r>
      <w:r w:rsidR="00F61A15" w:rsidRPr="009338AC">
        <w:rPr>
          <w:lang w:val="ru-RU"/>
        </w:rPr>
        <w:t xml:space="preserve"> председателей и заместителей председателей</w:t>
      </w:r>
      <w:r w:rsidR="00D7022F" w:rsidRPr="009338AC">
        <w:rPr>
          <w:lang w:val="ru-RU"/>
        </w:rPr>
        <w:t xml:space="preserve"> следующих групп на следующий цикл между двумя Полномочными конференциями </w:t>
      </w:r>
      <w:r w:rsidR="002B63D1" w:rsidRPr="009338AC">
        <w:rPr>
          <w:lang w:val="ru-RU"/>
        </w:rPr>
        <w:t>(2019−2022 гг.):</w:t>
      </w:r>
    </w:p>
    <w:p w14:paraId="06CA582D" w14:textId="77777777" w:rsidR="00C832D9" w:rsidRPr="009338AC" w:rsidRDefault="002B63D1" w:rsidP="00D7022F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Рабочая группа Совета</w:t>
      </w:r>
      <w:r w:rsidRPr="009338AC">
        <w:rPr>
          <w:lang w:val="ru-RU"/>
        </w:rPr>
        <w:t xml:space="preserve"> </w:t>
      </w:r>
      <w:r w:rsidR="00F32C7A" w:rsidRPr="009338AC">
        <w:rPr>
          <w:lang w:val="ru-RU"/>
        </w:rPr>
        <w:t>по вопросам международной государственной политики, касающимся интернета</w:t>
      </w:r>
      <w:r w:rsidRPr="009338AC">
        <w:rPr>
          <w:lang w:val="ru-RU"/>
        </w:rPr>
        <w:t xml:space="preserve"> (</w:t>
      </w:r>
      <w:r w:rsidR="00F32C7A" w:rsidRPr="009338AC">
        <w:rPr>
          <w:lang w:val="ru-RU"/>
        </w:rPr>
        <w:t>РГС</w:t>
      </w:r>
      <w:r w:rsidRPr="009338AC">
        <w:rPr>
          <w:lang w:val="ru-RU"/>
        </w:rPr>
        <w:t>-</w:t>
      </w:r>
      <w:r w:rsidR="00D7022F" w:rsidRPr="009338AC">
        <w:rPr>
          <w:lang w:val="ru-RU"/>
        </w:rPr>
        <w:t>Интернет</w:t>
      </w:r>
      <w:r w:rsidRPr="009338AC">
        <w:rPr>
          <w:lang w:val="ru-RU"/>
        </w:rPr>
        <w:t>)</w:t>
      </w:r>
      <w:r w:rsidR="00964EC1" w:rsidRPr="009338AC">
        <w:rPr>
          <w:lang w:val="ru-RU"/>
        </w:rPr>
        <w:t>;</w:t>
      </w:r>
    </w:p>
    <w:p w14:paraId="1BA558D1" w14:textId="77777777" w:rsidR="002B63D1" w:rsidRPr="009338AC" w:rsidRDefault="002B63D1" w:rsidP="00F32C7A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Рабочая группа Совета</w:t>
      </w:r>
      <w:r w:rsidRPr="009338AC">
        <w:rPr>
          <w:lang w:val="ru-RU"/>
        </w:rPr>
        <w:t xml:space="preserve"> </w:t>
      </w:r>
      <w:r w:rsidR="00F32C7A" w:rsidRPr="009338AC">
        <w:rPr>
          <w:lang w:val="ru-RU"/>
        </w:rPr>
        <w:t>по защите ребенка в онлайновой среде</w:t>
      </w:r>
      <w:r w:rsidRPr="009338AC">
        <w:rPr>
          <w:lang w:val="ru-RU"/>
        </w:rPr>
        <w:t xml:space="preserve"> (</w:t>
      </w:r>
      <w:r w:rsidR="00F32C7A" w:rsidRPr="009338AC">
        <w:rPr>
          <w:lang w:val="ru-RU"/>
        </w:rPr>
        <w:t>РГС</w:t>
      </w:r>
      <w:r w:rsidRPr="009338AC">
        <w:rPr>
          <w:lang w:val="ru-RU"/>
        </w:rPr>
        <w:t>-COP)</w:t>
      </w:r>
      <w:r w:rsidR="00964EC1" w:rsidRPr="009338AC">
        <w:rPr>
          <w:lang w:val="ru-RU"/>
        </w:rPr>
        <w:t>;</w:t>
      </w:r>
    </w:p>
    <w:p w14:paraId="314D12AF" w14:textId="77777777" w:rsidR="002B63D1" w:rsidRPr="009338AC" w:rsidRDefault="002B63D1" w:rsidP="00964EC1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Рабочая группа Совета</w:t>
      </w:r>
      <w:r w:rsidRPr="009338AC">
        <w:rPr>
          <w:lang w:val="ru-RU"/>
        </w:rPr>
        <w:t xml:space="preserve"> </w:t>
      </w:r>
      <w:r w:rsidR="00F32C7A" w:rsidRPr="009338AC">
        <w:rPr>
          <w:lang w:val="ru-RU"/>
        </w:rPr>
        <w:t>по ВВУИО</w:t>
      </w:r>
      <w:r w:rsidRPr="009338AC">
        <w:rPr>
          <w:lang w:val="ru-RU"/>
        </w:rPr>
        <w:t xml:space="preserve"> </w:t>
      </w:r>
      <w:r w:rsidR="00964EC1" w:rsidRPr="009338AC">
        <w:rPr>
          <w:lang w:val="ru-RU"/>
        </w:rPr>
        <w:t>и</w:t>
      </w:r>
      <w:r w:rsidRPr="009338AC">
        <w:rPr>
          <w:lang w:val="ru-RU"/>
        </w:rPr>
        <w:t xml:space="preserve"> </w:t>
      </w:r>
      <w:r w:rsidR="00D7022F" w:rsidRPr="009338AC">
        <w:rPr>
          <w:lang w:val="ru-RU"/>
        </w:rPr>
        <w:t>ЦУР</w:t>
      </w:r>
      <w:r w:rsidRPr="009338AC">
        <w:rPr>
          <w:lang w:val="ru-RU"/>
        </w:rPr>
        <w:t xml:space="preserve"> (</w:t>
      </w:r>
      <w:r w:rsidR="00F32C7A" w:rsidRPr="009338AC">
        <w:rPr>
          <w:lang w:val="ru-RU"/>
        </w:rPr>
        <w:t>РГС</w:t>
      </w:r>
      <w:r w:rsidRPr="009338AC">
        <w:rPr>
          <w:lang w:val="ru-RU"/>
        </w:rPr>
        <w:t>-</w:t>
      </w:r>
      <w:r w:rsidR="00D7022F" w:rsidRPr="009338AC">
        <w:rPr>
          <w:lang w:val="ru-RU"/>
        </w:rPr>
        <w:t>ВВУИО</w:t>
      </w:r>
      <w:r w:rsidRPr="009338AC">
        <w:rPr>
          <w:lang w:val="ru-RU"/>
        </w:rPr>
        <w:t>&amp;</w:t>
      </w:r>
      <w:r w:rsidR="00D7022F" w:rsidRPr="009338AC">
        <w:rPr>
          <w:lang w:val="ru-RU"/>
        </w:rPr>
        <w:t>ЦУР</w:t>
      </w:r>
      <w:r w:rsidRPr="009338AC">
        <w:rPr>
          <w:lang w:val="ru-RU"/>
        </w:rPr>
        <w:t>)</w:t>
      </w:r>
      <w:r w:rsidR="00964EC1" w:rsidRPr="009338AC">
        <w:rPr>
          <w:lang w:val="ru-RU"/>
        </w:rPr>
        <w:t>;</w:t>
      </w:r>
    </w:p>
    <w:p w14:paraId="74D2855C" w14:textId="77777777" w:rsidR="002B63D1" w:rsidRPr="009338AC" w:rsidRDefault="002B63D1" w:rsidP="00D7022F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Pr="009338AC">
        <w:rPr>
          <w:szCs w:val="22"/>
          <w:lang w:val="ru-RU"/>
        </w:rPr>
        <w:t>Рабоч</w:t>
      </w:r>
      <w:r w:rsidR="00F32C7A" w:rsidRPr="009338AC">
        <w:rPr>
          <w:szCs w:val="22"/>
          <w:lang w:val="ru-RU"/>
        </w:rPr>
        <w:t>ая</w:t>
      </w:r>
      <w:r w:rsidRPr="009338AC">
        <w:rPr>
          <w:szCs w:val="22"/>
          <w:lang w:val="ru-RU"/>
        </w:rPr>
        <w:t xml:space="preserve"> групп</w:t>
      </w:r>
      <w:r w:rsidR="00F32C7A" w:rsidRPr="009338AC">
        <w:rPr>
          <w:szCs w:val="22"/>
          <w:lang w:val="ru-RU"/>
        </w:rPr>
        <w:t>а</w:t>
      </w:r>
      <w:r w:rsidRPr="009338AC">
        <w:rPr>
          <w:szCs w:val="22"/>
          <w:lang w:val="ru-RU"/>
        </w:rPr>
        <w:t xml:space="preserve"> Совета по финансовым и людским ресурсам </w:t>
      </w:r>
      <w:r w:rsidRPr="009338AC">
        <w:rPr>
          <w:lang w:val="ru-RU"/>
        </w:rPr>
        <w:t>(</w:t>
      </w:r>
      <w:r w:rsidR="00F32C7A" w:rsidRPr="009338AC">
        <w:rPr>
          <w:lang w:val="ru-RU"/>
        </w:rPr>
        <w:t>РГС</w:t>
      </w:r>
      <w:r w:rsidRPr="009338AC">
        <w:rPr>
          <w:lang w:val="ru-RU"/>
        </w:rPr>
        <w:t>-</w:t>
      </w:r>
      <w:r w:rsidR="00D7022F" w:rsidRPr="009338AC">
        <w:rPr>
          <w:lang w:val="ru-RU"/>
        </w:rPr>
        <w:t>ФЛР</w:t>
      </w:r>
      <w:r w:rsidRPr="009338AC">
        <w:rPr>
          <w:lang w:val="ru-RU"/>
        </w:rPr>
        <w:t>)</w:t>
      </w:r>
      <w:r w:rsidR="00964EC1" w:rsidRPr="009338AC">
        <w:rPr>
          <w:lang w:val="ru-RU"/>
        </w:rPr>
        <w:t>;</w:t>
      </w:r>
    </w:p>
    <w:p w14:paraId="4B5306B1" w14:textId="77777777" w:rsidR="002B63D1" w:rsidRPr="009338AC" w:rsidRDefault="002B63D1" w:rsidP="00D7022F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Рабочая группа Совета</w:t>
      </w:r>
      <w:r w:rsidRPr="009338AC">
        <w:rPr>
          <w:lang w:val="ru-RU"/>
        </w:rPr>
        <w:t xml:space="preserve"> </w:t>
      </w:r>
      <w:r w:rsidR="00F32C7A" w:rsidRPr="009338AC">
        <w:rPr>
          <w:lang w:val="ru-RU"/>
        </w:rPr>
        <w:t>по использованию шести официальных языков Союза</w:t>
      </w:r>
      <w:r w:rsidRPr="009338AC">
        <w:rPr>
          <w:lang w:val="ru-RU"/>
        </w:rPr>
        <w:t xml:space="preserve"> (</w:t>
      </w:r>
      <w:r w:rsidR="00F32C7A" w:rsidRPr="009338AC">
        <w:rPr>
          <w:lang w:val="ru-RU"/>
        </w:rPr>
        <w:t>РГС</w:t>
      </w:r>
      <w:r w:rsidRPr="009338AC">
        <w:rPr>
          <w:lang w:val="ru-RU"/>
        </w:rPr>
        <w:t>-</w:t>
      </w:r>
      <w:r w:rsidR="00D7022F" w:rsidRPr="009338AC">
        <w:rPr>
          <w:lang w:val="ru-RU"/>
        </w:rPr>
        <w:t>Яз</w:t>
      </w:r>
      <w:r w:rsidRPr="009338AC">
        <w:rPr>
          <w:lang w:val="ru-RU"/>
        </w:rPr>
        <w:t>)</w:t>
      </w:r>
      <w:r w:rsidR="00964EC1" w:rsidRPr="009338AC">
        <w:rPr>
          <w:lang w:val="ru-RU"/>
        </w:rPr>
        <w:t>;</w:t>
      </w:r>
    </w:p>
    <w:p w14:paraId="4B34A046" w14:textId="77777777" w:rsidR="002B63D1" w:rsidRPr="009338AC" w:rsidRDefault="002B63D1" w:rsidP="00D7022F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Группа экспертов</w:t>
      </w:r>
      <w:r w:rsidR="00F32C7A" w:rsidRPr="009338AC">
        <w:rPr>
          <w:lang w:val="ru-RU"/>
        </w:rPr>
        <w:t xml:space="preserve"> Совета по</w:t>
      </w:r>
      <w:r w:rsidRPr="009338AC">
        <w:rPr>
          <w:lang w:val="ru-RU"/>
        </w:rPr>
        <w:t xml:space="preserve"> </w:t>
      </w:r>
      <w:r w:rsidR="00F32C7A" w:rsidRPr="009338AC">
        <w:rPr>
          <w:lang w:val="ru-RU"/>
        </w:rPr>
        <w:t>Решению</w:t>
      </w:r>
      <w:r w:rsidRPr="009338AC">
        <w:rPr>
          <w:lang w:val="ru-RU"/>
        </w:rPr>
        <w:t xml:space="preserve"> 482 (</w:t>
      </w:r>
      <w:r w:rsidR="00D7022F" w:rsidRPr="009338AC">
        <w:rPr>
          <w:lang w:val="ru-RU"/>
        </w:rPr>
        <w:t>ГЭ</w:t>
      </w:r>
      <w:r w:rsidRPr="009338AC">
        <w:rPr>
          <w:lang w:val="ru-RU"/>
        </w:rPr>
        <w:t>-</w:t>
      </w:r>
      <w:r w:rsidR="00D7022F" w:rsidRPr="009338AC">
        <w:rPr>
          <w:lang w:val="ru-RU"/>
        </w:rPr>
        <w:t>РЕШ</w:t>
      </w:r>
      <w:r w:rsidRPr="009338AC">
        <w:rPr>
          <w:lang w:val="ru-RU"/>
        </w:rPr>
        <w:t>-482)</w:t>
      </w:r>
      <w:r w:rsidR="00964EC1" w:rsidRPr="009338AC">
        <w:rPr>
          <w:lang w:val="ru-RU"/>
        </w:rPr>
        <w:t>;</w:t>
      </w:r>
    </w:p>
    <w:p w14:paraId="3CF56D74" w14:textId="7AB47FAA" w:rsidR="002B63D1" w:rsidRPr="009338AC" w:rsidRDefault="002B63D1" w:rsidP="00D7022F">
      <w:pPr>
        <w:pStyle w:val="enumlev1"/>
        <w:rPr>
          <w:szCs w:val="22"/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Группа экспертов</w:t>
      </w:r>
      <w:r w:rsidR="00F32C7A" w:rsidRPr="009338AC">
        <w:rPr>
          <w:lang w:val="ru-RU"/>
        </w:rPr>
        <w:t xml:space="preserve"> по</w:t>
      </w:r>
      <w:r w:rsidRPr="009338AC">
        <w:rPr>
          <w:lang w:val="ru-RU"/>
        </w:rPr>
        <w:t xml:space="preserve"> </w:t>
      </w:r>
      <w:r w:rsidR="002D1C97" w:rsidRPr="009338AC">
        <w:rPr>
          <w:lang w:val="ru-RU"/>
        </w:rPr>
        <w:t xml:space="preserve">Регламенту международной электросвязи </w:t>
      </w:r>
      <w:r w:rsidRPr="009338AC">
        <w:rPr>
          <w:lang w:val="ru-RU"/>
        </w:rPr>
        <w:t>(</w:t>
      </w:r>
      <w:r w:rsidR="00D7022F" w:rsidRPr="009338AC">
        <w:rPr>
          <w:lang w:val="ru-RU"/>
        </w:rPr>
        <w:t>ГЭ</w:t>
      </w:r>
      <w:r w:rsidRPr="009338AC">
        <w:rPr>
          <w:lang w:val="ru-RU"/>
        </w:rPr>
        <w:t>-</w:t>
      </w:r>
      <w:r w:rsidR="002D1C97" w:rsidRPr="009338AC">
        <w:rPr>
          <w:lang w:val="ru-RU"/>
        </w:rPr>
        <w:t>РМЭ</w:t>
      </w:r>
      <w:r w:rsidRPr="009338AC">
        <w:rPr>
          <w:lang w:val="ru-RU"/>
        </w:rPr>
        <w:t>)</w:t>
      </w:r>
      <w:r w:rsidR="00964EC1" w:rsidRPr="009338AC">
        <w:rPr>
          <w:lang w:val="ru-RU"/>
        </w:rPr>
        <w:t>.</w:t>
      </w:r>
    </w:p>
    <w:p w14:paraId="25F86D63" w14:textId="37AA9E74" w:rsidR="005824FF" w:rsidRPr="009338AC" w:rsidRDefault="002B63D1" w:rsidP="00ED74DB">
      <w:pPr>
        <w:rPr>
          <w:lang w:val="ru-RU"/>
        </w:rPr>
      </w:pPr>
      <w:r w:rsidRPr="009338AC">
        <w:rPr>
          <w:lang w:val="ru-RU"/>
        </w:rPr>
        <w:t>3</w:t>
      </w:r>
      <w:r w:rsidRPr="009338AC">
        <w:rPr>
          <w:lang w:val="ru-RU"/>
        </w:rPr>
        <w:tab/>
      </w:r>
      <w:r w:rsidR="005824FF" w:rsidRPr="009338AC">
        <w:rPr>
          <w:lang w:val="ru-RU"/>
        </w:rPr>
        <w:t xml:space="preserve">Сессия Совета 2019 года приняла решение созвать неофициальную </w:t>
      </w:r>
      <w:r w:rsidR="00ED74DB" w:rsidRPr="009338AC">
        <w:rPr>
          <w:lang w:val="ru-RU"/>
        </w:rPr>
        <w:t>г</w:t>
      </w:r>
      <w:r w:rsidR="00BB134D" w:rsidRPr="009338AC">
        <w:rPr>
          <w:lang w:val="ru-RU"/>
        </w:rPr>
        <w:t xml:space="preserve">руппу </w:t>
      </w:r>
      <w:r w:rsidR="005824FF" w:rsidRPr="009338AC">
        <w:rPr>
          <w:lang w:val="ru-RU"/>
        </w:rPr>
        <w:t>экспертов для подготовки ВФПЭ-21</w:t>
      </w:r>
      <w:r w:rsidR="00F61A15" w:rsidRPr="009338AC">
        <w:rPr>
          <w:lang w:val="ru-RU"/>
        </w:rPr>
        <w:t xml:space="preserve"> (</w:t>
      </w:r>
      <w:r w:rsidR="00654EA1" w:rsidRPr="009338AC">
        <w:rPr>
          <w:color w:val="000000"/>
          <w:lang w:val="ru-RU"/>
        </w:rPr>
        <w:t>НГЭ ВФПЭ-21</w:t>
      </w:r>
      <w:r w:rsidR="00F61A15" w:rsidRPr="009338AC">
        <w:rPr>
          <w:lang w:val="ru-RU"/>
        </w:rPr>
        <w:t xml:space="preserve">) </w:t>
      </w:r>
      <w:r w:rsidR="00654EA1" w:rsidRPr="009338AC">
        <w:rPr>
          <w:lang w:val="ru-RU"/>
        </w:rPr>
        <w:t>и подтвердила ее председателя</w:t>
      </w:r>
      <w:r w:rsidR="005824FF" w:rsidRPr="009338AC">
        <w:rPr>
          <w:lang w:val="ru-RU"/>
        </w:rPr>
        <w:t>.</w:t>
      </w:r>
    </w:p>
    <w:p w14:paraId="35DFAFD4" w14:textId="290E9037" w:rsidR="00F61A15" w:rsidRPr="009338AC" w:rsidRDefault="00F61A15" w:rsidP="00F61A15">
      <w:pPr>
        <w:rPr>
          <w:lang w:val="ru-RU"/>
        </w:rPr>
      </w:pPr>
      <w:r w:rsidRPr="009338AC">
        <w:rPr>
          <w:lang w:val="ru-RU"/>
        </w:rPr>
        <w:t>4</w:t>
      </w:r>
      <w:r w:rsidR="005824FF" w:rsidRPr="009338AC">
        <w:rPr>
          <w:lang w:val="ru-RU"/>
        </w:rPr>
        <w:tab/>
      </w:r>
      <w:r w:rsidR="000D7F6D">
        <w:rPr>
          <w:lang w:val="ru-RU"/>
        </w:rPr>
        <w:t>После перв</w:t>
      </w:r>
      <w:r w:rsidR="00F21B3E">
        <w:rPr>
          <w:lang w:val="ru-RU"/>
        </w:rPr>
        <w:t>ых</w:t>
      </w:r>
      <w:r w:rsidR="000D7F6D">
        <w:rPr>
          <w:lang w:val="ru-RU"/>
        </w:rPr>
        <w:t xml:space="preserve"> виртуальных консультаций Советников (9</w:t>
      </w:r>
      <w:r w:rsidR="00585487" w:rsidRPr="00585487">
        <w:rPr>
          <w:lang w:val="ru-RU"/>
        </w:rPr>
        <w:t>–</w:t>
      </w:r>
      <w:r w:rsidR="000D7F6D">
        <w:rPr>
          <w:lang w:val="ru-RU"/>
        </w:rPr>
        <w:t>12 июня 2020 г</w:t>
      </w:r>
      <w:r w:rsidR="00750219" w:rsidRPr="00750219">
        <w:rPr>
          <w:lang w:val="ru-RU"/>
        </w:rPr>
        <w:t>.</w:t>
      </w:r>
      <w:r w:rsidR="000D7F6D">
        <w:rPr>
          <w:lang w:val="ru-RU"/>
        </w:rPr>
        <w:t>) Государства – Члены Совета утвердили назначение следующих председателей и заместителей председателей</w:t>
      </w:r>
      <w:r w:rsidRPr="009338AC">
        <w:rPr>
          <w:lang w:val="ru-RU"/>
        </w:rPr>
        <w:t>:</w:t>
      </w:r>
    </w:p>
    <w:p w14:paraId="6169348D" w14:textId="4681773B" w:rsidR="00F61A15" w:rsidRDefault="00F61A15" w:rsidP="00F61A15">
      <w:pPr>
        <w:pStyle w:val="enumlev1"/>
        <w:rPr>
          <w:lang w:val="ru-RU"/>
        </w:rPr>
      </w:pPr>
      <w:r w:rsidRPr="009338AC">
        <w:rPr>
          <w:lang w:val="ru-RU"/>
        </w:rPr>
        <w:t>a)</w:t>
      </w:r>
      <w:r w:rsidRPr="009338AC">
        <w:rPr>
          <w:lang w:val="ru-RU"/>
        </w:rPr>
        <w:tab/>
      </w:r>
      <w:r w:rsidR="00DA5F04" w:rsidRPr="009338AC">
        <w:rPr>
          <w:lang w:val="ru-RU"/>
        </w:rPr>
        <w:t>Председатель РГС-ФЛР</w:t>
      </w:r>
      <w:r w:rsidR="000D7F6D">
        <w:rPr>
          <w:lang w:val="ru-RU"/>
        </w:rPr>
        <w:t>: г-жа Вернита Харрис от Соединенных Штатов Америки</w:t>
      </w:r>
      <w:r w:rsidRPr="009338AC">
        <w:rPr>
          <w:lang w:val="ru-RU"/>
        </w:rPr>
        <w:t>;</w:t>
      </w:r>
    </w:p>
    <w:p w14:paraId="6FC7DCE9" w14:textId="7A05558B" w:rsidR="000D7F6D" w:rsidRPr="000D7F6D" w:rsidRDefault="000D7F6D" w:rsidP="00F61A15">
      <w:pPr>
        <w:pStyle w:val="enumlev1"/>
        <w:rPr>
          <w:lang w:val="ru-RU"/>
        </w:rPr>
      </w:pPr>
      <w:r>
        <w:rPr>
          <w:lang w:val="en-US"/>
        </w:rPr>
        <w:t>b</w:t>
      </w:r>
      <w:r w:rsidRPr="000D7F6D">
        <w:rPr>
          <w:lang w:val="ru-RU"/>
        </w:rPr>
        <w:t>)</w:t>
      </w:r>
      <w:r w:rsidRPr="000D7F6D">
        <w:rPr>
          <w:lang w:val="ru-RU"/>
        </w:rPr>
        <w:tab/>
      </w:r>
      <w:r>
        <w:rPr>
          <w:lang w:val="ru-RU"/>
        </w:rPr>
        <w:t xml:space="preserve">заместитель Председателя РГС-ФЛР от региона </w:t>
      </w:r>
      <w:r w:rsidRPr="009338AC">
        <w:rPr>
          <w:lang w:val="ru-RU"/>
        </w:rPr>
        <w:t>Северной и Южной Америки</w:t>
      </w:r>
      <w:r>
        <w:rPr>
          <w:lang w:val="ru-RU"/>
        </w:rPr>
        <w:t>: г-жа Ксиан Персауд</w:t>
      </w:r>
      <w:r w:rsidRPr="000D7F6D">
        <w:rPr>
          <w:lang w:val="ru-RU"/>
        </w:rPr>
        <w:t xml:space="preserve"> </w:t>
      </w:r>
      <w:r>
        <w:rPr>
          <w:lang w:val="ru-RU"/>
        </w:rPr>
        <w:t>от Багамских Островов;</w:t>
      </w:r>
    </w:p>
    <w:p w14:paraId="1C11EB94" w14:textId="6903E7B0" w:rsidR="00F61A15" w:rsidRPr="00AB4924" w:rsidRDefault="000D7F6D" w:rsidP="00F61A15">
      <w:pPr>
        <w:pStyle w:val="enumlev1"/>
        <w:rPr>
          <w:lang w:val="ru-RU"/>
        </w:rPr>
      </w:pPr>
      <w:r>
        <w:rPr>
          <w:lang w:val="en-US"/>
        </w:rPr>
        <w:t>c</w:t>
      </w:r>
      <w:r w:rsidR="00F61A15" w:rsidRPr="009338AC">
        <w:rPr>
          <w:lang w:val="ru-RU"/>
        </w:rPr>
        <w:t>)</w:t>
      </w:r>
      <w:r w:rsidR="00F61A15" w:rsidRPr="009338AC">
        <w:rPr>
          <w:lang w:val="ru-RU"/>
        </w:rPr>
        <w:tab/>
      </w:r>
      <w:r w:rsidR="00DA5F04" w:rsidRPr="009338AC">
        <w:rPr>
          <w:lang w:val="ru-RU"/>
        </w:rPr>
        <w:t>заместитель Председателя РГС</w:t>
      </w:r>
      <w:r w:rsidR="00F61A15" w:rsidRPr="009338AC">
        <w:rPr>
          <w:lang w:val="ru-RU"/>
        </w:rPr>
        <w:t xml:space="preserve">-COP </w:t>
      </w:r>
      <w:r w:rsidR="00DA5F04" w:rsidRPr="009338AC">
        <w:rPr>
          <w:lang w:val="ru-RU"/>
        </w:rPr>
        <w:t>от Африканского регион</w:t>
      </w:r>
      <w:r w:rsidR="008F7282">
        <w:rPr>
          <w:lang w:val="ru-RU"/>
        </w:rPr>
        <w:t>а</w:t>
      </w:r>
      <w:r w:rsidR="00AB4924">
        <w:rPr>
          <w:lang w:val="ru-RU"/>
        </w:rPr>
        <w:t xml:space="preserve">: </w:t>
      </w:r>
      <w:r w:rsidR="00AB4924" w:rsidRPr="00AB4924">
        <w:rPr>
          <w:lang w:val="ru-RU"/>
        </w:rPr>
        <w:t>г-жа Стелла Чубийо Эребор</w:t>
      </w:r>
      <w:r w:rsidR="00AB4924">
        <w:rPr>
          <w:lang w:val="ru-RU"/>
        </w:rPr>
        <w:t xml:space="preserve"> от Нигерии;</w:t>
      </w:r>
    </w:p>
    <w:p w14:paraId="768744E2" w14:textId="137A78AD" w:rsidR="00F61A15" w:rsidRPr="009338AC" w:rsidRDefault="000D7F6D" w:rsidP="00F61A15">
      <w:pPr>
        <w:pStyle w:val="enumlev1"/>
        <w:rPr>
          <w:lang w:val="ru-RU"/>
        </w:rPr>
      </w:pPr>
      <w:r>
        <w:rPr>
          <w:lang w:val="en-US"/>
        </w:rPr>
        <w:t>d</w:t>
      </w:r>
      <w:r w:rsidR="00F61A15" w:rsidRPr="009338AC">
        <w:rPr>
          <w:lang w:val="ru-RU"/>
        </w:rPr>
        <w:t>)</w:t>
      </w:r>
      <w:r w:rsidR="00F61A15" w:rsidRPr="009338AC">
        <w:rPr>
          <w:lang w:val="ru-RU"/>
        </w:rPr>
        <w:tab/>
      </w:r>
      <w:r w:rsidR="00DA5F04" w:rsidRPr="009338AC">
        <w:rPr>
          <w:lang w:val="ru-RU"/>
        </w:rPr>
        <w:t>заместитель Председателя РГС-ВВУИО</w:t>
      </w:r>
      <w:r w:rsidR="00F21B3E" w:rsidRPr="00750219">
        <w:rPr>
          <w:color w:val="000000"/>
          <w:lang w:val="ru-RU"/>
        </w:rPr>
        <w:t>&amp;ЦУР</w:t>
      </w:r>
      <w:r w:rsidR="00F61A15" w:rsidRPr="009338AC">
        <w:rPr>
          <w:lang w:val="ru-RU"/>
        </w:rPr>
        <w:t xml:space="preserve"> </w:t>
      </w:r>
      <w:r w:rsidR="00DA5F04" w:rsidRPr="009338AC">
        <w:rPr>
          <w:lang w:val="ru-RU"/>
        </w:rPr>
        <w:t xml:space="preserve">от </w:t>
      </w:r>
      <w:r w:rsidR="002853C4">
        <w:rPr>
          <w:lang w:val="ru-RU"/>
        </w:rPr>
        <w:t>р</w:t>
      </w:r>
      <w:r w:rsidR="009338AC" w:rsidRPr="009338AC">
        <w:rPr>
          <w:lang w:val="ru-RU"/>
        </w:rPr>
        <w:t xml:space="preserve">егиона </w:t>
      </w:r>
      <w:r w:rsidR="00DA5F04" w:rsidRPr="009338AC">
        <w:rPr>
          <w:lang w:val="ru-RU"/>
        </w:rPr>
        <w:t>Северной и Южной Америки</w:t>
      </w:r>
      <w:r w:rsidR="00AB4924">
        <w:rPr>
          <w:lang w:val="ru-RU"/>
        </w:rPr>
        <w:t>: г</w:t>
      </w:r>
      <w:r w:rsidR="00750219">
        <w:rPr>
          <w:lang w:val="ru-RU"/>
        </w:rPr>
        <w:noBreakHyphen/>
      </w:r>
      <w:r w:rsidR="00AB4924">
        <w:rPr>
          <w:lang w:val="ru-RU"/>
        </w:rPr>
        <w:t>жа</w:t>
      </w:r>
      <w:r w:rsidR="00750219">
        <w:rPr>
          <w:lang w:val="en-US"/>
        </w:rPr>
        <w:t> </w:t>
      </w:r>
      <w:r w:rsidR="00AB4924">
        <w:rPr>
          <w:lang w:val="ru-RU"/>
        </w:rPr>
        <w:t>Рената Сантойо от Бразилии;</w:t>
      </w:r>
    </w:p>
    <w:p w14:paraId="0ECB88B9" w14:textId="4F38CF11" w:rsidR="00F61A15" w:rsidRPr="00AB4924" w:rsidRDefault="00F61A15" w:rsidP="00F61A15">
      <w:pPr>
        <w:pStyle w:val="enumlev1"/>
        <w:rPr>
          <w:lang w:val="ru-RU"/>
        </w:rPr>
      </w:pPr>
      <w:r w:rsidRPr="009338AC">
        <w:rPr>
          <w:lang w:val="ru-RU"/>
        </w:rPr>
        <w:t>e)</w:t>
      </w:r>
      <w:r w:rsidRPr="009338AC">
        <w:rPr>
          <w:lang w:val="ru-RU"/>
        </w:rPr>
        <w:tab/>
      </w:r>
      <w:r w:rsidR="00DA5F04" w:rsidRPr="009338AC">
        <w:rPr>
          <w:lang w:val="ru-RU"/>
        </w:rPr>
        <w:t xml:space="preserve">заместитель Председателя </w:t>
      </w:r>
      <w:r w:rsidR="00DA5F04" w:rsidRPr="009338AC">
        <w:rPr>
          <w:szCs w:val="22"/>
          <w:lang w:val="ru-RU"/>
        </w:rPr>
        <w:t>Группы экспертов</w:t>
      </w:r>
      <w:r w:rsidR="00DA5F04" w:rsidRPr="009338AC">
        <w:rPr>
          <w:lang w:val="ru-RU"/>
        </w:rPr>
        <w:t xml:space="preserve"> Совета по Решению 482 от Европейского регион</w:t>
      </w:r>
      <w:r w:rsidR="00531E5F">
        <w:rPr>
          <w:lang w:val="ru-RU"/>
        </w:rPr>
        <w:t>а</w:t>
      </w:r>
      <w:r w:rsidR="00AB4924">
        <w:rPr>
          <w:lang w:val="ru-RU"/>
        </w:rPr>
        <w:t xml:space="preserve">: </w:t>
      </w:r>
      <w:r w:rsidR="00AB4924" w:rsidRPr="00AB4924">
        <w:rPr>
          <w:lang w:val="ru-RU"/>
        </w:rPr>
        <w:t>г-н Кристиан Унгуряну</w:t>
      </w:r>
      <w:r w:rsidR="00AB4924">
        <w:rPr>
          <w:lang w:val="ru-RU"/>
        </w:rPr>
        <w:t xml:space="preserve"> от Румынии.</w:t>
      </w:r>
    </w:p>
    <w:p w14:paraId="19C3CF24" w14:textId="7FE76DBD" w:rsidR="002B63D1" w:rsidRPr="009338AC" w:rsidRDefault="00F61A15" w:rsidP="00CF49F9">
      <w:pPr>
        <w:rPr>
          <w:lang w:val="ru-RU"/>
        </w:rPr>
      </w:pPr>
      <w:r w:rsidRPr="009338AC">
        <w:rPr>
          <w:lang w:val="ru-RU"/>
        </w:rPr>
        <w:t>5</w:t>
      </w:r>
      <w:r w:rsidRPr="009338AC">
        <w:rPr>
          <w:lang w:val="ru-RU"/>
        </w:rPr>
        <w:tab/>
      </w:r>
      <w:r w:rsidR="00D95E7A">
        <w:rPr>
          <w:lang w:val="ru-RU"/>
        </w:rPr>
        <w:t xml:space="preserve">В сентябре </w:t>
      </w:r>
      <w:r w:rsidR="00AB4924">
        <w:rPr>
          <w:lang w:val="ru-RU"/>
        </w:rPr>
        <w:t xml:space="preserve">2020 года </w:t>
      </w:r>
      <w:r w:rsidR="00AB4924" w:rsidRPr="00AB4924">
        <w:rPr>
          <w:lang w:val="ru-RU"/>
        </w:rPr>
        <w:t>Регионально</w:t>
      </w:r>
      <w:r w:rsidR="00AB4924">
        <w:rPr>
          <w:lang w:val="ru-RU"/>
        </w:rPr>
        <w:t>е</w:t>
      </w:r>
      <w:r w:rsidR="00AB4924" w:rsidRPr="00AB4924">
        <w:rPr>
          <w:lang w:val="ru-RU"/>
        </w:rPr>
        <w:t xml:space="preserve"> содружеств</w:t>
      </w:r>
      <w:r w:rsidR="00AB4924">
        <w:rPr>
          <w:lang w:val="ru-RU"/>
        </w:rPr>
        <w:t>о</w:t>
      </w:r>
      <w:r w:rsidR="00AB4924" w:rsidRPr="00AB4924">
        <w:rPr>
          <w:lang w:val="ru-RU"/>
        </w:rPr>
        <w:t xml:space="preserve"> в области связи (РСС)</w:t>
      </w:r>
      <w:r w:rsidR="00AB4924">
        <w:rPr>
          <w:lang w:val="ru-RU"/>
        </w:rPr>
        <w:t xml:space="preserve"> представило Генеральному секретарю </w:t>
      </w:r>
      <w:r w:rsidR="00D95E7A">
        <w:rPr>
          <w:lang w:val="ru-RU"/>
        </w:rPr>
        <w:t xml:space="preserve">одну </w:t>
      </w:r>
      <w:r w:rsidR="00AB4924">
        <w:rPr>
          <w:lang w:val="ru-RU"/>
        </w:rPr>
        <w:t>нов</w:t>
      </w:r>
      <w:r w:rsidR="00D95E7A">
        <w:rPr>
          <w:lang w:val="ru-RU"/>
        </w:rPr>
        <w:t>ую</w:t>
      </w:r>
      <w:r w:rsidR="00AB4924">
        <w:rPr>
          <w:lang w:val="ru-RU"/>
        </w:rPr>
        <w:t xml:space="preserve"> кандидатур</w:t>
      </w:r>
      <w:r w:rsidR="00D95E7A">
        <w:rPr>
          <w:lang w:val="ru-RU"/>
        </w:rPr>
        <w:t>у</w:t>
      </w:r>
      <w:r w:rsidR="00AB4924">
        <w:rPr>
          <w:lang w:val="ru-RU"/>
        </w:rPr>
        <w:t xml:space="preserve"> на пост заместителя Председателя РГС-ФЛР</w:t>
      </w:r>
      <w:r w:rsidR="00D95E7A">
        <w:rPr>
          <w:lang w:val="ru-RU"/>
        </w:rPr>
        <w:t xml:space="preserve"> для </w:t>
      </w:r>
      <w:r w:rsidR="00AB4924">
        <w:rPr>
          <w:lang w:val="ru-RU"/>
        </w:rPr>
        <w:t>заме</w:t>
      </w:r>
      <w:r w:rsidR="00D95E7A">
        <w:rPr>
          <w:lang w:val="ru-RU"/>
        </w:rPr>
        <w:t xml:space="preserve">ны </w:t>
      </w:r>
      <w:r w:rsidR="00AB4924">
        <w:rPr>
          <w:lang w:val="ru-RU"/>
        </w:rPr>
        <w:t>ранее назначенн</w:t>
      </w:r>
      <w:r w:rsidR="00D95E7A">
        <w:rPr>
          <w:lang w:val="ru-RU"/>
        </w:rPr>
        <w:t>ого</w:t>
      </w:r>
      <w:r w:rsidR="00AB4924">
        <w:rPr>
          <w:lang w:val="ru-RU"/>
        </w:rPr>
        <w:t xml:space="preserve"> заместител</w:t>
      </w:r>
      <w:r w:rsidR="00D95E7A">
        <w:rPr>
          <w:lang w:val="ru-RU"/>
        </w:rPr>
        <w:t>я</w:t>
      </w:r>
      <w:r w:rsidR="00AB4924">
        <w:rPr>
          <w:lang w:val="ru-RU"/>
        </w:rPr>
        <w:t xml:space="preserve"> </w:t>
      </w:r>
      <w:r w:rsidR="00D95E7A">
        <w:rPr>
          <w:lang w:val="ru-RU"/>
        </w:rPr>
        <w:t xml:space="preserve">Председателя </w:t>
      </w:r>
      <w:r w:rsidR="00AB4924">
        <w:rPr>
          <w:lang w:val="ru-RU"/>
        </w:rPr>
        <w:t>от этого региона.</w:t>
      </w:r>
      <w:r w:rsidR="00AB4924" w:rsidRPr="00AB4924">
        <w:rPr>
          <w:lang w:val="ru-RU"/>
        </w:rPr>
        <w:t xml:space="preserve"> </w:t>
      </w:r>
      <w:r w:rsidR="00946EE2">
        <w:rPr>
          <w:lang w:val="ru-RU"/>
        </w:rPr>
        <w:t xml:space="preserve">29 октября 2020 года Европейская конференция администраций почт и электросвязи (СЕПТ) представила Генеральному секретарю новую кандидатуру на пост заместителя Председателя РГС-Яз по французскому языку для замены заместителя Председателя от этого региона. </w:t>
      </w:r>
      <w:r w:rsidR="003051F8" w:rsidRPr="009338AC">
        <w:rPr>
          <w:lang w:val="ru-RU"/>
        </w:rPr>
        <w:t xml:space="preserve">Совету предлагается утвердить назначение </w:t>
      </w:r>
      <w:r w:rsidR="00AB4924">
        <w:rPr>
          <w:lang w:val="ru-RU"/>
        </w:rPr>
        <w:t>данных</w:t>
      </w:r>
      <w:r w:rsidR="003051F8" w:rsidRPr="009338AC">
        <w:rPr>
          <w:lang w:val="ru-RU"/>
        </w:rPr>
        <w:t xml:space="preserve"> заместителей председателей, и принять к сведению таблицу в Приложении</w:t>
      </w:r>
      <w:r w:rsidRPr="009338AC">
        <w:rPr>
          <w:lang w:val="ru-RU"/>
        </w:rPr>
        <w:t>.</w:t>
      </w:r>
    </w:p>
    <w:p w14:paraId="3E7909D7" w14:textId="77777777" w:rsidR="00F61A15" w:rsidRPr="009338AC" w:rsidRDefault="00F61A15" w:rsidP="00CF49F9">
      <w:pPr>
        <w:rPr>
          <w:lang w:val="ru-RU"/>
        </w:rPr>
      </w:pPr>
    </w:p>
    <w:p w14:paraId="07EE69C1" w14:textId="77777777" w:rsidR="002B63D1" w:rsidRPr="009338AC" w:rsidRDefault="002B63D1" w:rsidP="00CF49F9">
      <w:pPr>
        <w:rPr>
          <w:lang w:val="ru-RU"/>
        </w:rPr>
        <w:sectPr w:rsidR="002B63D1" w:rsidRPr="009338AC" w:rsidSect="00F32C7A">
          <w:headerReference w:type="default" r:id="rId19"/>
          <w:footerReference w:type="default" r:id="rId20"/>
          <w:footerReference w:type="first" r:id="rId21"/>
          <w:pgSz w:w="11907" w:h="16840" w:code="9"/>
          <w:pgMar w:top="1418" w:right="1134" w:bottom="1418" w:left="1134" w:header="567" w:footer="567" w:gutter="0"/>
          <w:paperSrc w:first="1264" w:other="1264"/>
          <w:cols w:space="720"/>
          <w:titlePg/>
          <w:docGrid w:linePitch="299"/>
        </w:sectPr>
      </w:pPr>
    </w:p>
    <w:p w14:paraId="605BC423" w14:textId="499D8BDC" w:rsidR="002B63D1" w:rsidRPr="009338AC" w:rsidRDefault="002B63D1" w:rsidP="005824FF">
      <w:pPr>
        <w:pStyle w:val="Tabletitle"/>
        <w:rPr>
          <w:lang w:val="ru-RU"/>
        </w:rPr>
      </w:pPr>
      <w:r w:rsidRPr="009338AC">
        <w:rPr>
          <w:lang w:val="ru-RU"/>
        </w:rPr>
        <w:lastRenderedPageBreak/>
        <w:t>ПРЕДСЕДАТЕЛИ И ЗАМЕСТИТЕЛИ ПРЕДСЕДАТЕЛ</w:t>
      </w:r>
      <w:r w:rsidR="00445B60" w:rsidRPr="009338AC">
        <w:rPr>
          <w:lang w:val="ru-RU"/>
        </w:rPr>
        <w:t>ЕЙ РАБОЧИХ ГРУПП СОВЕТА И ГРУПП</w:t>
      </w:r>
      <w:r w:rsidRPr="009338AC">
        <w:rPr>
          <w:lang w:val="ru-RU"/>
        </w:rPr>
        <w:t xml:space="preserve"> ЭКСПЕРТОВ</w:t>
      </w:r>
      <w:r w:rsidR="00445B60" w:rsidRPr="009338AC">
        <w:rPr>
          <w:lang w:val="ru-RU"/>
        </w:rPr>
        <w:t xml:space="preserve"> </w:t>
      </w:r>
      <w:r w:rsidR="003208FB" w:rsidRPr="009338AC">
        <w:rPr>
          <w:lang w:val="ru-RU"/>
        </w:rPr>
        <w:br/>
      </w:r>
      <w:r w:rsidR="00445B60" w:rsidRPr="009338AC">
        <w:rPr>
          <w:bCs/>
          <w:szCs w:val="24"/>
          <w:lang w:val="ru-RU"/>
        </w:rPr>
        <w:t>(</w:t>
      </w:r>
      <w:r w:rsidR="00601944" w:rsidRPr="009338AC">
        <w:rPr>
          <w:bCs/>
          <w:szCs w:val="24"/>
          <w:lang w:val="ru-RU"/>
        </w:rPr>
        <w:t>по состоянию на</w:t>
      </w:r>
      <w:r w:rsidR="00445B60" w:rsidRPr="009338AC">
        <w:rPr>
          <w:bCs/>
          <w:szCs w:val="24"/>
          <w:lang w:val="ru-RU"/>
        </w:rPr>
        <w:t xml:space="preserve"> </w:t>
      </w:r>
      <w:r w:rsidR="00D95E7A">
        <w:rPr>
          <w:bCs/>
          <w:szCs w:val="24"/>
          <w:lang w:val="ru-RU"/>
        </w:rPr>
        <w:t>11</w:t>
      </w:r>
      <w:r w:rsidR="00946EE2">
        <w:rPr>
          <w:bCs/>
          <w:szCs w:val="24"/>
          <w:lang w:val="ru-RU"/>
        </w:rPr>
        <w:t xml:space="preserve"> </w:t>
      </w:r>
      <w:r w:rsidR="00D95E7A">
        <w:rPr>
          <w:bCs/>
          <w:szCs w:val="24"/>
          <w:lang w:val="ru-RU"/>
        </w:rPr>
        <w:t>н</w:t>
      </w:r>
      <w:r w:rsidR="00946EE2">
        <w:rPr>
          <w:bCs/>
          <w:szCs w:val="24"/>
          <w:lang w:val="ru-RU"/>
        </w:rPr>
        <w:t xml:space="preserve">оября </w:t>
      </w:r>
      <w:r w:rsidR="00445B60" w:rsidRPr="009338AC">
        <w:rPr>
          <w:bCs/>
          <w:szCs w:val="24"/>
          <w:lang w:val="ru-RU"/>
        </w:rPr>
        <w:t>20</w:t>
      </w:r>
      <w:r w:rsidR="00F61A15" w:rsidRPr="009338AC">
        <w:rPr>
          <w:bCs/>
          <w:szCs w:val="24"/>
          <w:lang w:val="ru-RU"/>
        </w:rPr>
        <w:t>20</w:t>
      </w:r>
      <w:r w:rsidR="000105F6" w:rsidRPr="009338AC">
        <w:rPr>
          <w:bCs/>
          <w:szCs w:val="24"/>
          <w:lang w:val="ru-RU"/>
        </w:rPr>
        <w:t> г.</w:t>
      </w:r>
      <w:r w:rsidR="00445B60" w:rsidRPr="009338AC">
        <w:rPr>
          <w:bCs/>
          <w:szCs w:val="24"/>
          <w:lang w:val="ru-RU"/>
        </w:rPr>
        <w:t>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709"/>
        <w:gridCol w:w="1276"/>
        <w:gridCol w:w="4819"/>
        <w:gridCol w:w="1666"/>
        <w:gridCol w:w="1032"/>
      </w:tblGrid>
      <w:tr w:rsidR="002B63D1" w:rsidRPr="009338AC" w14:paraId="083EBCCF" w14:textId="77777777" w:rsidTr="002E7B37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3B80674E" w14:textId="77777777" w:rsidR="002B63D1" w:rsidRPr="009338AC" w:rsidRDefault="002B63D1" w:rsidP="00F32C7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9338AC">
              <w:rPr>
                <w:sz w:val="16"/>
                <w:szCs w:val="16"/>
                <w:lang w:val="ru-RU"/>
              </w:rPr>
              <w:t>Действующая РГС + секретарь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807E717" w14:textId="77777777" w:rsidR="002B63D1" w:rsidRPr="009338AC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Председатель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2392954" w14:textId="77777777" w:rsidR="002B63D1" w:rsidRPr="009338AC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5F382C4" w14:textId="77777777" w:rsidR="002B63D1" w:rsidRPr="009338AC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Дата назначения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39EC476F" w14:textId="77777777" w:rsidR="002B63D1" w:rsidRPr="009338AC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Заместитель(и) Председателя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387D49F0" w14:textId="77777777" w:rsidR="002B63D1" w:rsidRPr="009338AC" w:rsidRDefault="002B63D1" w:rsidP="00F32C7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9338AC">
              <w:rPr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032" w:type="dxa"/>
            <w:shd w:val="pct25" w:color="auto" w:fill="FFFFFF" w:themeFill="background1"/>
            <w:vAlign w:val="center"/>
          </w:tcPr>
          <w:p w14:paraId="398A4325" w14:textId="77777777" w:rsidR="002B63D1" w:rsidRPr="009338AC" w:rsidRDefault="002B63D1" w:rsidP="00F32C7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9338AC">
              <w:rPr>
                <w:sz w:val="16"/>
                <w:szCs w:val="16"/>
                <w:lang w:val="ru-RU"/>
              </w:rPr>
              <w:t>Дата назначения</w:t>
            </w:r>
          </w:p>
        </w:tc>
      </w:tr>
      <w:tr w:rsidR="002B63D1" w:rsidRPr="009338AC" w14:paraId="6E89512B" w14:textId="77777777" w:rsidTr="002E7B37">
        <w:trPr>
          <w:jc w:val="center"/>
        </w:trPr>
        <w:tc>
          <w:tcPr>
            <w:tcW w:w="3823" w:type="dxa"/>
            <w:shd w:val="clear" w:color="auto" w:fill="auto"/>
          </w:tcPr>
          <w:p w14:paraId="69DE06EC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вопросам международной государственной политики, касающимся интернета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г-н Притам Малур)</w:t>
            </w:r>
          </w:p>
        </w:tc>
        <w:tc>
          <w:tcPr>
            <w:tcW w:w="1984" w:type="dxa"/>
            <w:shd w:val="clear" w:color="auto" w:fill="auto"/>
          </w:tcPr>
          <w:p w14:paraId="05BC6EA5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Мажед Аль-Мазьед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(Саудовская Аравия)</w:t>
            </w:r>
          </w:p>
        </w:tc>
        <w:tc>
          <w:tcPr>
            <w:tcW w:w="709" w:type="dxa"/>
            <w:shd w:val="clear" w:color="auto" w:fill="auto"/>
          </w:tcPr>
          <w:p w14:paraId="28ED5A6D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276" w:type="dxa"/>
          </w:tcPr>
          <w:p w14:paraId="34B2E110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2009 г.</w:t>
            </w:r>
          </w:p>
        </w:tc>
        <w:tc>
          <w:tcPr>
            <w:tcW w:w="4819" w:type="dxa"/>
            <w:shd w:val="clear" w:color="auto" w:fill="FFFFFF" w:themeFill="background1"/>
          </w:tcPr>
          <w:p w14:paraId="4D70F801" w14:textId="77777777" w:rsidR="003E3904" w:rsidRPr="009338AC" w:rsidRDefault="003E3904" w:rsidP="005824FF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5824FF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 Силулами Дж. Дойи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Южн</w:t>
            </w:r>
            <w:r w:rsidR="003B591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о-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Африка</w:t>
            </w:r>
            <w:r w:rsidR="003B591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нская Республика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01E72C5D" w14:textId="77777777" w:rsidR="002B63D1" w:rsidRPr="009338AC" w:rsidRDefault="002B63D1" w:rsidP="00D43DA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3B5915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Сесар Мартинес </w:t>
            </w:r>
            <w:r w:rsidR="003E3904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D43DAA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Парагвай</w:t>
            </w:r>
            <w:r w:rsidR="003E3904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1C9D91C7" w14:textId="77777777" w:rsidR="002B63D1" w:rsidRPr="009338AC" w:rsidRDefault="002B63D1" w:rsidP="00F32C7A">
            <w:pPr>
              <w:pStyle w:val="Tabletext"/>
              <w:spacing w:before="20" w:after="20" w:line="186" w:lineRule="exact"/>
              <w:ind w:right="-57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Абдулрахман Аль-Марзуки (Объединенные Арабские Эмираты)</w:t>
            </w:r>
          </w:p>
          <w:p w14:paraId="63EE364A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Кишор Бабу, YGSC (Индия)</w:t>
            </w:r>
          </w:p>
          <w:p w14:paraId="44A5B22A" w14:textId="77777777" w:rsidR="002B63D1" w:rsidRPr="009338AC" w:rsidRDefault="002B63D1" w:rsidP="003B591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3B591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Камал Маммадов</w:t>
            </w:r>
            <w:r w:rsidR="003E3904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Азербайджан</w:t>
            </w:r>
            <w:r w:rsidR="003E3904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23B0C3B6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Пол Блейкер (Соединенное Королевство)</w:t>
            </w:r>
          </w:p>
        </w:tc>
        <w:tc>
          <w:tcPr>
            <w:tcW w:w="1666" w:type="dxa"/>
            <w:shd w:val="clear" w:color="auto" w:fill="FFFFFF" w:themeFill="background1"/>
          </w:tcPr>
          <w:p w14:paraId="4F50D769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6B64BD1F" w14:textId="77777777" w:rsidR="00D43DAA" w:rsidRPr="009338AC" w:rsidRDefault="00D43DAA" w:rsidP="00D43DA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12B83045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3F209105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5F68515E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40067A36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538B3525" w14:textId="63BCD7A4" w:rsidR="00D43DAA" w:rsidRPr="009338AC" w:rsidRDefault="00F61A15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1E82A9E1" w14:textId="5E763039" w:rsidR="00D43DAA" w:rsidRPr="009338AC" w:rsidRDefault="00F61A15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15BBE3A0" w14:textId="77777777" w:rsidR="00D43DAA" w:rsidRPr="009338AC" w:rsidRDefault="00D43DA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64181E28" w14:textId="77777777" w:rsidR="00D43DAA" w:rsidRPr="009338AC" w:rsidRDefault="00D43DA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0C49C4BE" w14:textId="19DE681C" w:rsidR="00D43DAA" w:rsidRPr="009338AC" w:rsidRDefault="00F61A15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050D6932" w14:textId="77777777" w:rsidR="002B63D1" w:rsidRPr="009338AC" w:rsidRDefault="00D43DA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</w:tc>
      </w:tr>
      <w:tr w:rsidR="002B63D1" w:rsidRPr="009338AC" w14:paraId="6C09B959" w14:textId="77777777" w:rsidTr="002E7B37">
        <w:trPr>
          <w:jc w:val="center"/>
        </w:trPr>
        <w:tc>
          <w:tcPr>
            <w:tcW w:w="3823" w:type="dxa"/>
            <w:shd w:val="clear" w:color="auto" w:fill="auto"/>
          </w:tcPr>
          <w:p w14:paraId="24FBCCB1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защите ребенка в онлайновой среде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г-жа Карла Личчиарделло)</w:t>
            </w:r>
          </w:p>
        </w:tc>
        <w:tc>
          <w:tcPr>
            <w:tcW w:w="1984" w:type="dxa"/>
            <w:shd w:val="clear" w:color="auto" w:fill="auto"/>
          </w:tcPr>
          <w:p w14:paraId="6AE875B2" w14:textId="77777777" w:rsidR="002B63D1" w:rsidRPr="009338AC" w:rsidRDefault="002B63D1" w:rsidP="003B591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3B591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Абдельазиз Аль-Заруни</w:t>
            </w:r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(Объединенные Арабские Эмираты)</w:t>
            </w:r>
          </w:p>
        </w:tc>
        <w:tc>
          <w:tcPr>
            <w:tcW w:w="709" w:type="dxa"/>
            <w:shd w:val="clear" w:color="auto" w:fill="auto"/>
          </w:tcPr>
          <w:p w14:paraId="72F80DDF" w14:textId="77777777" w:rsidR="002B63D1" w:rsidRPr="009338AC" w:rsidRDefault="00445B60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276" w:type="dxa"/>
          </w:tcPr>
          <w:p w14:paraId="3139068B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2018 г.</w:t>
            </w:r>
          </w:p>
        </w:tc>
        <w:tc>
          <w:tcPr>
            <w:tcW w:w="4819" w:type="dxa"/>
            <w:shd w:val="clear" w:color="auto" w:fill="auto"/>
          </w:tcPr>
          <w:p w14:paraId="73BCD6F0" w14:textId="51CFB29C" w:rsidR="005824FF" w:rsidRPr="00E10293" w:rsidRDefault="00AB4924" w:rsidP="005824FF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AB4924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8F7282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-жа Стелла</w:t>
            </w:r>
            <w:r w:rsidR="002E7B37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Чубийо</w:t>
            </w:r>
            <w:r w:rsidR="008F7282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Эребор (Нигерия)</w:t>
            </w:r>
          </w:p>
          <w:p w14:paraId="2E8EAA3A" w14:textId="77777777" w:rsidR="002B63D1" w:rsidRPr="00E10293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Эллен Блэклер (компания Walt Disney)</w:t>
            </w:r>
          </w:p>
          <w:p w14:paraId="3225426C" w14:textId="77777777" w:rsidR="002B63D1" w:rsidRPr="00E10293" w:rsidRDefault="002B63D1" w:rsidP="005824FF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r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Маха З.Й. Муашер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(Иордания)</w:t>
            </w:r>
          </w:p>
          <w:p w14:paraId="5A71EA6C" w14:textId="79BD8CE4" w:rsidR="002B63D1" w:rsidRPr="00E10293" w:rsidRDefault="002E7B37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Маниш Гупта (Индия)</w:t>
            </w:r>
          </w:p>
          <w:p w14:paraId="5F3B0C1F" w14:textId="77777777" w:rsidR="00CC2E86" w:rsidRPr="00E10293" w:rsidRDefault="00CC2E86" w:rsidP="00DE4301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r w:rsidR="00DE4301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Айзель Хадиева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E15E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Азербайджан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774CE7C3" w14:textId="77777777" w:rsidR="00CC2E86" w:rsidRPr="00E10293" w:rsidRDefault="002B63D1" w:rsidP="005824FF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Джорджио Този Блеффи 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(Италия)</w:t>
            </w:r>
          </w:p>
        </w:tc>
        <w:tc>
          <w:tcPr>
            <w:tcW w:w="1666" w:type="dxa"/>
            <w:shd w:val="clear" w:color="auto" w:fill="auto"/>
          </w:tcPr>
          <w:p w14:paraId="05D0ADE4" w14:textId="2AF314E5" w:rsidR="002B63D1" w:rsidRPr="009338AC" w:rsidRDefault="005824FF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  <w:r w:rsidR="002A409A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br/>
            </w:r>
            <w:r w:rsidR="002B63D1"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 (Член Сектора)</w:t>
            </w:r>
          </w:p>
          <w:p w14:paraId="31ABA53F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20EF3C2D" w14:textId="77777777" w:rsidR="002B63D1" w:rsidRPr="009338AC" w:rsidRDefault="002B63D1" w:rsidP="005824FF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14E45F78" w14:textId="77777777" w:rsidR="005824FF" w:rsidRPr="009338AC" w:rsidRDefault="003B2135" w:rsidP="005824FF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182F3F42" w14:textId="77777777" w:rsidR="002B63D1" w:rsidRPr="009338AC" w:rsidRDefault="002B63D1" w:rsidP="005824FF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30B0F3C4" w14:textId="5CCAB152" w:rsidR="00582DC1" w:rsidRPr="009338AC" w:rsidRDefault="008F7282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  <w:r w:rsidR="00FF6FEE">
              <w:rPr>
                <w:rFonts w:asciiTheme="minorHAnsi" w:hAnsiTheme="minorHAnsi"/>
                <w:sz w:val="16"/>
                <w:szCs w:val="16"/>
                <w:lang w:val="en-US"/>
              </w:rPr>
              <w:br/>
            </w:r>
            <w:r w:rsidR="00582DC1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0F8469A4" w14:textId="77777777" w:rsidR="00582DC1" w:rsidRPr="009338AC" w:rsidRDefault="00582DC1" w:rsidP="00582DC1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65D57E56" w14:textId="14AB03C5" w:rsidR="00582DC1" w:rsidRPr="009338AC" w:rsidRDefault="008F7282" w:rsidP="00582DC1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4A5C8734" w14:textId="2AF25CDA" w:rsidR="00582DC1" w:rsidRPr="009338AC" w:rsidRDefault="00F61A15" w:rsidP="00582DC1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5ABBA730" w14:textId="77777777" w:rsidR="00582DC1" w:rsidRPr="009338AC" w:rsidRDefault="00582DC1" w:rsidP="005824FF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</w:t>
            </w:r>
            <w:r w:rsidR="005824FF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7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 г.</w:t>
            </w:r>
          </w:p>
        </w:tc>
      </w:tr>
      <w:tr w:rsidR="002B63D1" w:rsidRPr="009338AC" w14:paraId="020ECF46" w14:textId="77777777" w:rsidTr="002E7B37">
        <w:trPr>
          <w:jc w:val="center"/>
        </w:trPr>
        <w:tc>
          <w:tcPr>
            <w:tcW w:w="3823" w:type="dxa"/>
            <w:shd w:val="clear" w:color="auto" w:fill="auto"/>
          </w:tcPr>
          <w:p w14:paraId="4C186E29" w14:textId="77777777" w:rsidR="002B63D1" w:rsidRPr="009338AC" w:rsidRDefault="002B63D1" w:rsidP="006667A2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ВВУИО</w:t>
            </w:r>
            <w:r w:rsidR="006667A2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и ЦУР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</w:t>
            </w:r>
            <w:r w:rsidR="00DE4301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Каталин Маринеску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60470B36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Владимир Минкин 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(Российская Федерация)</w:t>
            </w:r>
          </w:p>
        </w:tc>
        <w:tc>
          <w:tcPr>
            <w:tcW w:w="709" w:type="dxa"/>
            <w:shd w:val="clear" w:color="auto" w:fill="auto"/>
          </w:tcPr>
          <w:p w14:paraId="2085FB2C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СНГ</w:t>
            </w:r>
          </w:p>
        </w:tc>
        <w:tc>
          <w:tcPr>
            <w:tcW w:w="1276" w:type="dxa"/>
          </w:tcPr>
          <w:p w14:paraId="4F0197AE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2006 г.</w:t>
            </w:r>
          </w:p>
        </w:tc>
        <w:tc>
          <w:tcPr>
            <w:tcW w:w="4819" w:type="dxa"/>
            <w:shd w:val="clear" w:color="auto" w:fill="auto"/>
          </w:tcPr>
          <w:p w14:paraId="0B24E01B" w14:textId="77777777" w:rsidR="002B63D1" w:rsidRPr="00E10293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Жанет Умутези (Руанда)</w:t>
            </w:r>
          </w:p>
          <w:p w14:paraId="20B622E2" w14:textId="3A8A2E6F" w:rsidR="002B63D1" w:rsidRPr="00E10293" w:rsidRDefault="00AB4924" w:rsidP="00DE4301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AB4924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AF7A7D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-жа Рената Сантойо (Бразилия)</w:t>
            </w:r>
          </w:p>
          <w:p w14:paraId="0664FEFD" w14:textId="77777777" w:rsidR="002B63D1" w:rsidRPr="00E10293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Мансур Аль-Кураши (Саудовская Аравия)</w:t>
            </w:r>
          </w:p>
          <w:p w14:paraId="6B96DCF1" w14:textId="77777777" w:rsidR="002B63D1" w:rsidRPr="00E10293" w:rsidRDefault="002B63D1" w:rsidP="00DE4301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8176B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н </w:t>
            </w:r>
            <w:r w:rsidR="00DE4301"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Ахмад Реза Шарафат </w:t>
            </w:r>
            <w:r w:rsidR="008176B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EE15E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Исламская Республика</w:t>
            </w:r>
            <w:r w:rsidR="00DE4301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Иран</w:t>
            </w:r>
            <w:r w:rsidR="008176B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15A6E9C3" w14:textId="77777777" w:rsidR="002B63D1" w:rsidRPr="00E10293" w:rsidRDefault="002B63D1" w:rsidP="00EE15E6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8176B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жа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DE4301"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Айгюн Ахмадова </w:t>
            </w:r>
            <w:r w:rsidR="008176B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EE15E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Азербайджан</w:t>
            </w:r>
            <w:r w:rsidR="008176B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3F629A02" w14:textId="512B8107" w:rsidR="002B63D1" w:rsidRPr="00E10293" w:rsidRDefault="002B63D1" w:rsidP="00B86867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B86867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Войцех Березовски</w:t>
            </w:r>
            <w:r w:rsidR="00F61A15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(Польша)</w:t>
            </w:r>
          </w:p>
        </w:tc>
        <w:tc>
          <w:tcPr>
            <w:tcW w:w="1666" w:type="dxa"/>
            <w:shd w:val="clear" w:color="auto" w:fill="auto"/>
          </w:tcPr>
          <w:p w14:paraId="44BB1319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57D86DCA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24F8B1B4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73C61FA1" w14:textId="77777777" w:rsidR="002B63D1" w:rsidRPr="009338AC" w:rsidRDefault="009F70BA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12B84A25" w14:textId="77777777" w:rsidR="002B63D1" w:rsidRPr="009338AC" w:rsidRDefault="009F70BA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43011B39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1C7E32E0" w14:textId="77777777" w:rsidR="002B63D1" w:rsidRPr="009338AC" w:rsidRDefault="00D31A7C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307274B2" w14:textId="3E3C174C" w:rsidR="002B63D1" w:rsidRPr="009338AC" w:rsidRDefault="00AF7A7D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</w:p>
          <w:p w14:paraId="31F3A8C8" w14:textId="77777777" w:rsidR="002B63D1" w:rsidRPr="009338AC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6B9ECB82" w14:textId="12D0992D" w:rsidR="002B63D1" w:rsidRPr="009338AC" w:rsidRDefault="00F61A15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45F225AC" w14:textId="20257C3B" w:rsidR="00D31A7C" w:rsidRPr="009338AC" w:rsidRDefault="00F61A15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759C239A" w14:textId="134DF0C0" w:rsidR="002B63D1" w:rsidRPr="009338AC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</w:t>
            </w:r>
            <w:r w:rsidR="00F61A15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9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 г.</w:t>
            </w:r>
          </w:p>
        </w:tc>
      </w:tr>
      <w:tr w:rsidR="002B63D1" w:rsidRPr="009338AC" w14:paraId="39809E33" w14:textId="77777777" w:rsidTr="002E7B37">
        <w:trPr>
          <w:jc w:val="center"/>
        </w:trPr>
        <w:tc>
          <w:tcPr>
            <w:tcW w:w="3823" w:type="dxa"/>
            <w:shd w:val="clear" w:color="auto" w:fill="auto"/>
          </w:tcPr>
          <w:p w14:paraId="0D325B84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финансовым и людским ресурсам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г-н Алассан Ба/г-н Эрик Дален)</w:t>
            </w:r>
          </w:p>
        </w:tc>
        <w:tc>
          <w:tcPr>
            <w:tcW w:w="1984" w:type="dxa"/>
            <w:shd w:val="clear" w:color="auto" w:fill="auto"/>
          </w:tcPr>
          <w:p w14:paraId="7E69E24D" w14:textId="6EF4197E" w:rsidR="00F61A15" w:rsidRPr="009338AC" w:rsidRDefault="00AB4924" w:rsidP="00F61A1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D90352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noBreakHyphen/>
              <w:t>жа Вернита Харрис</w:t>
            </w:r>
          </w:p>
          <w:p w14:paraId="5FED9B70" w14:textId="50472C57" w:rsidR="002B63D1" w:rsidRPr="009338AC" w:rsidRDefault="00F61A15" w:rsidP="00F61A1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D90352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Соединенные Штаты Америки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9710945" w14:textId="4BC2911A" w:rsidR="002B63D1" w:rsidRPr="00E10293" w:rsidRDefault="00E10293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АМР</w:t>
            </w:r>
          </w:p>
        </w:tc>
        <w:tc>
          <w:tcPr>
            <w:tcW w:w="1276" w:type="dxa"/>
          </w:tcPr>
          <w:p w14:paraId="407D74B5" w14:textId="7ADF046A" w:rsidR="002B63D1" w:rsidRPr="00E10293" w:rsidRDefault="00E10293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[2020 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г.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]</w:t>
            </w:r>
          </w:p>
        </w:tc>
        <w:tc>
          <w:tcPr>
            <w:tcW w:w="4819" w:type="dxa"/>
            <w:shd w:val="clear" w:color="auto" w:fill="FFFFFF" w:themeFill="background1"/>
          </w:tcPr>
          <w:p w14:paraId="27F31906" w14:textId="77777777" w:rsidR="002B63D1" w:rsidRPr="009338AC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Сейнабу Сек Сиссе (Сенегал)</w:t>
            </w:r>
          </w:p>
          <w:p w14:paraId="02AE82ED" w14:textId="5E0DCA21" w:rsidR="00AF7A7D" w:rsidRPr="009338AC" w:rsidRDefault="00AB4924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915F0C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-жа</w:t>
            </w:r>
            <w:r w:rsidR="00915F0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Ксиан Персауд (Багамские Острова)</w:t>
            </w:r>
          </w:p>
          <w:p w14:paraId="7630C5E2" w14:textId="29925A86" w:rsidR="005824FF" w:rsidRPr="009338AC" w:rsidRDefault="005824FF" w:rsidP="005824FF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Мохамед Альмазруи (Объединенны</w:t>
            </w:r>
            <w:r w:rsidR="00B86867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Арабские Эмираты)</w:t>
            </w:r>
          </w:p>
          <w:p w14:paraId="7B8608AE" w14:textId="702BB56E" w:rsidR="00915F0C" w:rsidRPr="00915F0C" w:rsidRDefault="00915F0C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Pr="00915F0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-жа Арчана Гойал Гулати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(Индия)</w:t>
            </w:r>
          </w:p>
          <w:p w14:paraId="39644E5C" w14:textId="2256971A" w:rsidR="002B63D1" w:rsidRPr="009338AC" w:rsidRDefault="00AB4924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AB492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Предлагаемая кандидатура: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г-жа Д.В. Калюга</w:t>
            </w:r>
            <w:r w:rsidR="002B63D1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(Российская Федерация)</w:t>
            </w:r>
          </w:p>
          <w:p w14:paraId="581EE94D" w14:textId="77777777" w:rsidR="002B63D1" w:rsidRPr="009338AC" w:rsidRDefault="002B63D1" w:rsidP="00C26FDB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C26FDB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н </w:t>
            </w:r>
            <w:r w:rsidR="00DE4301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Вилем Веселы 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(Чешская Республика)</w:t>
            </w:r>
          </w:p>
        </w:tc>
        <w:tc>
          <w:tcPr>
            <w:tcW w:w="1666" w:type="dxa"/>
            <w:shd w:val="clear" w:color="auto" w:fill="FFFFFF" w:themeFill="background1"/>
          </w:tcPr>
          <w:p w14:paraId="34E90C8F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193EB6B9" w14:textId="7638B422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  <w:r w:rsidR="002A409A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br/>
            </w:r>
            <w:r w:rsidR="006667A2"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15F491E1" w14:textId="77777777" w:rsidR="002B63D1" w:rsidRPr="009338AC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628D20D4" w14:textId="77777777" w:rsidR="00D31A7C" w:rsidRPr="009338AC" w:rsidRDefault="00D31A7C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22AB5023" w14:textId="77777777" w:rsidR="00432EB5" w:rsidRDefault="00432EB5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</w:p>
          <w:p w14:paraId="5B3158C7" w14:textId="2B1368E1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0F27BC7D" w14:textId="77777777" w:rsidR="002B63D1" w:rsidRPr="009338AC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1C896F36" w14:textId="040472AA" w:rsidR="009A58CC" w:rsidRDefault="00D90352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</w:t>
            </w:r>
            <w:r w:rsidR="009A58CC">
              <w:rPr>
                <w:rFonts w:asciiTheme="minorHAnsi" w:hAnsiTheme="minorHAnsi"/>
                <w:sz w:val="16"/>
                <w:szCs w:val="16"/>
                <w:lang w:val="ru-RU"/>
              </w:rPr>
              <w:t>20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  <w:r w:rsidR="002A409A">
              <w:rPr>
                <w:rFonts w:asciiTheme="minorHAnsi" w:hAnsiTheme="minorHAnsi"/>
                <w:sz w:val="16"/>
                <w:szCs w:val="16"/>
                <w:lang w:val="en-US"/>
              </w:rPr>
              <w:br/>
            </w:r>
            <w:r w:rsidR="009A58CC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39E2D623" w14:textId="30B6AE38" w:rsidR="009A58CC" w:rsidRDefault="009A58C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222C7E62" w14:textId="1FC386B4" w:rsidR="002B63D1" w:rsidRPr="009338AC" w:rsidRDefault="00F21B3E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[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2020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г.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]</w:t>
            </w:r>
          </w:p>
          <w:p w14:paraId="024407DC" w14:textId="77777777" w:rsidR="00432EB5" w:rsidRDefault="00432EB5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1FF94960" w14:textId="212E24BC" w:rsidR="00D31A7C" w:rsidRPr="009338AC" w:rsidRDefault="00D90352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</w:tc>
      </w:tr>
      <w:tr w:rsidR="002B63D1" w:rsidRPr="009338AC" w14:paraId="4211BACF" w14:textId="77777777" w:rsidTr="002E7B37">
        <w:trPr>
          <w:jc w:val="center"/>
        </w:trPr>
        <w:tc>
          <w:tcPr>
            <w:tcW w:w="3823" w:type="dxa"/>
            <w:shd w:val="clear" w:color="auto" w:fill="auto"/>
          </w:tcPr>
          <w:p w14:paraId="49F26A63" w14:textId="77777777" w:rsidR="002B63D1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использованию шести официальных языков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</w:t>
            </w:r>
            <w:r w:rsidR="00DE4301" w:rsidRPr="009338AC">
              <w:rPr>
                <w:color w:val="000000"/>
                <w:sz w:val="16"/>
                <w:szCs w:val="16"/>
                <w:lang w:val="ru-RU"/>
              </w:rPr>
              <w:t>Синь Лю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  <w:p w14:paraId="2E249980" w14:textId="77777777" w:rsidR="007776F4" w:rsidRPr="007776F4" w:rsidRDefault="007776F4" w:rsidP="007776F4">
            <w:pPr>
              <w:rPr>
                <w:lang w:val="ru-RU"/>
              </w:rPr>
            </w:pPr>
          </w:p>
          <w:p w14:paraId="1BA9BAC8" w14:textId="77777777" w:rsidR="007776F4" w:rsidRPr="007776F4" w:rsidRDefault="007776F4" w:rsidP="007776F4">
            <w:pPr>
              <w:rPr>
                <w:lang w:val="ru-RU"/>
              </w:rPr>
            </w:pPr>
          </w:p>
          <w:p w14:paraId="1641D875" w14:textId="6E0A7ADD" w:rsidR="007776F4" w:rsidRPr="007776F4" w:rsidRDefault="007776F4" w:rsidP="007776F4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7719B061" w14:textId="77777777" w:rsidR="002B63D1" w:rsidRPr="009338AC" w:rsidRDefault="002B63D1" w:rsidP="00445B60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жа </w:t>
            </w:r>
            <w:r w:rsidR="00E157C4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Мониа Джабер Халфалла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(Тунис)</w:t>
            </w:r>
          </w:p>
        </w:tc>
        <w:tc>
          <w:tcPr>
            <w:tcW w:w="709" w:type="dxa"/>
            <w:shd w:val="clear" w:color="auto" w:fill="auto"/>
          </w:tcPr>
          <w:p w14:paraId="2F907C10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276" w:type="dxa"/>
          </w:tcPr>
          <w:p w14:paraId="54F45158" w14:textId="77777777" w:rsidR="002B63D1" w:rsidRPr="009338AC" w:rsidRDefault="002B63D1" w:rsidP="00445B60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</w:t>
            </w:r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8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14:paraId="3BE18D83" w14:textId="77777777" w:rsidR="002B63D1" w:rsidRPr="009338AC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Пол Нажарян (США)</w:t>
            </w:r>
          </w:p>
          <w:p w14:paraId="56FEADAF" w14:textId="77777777" w:rsidR="002B63D1" w:rsidRPr="009338AC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Самира Белал (Кувейт)</w:t>
            </w:r>
          </w:p>
          <w:p w14:paraId="0359FD47" w14:textId="77777777" w:rsidR="002B63D1" w:rsidRPr="009338AC" w:rsidRDefault="00E157C4" w:rsidP="00E157C4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Цай Г</w:t>
            </w:r>
            <w:r w:rsidR="002B63D1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ол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э</w:t>
            </w:r>
            <w:r w:rsidR="002B63D1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й (Китай)</w:t>
            </w:r>
          </w:p>
          <w:p w14:paraId="2E563315" w14:textId="77777777" w:rsidR="002B63D1" w:rsidRPr="009338AC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Владимир Минкин (Российская Федерация)</w:t>
            </w:r>
          </w:p>
          <w:p w14:paraId="3BF27F80" w14:textId="77777777" w:rsidR="002B63D1" w:rsidRPr="009338AC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Бланка Гонсалес (Испания)</w:t>
            </w:r>
          </w:p>
          <w:p w14:paraId="6112274B" w14:textId="1DC4DB4E" w:rsidR="002B63D1" w:rsidRPr="009338AC" w:rsidRDefault="00946EE2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46EE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Предлагаемая кандидатура:</w:t>
            </w:r>
            <w:r w:rsidRPr="00946EE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Яна Брюгье </w:t>
            </w:r>
            <w:r w:rsidR="002B63D1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(Франция)</w:t>
            </w:r>
          </w:p>
        </w:tc>
        <w:tc>
          <w:tcPr>
            <w:tcW w:w="1666" w:type="dxa"/>
            <w:shd w:val="clear" w:color="auto" w:fill="auto"/>
          </w:tcPr>
          <w:p w14:paraId="107A4144" w14:textId="77777777" w:rsidR="009C191B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английский</w:t>
            </w:r>
          </w:p>
          <w:p w14:paraId="3D267916" w14:textId="77777777" w:rsidR="009C191B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арабский</w:t>
            </w:r>
          </w:p>
          <w:p w14:paraId="0800215B" w14:textId="77777777" w:rsidR="009C191B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китайский</w:t>
            </w:r>
          </w:p>
          <w:p w14:paraId="080C43CE" w14:textId="77777777" w:rsidR="009C191B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русский</w:t>
            </w:r>
          </w:p>
          <w:p w14:paraId="5991DB99" w14:textId="77777777" w:rsidR="009C191B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испанский</w:t>
            </w:r>
          </w:p>
          <w:p w14:paraId="4BA26B67" w14:textId="77777777" w:rsidR="002B63D1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французский</w:t>
            </w:r>
          </w:p>
        </w:tc>
        <w:tc>
          <w:tcPr>
            <w:tcW w:w="1032" w:type="dxa"/>
            <w:shd w:val="clear" w:color="auto" w:fill="FFFFFF" w:themeFill="background1"/>
          </w:tcPr>
          <w:p w14:paraId="30FF1AB2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45AFF50E" w14:textId="77777777" w:rsidR="002B63D1" w:rsidRPr="009338AC" w:rsidRDefault="009C191B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0A59047D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140DE031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735E74CA" w14:textId="77777777" w:rsidR="002B63D1" w:rsidRPr="009338AC" w:rsidRDefault="009C191B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09B3640B" w14:textId="23482BDB" w:rsidR="009C191B" w:rsidRPr="009338AC" w:rsidRDefault="00946EE2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46EE2">
              <w:rPr>
                <w:rFonts w:asciiTheme="minorHAnsi" w:hAnsiTheme="minorHAnsi"/>
                <w:sz w:val="16"/>
                <w:szCs w:val="16"/>
                <w:lang w:val="ru-RU"/>
              </w:rPr>
              <w:t>[2020 г.]</w:t>
            </w:r>
          </w:p>
        </w:tc>
      </w:tr>
      <w:tr w:rsidR="002B63D1" w:rsidRPr="009338AC" w14:paraId="1DCC63D3" w14:textId="77777777" w:rsidTr="002E7B37">
        <w:trPr>
          <w:jc w:val="center"/>
        </w:trPr>
        <w:tc>
          <w:tcPr>
            <w:tcW w:w="3823" w:type="dxa"/>
            <w:shd w:val="clear" w:color="auto" w:fill="auto"/>
          </w:tcPr>
          <w:p w14:paraId="3D38759C" w14:textId="77777777" w:rsidR="002B63D1" w:rsidRPr="009338AC" w:rsidRDefault="00F32C7A" w:rsidP="003E32BB">
            <w:pPr>
              <w:pStyle w:val="Tabletext"/>
              <w:keepNext/>
              <w:keepLines/>
              <w:spacing w:before="20" w:after="20" w:line="186" w:lineRule="exact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lastRenderedPageBreak/>
              <w:t>Группа экспертов по</w:t>
            </w:r>
            <w:r w:rsidR="00445B6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6D364A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РМЭ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2B63D1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="002B63D1"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(Секретарь: г-н </w:t>
            </w:r>
            <w:r w:rsidR="00D7272B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Притам Малур</w:t>
            </w:r>
            <w:r w:rsidR="002B63D1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3A04B66B" w14:textId="77777777" w:rsidR="002B63D1" w:rsidRPr="009338AC" w:rsidRDefault="002B63D1" w:rsidP="006667A2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E157C4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Лвандо Ббуку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</w:t>
            </w:r>
            <w:r w:rsidR="009B0041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Замбия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61D6EB0E" w14:textId="77777777" w:rsidR="002B63D1" w:rsidRPr="009338AC" w:rsidRDefault="00241771" w:rsidP="00445B60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АФР</w:t>
            </w:r>
          </w:p>
        </w:tc>
        <w:tc>
          <w:tcPr>
            <w:tcW w:w="1276" w:type="dxa"/>
          </w:tcPr>
          <w:p w14:paraId="0D045D2B" w14:textId="554D04AE" w:rsidR="002B63D1" w:rsidRPr="009338AC" w:rsidRDefault="00D90352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2019 г.</w:t>
            </w:r>
          </w:p>
        </w:tc>
        <w:tc>
          <w:tcPr>
            <w:tcW w:w="4819" w:type="dxa"/>
            <w:shd w:val="clear" w:color="auto" w:fill="auto"/>
          </w:tcPr>
          <w:p w14:paraId="7B76EF5E" w14:textId="77777777" w:rsidR="002B63D1" w:rsidRPr="009338AC" w:rsidRDefault="002B63D1" w:rsidP="00576C6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576C6A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6667A2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Ги-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Мишель Куаку (Кот-д’Ивуар)</w:t>
            </w:r>
          </w:p>
          <w:p w14:paraId="1CC9E48F" w14:textId="77777777" w:rsidR="002B63D1" w:rsidRPr="009338AC" w:rsidRDefault="002B63D1" w:rsidP="00576C6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Сантьяго Рейес-Борда (Канада)</w:t>
            </w:r>
          </w:p>
          <w:p w14:paraId="0851FBB9" w14:textId="77777777" w:rsidR="002B63D1" w:rsidRPr="009338AC" w:rsidRDefault="002B63D1" w:rsidP="00E157C4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E157C4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Ахмад Аль-Раджехи</w:t>
            </w:r>
            <w:r w:rsidR="00576C6A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Египет</w:t>
            </w:r>
            <w:r w:rsidR="00576C6A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4C329D68" w14:textId="379AE024" w:rsidR="002B63D1" w:rsidRPr="009338AC" w:rsidRDefault="00D90352" w:rsidP="00576C6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B86867" w:rsidRPr="009338AC">
              <w:rPr>
                <w:color w:val="000000"/>
                <w:sz w:val="16"/>
                <w:lang w:val="ru-RU"/>
              </w:rPr>
              <w:t xml:space="preserve">Сипин Хуан 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(Китай)</w:t>
            </w:r>
          </w:p>
          <w:p w14:paraId="4CCD7745" w14:textId="0713C575" w:rsidR="002B63D1" w:rsidRPr="009338AC" w:rsidRDefault="00AB4924" w:rsidP="008B67F2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8B67F2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-н </w:t>
            </w:r>
            <w:r w:rsidR="00D95E7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Алексей Сергеевич Бородин 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(Российская Федерация)</w:t>
            </w:r>
          </w:p>
          <w:p w14:paraId="01657FC4" w14:textId="77777777" w:rsidR="006667A2" w:rsidRPr="009338AC" w:rsidRDefault="006667A2" w:rsidP="006667A2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Симон ван Мерком (Нидерланды)</w:t>
            </w:r>
          </w:p>
        </w:tc>
        <w:tc>
          <w:tcPr>
            <w:tcW w:w="1666" w:type="dxa"/>
            <w:shd w:val="clear" w:color="auto" w:fill="auto"/>
          </w:tcPr>
          <w:p w14:paraId="2DE332AF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001C2B10" w14:textId="77777777" w:rsidR="009C191B" w:rsidRPr="009338AC" w:rsidRDefault="009C191B" w:rsidP="009C191B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53ACA85D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21C3EC0A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7443098E" w14:textId="77777777" w:rsidR="002B63D1" w:rsidRPr="009338AC" w:rsidRDefault="009C191B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4AD28931" w14:textId="7898FC08" w:rsidR="006667A2" w:rsidRPr="009338AC" w:rsidRDefault="006667A2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09E5F957" w14:textId="44FCF87B" w:rsidR="002B63D1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569B3E98" w14:textId="4C2D7E0D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1CBD2BB5" w14:textId="012A84C6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2042741B" w14:textId="6957FCA4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306CEFE0" w14:textId="751B5897" w:rsidR="009C191B" w:rsidRPr="009338AC" w:rsidRDefault="00D04387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20</w:t>
            </w:r>
            <w:r w:rsidR="00D95E7A">
              <w:rPr>
                <w:rFonts w:asciiTheme="minorHAnsi" w:hAnsiTheme="minorHAnsi"/>
                <w:sz w:val="16"/>
                <w:szCs w:val="16"/>
                <w:lang w:val="ru-RU"/>
              </w:rPr>
              <w:t>19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г.</w:t>
            </w:r>
          </w:p>
          <w:p w14:paraId="5E3B2377" w14:textId="30769099" w:rsidR="009C191B" w:rsidRPr="009338AC" w:rsidDel="002D3BC3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</w:tc>
      </w:tr>
      <w:tr w:rsidR="002B63D1" w:rsidRPr="009338AC" w14:paraId="0B2CBF62" w14:textId="77777777" w:rsidTr="002E7B37">
        <w:trPr>
          <w:trHeight w:val="871"/>
          <w:jc w:val="center"/>
        </w:trPr>
        <w:tc>
          <w:tcPr>
            <w:tcW w:w="3823" w:type="dxa"/>
            <w:shd w:val="clear" w:color="auto" w:fill="auto"/>
          </w:tcPr>
          <w:p w14:paraId="451E5617" w14:textId="77777777" w:rsidR="002B63D1" w:rsidRPr="009338AC" w:rsidDel="002D3BC3" w:rsidRDefault="002B63D1" w:rsidP="00491355">
            <w:pPr>
              <w:pStyle w:val="Tabletext"/>
              <w:keepNext/>
              <w:keepLines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Группа экспертов по </w:t>
            </w:r>
            <w:r w:rsidR="00445B6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Решению 482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(Секретарь: г-н </w:t>
            </w:r>
            <w:r w:rsidR="00491355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Александр Валле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37D9924A" w14:textId="77777777" w:rsidR="002B63D1" w:rsidRPr="009338AC" w:rsidDel="002D3BC3" w:rsidRDefault="002B63D1" w:rsidP="00445B60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Николай Варламов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</w:t>
            </w:r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Российская Федерация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0CDE3DF" w14:textId="77777777" w:rsidR="002B63D1" w:rsidRPr="009338AC" w:rsidDel="002D3BC3" w:rsidRDefault="00445B60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СНГ</w:t>
            </w:r>
          </w:p>
        </w:tc>
        <w:tc>
          <w:tcPr>
            <w:tcW w:w="1276" w:type="dxa"/>
          </w:tcPr>
          <w:p w14:paraId="65ABA452" w14:textId="77777777" w:rsidR="002B63D1" w:rsidRPr="009338AC" w:rsidDel="002D3BC3" w:rsidRDefault="002B63D1" w:rsidP="00445B60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</w:t>
            </w:r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8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14:paraId="264D2AFB" w14:textId="55FEE6CC" w:rsidR="00CB1211" w:rsidRPr="002B6964" w:rsidRDefault="009B365E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B365E">
              <w:rPr>
                <w:color w:val="000000"/>
                <w:sz w:val="16"/>
                <w:lang w:val="ru-RU"/>
              </w:rPr>
              <w:t>Г-н Мустафа Муссе (Египет)</w:t>
            </w:r>
          </w:p>
          <w:p w14:paraId="1AA31B5F" w14:textId="61FF9D94" w:rsidR="00EE15E6" w:rsidRPr="009338AC" w:rsidRDefault="002B63D1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9135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Эндрю Фельтмэн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(Соединенные Штаты</w:t>
            </w:r>
            <w:r w:rsidR="0049135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Америки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7E5DD730" w14:textId="435A733F" w:rsidR="00EE15E6" w:rsidRPr="009B365E" w:rsidRDefault="009B365E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 xml:space="preserve">Г-н </w:t>
            </w:r>
            <w:r w:rsidRPr="009B365E">
              <w:rPr>
                <w:color w:val="000000"/>
                <w:sz w:val="16"/>
                <w:lang w:val="ru-RU"/>
              </w:rPr>
              <w:t>Мохаммад Аль-Джануби (Саудовская Аравия)</w:t>
            </w:r>
          </w:p>
          <w:p w14:paraId="711537CF" w14:textId="77777777" w:rsidR="00EE15E6" w:rsidRPr="009338AC" w:rsidRDefault="00EE15E6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9135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Юаньшэн Си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(Китай)</w:t>
            </w:r>
          </w:p>
          <w:p w14:paraId="560AE547" w14:textId="77777777" w:rsidR="002B63D1" w:rsidRPr="009338AC" w:rsidRDefault="00EE15E6" w:rsidP="0049135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9135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Ризат Нуршабеков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(Казахстан)</w:t>
            </w:r>
          </w:p>
          <w:p w14:paraId="7B0AAFFA" w14:textId="7EF8CFE2" w:rsidR="00ED74DB" w:rsidRPr="009338AC" w:rsidDel="002D3BC3" w:rsidRDefault="00AB4924" w:rsidP="0049135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AB4924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CB1211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-н Кристиан Унгуряну (Румыния)</w:t>
            </w:r>
          </w:p>
        </w:tc>
        <w:tc>
          <w:tcPr>
            <w:tcW w:w="1666" w:type="dxa"/>
            <w:shd w:val="clear" w:color="auto" w:fill="auto"/>
          </w:tcPr>
          <w:p w14:paraId="640E0C32" w14:textId="77777777" w:rsidR="00ED74DB" w:rsidRPr="009338AC" w:rsidRDefault="00ED74DB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09F6B61B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58B4D86A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2CDF3399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09CB4D4D" w14:textId="77777777" w:rsidR="002B63D1" w:rsidRPr="009338AC" w:rsidRDefault="002B63D1" w:rsidP="009C191B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</w:t>
            </w:r>
            <w:r w:rsidR="009C191B"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Г</w:t>
            </w:r>
          </w:p>
          <w:p w14:paraId="576138D8" w14:textId="77777777" w:rsidR="00ED74DB" w:rsidRPr="009338AC" w:rsidDel="002D3BC3" w:rsidRDefault="00ED74DB" w:rsidP="009C191B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47CEA750" w14:textId="397DC2C8" w:rsidR="00ED74DB" w:rsidRPr="009B365E" w:rsidRDefault="009B365E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5DF570AB" w14:textId="53B1AF07" w:rsidR="002B63D1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2BF02A56" w14:textId="2B3437F7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3794F365" w14:textId="78C50D87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684A2E79" w14:textId="03C02746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00E5CE6C" w14:textId="53442B87" w:rsidR="00ED74DB" w:rsidRPr="009338AC" w:rsidDel="002D3BC3" w:rsidRDefault="00CB1211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20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</w:p>
        </w:tc>
      </w:tr>
      <w:tr w:rsidR="006667A2" w:rsidRPr="009338AC" w14:paraId="16A68918" w14:textId="77777777" w:rsidTr="002E7B37">
        <w:trPr>
          <w:trHeight w:val="35"/>
          <w:jc w:val="center"/>
        </w:trPr>
        <w:tc>
          <w:tcPr>
            <w:tcW w:w="3823" w:type="dxa"/>
            <w:shd w:val="clear" w:color="auto" w:fill="auto"/>
          </w:tcPr>
          <w:p w14:paraId="437A2C7F" w14:textId="77777777" w:rsidR="006667A2" w:rsidRPr="00585487" w:rsidRDefault="006667A2" w:rsidP="00585487">
            <w:pPr>
              <w:pStyle w:val="Tabletext"/>
              <w:keepNext/>
              <w:keepLines/>
              <w:spacing w:before="20" w:after="20" w:line="186" w:lineRule="exact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585487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Неофициальн</w:t>
            </w:r>
            <w:r w:rsidR="00EA35FC" w:rsidRPr="00585487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ая</w:t>
            </w:r>
            <w:r w:rsidRPr="00585487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FD70E5" w:rsidRPr="00585487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Группа </w:t>
            </w:r>
            <w:r w:rsidRPr="00585487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экспертов</w:t>
            </w:r>
            <w:r w:rsidR="00082DA6" w:rsidRPr="00585487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по</w:t>
            </w:r>
            <w:r w:rsidRPr="00585487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ВФПЭ-21</w:t>
            </w:r>
          </w:p>
          <w:p w14:paraId="4EB6C448" w14:textId="6A981F65" w:rsidR="00AB4924" w:rsidRPr="00585487" w:rsidRDefault="00AB4924" w:rsidP="00585487">
            <w:pPr>
              <w:pStyle w:val="Tabletext"/>
              <w:keepNext/>
              <w:keepLines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585487">
              <w:rPr>
                <w:rFonts w:asciiTheme="minorHAnsi" w:hAnsiTheme="minorHAnsi"/>
                <w:sz w:val="16"/>
                <w:szCs w:val="16"/>
                <w:lang w:val="ru-RU"/>
              </w:rPr>
              <w:t>(Секретарь: г-н Притам Малур)</w:t>
            </w:r>
          </w:p>
        </w:tc>
        <w:tc>
          <w:tcPr>
            <w:tcW w:w="1984" w:type="dxa"/>
            <w:shd w:val="clear" w:color="auto" w:fill="auto"/>
          </w:tcPr>
          <w:p w14:paraId="5494CD8B" w14:textId="77777777" w:rsidR="006667A2" w:rsidRPr="009338AC" w:rsidRDefault="006667A2" w:rsidP="00D90352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Фабио Биджи (Италия)</w:t>
            </w:r>
          </w:p>
        </w:tc>
        <w:tc>
          <w:tcPr>
            <w:tcW w:w="709" w:type="dxa"/>
            <w:shd w:val="clear" w:color="auto" w:fill="auto"/>
          </w:tcPr>
          <w:p w14:paraId="6B9E254F" w14:textId="77777777" w:rsidR="006667A2" w:rsidRPr="009338AC" w:rsidRDefault="006667A2" w:rsidP="00D90352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276" w:type="dxa"/>
          </w:tcPr>
          <w:p w14:paraId="2D0A4368" w14:textId="713BDF97" w:rsidR="006667A2" w:rsidRPr="009338AC" w:rsidRDefault="00D90352" w:rsidP="00D90352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2019 г.</w:t>
            </w:r>
          </w:p>
        </w:tc>
        <w:tc>
          <w:tcPr>
            <w:tcW w:w="4819" w:type="dxa"/>
            <w:shd w:val="clear" w:color="auto" w:fill="auto"/>
          </w:tcPr>
          <w:p w14:paraId="7DC8C26C" w14:textId="77777777" w:rsidR="006667A2" w:rsidRPr="009338AC" w:rsidRDefault="00FD70E5" w:rsidP="00D90352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</w:p>
        </w:tc>
        <w:tc>
          <w:tcPr>
            <w:tcW w:w="1666" w:type="dxa"/>
            <w:shd w:val="clear" w:color="auto" w:fill="auto"/>
          </w:tcPr>
          <w:p w14:paraId="19D79AAE" w14:textId="77777777" w:rsidR="006667A2" w:rsidRPr="009338AC" w:rsidRDefault="00FD70E5" w:rsidP="00D90352">
            <w:pPr>
              <w:snapToGrid w:val="0"/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1032" w:type="dxa"/>
            <w:shd w:val="clear" w:color="auto" w:fill="FFFFFF" w:themeFill="background1"/>
          </w:tcPr>
          <w:p w14:paraId="7F55B8FC" w14:textId="77777777" w:rsidR="006667A2" w:rsidRPr="009338AC" w:rsidRDefault="00FD70E5" w:rsidP="00D90352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</w:p>
        </w:tc>
      </w:tr>
    </w:tbl>
    <w:p w14:paraId="0DE626C7" w14:textId="77777777" w:rsidR="00635D6E" w:rsidRPr="009338AC" w:rsidRDefault="00635D6E" w:rsidP="00ED74DB">
      <w:pPr>
        <w:spacing w:before="720"/>
        <w:jc w:val="center"/>
        <w:rPr>
          <w:lang w:val="ru-RU"/>
        </w:rPr>
      </w:pPr>
      <w:r w:rsidRPr="009338AC">
        <w:rPr>
          <w:lang w:val="ru-RU"/>
        </w:rPr>
        <w:t>______________</w:t>
      </w:r>
    </w:p>
    <w:sectPr w:rsidR="00635D6E" w:rsidRPr="009338AC" w:rsidSect="002B63D1">
      <w:headerReference w:type="default" r:id="rId22"/>
      <w:footerReference w:type="default" r:id="rId23"/>
      <w:footerReference w:type="first" r:id="rId24"/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100DC" w14:textId="77777777" w:rsidR="00F02F3A" w:rsidRDefault="00F02F3A">
      <w:r>
        <w:separator/>
      </w:r>
    </w:p>
  </w:endnote>
  <w:endnote w:type="continuationSeparator" w:id="0">
    <w:p w14:paraId="6AE5F9A3" w14:textId="77777777" w:rsidR="00F02F3A" w:rsidRDefault="00F0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6DC03" w14:textId="68CE15A7" w:rsidR="00F32C7A" w:rsidRPr="00A351DD" w:rsidRDefault="00A351DD" w:rsidP="00A351DD">
    <w:pPr>
      <w:pStyle w:val="Footer"/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FILENAME \p  \* MERGEFORMAT </w:instrText>
    </w:r>
    <w:r>
      <w:rPr>
        <w:lang w:val="fr-CH"/>
      </w:rPr>
      <w:fldChar w:fldCharType="separate"/>
    </w:r>
    <w:r>
      <w:rPr>
        <w:lang w:val="fr-CH"/>
      </w:rPr>
      <w:t>P</w:t>
    </w:r>
    <w:r w:rsidRPr="00A351DD">
      <w:t>:\RUS\SG\CONSEIL\C20\000\021REV3COR1R.DOCX</w:t>
    </w:r>
    <w:r>
      <w:fldChar w:fldCharType="end"/>
    </w:r>
    <w:r w:rsidRPr="002B1F87">
      <w:rPr>
        <w:lang w:val="fr-CH"/>
      </w:rPr>
      <w:t xml:space="preserve"> (</w:t>
    </w:r>
    <w:r>
      <w:t>480216</w:t>
    </w:r>
    <w:r w:rsidRPr="002B1F87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18365" w14:textId="77777777" w:rsidR="00F32C7A" w:rsidRDefault="00F32C7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57A9B66" w14:textId="07919E1A" w:rsidR="00F32C7A" w:rsidRPr="002B1F87" w:rsidRDefault="00651EF7" w:rsidP="0069507B">
    <w:pPr>
      <w:pStyle w:val="Footer"/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FILENAME \p  \* MERGEFORMAT </w:instrText>
    </w:r>
    <w:r>
      <w:rPr>
        <w:lang w:val="fr-CH"/>
      </w:rPr>
      <w:fldChar w:fldCharType="separate"/>
    </w:r>
    <w:r w:rsidR="00A351DD">
      <w:rPr>
        <w:lang w:val="fr-CH"/>
      </w:rPr>
      <w:t>P</w:t>
    </w:r>
    <w:r w:rsidR="00A351DD" w:rsidRPr="00A351DD">
      <w:t>:\RUS\SG\CONSEIL\C20\000\021REV3COR1R.DOCX</w:t>
    </w:r>
    <w:r>
      <w:fldChar w:fldCharType="end"/>
    </w:r>
    <w:r w:rsidR="00F32C7A" w:rsidRPr="002B1F87">
      <w:rPr>
        <w:lang w:val="fr-CH"/>
      </w:rPr>
      <w:t xml:space="preserve"> (</w:t>
    </w:r>
    <w:r w:rsidR="00A351DD">
      <w:t>480216</w:t>
    </w:r>
    <w:r w:rsidR="00F32C7A" w:rsidRPr="002B1F87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FDB17" w14:textId="4A59E078" w:rsidR="00F32C7A" w:rsidRPr="00A351DD" w:rsidRDefault="00A351DD" w:rsidP="00A351DD">
    <w:pPr>
      <w:pStyle w:val="Footer"/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FILENAME \p  \* MERGEFORMAT </w:instrText>
    </w:r>
    <w:r>
      <w:rPr>
        <w:lang w:val="fr-CH"/>
      </w:rPr>
      <w:fldChar w:fldCharType="separate"/>
    </w:r>
    <w:r>
      <w:rPr>
        <w:lang w:val="fr-CH"/>
      </w:rPr>
      <w:t>P</w:t>
    </w:r>
    <w:r w:rsidRPr="00A351DD">
      <w:t>:\RUS\SG\CONSEIL\C20\000\021REV3COR1R.DOCX</w:t>
    </w:r>
    <w:r>
      <w:fldChar w:fldCharType="end"/>
    </w:r>
    <w:r w:rsidRPr="002B1F87">
      <w:rPr>
        <w:lang w:val="fr-CH"/>
      </w:rPr>
      <w:t xml:space="preserve"> (</w:t>
    </w:r>
    <w:r>
      <w:t>480216</w:t>
    </w:r>
    <w:r w:rsidRPr="002B1F87">
      <w:rPr>
        <w:lang w:val="fr-CH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32C7D" w14:textId="77777777" w:rsidR="00F32C7A" w:rsidRDefault="00F32C7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CFE8DBA" w14:textId="314E434B" w:rsidR="00F32C7A" w:rsidRPr="003F099E" w:rsidRDefault="00F32C7A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Document662</w:t>
    </w:r>
    <w:r>
      <w:rPr>
        <w:lang w:val="en-US"/>
      </w:rPr>
      <w:fldChar w:fldCharType="end"/>
    </w:r>
    <w:r w:rsidRPr="003F099E">
      <w:rPr>
        <w:lang w:val="en-US"/>
      </w:rPr>
      <w:t xml:space="preserve"> ()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51DD">
      <w:t>12.11.20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AC4D1" w14:textId="77777777" w:rsidR="00F02F3A" w:rsidRDefault="00F02F3A">
      <w:r>
        <w:t>____________________</w:t>
      </w:r>
    </w:p>
  </w:footnote>
  <w:footnote w:type="continuationSeparator" w:id="0">
    <w:p w14:paraId="6F526E62" w14:textId="77777777" w:rsidR="00F02F3A" w:rsidRDefault="00F0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BB150" w14:textId="154B859C" w:rsidR="00F32C7A" w:rsidRDefault="00F32C7A" w:rsidP="00F32C7A">
    <w:pPr>
      <w:pStyle w:val="Header"/>
    </w:pPr>
    <w:r>
      <w:fldChar w:fldCharType="begin"/>
    </w:r>
    <w:r>
      <w:instrText>PAGE</w:instrText>
    </w:r>
    <w:r>
      <w:fldChar w:fldCharType="separate"/>
    </w:r>
    <w:r w:rsidR="00F37477">
      <w:rPr>
        <w:noProof/>
      </w:rPr>
      <w:t>2</w:t>
    </w:r>
    <w:r>
      <w:rPr>
        <w:noProof/>
      </w:rPr>
      <w:fldChar w:fldCharType="end"/>
    </w:r>
  </w:p>
  <w:p w14:paraId="5F6E282C" w14:textId="6C3EAE02" w:rsidR="00F32C7A" w:rsidRDefault="00F32C7A" w:rsidP="002B63D1">
    <w:pPr>
      <w:pStyle w:val="Header"/>
      <w:spacing w:after="480"/>
    </w:pPr>
    <w:r>
      <w:t>C</w:t>
    </w:r>
    <w:r w:rsidR="00552ECE">
      <w:rPr>
        <w:lang w:val="ru-RU"/>
      </w:rPr>
      <w:t>20</w:t>
    </w:r>
    <w:r>
      <w:t>/</w:t>
    </w:r>
    <w:r>
      <w:rPr>
        <w:lang w:val="ru-RU"/>
      </w:rPr>
      <w:t>21</w:t>
    </w:r>
    <w:r w:rsidR="00F77AAB" w:rsidRPr="00F77AAB">
      <w:rPr>
        <w:lang w:val="ru-RU"/>
      </w:rPr>
      <w:t>(</w:t>
    </w:r>
    <w:r w:rsidR="00F77AAB" w:rsidRPr="00F77AAB">
      <w:rPr>
        <w:lang w:val="en-US"/>
      </w:rPr>
      <w:t>Rev.</w:t>
    </w:r>
    <w:r w:rsidR="000D7F6D">
      <w:rPr>
        <w:lang w:val="ru-RU"/>
      </w:rPr>
      <w:t>3</w:t>
    </w:r>
    <w:r w:rsidR="00F77AAB" w:rsidRPr="00F77AAB">
      <w:rPr>
        <w:lang w:val="en-US"/>
      </w:rPr>
      <w:t>)</w:t>
    </w:r>
    <w:r w:rsidR="00A351DD">
      <w:rPr>
        <w:lang w:val="en-US"/>
      </w:rPr>
      <w:t>(Cor</w:t>
    </w:r>
    <w:r w:rsidR="00A351DD">
      <w:rPr>
        <w:lang w:val="en-GB"/>
      </w:rPr>
      <w:t>r</w:t>
    </w:r>
    <w:r w:rsidR="00A351DD">
      <w:rPr>
        <w:lang w:val="en-US"/>
      </w:rPr>
      <w:t>.1)</w:t>
    </w:r>
    <w: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7392C" w14:textId="27192B98" w:rsidR="00F32C7A" w:rsidRDefault="00F32C7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37477">
      <w:rPr>
        <w:noProof/>
      </w:rPr>
      <w:t>3</w:t>
    </w:r>
    <w:r>
      <w:rPr>
        <w:noProof/>
      </w:rPr>
      <w:fldChar w:fldCharType="end"/>
    </w:r>
  </w:p>
  <w:p w14:paraId="4839428C" w14:textId="3BA66781" w:rsidR="00F32C7A" w:rsidRDefault="00F32C7A" w:rsidP="002B63D1">
    <w:pPr>
      <w:pStyle w:val="Header"/>
      <w:spacing w:after="480"/>
    </w:pPr>
    <w:r>
      <w:t>C</w:t>
    </w:r>
    <w:r w:rsidR="00552ECE">
      <w:rPr>
        <w:lang w:val="ru-RU"/>
      </w:rPr>
      <w:t>20</w:t>
    </w:r>
    <w:r>
      <w:t>/</w:t>
    </w:r>
    <w:r>
      <w:rPr>
        <w:lang w:val="ru-RU"/>
      </w:rPr>
      <w:t>21</w:t>
    </w:r>
    <w:r w:rsidR="00F77AAB">
      <w:rPr>
        <w:lang w:val="ru-RU"/>
      </w:rPr>
      <w:t>(</w:t>
    </w:r>
    <w:r w:rsidR="00F77AAB">
      <w:rPr>
        <w:lang w:val="en-US"/>
      </w:rPr>
      <w:t>Rev.</w:t>
    </w:r>
    <w:r w:rsidR="00750219">
      <w:rPr>
        <w:lang w:val="en-US"/>
      </w:rPr>
      <w:t>3</w:t>
    </w:r>
    <w:r w:rsidR="00F77AAB">
      <w:rPr>
        <w:lang w:val="en-US"/>
      </w:rPr>
      <w:t>)</w:t>
    </w:r>
    <w:r w:rsidR="00A351DD">
      <w:rPr>
        <w:lang w:val="en-US"/>
      </w:rPr>
      <w:t>(Corr.1)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59"/>
    <w:rsid w:val="000105F6"/>
    <w:rsid w:val="0002183E"/>
    <w:rsid w:val="000569B4"/>
    <w:rsid w:val="00073115"/>
    <w:rsid w:val="00080E82"/>
    <w:rsid w:val="00082DA6"/>
    <w:rsid w:val="000A75FA"/>
    <w:rsid w:val="000D7F6D"/>
    <w:rsid w:val="000E568E"/>
    <w:rsid w:val="00121ACC"/>
    <w:rsid w:val="0014734F"/>
    <w:rsid w:val="0015710D"/>
    <w:rsid w:val="00163A32"/>
    <w:rsid w:val="00180177"/>
    <w:rsid w:val="00192B41"/>
    <w:rsid w:val="001B7B09"/>
    <w:rsid w:val="001D3159"/>
    <w:rsid w:val="001E6719"/>
    <w:rsid w:val="00225368"/>
    <w:rsid w:val="00227FF0"/>
    <w:rsid w:val="00241771"/>
    <w:rsid w:val="002633AD"/>
    <w:rsid w:val="00266BB2"/>
    <w:rsid w:val="002853C4"/>
    <w:rsid w:val="00291EB6"/>
    <w:rsid w:val="002A409A"/>
    <w:rsid w:val="002B63D1"/>
    <w:rsid w:val="002B6964"/>
    <w:rsid w:val="002C6346"/>
    <w:rsid w:val="002C719C"/>
    <w:rsid w:val="002D0814"/>
    <w:rsid w:val="002D1C97"/>
    <w:rsid w:val="002D2F57"/>
    <w:rsid w:val="002D48C5"/>
    <w:rsid w:val="002E29A8"/>
    <w:rsid w:val="002E7B37"/>
    <w:rsid w:val="002F08A0"/>
    <w:rsid w:val="00301A16"/>
    <w:rsid w:val="003051F8"/>
    <w:rsid w:val="003208FB"/>
    <w:rsid w:val="003A1882"/>
    <w:rsid w:val="003B2135"/>
    <w:rsid w:val="003B5915"/>
    <w:rsid w:val="003B7024"/>
    <w:rsid w:val="003E2403"/>
    <w:rsid w:val="003E32BB"/>
    <w:rsid w:val="003E3904"/>
    <w:rsid w:val="003F099E"/>
    <w:rsid w:val="003F235E"/>
    <w:rsid w:val="004023E0"/>
    <w:rsid w:val="00403DD8"/>
    <w:rsid w:val="00432EB5"/>
    <w:rsid w:val="00445B60"/>
    <w:rsid w:val="00454CDD"/>
    <w:rsid w:val="0045686C"/>
    <w:rsid w:val="00491355"/>
    <w:rsid w:val="004918C4"/>
    <w:rsid w:val="00497703"/>
    <w:rsid w:val="004A0374"/>
    <w:rsid w:val="004A129A"/>
    <w:rsid w:val="004A45B5"/>
    <w:rsid w:val="004D0129"/>
    <w:rsid w:val="004D3999"/>
    <w:rsid w:val="00531E5F"/>
    <w:rsid w:val="00552ECE"/>
    <w:rsid w:val="00560510"/>
    <w:rsid w:val="00570347"/>
    <w:rsid w:val="00576C6A"/>
    <w:rsid w:val="005824FF"/>
    <w:rsid w:val="00582DC1"/>
    <w:rsid w:val="00585487"/>
    <w:rsid w:val="005856FA"/>
    <w:rsid w:val="005A2DB9"/>
    <w:rsid w:val="005A64D5"/>
    <w:rsid w:val="005A6B61"/>
    <w:rsid w:val="005B3DEC"/>
    <w:rsid w:val="005E12C0"/>
    <w:rsid w:val="00601944"/>
    <w:rsid w:val="00601994"/>
    <w:rsid w:val="00635D6E"/>
    <w:rsid w:val="00651EF7"/>
    <w:rsid w:val="00654EA1"/>
    <w:rsid w:val="006667A2"/>
    <w:rsid w:val="00691D6D"/>
    <w:rsid w:val="0069507B"/>
    <w:rsid w:val="00695442"/>
    <w:rsid w:val="006D364A"/>
    <w:rsid w:val="006E2D42"/>
    <w:rsid w:val="006E64F9"/>
    <w:rsid w:val="00703676"/>
    <w:rsid w:val="00707304"/>
    <w:rsid w:val="00732269"/>
    <w:rsid w:val="00750219"/>
    <w:rsid w:val="0075576D"/>
    <w:rsid w:val="00756BFF"/>
    <w:rsid w:val="007776F4"/>
    <w:rsid w:val="00785ABD"/>
    <w:rsid w:val="007A2DD4"/>
    <w:rsid w:val="007D38B5"/>
    <w:rsid w:val="007E7EA0"/>
    <w:rsid w:val="00807255"/>
    <w:rsid w:val="0081023E"/>
    <w:rsid w:val="008173AA"/>
    <w:rsid w:val="008176B6"/>
    <w:rsid w:val="00840A14"/>
    <w:rsid w:val="008B62B4"/>
    <w:rsid w:val="008B67F2"/>
    <w:rsid w:val="008D2D7B"/>
    <w:rsid w:val="008E0737"/>
    <w:rsid w:val="008F7282"/>
    <w:rsid w:val="008F7C2C"/>
    <w:rsid w:val="009005A4"/>
    <w:rsid w:val="00915F0C"/>
    <w:rsid w:val="009338AC"/>
    <w:rsid w:val="00940E96"/>
    <w:rsid w:val="00946EE2"/>
    <w:rsid w:val="00964EC1"/>
    <w:rsid w:val="00974A73"/>
    <w:rsid w:val="009A084C"/>
    <w:rsid w:val="009A58CC"/>
    <w:rsid w:val="009B0041"/>
    <w:rsid w:val="009B0BAE"/>
    <w:rsid w:val="009B365E"/>
    <w:rsid w:val="009C191B"/>
    <w:rsid w:val="009C1C89"/>
    <w:rsid w:val="009D3246"/>
    <w:rsid w:val="009F3448"/>
    <w:rsid w:val="009F70BA"/>
    <w:rsid w:val="00A01CF9"/>
    <w:rsid w:val="00A351DD"/>
    <w:rsid w:val="00A5513A"/>
    <w:rsid w:val="00A56895"/>
    <w:rsid w:val="00A71773"/>
    <w:rsid w:val="00A950A7"/>
    <w:rsid w:val="00AA5A8D"/>
    <w:rsid w:val="00AB4924"/>
    <w:rsid w:val="00AD7317"/>
    <w:rsid w:val="00AE2C85"/>
    <w:rsid w:val="00AF7A7D"/>
    <w:rsid w:val="00B12A37"/>
    <w:rsid w:val="00B43BC6"/>
    <w:rsid w:val="00B60858"/>
    <w:rsid w:val="00B63EF2"/>
    <w:rsid w:val="00B86867"/>
    <w:rsid w:val="00B973FD"/>
    <w:rsid w:val="00BA7D89"/>
    <w:rsid w:val="00BB07F2"/>
    <w:rsid w:val="00BB134D"/>
    <w:rsid w:val="00BC0894"/>
    <w:rsid w:val="00BC0D39"/>
    <w:rsid w:val="00BC7BC0"/>
    <w:rsid w:val="00BD57B7"/>
    <w:rsid w:val="00BE36B3"/>
    <w:rsid w:val="00BE63E2"/>
    <w:rsid w:val="00BF2A6E"/>
    <w:rsid w:val="00BF64D7"/>
    <w:rsid w:val="00C12386"/>
    <w:rsid w:val="00C26FDB"/>
    <w:rsid w:val="00C832D9"/>
    <w:rsid w:val="00C92B8B"/>
    <w:rsid w:val="00C93C07"/>
    <w:rsid w:val="00CB1211"/>
    <w:rsid w:val="00CC1AED"/>
    <w:rsid w:val="00CC2E86"/>
    <w:rsid w:val="00CC5457"/>
    <w:rsid w:val="00CD2009"/>
    <w:rsid w:val="00CF49F9"/>
    <w:rsid w:val="00CF629C"/>
    <w:rsid w:val="00D04387"/>
    <w:rsid w:val="00D31A7C"/>
    <w:rsid w:val="00D43DAA"/>
    <w:rsid w:val="00D7022F"/>
    <w:rsid w:val="00D7272B"/>
    <w:rsid w:val="00D90352"/>
    <w:rsid w:val="00D92EEA"/>
    <w:rsid w:val="00D95E7A"/>
    <w:rsid w:val="00DA28C0"/>
    <w:rsid w:val="00DA5D4E"/>
    <w:rsid w:val="00DA5F04"/>
    <w:rsid w:val="00DE4301"/>
    <w:rsid w:val="00E0060F"/>
    <w:rsid w:val="00E10293"/>
    <w:rsid w:val="00E157C4"/>
    <w:rsid w:val="00E176BA"/>
    <w:rsid w:val="00E423EC"/>
    <w:rsid w:val="00E55121"/>
    <w:rsid w:val="00E70F37"/>
    <w:rsid w:val="00E822CC"/>
    <w:rsid w:val="00E91A77"/>
    <w:rsid w:val="00EA35FC"/>
    <w:rsid w:val="00EB3D2A"/>
    <w:rsid w:val="00EB4FCB"/>
    <w:rsid w:val="00EC6BC5"/>
    <w:rsid w:val="00ED74DB"/>
    <w:rsid w:val="00EE15E6"/>
    <w:rsid w:val="00F02F3A"/>
    <w:rsid w:val="00F03524"/>
    <w:rsid w:val="00F04E34"/>
    <w:rsid w:val="00F142B5"/>
    <w:rsid w:val="00F20BEE"/>
    <w:rsid w:val="00F21B3E"/>
    <w:rsid w:val="00F32C7A"/>
    <w:rsid w:val="00F35898"/>
    <w:rsid w:val="00F37477"/>
    <w:rsid w:val="00F4223C"/>
    <w:rsid w:val="00F5225B"/>
    <w:rsid w:val="00F60F3F"/>
    <w:rsid w:val="00F61A15"/>
    <w:rsid w:val="00F656D9"/>
    <w:rsid w:val="00F6717E"/>
    <w:rsid w:val="00F77AAB"/>
    <w:rsid w:val="00FD70E5"/>
    <w:rsid w:val="00FE5701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12199A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6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18-PP-C-0054/en" TargetMode="External"/><Relationship Id="rId18" Type="http://schemas.openxmlformats.org/officeDocument/2006/relationships/hyperlink" Target="http://www.itu.int/en/council/Documents/Resolution-1333_C16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117/en" TargetMode="External"/><Relationship Id="rId17" Type="http://schemas.openxmlformats.org/officeDocument/2006/relationships/hyperlink" Target="https://www.itu.int/md/S20-DM-CIR-01011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CL-C-0021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125/en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ADD-C-0006/en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itu.int/en/council/Documents/Resolution-1333_C16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E.pdf" TargetMode="External"/><Relationship Id="rId14" Type="http://schemas.openxmlformats.org/officeDocument/2006/relationships/hyperlink" Target="https://www.itu.int/md/S19-CL-C-0021/en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77D5B-4542-425F-97AA-411EECBA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25</TotalTime>
  <Pages>4</Pages>
  <Words>1019</Words>
  <Characters>6962</Characters>
  <Application>Microsoft Office Word</Application>
  <DocSecurity>0</DocSecurity>
  <Lines>58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7966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Fedosova, Elena</cp:lastModifiedBy>
  <cp:revision>6</cp:revision>
  <cp:lastPrinted>2006-03-28T16:12:00Z</cp:lastPrinted>
  <dcterms:created xsi:type="dcterms:W3CDTF">2020-11-12T10:11:00Z</dcterms:created>
  <dcterms:modified xsi:type="dcterms:W3CDTF">2020-11-12T13:35:00Z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