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A45900" w14:paraId="61D4636A" w14:textId="77777777">
        <w:trPr>
          <w:cantSplit/>
        </w:trPr>
        <w:tc>
          <w:tcPr>
            <w:tcW w:w="6912" w:type="dxa"/>
          </w:tcPr>
          <w:p w14:paraId="7FFEFD43" w14:textId="77777777" w:rsidR="00093EEB" w:rsidRPr="00A45900" w:rsidRDefault="00093EEB" w:rsidP="00574395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A45900">
              <w:rPr>
                <w:b/>
                <w:bCs/>
                <w:sz w:val="30"/>
                <w:szCs w:val="30"/>
              </w:rPr>
              <w:t>Consejo 20</w:t>
            </w:r>
            <w:r w:rsidR="007955DA" w:rsidRPr="00A45900">
              <w:rPr>
                <w:b/>
                <w:bCs/>
                <w:sz w:val="30"/>
                <w:szCs w:val="30"/>
              </w:rPr>
              <w:t>20</w:t>
            </w:r>
            <w:r w:rsidRPr="00A45900">
              <w:rPr>
                <w:b/>
                <w:bCs/>
                <w:sz w:val="26"/>
                <w:szCs w:val="26"/>
              </w:rPr>
              <w:br/>
            </w:r>
            <w:r w:rsidRPr="00A45900">
              <w:rPr>
                <w:b/>
                <w:bCs/>
                <w:szCs w:val="24"/>
              </w:rPr>
              <w:t xml:space="preserve">Ginebra, </w:t>
            </w:r>
            <w:r w:rsidR="007955DA" w:rsidRPr="00A45900">
              <w:rPr>
                <w:b/>
                <w:bCs/>
                <w:szCs w:val="24"/>
              </w:rPr>
              <w:t>9</w:t>
            </w:r>
            <w:r w:rsidRPr="00A45900">
              <w:rPr>
                <w:b/>
                <w:bCs/>
                <w:szCs w:val="24"/>
              </w:rPr>
              <w:t>-</w:t>
            </w:r>
            <w:r w:rsidR="007955DA" w:rsidRPr="00A45900">
              <w:rPr>
                <w:b/>
                <w:bCs/>
                <w:szCs w:val="24"/>
              </w:rPr>
              <w:t>19</w:t>
            </w:r>
            <w:r w:rsidRPr="00A45900">
              <w:rPr>
                <w:b/>
                <w:bCs/>
                <w:szCs w:val="24"/>
              </w:rPr>
              <w:t xml:space="preserve"> de </w:t>
            </w:r>
            <w:r w:rsidR="00C2727F" w:rsidRPr="00A45900">
              <w:rPr>
                <w:b/>
                <w:bCs/>
                <w:szCs w:val="24"/>
              </w:rPr>
              <w:t>junio</w:t>
            </w:r>
            <w:r w:rsidRPr="00A45900">
              <w:rPr>
                <w:b/>
                <w:bCs/>
                <w:szCs w:val="24"/>
              </w:rPr>
              <w:t xml:space="preserve"> de 20</w:t>
            </w:r>
            <w:r w:rsidR="007955DA" w:rsidRPr="00A45900">
              <w:rPr>
                <w:b/>
                <w:bCs/>
                <w:szCs w:val="24"/>
              </w:rPr>
              <w:t>20</w:t>
            </w:r>
          </w:p>
        </w:tc>
        <w:tc>
          <w:tcPr>
            <w:tcW w:w="3261" w:type="dxa"/>
          </w:tcPr>
          <w:p w14:paraId="7446F93C" w14:textId="77777777" w:rsidR="00093EEB" w:rsidRPr="00A45900" w:rsidRDefault="007955DA" w:rsidP="00574395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A45900">
              <w:rPr>
                <w:noProof/>
                <w:lang w:val="en-US"/>
              </w:rPr>
              <w:drawing>
                <wp:inline distT="0" distB="0" distL="0" distR="0" wp14:anchorId="3A8B1C04" wp14:editId="05BE9BC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A45900" w14:paraId="3256AE7D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2BF6B3A6" w14:textId="77777777" w:rsidR="00093EEB" w:rsidRPr="00A45900" w:rsidRDefault="00093EEB" w:rsidP="00574395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A45900" w14:paraId="5108E6D5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270BA51" w14:textId="77777777" w:rsidR="00093EEB" w:rsidRPr="00A45900" w:rsidRDefault="00093EEB" w:rsidP="00574395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9A88525" w14:textId="77777777" w:rsidR="00093EEB" w:rsidRPr="00A45900" w:rsidRDefault="00093EEB" w:rsidP="00574395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A45900" w14:paraId="1E8A784B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D8C6619" w14:textId="77777777" w:rsidR="00093EEB" w:rsidRPr="00A45900" w:rsidRDefault="00DC194E" w:rsidP="00574395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A45900">
              <w:rPr>
                <w:rFonts w:cs="Times"/>
                <w:b/>
                <w:szCs w:val="24"/>
              </w:rPr>
              <w:t>Punto del orden del día: PL 1.8</w:t>
            </w:r>
          </w:p>
        </w:tc>
        <w:tc>
          <w:tcPr>
            <w:tcW w:w="3261" w:type="dxa"/>
          </w:tcPr>
          <w:p w14:paraId="79521FDB" w14:textId="77777777" w:rsidR="00550734" w:rsidRDefault="00550734" w:rsidP="00574395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Revisión 1 del</w:t>
            </w:r>
          </w:p>
          <w:p w14:paraId="6E35BC6C" w14:textId="0A585218" w:rsidR="00093EEB" w:rsidRPr="00A45900" w:rsidRDefault="00093EEB" w:rsidP="00574395">
            <w:pPr>
              <w:spacing w:before="0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Documento C</w:t>
            </w:r>
            <w:r w:rsidR="007955DA" w:rsidRPr="00A45900">
              <w:rPr>
                <w:b/>
                <w:bCs/>
                <w:szCs w:val="24"/>
              </w:rPr>
              <w:t>20</w:t>
            </w:r>
            <w:r w:rsidRPr="00A45900">
              <w:rPr>
                <w:b/>
                <w:bCs/>
                <w:szCs w:val="24"/>
              </w:rPr>
              <w:t>/</w:t>
            </w:r>
            <w:r w:rsidR="00DC194E" w:rsidRPr="00A45900">
              <w:rPr>
                <w:b/>
                <w:bCs/>
                <w:szCs w:val="24"/>
              </w:rPr>
              <w:t>21</w:t>
            </w:r>
            <w:r w:rsidRPr="00A45900">
              <w:rPr>
                <w:b/>
                <w:bCs/>
                <w:szCs w:val="24"/>
              </w:rPr>
              <w:t>-S</w:t>
            </w:r>
          </w:p>
        </w:tc>
      </w:tr>
      <w:tr w:rsidR="00093EEB" w:rsidRPr="00A45900" w14:paraId="0062662B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41358EDE" w14:textId="77777777" w:rsidR="00093EEB" w:rsidRPr="00A45900" w:rsidRDefault="00093EEB" w:rsidP="00574395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3EB6A846" w14:textId="00D48857" w:rsidR="00093EEB" w:rsidRPr="00A45900" w:rsidRDefault="00550734" w:rsidP="00574395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</w:t>
            </w:r>
            <w:r w:rsidRPr="00A45900">
              <w:rPr>
                <w:b/>
                <w:bCs/>
                <w:szCs w:val="24"/>
              </w:rPr>
              <w:t xml:space="preserve"> </w:t>
            </w:r>
            <w:r w:rsidR="00DC194E" w:rsidRPr="00A45900">
              <w:rPr>
                <w:b/>
                <w:bCs/>
                <w:szCs w:val="24"/>
              </w:rPr>
              <w:t>de mayo</w:t>
            </w:r>
            <w:r w:rsidR="00093EEB" w:rsidRPr="00A45900">
              <w:rPr>
                <w:b/>
                <w:bCs/>
                <w:szCs w:val="24"/>
              </w:rPr>
              <w:t xml:space="preserve"> de 20</w:t>
            </w:r>
            <w:r w:rsidR="007955DA" w:rsidRPr="00A45900">
              <w:rPr>
                <w:b/>
                <w:bCs/>
                <w:szCs w:val="24"/>
              </w:rPr>
              <w:t>20</w:t>
            </w:r>
          </w:p>
        </w:tc>
      </w:tr>
      <w:tr w:rsidR="00093EEB" w:rsidRPr="00A45900" w14:paraId="23D2E0FE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9F61FD7" w14:textId="77777777" w:rsidR="00093EEB" w:rsidRPr="00A45900" w:rsidRDefault="00093EEB" w:rsidP="00574395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523058FE" w14:textId="77777777" w:rsidR="00093EEB" w:rsidRPr="00A45900" w:rsidRDefault="00093EEB" w:rsidP="00574395">
            <w:pPr>
              <w:spacing w:before="0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Original: inglés</w:t>
            </w:r>
          </w:p>
        </w:tc>
      </w:tr>
      <w:tr w:rsidR="00DC194E" w:rsidRPr="00A45900" w14:paraId="75DA4A48" w14:textId="77777777">
        <w:trPr>
          <w:cantSplit/>
        </w:trPr>
        <w:tc>
          <w:tcPr>
            <w:tcW w:w="10173" w:type="dxa"/>
            <w:gridSpan w:val="2"/>
          </w:tcPr>
          <w:p w14:paraId="6C0E2625" w14:textId="77777777" w:rsidR="00DC194E" w:rsidRPr="00A45900" w:rsidRDefault="00DC194E" w:rsidP="00574395">
            <w:pPr>
              <w:pStyle w:val="Source"/>
            </w:pPr>
            <w:bookmarkStart w:id="7" w:name="dsource" w:colFirst="0" w:colLast="0"/>
            <w:bookmarkEnd w:id="1"/>
            <w:bookmarkEnd w:id="6"/>
            <w:r w:rsidRPr="00A45900">
              <w:t>Informe del Secretario General</w:t>
            </w:r>
          </w:p>
        </w:tc>
      </w:tr>
      <w:tr w:rsidR="00DC194E" w:rsidRPr="00A45900" w14:paraId="5F31B4A7" w14:textId="77777777">
        <w:trPr>
          <w:cantSplit/>
        </w:trPr>
        <w:tc>
          <w:tcPr>
            <w:tcW w:w="10173" w:type="dxa"/>
            <w:gridSpan w:val="2"/>
          </w:tcPr>
          <w:p w14:paraId="52609B46" w14:textId="77777777" w:rsidR="00DC194E" w:rsidRPr="00A45900" w:rsidRDefault="00DC194E" w:rsidP="00574395">
            <w:pPr>
              <w:pStyle w:val="Title1"/>
            </w:pPr>
            <w:bookmarkStart w:id="8" w:name="dtitle1" w:colFirst="0" w:colLast="0"/>
            <w:bookmarkEnd w:id="7"/>
            <w:r w:rsidRPr="00A45900">
              <w:t xml:space="preserve">PRESIDENCIAS Y VICEPRESIDENCIAS DE LOS GRUPOS </w:t>
            </w:r>
            <w:r w:rsidRPr="00A45900">
              <w:br/>
              <w:t>DE TRABAJO DEL CONSEJO Y DE los GRUPOs DE EXPERTOS</w:t>
            </w:r>
          </w:p>
        </w:tc>
      </w:tr>
      <w:bookmarkEnd w:id="8"/>
    </w:tbl>
    <w:p w14:paraId="10EC5DE9" w14:textId="77777777" w:rsidR="00093EEB" w:rsidRPr="00A45900" w:rsidRDefault="00093EEB" w:rsidP="00574395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A45900" w14:paraId="3EA5D7B9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B750E" w14:textId="77777777" w:rsidR="00093EEB" w:rsidRPr="00A45900" w:rsidRDefault="00093EEB" w:rsidP="00574395">
            <w:pPr>
              <w:pStyle w:val="Headingb"/>
            </w:pPr>
            <w:r w:rsidRPr="00A45900">
              <w:t>Resumen</w:t>
            </w:r>
          </w:p>
          <w:p w14:paraId="3C2689E1" w14:textId="5C8A7347" w:rsidR="00093EEB" w:rsidRPr="00A45900" w:rsidRDefault="00DC194E" w:rsidP="00574395">
            <w:r w:rsidRPr="00A45900">
              <w:t>La reunión de 2016 del Consejo adoptó una revisión de la Resolución 1333 sobre los principios rectores para la creación, gestión y disolución de los Grupos de Trabajo del Consejo. En la Resolución se encarga al Secretario General que presente a cada</w:t>
            </w:r>
            <w:r w:rsidR="00574395" w:rsidRPr="00A45900">
              <w:t xml:space="preserve"> Conferencia de Plenipotenciarios y en cada </w:t>
            </w:r>
            <w:r w:rsidRPr="00A45900">
              <w:t>reunión del Consejo un cuadro recapitulativo con los nombres de los titulares del cargo de Presidente y Vicepresidente de cada GTC, su mandato y su región.</w:t>
            </w:r>
            <w:r w:rsidR="00574395" w:rsidRPr="00A45900">
              <w:t xml:space="preserve"> En el Cuadro del Anexo se proporciona información actualizada basada en el documento presentado y aprobado en </w:t>
            </w:r>
            <w:r w:rsidR="00084E4A" w:rsidRPr="00A45900">
              <w:t xml:space="preserve">la reunión de 2019 del </w:t>
            </w:r>
            <w:r w:rsidRPr="00A45900">
              <w:t>Consejo</w:t>
            </w:r>
            <w:r w:rsidR="00316062">
              <w:t>, así como en la decisió</w:t>
            </w:r>
            <w:r w:rsidR="00574395" w:rsidRPr="00A45900">
              <w:t xml:space="preserve">n </w:t>
            </w:r>
            <w:r w:rsidR="00084E4A" w:rsidRPr="00A45900">
              <w:t xml:space="preserve">adoptada en </w:t>
            </w:r>
            <w:r w:rsidR="00574395" w:rsidRPr="00A45900">
              <w:t xml:space="preserve">la reunión extraordinaria del Consejo sobre </w:t>
            </w:r>
            <w:r w:rsidR="00084E4A" w:rsidRPr="00A45900">
              <w:t>asuntos relativos a</w:t>
            </w:r>
            <w:r w:rsidR="00574395" w:rsidRPr="00A45900">
              <w:t xml:space="preserve"> los</w:t>
            </w:r>
            <w:r w:rsidRPr="00A45900">
              <w:t xml:space="preserve"> Grupos de Trabajo</w:t>
            </w:r>
            <w:r w:rsidR="00574395" w:rsidRPr="00A45900">
              <w:t xml:space="preserve"> del Consejo</w:t>
            </w:r>
            <w:r w:rsidRPr="00A45900">
              <w:t>.</w:t>
            </w:r>
          </w:p>
          <w:p w14:paraId="2D8456E1" w14:textId="77777777" w:rsidR="00093EEB" w:rsidRPr="00A45900" w:rsidRDefault="00093EEB" w:rsidP="00574395">
            <w:pPr>
              <w:pStyle w:val="Headingb"/>
            </w:pPr>
            <w:r w:rsidRPr="00A45900">
              <w:t>Acción solicitada</w:t>
            </w:r>
          </w:p>
          <w:p w14:paraId="4905BCEC" w14:textId="2E7917D6" w:rsidR="00093EEB" w:rsidRPr="00A45900" w:rsidRDefault="00DC194E" w:rsidP="00574395">
            <w:r w:rsidRPr="00A45900">
              <w:t xml:space="preserve">Se invita al Consejo a </w:t>
            </w:r>
            <w:r w:rsidRPr="00A45900">
              <w:rPr>
                <w:b/>
                <w:bCs/>
              </w:rPr>
              <w:t>nombrar</w:t>
            </w:r>
            <w:r w:rsidRPr="00A45900">
              <w:t xml:space="preserve"> y a </w:t>
            </w:r>
            <w:r w:rsidRPr="00A45900">
              <w:rPr>
                <w:b/>
                <w:bCs/>
              </w:rPr>
              <w:t xml:space="preserve">confirmar </w:t>
            </w:r>
            <w:r w:rsidR="00084E4A" w:rsidRPr="00A45900">
              <w:t>a</w:t>
            </w:r>
            <w:r w:rsidRPr="00A45900">
              <w:t xml:space="preserve">l Presidente </w:t>
            </w:r>
            <w:r w:rsidR="00574395" w:rsidRPr="00A45900">
              <w:t xml:space="preserve">del </w:t>
            </w:r>
            <w:r w:rsidR="00A81940" w:rsidRPr="00A45900">
              <w:t>Grupo</w:t>
            </w:r>
            <w:r w:rsidR="00574395" w:rsidRPr="00A45900">
              <w:t xml:space="preserve"> de Trabajo del Consejo sobre </w:t>
            </w:r>
            <w:r w:rsidR="00A23C6D" w:rsidRPr="00A45900">
              <w:t>r</w:t>
            </w:r>
            <w:r w:rsidR="00574395" w:rsidRPr="00A45900">
              <w:t xml:space="preserve">ecursos </w:t>
            </w:r>
            <w:r w:rsidR="00A23C6D" w:rsidRPr="00A45900">
              <w:t>h</w:t>
            </w:r>
            <w:r w:rsidR="00574395" w:rsidRPr="00A45900">
              <w:t xml:space="preserve">umanos y </w:t>
            </w:r>
            <w:r w:rsidR="00A23C6D" w:rsidRPr="00A45900">
              <w:t>f</w:t>
            </w:r>
            <w:r w:rsidR="00574395" w:rsidRPr="00A45900">
              <w:t>inancieros</w:t>
            </w:r>
            <w:r w:rsidRPr="00A45900">
              <w:t xml:space="preserve">, así como </w:t>
            </w:r>
            <w:r w:rsidR="00084E4A" w:rsidRPr="00A45900">
              <w:t>a</w:t>
            </w:r>
            <w:r w:rsidR="00A23C6D" w:rsidRPr="00A45900">
              <w:t xml:space="preserve"> los nuevos Vicepresidentes de los Grupos de Trabajo de</w:t>
            </w:r>
            <w:r w:rsidRPr="00A45900">
              <w:t xml:space="preserve">l </w:t>
            </w:r>
            <w:r w:rsidR="00A23C6D" w:rsidRPr="00A45900">
              <w:t xml:space="preserve">Consejo, y a </w:t>
            </w:r>
            <w:r w:rsidR="00A23C6D" w:rsidRPr="006371F3">
              <w:rPr>
                <w:bCs/>
              </w:rPr>
              <w:t>tomar nota</w:t>
            </w:r>
            <w:r w:rsidR="00A23C6D" w:rsidRPr="00A45900">
              <w:t xml:space="preserve"> del Cuadro del Anexo</w:t>
            </w:r>
            <w:r w:rsidRPr="00A45900">
              <w:t>.</w:t>
            </w:r>
          </w:p>
          <w:p w14:paraId="7C2D72A3" w14:textId="77777777" w:rsidR="00093EEB" w:rsidRPr="00A45900" w:rsidRDefault="00093EEB" w:rsidP="00574395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A45900">
              <w:rPr>
                <w:caps w:val="0"/>
                <w:sz w:val="22"/>
                <w:lang w:val="es-ES_tradnl"/>
              </w:rPr>
              <w:t>____________</w:t>
            </w:r>
          </w:p>
          <w:p w14:paraId="7693CD4C" w14:textId="77777777" w:rsidR="00093EEB" w:rsidRPr="00A45900" w:rsidRDefault="00093EEB" w:rsidP="00574395">
            <w:pPr>
              <w:pStyle w:val="Headingb"/>
            </w:pPr>
            <w:r w:rsidRPr="00A45900">
              <w:t>Referencia</w:t>
            </w:r>
          </w:p>
          <w:p w14:paraId="1F37E701" w14:textId="1DC63A7D" w:rsidR="00093EEB" w:rsidRPr="00A45900" w:rsidRDefault="005E4779" w:rsidP="00574395">
            <w:pPr>
              <w:spacing w:after="120"/>
              <w:rPr>
                <w:i/>
                <w:iCs/>
              </w:rPr>
            </w:pPr>
            <w:hyperlink r:id="rId11" w:history="1">
              <w:r w:rsidR="00DC194E" w:rsidRPr="00316062">
                <w:rPr>
                  <w:rStyle w:val="Hyperlink"/>
                  <w:i/>
                  <w:iCs/>
                </w:rPr>
                <w:t>Decisión 11 (</w:t>
              </w:r>
              <w:r w:rsidR="00A81940" w:rsidRPr="00316062">
                <w:rPr>
                  <w:rStyle w:val="Hyperlink"/>
                  <w:i/>
                  <w:iCs/>
                </w:rPr>
                <w:t>Rev. Dub</w:t>
              </w:r>
              <w:r w:rsidR="00574395" w:rsidRPr="00316062">
                <w:rPr>
                  <w:rStyle w:val="Hyperlink"/>
                  <w:i/>
                  <w:iCs/>
                </w:rPr>
                <w:t>á</w:t>
              </w:r>
              <w:r w:rsidR="00A81940" w:rsidRPr="00316062">
                <w:rPr>
                  <w:rStyle w:val="Hyperlink"/>
                  <w:i/>
                  <w:iCs/>
                </w:rPr>
                <w:t>i, 2018</w:t>
              </w:r>
              <w:r w:rsidR="00DC194E" w:rsidRPr="00316062">
                <w:rPr>
                  <w:rStyle w:val="Hyperlink"/>
                  <w:i/>
                  <w:iCs/>
                </w:rPr>
                <w:t>) de la PP</w:t>
              </w:r>
            </w:hyperlink>
            <w:r w:rsidR="00DC194E" w:rsidRPr="00A45900">
              <w:rPr>
                <w:i/>
                <w:iCs/>
              </w:rPr>
              <w:t xml:space="preserve">, </w:t>
            </w:r>
            <w:hyperlink r:id="rId12" w:history="1">
              <w:r w:rsidR="00DC194E" w:rsidRPr="00316062">
                <w:rPr>
                  <w:rStyle w:val="Hyperlink"/>
                  <w:i/>
                  <w:iCs/>
                </w:rPr>
                <w:t>Resoluciones 1333</w:t>
              </w:r>
            </w:hyperlink>
            <w:r w:rsidR="00DC194E" w:rsidRPr="00316062">
              <w:rPr>
                <w:i/>
                <w:iCs/>
              </w:rPr>
              <w:t xml:space="preserve">, </w:t>
            </w:r>
            <w:hyperlink r:id="rId13" w:history="1">
              <w:r w:rsidR="00DC194E" w:rsidRPr="00316062">
                <w:rPr>
                  <w:rStyle w:val="Hyperlink"/>
                  <w:i/>
                  <w:iCs/>
                </w:rPr>
                <w:t>1379</w:t>
              </w:r>
            </w:hyperlink>
            <w:r w:rsidR="00DC194E" w:rsidRPr="00316062">
              <w:rPr>
                <w:i/>
                <w:iCs/>
              </w:rPr>
              <w:t xml:space="preserve"> y </w:t>
            </w:r>
            <w:hyperlink r:id="rId14" w:history="1">
              <w:r w:rsidR="00DC194E" w:rsidRPr="00ED00D1">
                <w:rPr>
                  <w:rStyle w:val="Hyperlink"/>
                  <w:i/>
                  <w:iCs/>
                </w:rPr>
                <w:t>1384 del Consejo</w:t>
              </w:r>
            </w:hyperlink>
            <w:r w:rsidR="00DC194E" w:rsidRPr="00A45900">
              <w:rPr>
                <w:i/>
                <w:iCs/>
              </w:rPr>
              <w:t xml:space="preserve">; </w:t>
            </w:r>
            <w:hyperlink r:id="rId15" w:history="1">
              <w:r w:rsidR="00DC194E" w:rsidRPr="00A45900">
                <w:rPr>
                  <w:rStyle w:val="Hyperlink"/>
                  <w:i/>
                  <w:iCs/>
                </w:rPr>
                <w:t>Documento PP-18/54</w:t>
              </w:r>
            </w:hyperlink>
            <w:r w:rsidR="00DC194E" w:rsidRPr="00A45900">
              <w:rPr>
                <w:i/>
                <w:iCs/>
              </w:rPr>
              <w:t xml:space="preserve">; Documentos </w:t>
            </w:r>
            <w:hyperlink r:id="rId16" w:history="1">
              <w:r w:rsidR="00A81940" w:rsidRPr="00A45900">
                <w:rPr>
                  <w:i/>
                  <w:iCs/>
                  <w:color w:val="0000FF"/>
                  <w:u w:val="single"/>
                </w:rPr>
                <w:t>C19/21</w:t>
              </w:r>
            </w:hyperlink>
            <w:r w:rsidR="00A81940" w:rsidRPr="00A45900">
              <w:t xml:space="preserve">, </w:t>
            </w:r>
            <w:hyperlink r:id="rId17" w:history="1">
              <w:r w:rsidR="00A81940" w:rsidRPr="00A45900">
                <w:rPr>
                  <w:i/>
                  <w:iCs/>
                  <w:color w:val="0000FF"/>
                  <w:u w:val="single"/>
                </w:rPr>
                <w:t>C19-ADD/6</w:t>
              </w:r>
            </w:hyperlink>
            <w:r w:rsidR="00A81940" w:rsidRPr="00A45900">
              <w:rPr>
                <w:i/>
                <w:iCs/>
              </w:rPr>
              <w:t xml:space="preserve"> </w:t>
            </w:r>
            <w:r w:rsidR="00DC194E" w:rsidRPr="00A45900">
              <w:rPr>
                <w:i/>
                <w:iCs/>
              </w:rPr>
              <w:t>del Consejo.</w:t>
            </w:r>
          </w:p>
        </w:tc>
      </w:tr>
    </w:tbl>
    <w:p w14:paraId="7B519D2F" w14:textId="77777777" w:rsidR="007955DA" w:rsidRPr="00A45900" w:rsidRDefault="007955DA" w:rsidP="00574395"/>
    <w:p w14:paraId="05081122" w14:textId="77777777" w:rsidR="00DC194E" w:rsidRPr="00A45900" w:rsidRDefault="00DC194E" w:rsidP="00574395">
      <w:r w:rsidRPr="00A45900">
        <w:br w:type="page"/>
      </w:r>
    </w:p>
    <w:p w14:paraId="2185FEF9" w14:textId="3FA1EB0F" w:rsidR="00DC194E" w:rsidRPr="00A45900" w:rsidRDefault="00DC194E" w:rsidP="00574395">
      <w:pPr>
        <w:rPr>
          <w:szCs w:val="24"/>
        </w:rPr>
      </w:pPr>
      <w:r w:rsidRPr="00A45900">
        <w:lastRenderedPageBreak/>
        <w:t>1</w:t>
      </w:r>
      <w:r w:rsidRPr="00A45900">
        <w:tab/>
        <w:t xml:space="preserve">En la reunión de 2016 del Consejo se adoptó una revisión de la </w:t>
      </w:r>
      <w:hyperlink r:id="rId18" w:history="1">
        <w:r w:rsidRPr="00A45900">
          <w:rPr>
            <w:rStyle w:val="Hyperlink"/>
          </w:rPr>
          <w:t>Resolución 1333</w:t>
        </w:r>
      </w:hyperlink>
      <w:r w:rsidRPr="00A45900">
        <w:t xml:space="preserve"> sobre los principios rectores </w:t>
      </w:r>
      <w:r w:rsidRPr="00A45900">
        <w:rPr>
          <w:szCs w:val="24"/>
        </w:rPr>
        <w:t xml:space="preserve">para la creación, gestión y disolución de los Grupos de Trabajo del Consejo. En la Resolución se encarga al Secretario General que presente a cada </w:t>
      </w:r>
      <w:r w:rsidR="00550734">
        <w:rPr>
          <w:szCs w:val="24"/>
        </w:rPr>
        <w:t xml:space="preserve">Conferencia de Plenipotenciarios y a cada </w:t>
      </w:r>
      <w:r w:rsidRPr="00A45900">
        <w:rPr>
          <w:szCs w:val="24"/>
        </w:rPr>
        <w:t>Consejo un cuadro recapitulativo con los nombres de los Presidentes y Vicepresidentes de cada GTC, su mandato y su región.</w:t>
      </w:r>
    </w:p>
    <w:p w14:paraId="2C936416" w14:textId="184625CF" w:rsidR="00DC194E" w:rsidRPr="00A45900" w:rsidRDefault="00DC194E" w:rsidP="00574395">
      <w:pPr>
        <w:rPr>
          <w:szCs w:val="24"/>
        </w:rPr>
      </w:pPr>
      <w:r w:rsidRPr="00A45900">
        <w:rPr>
          <w:szCs w:val="24"/>
        </w:rPr>
        <w:t>2</w:t>
      </w:r>
      <w:r w:rsidRPr="00A45900">
        <w:rPr>
          <w:szCs w:val="24"/>
        </w:rPr>
        <w:tab/>
        <w:t>En la Conferencia de Plenipotenciarios de 2018 (PP-18) se confirmó</w:t>
      </w:r>
      <w:r w:rsidRPr="00A45900">
        <w:rPr>
          <w:b/>
          <w:bCs/>
          <w:szCs w:val="24"/>
        </w:rPr>
        <w:t xml:space="preserve"> </w:t>
      </w:r>
      <w:r w:rsidR="00A23C6D" w:rsidRPr="00A45900">
        <w:rPr>
          <w:szCs w:val="24"/>
        </w:rPr>
        <w:t>la continuación o</w:t>
      </w:r>
      <w:r w:rsidRPr="00A45900">
        <w:rPr>
          <w:szCs w:val="24"/>
        </w:rPr>
        <w:t xml:space="preserve"> nombramiento </w:t>
      </w:r>
      <w:r w:rsidR="00A23C6D" w:rsidRPr="00A45900">
        <w:rPr>
          <w:szCs w:val="24"/>
        </w:rPr>
        <w:t xml:space="preserve">de los Presidentes y Vicepresidentes </w:t>
      </w:r>
      <w:r w:rsidRPr="00A45900">
        <w:rPr>
          <w:szCs w:val="24"/>
        </w:rPr>
        <w:t xml:space="preserve">de los siguientes </w:t>
      </w:r>
      <w:r w:rsidR="00A23C6D" w:rsidRPr="00A45900">
        <w:rPr>
          <w:szCs w:val="24"/>
        </w:rPr>
        <w:t>G</w:t>
      </w:r>
      <w:r w:rsidRPr="00A45900">
        <w:rPr>
          <w:szCs w:val="24"/>
        </w:rPr>
        <w:t>rupos para el próximo ciclo entre dos Conferencias de Plenipotenciarios (2019-2022):</w:t>
      </w:r>
    </w:p>
    <w:p w14:paraId="2D735A5D" w14:textId="77777777" w:rsidR="00DC194E" w:rsidRPr="00A45900" w:rsidRDefault="00DC194E" w:rsidP="00574395">
      <w:pPr>
        <w:pStyle w:val="enumlev1"/>
      </w:pPr>
      <w:r w:rsidRPr="00A45900">
        <w:t>–</w:t>
      </w:r>
      <w:r w:rsidRPr="00A45900">
        <w:tab/>
        <w:t>Grupo de Trabajo del Consejo sobre cuestiones de política pública internacional relacionadas con Internet (GTC-Internet)</w:t>
      </w:r>
    </w:p>
    <w:p w14:paraId="3D5E685E" w14:textId="77777777" w:rsidR="00DC194E" w:rsidRPr="00A45900" w:rsidRDefault="00DC194E" w:rsidP="00574395">
      <w:pPr>
        <w:pStyle w:val="enumlev1"/>
      </w:pPr>
      <w:r w:rsidRPr="00A45900">
        <w:t>–</w:t>
      </w:r>
      <w:r w:rsidRPr="00A45900">
        <w:tab/>
        <w:t>Grupo de Trabajo del Consejo sobre Protección de la Infancia en Línea (GTC-PIeL)</w:t>
      </w:r>
    </w:p>
    <w:p w14:paraId="69D6BC08" w14:textId="77777777" w:rsidR="00DC194E" w:rsidRPr="00A45900" w:rsidRDefault="00DC194E" w:rsidP="00574395">
      <w:pPr>
        <w:pStyle w:val="enumlev1"/>
      </w:pPr>
      <w:r w:rsidRPr="00A45900">
        <w:t>–</w:t>
      </w:r>
      <w:r w:rsidRPr="00A45900">
        <w:tab/>
        <w:t>Grupo de Trabajo del Consejo sobre la CMSI y los ODS (GTC-CMSI+ODS)</w:t>
      </w:r>
    </w:p>
    <w:p w14:paraId="6DF86F99" w14:textId="77777777" w:rsidR="00DC194E" w:rsidRPr="00A45900" w:rsidRDefault="00DC194E" w:rsidP="00574395">
      <w:pPr>
        <w:pStyle w:val="enumlev1"/>
      </w:pPr>
      <w:r w:rsidRPr="00A45900">
        <w:t>–</w:t>
      </w:r>
      <w:r w:rsidRPr="00A45900">
        <w:tab/>
        <w:t>Grupo de Trabajo del Consejo sobre recursos humanos y financieros (GTC-RHF)</w:t>
      </w:r>
    </w:p>
    <w:p w14:paraId="6EDE219D" w14:textId="77777777" w:rsidR="00DC194E" w:rsidRPr="00A45900" w:rsidRDefault="00DC194E" w:rsidP="00574395">
      <w:pPr>
        <w:pStyle w:val="enumlev1"/>
      </w:pPr>
      <w:r w:rsidRPr="00A45900">
        <w:t>–</w:t>
      </w:r>
      <w:r w:rsidRPr="00A45900">
        <w:tab/>
        <w:t>Grupo de Trabajo del Consejo sobre la utilización de los seis idiomas oficiales de la Unión (GTC-IDIOMAS)</w:t>
      </w:r>
    </w:p>
    <w:p w14:paraId="5ABC6691" w14:textId="77777777" w:rsidR="00DC194E" w:rsidRPr="00A45900" w:rsidRDefault="00DC194E" w:rsidP="00574395">
      <w:pPr>
        <w:pStyle w:val="enumlev1"/>
      </w:pPr>
      <w:r w:rsidRPr="00A45900">
        <w:t>–</w:t>
      </w:r>
      <w:r w:rsidRPr="00A45900">
        <w:tab/>
        <w:t>Grupo de Expertos del Consejo sobre el Acuerdo 482 (GE-AC-482)</w:t>
      </w:r>
    </w:p>
    <w:p w14:paraId="11ACD264" w14:textId="2066FF50" w:rsidR="00DC194E" w:rsidRPr="00A45900" w:rsidRDefault="00DC194E" w:rsidP="00574395">
      <w:pPr>
        <w:pStyle w:val="enumlev1"/>
        <w:rPr>
          <w:szCs w:val="24"/>
        </w:rPr>
      </w:pPr>
      <w:r w:rsidRPr="00A45900">
        <w:t>–</w:t>
      </w:r>
      <w:r w:rsidRPr="00A45900">
        <w:tab/>
        <w:t>Grupo de Expertos sobre el Reglamento</w:t>
      </w:r>
      <w:r w:rsidRPr="00A45900">
        <w:rPr>
          <w:szCs w:val="24"/>
        </w:rPr>
        <w:t xml:space="preserve"> de las Telecomunicaciones Internacionales (GE-RTI) </w:t>
      </w:r>
    </w:p>
    <w:p w14:paraId="2E0FF995" w14:textId="3AE62E57" w:rsidR="00DC194E" w:rsidRPr="00A45900" w:rsidRDefault="00A81940" w:rsidP="00574395">
      <w:pPr>
        <w:rPr>
          <w:szCs w:val="24"/>
        </w:rPr>
      </w:pPr>
      <w:r w:rsidRPr="00A45900">
        <w:rPr>
          <w:szCs w:val="24"/>
        </w:rPr>
        <w:t>3</w:t>
      </w:r>
      <w:r w:rsidR="00DC194E" w:rsidRPr="00A45900">
        <w:rPr>
          <w:szCs w:val="24"/>
        </w:rPr>
        <w:tab/>
        <w:t>En su reunión de 2019, el Consejo decidió convocar a un Grupo informal de Expertos a fin de preparar el FMPT-21</w:t>
      </w:r>
      <w:r w:rsidR="00A23C6D" w:rsidRPr="00A45900">
        <w:rPr>
          <w:szCs w:val="24"/>
        </w:rPr>
        <w:t xml:space="preserve"> (GIE-FMPT-21) y confirmó su Presidente</w:t>
      </w:r>
      <w:r w:rsidRPr="00A45900">
        <w:rPr>
          <w:szCs w:val="24"/>
        </w:rPr>
        <w:t>.</w:t>
      </w:r>
    </w:p>
    <w:p w14:paraId="35E685E6" w14:textId="3BE84980" w:rsidR="00DC194E" w:rsidRPr="00A45900" w:rsidRDefault="00A81940" w:rsidP="00574395">
      <w:pPr>
        <w:rPr>
          <w:szCs w:val="24"/>
        </w:rPr>
      </w:pPr>
      <w:r w:rsidRPr="00A45900">
        <w:rPr>
          <w:szCs w:val="24"/>
        </w:rPr>
        <w:t>4</w:t>
      </w:r>
      <w:r w:rsidR="00DC194E" w:rsidRPr="00A45900">
        <w:rPr>
          <w:szCs w:val="24"/>
        </w:rPr>
        <w:tab/>
        <w:t>La lista completa de la Presidencia y Vicepresidencia figura en el Anexo</w:t>
      </w:r>
      <w:r w:rsidR="00A23C6D" w:rsidRPr="00A45900">
        <w:rPr>
          <w:szCs w:val="24"/>
        </w:rPr>
        <w:t xml:space="preserve">, y comprende las nuevas candidaturas para los siguientes cargos: </w:t>
      </w:r>
    </w:p>
    <w:p w14:paraId="7A2FDDBB" w14:textId="424565A3" w:rsidR="00A81940" w:rsidRPr="00A45900" w:rsidRDefault="00527502" w:rsidP="00574395">
      <w:pPr>
        <w:pStyle w:val="enumlev1"/>
      </w:pPr>
      <w:r w:rsidRPr="00A45900">
        <w:t>a)</w:t>
      </w:r>
      <w:r w:rsidRPr="00A45900">
        <w:tab/>
      </w:r>
      <w:r w:rsidR="00A23C6D" w:rsidRPr="00A45900">
        <w:t>Presidente del GTC-RHF</w:t>
      </w:r>
    </w:p>
    <w:p w14:paraId="195A4A6B" w14:textId="0931E58F" w:rsidR="00A81940" w:rsidRPr="00A45900" w:rsidRDefault="00527502" w:rsidP="00574395">
      <w:pPr>
        <w:pStyle w:val="enumlev1"/>
      </w:pPr>
      <w:r w:rsidRPr="00A45900">
        <w:t>b)</w:t>
      </w:r>
      <w:r w:rsidRPr="00A45900">
        <w:tab/>
      </w:r>
      <w:r w:rsidR="00A23C6D" w:rsidRPr="00A45900">
        <w:t>Vicepresidente del GTC-</w:t>
      </w:r>
      <w:proofErr w:type="spellStart"/>
      <w:r w:rsidR="00A23C6D" w:rsidRPr="00A45900">
        <w:t>PIeL</w:t>
      </w:r>
      <w:proofErr w:type="spellEnd"/>
      <w:r w:rsidR="00A23C6D" w:rsidRPr="00A45900">
        <w:t xml:space="preserve"> para </w:t>
      </w:r>
      <w:r w:rsidR="00550734" w:rsidRPr="00A45900">
        <w:t>la Región</w:t>
      </w:r>
      <w:r w:rsidR="00A23C6D" w:rsidRPr="00A45900">
        <w:t xml:space="preserve"> de África </w:t>
      </w:r>
    </w:p>
    <w:p w14:paraId="37E5AB89" w14:textId="40759B3F" w:rsidR="00A81940" w:rsidRPr="00A45900" w:rsidRDefault="00527502" w:rsidP="00574395">
      <w:pPr>
        <w:pStyle w:val="enumlev1"/>
      </w:pPr>
      <w:r w:rsidRPr="00A45900">
        <w:t>c)</w:t>
      </w:r>
      <w:r w:rsidRPr="00A45900">
        <w:tab/>
      </w:r>
      <w:r w:rsidR="00A23C6D" w:rsidRPr="00A45900">
        <w:t xml:space="preserve">Vicepresidente del GTC-CMSI para </w:t>
      </w:r>
      <w:r w:rsidR="00550734">
        <w:t xml:space="preserve">la Región de </w:t>
      </w:r>
      <w:r w:rsidR="00A23C6D" w:rsidRPr="00A45900">
        <w:t>las Américas</w:t>
      </w:r>
    </w:p>
    <w:p w14:paraId="00F2773F" w14:textId="26FE1BD1" w:rsidR="00A81940" w:rsidRPr="00A45900" w:rsidRDefault="00527502" w:rsidP="00574395">
      <w:pPr>
        <w:pStyle w:val="enumlev1"/>
      </w:pPr>
      <w:r w:rsidRPr="00A45900">
        <w:t>d)</w:t>
      </w:r>
      <w:r w:rsidRPr="00A45900">
        <w:tab/>
      </w:r>
      <w:r w:rsidR="00A23C6D" w:rsidRPr="00A45900">
        <w:t>Vicepresidente del GTC-RHF para la Regi</w:t>
      </w:r>
      <w:r w:rsidR="00550734">
        <w:t>ón</w:t>
      </w:r>
      <w:r w:rsidR="00A23C6D" w:rsidRPr="00A45900">
        <w:t xml:space="preserve"> de </w:t>
      </w:r>
      <w:r w:rsidR="00550734" w:rsidRPr="00550734">
        <w:t>las Américas</w:t>
      </w:r>
    </w:p>
    <w:p w14:paraId="70D56282" w14:textId="1C63E8BD" w:rsidR="00A81940" w:rsidRPr="00A45900" w:rsidRDefault="00527502" w:rsidP="00574395">
      <w:pPr>
        <w:pStyle w:val="enumlev1"/>
      </w:pPr>
      <w:r w:rsidRPr="00A45900">
        <w:t>e)</w:t>
      </w:r>
      <w:r w:rsidRPr="00A45900">
        <w:tab/>
      </w:r>
      <w:r w:rsidR="00A23C6D" w:rsidRPr="00A45900">
        <w:t xml:space="preserve">Vicepresidente del Grupo de Expertos sobre el Acuerdo 482 para las Regiones de África y Europa </w:t>
      </w:r>
    </w:p>
    <w:p w14:paraId="4BEC8B06" w14:textId="6A3FF61D" w:rsidR="00A81940" w:rsidRPr="00A45900" w:rsidRDefault="00A81940" w:rsidP="00574395">
      <w:pPr>
        <w:rPr>
          <w:szCs w:val="24"/>
        </w:rPr>
        <w:sectPr w:rsidR="00A81940" w:rsidRPr="00A45900" w:rsidSect="006710F6">
          <w:headerReference w:type="default" r:id="rId19"/>
          <w:footerReference w:type="default" r:id="rId20"/>
          <w:footerReference w:type="first" r:id="rId21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  <w:r w:rsidRPr="00A45900">
        <w:rPr>
          <w:szCs w:val="24"/>
        </w:rPr>
        <w:t>5</w:t>
      </w:r>
      <w:r w:rsidRPr="00A45900">
        <w:rPr>
          <w:szCs w:val="24"/>
        </w:rPr>
        <w:tab/>
      </w:r>
      <w:r w:rsidR="00A23C6D" w:rsidRPr="00A45900">
        <w:rPr>
          <w:szCs w:val="24"/>
        </w:rPr>
        <w:t xml:space="preserve">Se invita al Consejo a aprobar el nombramiento del nuevo Presidente del GTC-RHF y de los nuevos Vicepresidentes, y a tomar nota del Cuadro del Anexo. </w:t>
      </w:r>
    </w:p>
    <w:p w14:paraId="40FAE62D" w14:textId="7A32A799" w:rsidR="00A81940" w:rsidRPr="00A45900" w:rsidRDefault="00A81940" w:rsidP="00852AD6">
      <w:pPr>
        <w:spacing w:after="120"/>
        <w:jc w:val="center"/>
        <w:rPr>
          <w:b/>
          <w:bCs/>
          <w:szCs w:val="24"/>
        </w:rPr>
      </w:pPr>
      <w:r w:rsidRPr="00A45900">
        <w:rPr>
          <w:b/>
          <w:szCs w:val="24"/>
        </w:rPr>
        <w:lastRenderedPageBreak/>
        <w:t xml:space="preserve">PRESIDENCIA Y VICEPRESIDENCIA DE LOS GRUPOS DE TRABAJO DEL CONSEJO Y DE LOS GRUPOS DE EXPERTOS </w:t>
      </w:r>
      <w:r w:rsidRPr="00A45900">
        <w:rPr>
          <w:b/>
          <w:szCs w:val="24"/>
        </w:rPr>
        <w:br/>
        <w:t xml:space="preserve">(al </w:t>
      </w:r>
      <w:r w:rsidR="007C70D4" w:rsidRPr="00A45900">
        <w:rPr>
          <w:b/>
          <w:szCs w:val="24"/>
        </w:rPr>
        <w:t>4 de mayo</w:t>
      </w:r>
      <w:r w:rsidRPr="00A45900">
        <w:rPr>
          <w:b/>
          <w:szCs w:val="24"/>
        </w:rPr>
        <w:t xml:space="preserve"> de </w:t>
      </w:r>
      <w:r w:rsidR="006A2AE4" w:rsidRPr="00A45900">
        <w:rPr>
          <w:b/>
          <w:szCs w:val="24"/>
        </w:rPr>
        <w:t>2020</w:t>
      </w:r>
    </w:p>
    <w:tbl>
      <w:tblPr>
        <w:tblpPr w:leftFromText="180" w:rightFromText="180" w:vertAnchor="text" w:tblpXSpec="center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1648"/>
        <w:gridCol w:w="905"/>
        <w:gridCol w:w="1718"/>
        <w:gridCol w:w="4176"/>
        <w:gridCol w:w="1547"/>
        <w:gridCol w:w="1718"/>
      </w:tblGrid>
      <w:tr w:rsidR="00A81940" w:rsidRPr="00A45900" w14:paraId="7F621E1B" w14:textId="77777777" w:rsidTr="00A313C1">
        <w:trPr>
          <w:tblHeader/>
        </w:trPr>
        <w:tc>
          <w:tcPr>
            <w:tcW w:w="3597" w:type="dxa"/>
            <w:shd w:val="clear" w:color="auto" w:fill="BFBFBF" w:themeFill="background1" w:themeFillShade="BF"/>
          </w:tcPr>
          <w:p w14:paraId="745D1DA4" w14:textId="77777777" w:rsidR="00A81940" w:rsidRPr="00A45900" w:rsidRDefault="00A81940" w:rsidP="00852AD6">
            <w:pPr>
              <w:spacing w:before="20" w:after="20"/>
              <w:rPr>
                <w:b/>
                <w:szCs w:val="24"/>
              </w:rPr>
            </w:pPr>
            <w:r w:rsidRPr="00A45900">
              <w:rPr>
                <w:b/>
                <w:szCs w:val="24"/>
              </w:rPr>
              <w:t>GTC actual + Secretaría</w:t>
            </w:r>
          </w:p>
        </w:tc>
        <w:tc>
          <w:tcPr>
            <w:tcW w:w="1648" w:type="dxa"/>
            <w:shd w:val="clear" w:color="auto" w:fill="BFBFBF" w:themeFill="background1" w:themeFillShade="BF"/>
            <w:vAlign w:val="center"/>
          </w:tcPr>
          <w:p w14:paraId="33471FDB" w14:textId="77777777" w:rsidR="00A81940" w:rsidRPr="00A45900" w:rsidRDefault="00A81940" w:rsidP="00852AD6">
            <w:pPr>
              <w:spacing w:before="20" w:after="20"/>
              <w:rPr>
                <w:b/>
                <w:szCs w:val="24"/>
              </w:rPr>
            </w:pPr>
            <w:r w:rsidRPr="00A45900">
              <w:rPr>
                <w:b/>
                <w:szCs w:val="24"/>
              </w:rPr>
              <w:t>Presidente</w:t>
            </w:r>
          </w:p>
        </w:tc>
        <w:tc>
          <w:tcPr>
            <w:tcW w:w="905" w:type="dxa"/>
            <w:shd w:val="clear" w:color="auto" w:fill="BFBFBF" w:themeFill="background1" w:themeFillShade="BF"/>
            <w:vAlign w:val="center"/>
          </w:tcPr>
          <w:p w14:paraId="4A9DD107" w14:textId="77777777" w:rsidR="00A81940" w:rsidRPr="00A45900" w:rsidRDefault="00A81940" w:rsidP="00852AD6">
            <w:pPr>
              <w:spacing w:before="20" w:after="20"/>
              <w:rPr>
                <w:b/>
                <w:szCs w:val="24"/>
              </w:rPr>
            </w:pPr>
            <w:r w:rsidRPr="00A45900">
              <w:rPr>
                <w:b/>
                <w:szCs w:val="24"/>
              </w:rPr>
              <w:t>Región</w:t>
            </w:r>
          </w:p>
        </w:tc>
        <w:tc>
          <w:tcPr>
            <w:tcW w:w="1718" w:type="dxa"/>
            <w:shd w:val="clear" w:color="auto" w:fill="BFBFBF" w:themeFill="background1" w:themeFillShade="BF"/>
            <w:vAlign w:val="center"/>
          </w:tcPr>
          <w:p w14:paraId="2368C36D" w14:textId="77777777" w:rsidR="00A81940" w:rsidRPr="00A45900" w:rsidRDefault="00A81940" w:rsidP="00852AD6">
            <w:pPr>
              <w:spacing w:before="20" w:after="20"/>
              <w:rPr>
                <w:b/>
                <w:szCs w:val="24"/>
              </w:rPr>
            </w:pPr>
            <w:r w:rsidRPr="00A45900">
              <w:rPr>
                <w:b/>
                <w:szCs w:val="24"/>
              </w:rPr>
              <w:t>Fecha de nombramiento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1DE3D3" w14:textId="77777777" w:rsidR="00A81940" w:rsidRPr="00A45900" w:rsidRDefault="00A81940" w:rsidP="00852AD6">
            <w:pPr>
              <w:spacing w:before="20" w:after="20"/>
              <w:rPr>
                <w:b/>
                <w:szCs w:val="24"/>
              </w:rPr>
            </w:pPr>
            <w:r w:rsidRPr="00A45900">
              <w:rPr>
                <w:b/>
                <w:szCs w:val="24"/>
              </w:rPr>
              <w:t>Vicepresidente(s)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B9C41B" w14:textId="77777777" w:rsidR="00A81940" w:rsidRPr="00A45900" w:rsidRDefault="00A81940" w:rsidP="00852AD6">
            <w:pPr>
              <w:spacing w:before="20" w:after="20"/>
              <w:rPr>
                <w:b/>
                <w:szCs w:val="24"/>
              </w:rPr>
            </w:pPr>
            <w:r w:rsidRPr="00A45900">
              <w:rPr>
                <w:b/>
                <w:szCs w:val="24"/>
              </w:rPr>
              <w:t>Región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pct25" w:color="auto" w:fill="FFFFFF" w:themeFill="background1"/>
            <w:vAlign w:val="center"/>
          </w:tcPr>
          <w:p w14:paraId="7FA53152" w14:textId="77777777" w:rsidR="00A81940" w:rsidRPr="00A45900" w:rsidRDefault="00A81940" w:rsidP="00852AD6">
            <w:pPr>
              <w:spacing w:before="20" w:after="20"/>
              <w:rPr>
                <w:b/>
                <w:szCs w:val="24"/>
              </w:rPr>
            </w:pPr>
            <w:r w:rsidRPr="00A45900">
              <w:rPr>
                <w:b/>
                <w:szCs w:val="24"/>
              </w:rPr>
              <w:t>Fecha de</w:t>
            </w:r>
            <w:bookmarkStart w:id="9" w:name="_GoBack"/>
            <w:bookmarkEnd w:id="9"/>
            <w:r w:rsidRPr="00A45900">
              <w:rPr>
                <w:b/>
                <w:szCs w:val="24"/>
              </w:rPr>
              <w:t xml:space="preserve"> nombramiento </w:t>
            </w:r>
          </w:p>
        </w:tc>
      </w:tr>
      <w:tr w:rsidR="00A81940" w:rsidRPr="00A45900" w14:paraId="688AC8CE" w14:textId="77777777" w:rsidTr="00A313C1">
        <w:tc>
          <w:tcPr>
            <w:tcW w:w="3597" w:type="dxa"/>
            <w:shd w:val="clear" w:color="auto" w:fill="auto"/>
          </w:tcPr>
          <w:p w14:paraId="7229F3CE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GTC sobre cuestiones de política pública internacional relacionadas con Internet</w:t>
            </w:r>
            <w:r w:rsidRPr="00A45900">
              <w:rPr>
                <w:szCs w:val="24"/>
              </w:rPr>
              <w:br/>
              <w:t>(Secretaría: Sr. Preetam Maloor)</w:t>
            </w:r>
          </w:p>
        </w:tc>
        <w:tc>
          <w:tcPr>
            <w:tcW w:w="1648" w:type="dxa"/>
            <w:shd w:val="clear" w:color="auto" w:fill="auto"/>
          </w:tcPr>
          <w:p w14:paraId="4E7B2BBB" w14:textId="14B7BA23" w:rsidR="00A81940" w:rsidRPr="00A45900" w:rsidRDefault="00A313C1" w:rsidP="00852AD6">
            <w:pPr>
              <w:spacing w:before="20"/>
              <w:rPr>
                <w:b/>
                <w:bCs/>
                <w:szCs w:val="24"/>
              </w:rPr>
            </w:pPr>
            <w:r>
              <w:rPr>
                <w:szCs w:val="24"/>
              </w:rPr>
              <w:t>Sr. Majed Al </w:t>
            </w:r>
            <w:r w:rsidR="00A81940" w:rsidRPr="00A45900">
              <w:rPr>
                <w:szCs w:val="24"/>
              </w:rPr>
              <w:t xml:space="preserve">Mazyed </w:t>
            </w:r>
            <w:r w:rsidR="00A81940" w:rsidRPr="00A45900">
              <w:rPr>
                <w:szCs w:val="24"/>
              </w:rPr>
              <w:br/>
              <w:t>(Arabia Saudita)</w:t>
            </w:r>
          </w:p>
        </w:tc>
        <w:tc>
          <w:tcPr>
            <w:tcW w:w="905" w:type="dxa"/>
            <w:shd w:val="clear" w:color="auto" w:fill="auto"/>
          </w:tcPr>
          <w:p w14:paraId="6649958C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szCs w:val="24"/>
              </w:rPr>
              <w:t>ARB</w:t>
            </w:r>
          </w:p>
        </w:tc>
        <w:tc>
          <w:tcPr>
            <w:tcW w:w="1718" w:type="dxa"/>
          </w:tcPr>
          <w:p w14:paraId="2FFB1C4A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2009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790319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bookmarkStart w:id="10" w:name="lt_pId050"/>
            <w:r w:rsidRPr="00A45900">
              <w:rPr>
                <w:szCs w:val="24"/>
              </w:rPr>
              <w:t>Sr. Lilulami J. Doyi (Sudáfrica)</w:t>
            </w:r>
          </w:p>
          <w:p w14:paraId="7078A31B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César Martínez (Paraguay)</w:t>
            </w:r>
          </w:p>
          <w:p w14:paraId="5F163885" w14:textId="3D55D98D" w:rsidR="00A81940" w:rsidRPr="00A45900" w:rsidRDefault="00A313C1" w:rsidP="00852AD6">
            <w:pPr>
              <w:spacing w:before="20"/>
              <w:rPr>
                <w:szCs w:val="24"/>
              </w:rPr>
            </w:pPr>
            <w:r>
              <w:rPr>
                <w:szCs w:val="24"/>
              </w:rPr>
              <w:t>Sr. Abdulrahman Al Marzouqi</w:t>
            </w:r>
            <w:r>
              <w:rPr>
                <w:szCs w:val="24"/>
              </w:rPr>
              <w:br/>
            </w:r>
            <w:r w:rsidR="00A81940" w:rsidRPr="00A45900">
              <w:rPr>
                <w:szCs w:val="24"/>
              </w:rPr>
              <w:t>(Emiratos Árabes Unidos)</w:t>
            </w:r>
          </w:p>
          <w:p w14:paraId="72832DF1" w14:textId="77777777" w:rsidR="00A81940" w:rsidRPr="00316062" w:rsidRDefault="00A81940" w:rsidP="00852AD6">
            <w:pPr>
              <w:spacing w:before="20"/>
              <w:rPr>
                <w:szCs w:val="24"/>
                <w:lang w:val="en-US"/>
              </w:rPr>
            </w:pPr>
            <w:r w:rsidRPr="00316062">
              <w:rPr>
                <w:szCs w:val="24"/>
                <w:lang w:val="en-US"/>
              </w:rPr>
              <w:t>Sr. YGSC Kishore Babu (India)</w:t>
            </w:r>
          </w:p>
          <w:p w14:paraId="2D865869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Kamal Mammadov (Azerbaiyán)</w:t>
            </w:r>
          </w:p>
          <w:p w14:paraId="15FA7051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Paul Blaker (Reino Unido)</w:t>
            </w:r>
            <w:bookmarkEnd w:id="10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3816F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11" w:name="lt_pId055"/>
            <w:r w:rsidRPr="00316062">
              <w:rPr>
                <w:b/>
                <w:bCs/>
                <w:szCs w:val="24"/>
                <w:lang w:val="en-US"/>
              </w:rPr>
              <w:t>AFR</w:t>
            </w:r>
            <w:bookmarkEnd w:id="11"/>
          </w:p>
          <w:p w14:paraId="58794708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12" w:name="lt_pId056"/>
            <w:r w:rsidRPr="00316062">
              <w:rPr>
                <w:b/>
                <w:bCs/>
                <w:szCs w:val="24"/>
                <w:lang w:val="en-US"/>
              </w:rPr>
              <w:t>AMS</w:t>
            </w:r>
          </w:p>
          <w:p w14:paraId="3FA6D13A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ARB</w:t>
            </w:r>
            <w:bookmarkStart w:id="13" w:name="lt_pId057"/>
            <w:bookmarkEnd w:id="12"/>
          </w:p>
          <w:p w14:paraId="7DB5774E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</w:p>
          <w:p w14:paraId="35AEF85A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ASP</w:t>
            </w:r>
            <w:bookmarkEnd w:id="13"/>
          </w:p>
          <w:p w14:paraId="147A68D8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14" w:name="lt_pId058"/>
            <w:r w:rsidRPr="00316062">
              <w:rPr>
                <w:b/>
                <w:bCs/>
                <w:szCs w:val="24"/>
                <w:lang w:val="en-US"/>
              </w:rPr>
              <w:t>C</w:t>
            </w:r>
            <w:bookmarkEnd w:id="14"/>
            <w:r w:rsidRPr="00316062">
              <w:rPr>
                <w:b/>
                <w:bCs/>
                <w:szCs w:val="24"/>
                <w:lang w:val="en-US"/>
              </w:rPr>
              <w:t>EI</w:t>
            </w:r>
            <w:bookmarkStart w:id="15" w:name="lt_pId059"/>
          </w:p>
          <w:p w14:paraId="3714D945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EUR</w:t>
            </w:r>
            <w:bookmarkEnd w:id="15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34D8D" w14:textId="77777777" w:rsidR="007C70D4" w:rsidRPr="00A45900" w:rsidRDefault="007C70D4" w:rsidP="00852AD6">
            <w:pPr>
              <w:snapToGrid w:val="0"/>
              <w:spacing w:before="20"/>
              <w:jc w:val="center"/>
              <w:rPr>
                <w:rFonts w:asciiTheme="minorHAnsi" w:hAnsiTheme="minorHAnsi"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27A30906" w14:textId="6752C9A6" w:rsidR="00A81940" w:rsidRPr="00A45900" w:rsidRDefault="007C70D4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349DF7C2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  <w:p w14:paraId="592B3F76" w14:textId="54867F4F" w:rsidR="007C70D4" w:rsidRPr="00A45900" w:rsidRDefault="007C70D4" w:rsidP="00852AD6">
            <w:pPr>
              <w:spacing w:before="20"/>
              <w:jc w:val="center"/>
              <w:rPr>
                <w:szCs w:val="24"/>
              </w:rPr>
            </w:pPr>
          </w:p>
          <w:p w14:paraId="09B298D9" w14:textId="46CECED1" w:rsidR="007C70D4" w:rsidRPr="00A45900" w:rsidRDefault="007C70D4" w:rsidP="00852AD6">
            <w:pPr>
              <w:spacing w:before="20"/>
              <w:jc w:val="center"/>
              <w:rPr>
                <w:szCs w:val="24"/>
              </w:rPr>
            </w:pPr>
            <w:r w:rsidRPr="00A45900">
              <w:rPr>
                <w:szCs w:val="24"/>
              </w:rPr>
              <w:t>2017</w:t>
            </w:r>
          </w:p>
          <w:p w14:paraId="2AF6881E" w14:textId="4F6DA7E9" w:rsidR="00A81940" w:rsidRPr="00A45900" w:rsidRDefault="007C70D4" w:rsidP="00852AD6">
            <w:pPr>
              <w:spacing w:before="20"/>
              <w:jc w:val="center"/>
              <w:rPr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68A6F826" w14:textId="2F3BDF33" w:rsidR="007C70D4" w:rsidRPr="00A45900" w:rsidRDefault="007C70D4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</w:tc>
      </w:tr>
      <w:tr w:rsidR="00A81940" w:rsidRPr="00A45900" w14:paraId="533B04B2" w14:textId="77777777" w:rsidTr="00A313C1">
        <w:tc>
          <w:tcPr>
            <w:tcW w:w="3597" w:type="dxa"/>
            <w:shd w:val="clear" w:color="auto" w:fill="auto"/>
          </w:tcPr>
          <w:p w14:paraId="2F468278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b/>
                <w:bCs/>
                <w:szCs w:val="24"/>
              </w:rPr>
              <w:t>GTC sobre Protección de la Infancia en Línea</w:t>
            </w:r>
            <w:r w:rsidRPr="00A45900">
              <w:rPr>
                <w:szCs w:val="24"/>
              </w:rPr>
              <w:t xml:space="preserve"> </w:t>
            </w:r>
            <w:r w:rsidRPr="00A45900">
              <w:rPr>
                <w:szCs w:val="24"/>
              </w:rPr>
              <w:br/>
              <w:t>(Secretaría: Sra. Carla Licciardello)</w:t>
            </w:r>
          </w:p>
        </w:tc>
        <w:tc>
          <w:tcPr>
            <w:tcW w:w="1648" w:type="dxa"/>
            <w:shd w:val="clear" w:color="auto" w:fill="auto"/>
          </w:tcPr>
          <w:p w14:paraId="3F080432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szCs w:val="24"/>
              </w:rPr>
              <w:t xml:space="preserve">Sr. Abdelaziz Al Zarooni </w:t>
            </w:r>
            <w:r w:rsidRPr="00A45900">
              <w:rPr>
                <w:szCs w:val="24"/>
              </w:rPr>
              <w:br/>
              <w:t>(Emiratos Árabes Unidos)</w:t>
            </w:r>
          </w:p>
        </w:tc>
        <w:tc>
          <w:tcPr>
            <w:tcW w:w="905" w:type="dxa"/>
            <w:shd w:val="clear" w:color="auto" w:fill="auto"/>
          </w:tcPr>
          <w:p w14:paraId="3195BA65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ARB</w:t>
            </w:r>
          </w:p>
        </w:tc>
        <w:tc>
          <w:tcPr>
            <w:tcW w:w="1718" w:type="dxa"/>
          </w:tcPr>
          <w:p w14:paraId="581C926D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2018</w:t>
            </w:r>
          </w:p>
        </w:tc>
        <w:tc>
          <w:tcPr>
            <w:tcW w:w="4176" w:type="dxa"/>
            <w:shd w:val="clear" w:color="auto" w:fill="auto"/>
          </w:tcPr>
          <w:p w14:paraId="5B2A425A" w14:textId="11EE6935" w:rsidR="00A81940" w:rsidRPr="005E4779" w:rsidRDefault="00550734" w:rsidP="00852AD6">
            <w:pPr>
              <w:spacing w:before="20"/>
              <w:rPr>
                <w:szCs w:val="24"/>
                <w:lang w:val="es-ES"/>
              </w:rPr>
            </w:pPr>
            <w:bookmarkStart w:id="16" w:name="lt_pId067"/>
            <w:r w:rsidRPr="005E4779">
              <w:rPr>
                <w:rFonts w:asciiTheme="minorHAnsi" w:hAnsiTheme="minorHAnsi"/>
                <w:b/>
                <w:bCs/>
                <w:szCs w:val="24"/>
                <w:lang w:val="es-ES"/>
              </w:rPr>
              <w:t>Candidata propuesta</w:t>
            </w:r>
            <w:r w:rsidRPr="005E4779">
              <w:rPr>
                <w:rFonts w:asciiTheme="minorHAnsi" w:hAnsiTheme="minorHAnsi"/>
                <w:szCs w:val="24"/>
                <w:lang w:val="es-ES"/>
              </w:rPr>
              <w:t xml:space="preserve">: Sra. Stella </w:t>
            </w:r>
            <w:proofErr w:type="spellStart"/>
            <w:r w:rsidRPr="005E4779">
              <w:rPr>
                <w:rFonts w:asciiTheme="minorHAnsi" w:hAnsiTheme="minorHAnsi"/>
                <w:szCs w:val="24"/>
                <w:lang w:val="es-ES"/>
              </w:rPr>
              <w:t>Chubiyo</w:t>
            </w:r>
            <w:proofErr w:type="spellEnd"/>
            <w:r w:rsidRPr="005E4779">
              <w:rPr>
                <w:rFonts w:asciiTheme="minorHAnsi" w:hAnsiTheme="minorHAnsi"/>
                <w:szCs w:val="24"/>
                <w:lang w:val="es-ES"/>
              </w:rPr>
              <w:t xml:space="preserve"> </w:t>
            </w:r>
            <w:proofErr w:type="spellStart"/>
            <w:r w:rsidRPr="005E4779">
              <w:rPr>
                <w:rFonts w:asciiTheme="minorHAnsi" w:hAnsiTheme="minorHAnsi"/>
                <w:szCs w:val="24"/>
                <w:lang w:val="es-ES"/>
              </w:rPr>
              <w:t>Erebor</w:t>
            </w:r>
            <w:proofErr w:type="spellEnd"/>
            <w:r w:rsidRPr="005E4779">
              <w:rPr>
                <w:rFonts w:asciiTheme="minorHAnsi" w:hAnsiTheme="minorHAnsi"/>
                <w:szCs w:val="24"/>
                <w:lang w:val="es-ES"/>
              </w:rPr>
              <w:t xml:space="preserve"> (Nigeria)</w:t>
            </w:r>
          </w:p>
          <w:p w14:paraId="7F405FF7" w14:textId="39A6668A" w:rsidR="00A81940" w:rsidRPr="00316062" w:rsidRDefault="00A313C1" w:rsidP="00852AD6">
            <w:pPr>
              <w:spacing w:before="2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Sra. Ellen Blackler</w:t>
            </w:r>
            <w:r>
              <w:rPr>
                <w:szCs w:val="24"/>
                <w:lang w:val="en-US"/>
              </w:rPr>
              <w:br/>
            </w:r>
            <w:r w:rsidR="00A81940" w:rsidRPr="00316062">
              <w:rPr>
                <w:szCs w:val="24"/>
                <w:lang w:val="en-US"/>
              </w:rPr>
              <w:t>(The Walt Disney Company)</w:t>
            </w:r>
            <w:r w:rsidR="00A81940" w:rsidRPr="00316062">
              <w:rPr>
                <w:szCs w:val="24"/>
                <w:lang w:val="en-US"/>
              </w:rPr>
              <w:br/>
            </w:r>
          </w:p>
          <w:p w14:paraId="63AE8ECC" w14:textId="77777777" w:rsidR="00A81940" w:rsidRPr="005E4779" w:rsidRDefault="00A81940" w:rsidP="00852AD6">
            <w:pPr>
              <w:spacing w:before="20"/>
              <w:rPr>
                <w:szCs w:val="24"/>
                <w:lang w:val="en-US"/>
              </w:rPr>
            </w:pPr>
            <w:r w:rsidRPr="005E4779">
              <w:rPr>
                <w:szCs w:val="24"/>
                <w:lang w:val="en-US"/>
              </w:rPr>
              <w:t xml:space="preserve">Sra. </w:t>
            </w:r>
            <w:proofErr w:type="spellStart"/>
            <w:r w:rsidRPr="005E4779">
              <w:rPr>
                <w:szCs w:val="24"/>
                <w:lang w:val="en-US"/>
              </w:rPr>
              <w:t>Maha</w:t>
            </w:r>
            <w:proofErr w:type="spellEnd"/>
            <w:r w:rsidRPr="005E4779">
              <w:rPr>
                <w:szCs w:val="24"/>
                <w:lang w:val="en-US"/>
              </w:rPr>
              <w:t xml:space="preserve"> Z.Y. </w:t>
            </w:r>
            <w:proofErr w:type="spellStart"/>
            <w:r w:rsidRPr="005E4779">
              <w:rPr>
                <w:szCs w:val="24"/>
                <w:lang w:val="en-US"/>
              </w:rPr>
              <w:t>Mouasher</w:t>
            </w:r>
            <w:proofErr w:type="spellEnd"/>
            <w:r w:rsidRPr="005E4779">
              <w:rPr>
                <w:szCs w:val="24"/>
                <w:lang w:val="en-US"/>
              </w:rPr>
              <w:t xml:space="preserve"> (</w:t>
            </w:r>
            <w:proofErr w:type="spellStart"/>
            <w:r w:rsidRPr="005E4779">
              <w:rPr>
                <w:szCs w:val="24"/>
                <w:lang w:val="en-US"/>
              </w:rPr>
              <w:t>Jordania</w:t>
            </w:r>
            <w:proofErr w:type="spellEnd"/>
            <w:r w:rsidRPr="005E4779">
              <w:rPr>
                <w:szCs w:val="24"/>
                <w:lang w:val="en-US"/>
              </w:rPr>
              <w:t>)</w:t>
            </w:r>
          </w:p>
          <w:p w14:paraId="1A74E262" w14:textId="7198AA81" w:rsidR="00A23C6D" w:rsidRPr="005E4779" w:rsidRDefault="00550734" w:rsidP="00852AD6">
            <w:pPr>
              <w:spacing w:before="20"/>
              <w:rPr>
                <w:szCs w:val="24"/>
                <w:lang w:val="en-US"/>
              </w:rPr>
            </w:pPr>
            <w:r w:rsidRPr="005E4779">
              <w:rPr>
                <w:rFonts w:asciiTheme="minorHAnsi" w:hAnsiTheme="minorHAnsi"/>
                <w:szCs w:val="24"/>
                <w:lang w:val="en-US"/>
              </w:rPr>
              <w:t>Sr. Manish Gupta (India)</w:t>
            </w:r>
          </w:p>
          <w:p w14:paraId="05AD600D" w14:textId="77777777" w:rsidR="00A81940" w:rsidRPr="005E4779" w:rsidRDefault="00A81940" w:rsidP="00852AD6">
            <w:pPr>
              <w:spacing w:before="20"/>
              <w:rPr>
                <w:szCs w:val="24"/>
                <w:lang w:val="en-US"/>
              </w:rPr>
            </w:pPr>
            <w:r w:rsidRPr="005E4779">
              <w:rPr>
                <w:szCs w:val="24"/>
                <w:lang w:val="en-US"/>
              </w:rPr>
              <w:t xml:space="preserve">Sra. </w:t>
            </w:r>
            <w:proofErr w:type="spellStart"/>
            <w:r w:rsidRPr="005E4779">
              <w:rPr>
                <w:szCs w:val="24"/>
                <w:lang w:val="en-US"/>
              </w:rPr>
              <w:t>Aysel</w:t>
            </w:r>
            <w:proofErr w:type="spellEnd"/>
            <w:r w:rsidRPr="005E4779">
              <w:rPr>
                <w:szCs w:val="24"/>
                <w:lang w:val="en-US"/>
              </w:rPr>
              <w:t xml:space="preserve"> </w:t>
            </w:r>
            <w:proofErr w:type="spellStart"/>
            <w:r w:rsidRPr="005E4779">
              <w:rPr>
                <w:szCs w:val="24"/>
                <w:lang w:val="en-US"/>
              </w:rPr>
              <w:t>Hadiyeva</w:t>
            </w:r>
            <w:proofErr w:type="spellEnd"/>
            <w:r w:rsidRPr="005E4779">
              <w:rPr>
                <w:szCs w:val="24"/>
                <w:lang w:val="en-US"/>
              </w:rPr>
              <w:t xml:space="preserve"> (</w:t>
            </w:r>
            <w:proofErr w:type="spellStart"/>
            <w:r w:rsidRPr="005E4779">
              <w:rPr>
                <w:szCs w:val="24"/>
                <w:lang w:val="en-US"/>
              </w:rPr>
              <w:t>Azerbaiyán</w:t>
            </w:r>
            <w:proofErr w:type="spellEnd"/>
            <w:r w:rsidRPr="005E4779">
              <w:rPr>
                <w:szCs w:val="24"/>
                <w:lang w:val="en-US"/>
              </w:rPr>
              <w:t>)</w:t>
            </w:r>
          </w:p>
          <w:bookmarkEnd w:id="16"/>
          <w:p w14:paraId="674A7B8E" w14:textId="77777777" w:rsidR="00A81940" w:rsidRPr="00A45900" w:rsidRDefault="00A81940" w:rsidP="00852AD6">
            <w:pPr>
              <w:spacing w:before="20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Sr. Giorgio Tosi Beleffi (Italia)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shd w:val="clear" w:color="auto" w:fill="auto"/>
          </w:tcPr>
          <w:p w14:paraId="2F72F691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bookmarkStart w:id="17" w:name="lt_pId076"/>
            <w:bookmarkStart w:id="18" w:name="lt_pId073"/>
            <w:r w:rsidRPr="00A45900">
              <w:rPr>
                <w:b/>
                <w:bCs/>
                <w:szCs w:val="24"/>
              </w:rPr>
              <w:t>AFR</w:t>
            </w:r>
            <w:bookmarkEnd w:id="17"/>
          </w:p>
          <w:p w14:paraId="6869D571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AMS</w:t>
            </w:r>
            <w:bookmarkEnd w:id="18"/>
            <w:r w:rsidRPr="00A45900">
              <w:rPr>
                <w:b/>
                <w:bCs/>
                <w:szCs w:val="24"/>
              </w:rPr>
              <w:t xml:space="preserve"> </w:t>
            </w:r>
            <w:r w:rsidRPr="00A45900">
              <w:rPr>
                <w:b/>
                <w:bCs/>
                <w:szCs w:val="24"/>
              </w:rPr>
              <w:br/>
            </w:r>
            <w:bookmarkStart w:id="19" w:name="lt_pId074"/>
            <w:r w:rsidRPr="00A45900">
              <w:rPr>
                <w:b/>
                <w:bCs/>
                <w:szCs w:val="24"/>
              </w:rPr>
              <w:t>(</w:t>
            </w:r>
            <w:bookmarkEnd w:id="19"/>
            <w:r w:rsidRPr="00A45900">
              <w:rPr>
                <w:b/>
                <w:bCs/>
                <w:szCs w:val="24"/>
              </w:rPr>
              <w:t>Miembro de Sector)</w:t>
            </w:r>
          </w:p>
          <w:p w14:paraId="3E8718CC" w14:textId="77777777" w:rsidR="00550734" w:rsidRDefault="00550734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bookmarkStart w:id="20" w:name="lt_pId075"/>
          </w:p>
          <w:p w14:paraId="3F2E35CE" w14:textId="234C3B2E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ARB</w:t>
            </w:r>
            <w:bookmarkEnd w:id="20"/>
          </w:p>
          <w:p w14:paraId="6AD2ECEF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bookmarkStart w:id="21" w:name="lt_pId077"/>
            <w:r w:rsidRPr="00A45900">
              <w:rPr>
                <w:b/>
                <w:bCs/>
                <w:szCs w:val="24"/>
              </w:rPr>
              <w:t>ASP</w:t>
            </w:r>
            <w:bookmarkEnd w:id="21"/>
          </w:p>
          <w:p w14:paraId="38D88981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bookmarkStart w:id="22" w:name="lt_pId080"/>
            <w:r w:rsidRPr="00A45900">
              <w:rPr>
                <w:b/>
                <w:bCs/>
                <w:szCs w:val="24"/>
              </w:rPr>
              <w:t>CEI</w:t>
            </w:r>
          </w:p>
          <w:bookmarkEnd w:id="22"/>
          <w:p w14:paraId="661FFD4B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EUR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450182" w14:textId="4AA1266F" w:rsidR="00A81940" w:rsidRPr="00A45900" w:rsidRDefault="00550734" w:rsidP="00852AD6">
            <w:pPr>
              <w:spacing w:before="2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[2020]</w:t>
            </w:r>
          </w:p>
          <w:p w14:paraId="72244774" w14:textId="77777777" w:rsidR="00550734" w:rsidRDefault="00550734" w:rsidP="00852AD6">
            <w:pPr>
              <w:spacing w:before="20"/>
              <w:jc w:val="center"/>
              <w:rPr>
                <w:bCs/>
                <w:szCs w:val="24"/>
              </w:rPr>
            </w:pPr>
          </w:p>
          <w:p w14:paraId="1657BB36" w14:textId="141B309A" w:rsidR="00A8194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  <w:p w14:paraId="559F5146" w14:textId="77777777" w:rsidR="00550734" w:rsidRDefault="00550734" w:rsidP="00550734">
            <w:pPr>
              <w:spacing w:before="20"/>
              <w:jc w:val="center"/>
              <w:rPr>
                <w:bCs/>
                <w:szCs w:val="24"/>
              </w:rPr>
            </w:pPr>
          </w:p>
          <w:p w14:paraId="3028EAB5" w14:textId="77777777" w:rsidR="00550734" w:rsidRDefault="00550734" w:rsidP="00550734">
            <w:pPr>
              <w:spacing w:before="20"/>
              <w:jc w:val="center"/>
              <w:rPr>
                <w:bCs/>
                <w:szCs w:val="24"/>
              </w:rPr>
            </w:pPr>
          </w:p>
          <w:p w14:paraId="3EB5B825" w14:textId="5BFDBC2D" w:rsidR="00A81940" w:rsidRPr="00A45900" w:rsidRDefault="00A81940" w:rsidP="00550734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  <w:p w14:paraId="5C663FC0" w14:textId="3C5D858A" w:rsidR="00A81940" w:rsidRPr="00A45900" w:rsidRDefault="00550734" w:rsidP="00852AD6">
            <w:pPr>
              <w:spacing w:before="2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2019</w:t>
            </w:r>
          </w:p>
          <w:p w14:paraId="59A8A08F" w14:textId="57A904A3" w:rsidR="00A81940" w:rsidRPr="00A45900" w:rsidRDefault="007C70D4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352478CC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</w:tc>
      </w:tr>
      <w:tr w:rsidR="00A81940" w:rsidRPr="00A45900" w14:paraId="13F33BBB" w14:textId="77777777" w:rsidTr="00A313C1">
        <w:tc>
          <w:tcPr>
            <w:tcW w:w="3597" w:type="dxa"/>
            <w:shd w:val="clear" w:color="auto" w:fill="auto"/>
          </w:tcPr>
          <w:p w14:paraId="1A3011A9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GTC sobre la CMSI+ODS</w:t>
            </w:r>
            <w:r w:rsidRPr="00A45900">
              <w:rPr>
                <w:szCs w:val="24"/>
              </w:rPr>
              <w:br/>
              <w:t>(Secretaría: Sr. Catalin Marinescu)</w:t>
            </w:r>
          </w:p>
        </w:tc>
        <w:tc>
          <w:tcPr>
            <w:tcW w:w="1648" w:type="dxa"/>
            <w:shd w:val="clear" w:color="auto" w:fill="auto"/>
          </w:tcPr>
          <w:p w14:paraId="41223093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szCs w:val="24"/>
              </w:rPr>
              <w:t xml:space="preserve">Sr. Vladimir Minkin </w:t>
            </w:r>
            <w:r w:rsidRPr="00A45900">
              <w:rPr>
                <w:szCs w:val="24"/>
              </w:rPr>
              <w:br/>
              <w:t>(Federación de Rusia)</w:t>
            </w:r>
          </w:p>
        </w:tc>
        <w:tc>
          <w:tcPr>
            <w:tcW w:w="905" w:type="dxa"/>
            <w:shd w:val="clear" w:color="auto" w:fill="auto"/>
          </w:tcPr>
          <w:p w14:paraId="57AE495F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szCs w:val="24"/>
              </w:rPr>
              <w:t>CEI</w:t>
            </w:r>
          </w:p>
        </w:tc>
        <w:tc>
          <w:tcPr>
            <w:tcW w:w="1718" w:type="dxa"/>
          </w:tcPr>
          <w:p w14:paraId="5441B6C6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2006</w:t>
            </w:r>
          </w:p>
        </w:tc>
        <w:tc>
          <w:tcPr>
            <w:tcW w:w="4176" w:type="dxa"/>
            <w:shd w:val="clear" w:color="auto" w:fill="auto"/>
          </w:tcPr>
          <w:p w14:paraId="780DAE08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bookmarkStart w:id="23" w:name="lt_pId089"/>
            <w:r w:rsidRPr="00A45900">
              <w:rPr>
                <w:szCs w:val="24"/>
              </w:rPr>
              <w:t>Sra. Janet Umutesi (Rwanda)</w:t>
            </w:r>
          </w:p>
          <w:p w14:paraId="111D8C24" w14:textId="29DE0841" w:rsidR="00A23C6D" w:rsidRPr="00A45900" w:rsidRDefault="00550734" w:rsidP="00852AD6">
            <w:pPr>
              <w:spacing w:before="20"/>
              <w:rPr>
                <w:szCs w:val="24"/>
              </w:rPr>
            </w:pPr>
            <w:r w:rsidRPr="005E4779">
              <w:rPr>
                <w:rFonts w:asciiTheme="minorHAnsi" w:hAnsiTheme="minorHAnsi"/>
                <w:b/>
                <w:bCs/>
                <w:szCs w:val="24"/>
              </w:rPr>
              <w:t>Candidata propuesta</w:t>
            </w:r>
            <w:r>
              <w:rPr>
                <w:rFonts w:asciiTheme="minorHAnsi" w:hAnsiTheme="minorHAnsi"/>
                <w:szCs w:val="24"/>
              </w:rPr>
              <w:t>: Sra. Renata Santoyo (Brasil)</w:t>
            </w:r>
          </w:p>
          <w:p w14:paraId="371C3EA5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Mansour Al-Qurashi (Arabia Saudita)</w:t>
            </w:r>
          </w:p>
          <w:p w14:paraId="519C2219" w14:textId="1CD82151" w:rsidR="00A81940" w:rsidRPr="00A45900" w:rsidRDefault="00A313C1" w:rsidP="00852AD6">
            <w:pPr>
              <w:spacing w:before="20"/>
              <w:rPr>
                <w:szCs w:val="24"/>
              </w:rPr>
            </w:pPr>
            <w:r>
              <w:rPr>
                <w:szCs w:val="24"/>
              </w:rPr>
              <w:t>Sr. Ahmad Reza Sharafat</w:t>
            </w:r>
            <w:r>
              <w:rPr>
                <w:szCs w:val="24"/>
              </w:rPr>
              <w:br/>
            </w:r>
            <w:r w:rsidR="00A81940" w:rsidRPr="00A45900">
              <w:rPr>
                <w:szCs w:val="24"/>
              </w:rPr>
              <w:t>(Rep.Islámica del Irán)</w:t>
            </w:r>
          </w:p>
          <w:p w14:paraId="6DD4F0F8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Sra. Aygun Ahmadova (Azerbaiyán)</w:t>
            </w:r>
          </w:p>
          <w:p w14:paraId="1D2D5CC5" w14:textId="02DB349E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 xml:space="preserve">Sr. </w:t>
            </w:r>
            <w:r w:rsidR="007C70D4" w:rsidRPr="00A45900">
              <w:rPr>
                <w:rFonts w:asciiTheme="minorHAnsi" w:hAnsiTheme="minorHAnsi"/>
                <w:szCs w:val="24"/>
              </w:rPr>
              <w:t>Wojciech Berezowski (</w:t>
            </w:r>
            <w:r w:rsidR="00A45900">
              <w:rPr>
                <w:rFonts w:asciiTheme="minorHAnsi" w:hAnsiTheme="minorHAnsi"/>
                <w:szCs w:val="24"/>
              </w:rPr>
              <w:t>Polonia</w:t>
            </w:r>
            <w:r w:rsidR="007C70D4" w:rsidRPr="00A45900">
              <w:rPr>
                <w:rFonts w:asciiTheme="minorHAnsi" w:hAnsiTheme="minorHAnsi"/>
                <w:szCs w:val="24"/>
              </w:rPr>
              <w:t>)</w:t>
            </w:r>
            <w:bookmarkEnd w:id="23"/>
          </w:p>
        </w:tc>
        <w:tc>
          <w:tcPr>
            <w:tcW w:w="1547" w:type="dxa"/>
            <w:shd w:val="clear" w:color="auto" w:fill="auto"/>
          </w:tcPr>
          <w:p w14:paraId="704CC303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24" w:name="lt_pId095"/>
            <w:r w:rsidRPr="00316062">
              <w:rPr>
                <w:b/>
                <w:bCs/>
                <w:szCs w:val="24"/>
                <w:lang w:val="en-US"/>
              </w:rPr>
              <w:t>AFR</w:t>
            </w:r>
            <w:bookmarkEnd w:id="24"/>
          </w:p>
          <w:p w14:paraId="3337A369" w14:textId="77777777" w:rsidR="00550734" w:rsidRDefault="00550734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25" w:name="lt_pId096"/>
          </w:p>
          <w:p w14:paraId="4BE234F0" w14:textId="60763E0F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AMS</w:t>
            </w:r>
            <w:bookmarkEnd w:id="25"/>
          </w:p>
          <w:p w14:paraId="4015B5ED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26" w:name="lt_pId097"/>
            <w:r w:rsidRPr="00316062">
              <w:rPr>
                <w:b/>
                <w:bCs/>
                <w:szCs w:val="24"/>
                <w:lang w:val="en-US"/>
              </w:rPr>
              <w:t>ARB</w:t>
            </w:r>
            <w:bookmarkEnd w:id="26"/>
          </w:p>
          <w:p w14:paraId="1BF11DAA" w14:textId="11EFB363" w:rsidR="00A81940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27" w:name="lt_pId098"/>
            <w:r w:rsidRPr="00316062">
              <w:rPr>
                <w:b/>
                <w:bCs/>
                <w:szCs w:val="24"/>
                <w:lang w:val="en-US"/>
              </w:rPr>
              <w:t>A</w:t>
            </w:r>
            <w:bookmarkEnd w:id="27"/>
            <w:r w:rsidRPr="00316062">
              <w:rPr>
                <w:b/>
                <w:bCs/>
                <w:szCs w:val="24"/>
                <w:lang w:val="en-US"/>
              </w:rPr>
              <w:t>SP</w:t>
            </w:r>
          </w:p>
          <w:p w14:paraId="33C18AD2" w14:textId="77777777" w:rsidR="00ED00D1" w:rsidRPr="00316062" w:rsidRDefault="00ED00D1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</w:p>
          <w:p w14:paraId="0C0BD110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28" w:name="lt_pId099"/>
            <w:r w:rsidRPr="00316062">
              <w:rPr>
                <w:b/>
                <w:bCs/>
                <w:szCs w:val="24"/>
                <w:lang w:val="en-US"/>
              </w:rPr>
              <w:t>CEI</w:t>
            </w:r>
          </w:p>
          <w:p w14:paraId="3C5FFF2C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29" w:name="lt_pId100"/>
            <w:bookmarkEnd w:id="28"/>
            <w:r w:rsidRPr="00316062">
              <w:rPr>
                <w:b/>
                <w:bCs/>
                <w:szCs w:val="24"/>
                <w:lang w:val="en-US"/>
              </w:rPr>
              <w:t>EUR</w:t>
            </w:r>
            <w:bookmarkEnd w:id="29"/>
          </w:p>
        </w:tc>
        <w:tc>
          <w:tcPr>
            <w:tcW w:w="1718" w:type="dxa"/>
            <w:shd w:val="clear" w:color="auto" w:fill="FFFFFF" w:themeFill="background1"/>
          </w:tcPr>
          <w:p w14:paraId="49CD02D7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  <w:p w14:paraId="58F2D35C" w14:textId="4B3A6A02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</w:p>
          <w:p w14:paraId="41C39A28" w14:textId="065DED77" w:rsidR="00550734" w:rsidRDefault="00550734" w:rsidP="00852AD6">
            <w:pPr>
              <w:spacing w:before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[2020]</w:t>
            </w:r>
          </w:p>
          <w:p w14:paraId="76A367C8" w14:textId="2ED1CD74" w:rsidR="00A81940" w:rsidRPr="00A45900" w:rsidRDefault="007C70D4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2017</w:t>
            </w:r>
          </w:p>
          <w:p w14:paraId="75D14B0E" w14:textId="6A151C8A" w:rsidR="00A81940" w:rsidRPr="00A45900" w:rsidRDefault="007C70D4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79394B66" w14:textId="5B42BACB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</w:p>
          <w:p w14:paraId="58CE7911" w14:textId="77777777" w:rsidR="00A81940" w:rsidRPr="00A45900" w:rsidRDefault="007C70D4" w:rsidP="00852AD6">
            <w:pPr>
              <w:spacing w:before="20"/>
              <w:jc w:val="center"/>
              <w:rPr>
                <w:rFonts w:asciiTheme="minorHAnsi" w:hAnsiTheme="minorHAnsi"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260E76E0" w14:textId="04076536" w:rsidR="007C70D4" w:rsidRPr="00A45900" w:rsidRDefault="007C70D4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</w:tc>
      </w:tr>
      <w:tr w:rsidR="00A81940" w:rsidRPr="00A45900" w14:paraId="12B237D4" w14:textId="77777777" w:rsidTr="00A313C1">
        <w:tc>
          <w:tcPr>
            <w:tcW w:w="3597" w:type="dxa"/>
            <w:shd w:val="clear" w:color="auto" w:fill="auto"/>
          </w:tcPr>
          <w:p w14:paraId="75472BEE" w14:textId="39B7B3C4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b/>
                <w:bCs/>
                <w:szCs w:val="24"/>
              </w:rPr>
              <w:t>GTC sobre recursos humanos y financieros</w:t>
            </w:r>
            <w:r w:rsidRPr="00A45900">
              <w:rPr>
                <w:szCs w:val="24"/>
              </w:rPr>
              <w:t xml:space="preserve"> </w:t>
            </w:r>
            <w:r w:rsidRPr="00A45900">
              <w:rPr>
                <w:szCs w:val="24"/>
              </w:rPr>
              <w:br/>
              <w:t>(</w:t>
            </w:r>
            <w:r w:rsidR="00A313C1">
              <w:rPr>
                <w:szCs w:val="24"/>
              </w:rPr>
              <w:t>Secretaría: Sr. Alassane Ba/ Sr. </w:t>
            </w:r>
            <w:r w:rsidRPr="00A45900">
              <w:rPr>
                <w:szCs w:val="24"/>
              </w:rPr>
              <w:t>Eric Dalhen)</w:t>
            </w:r>
          </w:p>
        </w:tc>
        <w:tc>
          <w:tcPr>
            <w:tcW w:w="1648" w:type="dxa"/>
            <w:shd w:val="clear" w:color="auto" w:fill="auto"/>
          </w:tcPr>
          <w:p w14:paraId="466D2FBD" w14:textId="38FBF213" w:rsidR="00A81940" w:rsidRPr="00A45900" w:rsidRDefault="00A23C6D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rFonts w:asciiTheme="minorHAnsi" w:hAnsiTheme="minorHAnsi"/>
                <w:b/>
                <w:bCs/>
                <w:szCs w:val="24"/>
              </w:rPr>
              <w:t>Candidato propuesto</w:t>
            </w:r>
            <w:r w:rsidR="00A45900" w:rsidRPr="00A45900">
              <w:rPr>
                <w:rFonts w:asciiTheme="minorHAnsi" w:hAnsiTheme="minorHAnsi"/>
                <w:b/>
                <w:bCs/>
                <w:szCs w:val="24"/>
              </w:rPr>
              <w:t xml:space="preserve">: </w:t>
            </w:r>
            <w:r w:rsidR="00A45900" w:rsidRPr="00A313C1">
              <w:rPr>
                <w:rFonts w:asciiTheme="minorHAnsi" w:hAnsiTheme="minorHAnsi"/>
                <w:bCs/>
                <w:szCs w:val="24"/>
              </w:rPr>
              <w:t>Sr</w:t>
            </w:r>
            <w:r w:rsidR="00A313C1">
              <w:rPr>
                <w:rFonts w:asciiTheme="minorHAnsi" w:hAnsiTheme="minorHAnsi"/>
                <w:bCs/>
                <w:szCs w:val="24"/>
              </w:rPr>
              <w:t>a</w:t>
            </w:r>
            <w:r w:rsidR="00A45900" w:rsidRPr="00A313C1">
              <w:rPr>
                <w:rFonts w:asciiTheme="minorHAnsi" w:hAnsiTheme="minorHAnsi"/>
                <w:bCs/>
                <w:szCs w:val="24"/>
              </w:rPr>
              <w:t>.</w:t>
            </w:r>
            <w:r w:rsidR="00A313C1" w:rsidRPr="00A313C1">
              <w:rPr>
                <w:rFonts w:asciiTheme="minorHAnsi" w:hAnsiTheme="minorHAnsi"/>
                <w:bCs/>
                <w:szCs w:val="24"/>
              </w:rPr>
              <w:t> </w:t>
            </w:r>
            <w:r w:rsidR="009407EB" w:rsidRPr="00A45900">
              <w:rPr>
                <w:rFonts w:asciiTheme="minorHAnsi" w:hAnsiTheme="minorHAnsi"/>
                <w:szCs w:val="24"/>
              </w:rPr>
              <w:t>Vernita Harris</w:t>
            </w:r>
            <w:r w:rsidR="009407EB" w:rsidRPr="00A45900">
              <w:rPr>
                <w:rFonts w:asciiTheme="minorHAnsi" w:hAnsiTheme="minorHAnsi"/>
                <w:szCs w:val="24"/>
              </w:rPr>
              <w:br/>
              <w:t>(</w:t>
            </w:r>
            <w:r w:rsidR="00A45900" w:rsidRPr="00A45900">
              <w:rPr>
                <w:rFonts w:asciiTheme="minorHAnsi" w:hAnsiTheme="minorHAnsi"/>
                <w:szCs w:val="24"/>
              </w:rPr>
              <w:t>Estados Unidos</w:t>
            </w:r>
            <w:r w:rsidR="009407EB" w:rsidRPr="00A45900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905" w:type="dxa"/>
            <w:shd w:val="clear" w:color="auto" w:fill="auto"/>
          </w:tcPr>
          <w:p w14:paraId="65CD3D40" w14:textId="0FA4E3EE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</w:p>
        </w:tc>
        <w:tc>
          <w:tcPr>
            <w:tcW w:w="1718" w:type="dxa"/>
          </w:tcPr>
          <w:p w14:paraId="0DB3A70E" w14:textId="2F66A3C1" w:rsidR="00A81940" w:rsidRPr="00A45900" w:rsidRDefault="00A81940" w:rsidP="00852AD6">
            <w:pPr>
              <w:spacing w:before="20"/>
              <w:rPr>
                <w:szCs w:val="24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01C7FA7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bookmarkStart w:id="30" w:name="lt_pId110"/>
            <w:r w:rsidRPr="00A45900">
              <w:rPr>
                <w:szCs w:val="24"/>
              </w:rPr>
              <w:t>Sra. Seynabou Seck Cisse (Senegal)</w:t>
            </w:r>
          </w:p>
          <w:p w14:paraId="205A1305" w14:textId="506DB84B" w:rsidR="00A81940" w:rsidRDefault="00A45900" w:rsidP="00852AD6">
            <w:pPr>
              <w:spacing w:before="20"/>
              <w:rPr>
                <w:rFonts w:asciiTheme="minorHAnsi" w:hAnsiTheme="minorHAnsi"/>
                <w:i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Vacante</w:t>
            </w:r>
            <w:r w:rsidR="007C70D4" w:rsidRPr="00A45900">
              <w:rPr>
                <w:rFonts w:asciiTheme="minorHAnsi" w:hAnsiTheme="minorHAnsi"/>
                <w:szCs w:val="24"/>
              </w:rPr>
              <w:t xml:space="preserve"> </w:t>
            </w:r>
            <w:r w:rsidR="007C70D4" w:rsidRPr="00A45900">
              <w:rPr>
                <w:rFonts w:asciiTheme="minorHAnsi" w:hAnsiTheme="minorHAnsi"/>
                <w:i/>
                <w:iCs/>
                <w:szCs w:val="24"/>
              </w:rPr>
              <w:t>(</w:t>
            </w:r>
            <w:r w:rsidR="00A313C1">
              <w:rPr>
                <w:rFonts w:asciiTheme="minorHAnsi" w:hAnsiTheme="minorHAnsi"/>
                <w:i/>
                <w:iCs/>
                <w:szCs w:val="24"/>
              </w:rPr>
              <w:t>si se confirma a</w:t>
            </w:r>
            <w:r w:rsidR="00A313C1">
              <w:rPr>
                <w:rFonts w:asciiTheme="minorHAnsi" w:hAnsiTheme="minorHAnsi"/>
                <w:i/>
                <w:iCs/>
                <w:szCs w:val="24"/>
              </w:rPr>
              <w:br/>
            </w:r>
            <w:r w:rsidRPr="00A45900">
              <w:rPr>
                <w:rFonts w:asciiTheme="minorHAnsi" w:hAnsiTheme="minorHAnsi"/>
                <w:i/>
                <w:iCs/>
                <w:szCs w:val="24"/>
              </w:rPr>
              <w:t>la Sra.</w:t>
            </w:r>
            <w:r w:rsidR="007C70D4" w:rsidRPr="00A45900">
              <w:rPr>
                <w:rFonts w:asciiTheme="minorHAnsi" w:hAnsiTheme="minorHAnsi"/>
                <w:i/>
                <w:szCs w:val="24"/>
              </w:rPr>
              <w:t xml:space="preserve"> Vernita Harris </w:t>
            </w:r>
            <w:r w:rsidRPr="00A45900">
              <w:rPr>
                <w:rFonts w:asciiTheme="minorHAnsi" w:hAnsiTheme="minorHAnsi"/>
                <w:szCs w:val="24"/>
              </w:rPr>
              <w:t>como Presidente</w:t>
            </w:r>
            <w:r w:rsidR="007C70D4" w:rsidRPr="00A45900">
              <w:rPr>
                <w:rFonts w:asciiTheme="minorHAnsi" w:hAnsiTheme="minorHAnsi"/>
                <w:i/>
                <w:szCs w:val="24"/>
              </w:rPr>
              <w:t>)</w:t>
            </w:r>
          </w:p>
          <w:p w14:paraId="1C43FF32" w14:textId="7B1A2EFC" w:rsidR="002B56C7" w:rsidRPr="005E4779" w:rsidRDefault="002B56C7" w:rsidP="00852AD6">
            <w:pPr>
              <w:spacing w:before="20"/>
              <w:rPr>
                <w:iCs/>
                <w:szCs w:val="24"/>
              </w:rPr>
            </w:pPr>
            <w:r w:rsidRPr="005E4779">
              <w:rPr>
                <w:b/>
                <w:bCs/>
                <w:iCs/>
                <w:szCs w:val="24"/>
              </w:rPr>
              <w:t>Candidata propuesta</w:t>
            </w:r>
            <w:r w:rsidRPr="005E4779">
              <w:rPr>
                <w:iCs/>
                <w:szCs w:val="24"/>
              </w:rPr>
              <w:t xml:space="preserve">: Sra. </w:t>
            </w:r>
            <w:proofErr w:type="spellStart"/>
            <w:r w:rsidRPr="005E4779">
              <w:rPr>
                <w:iCs/>
                <w:szCs w:val="24"/>
              </w:rPr>
              <w:t>Xian</w:t>
            </w:r>
            <w:proofErr w:type="spellEnd"/>
            <w:r w:rsidRPr="005E4779">
              <w:rPr>
                <w:iCs/>
                <w:szCs w:val="24"/>
              </w:rPr>
              <w:t xml:space="preserve"> </w:t>
            </w:r>
            <w:proofErr w:type="spellStart"/>
            <w:r w:rsidRPr="005E4779">
              <w:rPr>
                <w:iCs/>
                <w:szCs w:val="24"/>
              </w:rPr>
              <w:t>Persaud</w:t>
            </w:r>
            <w:proofErr w:type="spellEnd"/>
            <w:r w:rsidRPr="005E4779">
              <w:rPr>
                <w:iCs/>
                <w:szCs w:val="24"/>
              </w:rPr>
              <w:t xml:space="preserve"> (Bahamas)</w:t>
            </w:r>
          </w:p>
          <w:p w14:paraId="0405E751" w14:textId="5B405FDA" w:rsidR="00A81940" w:rsidRPr="00A45900" w:rsidRDefault="00A313C1" w:rsidP="00852AD6">
            <w:pPr>
              <w:spacing w:before="20"/>
              <w:rPr>
                <w:szCs w:val="24"/>
              </w:rPr>
            </w:pPr>
            <w:r>
              <w:rPr>
                <w:szCs w:val="24"/>
              </w:rPr>
              <w:t>Sr. Mohamed Almazroei</w:t>
            </w:r>
            <w:r>
              <w:rPr>
                <w:szCs w:val="24"/>
              </w:rPr>
              <w:br/>
            </w:r>
            <w:r w:rsidR="00A81940" w:rsidRPr="00A45900">
              <w:rPr>
                <w:szCs w:val="24"/>
              </w:rPr>
              <w:t>(Emiratos Árabes Unidos)</w:t>
            </w:r>
          </w:p>
          <w:p w14:paraId="3D347672" w14:textId="3D68B28A" w:rsidR="007C70D4" w:rsidRPr="00A45900" w:rsidRDefault="002B56C7" w:rsidP="00852AD6">
            <w:pPr>
              <w:spacing w:before="20"/>
              <w:rPr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Sra. </w:t>
            </w:r>
            <w:proofErr w:type="spellStart"/>
            <w:r>
              <w:rPr>
                <w:rFonts w:asciiTheme="minorHAnsi" w:hAnsiTheme="minorHAnsi"/>
                <w:szCs w:val="24"/>
              </w:rPr>
              <w:t>Archana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Goyal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Gulati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(India)</w:t>
            </w:r>
          </w:p>
          <w:p w14:paraId="7187B71C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Andrei Sergeevich Zhivov (Federación de Rusia)</w:t>
            </w:r>
          </w:p>
          <w:p w14:paraId="7E889F36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Vilem Vesely (República Checa)</w:t>
            </w:r>
            <w:bookmarkEnd w:id="30"/>
          </w:p>
        </w:tc>
        <w:tc>
          <w:tcPr>
            <w:tcW w:w="1547" w:type="dxa"/>
            <w:shd w:val="clear" w:color="auto" w:fill="FFFFFF" w:themeFill="background1"/>
          </w:tcPr>
          <w:p w14:paraId="5A50C623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31" w:name="lt_pId113"/>
            <w:r w:rsidRPr="00316062">
              <w:rPr>
                <w:b/>
                <w:bCs/>
                <w:szCs w:val="24"/>
                <w:lang w:val="en-US"/>
              </w:rPr>
              <w:t>AFR</w:t>
            </w:r>
          </w:p>
          <w:p w14:paraId="23550EBD" w14:textId="77777777" w:rsidR="002B56C7" w:rsidRDefault="002B56C7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</w:p>
          <w:p w14:paraId="0E6DB4B0" w14:textId="77777777" w:rsidR="002B56C7" w:rsidRDefault="002B56C7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</w:p>
          <w:p w14:paraId="6893AB59" w14:textId="11233324" w:rsidR="009407EB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AMS</w:t>
            </w:r>
            <w:r w:rsidR="00A313C1">
              <w:rPr>
                <w:b/>
                <w:bCs/>
                <w:szCs w:val="24"/>
                <w:lang w:val="en-US"/>
              </w:rPr>
              <w:br/>
            </w:r>
          </w:p>
          <w:p w14:paraId="70E081AF" w14:textId="7306D890" w:rsidR="009407EB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</w:t>
            </w:r>
            <w:bookmarkEnd w:id="31"/>
            <w:r w:rsidRPr="00316062">
              <w:rPr>
                <w:b/>
                <w:bCs/>
                <w:szCs w:val="24"/>
                <w:lang w:val="en-US"/>
              </w:rPr>
              <w:t>RB</w:t>
            </w:r>
            <w:r w:rsidR="00A313C1">
              <w:rPr>
                <w:b/>
                <w:bCs/>
                <w:szCs w:val="24"/>
                <w:lang w:val="en-US"/>
              </w:rPr>
              <w:br/>
            </w:r>
          </w:p>
          <w:p w14:paraId="57CB83A1" w14:textId="71F33315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ASP</w:t>
            </w:r>
          </w:p>
          <w:p w14:paraId="34473529" w14:textId="412A2C0B" w:rsidR="00A81940" w:rsidRPr="00316062" w:rsidRDefault="009407EB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32" w:name="lt_pId115"/>
            <w:r w:rsidRPr="00316062">
              <w:rPr>
                <w:b/>
                <w:bCs/>
                <w:szCs w:val="24"/>
                <w:lang w:val="en-US"/>
              </w:rPr>
              <w:t>C</w:t>
            </w:r>
            <w:bookmarkEnd w:id="32"/>
            <w:r w:rsidRPr="00316062">
              <w:rPr>
                <w:b/>
                <w:bCs/>
                <w:szCs w:val="24"/>
                <w:lang w:val="en-US"/>
              </w:rPr>
              <w:t>EI</w:t>
            </w:r>
            <w:r w:rsidR="00A313C1">
              <w:rPr>
                <w:b/>
                <w:bCs/>
                <w:szCs w:val="24"/>
                <w:lang w:val="en-US"/>
              </w:rPr>
              <w:br/>
            </w:r>
          </w:p>
          <w:p w14:paraId="35859081" w14:textId="1637E0DF" w:rsidR="009407EB" w:rsidRPr="00316062" w:rsidRDefault="009407EB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EUR</w:t>
            </w:r>
          </w:p>
        </w:tc>
        <w:tc>
          <w:tcPr>
            <w:tcW w:w="1718" w:type="dxa"/>
            <w:shd w:val="clear" w:color="auto" w:fill="FFFFFF" w:themeFill="background1"/>
          </w:tcPr>
          <w:p w14:paraId="6005769C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  <w:p w14:paraId="2FA4DABC" w14:textId="2980A5C1" w:rsidR="009407EB" w:rsidRPr="00A45900" w:rsidRDefault="00A313C1" w:rsidP="00852AD6">
            <w:pPr>
              <w:spacing w:before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bCs/>
                <w:szCs w:val="24"/>
              </w:rPr>
              <w:br/>
            </w:r>
          </w:p>
          <w:p w14:paraId="63354E88" w14:textId="1B34EF4F" w:rsidR="002B56C7" w:rsidRDefault="005E4779" w:rsidP="00852AD6">
            <w:pPr>
              <w:spacing w:before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[</w:t>
            </w:r>
            <w:r w:rsidR="002B56C7">
              <w:rPr>
                <w:rFonts w:asciiTheme="minorHAnsi" w:hAnsiTheme="minorHAnsi"/>
                <w:szCs w:val="24"/>
              </w:rPr>
              <w:t>2020</w:t>
            </w:r>
            <w:r>
              <w:rPr>
                <w:rFonts w:asciiTheme="minorHAnsi" w:hAnsiTheme="minorHAnsi"/>
                <w:szCs w:val="24"/>
              </w:rPr>
              <w:t>]</w:t>
            </w:r>
          </w:p>
          <w:p w14:paraId="58F2F1AF" w14:textId="77777777" w:rsidR="002B56C7" w:rsidRDefault="002B56C7" w:rsidP="00852AD6">
            <w:pPr>
              <w:spacing w:before="20"/>
              <w:jc w:val="center"/>
              <w:rPr>
                <w:rFonts w:asciiTheme="minorHAnsi" w:hAnsiTheme="minorHAnsi"/>
                <w:szCs w:val="24"/>
              </w:rPr>
            </w:pPr>
          </w:p>
          <w:p w14:paraId="4F474002" w14:textId="0F12A28F" w:rsidR="00A81940" w:rsidRPr="00A45900" w:rsidRDefault="007C70D4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  <w:r w:rsidR="00A313C1">
              <w:rPr>
                <w:rFonts w:asciiTheme="minorHAnsi" w:hAnsiTheme="minorHAnsi"/>
                <w:szCs w:val="24"/>
              </w:rPr>
              <w:br/>
            </w:r>
          </w:p>
          <w:p w14:paraId="7B6F7F37" w14:textId="58D2650F" w:rsidR="00A81940" w:rsidRPr="00A45900" w:rsidRDefault="002B56C7" w:rsidP="00852AD6">
            <w:pPr>
              <w:spacing w:before="2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2019</w:t>
            </w:r>
          </w:p>
          <w:p w14:paraId="29C0A2F9" w14:textId="36582D1D" w:rsidR="00A81940" w:rsidRPr="00A45900" w:rsidRDefault="009407EB" w:rsidP="00852AD6">
            <w:pPr>
              <w:spacing w:before="20"/>
              <w:jc w:val="center"/>
              <w:rPr>
                <w:rFonts w:asciiTheme="minorHAnsi" w:hAnsiTheme="minorHAnsi"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  <w:r w:rsidR="00A313C1">
              <w:rPr>
                <w:bCs/>
                <w:szCs w:val="24"/>
              </w:rPr>
              <w:br/>
            </w:r>
          </w:p>
          <w:p w14:paraId="7F704FCC" w14:textId="07BB7200" w:rsidR="009407EB" w:rsidRPr="00A45900" w:rsidRDefault="009407EB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</w:tc>
      </w:tr>
      <w:tr w:rsidR="00A81940" w:rsidRPr="00A45900" w14:paraId="3F18625F" w14:textId="77777777" w:rsidTr="00A313C1">
        <w:tc>
          <w:tcPr>
            <w:tcW w:w="3597" w:type="dxa"/>
            <w:shd w:val="clear" w:color="auto" w:fill="auto"/>
          </w:tcPr>
          <w:p w14:paraId="5A147716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b/>
                <w:bCs/>
                <w:szCs w:val="24"/>
              </w:rPr>
              <w:t>GTC sobre la utilización de los seis idiomas oficiales de la Unión</w:t>
            </w:r>
            <w:r w:rsidRPr="00A45900">
              <w:rPr>
                <w:szCs w:val="24"/>
              </w:rPr>
              <w:br/>
              <w:t>(Secretaría: Sr. Xin Liu</w:t>
            </w:r>
            <w:r w:rsidRPr="00A45900" w:rsidDel="00C44B05">
              <w:rPr>
                <w:szCs w:val="24"/>
              </w:rPr>
              <w:t xml:space="preserve"> </w:t>
            </w:r>
            <w:r w:rsidRPr="00A45900">
              <w:rPr>
                <w:szCs w:val="24"/>
              </w:rPr>
              <w:t>)</w:t>
            </w:r>
          </w:p>
        </w:tc>
        <w:tc>
          <w:tcPr>
            <w:tcW w:w="1648" w:type="dxa"/>
            <w:shd w:val="clear" w:color="auto" w:fill="auto"/>
          </w:tcPr>
          <w:p w14:paraId="5E29743C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bookmarkStart w:id="33" w:name="lt_pId082"/>
            <w:r w:rsidRPr="00A45900">
              <w:rPr>
                <w:szCs w:val="24"/>
              </w:rPr>
              <w:t xml:space="preserve">Sra. Monia Jaber Khalfallah </w:t>
            </w:r>
            <w:r w:rsidRPr="00A45900">
              <w:rPr>
                <w:szCs w:val="24"/>
              </w:rPr>
              <w:br/>
              <w:t>(Túnez)</w:t>
            </w:r>
            <w:bookmarkEnd w:id="33"/>
          </w:p>
        </w:tc>
        <w:tc>
          <w:tcPr>
            <w:tcW w:w="905" w:type="dxa"/>
            <w:shd w:val="clear" w:color="auto" w:fill="auto"/>
          </w:tcPr>
          <w:p w14:paraId="775D1B8D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szCs w:val="24"/>
              </w:rPr>
              <w:t>ARB</w:t>
            </w:r>
          </w:p>
        </w:tc>
        <w:tc>
          <w:tcPr>
            <w:tcW w:w="1718" w:type="dxa"/>
          </w:tcPr>
          <w:p w14:paraId="49F6F6CB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2018</w:t>
            </w:r>
          </w:p>
        </w:tc>
        <w:tc>
          <w:tcPr>
            <w:tcW w:w="4176" w:type="dxa"/>
            <w:shd w:val="clear" w:color="auto" w:fill="auto"/>
          </w:tcPr>
          <w:p w14:paraId="2266AC47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bookmarkStart w:id="34" w:name="lt_pId123"/>
            <w:r w:rsidRPr="00A45900">
              <w:rPr>
                <w:szCs w:val="24"/>
              </w:rPr>
              <w:t>Sr. Paul Najarian (EE.UU.)</w:t>
            </w:r>
          </w:p>
          <w:p w14:paraId="57EBF429" w14:textId="77777777" w:rsidR="00A81940" w:rsidRPr="00316062" w:rsidRDefault="00A81940" w:rsidP="00852AD6">
            <w:pPr>
              <w:spacing w:before="20"/>
              <w:rPr>
                <w:szCs w:val="24"/>
                <w:lang w:val="en-US"/>
              </w:rPr>
            </w:pPr>
            <w:r w:rsidRPr="00316062">
              <w:rPr>
                <w:szCs w:val="24"/>
                <w:lang w:val="en-US"/>
              </w:rPr>
              <w:t>Sra. Sameera Belal (Kuwait)</w:t>
            </w:r>
          </w:p>
          <w:p w14:paraId="1202B6F8" w14:textId="77777777" w:rsidR="00A81940" w:rsidRPr="00316062" w:rsidRDefault="00A81940" w:rsidP="00852AD6">
            <w:pPr>
              <w:spacing w:before="20"/>
              <w:rPr>
                <w:szCs w:val="24"/>
                <w:lang w:val="en-US"/>
              </w:rPr>
            </w:pPr>
            <w:r w:rsidRPr="00316062">
              <w:rPr>
                <w:szCs w:val="24"/>
                <w:lang w:val="en-US"/>
              </w:rPr>
              <w:t>Sr. Cai Guolei (China)</w:t>
            </w:r>
          </w:p>
          <w:p w14:paraId="0D31F50E" w14:textId="55DBBEA6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</w:t>
            </w:r>
            <w:r w:rsidR="00A313C1">
              <w:rPr>
                <w:szCs w:val="24"/>
              </w:rPr>
              <w:t xml:space="preserve"> Vladimir Minkin</w:t>
            </w:r>
            <w:r w:rsidR="00A313C1">
              <w:rPr>
                <w:szCs w:val="24"/>
              </w:rPr>
              <w:br/>
              <w:t xml:space="preserve">(Federación de </w:t>
            </w:r>
            <w:r w:rsidRPr="00A45900">
              <w:rPr>
                <w:szCs w:val="24"/>
              </w:rPr>
              <w:t>Rusia)</w:t>
            </w:r>
          </w:p>
          <w:p w14:paraId="5092CCF6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Sra. Blanca González (España)</w:t>
            </w:r>
          </w:p>
          <w:p w14:paraId="2ACDE005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Frédéric Paruta (Francia)</w:t>
            </w:r>
            <w:bookmarkEnd w:id="34"/>
          </w:p>
        </w:tc>
        <w:tc>
          <w:tcPr>
            <w:tcW w:w="1547" w:type="dxa"/>
            <w:shd w:val="clear" w:color="auto" w:fill="auto"/>
          </w:tcPr>
          <w:p w14:paraId="3717F3D0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Inglés</w:t>
            </w:r>
          </w:p>
          <w:p w14:paraId="2CF13DCB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Árabe</w:t>
            </w:r>
          </w:p>
          <w:p w14:paraId="3DDC564F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Chino</w:t>
            </w:r>
          </w:p>
          <w:p w14:paraId="48E7EC11" w14:textId="7E485464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Ruso</w:t>
            </w:r>
            <w:r w:rsidR="00A313C1">
              <w:rPr>
                <w:b/>
                <w:bCs/>
                <w:szCs w:val="24"/>
              </w:rPr>
              <w:br/>
            </w:r>
          </w:p>
          <w:p w14:paraId="04581A14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Español</w:t>
            </w:r>
          </w:p>
          <w:p w14:paraId="42ED12D5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Francés</w:t>
            </w:r>
          </w:p>
        </w:tc>
        <w:tc>
          <w:tcPr>
            <w:tcW w:w="1718" w:type="dxa"/>
            <w:shd w:val="clear" w:color="auto" w:fill="FFFFFF" w:themeFill="background1"/>
          </w:tcPr>
          <w:p w14:paraId="1BF85D9B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2013</w:t>
            </w:r>
          </w:p>
          <w:p w14:paraId="222BD030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  <w:p w14:paraId="05DE82DB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2013</w:t>
            </w:r>
          </w:p>
          <w:p w14:paraId="444EAEA0" w14:textId="57CCA976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2013</w:t>
            </w:r>
            <w:r w:rsidR="00A313C1">
              <w:rPr>
                <w:bCs/>
                <w:szCs w:val="24"/>
              </w:rPr>
              <w:br/>
            </w:r>
          </w:p>
          <w:p w14:paraId="198E0A44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  <w:p w14:paraId="792C99E2" w14:textId="77777777" w:rsidR="00A81940" w:rsidRPr="00A45900" w:rsidRDefault="00A81940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bCs/>
                <w:szCs w:val="24"/>
              </w:rPr>
              <w:t>2017</w:t>
            </w:r>
          </w:p>
        </w:tc>
      </w:tr>
      <w:tr w:rsidR="00A81940" w:rsidRPr="00A45900" w14:paraId="12B45D3F" w14:textId="77777777" w:rsidTr="00A313C1">
        <w:tc>
          <w:tcPr>
            <w:tcW w:w="3597" w:type="dxa"/>
            <w:shd w:val="clear" w:color="auto" w:fill="auto"/>
          </w:tcPr>
          <w:p w14:paraId="2582A650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b/>
                <w:bCs/>
                <w:szCs w:val="24"/>
              </w:rPr>
              <w:t xml:space="preserve">Grupo de Expertos sobre el RTI </w:t>
            </w:r>
            <w:r w:rsidRPr="00A45900">
              <w:rPr>
                <w:b/>
                <w:bCs/>
                <w:szCs w:val="24"/>
              </w:rPr>
              <w:br/>
            </w:r>
            <w:r w:rsidRPr="00A45900">
              <w:rPr>
                <w:szCs w:val="24"/>
              </w:rPr>
              <w:t>(Secretaría: Sr. Preetam Maloor</w:t>
            </w:r>
            <w:r w:rsidRPr="00A45900" w:rsidDel="009F07BE">
              <w:rPr>
                <w:szCs w:val="24"/>
              </w:rPr>
              <w:t xml:space="preserve"> </w:t>
            </w:r>
            <w:r w:rsidRPr="00A45900">
              <w:rPr>
                <w:szCs w:val="24"/>
                <w:u w:val="single"/>
              </w:rPr>
              <w:t>)</w:t>
            </w:r>
          </w:p>
        </w:tc>
        <w:tc>
          <w:tcPr>
            <w:tcW w:w="1648" w:type="dxa"/>
            <w:shd w:val="clear" w:color="auto" w:fill="auto"/>
          </w:tcPr>
          <w:p w14:paraId="20330FB3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Lwando Bbuku (Zambia)</w:t>
            </w:r>
          </w:p>
        </w:tc>
        <w:tc>
          <w:tcPr>
            <w:tcW w:w="905" w:type="dxa"/>
            <w:shd w:val="clear" w:color="auto" w:fill="auto"/>
          </w:tcPr>
          <w:p w14:paraId="61EE0830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AFR</w:t>
            </w:r>
          </w:p>
        </w:tc>
        <w:tc>
          <w:tcPr>
            <w:tcW w:w="1718" w:type="dxa"/>
          </w:tcPr>
          <w:p w14:paraId="03BD0231" w14:textId="6F34C713" w:rsidR="00A81940" w:rsidRPr="00A45900" w:rsidRDefault="009407EB" w:rsidP="00852AD6">
            <w:pPr>
              <w:spacing w:before="20"/>
              <w:rPr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</w:tc>
        <w:tc>
          <w:tcPr>
            <w:tcW w:w="4176" w:type="dxa"/>
            <w:shd w:val="clear" w:color="auto" w:fill="auto"/>
          </w:tcPr>
          <w:p w14:paraId="0509C2BC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Guy-Michel Kouakou (Côte d’Ivoire)</w:t>
            </w:r>
          </w:p>
          <w:p w14:paraId="62804ADC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Santiago Reyes-Borda (Canadá)</w:t>
            </w:r>
          </w:p>
          <w:p w14:paraId="6EC4CC56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Ahmad Al Rajehi (Egipto)</w:t>
            </w:r>
          </w:p>
          <w:p w14:paraId="0EDFE719" w14:textId="7CEDD16D" w:rsidR="00A81940" w:rsidRPr="00A45900" w:rsidRDefault="00A45900" w:rsidP="00852AD6">
            <w:pPr>
              <w:spacing w:before="20"/>
              <w:rPr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S</w:t>
            </w:r>
            <w:r w:rsidR="009407EB" w:rsidRPr="00A45900">
              <w:rPr>
                <w:rFonts w:asciiTheme="minorHAnsi" w:hAnsiTheme="minorHAnsi"/>
                <w:szCs w:val="24"/>
              </w:rPr>
              <w:t>r</w:t>
            </w:r>
            <w:r w:rsidRPr="00A45900">
              <w:rPr>
                <w:rFonts w:asciiTheme="minorHAnsi" w:hAnsiTheme="minorHAnsi"/>
                <w:szCs w:val="24"/>
              </w:rPr>
              <w:t>.</w:t>
            </w:r>
            <w:r w:rsidR="009407EB" w:rsidRPr="00A45900">
              <w:rPr>
                <w:rFonts w:asciiTheme="minorHAnsi" w:hAnsiTheme="minorHAnsi"/>
                <w:szCs w:val="24"/>
              </w:rPr>
              <w:t xml:space="preserve"> Xiping Huang (China)</w:t>
            </w:r>
          </w:p>
          <w:p w14:paraId="3EB15444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Aleksei Sergeevich Borodin (Federación de Rusia)</w:t>
            </w:r>
          </w:p>
          <w:p w14:paraId="33FA98A9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Simon van Merkom (Países Bajos</w:t>
            </w:r>
          </w:p>
        </w:tc>
        <w:tc>
          <w:tcPr>
            <w:tcW w:w="1547" w:type="dxa"/>
            <w:shd w:val="clear" w:color="auto" w:fill="auto"/>
          </w:tcPr>
          <w:p w14:paraId="2FBF4AB6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AFR</w:t>
            </w:r>
          </w:p>
          <w:p w14:paraId="58A1EE40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AMS</w:t>
            </w:r>
          </w:p>
          <w:p w14:paraId="573DE7B0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ARB</w:t>
            </w:r>
          </w:p>
          <w:p w14:paraId="7CEE2DFD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ASP</w:t>
            </w:r>
          </w:p>
          <w:p w14:paraId="5867480E" w14:textId="09817FF9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CEI</w:t>
            </w:r>
            <w:r w:rsidR="00A313C1">
              <w:rPr>
                <w:b/>
                <w:bCs/>
                <w:szCs w:val="24"/>
                <w:lang w:val="en-US"/>
              </w:rPr>
              <w:br/>
            </w:r>
          </w:p>
          <w:p w14:paraId="0D4438C0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EUR</w:t>
            </w:r>
          </w:p>
        </w:tc>
        <w:tc>
          <w:tcPr>
            <w:tcW w:w="1718" w:type="dxa"/>
            <w:shd w:val="clear" w:color="auto" w:fill="FFFFFF" w:themeFill="background1"/>
          </w:tcPr>
          <w:p w14:paraId="0D41D44D" w14:textId="50FD4B43" w:rsidR="00A81940" w:rsidRPr="00A45900" w:rsidRDefault="009407EB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317A4A71" w14:textId="05B53DE8" w:rsidR="00A81940" w:rsidRPr="00A45900" w:rsidRDefault="009407EB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3B869AEE" w14:textId="0710264B" w:rsidR="00A81940" w:rsidRPr="00A45900" w:rsidRDefault="009407EB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2D75781A" w14:textId="77777777" w:rsidR="009407EB" w:rsidRPr="00A45900" w:rsidRDefault="009407EB" w:rsidP="00852AD6">
            <w:pPr>
              <w:spacing w:before="20"/>
              <w:jc w:val="center"/>
              <w:rPr>
                <w:rFonts w:asciiTheme="minorHAnsi" w:hAnsiTheme="minorHAnsi"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3240F32E" w14:textId="42A47FE7" w:rsidR="00A81940" w:rsidRPr="00A45900" w:rsidRDefault="009407EB" w:rsidP="00852AD6">
            <w:pPr>
              <w:spacing w:before="20"/>
              <w:jc w:val="center"/>
              <w:rPr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  <w:r w:rsidR="00A313C1">
              <w:rPr>
                <w:rFonts w:asciiTheme="minorHAnsi" w:hAnsiTheme="minorHAnsi"/>
                <w:szCs w:val="24"/>
              </w:rPr>
              <w:br/>
            </w:r>
          </w:p>
          <w:p w14:paraId="00BDF6DE" w14:textId="2474492A" w:rsidR="00A81940" w:rsidRPr="00A45900" w:rsidRDefault="009407EB" w:rsidP="00852AD6">
            <w:pPr>
              <w:spacing w:before="20"/>
              <w:jc w:val="center"/>
              <w:rPr>
                <w:bCs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</w:tc>
      </w:tr>
      <w:tr w:rsidR="00A81940" w:rsidRPr="00A45900" w14:paraId="46D52B8A" w14:textId="77777777" w:rsidTr="00A313C1">
        <w:tc>
          <w:tcPr>
            <w:tcW w:w="3597" w:type="dxa"/>
            <w:shd w:val="clear" w:color="auto" w:fill="auto"/>
          </w:tcPr>
          <w:p w14:paraId="2C69EF03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Grupo de Expertos sobre el Acuerdo 482</w:t>
            </w:r>
            <w:r w:rsidRPr="00A45900">
              <w:rPr>
                <w:szCs w:val="24"/>
              </w:rPr>
              <w:br/>
              <w:t>(Secretaría: Sr. Alexandre Vallet</w:t>
            </w:r>
          </w:p>
        </w:tc>
        <w:tc>
          <w:tcPr>
            <w:tcW w:w="1648" w:type="dxa"/>
            <w:shd w:val="clear" w:color="auto" w:fill="auto"/>
          </w:tcPr>
          <w:p w14:paraId="7703231C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Nikolay Varlamov (Federación de Rusia)</w:t>
            </w:r>
          </w:p>
        </w:tc>
        <w:tc>
          <w:tcPr>
            <w:tcW w:w="905" w:type="dxa"/>
            <w:shd w:val="clear" w:color="auto" w:fill="auto"/>
          </w:tcPr>
          <w:p w14:paraId="4E66E9A3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CEI</w:t>
            </w:r>
          </w:p>
        </w:tc>
        <w:tc>
          <w:tcPr>
            <w:tcW w:w="1718" w:type="dxa"/>
          </w:tcPr>
          <w:p w14:paraId="5D1DE935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2018</w:t>
            </w:r>
          </w:p>
        </w:tc>
        <w:tc>
          <w:tcPr>
            <w:tcW w:w="4176" w:type="dxa"/>
            <w:shd w:val="clear" w:color="auto" w:fill="auto"/>
          </w:tcPr>
          <w:p w14:paraId="5F886BAC" w14:textId="40A412CC" w:rsidR="00A81940" w:rsidRPr="00A45900" w:rsidRDefault="002B56C7" w:rsidP="00852AD6">
            <w:pPr>
              <w:spacing w:before="20"/>
              <w:rPr>
                <w:szCs w:val="24"/>
              </w:rPr>
            </w:pPr>
            <w:r w:rsidRPr="005E4779">
              <w:rPr>
                <w:rFonts w:asciiTheme="minorHAnsi" w:hAnsiTheme="minorHAnsi"/>
                <w:b/>
                <w:bCs/>
                <w:szCs w:val="24"/>
              </w:rPr>
              <w:t>Candidato propuesto</w:t>
            </w:r>
            <w:r>
              <w:rPr>
                <w:rFonts w:asciiTheme="minorHAnsi" w:hAnsiTheme="minorHAnsi"/>
                <w:szCs w:val="24"/>
              </w:rPr>
              <w:t xml:space="preserve">: Sr. George </w:t>
            </w:r>
            <w:proofErr w:type="spellStart"/>
            <w:r>
              <w:rPr>
                <w:rFonts w:asciiTheme="minorHAnsi" w:hAnsiTheme="minorHAnsi"/>
                <w:szCs w:val="24"/>
              </w:rPr>
              <w:t>Kwizera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(Rwanda)</w:t>
            </w:r>
          </w:p>
          <w:p w14:paraId="0F978206" w14:textId="77777777" w:rsidR="00A81940" w:rsidRPr="00A45900" w:rsidDel="002D3BC3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Andrew Feltman (Estados Unidos)</w:t>
            </w:r>
          </w:p>
          <w:p w14:paraId="4263E02B" w14:textId="77777777" w:rsidR="00A81940" w:rsidRPr="00316062" w:rsidRDefault="00A81940" w:rsidP="00852AD6">
            <w:pPr>
              <w:spacing w:before="20"/>
              <w:rPr>
                <w:szCs w:val="24"/>
                <w:lang w:val="en-US"/>
              </w:rPr>
            </w:pPr>
            <w:r w:rsidRPr="00316062">
              <w:rPr>
                <w:szCs w:val="24"/>
                <w:lang w:val="en-US"/>
              </w:rPr>
              <w:t>Sr. Mustapha Mousse (Egipto)</w:t>
            </w:r>
          </w:p>
          <w:p w14:paraId="0C9BB01C" w14:textId="77777777" w:rsidR="00A81940" w:rsidRPr="00316062" w:rsidRDefault="00A81940" w:rsidP="00852AD6">
            <w:pPr>
              <w:spacing w:before="20"/>
              <w:rPr>
                <w:szCs w:val="24"/>
                <w:lang w:val="en-US"/>
              </w:rPr>
            </w:pPr>
            <w:r w:rsidRPr="00316062">
              <w:rPr>
                <w:szCs w:val="24"/>
                <w:lang w:val="en-US"/>
              </w:rPr>
              <w:t>Sr. Yuansheng Xie (China)</w:t>
            </w:r>
          </w:p>
          <w:p w14:paraId="65A786CC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Rizat Nurshabekow (Kazajstán)</w:t>
            </w:r>
          </w:p>
          <w:p w14:paraId="4BBFD785" w14:textId="66546469" w:rsidR="009407EB" w:rsidRPr="00A45900" w:rsidRDefault="002B56C7" w:rsidP="00852AD6">
            <w:pPr>
              <w:spacing w:before="20"/>
              <w:rPr>
                <w:szCs w:val="24"/>
              </w:rPr>
            </w:pPr>
            <w:r w:rsidRPr="005E4779">
              <w:rPr>
                <w:rFonts w:asciiTheme="minorHAnsi" w:hAnsiTheme="minorHAnsi"/>
                <w:b/>
                <w:bCs/>
                <w:szCs w:val="24"/>
              </w:rPr>
              <w:t>Candidato propuesto</w:t>
            </w:r>
            <w:r>
              <w:rPr>
                <w:rFonts w:asciiTheme="minorHAnsi" w:hAnsiTheme="minorHAnsi"/>
                <w:szCs w:val="24"/>
              </w:rPr>
              <w:t xml:space="preserve">: Sr. Cristian </w:t>
            </w:r>
            <w:proofErr w:type="spellStart"/>
            <w:r>
              <w:rPr>
                <w:rFonts w:asciiTheme="minorHAnsi" w:hAnsiTheme="minorHAnsi"/>
                <w:szCs w:val="24"/>
              </w:rPr>
              <w:t>Ungureanu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(Rumania)</w:t>
            </w:r>
          </w:p>
        </w:tc>
        <w:tc>
          <w:tcPr>
            <w:tcW w:w="1547" w:type="dxa"/>
            <w:shd w:val="clear" w:color="auto" w:fill="auto"/>
          </w:tcPr>
          <w:p w14:paraId="7E151E20" w14:textId="77777777" w:rsidR="002B56C7" w:rsidRDefault="002B56C7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35" w:name="lt_pId153"/>
          </w:p>
          <w:p w14:paraId="19BBEFBF" w14:textId="3BA32D7E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AFR</w:t>
            </w:r>
          </w:p>
          <w:p w14:paraId="59E9317A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AMS</w:t>
            </w:r>
            <w:bookmarkEnd w:id="35"/>
          </w:p>
          <w:p w14:paraId="621BECE9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36" w:name="lt_pId154"/>
            <w:r w:rsidRPr="00316062">
              <w:rPr>
                <w:b/>
                <w:bCs/>
                <w:szCs w:val="24"/>
                <w:lang w:val="en-US"/>
              </w:rPr>
              <w:t>ARB</w:t>
            </w:r>
            <w:bookmarkEnd w:id="36"/>
          </w:p>
          <w:p w14:paraId="645C8D72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37" w:name="lt_pId156"/>
            <w:r w:rsidRPr="00316062">
              <w:rPr>
                <w:b/>
                <w:bCs/>
                <w:szCs w:val="24"/>
                <w:lang w:val="en-US"/>
              </w:rPr>
              <w:t>ASP</w:t>
            </w:r>
            <w:bookmarkEnd w:id="37"/>
          </w:p>
          <w:p w14:paraId="4DAB3058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bookmarkStart w:id="38" w:name="lt_pId157"/>
            <w:r w:rsidRPr="00316062">
              <w:rPr>
                <w:b/>
                <w:bCs/>
                <w:szCs w:val="24"/>
                <w:lang w:val="en-US"/>
              </w:rPr>
              <w:t>C</w:t>
            </w:r>
            <w:bookmarkEnd w:id="38"/>
            <w:r w:rsidRPr="00316062">
              <w:rPr>
                <w:b/>
                <w:bCs/>
                <w:szCs w:val="24"/>
                <w:lang w:val="en-US"/>
              </w:rPr>
              <w:t>EI</w:t>
            </w:r>
          </w:p>
          <w:p w14:paraId="3B6A8952" w14:textId="77777777" w:rsidR="00A81940" w:rsidRPr="00316062" w:rsidRDefault="00A81940" w:rsidP="00852AD6">
            <w:pPr>
              <w:spacing w:before="20"/>
              <w:jc w:val="center"/>
              <w:rPr>
                <w:b/>
                <w:bCs/>
                <w:szCs w:val="24"/>
                <w:lang w:val="en-US"/>
              </w:rPr>
            </w:pPr>
            <w:r w:rsidRPr="00316062">
              <w:rPr>
                <w:b/>
                <w:bCs/>
                <w:szCs w:val="24"/>
                <w:lang w:val="en-US"/>
              </w:rPr>
              <w:t>EUR</w:t>
            </w:r>
          </w:p>
        </w:tc>
        <w:tc>
          <w:tcPr>
            <w:tcW w:w="1718" w:type="dxa"/>
            <w:shd w:val="clear" w:color="auto" w:fill="FFFFFF" w:themeFill="background1"/>
          </w:tcPr>
          <w:p w14:paraId="76BD85A4" w14:textId="77777777" w:rsidR="009407EB" w:rsidRPr="00316062" w:rsidRDefault="009407EB" w:rsidP="00852AD6">
            <w:pPr>
              <w:snapToGrid w:val="0"/>
              <w:spacing w:before="2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14:paraId="041EC691" w14:textId="199B3D72" w:rsidR="002B56C7" w:rsidRDefault="005E4779" w:rsidP="00852AD6">
            <w:pPr>
              <w:snapToGrid w:val="0"/>
              <w:spacing w:before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[</w:t>
            </w:r>
            <w:r w:rsidR="002B56C7">
              <w:rPr>
                <w:rFonts w:asciiTheme="minorHAnsi" w:hAnsiTheme="minorHAnsi"/>
                <w:szCs w:val="24"/>
              </w:rPr>
              <w:t>2020</w:t>
            </w:r>
            <w:r>
              <w:rPr>
                <w:rFonts w:asciiTheme="minorHAnsi" w:hAnsiTheme="minorHAnsi"/>
                <w:szCs w:val="24"/>
              </w:rPr>
              <w:t>]</w:t>
            </w:r>
          </w:p>
          <w:p w14:paraId="50EA2BCA" w14:textId="5FC0D7AC" w:rsidR="009407EB" w:rsidRPr="00A45900" w:rsidRDefault="009407EB" w:rsidP="00852AD6">
            <w:pPr>
              <w:snapToGrid w:val="0"/>
              <w:spacing w:before="20"/>
              <w:jc w:val="center"/>
              <w:rPr>
                <w:rFonts w:asciiTheme="minorHAnsi" w:hAnsiTheme="minorHAnsi"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4B772232" w14:textId="77777777" w:rsidR="009407EB" w:rsidRPr="00A45900" w:rsidRDefault="009407EB" w:rsidP="00852AD6">
            <w:pPr>
              <w:snapToGrid w:val="0"/>
              <w:spacing w:before="20"/>
              <w:jc w:val="center"/>
              <w:rPr>
                <w:rFonts w:asciiTheme="minorHAnsi" w:hAnsiTheme="minorHAnsi"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236BD7F7" w14:textId="77777777" w:rsidR="009407EB" w:rsidRPr="00A45900" w:rsidRDefault="009407EB" w:rsidP="00852AD6">
            <w:pPr>
              <w:snapToGrid w:val="0"/>
              <w:spacing w:before="20"/>
              <w:jc w:val="center"/>
              <w:rPr>
                <w:rFonts w:asciiTheme="minorHAnsi" w:hAnsiTheme="minorHAnsi"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5FAB1324" w14:textId="77777777" w:rsidR="00A81940" w:rsidRDefault="009407EB" w:rsidP="00852AD6">
            <w:pPr>
              <w:snapToGrid w:val="0"/>
              <w:spacing w:before="20"/>
              <w:jc w:val="center"/>
              <w:rPr>
                <w:rFonts w:asciiTheme="minorHAnsi" w:hAnsiTheme="minorHAnsi"/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  <w:p w14:paraId="5DBD6B95" w14:textId="0A79B5B3" w:rsidR="002B56C7" w:rsidRPr="00A45900" w:rsidRDefault="005E4779" w:rsidP="00852AD6">
            <w:pPr>
              <w:snapToGrid w:val="0"/>
              <w:spacing w:before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[</w:t>
            </w:r>
            <w:r w:rsidR="002B56C7">
              <w:rPr>
                <w:rFonts w:asciiTheme="minorHAnsi" w:hAnsiTheme="minorHAnsi"/>
                <w:szCs w:val="24"/>
              </w:rPr>
              <w:t>2020</w:t>
            </w:r>
            <w:r>
              <w:rPr>
                <w:rFonts w:asciiTheme="minorHAnsi" w:hAnsiTheme="minorHAnsi"/>
                <w:szCs w:val="24"/>
              </w:rPr>
              <w:t>]</w:t>
            </w:r>
          </w:p>
        </w:tc>
      </w:tr>
      <w:tr w:rsidR="00A81940" w:rsidRPr="00A45900" w14:paraId="582CBAEF" w14:textId="77777777" w:rsidTr="00A313C1">
        <w:tc>
          <w:tcPr>
            <w:tcW w:w="3597" w:type="dxa"/>
            <w:shd w:val="clear" w:color="auto" w:fill="auto"/>
          </w:tcPr>
          <w:p w14:paraId="7AF422FF" w14:textId="77777777" w:rsidR="00A81940" w:rsidRPr="00A45900" w:rsidRDefault="00A81940" w:rsidP="00852AD6">
            <w:pPr>
              <w:spacing w:before="20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Grupo informal de Expertos sobre el FMPT</w:t>
            </w:r>
            <w:r w:rsidRPr="00A45900">
              <w:rPr>
                <w:b/>
                <w:bCs/>
                <w:szCs w:val="24"/>
              </w:rPr>
              <w:noBreakHyphen/>
              <w:t>21</w:t>
            </w:r>
          </w:p>
        </w:tc>
        <w:tc>
          <w:tcPr>
            <w:tcW w:w="1648" w:type="dxa"/>
            <w:shd w:val="clear" w:color="auto" w:fill="auto"/>
          </w:tcPr>
          <w:p w14:paraId="02EF96FD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Sr. Fabio Bigi (Italia)</w:t>
            </w:r>
          </w:p>
        </w:tc>
        <w:tc>
          <w:tcPr>
            <w:tcW w:w="905" w:type="dxa"/>
            <w:shd w:val="clear" w:color="auto" w:fill="auto"/>
          </w:tcPr>
          <w:p w14:paraId="3C800F40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EUR</w:t>
            </w:r>
          </w:p>
        </w:tc>
        <w:tc>
          <w:tcPr>
            <w:tcW w:w="1718" w:type="dxa"/>
          </w:tcPr>
          <w:p w14:paraId="17D5CB98" w14:textId="25C14237" w:rsidR="00A81940" w:rsidRPr="00A45900" w:rsidRDefault="009407EB" w:rsidP="00852AD6">
            <w:pPr>
              <w:spacing w:before="20"/>
              <w:rPr>
                <w:szCs w:val="24"/>
              </w:rPr>
            </w:pPr>
            <w:r w:rsidRPr="00A45900">
              <w:rPr>
                <w:rFonts w:asciiTheme="minorHAnsi" w:hAnsiTheme="minorHAnsi"/>
                <w:szCs w:val="24"/>
              </w:rPr>
              <w:t>2019</w:t>
            </w:r>
          </w:p>
        </w:tc>
        <w:tc>
          <w:tcPr>
            <w:tcW w:w="4176" w:type="dxa"/>
            <w:shd w:val="clear" w:color="auto" w:fill="auto"/>
          </w:tcPr>
          <w:p w14:paraId="7FF03951" w14:textId="77777777" w:rsidR="00A81940" w:rsidRPr="00A45900" w:rsidRDefault="00A81940" w:rsidP="00852AD6">
            <w:pPr>
              <w:spacing w:before="20"/>
              <w:rPr>
                <w:szCs w:val="24"/>
              </w:rPr>
            </w:pPr>
            <w:r w:rsidRPr="00A45900">
              <w:rPr>
                <w:szCs w:val="24"/>
              </w:rPr>
              <w:t>-</w:t>
            </w:r>
          </w:p>
        </w:tc>
        <w:tc>
          <w:tcPr>
            <w:tcW w:w="1547" w:type="dxa"/>
            <w:shd w:val="clear" w:color="auto" w:fill="auto"/>
          </w:tcPr>
          <w:p w14:paraId="3DD3D3FC" w14:textId="77777777" w:rsidR="00A81940" w:rsidRPr="00A45900" w:rsidRDefault="00A81940" w:rsidP="00852AD6">
            <w:pPr>
              <w:spacing w:before="20"/>
              <w:jc w:val="center"/>
              <w:rPr>
                <w:b/>
                <w:bCs/>
                <w:szCs w:val="24"/>
              </w:rPr>
            </w:pPr>
            <w:r w:rsidRPr="00A45900">
              <w:rPr>
                <w:b/>
                <w:bCs/>
                <w:szCs w:val="24"/>
              </w:rPr>
              <w:t>-</w:t>
            </w:r>
          </w:p>
        </w:tc>
        <w:tc>
          <w:tcPr>
            <w:tcW w:w="1718" w:type="dxa"/>
            <w:shd w:val="clear" w:color="auto" w:fill="FFFFFF" w:themeFill="background1"/>
          </w:tcPr>
          <w:p w14:paraId="02783242" w14:textId="77777777" w:rsidR="00A81940" w:rsidRPr="00A45900" w:rsidRDefault="00A81940" w:rsidP="00852AD6">
            <w:pPr>
              <w:spacing w:before="20"/>
              <w:jc w:val="center"/>
              <w:rPr>
                <w:szCs w:val="24"/>
              </w:rPr>
            </w:pPr>
            <w:r w:rsidRPr="00A45900">
              <w:rPr>
                <w:szCs w:val="24"/>
              </w:rPr>
              <w:t>-</w:t>
            </w:r>
          </w:p>
        </w:tc>
      </w:tr>
    </w:tbl>
    <w:p w14:paraId="67AB87F1" w14:textId="19E23E3E" w:rsidR="00C2727F" w:rsidRPr="00A45900" w:rsidRDefault="00A81940" w:rsidP="00A313C1">
      <w:pPr>
        <w:jc w:val="center"/>
        <w:rPr>
          <w:szCs w:val="24"/>
        </w:rPr>
      </w:pPr>
      <w:r w:rsidRPr="00A45900">
        <w:rPr>
          <w:szCs w:val="24"/>
        </w:rPr>
        <w:t>______________</w:t>
      </w:r>
    </w:p>
    <w:sectPr w:rsidR="00C2727F" w:rsidRPr="00A45900" w:rsidSect="008408A8">
      <w:headerReference w:type="default" r:id="rId22"/>
      <w:footerReference w:type="default" r:id="rId23"/>
      <w:headerReference w:type="first" r:id="rId24"/>
      <w:footerReference w:type="first" r:id="rId25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C5668" w14:textId="77777777" w:rsidR="00DC194E" w:rsidRDefault="00DC194E">
      <w:r>
        <w:separator/>
      </w:r>
    </w:p>
  </w:endnote>
  <w:endnote w:type="continuationSeparator" w:id="0">
    <w:p w14:paraId="467018C2" w14:textId="77777777" w:rsidR="00DC194E" w:rsidRDefault="00DC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4A71E" w14:textId="5E930273" w:rsidR="00760F1C" w:rsidRPr="005E4779" w:rsidRDefault="00C665DB">
    <w:pPr>
      <w:pStyle w:val="Footer"/>
      <w:rPr>
        <w:lang w:val="fr-CH"/>
      </w:rPr>
    </w:pPr>
    <w:r w:rsidRPr="005E4779">
      <w:rPr>
        <w:szCs w:val="16"/>
        <w:lang w:val="en-US"/>
      </w:rPr>
      <w:fldChar w:fldCharType="begin"/>
    </w:r>
    <w:r w:rsidRPr="005E4779">
      <w:rPr>
        <w:szCs w:val="16"/>
        <w:lang w:val="fr-CH"/>
      </w:rPr>
      <w:instrText xml:space="preserve"> FILENAME \p \* MERGEFORMAT </w:instrText>
    </w:r>
    <w:r w:rsidRPr="005E4779">
      <w:rPr>
        <w:szCs w:val="16"/>
        <w:lang w:val="en-US"/>
      </w:rPr>
      <w:fldChar w:fldCharType="separate"/>
    </w:r>
    <w:r w:rsidR="005E4779">
      <w:rPr>
        <w:szCs w:val="16"/>
        <w:lang w:val="fr-CH"/>
      </w:rPr>
      <w:t>P:\ESP\SG\CONSEIL\C20\000\021REV1S.docx</w:t>
    </w:r>
    <w:r w:rsidRPr="005E4779">
      <w:rPr>
        <w:szCs w:val="16"/>
        <w:lang w:val="en-US"/>
      </w:rPr>
      <w:fldChar w:fldCharType="end"/>
    </w:r>
    <w:r w:rsidR="00ED00D1" w:rsidRPr="005E4779">
      <w:rPr>
        <w:szCs w:val="16"/>
        <w:lang w:val="fr-CH"/>
      </w:rPr>
      <w:t xml:space="preserve"> (</w:t>
    </w:r>
    <w:r w:rsidR="00D21E93">
      <w:rPr>
        <w:szCs w:val="16"/>
        <w:lang w:val="fr-CH"/>
      </w:rPr>
      <w:t>471794</w:t>
    </w:r>
    <w:r w:rsidR="00ED00D1" w:rsidRPr="005E4779">
      <w:rPr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448E7" w14:textId="3ADAA73E" w:rsidR="00760F1C" w:rsidRPr="00C665DB" w:rsidRDefault="00760F1C" w:rsidP="00C665D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9256B" w14:textId="6E70B0B7" w:rsidR="00F66644" w:rsidRPr="005E4779" w:rsidRDefault="00A313C1" w:rsidP="00A313C1">
    <w:pPr>
      <w:pStyle w:val="Footer"/>
      <w:rPr>
        <w:lang w:val="fr-CH"/>
      </w:rPr>
    </w:pPr>
    <w:r w:rsidRPr="005E4779">
      <w:rPr>
        <w:szCs w:val="16"/>
        <w:lang w:val="en-US"/>
      </w:rPr>
      <w:fldChar w:fldCharType="begin"/>
    </w:r>
    <w:r w:rsidRPr="005E4779">
      <w:rPr>
        <w:szCs w:val="16"/>
        <w:lang w:val="fr-CH"/>
      </w:rPr>
      <w:instrText xml:space="preserve"> FILENAME \p \* MERGEFORMAT </w:instrText>
    </w:r>
    <w:r w:rsidRPr="005E4779">
      <w:rPr>
        <w:szCs w:val="16"/>
        <w:lang w:val="en-US"/>
      </w:rPr>
      <w:fldChar w:fldCharType="separate"/>
    </w:r>
    <w:r w:rsidR="005E4779">
      <w:rPr>
        <w:szCs w:val="16"/>
        <w:lang w:val="fr-CH"/>
      </w:rPr>
      <w:t>P:\ESP\SG\CONSEIL\C20\000\021REV1S.docx</w:t>
    </w:r>
    <w:r w:rsidRPr="005E4779">
      <w:rPr>
        <w:szCs w:val="16"/>
        <w:lang w:val="en-US"/>
      </w:rPr>
      <w:fldChar w:fldCharType="end"/>
    </w:r>
    <w:r w:rsidRPr="005E4779">
      <w:rPr>
        <w:szCs w:val="16"/>
        <w:lang w:val="fr-CH"/>
      </w:rPr>
      <w:t xml:space="preserve"> (</w:t>
    </w:r>
    <w:r w:rsidR="00D21E93">
      <w:rPr>
        <w:szCs w:val="16"/>
        <w:lang w:val="fr-CH"/>
      </w:rPr>
      <w:t>471794</w:t>
    </w:r>
    <w:r w:rsidRPr="005E4779">
      <w:rPr>
        <w:szCs w:val="16"/>
        <w:lang w:val="fr-CH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9" w:name="_Hlk42094743"/>
  <w:p w14:paraId="7028F876" w14:textId="1C607AF4" w:rsidR="00F66644" w:rsidRPr="005E4779" w:rsidRDefault="00A313C1" w:rsidP="00A313C1">
    <w:pPr>
      <w:pStyle w:val="Footer"/>
      <w:rPr>
        <w:lang w:val="fr-CH"/>
      </w:rPr>
    </w:pPr>
    <w:r w:rsidRPr="005E4779">
      <w:rPr>
        <w:szCs w:val="16"/>
        <w:lang w:val="en-US"/>
      </w:rPr>
      <w:fldChar w:fldCharType="begin"/>
    </w:r>
    <w:r w:rsidRPr="005E4779">
      <w:rPr>
        <w:szCs w:val="16"/>
        <w:lang w:val="fr-CH"/>
      </w:rPr>
      <w:instrText xml:space="preserve"> FILENAME \p \* MERGEFORMAT </w:instrText>
    </w:r>
    <w:r w:rsidRPr="005E4779">
      <w:rPr>
        <w:szCs w:val="16"/>
        <w:lang w:val="en-US"/>
      </w:rPr>
      <w:fldChar w:fldCharType="separate"/>
    </w:r>
    <w:r w:rsidR="005E4779">
      <w:rPr>
        <w:szCs w:val="16"/>
        <w:lang w:val="fr-CH"/>
      </w:rPr>
      <w:t>P:\ESP\SG\CONSEIL\C20\000\021REV1S.docx</w:t>
    </w:r>
    <w:r w:rsidRPr="005E4779">
      <w:rPr>
        <w:szCs w:val="16"/>
        <w:lang w:val="en-US"/>
      </w:rPr>
      <w:fldChar w:fldCharType="end"/>
    </w:r>
    <w:bookmarkEnd w:id="39"/>
    <w:r w:rsidRPr="005E4779">
      <w:rPr>
        <w:szCs w:val="16"/>
        <w:lang w:val="fr-CH"/>
      </w:rPr>
      <w:t xml:space="preserve"> (</w:t>
    </w:r>
    <w:r w:rsidR="00D21E93">
      <w:rPr>
        <w:szCs w:val="16"/>
        <w:lang w:val="fr-CH"/>
      </w:rPr>
      <w:t>471794</w:t>
    </w:r>
    <w:r w:rsidRPr="005E4779">
      <w:rPr>
        <w:szCs w:val="16"/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1C38C" w14:textId="77777777" w:rsidR="00DC194E" w:rsidRDefault="00DC194E">
      <w:r>
        <w:t>____________________</w:t>
      </w:r>
    </w:p>
  </w:footnote>
  <w:footnote w:type="continuationSeparator" w:id="0">
    <w:p w14:paraId="72B2AAEF" w14:textId="77777777" w:rsidR="00DC194E" w:rsidRDefault="00DC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78C42" w14:textId="1FC4EDB3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5E4779">
      <w:rPr>
        <w:noProof/>
      </w:rPr>
      <w:t>2</w:t>
    </w:r>
    <w:r>
      <w:rPr>
        <w:noProof/>
      </w:rPr>
      <w:fldChar w:fldCharType="end"/>
    </w:r>
  </w:p>
  <w:p w14:paraId="4CEC9B17" w14:textId="732B3475" w:rsidR="00760F1C" w:rsidRDefault="00760F1C" w:rsidP="00C2727F">
    <w:pPr>
      <w:pStyle w:val="Header"/>
    </w:pPr>
    <w:r>
      <w:t>C</w:t>
    </w:r>
    <w:r w:rsidR="007955DA">
      <w:t>20</w:t>
    </w:r>
    <w:r>
      <w:t>/</w:t>
    </w:r>
    <w:r w:rsidR="00A81940">
      <w:t>21</w:t>
    </w:r>
    <w:r w:rsidR="00D84D04">
      <w:t>(Rev.1)</w:t>
    </w:r>
    <w:r>
      <w:t>-S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ED986" w14:textId="57DD588F" w:rsidR="00F66644" w:rsidRDefault="006A2AE4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5E4779">
      <w:rPr>
        <w:noProof/>
      </w:rPr>
      <w:t>4</w:t>
    </w:r>
    <w:r>
      <w:rPr>
        <w:noProof/>
      </w:rPr>
      <w:fldChar w:fldCharType="end"/>
    </w:r>
  </w:p>
  <w:p w14:paraId="64FBB5BB" w14:textId="7E2268E3" w:rsidR="00F66644" w:rsidRDefault="00A313C1" w:rsidP="003C357A">
    <w:pPr>
      <w:pStyle w:val="Header"/>
      <w:spacing w:after="120"/>
    </w:pPr>
    <w:r>
      <w:t>C20</w:t>
    </w:r>
    <w:r w:rsidR="006A2AE4">
      <w:t>/21</w:t>
    </w:r>
    <w:r w:rsidR="00BD662B">
      <w:t>(Rev. 1)</w:t>
    </w:r>
    <w:r w:rsidR="006A2AE4">
      <w:t>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EA562" w14:textId="7DC8C733" w:rsidR="00962E03" w:rsidRDefault="006A2AE4" w:rsidP="00962E03">
    <w:pPr>
      <w:pStyle w:val="Header"/>
    </w:pPr>
    <w:r>
      <w:fldChar w:fldCharType="begin"/>
    </w:r>
    <w:r>
      <w:instrText>PAGE</w:instrText>
    </w:r>
    <w:r>
      <w:fldChar w:fldCharType="separate"/>
    </w:r>
    <w:r w:rsidR="005E4779">
      <w:rPr>
        <w:noProof/>
      </w:rPr>
      <w:t>3</w:t>
    </w:r>
    <w:r>
      <w:rPr>
        <w:noProof/>
      </w:rPr>
      <w:fldChar w:fldCharType="end"/>
    </w:r>
  </w:p>
  <w:p w14:paraId="5DEB8C59" w14:textId="512B842D" w:rsidR="00962E03" w:rsidRDefault="00ED00D1" w:rsidP="00962E03">
    <w:pPr>
      <w:pStyle w:val="Header"/>
    </w:pPr>
    <w:r>
      <w:t>C20</w:t>
    </w:r>
    <w:r w:rsidR="006A2AE4">
      <w:t>/21</w:t>
    </w:r>
    <w:r w:rsidR="00D84D04">
      <w:t>(Rev.1)</w:t>
    </w:r>
    <w:r w:rsidR="006A2AE4"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4E"/>
    <w:rsid w:val="00084E4A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B56C7"/>
    <w:rsid w:val="002C44A7"/>
    <w:rsid w:val="002C4676"/>
    <w:rsid w:val="002C70B0"/>
    <w:rsid w:val="002F3CC4"/>
    <w:rsid w:val="00316062"/>
    <w:rsid w:val="00513630"/>
    <w:rsid w:val="00527502"/>
    <w:rsid w:val="00550734"/>
    <w:rsid w:val="00560125"/>
    <w:rsid w:val="00574395"/>
    <w:rsid w:val="00585553"/>
    <w:rsid w:val="005B34D9"/>
    <w:rsid w:val="005C1045"/>
    <w:rsid w:val="005D0CCF"/>
    <w:rsid w:val="005E4779"/>
    <w:rsid w:val="005F3BCB"/>
    <w:rsid w:val="005F410F"/>
    <w:rsid w:val="0060149A"/>
    <w:rsid w:val="00601924"/>
    <w:rsid w:val="006371F3"/>
    <w:rsid w:val="006447EA"/>
    <w:rsid w:val="0064731F"/>
    <w:rsid w:val="00664572"/>
    <w:rsid w:val="006710F6"/>
    <w:rsid w:val="006A2AE4"/>
    <w:rsid w:val="006C1B56"/>
    <w:rsid w:val="006D4761"/>
    <w:rsid w:val="00726872"/>
    <w:rsid w:val="00760F1C"/>
    <w:rsid w:val="007657F0"/>
    <w:rsid w:val="0077252D"/>
    <w:rsid w:val="007955DA"/>
    <w:rsid w:val="007C70D4"/>
    <w:rsid w:val="007E5DD3"/>
    <w:rsid w:val="007F350B"/>
    <w:rsid w:val="00820BE4"/>
    <w:rsid w:val="008451E8"/>
    <w:rsid w:val="00852AD6"/>
    <w:rsid w:val="008F1A73"/>
    <w:rsid w:val="00913B9C"/>
    <w:rsid w:val="009407EB"/>
    <w:rsid w:val="009441DC"/>
    <w:rsid w:val="00956E77"/>
    <w:rsid w:val="009F4811"/>
    <w:rsid w:val="00A23C6D"/>
    <w:rsid w:val="00A313C1"/>
    <w:rsid w:val="00A45900"/>
    <w:rsid w:val="00A81940"/>
    <w:rsid w:val="00AA390C"/>
    <w:rsid w:val="00B0200A"/>
    <w:rsid w:val="00B3263D"/>
    <w:rsid w:val="00B574DB"/>
    <w:rsid w:val="00B826C2"/>
    <w:rsid w:val="00B8298E"/>
    <w:rsid w:val="00BD0723"/>
    <w:rsid w:val="00BD2518"/>
    <w:rsid w:val="00BD662B"/>
    <w:rsid w:val="00BF1D1C"/>
    <w:rsid w:val="00C20C59"/>
    <w:rsid w:val="00C2727F"/>
    <w:rsid w:val="00C55B1F"/>
    <w:rsid w:val="00C665DB"/>
    <w:rsid w:val="00CF1A67"/>
    <w:rsid w:val="00D21E93"/>
    <w:rsid w:val="00D2750E"/>
    <w:rsid w:val="00D62446"/>
    <w:rsid w:val="00D84D04"/>
    <w:rsid w:val="00DA4EA2"/>
    <w:rsid w:val="00DC194E"/>
    <w:rsid w:val="00DC3D3E"/>
    <w:rsid w:val="00DE2C90"/>
    <w:rsid w:val="00DE3B24"/>
    <w:rsid w:val="00E06947"/>
    <w:rsid w:val="00E3592D"/>
    <w:rsid w:val="00E92DE8"/>
    <w:rsid w:val="00EB1212"/>
    <w:rsid w:val="00ED00D1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C4D1BD0"/>
  <w15:docId w15:val="{7A07E634-713A-4643-A1E2-E3F1CC95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94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A8194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81940"/>
    <w:rPr>
      <w:rFonts w:ascii="Segoe UI" w:hAnsi="Segoe UI" w:cs="Segoe UI"/>
      <w:sz w:val="18"/>
      <w:szCs w:val="18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A8194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6-CL-C-0125/es" TargetMode="External"/><Relationship Id="rId18" Type="http://schemas.openxmlformats.org/officeDocument/2006/relationships/hyperlink" Target="https://www.itu.int/en/council/Documents/Resolution-1333_C16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council/Documents/Resolution-1333_C16.pdf" TargetMode="External"/><Relationship Id="rId17" Type="http://schemas.openxmlformats.org/officeDocument/2006/relationships/hyperlink" Target="https://www.itu.int/md/S19-CLADD-C-0006/es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9-CL-C-0021/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council/Documents/basic-texts/DEC-011-S.pdf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itu.int/md/S18-PP-C-0054/es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7-CL-C-0117/es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ell\AppData\Roaming\Microsoft\Templates\POOL%20S%20-%20ITU\PS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0EB89-53A5-4B34-AE7A-E8E74AF53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44AB5-F149-4F2C-8AD3-81FE4BAFB0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B8921-F64A-4B5C-B4AF-830CCF460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PS_C20.dotx</Template>
  <TotalTime>13</TotalTime>
  <Pages>5</Pages>
  <Words>1058</Words>
  <Characters>6297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Presidencias y vicepresidencias de los Grupos de Trabajo del Consejo y de los Grupos de Expertos</vt:lpstr>
    </vt:vector>
  </TitlesOfParts>
  <Manager>Secretaría General - Pool</Manager>
  <Company>Unión Internacional de Telecomunicaciones (UIT)</Company>
  <LinksUpToDate>false</LinksUpToDate>
  <CharactersWithSpaces>7341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Presidencias y vicepresidencias de los Grupos de Trabajo del Consejo y de los Grupos de Expertos</dc:title>
  <dc:subject>Consejo 2020</dc:subject>
  <dc:creator>Casellas, Mercedes</dc:creator>
  <cp:keywords>C2020, C20</cp:keywords>
  <dc:description/>
  <cp:lastModifiedBy>Callejon, Miguel</cp:lastModifiedBy>
  <cp:revision>3</cp:revision>
  <cp:lastPrinted>2006-03-24T09:51:00Z</cp:lastPrinted>
  <dcterms:created xsi:type="dcterms:W3CDTF">2020-06-04T11:13:00Z</dcterms:created>
  <dcterms:modified xsi:type="dcterms:W3CDTF">2020-06-04T11:23:00Z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0x010100B638F4433E584047A097BE66491F0F20</vt:lpwstr>
  </property>
</Properties>
</file>