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338AC" w14:paraId="33B6C681" w14:textId="77777777">
        <w:trPr>
          <w:cantSplit/>
        </w:trPr>
        <w:tc>
          <w:tcPr>
            <w:tcW w:w="6911" w:type="dxa"/>
          </w:tcPr>
          <w:p w14:paraId="0D83DE0D" w14:textId="26C08556" w:rsidR="00BC7BC0" w:rsidRPr="009338AC" w:rsidRDefault="000569B4" w:rsidP="00CC5457">
            <w:pPr>
              <w:tabs>
                <w:tab w:val="clear" w:pos="1588"/>
                <w:tab w:val="clear" w:pos="1985"/>
                <w:tab w:val="center" w:pos="3347"/>
              </w:tabs>
              <w:spacing w:before="360" w:after="48"/>
              <w:rPr>
                <w:position w:val="6"/>
                <w:szCs w:val="22"/>
                <w:lang w:val="ru-RU"/>
              </w:rPr>
            </w:pPr>
            <w:r w:rsidRPr="009338A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BF64D7" w:rsidRPr="009338A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9338A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338A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338AC">
              <w:rPr>
                <w:b/>
                <w:bCs/>
                <w:szCs w:val="22"/>
                <w:lang w:val="ru-RU"/>
              </w:rPr>
              <w:t xml:space="preserve">, </w:t>
            </w:r>
            <w:r w:rsidR="00BF64D7" w:rsidRPr="009338AC">
              <w:rPr>
                <w:b/>
                <w:bCs/>
                <w:szCs w:val="22"/>
                <w:lang w:val="ru-RU"/>
              </w:rPr>
              <w:t>9</w:t>
            </w:r>
            <w:r w:rsidR="005B3DEC" w:rsidRPr="009338AC">
              <w:rPr>
                <w:b/>
                <w:bCs/>
                <w:szCs w:val="22"/>
                <w:lang w:val="ru-RU"/>
              </w:rPr>
              <w:t>–</w:t>
            </w:r>
            <w:r w:rsidR="00BF64D7" w:rsidRPr="009338AC">
              <w:rPr>
                <w:b/>
                <w:bCs/>
                <w:szCs w:val="22"/>
                <w:lang w:val="ru-RU"/>
              </w:rPr>
              <w:t>19</w:t>
            </w:r>
            <w:r w:rsidR="005B3DEC" w:rsidRPr="009338AC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9338AC">
              <w:rPr>
                <w:b/>
                <w:bCs/>
                <w:lang w:val="ru-RU"/>
              </w:rPr>
              <w:t xml:space="preserve"> </w:t>
            </w:r>
            <w:r w:rsidR="00225368" w:rsidRPr="009338AC">
              <w:rPr>
                <w:b/>
                <w:bCs/>
                <w:lang w:val="ru-RU"/>
              </w:rPr>
              <w:t>20</w:t>
            </w:r>
            <w:r w:rsidR="00BF64D7" w:rsidRPr="009338AC">
              <w:rPr>
                <w:b/>
                <w:bCs/>
                <w:lang w:val="ru-RU"/>
              </w:rPr>
              <w:t>20</w:t>
            </w:r>
            <w:r w:rsidR="00225368" w:rsidRPr="009338A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6EA4070" w14:textId="0012C8FB" w:rsidR="00BC7BC0" w:rsidRPr="009338AC" w:rsidRDefault="00BF64D7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338AC">
              <w:rPr>
                <w:noProof/>
                <w:szCs w:val="22"/>
                <w:lang w:val="en-US"/>
              </w:rPr>
              <w:drawing>
                <wp:inline distT="0" distB="0" distL="0" distR="0" wp14:anchorId="2917C299" wp14:editId="722B3EBD">
                  <wp:extent cx="682625" cy="719455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338AC" w14:paraId="7180F46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5EA1716" w14:textId="77777777" w:rsidR="00BC7BC0" w:rsidRPr="009338A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8460C4" w14:textId="77777777" w:rsidR="00BC7BC0" w:rsidRPr="009338A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338AC" w14:paraId="464CA9B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B2CEBE8" w14:textId="77777777" w:rsidR="00BC7BC0" w:rsidRPr="009338A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5631C98" w14:textId="77777777" w:rsidR="00BC7BC0" w:rsidRPr="009338A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338AC" w14:paraId="588A153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16C72B" w14:textId="1574386D" w:rsidR="00BC7BC0" w:rsidRPr="009338AC" w:rsidRDefault="00BC7BC0" w:rsidP="00BE36B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Пункт</w:t>
            </w:r>
            <w:r w:rsidR="00C93C07">
              <w:t xml:space="preserve"> </w:t>
            </w:r>
            <w:r w:rsidR="00C93C07" w:rsidRPr="00C93C07">
              <w:rPr>
                <w:b/>
                <w:bCs/>
                <w:szCs w:val="22"/>
                <w:lang w:val="ru-RU"/>
              </w:rPr>
              <w:t>повестки дня</w:t>
            </w:r>
            <w:r w:rsidRPr="009338AC">
              <w:rPr>
                <w:b/>
                <w:bCs/>
                <w:szCs w:val="22"/>
                <w:lang w:val="ru-RU"/>
              </w:rPr>
              <w:t>:</w:t>
            </w:r>
            <w:r w:rsidRPr="009338AC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BE36B3" w:rsidRPr="009338AC">
              <w:rPr>
                <w:b/>
                <w:bCs/>
                <w:caps/>
                <w:szCs w:val="22"/>
                <w:lang w:val="ru-RU"/>
              </w:rPr>
              <w:t>1.8</w:t>
            </w:r>
          </w:p>
        </w:tc>
        <w:tc>
          <w:tcPr>
            <w:tcW w:w="3120" w:type="dxa"/>
          </w:tcPr>
          <w:p w14:paraId="32E36442" w14:textId="67C5CE0A" w:rsidR="00BC7BC0" w:rsidRPr="009338AC" w:rsidRDefault="00F656D9" w:rsidP="00BE36B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9338AC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9338AC">
              <w:rPr>
                <w:b/>
                <w:bCs/>
                <w:szCs w:val="22"/>
                <w:lang w:val="ru-RU"/>
              </w:rPr>
              <w:t xml:space="preserve"> C</w:t>
            </w:r>
            <w:r w:rsidR="00BF64D7" w:rsidRPr="009338AC">
              <w:rPr>
                <w:b/>
                <w:bCs/>
                <w:szCs w:val="22"/>
                <w:lang w:val="ru-RU"/>
              </w:rPr>
              <w:t>20</w:t>
            </w:r>
            <w:r w:rsidR="00BC7BC0" w:rsidRPr="009338AC">
              <w:rPr>
                <w:b/>
                <w:bCs/>
                <w:szCs w:val="22"/>
                <w:lang w:val="ru-RU"/>
              </w:rPr>
              <w:t>/</w:t>
            </w:r>
            <w:r w:rsidR="00BE36B3" w:rsidRPr="009338AC">
              <w:rPr>
                <w:b/>
                <w:bCs/>
                <w:szCs w:val="22"/>
                <w:lang w:val="ru-RU"/>
              </w:rPr>
              <w:t>21</w:t>
            </w:r>
            <w:r w:rsidR="00BC7BC0" w:rsidRPr="009338A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338AC" w14:paraId="7E77F5CE" w14:textId="77777777">
        <w:trPr>
          <w:cantSplit/>
          <w:trHeight w:val="23"/>
        </w:trPr>
        <w:tc>
          <w:tcPr>
            <w:tcW w:w="6911" w:type="dxa"/>
            <w:vMerge/>
          </w:tcPr>
          <w:p w14:paraId="445BAAC7" w14:textId="77777777" w:rsidR="00BC7BC0" w:rsidRPr="009338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BB3740E" w14:textId="3578498F" w:rsidR="00BC7BC0" w:rsidRPr="009338AC" w:rsidRDefault="00F656D9" w:rsidP="00BE36B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29</w:t>
            </w:r>
            <w:r w:rsidR="004D3999" w:rsidRPr="009338AC">
              <w:rPr>
                <w:b/>
                <w:bCs/>
                <w:szCs w:val="22"/>
                <w:lang w:val="ru-RU"/>
              </w:rPr>
              <w:t xml:space="preserve"> мая</w:t>
            </w:r>
            <w:r w:rsidR="00EB4FCB" w:rsidRPr="009338A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338AC">
              <w:rPr>
                <w:b/>
                <w:bCs/>
                <w:szCs w:val="22"/>
                <w:lang w:val="ru-RU"/>
              </w:rPr>
              <w:t>20</w:t>
            </w:r>
            <w:r w:rsidR="004D3999" w:rsidRPr="009338AC">
              <w:rPr>
                <w:b/>
                <w:bCs/>
                <w:szCs w:val="22"/>
                <w:lang w:val="ru-RU"/>
              </w:rPr>
              <w:t>20</w:t>
            </w:r>
            <w:r w:rsidR="00BC7BC0" w:rsidRPr="009338A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338AC" w14:paraId="70035C9B" w14:textId="77777777">
        <w:trPr>
          <w:cantSplit/>
          <w:trHeight w:val="23"/>
        </w:trPr>
        <w:tc>
          <w:tcPr>
            <w:tcW w:w="6911" w:type="dxa"/>
            <w:vMerge/>
          </w:tcPr>
          <w:p w14:paraId="5B1DCCEE" w14:textId="77777777" w:rsidR="00BC7BC0" w:rsidRPr="009338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14BB249" w14:textId="77777777" w:rsidR="00BC7BC0" w:rsidRPr="009338A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338AC" w14:paraId="64E5B5D7" w14:textId="77777777">
        <w:trPr>
          <w:cantSplit/>
        </w:trPr>
        <w:tc>
          <w:tcPr>
            <w:tcW w:w="10031" w:type="dxa"/>
            <w:gridSpan w:val="2"/>
          </w:tcPr>
          <w:p w14:paraId="4C048817" w14:textId="77777777" w:rsidR="00BC7BC0" w:rsidRPr="009338AC" w:rsidRDefault="00BC7BC0" w:rsidP="00BE36B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338AC">
              <w:rPr>
                <w:lang w:val="ru-RU"/>
              </w:rPr>
              <w:t>Отчет Генерального секретаря</w:t>
            </w:r>
          </w:p>
        </w:tc>
      </w:tr>
      <w:tr w:rsidR="00BC7BC0" w:rsidRPr="002A409A" w14:paraId="09930BBB" w14:textId="77777777">
        <w:trPr>
          <w:cantSplit/>
        </w:trPr>
        <w:tc>
          <w:tcPr>
            <w:tcW w:w="10031" w:type="dxa"/>
            <w:gridSpan w:val="2"/>
          </w:tcPr>
          <w:p w14:paraId="5B7DF0FD" w14:textId="0B196052" w:rsidR="00BC7BC0" w:rsidRPr="009338AC" w:rsidRDefault="00BE36B3" w:rsidP="00B6085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338AC">
              <w:rPr>
                <w:lang w:val="ru-RU"/>
              </w:rPr>
              <w:t>ПРЕДСЕДАТ</w:t>
            </w:r>
            <w:r w:rsidR="004D3999" w:rsidRPr="009338AC">
              <w:rPr>
                <w:lang w:val="ru-RU"/>
              </w:rPr>
              <w:t>ели</w:t>
            </w:r>
            <w:r w:rsidRPr="009338AC">
              <w:rPr>
                <w:lang w:val="ru-RU"/>
              </w:rPr>
              <w:t xml:space="preserve"> И ЗАМЕСТИТЕЛ</w:t>
            </w:r>
            <w:r w:rsidR="004D3999" w:rsidRPr="009338AC">
              <w:rPr>
                <w:lang w:val="ru-RU"/>
              </w:rPr>
              <w:t>и</w:t>
            </w:r>
            <w:r w:rsidRPr="009338AC">
              <w:rPr>
                <w:lang w:val="ru-RU"/>
              </w:rPr>
              <w:t xml:space="preserve"> ПРЕДСЕДАТЕЛЕЙ РАБОЧИХ ГРУПП СОВЕТА </w:t>
            </w:r>
            <w:r w:rsidR="00B60858" w:rsidRPr="009338AC">
              <w:rPr>
                <w:lang w:val="ru-RU"/>
              </w:rPr>
              <w:br/>
            </w:r>
            <w:r w:rsidRPr="009338AC">
              <w:rPr>
                <w:lang w:val="ru-RU"/>
              </w:rPr>
              <w:t>И ГРУПП ЭКСПЕРТОВ</w:t>
            </w:r>
          </w:p>
        </w:tc>
      </w:tr>
      <w:bookmarkEnd w:id="2"/>
    </w:tbl>
    <w:p w14:paraId="6935B509" w14:textId="77777777" w:rsidR="002D2F57" w:rsidRPr="009338A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A409A" w14:paraId="7798F1A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F0BA3" w14:textId="77777777" w:rsidR="002D2F57" w:rsidRPr="009338AC" w:rsidRDefault="002D2F57">
            <w:pPr>
              <w:pStyle w:val="Headingb"/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>Резюме</w:t>
            </w:r>
          </w:p>
          <w:p w14:paraId="5B1E3F3C" w14:textId="3345F5EC" w:rsidR="002D2F57" w:rsidRPr="009338AC" w:rsidRDefault="00BE36B3" w:rsidP="0075576D">
            <w:pPr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 xml:space="preserve">На сессии Совета в 2016 году был принят пересмотр Резолюции 1333 о руководящих принципах по созданию рабочих групп Совета, управлению ими и прекращению их деятельности. В этой Резолюции Генеральному секретарю поручается представлять на каждой </w:t>
            </w:r>
            <w:r w:rsidR="004D3999" w:rsidRPr="009338AC">
              <w:rPr>
                <w:szCs w:val="22"/>
                <w:lang w:val="ru-RU"/>
              </w:rPr>
              <w:t xml:space="preserve">Полномочной конференции и каждой </w:t>
            </w:r>
            <w:r w:rsidRPr="009338AC">
              <w:rPr>
                <w:szCs w:val="22"/>
                <w:lang w:val="ru-RU"/>
              </w:rPr>
              <w:t>сессии Совета таблицу, в которой указаны председатели и заместители председателей каждой РГС, их срок полномочий и регион.</w:t>
            </w:r>
            <w:r w:rsidR="004D3999" w:rsidRPr="009338AC">
              <w:rPr>
                <w:lang w:val="ru-RU"/>
              </w:rPr>
              <w:t xml:space="preserve"> </w:t>
            </w:r>
            <w:r w:rsidR="00121ACC" w:rsidRPr="009338AC">
              <w:rPr>
                <w:lang w:val="ru-RU"/>
              </w:rPr>
              <w:t>В таблице Приложени</w:t>
            </w:r>
            <w:r w:rsidR="002D0814" w:rsidRPr="009338AC">
              <w:rPr>
                <w:lang w:val="ru-RU"/>
              </w:rPr>
              <w:t>я</w:t>
            </w:r>
            <w:r w:rsidR="00121ACC" w:rsidRPr="009338AC">
              <w:rPr>
                <w:lang w:val="ru-RU"/>
              </w:rPr>
              <w:t xml:space="preserve"> </w:t>
            </w:r>
            <w:r w:rsidR="002D0814" w:rsidRPr="009338AC">
              <w:rPr>
                <w:lang w:val="ru-RU"/>
              </w:rPr>
              <w:t>приведено</w:t>
            </w:r>
            <w:r w:rsidR="00121ACC" w:rsidRPr="009338AC">
              <w:rPr>
                <w:lang w:val="ru-RU"/>
              </w:rPr>
              <w:t xml:space="preserve"> обновление на основании документа</w:t>
            </w:r>
            <w:r w:rsidR="00A5513A" w:rsidRPr="009338AC">
              <w:rPr>
                <w:lang w:val="ru-RU"/>
              </w:rPr>
              <w:t>, представленного и обсуждавшегося на сессии Совета 2019 года</w:t>
            </w:r>
            <w:r w:rsidR="00AD7317" w:rsidRPr="009338AC">
              <w:rPr>
                <w:lang w:val="ru-RU"/>
              </w:rPr>
              <w:t>, а также на основании решения дополнительной сессии Совета 2019 года по вопросам, касающимся рабочих групп Совета</w:t>
            </w:r>
            <w:r w:rsidR="004D3999" w:rsidRPr="009338AC">
              <w:rPr>
                <w:szCs w:val="22"/>
                <w:lang w:val="ru-RU"/>
              </w:rPr>
              <w:t>.</w:t>
            </w:r>
          </w:p>
          <w:p w14:paraId="326CC487" w14:textId="77777777" w:rsidR="002D2F57" w:rsidRPr="009338AC" w:rsidRDefault="002D2F57" w:rsidP="00E55121">
            <w:pPr>
              <w:pStyle w:val="Headingb"/>
              <w:rPr>
                <w:lang w:val="ru-RU"/>
              </w:rPr>
            </w:pPr>
            <w:r w:rsidRPr="009338AC">
              <w:rPr>
                <w:lang w:val="ru-RU"/>
              </w:rPr>
              <w:t xml:space="preserve">Необходимые </w:t>
            </w:r>
            <w:r w:rsidR="00F5225B" w:rsidRPr="009338AC">
              <w:rPr>
                <w:lang w:val="ru-RU"/>
              </w:rPr>
              <w:t>действия</w:t>
            </w:r>
          </w:p>
          <w:p w14:paraId="11BC3FD2" w14:textId="3187B5AC" w:rsidR="002D2F57" w:rsidRPr="009338AC" w:rsidRDefault="00BE36B3" w:rsidP="00A56895">
            <w:pPr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 xml:space="preserve">Совету предлагается </w:t>
            </w:r>
            <w:r w:rsidR="00E822CC" w:rsidRPr="009338AC">
              <w:rPr>
                <w:b/>
                <w:bCs/>
                <w:szCs w:val="22"/>
                <w:lang w:val="ru-RU"/>
              </w:rPr>
              <w:t xml:space="preserve">назначить </w:t>
            </w:r>
            <w:r w:rsidR="00E822CC" w:rsidRPr="009338AC">
              <w:rPr>
                <w:szCs w:val="22"/>
                <w:lang w:val="ru-RU"/>
              </w:rPr>
              <w:t xml:space="preserve">и </w:t>
            </w:r>
            <w:r w:rsidR="00E822CC" w:rsidRPr="009338AC">
              <w:rPr>
                <w:b/>
                <w:bCs/>
                <w:szCs w:val="22"/>
                <w:lang w:val="ru-RU"/>
              </w:rPr>
              <w:t>подтвердить</w:t>
            </w:r>
            <w:r w:rsidR="00E822CC" w:rsidRPr="009338AC">
              <w:rPr>
                <w:szCs w:val="22"/>
                <w:lang w:val="ru-RU"/>
              </w:rPr>
              <w:t xml:space="preserve"> председателя </w:t>
            </w:r>
            <w:r w:rsidR="004D3999" w:rsidRPr="009338AC">
              <w:rPr>
                <w:szCs w:val="22"/>
                <w:lang w:val="ru-RU"/>
              </w:rPr>
              <w:t>Рабочей группы Совета по финансовым и людским ресурсам</w:t>
            </w:r>
            <w:r w:rsidR="00A56895" w:rsidRPr="009338AC">
              <w:rPr>
                <w:szCs w:val="22"/>
                <w:lang w:val="ru-RU"/>
              </w:rPr>
              <w:t xml:space="preserve">, а также </w:t>
            </w:r>
            <w:r w:rsidR="004D3999" w:rsidRPr="009338AC">
              <w:rPr>
                <w:szCs w:val="22"/>
                <w:lang w:val="ru-RU"/>
              </w:rPr>
              <w:t xml:space="preserve">новых заместителей </w:t>
            </w:r>
            <w:r w:rsidR="00A56895" w:rsidRPr="009338AC">
              <w:rPr>
                <w:szCs w:val="22"/>
                <w:lang w:val="ru-RU"/>
              </w:rPr>
              <w:t>председател</w:t>
            </w:r>
            <w:r w:rsidR="004D3999" w:rsidRPr="009338AC">
              <w:rPr>
                <w:szCs w:val="22"/>
                <w:lang w:val="ru-RU"/>
              </w:rPr>
              <w:t>ей рабочих групп Совета</w:t>
            </w:r>
            <w:r w:rsidR="00082DA6" w:rsidRPr="009338AC">
              <w:rPr>
                <w:szCs w:val="22"/>
                <w:lang w:val="ru-RU"/>
              </w:rPr>
              <w:t>,</w:t>
            </w:r>
            <w:r w:rsidR="004D3999" w:rsidRPr="009338AC">
              <w:rPr>
                <w:szCs w:val="22"/>
                <w:lang w:val="ru-RU"/>
              </w:rPr>
              <w:t xml:space="preserve"> и принять к сведению таблицу, содержащуюся в Приложении</w:t>
            </w:r>
            <w:r w:rsidRPr="009338AC">
              <w:rPr>
                <w:szCs w:val="22"/>
                <w:lang w:val="ru-RU"/>
              </w:rPr>
              <w:t>.</w:t>
            </w:r>
          </w:p>
          <w:p w14:paraId="7DE9076B" w14:textId="77777777" w:rsidR="002D2F57" w:rsidRPr="009338AC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9338AC">
              <w:rPr>
                <w:caps/>
                <w:szCs w:val="22"/>
                <w:lang w:val="ru-RU"/>
              </w:rPr>
              <w:t>____________</w:t>
            </w:r>
          </w:p>
          <w:p w14:paraId="6FCE938C" w14:textId="77777777" w:rsidR="002D2F57" w:rsidRPr="009338AC" w:rsidRDefault="002D2F57">
            <w:pPr>
              <w:pStyle w:val="Headingb"/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>Справочные материалы</w:t>
            </w:r>
          </w:p>
          <w:p w14:paraId="62FF4F7A" w14:textId="0F97382A" w:rsidR="002D2F57" w:rsidRPr="009338AC" w:rsidRDefault="00F61A15" w:rsidP="00E822CC">
            <w:pPr>
              <w:spacing w:after="120"/>
              <w:rPr>
                <w:i/>
                <w:iCs/>
                <w:lang w:val="ru-RU"/>
              </w:rPr>
            </w:pPr>
            <w:r w:rsidRPr="009338AC">
              <w:rPr>
                <w:i/>
                <w:iCs/>
                <w:lang w:val="ru-RU"/>
              </w:rPr>
              <w:t>Решение</w:t>
            </w:r>
            <w:r w:rsidRPr="009338AC">
              <w:rPr>
                <w:lang w:val="ru-RU"/>
              </w:rPr>
              <w:t> </w:t>
            </w:r>
            <w:hyperlink r:id="rId8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11 (</w:t>
              </w:r>
              <w:proofErr w:type="spellStart"/>
              <w:r w:rsidR="004D3999" w:rsidRPr="009338AC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4D3999" w:rsidRPr="009338AC">
                <w:rPr>
                  <w:rStyle w:val="Hyperlink"/>
                  <w:i/>
                  <w:iCs/>
                  <w:lang w:val="ru-RU"/>
                </w:rPr>
                <w:t>. Дубай, 2018 г.)</w:t>
              </w:r>
            </w:hyperlink>
            <w:r w:rsidRPr="009338AC">
              <w:rPr>
                <w:i/>
                <w:iCs/>
                <w:lang w:val="ru-RU"/>
              </w:rPr>
              <w:t xml:space="preserve"> ПК, </w:t>
            </w:r>
            <w:r w:rsidR="004D3999" w:rsidRPr="009338AC">
              <w:rPr>
                <w:i/>
                <w:iCs/>
                <w:lang w:val="ru-RU"/>
              </w:rPr>
              <w:t xml:space="preserve">Резолюции </w:t>
            </w:r>
            <w:hyperlink r:id="rId9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1333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1379</w:t>
              </w:r>
            </w:hyperlink>
            <w:r w:rsidR="004D3999" w:rsidRPr="009338AC">
              <w:rPr>
                <w:rStyle w:val="Hyperlink"/>
                <w:u w:val="none"/>
                <w:lang w:val="ru-RU"/>
              </w:rPr>
              <w:t xml:space="preserve">, </w:t>
            </w:r>
            <w:hyperlink r:id="rId11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1384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 Совета</w:t>
            </w:r>
            <w:r w:rsidR="004D3999" w:rsidRPr="009338AC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; </w:t>
            </w:r>
            <w:hyperlink r:id="rId12" w:history="1">
              <w:r w:rsidR="004D3999" w:rsidRPr="009338AC">
                <w:rPr>
                  <w:i/>
                  <w:iCs/>
                  <w:lang w:val="ru-RU"/>
                </w:rPr>
                <w:t>Документ </w:t>
              </w:r>
              <w:proofErr w:type="spellStart"/>
              <w:r w:rsidR="004D3999" w:rsidRPr="009338AC">
                <w:rPr>
                  <w:rStyle w:val="Hyperlink"/>
                  <w:i/>
                  <w:iCs/>
                  <w:lang w:val="ru-RU"/>
                </w:rPr>
                <w:t>PP</w:t>
              </w:r>
              <w:proofErr w:type="spellEnd"/>
              <w:r w:rsidR="004D3999" w:rsidRPr="009338AC">
                <w:rPr>
                  <w:rStyle w:val="Hyperlink"/>
                  <w:i/>
                  <w:iCs/>
                  <w:lang w:val="ru-RU"/>
                </w:rPr>
                <w:t>-18/54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; Документы </w:t>
            </w:r>
            <w:hyperlink r:id="rId13" w:history="1">
              <w:proofErr w:type="spellStart"/>
              <w:r w:rsidR="004D3999" w:rsidRPr="009338AC">
                <w:rPr>
                  <w:rStyle w:val="Hyperlink"/>
                  <w:i/>
                  <w:iCs/>
                  <w:lang w:val="ru-RU"/>
                </w:rPr>
                <w:t>C19</w:t>
              </w:r>
              <w:proofErr w:type="spellEnd"/>
              <w:r w:rsidR="004D3999" w:rsidRPr="009338AC">
                <w:rPr>
                  <w:rStyle w:val="Hyperlink"/>
                  <w:i/>
                  <w:iCs/>
                  <w:lang w:val="ru-RU"/>
                </w:rPr>
                <w:t>/21</w:t>
              </w:r>
            </w:hyperlink>
            <w:r w:rsidR="004D3999" w:rsidRPr="009338AC">
              <w:rPr>
                <w:lang w:val="ru-RU"/>
              </w:rPr>
              <w:t xml:space="preserve">, </w:t>
            </w:r>
            <w:hyperlink r:id="rId14" w:history="1">
              <w:proofErr w:type="spellStart"/>
              <w:r w:rsidR="004D3999" w:rsidRPr="009338AC">
                <w:rPr>
                  <w:rStyle w:val="Hyperlink"/>
                  <w:i/>
                  <w:iCs/>
                  <w:lang w:val="ru-RU"/>
                </w:rPr>
                <w:t>C19-ADD</w:t>
              </w:r>
              <w:proofErr w:type="spellEnd"/>
              <w:r w:rsidR="004D3999" w:rsidRPr="009338AC">
                <w:rPr>
                  <w:rStyle w:val="Hyperlink"/>
                  <w:i/>
                  <w:iCs/>
                  <w:lang w:val="ru-RU"/>
                </w:rPr>
                <w:t>/6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14:paraId="417AA66C" w14:textId="23EA3AB5" w:rsidR="00C832D9" w:rsidRPr="002A409A" w:rsidRDefault="00C832D9" w:rsidP="00F77AAB">
      <w:pPr>
        <w:rPr>
          <w:lang w:val="ru-RU"/>
        </w:rPr>
      </w:pPr>
      <w:r w:rsidRPr="002A409A">
        <w:rPr>
          <w:lang w:val="ru-RU"/>
        </w:rPr>
        <w:br w:type="page"/>
      </w:r>
    </w:p>
    <w:p w14:paraId="194F5DAB" w14:textId="6A99A0DA" w:rsidR="00C832D9" w:rsidRPr="009338AC" w:rsidRDefault="00C832D9" w:rsidP="00C832D9">
      <w:pPr>
        <w:rPr>
          <w:lang w:val="ru-RU"/>
        </w:rPr>
      </w:pPr>
      <w:r w:rsidRPr="009338AC">
        <w:rPr>
          <w:lang w:val="ru-RU"/>
        </w:rPr>
        <w:lastRenderedPageBreak/>
        <w:t>1</w:t>
      </w:r>
      <w:r w:rsidRPr="009338AC">
        <w:rPr>
          <w:lang w:val="ru-RU"/>
        </w:rPr>
        <w:tab/>
        <w:t xml:space="preserve">На сессии Совета в 2016 году был принят пересмотр </w:t>
      </w:r>
      <w:hyperlink r:id="rId15" w:history="1">
        <w:r w:rsidRPr="009338AC">
          <w:rPr>
            <w:rStyle w:val="Hyperlink"/>
            <w:lang w:val="ru-RU"/>
          </w:rPr>
          <w:t>Резолюции 1333</w:t>
        </w:r>
      </w:hyperlink>
      <w:r w:rsidRPr="009338AC">
        <w:rPr>
          <w:lang w:val="ru-RU"/>
        </w:rPr>
        <w:t xml:space="preserve"> о руководящих принципах по созданию рабочих групп Совета, управлению ими и</w:t>
      </w:r>
      <w:r w:rsidR="00E822CC" w:rsidRPr="009338AC">
        <w:rPr>
          <w:lang w:val="ru-RU"/>
        </w:rPr>
        <w:t xml:space="preserve"> прекращению их деятельности. В </w:t>
      </w:r>
      <w:r w:rsidRPr="009338AC">
        <w:rPr>
          <w:lang w:val="ru-RU"/>
        </w:rPr>
        <w:t>соответствии с этой Резолюцией Генеральному секретарю поручается представлять</w:t>
      </w:r>
      <w:r w:rsidR="00756BFF">
        <w:rPr>
          <w:lang w:val="ru-RU"/>
        </w:rPr>
        <w:t xml:space="preserve"> на каждой </w:t>
      </w:r>
      <w:r w:rsidR="00C92B8B">
        <w:rPr>
          <w:lang w:val="ru-RU"/>
        </w:rPr>
        <w:t xml:space="preserve">Полномочной </w:t>
      </w:r>
      <w:r w:rsidR="00756BFF">
        <w:rPr>
          <w:lang w:val="ru-RU"/>
        </w:rPr>
        <w:t>конференции и</w:t>
      </w:r>
      <w:r w:rsidRPr="009338AC">
        <w:rPr>
          <w:lang w:val="ru-RU"/>
        </w:rPr>
        <w:t xml:space="preserve"> на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14C93A32" w14:textId="4C0BC5EA" w:rsidR="002B63D1" w:rsidRPr="009338AC" w:rsidRDefault="00C832D9" w:rsidP="00D7022F">
      <w:pPr>
        <w:rPr>
          <w:lang w:val="ru-RU"/>
        </w:rPr>
      </w:pPr>
      <w:r w:rsidRPr="009338AC">
        <w:rPr>
          <w:lang w:val="ru-RU"/>
        </w:rPr>
        <w:t>2</w:t>
      </w:r>
      <w:r w:rsidRPr="009338AC">
        <w:rPr>
          <w:lang w:val="ru-RU"/>
        </w:rPr>
        <w:tab/>
      </w:r>
      <w:r w:rsidR="009D3246" w:rsidRPr="009338AC">
        <w:rPr>
          <w:lang w:val="ru-RU"/>
        </w:rPr>
        <w:t>Полномочная конференция</w:t>
      </w:r>
      <w:r w:rsidR="002B63D1" w:rsidRPr="009338AC">
        <w:rPr>
          <w:lang w:val="ru-RU"/>
        </w:rPr>
        <w:t xml:space="preserve"> 2018</w:t>
      </w:r>
      <w:r w:rsidR="009D3246" w:rsidRPr="009338AC">
        <w:rPr>
          <w:lang w:val="ru-RU"/>
        </w:rPr>
        <w:t> года</w:t>
      </w:r>
      <w:r w:rsidR="002B63D1" w:rsidRPr="009338AC">
        <w:rPr>
          <w:lang w:val="ru-RU"/>
        </w:rPr>
        <w:t xml:space="preserve"> (</w:t>
      </w:r>
      <w:r w:rsidR="00560510" w:rsidRPr="009338AC">
        <w:rPr>
          <w:lang w:val="ru-RU"/>
        </w:rPr>
        <w:t>ПК</w:t>
      </w:r>
      <w:r w:rsidR="002B63D1" w:rsidRPr="009338AC">
        <w:rPr>
          <w:lang w:val="ru-RU"/>
        </w:rPr>
        <w:t xml:space="preserve">-18) </w:t>
      </w:r>
      <w:r w:rsidR="009D3246" w:rsidRPr="009338AC">
        <w:rPr>
          <w:lang w:val="ru-RU"/>
        </w:rPr>
        <w:t>подтвердила продолжение работы</w:t>
      </w:r>
      <w:r w:rsidR="00F61A15" w:rsidRPr="009338AC">
        <w:rPr>
          <w:lang w:val="ru-RU"/>
        </w:rPr>
        <w:t xml:space="preserve"> или</w:t>
      </w:r>
      <w:r w:rsidR="009D3246" w:rsidRPr="009338AC">
        <w:rPr>
          <w:lang w:val="ru-RU"/>
        </w:rPr>
        <w:t xml:space="preserve"> назначение</w:t>
      </w:r>
      <w:r w:rsidR="00F61A15" w:rsidRPr="009338AC">
        <w:rPr>
          <w:lang w:val="ru-RU"/>
        </w:rPr>
        <w:t xml:space="preserve"> председателей и заместителей председателей</w:t>
      </w:r>
      <w:r w:rsidR="00D7022F" w:rsidRPr="009338AC">
        <w:rPr>
          <w:lang w:val="ru-RU"/>
        </w:rPr>
        <w:t xml:space="preserve"> следующих групп на следующий цикл между двумя Полномочными конференциями </w:t>
      </w:r>
      <w:r w:rsidR="002B63D1" w:rsidRPr="009338AC">
        <w:rPr>
          <w:lang w:val="ru-RU"/>
        </w:rPr>
        <w:t>(2019−2022 гг.):</w:t>
      </w:r>
    </w:p>
    <w:p w14:paraId="06CA582D" w14:textId="77777777" w:rsidR="00C832D9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вопросам международной государственной политики, касающимся интернета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Интернет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1BA558D1" w14:textId="77777777" w:rsidR="002B63D1" w:rsidRPr="009338AC" w:rsidRDefault="002B63D1" w:rsidP="00F32C7A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защите ребенка в онлайновой среде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-COP)</w:t>
      </w:r>
      <w:r w:rsidR="00964EC1" w:rsidRPr="009338AC">
        <w:rPr>
          <w:lang w:val="ru-RU"/>
        </w:rPr>
        <w:t>;</w:t>
      </w:r>
    </w:p>
    <w:p w14:paraId="314D12AF" w14:textId="77777777" w:rsidR="002B63D1" w:rsidRPr="009338AC" w:rsidRDefault="002B63D1" w:rsidP="00964EC1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ВВУИО</w:t>
      </w:r>
      <w:r w:rsidRPr="009338AC">
        <w:rPr>
          <w:lang w:val="ru-RU"/>
        </w:rPr>
        <w:t xml:space="preserve"> </w:t>
      </w:r>
      <w:r w:rsidR="00964EC1" w:rsidRPr="009338AC">
        <w:rPr>
          <w:lang w:val="ru-RU"/>
        </w:rPr>
        <w:t>и</w:t>
      </w:r>
      <w:r w:rsidRPr="009338AC">
        <w:rPr>
          <w:lang w:val="ru-RU"/>
        </w:rPr>
        <w:t xml:space="preserve"> </w:t>
      </w:r>
      <w:r w:rsidR="00D7022F" w:rsidRPr="009338AC">
        <w:rPr>
          <w:lang w:val="ru-RU"/>
        </w:rPr>
        <w:t>ЦУР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ВВУИО</w:t>
      </w:r>
      <w:r w:rsidRPr="009338AC">
        <w:rPr>
          <w:lang w:val="ru-RU"/>
        </w:rPr>
        <w:t>&amp;</w:t>
      </w:r>
      <w:r w:rsidR="00D7022F" w:rsidRPr="009338AC">
        <w:rPr>
          <w:lang w:val="ru-RU"/>
        </w:rPr>
        <w:t>ЦУР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74D2855C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Рабоч</w:t>
      </w:r>
      <w:r w:rsidR="00F32C7A" w:rsidRPr="009338AC">
        <w:rPr>
          <w:szCs w:val="22"/>
          <w:lang w:val="ru-RU"/>
        </w:rPr>
        <w:t>ая</w:t>
      </w:r>
      <w:r w:rsidRPr="009338AC">
        <w:rPr>
          <w:szCs w:val="22"/>
          <w:lang w:val="ru-RU"/>
        </w:rPr>
        <w:t xml:space="preserve"> групп</w:t>
      </w:r>
      <w:r w:rsidR="00F32C7A" w:rsidRPr="009338AC">
        <w:rPr>
          <w:szCs w:val="22"/>
          <w:lang w:val="ru-RU"/>
        </w:rPr>
        <w:t>а</w:t>
      </w:r>
      <w:r w:rsidRPr="009338AC">
        <w:rPr>
          <w:szCs w:val="22"/>
          <w:lang w:val="ru-RU"/>
        </w:rPr>
        <w:t xml:space="preserve"> Совета по финансовым и людским ресурсам </w:t>
      </w:r>
      <w:r w:rsidRPr="009338AC">
        <w:rPr>
          <w:lang w:val="ru-RU"/>
        </w:rPr>
        <w:t>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ФЛР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4B5306B1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использованию шести официальных языков Союза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Яз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4B34A046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Группа экспертов</w:t>
      </w:r>
      <w:r w:rsidR="00F32C7A" w:rsidRPr="009338AC">
        <w:rPr>
          <w:lang w:val="ru-RU"/>
        </w:rPr>
        <w:t xml:space="preserve"> Совета по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Решению</w:t>
      </w:r>
      <w:r w:rsidRPr="009338AC">
        <w:rPr>
          <w:lang w:val="ru-RU"/>
        </w:rPr>
        <w:t xml:space="preserve"> 482 (</w:t>
      </w:r>
      <w:r w:rsidR="00D7022F" w:rsidRPr="009338AC">
        <w:rPr>
          <w:lang w:val="ru-RU"/>
        </w:rPr>
        <w:t>ГЭ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РЕШ</w:t>
      </w:r>
      <w:r w:rsidRPr="009338AC">
        <w:rPr>
          <w:lang w:val="ru-RU"/>
        </w:rPr>
        <w:t>-482)</w:t>
      </w:r>
      <w:r w:rsidR="00964EC1" w:rsidRPr="009338AC">
        <w:rPr>
          <w:lang w:val="ru-RU"/>
        </w:rPr>
        <w:t>;</w:t>
      </w:r>
    </w:p>
    <w:p w14:paraId="3CF56D74" w14:textId="7AB47FAA" w:rsidR="002B63D1" w:rsidRPr="009338AC" w:rsidRDefault="002B63D1" w:rsidP="00D7022F">
      <w:pPr>
        <w:pStyle w:val="enumlev1"/>
        <w:rPr>
          <w:szCs w:val="22"/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Группа экспертов</w:t>
      </w:r>
      <w:r w:rsidR="00F32C7A" w:rsidRPr="009338AC">
        <w:rPr>
          <w:lang w:val="ru-RU"/>
        </w:rPr>
        <w:t xml:space="preserve"> по</w:t>
      </w:r>
      <w:r w:rsidRPr="009338AC">
        <w:rPr>
          <w:lang w:val="ru-RU"/>
        </w:rPr>
        <w:t xml:space="preserve"> </w:t>
      </w:r>
      <w:r w:rsidR="002D1C97" w:rsidRPr="009338AC">
        <w:rPr>
          <w:lang w:val="ru-RU"/>
        </w:rPr>
        <w:t xml:space="preserve">Регламенту международной электросвязи </w:t>
      </w:r>
      <w:r w:rsidRPr="009338AC">
        <w:rPr>
          <w:lang w:val="ru-RU"/>
        </w:rPr>
        <w:t>(</w:t>
      </w:r>
      <w:r w:rsidR="00D7022F" w:rsidRPr="009338AC">
        <w:rPr>
          <w:lang w:val="ru-RU"/>
        </w:rPr>
        <w:t>ГЭ</w:t>
      </w:r>
      <w:r w:rsidRPr="009338AC">
        <w:rPr>
          <w:lang w:val="ru-RU"/>
        </w:rPr>
        <w:t>-</w:t>
      </w:r>
      <w:r w:rsidR="002D1C97" w:rsidRPr="009338AC">
        <w:rPr>
          <w:lang w:val="ru-RU"/>
        </w:rPr>
        <w:t>РМЭ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.</w:t>
      </w:r>
    </w:p>
    <w:p w14:paraId="25F86D63" w14:textId="37AA9E74" w:rsidR="005824FF" w:rsidRPr="009338AC" w:rsidRDefault="002B63D1" w:rsidP="00ED74DB">
      <w:pPr>
        <w:rPr>
          <w:lang w:val="ru-RU"/>
        </w:rPr>
      </w:pPr>
      <w:r w:rsidRPr="009338AC">
        <w:rPr>
          <w:lang w:val="ru-RU"/>
        </w:rPr>
        <w:t>3</w:t>
      </w:r>
      <w:r w:rsidRPr="009338AC">
        <w:rPr>
          <w:lang w:val="ru-RU"/>
        </w:rPr>
        <w:tab/>
      </w:r>
      <w:r w:rsidR="005824FF" w:rsidRPr="009338AC">
        <w:rPr>
          <w:lang w:val="ru-RU"/>
        </w:rPr>
        <w:t xml:space="preserve">Сессия Совета 2019 года приняла решение созвать неофициальную </w:t>
      </w:r>
      <w:r w:rsidR="00ED74DB" w:rsidRPr="009338AC">
        <w:rPr>
          <w:lang w:val="ru-RU"/>
        </w:rPr>
        <w:t>г</w:t>
      </w:r>
      <w:r w:rsidR="00BB134D" w:rsidRPr="009338AC">
        <w:rPr>
          <w:lang w:val="ru-RU"/>
        </w:rPr>
        <w:t xml:space="preserve">руппу </w:t>
      </w:r>
      <w:r w:rsidR="005824FF" w:rsidRPr="009338AC">
        <w:rPr>
          <w:lang w:val="ru-RU"/>
        </w:rPr>
        <w:t>экспертов для подготовки ВФПЭ-21</w:t>
      </w:r>
      <w:r w:rsidR="00F61A15" w:rsidRPr="009338AC">
        <w:rPr>
          <w:lang w:val="ru-RU"/>
        </w:rPr>
        <w:t xml:space="preserve"> (</w:t>
      </w:r>
      <w:r w:rsidR="00654EA1" w:rsidRPr="009338AC">
        <w:rPr>
          <w:color w:val="000000"/>
          <w:lang w:val="ru-RU"/>
        </w:rPr>
        <w:t>НГЭ ВФПЭ-21</w:t>
      </w:r>
      <w:r w:rsidR="00F61A15" w:rsidRPr="009338AC">
        <w:rPr>
          <w:lang w:val="ru-RU"/>
        </w:rPr>
        <w:t xml:space="preserve">) </w:t>
      </w:r>
      <w:r w:rsidR="00654EA1" w:rsidRPr="009338AC">
        <w:rPr>
          <w:lang w:val="ru-RU"/>
        </w:rPr>
        <w:t>и подтвердила ее председателя</w:t>
      </w:r>
      <w:r w:rsidR="005824FF" w:rsidRPr="009338AC">
        <w:rPr>
          <w:lang w:val="ru-RU"/>
        </w:rPr>
        <w:t>.</w:t>
      </w:r>
    </w:p>
    <w:p w14:paraId="35DFAFD4" w14:textId="3486DBD0" w:rsidR="00F61A15" w:rsidRPr="009338AC" w:rsidRDefault="00F61A15" w:rsidP="00F61A15">
      <w:pPr>
        <w:rPr>
          <w:lang w:val="ru-RU"/>
        </w:rPr>
      </w:pPr>
      <w:r w:rsidRPr="009338AC">
        <w:rPr>
          <w:lang w:val="ru-RU"/>
        </w:rPr>
        <w:t>4</w:t>
      </w:r>
      <w:r w:rsidR="005824FF" w:rsidRPr="009338AC">
        <w:rPr>
          <w:lang w:val="ru-RU"/>
        </w:rPr>
        <w:tab/>
      </w:r>
      <w:r w:rsidR="003B5915" w:rsidRPr="009338AC">
        <w:rPr>
          <w:lang w:val="ru-RU"/>
        </w:rPr>
        <w:t>Полный список председателей и заместителей председателей содержится в Приложении</w:t>
      </w:r>
      <w:r w:rsidR="002B63D1" w:rsidRPr="009338AC">
        <w:rPr>
          <w:lang w:val="ru-RU"/>
        </w:rPr>
        <w:t>.</w:t>
      </w:r>
      <w:r w:rsidRPr="009338AC">
        <w:rPr>
          <w:lang w:val="ru-RU"/>
        </w:rPr>
        <w:t xml:space="preserve"> </w:t>
      </w:r>
      <w:r w:rsidR="000A75FA" w:rsidRPr="009338AC">
        <w:rPr>
          <w:lang w:val="ru-RU"/>
        </w:rPr>
        <w:t xml:space="preserve">Туда включены новые кандидатуры на </w:t>
      </w:r>
      <w:r w:rsidR="002E29A8" w:rsidRPr="009338AC">
        <w:rPr>
          <w:lang w:val="ru-RU"/>
        </w:rPr>
        <w:t>следующие должности</w:t>
      </w:r>
      <w:r w:rsidRPr="009338AC">
        <w:rPr>
          <w:lang w:val="ru-RU"/>
        </w:rPr>
        <w:t>:</w:t>
      </w:r>
    </w:p>
    <w:p w14:paraId="6169348D" w14:textId="0694C65B" w:rsidR="00F61A15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a)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Председатель РГС-ФЛР</w:t>
      </w:r>
      <w:r w:rsidRPr="009338AC">
        <w:rPr>
          <w:lang w:val="ru-RU"/>
        </w:rPr>
        <w:t>;</w:t>
      </w:r>
    </w:p>
    <w:p w14:paraId="1C11EB94" w14:textId="6D9517BE" w:rsidR="00F61A15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b)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</w:t>
      </w:r>
      <w:r w:rsidRPr="009338AC">
        <w:rPr>
          <w:lang w:val="ru-RU"/>
        </w:rPr>
        <w:t xml:space="preserve">-COP </w:t>
      </w:r>
      <w:r w:rsidR="00DA5F04" w:rsidRPr="009338AC">
        <w:rPr>
          <w:lang w:val="ru-RU"/>
        </w:rPr>
        <w:t>от Африканского регион</w:t>
      </w:r>
      <w:r w:rsidR="008F7282">
        <w:rPr>
          <w:lang w:val="ru-RU"/>
        </w:rPr>
        <w:t>а</w:t>
      </w:r>
      <w:r w:rsidR="00DA5F04" w:rsidRPr="009338AC">
        <w:rPr>
          <w:lang w:val="ru-RU"/>
        </w:rPr>
        <w:t>;</w:t>
      </w:r>
    </w:p>
    <w:p w14:paraId="768744E2" w14:textId="21B8DA31" w:rsidR="00F61A15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c)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РГС-ВВУИО</w:t>
      </w:r>
      <w:r w:rsidRPr="009338AC">
        <w:rPr>
          <w:lang w:val="ru-RU"/>
        </w:rPr>
        <w:t xml:space="preserve"> </w:t>
      </w:r>
      <w:r w:rsidR="00DA5F04" w:rsidRPr="009338AC">
        <w:rPr>
          <w:lang w:val="ru-RU"/>
        </w:rPr>
        <w:t xml:space="preserve">от </w:t>
      </w:r>
      <w:r w:rsidR="002853C4">
        <w:rPr>
          <w:lang w:val="ru-RU"/>
        </w:rPr>
        <w:t>р</w:t>
      </w:r>
      <w:r w:rsidR="009338AC" w:rsidRPr="009338AC">
        <w:rPr>
          <w:lang w:val="ru-RU"/>
        </w:rPr>
        <w:t xml:space="preserve">егиона </w:t>
      </w:r>
      <w:r w:rsidR="00DA5F04" w:rsidRPr="009338AC">
        <w:rPr>
          <w:lang w:val="ru-RU"/>
        </w:rPr>
        <w:t>Северной и Южной Америки</w:t>
      </w:r>
      <w:r w:rsidRPr="009338AC">
        <w:rPr>
          <w:lang w:val="ru-RU"/>
        </w:rPr>
        <w:t>;</w:t>
      </w:r>
    </w:p>
    <w:p w14:paraId="46893BB1" w14:textId="0694C1C2" w:rsidR="002B63D1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d)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РГС-ФЛР</w:t>
      </w:r>
      <w:r w:rsidRPr="009338AC">
        <w:rPr>
          <w:lang w:val="ru-RU"/>
        </w:rPr>
        <w:t xml:space="preserve"> </w:t>
      </w:r>
      <w:r w:rsidR="00DA5F04" w:rsidRPr="009338AC">
        <w:rPr>
          <w:lang w:val="ru-RU"/>
        </w:rPr>
        <w:t xml:space="preserve">от </w:t>
      </w:r>
      <w:r w:rsidR="002853C4">
        <w:rPr>
          <w:lang w:val="ru-RU"/>
        </w:rPr>
        <w:t>р</w:t>
      </w:r>
      <w:r w:rsidR="009338AC" w:rsidRPr="009338AC">
        <w:rPr>
          <w:lang w:val="ru-RU"/>
        </w:rPr>
        <w:t xml:space="preserve">егиона </w:t>
      </w:r>
      <w:r w:rsidR="00DA5F04" w:rsidRPr="009338AC">
        <w:rPr>
          <w:lang w:val="ru-RU"/>
        </w:rPr>
        <w:t>Северной и Южной Америки</w:t>
      </w:r>
      <w:r w:rsidRPr="009338AC">
        <w:rPr>
          <w:lang w:val="ru-RU"/>
        </w:rPr>
        <w:t>;</w:t>
      </w:r>
    </w:p>
    <w:p w14:paraId="0ECB88B9" w14:textId="023580F3" w:rsidR="00F61A15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e)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 xml:space="preserve">заместитель Председателя </w:t>
      </w:r>
      <w:r w:rsidR="00DA5F04" w:rsidRPr="009338AC">
        <w:rPr>
          <w:szCs w:val="22"/>
          <w:lang w:val="ru-RU"/>
        </w:rPr>
        <w:t>Группы экспертов</w:t>
      </w:r>
      <w:r w:rsidR="00DA5F04" w:rsidRPr="009338AC">
        <w:rPr>
          <w:lang w:val="ru-RU"/>
        </w:rPr>
        <w:t xml:space="preserve"> Совета по Решению 482 от Африканского и Европейского регионов</w:t>
      </w:r>
      <w:r w:rsidRPr="009338AC">
        <w:rPr>
          <w:lang w:val="ru-RU"/>
        </w:rPr>
        <w:t>.</w:t>
      </w:r>
    </w:p>
    <w:p w14:paraId="19C3CF24" w14:textId="017EBF86" w:rsidR="002B63D1" w:rsidRPr="009338AC" w:rsidRDefault="00F61A15" w:rsidP="00CF49F9">
      <w:pPr>
        <w:rPr>
          <w:lang w:val="ru-RU"/>
        </w:rPr>
      </w:pPr>
      <w:r w:rsidRPr="009338AC">
        <w:rPr>
          <w:lang w:val="ru-RU"/>
        </w:rPr>
        <w:t>5</w:t>
      </w:r>
      <w:r w:rsidRPr="009338AC">
        <w:rPr>
          <w:lang w:val="ru-RU"/>
        </w:rPr>
        <w:tab/>
      </w:r>
      <w:r w:rsidR="003051F8" w:rsidRPr="009338AC">
        <w:rPr>
          <w:lang w:val="ru-RU"/>
        </w:rPr>
        <w:t>Совету предлагается утвердить назначение нового председателя РГС-ФЛР, а также новых заместителей председателей, и принять к сведению таблицу в Приложении</w:t>
      </w:r>
      <w:r w:rsidRPr="009338AC">
        <w:rPr>
          <w:lang w:val="ru-RU"/>
        </w:rPr>
        <w:t>.</w:t>
      </w:r>
    </w:p>
    <w:p w14:paraId="3E7909D7" w14:textId="77777777" w:rsidR="00F61A15" w:rsidRPr="009338AC" w:rsidRDefault="00F61A15" w:rsidP="00CF49F9">
      <w:pPr>
        <w:rPr>
          <w:lang w:val="ru-RU"/>
        </w:rPr>
      </w:pPr>
    </w:p>
    <w:p w14:paraId="07EE69C1" w14:textId="77777777" w:rsidR="002B63D1" w:rsidRPr="009338AC" w:rsidRDefault="002B63D1" w:rsidP="00CF49F9">
      <w:pPr>
        <w:rPr>
          <w:lang w:val="ru-RU"/>
        </w:rPr>
        <w:sectPr w:rsidR="002B63D1" w:rsidRPr="009338AC" w:rsidSect="00F32C7A">
          <w:headerReference w:type="default" r:id="rId16"/>
          <w:footerReference w:type="default" r:id="rId17"/>
          <w:footerReference w:type="first" r:id="rId18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14:paraId="605BC423" w14:textId="64C2306C" w:rsidR="002B63D1" w:rsidRPr="009338AC" w:rsidRDefault="002B63D1" w:rsidP="005824FF">
      <w:pPr>
        <w:pStyle w:val="Tabletitle"/>
        <w:rPr>
          <w:lang w:val="ru-RU"/>
        </w:rPr>
      </w:pPr>
      <w:r w:rsidRPr="009338AC">
        <w:rPr>
          <w:lang w:val="ru-RU"/>
        </w:rPr>
        <w:lastRenderedPageBreak/>
        <w:t>ПРЕДСЕДАТЕЛИ И ЗАМЕСТИТЕЛИ ПРЕДСЕДАТЕЛ</w:t>
      </w:r>
      <w:r w:rsidR="00445B60" w:rsidRPr="009338AC">
        <w:rPr>
          <w:lang w:val="ru-RU"/>
        </w:rPr>
        <w:t>ЕЙ РАБОЧИХ ГРУПП СОВЕТА И ГРУПП</w:t>
      </w:r>
      <w:r w:rsidRPr="009338AC">
        <w:rPr>
          <w:lang w:val="ru-RU"/>
        </w:rPr>
        <w:t xml:space="preserve"> ЭКСПЕРТОВ</w:t>
      </w:r>
      <w:r w:rsidR="00445B60" w:rsidRPr="009338AC">
        <w:rPr>
          <w:lang w:val="ru-RU"/>
        </w:rPr>
        <w:t xml:space="preserve"> </w:t>
      </w:r>
      <w:r w:rsidR="003208FB" w:rsidRPr="009338AC">
        <w:rPr>
          <w:lang w:val="ru-RU"/>
        </w:rPr>
        <w:br/>
      </w:r>
      <w:r w:rsidR="00445B60" w:rsidRPr="009338AC">
        <w:rPr>
          <w:bCs/>
          <w:szCs w:val="24"/>
          <w:lang w:val="ru-RU"/>
        </w:rPr>
        <w:t>(</w:t>
      </w:r>
      <w:r w:rsidR="00601944" w:rsidRPr="009338AC">
        <w:rPr>
          <w:bCs/>
          <w:szCs w:val="24"/>
          <w:lang w:val="ru-RU"/>
        </w:rPr>
        <w:t>по состоянию на</w:t>
      </w:r>
      <w:r w:rsidR="00445B60" w:rsidRPr="009338AC">
        <w:rPr>
          <w:bCs/>
          <w:szCs w:val="24"/>
          <w:lang w:val="ru-RU"/>
        </w:rPr>
        <w:t xml:space="preserve"> </w:t>
      </w:r>
      <w:r w:rsidR="00B973FD" w:rsidRPr="00B973FD">
        <w:rPr>
          <w:bCs/>
          <w:szCs w:val="24"/>
          <w:lang w:val="ru-RU"/>
        </w:rPr>
        <w:t>29</w:t>
      </w:r>
      <w:r w:rsidR="00F61A15" w:rsidRPr="009338AC">
        <w:rPr>
          <w:bCs/>
          <w:szCs w:val="24"/>
          <w:lang w:val="ru-RU"/>
        </w:rPr>
        <w:t xml:space="preserve"> мая</w:t>
      </w:r>
      <w:r w:rsidR="00445B60" w:rsidRPr="009338AC">
        <w:rPr>
          <w:bCs/>
          <w:szCs w:val="24"/>
          <w:lang w:val="ru-RU"/>
        </w:rPr>
        <w:t xml:space="preserve"> 20</w:t>
      </w:r>
      <w:r w:rsidR="00F61A15" w:rsidRPr="009338AC">
        <w:rPr>
          <w:bCs/>
          <w:szCs w:val="24"/>
          <w:lang w:val="ru-RU"/>
        </w:rPr>
        <w:t>20</w:t>
      </w:r>
      <w:r w:rsidR="000105F6" w:rsidRPr="009338AC">
        <w:rPr>
          <w:bCs/>
          <w:szCs w:val="24"/>
          <w:lang w:val="ru-RU"/>
        </w:rPr>
        <w:t> г.</w:t>
      </w:r>
      <w:r w:rsidR="00445B60" w:rsidRPr="009338AC">
        <w:rPr>
          <w:bCs/>
          <w:szCs w:val="24"/>
          <w:lang w:val="ru-RU"/>
        </w:rPr>
        <w:t>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2B63D1" w:rsidRPr="009338AC" w14:paraId="083EBCCF" w14:textId="77777777" w:rsidTr="002E7B37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B80674E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807E717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392954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5F382C4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39EC476F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387D49F0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398A4325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2B63D1" w:rsidRPr="009338AC" w14:paraId="6E89512B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69DE06EC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вопросам международной государственной политики, касающимся интернета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1984" w:type="dxa"/>
            <w:shd w:val="clear" w:color="auto" w:fill="auto"/>
          </w:tcPr>
          <w:p w14:paraId="05BC6EA5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Мажед Аль-Мазьед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(Саудовская Аравия)</w:t>
            </w:r>
          </w:p>
        </w:tc>
        <w:tc>
          <w:tcPr>
            <w:tcW w:w="709" w:type="dxa"/>
            <w:shd w:val="clear" w:color="auto" w:fill="auto"/>
          </w:tcPr>
          <w:p w14:paraId="28ED5A6D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34B2E110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4D70F801" w14:textId="77777777" w:rsidR="003E3904" w:rsidRPr="009338AC" w:rsidRDefault="003E3904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824FF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 Силулами Дж. Дойи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Южн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о-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Африка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нская Республика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01E72C5D" w14:textId="77777777" w:rsidR="002B63D1" w:rsidRPr="009338AC" w:rsidRDefault="002B63D1" w:rsidP="00D43DA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Сесар Мартинес 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43DA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Парагвай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1C9D91C7" w14:textId="77777777" w:rsidR="002B63D1" w:rsidRPr="009338AC" w:rsidRDefault="002B63D1" w:rsidP="00F32C7A">
            <w:pPr>
              <w:pStyle w:val="Tabletext"/>
              <w:spacing w:before="20" w:after="20" w:line="186" w:lineRule="exact"/>
              <w:ind w:right="-57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Абдулрахман Аль-Марзуки (Объединенные Арабские Эмираты)</w:t>
            </w:r>
          </w:p>
          <w:p w14:paraId="63EE364A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Кишор Бабу, YGSC (Индия)</w:t>
            </w:r>
          </w:p>
          <w:p w14:paraId="44A5B22A" w14:textId="77777777" w:rsidR="002B63D1" w:rsidRPr="009338AC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Камал Маммадов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23B0C3B6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Пол Блейкер 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0D76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6B64BD1F" w14:textId="77777777" w:rsidR="00D43DAA" w:rsidRPr="009338AC" w:rsidRDefault="00D43DAA" w:rsidP="00D43DA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12B83045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F209105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F68515E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0067A36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538B3525" w14:textId="63BCD7A4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E82A9E1" w14:textId="5E763039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5BBE3A0" w14:textId="77777777" w:rsidR="00D43DAA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4181E28" w14:textId="77777777" w:rsidR="00D43DAA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C49C4BE" w14:textId="19DE681C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50D6932" w14:textId="77777777" w:rsidR="002B63D1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9338AC" w14:paraId="6C09B959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24FBCCB1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защите ребенка в онлайновой среде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г-жа Карла Личчиарделло)</w:t>
            </w:r>
          </w:p>
        </w:tc>
        <w:tc>
          <w:tcPr>
            <w:tcW w:w="1984" w:type="dxa"/>
            <w:shd w:val="clear" w:color="auto" w:fill="auto"/>
          </w:tcPr>
          <w:p w14:paraId="6AE875B2" w14:textId="77777777" w:rsidR="002B63D1" w:rsidRPr="009338AC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Абдельазиз Аль-Заруни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(Объединенные Арабские Эмираты)</w:t>
            </w:r>
          </w:p>
        </w:tc>
        <w:tc>
          <w:tcPr>
            <w:tcW w:w="709" w:type="dxa"/>
            <w:shd w:val="clear" w:color="auto" w:fill="auto"/>
          </w:tcPr>
          <w:p w14:paraId="72F80DDF" w14:textId="77777777" w:rsidR="002B63D1" w:rsidRPr="009338AC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3139068B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73BCD6F0" w14:textId="0EC27CF9" w:rsidR="005824FF" w:rsidRPr="00E10293" w:rsidRDefault="008F7282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: г-жа Стелла</w:t>
            </w:r>
            <w:r w:rsidR="002E7B37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Чубийо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Эребор (Нигерия)</w:t>
            </w:r>
          </w:p>
          <w:p w14:paraId="2E8EAA3A" w14:textId="77777777" w:rsidR="002B63D1" w:rsidRPr="00E10293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Эллен Блэклер (компания Walt Disney)</w:t>
            </w:r>
          </w:p>
          <w:p w14:paraId="3225426C" w14:textId="77777777" w:rsidR="002B63D1" w:rsidRPr="00E10293" w:rsidRDefault="002B63D1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Маха З.Й. Муашер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(Иордания)</w:t>
            </w:r>
          </w:p>
          <w:p w14:paraId="5A71EA6C" w14:textId="79BD8CE4" w:rsidR="002B63D1" w:rsidRPr="00E10293" w:rsidRDefault="002E7B37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Маниш Гупта (Индия)</w:t>
            </w:r>
          </w:p>
          <w:p w14:paraId="5F3B0C1F" w14:textId="77777777" w:rsidR="00CC2E86" w:rsidRPr="00E10293" w:rsidRDefault="00CC2E86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="00DE4301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Айзель Хадиева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774CE7C3" w14:textId="77777777" w:rsidR="00CC2E86" w:rsidRPr="00E10293" w:rsidRDefault="002B63D1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Джорджио Този Блеффи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(Италия)</w:t>
            </w:r>
          </w:p>
        </w:tc>
        <w:tc>
          <w:tcPr>
            <w:tcW w:w="1666" w:type="dxa"/>
            <w:shd w:val="clear" w:color="auto" w:fill="auto"/>
          </w:tcPr>
          <w:p w14:paraId="52E0CE5C" w14:textId="47F8D0FE" w:rsidR="00DA28C0" w:rsidRDefault="005824FF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  <w:proofErr w:type="spellEnd"/>
            <w:r w:rsidR="002A409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br/>
            </w:r>
          </w:p>
          <w:p w14:paraId="05D0ADE4" w14:textId="173E7A26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 (Член Сектора)</w:t>
            </w:r>
          </w:p>
          <w:p w14:paraId="31ABA53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0EF3C2D" w14:textId="77777777" w:rsidR="002B63D1" w:rsidRPr="009338AC" w:rsidRDefault="002B63D1" w:rsidP="005824FF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4E45F78" w14:textId="77777777" w:rsidR="005824FF" w:rsidRPr="009338AC" w:rsidRDefault="003B2135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182F3F42" w14:textId="77777777" w:rsidR="002B63D1" w:rsidRPr="009338AC" w:rsidRDefault="002B63D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64D4360F" w14:textId="143D9FD2" w:rsidR="002E7B37" w:rsidRPr="008F7282" w:rsidRDefault="008F7282" w:rsidP="00FF6FEE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[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]</w:t>
            </w:r>
            <w:r w:rsidR="00FF6FEE">
              <w:rPr>
                <w:rFonts w:asciiTheme="minorHAnsi" w:hAnsiTheme="minorHAnsi"/>
                <w:sz w:val="16"/>
                <w:szCs w:val="16"/>
                <w:lang w:val="en-US"/>
              </w:rPr>
              <w:br/>
            </w:r>
          </w:p>
          <w:p w14:paraId="30B0F3C4" w14:textId="77777777" w:rsidR="00582DC1" w:rsidRPr="009338AC" w:rsidRDefault="00582DC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F8469A4" w14:textId="77777777" w:rsidR="00582DC1" w:rsidRPr="009338AC" w:rsidRDefault="00582DC1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5D57E56" w14:textId="14AB03C5" w:rsidR="00582DC1" w:rsidRPr="009338AC" w:rsidRDefault="008F7282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A5C8734" w14:textId="2AF25CDA" w:rsidR="00582DC1" w:rsidRPr="009338AC" w:rsidRDefault="00F61A15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ABBA730" w14:textId="77777777" w:rsidR="00582DC1" w:rsidRPr="009338AC" w:rsidRDefault="00582DC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5824FF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7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 г.</w:t>
            </w:r>
          </w:p>
        </w:tc>
      </w:tr>
      <w:tr w:rsidR="002B63D1" w:rsidRPr="009338AC" w14:paraId="020ECF46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4C186E29" w14:textId="77777777" w:rsidR="002B63D1" w:rsidRPr="009338AC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ВВУИО</w:t>
            </w:r>
            <w:r w:rsidR="006667A2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и ЦУР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Каталин Маринеску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0470B36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Владимир Минкин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9" w:type="dxa"/>
            <w:shd w:val="clear" w:color="auto" w:fill="auto"/>
          </w:tcPr>
          <w:p w14:paraId="2085FB2C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4F0197AE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4819" w:type="dxa"/>
            <w:shd w:val="clear" w:color="auto" w:fill="auto"/>
          </w:tcPr>
          <w:p w14:paraId="0B24E01B" w14:textId="77777777" w:rsidR="002B63D1" w:rsidRPr="00E10293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Жанет Умутези (Руанда)</w:t>
            </w:r>
          </w:p>
          <w:p w14:paraId="20B622E2" w14:textId="55073625" w:rsidR="002B63D1" w:rsidRPr="00E10293" w:rsidRDefault="00AF7A7D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: г-жа Рената Сантойо (Бразилия)</w:t>
            </w:r>
          </w:p>
          <w:p w14:paraId="0664FEFD" w14:textId="77777777" w:rsidR="002B63D1" w:rsidRPr="00E10293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Мансур Аль-Кураши (Саудовская Аравия)</w:t>
            </w:r>
          </w:p>
          <w:p w14:paraId="6B96DCF1" w14:textId="77777777" w:rsidR="002B63D1" w:rsidRPr="00E10293" w:rsidRDefault="002B63D1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Ахмад Реза Шарафат 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Исламская Республика</w:t>
            </w:r>
            <w:r w:rsidR="00DE4301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Иран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15A6E9C3" w14:textId="77777777" w:rsidR="002B63D1" w:rsidRPr="00E10293" w:rsidRDefault="002B63D1" w:rsidP="00EE15E6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жа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E4301"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Айгюн Ахмадова 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3F629A02" w14:textId="512B8107" w:rsidR="002B63D1" w:rsidRPr="00E10293" w:rsidRDefault="002B63D1" w:rsidP="00B86867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B86867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Войцех Березовски</w:t>
            </w:r>
            <w:r w:rsidR="00F61A15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(Польша)</w:t>
            </w:r>
          </w:p>
        </w:tc>
        <w:tc>
          <w:tcPr>
            <w:tcW w:w="1666" w:type="dxa"/>
            <w:shd w:val="clear" w:color="auto" w:fill="auto"/>
          </w:tcPr>
          <w:p w14:paraId="44BB131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57D86DC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24F8B1B4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73C61FA1" w14:textId="77777777" w:rsidR="002B63D1" w:rsidRPr="009338AC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2B84A25" w14:textId="77777777" w:rsidR="002B63D1" w:rsidRPr="009338AC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3011B39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C7E32E0" w14:textId="77777777" w:rsidR="002B63D1" w:rsidRPr="009338AC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307274B2" w14:textId="217D30FC" w:rsidR="002B63D1" w:rsidRPr="009338AC" w:rsidRDefault="00AF7A7D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[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]</w:t>
            </w:r>
          </w:p>
          <w:p w14:paraId="31F3A8C8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B9ECB82" w14:textId="12D0992D" w:rsidR="002B63D1" w:rsidRPr="009338AC" w:rsidRDefault="00F61A1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5F225AC" w14:textId="20257C3B" w:rsidR="00D31A7C" w:rsidRPr="009338AC" w:rsidRDefault="00F61A1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759C239A" w14:textId="134DF0C0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F61A15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9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 г.</w:t>
            </w:r>
          </w:p>
        </w:tc>
      </w:tr>
      <w:tr w:rsidR="002B63D1" w:rsidRPr="009338AC" w14:paraId="39809E33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0D325B84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финансовым и людским ресурсам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Алассан </w:t>
            </w:r>
            <w:proofErr w:type="gramStart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Ба/г</w:t>
            </w:r>
            <w:proofErr w:type="gram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-н Эрик Дален)</w:t>
            </w:r>
          </w:p>
        </w:tc>
        <w:tc>
          <w:tcPr>
            <w:tcW w:w="1984" w:type="dxa"/>
            <w:shd w:val="clear" w:color="auto" w:fill="auto"/>
          </w:tcPr>
          <w:p w14:paraId="7E69E24D" w14:textId="631C8C48" w:rsidR="00F61A15" w:rsidRPr="009338AC" w:rsidRDefault="00F61A15" w:rsidP="00F61A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: 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noBreakHyphen/>
              <w:t>жа Вернита Харрис</w:t>
            </w:r>
          </w:p>
          <w:p w14:paraId="5FED9B70" w14:textId="50472C57" w:rsidR="002B63D1" w:rsidRPr="009338AC" w:rsidRDefault="00F61A15" w:rsidP="00F61A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Соединенные Штаты Америки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9710945" w14:textId="4BC2911A" w:rsidR="002B63D1" w:rsidRPr="00E10293" w:rsidRDefault="00E10293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АМР</w:t>
            </w:r>
          </w:p>
        </w:tc>
        <w:tc>
          <w:tcPr>
            <w:tcW w:w="1276" w:type="dxa"/>
          </w:tcPr>
          <w:p w14:paraId="407D74B5" w14:textId="7ADF046A" w:rsidR="002B63D1" w:rsidRPr="00E10293" w:rsidRDefault="00E10293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[2020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г.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4819" w:type="dxa"/>
            <w:shd w:val="clear" w:color="auto" w:fill="FFFFFF" w:themeFill="background1"/>
          </w:tcPr>
          <w:p w14:paraId="27F31906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Сейнабу Сек Сиссе (Сенегал)</w:t>
            </w:r>
          </w:p>
          <w:p w14:paraId="3413C9C8" w14:textId="53F89665" w:rsidR="002B63D1" w:rsidRDefault="00B86867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Свободная должность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Pr="009338AC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-RU"/>
              </w:rPr>
              <w:t>если г-жа Вернита Харрис будет подтверждена в качестве председателя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02AE82ED" w14:textId="28FC46E4" w:rsidR="00AF7A7D" w:rsidRPr="009338AC" w:rsidRDefault="00915F0C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: г-жа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Ксиан Персауд (Багамские Острова)</w:t>
            </w:r>
          </w:p>
          <w:p w14:paraId="7630C5E2" w14:textId="29925A86" w:rsidR="005824FF" w:rsidRPr="009338AC" w:rsidRDefault="005824FF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Мохамед Альмазруи (Объединенны</w:t>
            </w:r>
            <w:r w:rsidR="00B86867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Арабские Эмираты)</w:t>
            </w:r>
          </w:p>
          <w:p w14:paraId="7B8608AE" w14:textId="702BB56E" w:rsidR="00915F0C" w:rsidRPr="00915F0C" w:rsidRDefault="00915F0C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 Арчана Гойал Гулати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(Индия)</w:t>
            </w:r>
          </w:p>
          <w:p w14:paraId="39644E5C" w14:textId="1FA7982F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Андрей Сергеевич Живов (Российская Федерация)</w:t>
            </w:r>
          </w:p>
          <w:p w14:paraId="581EE94D" w14:textId="77777777" w:rsidR="002B63D1" w:rsidRPr="009338AC" w:rsidRDefault="002B63D1" w:rsidP="00C26FDB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C26FDB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Вилем Веселы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(Чешская Республика)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90C8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185031E2" w14:textId="6EE14016" w:rsidR="009A58CC" w:rsidRDefault="002A409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br/>
            </w:r>
          </w:p>
          <w:p w14:paraId="19739382" w14:textId="71D9E028" w:rsidR="009338AC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  <w:proofErr w:type="spellEnd"/>
            <w:r w:rsidR="002A409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br/>
            </w:r>
          </w:p>
          <w:p w14:paraId="193EB6B9" w14:textId="7131AAD5" w:rsidR="002B63D1" w:rsidRPr="009338AC" w:rsidRDefault="006667A2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15F491E1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628D20D4" w14:textId="77777777" w:rsidR="00D31A7C" w:rsidRPr="009338AC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5B3158C7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F27BC7D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276B3FF" w14:textId="01EEABE3" w:rsidR="002B63D1" w:rsidRPr="009338AC" w:rsidRDefault="009338A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</w:p>
          <w:p w14:paraId="2A15D22B" w14:textId="1EB8E0B4" w:rsidR="006667A2" w:rsidRPr="009338AC" w:rsidRDefault="009A58C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[</w:t>
            </w:r>
            <w:r w:rsidR="00D90352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="00D90352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]</w:t>
            </w:r>
            <w:r w:rsidR="002A409A">
              <w:rPr>
                <w:rFonts w:asciiTheme="minorHAnsi" w:hAnsiTheme="minorHAnsi"/>
                <w:sz w:val="16"/>
                <w:szCs w:val="16"/>
                <w:lang w:val="en-US"/>
              </w:rPr>
              <w:br/>
            </w:r>
          </w:p>
          <w:p w14:paraId="1C896F36" w14:textId="6F4E4233" w:rsidR="009A58CC" w:rsidRDefault="009A58C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9E2D623" w14:textId="30B6AE38" w:rsidR="009A58CC" w:rsidRDefault="009A58C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22C7E62" w14:textId="5F7C2D4D" w:rsidR="002B63D1" w:rsidRPr="009338AC" w:rsidRDefault="002B63D1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D31A7C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7 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</w:p>
          <w:p w14:paraId="1FF94960" w14:textId="4D5C464F" w:rsidR="00D31A7C" w:rsidRPr="009338AC" w:rsidRDefault="00D90352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2B63D1" w:rsidRPr="009338AC" w14:paraId="4211BACF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1641D875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использованию шести официальных языков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9338AC">
              <w:rPr>
                <w:color w:val="000000"/>
                <w:sz w:val="16"/>
                <w:szCs w:val="16"/>
                <w:lang w:val="ru-RU"/>
              </w:rPr>
              <w:t>Синь Лю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719B061" w14:textId="77777777" w:rsidR="002B63D1" w:rsidRPr="009338AC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жа </w:t>
            </w:r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 Джабер Халфалла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9" w:type="dxa"/>
            <w:shd w:val="clear" w:color="auto" w:fill="auto"/>
          </w:tcPr>
          <w:p w14:paraId="2F907C10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54F45158" w14:textId="77777777" w:rsidR="002B63D1" w:rsidRPr="009338AC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3BE18D83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Пол Нажарян (США)</w:t>
            </w:r>
          </w:p>
          <w:p w14:paraId="56FEADAF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Самира Белал (Кувейт)</w:t>
            </w:r>
          </w:p>
          <w:p w14:paraId="0359FD47" w14:textId="77777777" w:rsidR="002B63D1" w:rsidRPr="009338AC" w:rsidRDefault="00E157C4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Цай Г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ол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й (Китай)</w:t>
            </w:r>
          </w:p>
          <w:p w14:paraId="2E563315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14:paraId="3BF27F80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14:paraId="6112274B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Фредерик Парута (Франция)</w:t>
            </w:r>
          </w:p>
        </w:tc>
        <w:tc>
          <w:tcPr>
            <w:tcW w:w="1666" w:type="dxa"/>
            <w:shd w:val="clear" w:color="auto" w:fill="auto"/>
          </w:tcPr>
          <w:p w14:paraId="107A4144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14:paraId="3D267916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14:paraId="0800215B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14:paraId="080C43CE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14:paraId="5991DB99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14:paraId="4BA26B67" w14:textId="77777777" w:rsidR="002B63D1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30FF1AB2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45AFF50E" w14:textId="77777777" w:rsidR="002B63D1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A59047D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140DE031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735E74CA" w14:textId="77777777" w:rsidR="002B63D1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9B3640B" w14:textId="77777777" w:rsidR="009C191B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9338AC" w14:paraId="1DCC63D3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3D38759C" w14:textId="77777777" w:rsidR="002B63D1" w:rsidRPr="009338AC" w:rsidRDefault="00F32C7A" w:rsidP="003E32BB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lastRenderedPageBreak/>
              <w:t>Группа экспертов по</w:t>
            </w:r>
            <w:r w:rsidR="00445B6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6D364A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РМЭ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2B63D1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="002B63D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D7272B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Притам Малур</w:t>
            </w:r>
            <w:r w:rsidR="002B63D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A04B66B" w14:textId="77777777" w:rsidR="002B63D1" w:rsidRPr="009338AC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Лвандо Ббуку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9B004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Замбия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1D6EB0E" w14:textId="77777777" w:rsidR="002B63D1" w:rsidRPr="009338AC" w:rsidRDefault="0024177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1276" w:type="dxa"/>
          </w:tcPr>
          <w:p w14:paraId="0D045D2B" w14:textId="554D04AE" w:rsidR="002B63D1" w:rsidRPr="009338AC" w:rsidRDefault="00D90352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B76EF5E" w14:textId="77777777" w:rsidR="002B63D1" w:rsidRPr="009338AC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6667A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Ги-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Мишель Куаку (Кот-д’Ивуар)</w:t>
            </w:r>
          </w:p>
          <w:p w14:paraId="1CC9E48F" w14:textId="77777777" w:rsidR="002B63D1" w:rsidRPr="009338AC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Сантьяго Рейес-Борда (Канада)</w:t>
            </w:r>
          </w:p>
          <w:p w14:paraId="0851FBB9" w14:textId="77777777" w:rsidR="002B63D1" w:rsidRPr="009338AC" w:rsidRDefault="002B63D1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Ахмад Аль-Раджехи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Египет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4C329D68" w14:textId="379AE024" w:rsidR="002B63D1" w:rsidRPr="009338AC" w:rsidRDefault="00D90352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B86867" w:rsidRPr="009338AC">
              <w:rPr>
                <w:color w:val="000000"/>
                <w:sz w:val="16"/>
                <w:lang w:val="ru-RU"/>
              </w:rPr>
              <w:t xml:space="preserve">Сипин Хуан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(Китай)</w:t>
            </w:r>
          </w:p>
          <w:p w14:paraId="4CCD7745" w14:textId="77777777" w:rsidR="002B63D1" w:rsidRPr="009338AC" w:rsidRDefault="008B67F2" w:rsidP="008B67F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Алексей Сергеевич Бородин (Российская Федерация)</w:t>
            </w:r>
          </w:p>
          <w:p w14:paraId="01657FC4" w14:textId="77777777" w:rsidR="006667A2" w:rsidRPr="009338AC" w:rsidRDefault="006667A2" w:rsidP="006667A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Симон ван Мерком (Нидерланды)</w:t>
            </w:r>
          </w:p>
        </w:tc>
        <w:tc>
          <w:tcPr>
            <w:tcW w:w="1666" w:type="dxa"/>
            <w:shd w:val="clear" w:color="auto" w:fill="auto"/>
          </w:tcPr>
          <w:p w14:paraId="2DE332A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001C2B10" w14:textId="77777777" w:rsidR="009C191B" w:rsidRPr="009338AC" w:rsidRDefault="009C191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53ACA85D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1C3EC0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7443098E" w14:textId="77777777" w:rsidR="002B63D1" w:rsidRPr="009338AC" w:rsidRDefault="009C191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AD28931" w14:textId="77777777" w:rsidR="006667A2" w:rsidRPr="009338AC" w:rsidRDefault="006667A2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9E5F957" w14:textId="44FCF87B" w:rsidR="002B63D1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69B3E98" w14:textId="4C2D7E0D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CBD2BB5" w14:textId="012A84C6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042741B" w14:textId="6957FCA4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06CEFE0" w14:textId="426206A0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E3B2377" w14:textId="44368221" w:rsidR="009C191B" w:rsidRPr="009338AC" w:rsidDel="002D3BC3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2B63D1" w:rsidRPr="009338AC" w14:paraId="0B2CBF62" w14:textId="77777777" w:rsidTr="002E7B37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451E5617" w14:textId="77777777" w:rsidR="002B63D1" w:rsidRPr="009338AC" w:rsidDel="002D3BC3" w:rsidRDefault="002B63D1" w:rsidP="00491355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экспертов по </w:t>
            </w:r>
            <w:r w:rsidR="00445B6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Решению 482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491355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Александр Валле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7D9924A" w14:textId="77777777" w:rsidR="002B63D1" w:rsidRPr="009338AC" w:rsidDel="002D3BC3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Николай Варламов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Российская Федерация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0CDE3DF" w14:textId="77777777" w:rsidR="002B63D1" w:rsidRPr="009338AC" w:rsidDel="002D3BC3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65ABA452" w14:textId="77777777" w:rsidR="002B63D1" w:rsidRPr="009338AC" w:rsidDel="002D3BC3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264D2AFB" w14:textId="31BDD167" w:rsidR="00CB1211" w:rsidRPr="00CB1211" w:rsidRDefault="00CB1211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Жорж Квизера</w:t>
            </w:r>
            <w:r w:rsidRPr="00CB1211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Руанда</w:t>
            </w:r>
            <w:r w:rsidRPr="00CB1211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1AA31B5F" w14:textId="61FF9D94" w:rsidR="00EE15E6" w:rsidRPr="009338AC" w:rsidRDefault="002B63D1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Эндрю Фельтмэн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(Соединенные Штаты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Америки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7E5DD730" w14:textId="77777777" w:rsidR="00EE15E6" w:rsidRPr="009338AC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Мустафа Муссе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(Египет)</w:t>
            </w:r>
          </w:p>
          <w:p w14:paraId="711537CF" w14:textId="77777777" w:rsidR="00EE15E6" w:rsidRPr="009338AC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Юаньшэн Си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(Китай)</w:t>
            </w:r>
          </w:p>
          <w:p w14:paraId="560AE547" w14:textId="77777777" w:rsidR="002B63D1" w:rsidRPr="009338AC" w:rsidRDefault="00EE15E6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Ризат Нуршабеков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(Казахстан)</w:t>
            </w:r>
          </w:p>
          <w:p w14:paraId="7B0AAFFA" w14:textId="20BFF114" w:rsidR="00ED74DB" w:rsidRPr="009338AC" w:rsidDel="002D3BC3" w:rsidRDefault="00CB1211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Кристиан Унгуряну (Румыния)</w:t>
            </w:r>
          </w:p>
        </w:tc>
        <w:tc>
          <w:tcPr>
            <w:tcW w:w="1666" w:type="dxa"/>
            <w:shd w:val="clear" w:color="auto" w:fill="auto"/>
          </w:tcPr>
          <w:p w14:paraId="640E0C32" w14:textId="77777777" w:rsidR="00ED74DB" w:rsidRPr="009338AC" w:rsidRDefault="00ED74D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09F6B61B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58B4D86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CDF339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09CB4D4D" w14:textId="77777777" w:rsidR="002B63D1" w:rsidRPr="009338AC" w:rsidRDefault="002B63D1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</w:t>
            </w:r>
            <w:r w:rsidR="009C191B"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Г</w:t>
            </w:r>
          </w:p>
          <w:p w14:paraId="576138D8" w14:textId="77777777" w:rsidR="00ED74DB" w:rsidRPr="009338AC" w:rsidDel="002D3BC3" w:rsidRDefault="00ED74D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7CEA750" w14:textId="0A229176" w:rsidR="00ED74DB" w:rsidRPr="009338AC" w:rsidRDefault="00CB1211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[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]</w:t>
            </w:r>
          </w:p>
          <w:p w14:paraId="5DF570AB" w14:textId="53B1AF07" w:rsidR="002B63D1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BF02A56" w14:textId="2B3437F7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794F365" w14:textId="78C50D87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84A2E79" w14:textId="03C02746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0E5CE6C" w14:textId="4BD0A3B0" w:rsidR="00ED74DB" w:rsidRPr="009338AC" w:rsidDel="002D3BC3" w:rsidRDefault="00CB1211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[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]</w:t>
            </w:r>
          </w:p>
        </w:tc>
      </w:tr>
      <w:tr w:rsidR="006667A2" w:rsidRPr="009338AC" w14:paraId="16A68918" w14:textId="77777777" w:rsidTr="002E7B37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4EB6C448" w14:textId="7DF4849C" w:rsidR="006667A2" w:rsidRPr="009338AC" w:rsidRDefault="006667A2" w:rsidP="00D90352">
            <w:pPr>
              <w:pStyle w:val="Tabletext"/>
              <w:spacing w:before="20" w:after="20" w:line="186" w:lineRule="exac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Неофициальн</w:t>
            </w:r>
            <w:r w:rsidR="00EA35FC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ая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FD70E5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экспертов</w:t>
            </w:r>
            <w:r w:rsidR="00082DA6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по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ВФПЭ-21</w:t>
            </w:r>
          </w:p>
        </w:tc>
        <w:tc>
          <w:tcPr>
            <w:tcW w:w="1984" w:type="dxa"/>
            <w:shd w:val="clear" w:color="auto" w:fill="auto"/>
          </w:tcPr>
          <w:p w14:paraId="5494CD8B" w14:textId="77777777" w:rsidR="006667A2" w:rsidRPr="009338AC" w:rsidRDefault="006667A2" w:rsidP="00D90352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Фабио Биджи (Италия)</w:t>
            </w:r>
          </w:p>
        </w:tc>
        <w:tc>
          <w:tcPr>
            <w:tcW w:w="709" w:type="dxa"/>
            <w:shd w:val="clear" w:color="auto" w:fill="auto"/>
          </w:tcPr>
          <w:p w14:paraId="6B9E254F" w14:textId="77777777" w:rsidR="006667A2" w:rsidRPr="009338AC" w:rsidRDefault="006667A2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276" w:type="dxa"/>
          </w:tcPr>
          <w:p w14:paraId="2D0A4368" w14:textId="713BDF97" w:rsidR="006667A2" w:rsidRPr="009338AC" w:rsidRDefault="00D90352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DC8C26C" w14:textId="77777777" w:rsidR="006667A2" w:rsidRPr="009338AC" w:rsidRDefault="00FD70E5" w:rsidP="00D90352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  <w:tc>
          <w:tcPr>
            <w:tcW w:w="1666" w:type="dxa"/>
            <w:shd w:val="clear" w:color="auto" w:fill="auto"/>
          </w:tcPr>
          <w:p w14:paraId="19D79AAE" w14:textId="77777777" w:rsidR="006667A2" w:rsidRPr="009338AC" w:rsidRDefault="00FD70E5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1032" w:type="dxa"/>
            <w:shd w:val="clear" w:color="auto" w:fill="FFFFFF" w:themeFill="background1"/>
          </w:tcPr>
          <w:p w14:paraId="7F55B8FC" w14:textId="77777777" w:rsidR="006667A2" w:rsidRPr="009338AC" w:rsidRDefault="00FD70E5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</w:tr>
    </w:tbl>
    <w:p w14:paraId="0DE626C7" w14:textId="77777777" w:rsidR="00635D6E" w:rsidRPr="009338AC" w:rsidRDefault="00635D6E" w:rsidP="00ED74DB">
      <w:pPr>
        <w:spacing w:before="720"/>
        <w:jc w:val="center"/>
        <w:rPr>
          <w:lang w:val="ru-RU"/>
        </w:rPr>
      </w:pPr>
      <w:r w:rsidRPr="009338AC">
        <w:rPr>
          <w:lang w:val="ru-RU"/>
        </w:rPr>
        <w:t>______________</w:t>
      </w:r>
    </w:p>
    <w:sectPr w:rsidR="00635D6E" w:rsidRPr="009338AC" w:rsidSect="002B63D1">
      <w:headerReference w:type="default" r:id="rId19"/>
      <w:footerReference w:type="default" r:id="rId20"/>
      <w:footerReference w:type="first" r:id="rId21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D436" w14:textId="77777777" w:rsidR="003E2403" w:rsidRDefault="003E2403">
      <w:r>
        <w:separator/>
      </w:r>
    </w:p>
  </w:endnote>
  <w:endnote w:type="continuationSeparator" w:id="0">
    <w:p w14:paraId="4C69996C" w14:textId="77777777" w:rsidR="003E2403" w:rsidRDefault="003E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DC03" w14:textId="1BC876F4" w:rsidR="00F32C7A" w:rsidRPr="002B1F87" w:rsidRDefault="00651EF7" w:rsidP="0069507B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F77AAB">
      <w:rPr>
        <w:lang w:val="fr-CH"/>
      </w:rPr>
      <w:t>P</w:t>
    </w:r>
    <w:r w:rsidR="00F77AAB" w:rsidRPr="00F77AAB">
      <w:t>:\RUS\SG\CONSEIL\C20\000\021REV1R.docx</w:t>
    </w:r>
    <w:r>
      <w:fldChar w:fldCharType="end"/>
    </w:r>
    <w:r w:rsidR="00F32C7A" w:rsidRPr="002B1F87">
      <w:rPr>
        <w:lang w:val="fr-CH"/>
      </w:rPr>
      <w:t xml:space="preserve"> (</w:t>
    </w:r>
    <w:r w:rsidR="00F77AAB" w:rsidRPr="002A409A">
      <w:t>471794</w:t>
    </w:r>
    <w:r w:rsidR="00F32C7A" w:rsidRPr="002B1F87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18365" w14:textId="77777777"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7A9B66" w14:textId="5A8961F5" w:rsidR="00F32C7A" w:rsidRPr="002B1F87" w:rsidRDefault="00651EF7" w:rsidP="0069507B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F77AAB">
      <w:rPr>
        <w:lang w:val="fr-CH"/>
      </w:rPr>
      <w:t>P</w:t>
    </w:r>
    <w:r w:rsidR="00F77AAB" w:rsidRPr="00F77AAB">
      <w:t>:\RUS\SG\CONSEIL\C20\000\021REV1R.docx</w:t>
    </w:r>
    <w:r>
      <w:fldChar w:fldCharType="end"/>
    </w:r>
    <w:r w:rsidR="00F32C7A" w:rsidRPr="002B1F87">
      <w:rPr>
        <w:lang w:val="fr-CH"/>
      </w:rPr>
      <w:t xml:space="preserve"> (</w:t>
    </w:r>
    <w:r w:rsidR="00F77AAB" w:rsidRPr="002A409A">
      <w:t>471794</w:t>
    </w:r>
    <w:r w:rsidR="00F32C7A" w:rsidRPr="002B1F8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DB17" w14:textId="052B9C70" w:rsidR="00F32C7A" w:rsidRPr="002B63D1" w:rsidRDefault="00F32C7A" w:rsidP="00E70F37">
    <w:pPr>
      <w:pStyle w:val="Footer"/>
      <w:tabs>
        <w:tab w:val="clear" w:pos="5954"/>
        <w:tab w:val="clear" w:pos="9639"/>
        <w:tab w:val="left" w:pos="7088"/>
        <w:tab w:val="right" w:pos="13892"/>
        <w:tab w:val="left" w:pos="13998"/>
      </w:tabs>
      <w:rPr>
        <w:sz w:val="18"/>
        <w:szCs w:val="18"/>
        <w:lang w:val="fr-CH"/>
      </w:rPr>
    </w:pPr>
    <w:r>
      <w:fldChar w:fldCharType="begin"/>
    </w:r>
    <w:r w:rsidRPr="002B63D1">
      <w:rPr>
        <w:lang w:val="fr-CH"/>
      </w:rPr>
      <w:instrText xml:space="preserve"> FILENAME \p  \* MERGEFORMAT </w:instrText>
    </w:r>
    <w:r>
      <w:fldChar w:fldCharType="separate"/>
    </w:r>
    <w:r w:rsidR="00F77AAB">
      <w:rPr>
        <w:lang w:val="fr-CH"/>
      </w:rPr>
      <w:t>P:\RUS\SG\CONSEIL\C20\000\021REV1R.docx</w:t>
    </w:r>
    <w:r>
      <w:rPr>
        <w:lang w:val="en-US"/>
      </w:rPr>
      <w:fldChar w:fldCharType="end"/>
    </w:r>
    <w:r w:rsidRPr="002B63D1">
      <w:rPr>
        <w:lang w:val="fr-CH"/>
      </w:rPr>
      <w:t xml:space="preserve"> (</w:t>
    </w:r>
    <w:r w:rsidR="00F77AAB" w:rsidRPr="002A409A">
      <w:t>471794</w:t>
    </w:r>
    <w:r w:rsidRPr="002B63D1">
      <w:rPr>
        <w:lang w:val="fr-CH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2C7D" w14:textId="77777777"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CFE8DBA" w14:textId="754B3BB2" w:rsidR="00F32C7A" w:rsidRPr="003F099E" w:rsidRDefault="00F32C7A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Document662</w:t>
    </w:r>
    <w:r>
      <w:rPr>
        <w:lang w:val="en-US"/>
      </w:rPr>
      <w:fldChar w:fldCharType="end"/>
    </w:r>
    <w:r w:rsidRPr="003F099E">
      <w:rPr>
        <w:lang w:val="en-US"/>
      </w:rPr>
      <w:t xml:space="preserve"> ()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409A">
      <w:t>05.06.20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E4CD" w14:textId="77777777" w:rsidR="003E2403" w:rsidRDefault="003E2403">
      <w:r>
        <w:t>____________________</w:t>
      </w:r>
    </w:p>
  </w:footnote>
  <w:footnote w:type="continuationSeparator" w:id="0">
    <w:p w14:paraId="1633DFC9" w14:textId="77777777" w:rsidR="003E2403" w:rsidRDefault="003E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B150" w14:textId="117A3832" w:rsidR="00F32C7A" w:rsidRDefault="00F32C7A" w:rsidP="00F32C7A">
    <w:pPr>
      <w:pStyle w:val="Header"/>
    </w:pPr>
    <w:r>
      <w:fldChar w:fldCharType="begin"/>
    </w:r>
    <w:r>
      <w:instrText>PAGE</w:instrText>
    </w:r>
    <w:r>
      <w:fldChar w:fldCharType="separate"/>
    </w:r>
    <w:r w:rsidR="00C92B8B">
      <w:rPr>
        <w:noProof/>
      </w:rPr>
      <w:t>2</w:t>
    </w:r>
    <w:r>
      <w:rPr>
        <w:noProof/>
      </w:rPr>
      <w:fldChar w:fldCharType="end"/>
    </w:r>
  </w:p>
  <w:p w14:paraId="5F6E282C" w14:textId="1174ADEB" w:rsidR="00F32C7A" w:rsidRDefault="00F32C7A" w:rsidP="002B63D1">
    <w:pPr>
      <w:pStyle w:val="Header"/>
      <w:spacing w:after="480"/>
    </w:pPr>
    <w:r>
      <w:t>C</w:t>
    </w:r>
    <w:r w:rsidR="00552ECE">
      <w:rPr>
        <w:lang w:val="ru-RU"/>
      </w:rPr>
      <w:t>20</w:t>
    </w:r>
    <w:r>
      <w:t>/</w:t>
    </w:r>
    <w:r>
      <w:rPr>
        <w:lang w:val="ru-RU"/>
      </w:rPr>
      <w:t>21</w:t>
    </w:r>
    <w:r w:rsidR="00F77AAB" w:rsidRPr="00F77AAB">
      <w:rPr>
        <w:lang w:val="ru-RU"/>
      </w:rPr>
      <w:t>(</w:t>
    </w:r>
    <w:r w:rsidR="00F77AAB" w:rsidRPr="00F77AAB">
      <w:rPr>
        <w:lang w:val="en-US"/>
      </w:rPr>
      <w:t>Rev.</w:t>
    </w:r>
    <w:proofErr w:type="gramStart"/>
    <w:r w:rsidR="00F77AAB" w:rsidRPr="00F77AAB">
      <w:rPr>
        <w:lang w:val="en-US"/>
      </w:rPr>
      <w:t>1)</w:t>
    </w:r>
    <w:r>
      <w:t>-</w:t>
    </w:r>
    <w:proofErr w:type="gramEnd"/>
    <w: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392C" w14:textId="1DBAF64B" w:rsidR="00F32C7A" w:rsidRDefault="00F32C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F2A6E">
      <w:rPr>
        <w:noProof/>
      </w:rPr>
      <w:t>3</w:t>
    </w:r>
    <w:r>
      <w:rPr>
        <w:noProof/>
      </w:rPr>
      <w:fldChar w:fldCharType="end"/>
    </w:r>
  </w:p>
  <w:p w14:paraId="4839428C" w14:textId="26512ADE" w:rsidR="00F32C7A" w:rsidRDefault="00F32C7A" w:rsidP="002B63D1">
    <w:pPr>
      <w:pStyle w:val="Header"/>
      <w:spacing w:after="480"/>
    </w:pPr>
    <w:r>
      <w:t>C</w:t>
    </w:r>
    <w:r w:rsidR="00552ECE">
      <w:rPr>
        <w:lang w:val="ru-RU"/>
      </w:rPr>
      <w:t>20</w:t>
    </w:r>
    <w:r>
      <w:t>/</w:t>
    </w:r>
    <w:r>
      <w:rPr>
        <w:lang w:val="ru-RU"/>
      </w:rPr>
      <w:t>21</w:t>
    </w:r>
    <w:r w:rsidR="00F77AAB">
      <w:rPr>
        <w:lang w:val="ru-RU"/>
      </w:rPr>
      <w:t>(</w:t>
    </w:r>
    <w:r w:rsidR="00F77AAB">
      <w:rPr>
        <w:lang w:val="en-US"/>
      </w:rPr>
      <w:t>Rev.</w:t>
    </w:r>
    <w:proofErr w:type="gramStart"/>
    <w:r w:rsidR="00F77AAB">
      <w:rPr>
        <w:lang w:val="en-US"/>
      </w:rPr>
      <w:t>1)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59"/>
    <w:rsid w:val="000105F6"/>
    <w:rsid w:val="0002183E"/>
    <w:rsid w:val="000569B4"/>
    <w:rsid w:val="00073115"/>
    <w:rsid w:val="00080E82"/>
    <w:rsid w:val="00082DA6"/>
    <w:rsid w:val="000A75FA"/>
    <w:rsid w:val="000E568E"/>
    <w:rsid w:val="00121ACC"/>
    <w:rsid w:val="0014734F"/>
    <w:rsid w:val="0015710D"/>
    <w:rsid w:val="00163A32"/>
    <w:rsid w:val="00180177"/>
    <w:rsid w:val="00192B41"/>
    <w:rsid w:val="001B7B09"/>
    <w:rsid w:val="001D3159"/>
    <w:rsid w:val="001E6719"/>
    <w:rsid w:val="00225368"/>
    <w:rsid w:val="00227FF0"/>
    <w:rsid w:val="00241771"/>
    <w:rsid w:val="002633AD"/>
    <w:rsid w:val="00266BB2"/>
    <w:rsid w:val="002853C4"/>
    <w:rsid w:val="00291EB6"/>
    <w:rsid w:val="002A409A"/>
    <w:rsid w:val="002B63D1"/>
    <w:rsid w:val="002C6346"/>
    <w:rsid w:val="002C719C"/>
    <w:rsid w:val="002D0814"/>
    <w:rsid w:val="002D1C97"/>
    <w:rsid w:val="002D2F57"/>
    <w:rsid w:val="002D48C5"/>
    <w:rsid w:val="002E29A8"/>
    <w:rsid w:val="002E7B37"/>
    <w:rsid w:val="002F08A0"/>
    <w:rsid w:val="00301A16"/>
    <w:rsid w:val="003051F8"/>
    <w:rsid w:val="003208FB"/>
    <w:rsid w:val="003A1882"/>
    <w:rsid w:val="003B2135"/>
    <w:rsid w:val="003B5915"/>
    <w:rsid w:val="003B7024"/>
    <w:rsid w:val="003E2403"/>
    <w:rsid w:val="003E32BB"/>
    <w:rsid w:val="003E3904"/>
    <w:rsid w:val="003F099E"/>
    <w:rsid w:val="003F235E"/>
    <w:rsid w:val="004023E0"/>
    <w:rsid w:val="00403DD8"/>
    <w:rsid w:val="00445B60"/>
    <w:rsid w:val="00454CDD"/>
    <w:rsid w:val="0045686C"/>
    <w:rsid w:val="00491355"/>
    <w:rsid w:val="004918C4"/>
    <w:rsid w:val="00497703"/>
    <w:rsid w:val="004A0374"/>
    <w:rsid w:val="004A129A"/>
    <w:rsid w:val="004A45B5"/>
    <w:rsid w:val="004D0129"/>
    <w:rsid w:val="004D3999"/>
    <w:rsid w:val="00552ECE"/>
    <w:rsid w:val="00560510"/>
    <w:rsid w:val="00570347"/>
    <w:rsid w:val="00576C6A"/>
    <w:rsid w:val="005824FF"/>
    <w:rsid w:val="00582DC1"/>
    <w:rsid w:val="005856FA"/>
    <w:rsid w:val="005A64D5"/>
    <w:rsid w:val="005A6B61"/>
    <w:rsid w:val="005B3DEC"/>
    <w:rsid w:val="005E12C0"/>
    <w:rsid w:val="00601944"/>
    <w:rsid w:val="00601994"/>
    <w:rsid w:val="00635D6E"/>
    <w:rsid w:val="00651EF7"/>
    <w:rsid w:val="00654EA1"/>
    <w:rsid w:val="006667A2"/>
    <w:rsid w:val="00691D6D"/>
    <w:rsid w:val="0069507B"/>
    <w:rsid w:val="006D364A"/>
    <w:rsid w:val="006E2D42"/>
    <w:rsid w:val="00703676"/>
    <w:rsid w:val="00707304"/>
    <w:rsid w:val="00732269"/>
    <w:rsid w:val="0075576D"/>
    <w:rsid w:val="00756BFF"/>
    <w:rsid w:val="00785ABD"/>
    <w:rsid w:val="007A2DD4"/>
    <w:rsid w:val="007D38B5"/>
    <w:rsid w:val="007E7EA0"/>
    <w:rsid w:val="00807255"/>
    <w:rsid w:val="0081023E"/>
    <w:rsid w:val="008173AA"/>
    <w:rsid w:val="008176B6"/>
    <w:rsid w:val="00840A14"/>
    <w:rsid w:val="008B62B4"/>
    <w:rsid w:val="008B67F2"/>
    <w:rsid w:val="008D2D7B"/>
    <w:rsid w:val="008E0737"/>
    <w:rsid w:val="008F7282"/>
    <w:rsid w:val="008F7C2C"/>
    <w:rsid w:val="009005A4"/>
    <w:rsid w:val="00915F0C"/>
    <w:rsid w:val="009338AC"/>
    <w:rsid w:val="00940E96"/>
    <w:rsid w:val="00964EC1"/>
    <w:rsid w:val="00974A73"/>
    <w:rsid w:val="009A084C"/>
    <w:rsid w:val="009A58CC"/>
    <w:rsid w:val="009B0041"/>
    <w:rsid w:val="009B0BAE"/>
    <w:rsid w:val="009C191B"/>
    <w:rsid w:val="009C1C89"/>
    <w:rsid w:val="009D3246"/>
    <w:rsid w:val="009F3448"/>
    <w:rsid w:val="009F70BA"/>
    <w:rsid w:val="00A01CF9"/>
    <w:rsid w:val="00A5513A"/>
    <w:rsid w:val="00A56895"/>
    <w:rsid w:val="00A71773"/>
    <w:rsid w:val="00AA5A8D"/>
    <w:rsid w:val="00AD7317"/>
    <w:rsid w:val="00AE2C85"/>
    <w:rsid w:val="00AF7A7D"/>
    <w:rsid w:val="00B12A37"/>
    <w:rsid w:val="00B43BC6"/>
    <w:rsid w:val="00B60858"/>
    <w:rsid w:val="00B63EF2"/>
    <w:rsid w:val="00B86867"/>
    <w:rsid w:val="00B973FD"/>
    <w:rsid w:val="00BA7D89"/>
    <w:rsid w:val="00BB07F2"/>
    <w:rsid w:val="00BB134D"/>
    <w:rsid w:val="00BC0894"/>
    <w:rsid w:val="00BC0D39"/>
    <w:rsid w:val="00BC7BC0"/>
    <w:rsid w:val="00BD57B7"/>
    <w:rsid w:val="00BE36B3"/>
    <w:rsid w:val="00BE63E2"/>
    <w:rsid w:val="00BF2A6E"/>
    <w:rsid w:val="00BF64D7"/>
    <w:rsid w:val="00C12386"/>
    <w:rsid w:val="00C26FDB"/>
    <w:rsid w:val="00C832D9"/>
    <w:rsid w:val="00C92B8B"/>
    <w:rsid w:val="00C93C07"/>
    <w:rsid w:val="00CB1211"/>
    <w:rsid w:val="00CC2E86"/>
    <w:rsid w:val="00CC5457"/>
    <w:rsid w:val="00CD2009"/>
    <w:rsid w:val="00CF49F9"/>
    <w:rsid w:val="00CF629C"/>
    <w:rsid w:val="00D31A7C"/>
    <w:rsid w:val="00D43DAA"/>
    <w:rsid w:val="00D7022F"/>
    <w:rsid w:val="00D7272B"/>
    <w:rsid w:val="00D90352"/>
    <w:rsid w:val="00D92EEA"/>
    <w:rsid w:val="00DA28C0"/>
    <w:rsid w:val="00DA5D4E"/>
    <w:rsid w:val="00DA5F04"/>
    <w:rsid w:val="00DE4301"/>
    <w:rsid w:val="00E0060F"/>
    <w:rsid w:val="00E10293"/>
    <w:rsid w:val="00E157C4"/>
    <w:rsid w:val="00E176BA"/>
    <w:rsid w:val="00E423EC"/>
    <w:rsid w:val="00E55121"/>
    <w:rsid w:val="00E70F37"/>
    <w:rsid w:val="00E822CC"/>
    <w:rsid w:val="00E91A77"/>
    <w:rsid w:val="00EA35FC"/>
    <w:rsid w:val="00EB4FCB"/>
    <w:rsid w:val="00EC6BC5"/>
    <w:rsid w:val="00ED74DB"/>
    <w:rsid w:val="00EE15E6"/>
    <w:rsid w:val="00F03524"/>
    <w:rsid w:val="00F04E34"/>
    <w:rsid w:val="00F142B5"/>
    <w:rsid w:val="00F32C7A"/>
    <w:rsid w:val="00F35898"/>
    <w:rsid w:val="00F4223C"/>
    <w:rsid w:val="00F5225B"/>
    <w:rsid w:val="00F60F3F"/>
    <w:rsid w:val="00F61A15"/>
    <w:rsid w:val="00F656D9"/>
    <w:rsid w:val="00F6717E"/>
    <w:rsid w:val="00F77AAB"/>
    <w:rsid w:val="00FD70E5"/>
    <w:rsid w:val="00FE570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12199A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6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E.pdf" TargetMode="External"/><Relationship Id="rId13" Type="http://schemas.openxmlformats.org/officeDocument/2006/relationships/hyperlink" Target="https://www.itu.int/md/S19-CL-C-0021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S18-PP-C-0054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1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6-CL-C-0125/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19-CLADD-C-0006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119</TotalTime>
  <Pages>4</Pages>
  <Words>954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Russian</cp:lastModifiedBy>
  <cp:revision>21</cp:revision>
  <cp:lastPrinted>2006-03-28T16:12:00Z</cp:lastPrinted>
  <dcterms:created xsi:type="dcterms:W3CDTF">2020-06-04T13:27:00Z</dcterms:created>
  <dcterms:modified xsi:type="dcterms:W3CDTF">2020-06-05T10:47:00Z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