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6B15" w14:paraId="5E385CDF" w14:textId="77777777">
        <w:trPr>
          <w:cantSplit/>
        </w:trPr>
        <w:tc>
          <w:tcPr>
            <w:tcW w:w="6911" w:type="dxa"/>
          </w:tcPr>
          <w:p w14:paraId="27DECEE1" w14:textId="3BB5B4D8" w:rsidR="00B36B15" w:rsidRPr="00DF23FC" w:rsidRDefault="00B36B15" w:rsidP="00B36B1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</w:t>
            </w:r>
            <w:r>
              <w:rPr>
                <w:b/>
                <w:bCs/>
                <w:color w:val="000000"/>
                <w:lang w:eastAsia="zh-CN"/>
              </w:rPr>
              <w:t>20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9-19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9B34A5B" w14:textId="44E78AD9" w:rsidR="00B36B15" w:rsidRDefault="00B36B15" w:rsidP="00B36B1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C69282" wp14:editId="39EF39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B15" w:rsidRPr="00617BE4" w14:paraId="5DF050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4FD2B8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53B26A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:rsidRPr="00617BE4" w14:paraId="46BCE88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519B82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C7A976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14:paraId="5630AA2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831B359" w14:textId="77777777" w:rsidR="00B36B15" w:rsidRPr="00FC5386" w:rsidRDefault="00B36B15" w:rsidP="00B36B1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>
              <w:rPr>
                <w:b/>
              </w:rPr>
              <w:t>PL 1.</w:t>
            </w: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14:paraId="05BA4689" w14:textId="001F046F" w:rsidR="00B36B15" w:rsidRPr="00700D1F" w:rsidRDefault="00B36B15" w:rsidP="00B36B1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B36B15" w14:paraId="23DA8444" w14:textId="77777777">
        <w:trPr>
          <w:cantSplit/>
          <w:trHeight w:val="23"/>
        </w:trPr>
        <w:tc>
          <w:tcPr>
            <w:tcW w:w="6911" w:type="dxa"/>
            <w:vMerge/>
          </w:tcPr>
          <w:p w14:paraId="23FC2602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B4AE907" w14:textId="113048AF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B36B15" w14:paraId="06CAC141" w14:textId="77777777">
        <w:trPr>
          <w:cantSplit/>
          <w:trHeight w:val="23"/>
        </w:trPr>
        <w:tc>
          <w:tcPr>
            <w:tcW w:w="6911" w:type="dxa"/>
            <w:vMerge/>
          </w:tcPr>
          <w:p w14:paraId="1110EC90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1500B35" w14:textId="77777777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4DB4229E" w14:textId="77777777">
        <w:trPr>
          <w:cantSplit/>
        </w:trPr>
        <w:tc>
          <w:tcPr>
            <w:tcW w:w="10031" w:type="dxa"/>
          </w:tcPr>
          <w:p w14:paraId="2B649BA7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40FAEC0" w14:textId="77777777">
        <w:trPr>
          <w:cantSplit/>
        </w:trPr>
        <w:tc>
          <w:tcPr>
            <w:tcW w:w="10031" w:type="dxa"/>
          </w:tcPr>
          <w:p w14:paraId="12A0F625" w14:textId="42AA2D01" w:rsidR="0093362E" w:rsidRDefault="00C31CDF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</w:t>
            </w:r>
            <w:r w:rsidR="00BA5667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</w:t>
            </w:r>
          </w:p>
        </w:tc>
      </w:tr>
    </w:tbl>
    <w:p w14:paraId="28AFD644" w14:textId="77777777" w:rsidR="0093362E" w:rsidRDefault="0093362E" w:rsidP="00001B77">
      <w:pPr>
        <w:rPr>
          <w:lang w:eastAsia="zh-CN"/>
        </w:rPr>
      </w:pPr>
    </w:p>
    <w:p w14:paraId="7CBBB25C" w14:textId="77777777" w:rsidR="00B40A53" w:rsidRPr="005E3930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5E3930" w14:paraId="2CB84833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67473" w14:textId="77777777" w:rsidR="00B40A53" w:rsidRPr="005E3930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6EB4A0B" w14:textId="65BD762A" w:rsidR="00DE74AE" w:rsidRDefault="00C31CDF" w:rsidP="00C31CDF">
            <w:pPr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 w:rsidRPr="006B5962">
              <w:rPr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 w:rsidRPr="00EF789E">
              <w:rPr>
                <w:rFonts w:hint="eastAsia"/>
                <w:lang w:eastAsia="zh-CN"/>
              </w:rPr>
              <w:t>会议通过了有关成立、管理和终止理事会工作组的指导原则的第</w:t>
            </w:r>
            <w:r w:rsidRPr="00EF789E">
              <w:rPr>
                <w:rFonts w:hint="eastAsia"/>
                <w:lang w:eastAsia="zh-CN"/>
              </w:rPr>
              <w:t>1333</w:t>
            </w:r>
            <w:r w:rsidRPr="00EF789E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修订版。该决议责成秘书长</w:t>
            </w:r>
            <w:r w:rsidRPr="00A60B97">
              <w:rPr>
                <w:rFonts w:hint="eastAsia"/>
                <w:lang w:eastAsia="zh-CN"/>
              </w:rPr>
              <w:t>向</w:t>
            </w:r>
            <w:r w:rsidR="00DE74AE">
              <w:rPr>
                <w:rFonts w:hint="eastAsia"/>
                <w:lang w:eastAsia="zh-CN"/>
              </w:rPr>
              <w:t>每一届全权代表大会和</w:t>
            </w:r>
            <w:r w:rsidRPr="00A60B97">
              <w:rPr>
                <w:rFonts w:hint="eastAsia"/>
                <w:lang w:eastAsia="zh-CN"/>
              </w:rPr>
              <w:t>每一届理事会会议提交</w:t>
            </w:r>
            <w:r>
              <w:rPr>
                <w:rFonts w:hint="eastAsia"/>
                <w:lang w:eastAsia="zh-CN"/>
              </w:rPr>
              <w:t>确定</w:t>
            </w:r>
            <w:r w:rsidR="00C902BE">
              <w:rPr>
                <w:rFonts w:hint="eastAsia"/>
                <w:lang w:eastAsia="zh-CN"/>
              </w:rPr>
              <w:t>每个</w:t>
            </w:r>
            <w:r>
              <w:rPr>
                <w:rFonts w:hint="eastAsia"/>
                <w:lang w:eastAsia="zh-CN"/>
              </w:rPr>
              <w:t>理事会工作组</w:t>
            </w:r>
            <w:r w:rsidR="00C902BE">
              <w:rPr>
                <w:rFonts w:hint="eastAsia"/>
                <w:lang w:eastAsia="zh-CN"/>
              </w:rPr>
              <w:t>的</w:t>
            </w:r>
            <w:r w:rsidRPr="00A60B97">
              <w:rPr>
                <w:rFonts w:hint="eastAsia"/>
                <w:lang w:eastAsia="zh-CN"/>
              </w:rPr>
              <w:t>正副主席及其任期和所代表区域的表格</w:t>
            </w:r>
            <w:r>
              <w:rPr>
                <w:rFonts w:hint="eastAsia"/>
                <w:lang w:eastAsia="zh-CN"/>
              </w:rPr>
              <w:t>。</w:t>
            </w:r>
            <w:r w:rsidR="00DE74AE" w:rsidRPr="00DE74AE">
              <w:rPr>
                <w:rFonts w:hint="eastAsia"/>
                <w:lang w:eastAsia="zh-CN"/>
              </w:rPr>
              <w:t>附件中的表格提供了根据理事会</w:t>
            </w:r>
            <w:r w:rsidR="00DE74AE">
              <w:rPr>
                <w:rFonts w:hint="eastAsia"/>
                <w:lang w:eastAsia="zh-CN"/>
              </w:rPr>
              <w:t>2</w:t>
            </w:r>
            <w:r w:rsidR="00DE74AE">
              <w:rPr>
                <w:lang w:eastAsia="zh-CN"/>
              </w:rPr>
              <w:t>019</w:t>
            </w:r>
            <w:r w:rsidR="00DE74AE">
              <w:rPr>
                <w:rFonts w:hint="eastAsia"/>
                <w:lang w:eastAsia="zh-CN"/>
              </w:rPr>
              <w:t>年</w:t>
            </w:r>
            <w:r w:rsidR="00DE74AE" w:rsidRPr="00DE74AE">
              <w:rPr>
                <w:rFonts w:hint="eastAsia"/>
                <w:lang w:eastAsia="zh-CN"/>
              </w:rPr>
              <w:t>会议期间提交和批准的文件以及</w:t>
            </w:r>
            <w:r w:rsidR="00DE74AE" w:rsidRPr="00DE74AE">
              <w:rPr>
                <w:lang w:eastAsia="zh-CN"/>
              </w:rPr>
              <w:t>理事会</w:t>
            </w:r>
            <w:r w:rsidR="00DE74AE" w:rsidRPr="00DE74AE">
              <w:rPr>
                <w:lang w:eastAsia="zh-CN"/>
              </w:rPr>
              <w:t>2019</w:t>
            </w:r>
            <w:r w:rsidR="00DE74AE" w:rsidRPr="00DE74AE">
              <w:rPr>
                <w:lang w:eastAsia="zh-CN"/>
              </w:rPr>
              <w:t>年增开会议</w:t>
            </w:r>
            <w:r w:rsidR="00EA2B48">
              <w:rPr>
                <w:rFonts w:hint="eastAsia"/>
                <w:lang w:eastAsia="zh-CN"/>
              </w:rPr>
              <w:t>有关</w:t>
            </w:r>
            <w:r w:rsidR="00DE74AE" w:rsidRPr="00DE74AE">
              <w:rPr>
                <w:rFonts w:hint="eastAsia"/>
                <w:lang w:eastAsia="zh-CN"/>
              </w:rPr>
              <w:t>理事会工作组</w:t>
            </w:r>
            <w:r w:rsidR="00EA2B48">
              <w:rPr>
                <w:rFonts w:hint="eastAsia"/>
                <w:lang w:eastAsia="zh-CN"/>
              </w:rPr>
              <w:t>事宜</w:t>
            </w:r>
            <w:r w:rsidR="00DE74AE" w:rsidRPr="00DE74AE">
              <w:rPr>
                <w:rFonts w:hint="eastAsia"/>
                <w:lang w:eastAsia="zh-CN"/>
              </w:rPr>
              <w:t>的决定的最新信息。</w:t>
            </w:r>
          </w:p>
          <w:p w14:paraId="78DEC209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14C6C3BD" w14:textId="152A4145" w:rsidR="00C31CDF" w:rsidRPr="00455E23" w:rsidRDefault="00C31CDF" w:rsidP="00C31CDF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5E23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="00FF5171" w:rsidRPr="003C4131">
              <w:rPr>
                <w:rFonts w:hint="eastAsia"/>
                <w:b/>
                <w:bCs/>
                <w:sz w:val="24"/>
                <w:szCs w:val="24"/>
                <w:lang w:val="en-GB"/>
              </w:rPr>
              <w:t>提名</w:t>
            </w:r>
            <w:r w:rsidR="00FF5171" w:rsidRPr="00C62513">
              <w:rPr>
                <w:rFonts w:hint="eastAsia"/>
                <w:sz w:val="24"/>
                <w:szCs w:val="24"/>
                <w:lang w:val="en-GB"/>
              </w:rPr>
              <w:t>并</w:t>
            </w:r>
            <w:r w:rsidR="00FF5171" w:rsidRPr="003C4131">
              <w:rPr>
                <w:rFonts w:hint="eastAsia"/>
                <w:b/>
                <w:bCs/>
                <w:sz w:val="24"/>
                <w:szCs w:val="24"/>
                <w:lang w:val="en-GB"/>
              </w:rPr>
              <w:t>确认</w:t>
            </w:r>
            <w:r w:rsidR="00FF5171" w:rsidRPr="00FF5171">
              <w:rPr>
                <w:rFonts w:hint="eastAsia"/>
                <w:sz w:val="24"/>
                <w:szCs w:val="24"/>
                <w:lang w:val="en-GB"/>
              </w:rPr>
              <w:t>理事会财务和人力资源工作组</w:t>
            </w:r>
            <w:r w:rsidR="00BA5667">
              <w:rPr>
                <w:rFonts w:hint="eastAsia"/>
                <w:sz w:val="24"/>
                <w:szCs w:val="24"/>
                <w:lang w:val="en-GB"/>
              </w:rPr>
              <w:t>的</w:t>
            </w:r>
            <w:r>
              <w:rPr>
                <w:rFonts w:hint="eastAsia"/>
                <w:sz w:val="24"/>
                <w:szCs w:val="24"/>
                <w:lang w:val="en-GB"/>
              </w:rPr>
              <w:t>主席</w:t>
            </w:r>
            <w:r w:rsidR="00FF5171">
              <w:rPr>
                <w:rFonts w:hint="eastAsia"/>
                <w:sz w:val="24"/>
                <w:szCs w:val="24"/>
                <w:lang w:val="en-GB"/>
              </w:rPr>
              <w:t>以及理事会各工作组新的</w:t>
            </w:r>
            <w:r w:rsidRPr="00301AC2">
              <w:rPr>
                <w:rFonts w:hint="eastAsia"/>
                <w:sz w:val="24"/>
                <w:szCs w:val="24"/>
                <w:lang w:val="en-GB"/>
              </w:rPr>
              <w:t>副主席</w:t>
            </w:r>
            <w:r w:rsidR="00FF5171">
              <w:rPr>
                <w:rFonts w:hint="eastAsia"/>
                <w:sz w:val="24"/>
                <w:szCs w:val="24"/>
                <w:lang w:val="en-GB"/>
              </w:rPr>
              <w:t>并将附件中的表格记录在案</w:t>
            </w:r>
            <w:r w:rsidRPr="00455E23">
              <w:rPr>
                <w:rFonts w:hint="eastAsia"/>
                <w:sz w:val="24"/>
                <w:szCs w:val="24"/>
                <w:lang w:val="en-GB"/>
              </w:rPr>
              <w:t>。</w:t>
            </w:r>
          </w:p>
          <w:p w14:paraId="284FF5DD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E97EEB6" w14:textId="77777777"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45AD8446" w14:textId="608FDBED" w:rsidR="00B40A53" w:rsidRPr="00B36B15" w:rsidRDefault="005E3930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 w:cs="Calibri"/>
                <w:caps/>
                <w:sz w:val="24"/>
                <w:szCs w:val="24"/>
                <w:lang w:val="fr-FR" w:eastAsia="zh-CN"/>
              </w:rPr>
            </w:pPr>
            <w:hyperlink r:id="rId12" w:history="1"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全权代表大会第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11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号决定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201</w:t>
              </w:r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8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年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B36B15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迪拜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修订版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）</w:t>
              </w:r>
            </w:hyperlink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D23DB4">
              <w:fldChar w:fldCharType="begin"/>
            </w:r>
            <w:r w:rsidR="00D23DB4" w:rsidRPr="005E3930">
              <w:rPr>
                <w:lang w:val="fr-FR" w:eastAsia="zh-CN"/>
              </w:rPr>
              <w:instrText xml:space="preserve"> HYPERLINK "http://www.itu.int/en/council/Documents/Resolution-1333_C16.pdf" </w:instrText>
            </w:r>
            <w:r w:rsidR="00D23DB4">
              <w:fldChar w:fldCharType="separate"/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理事会第</w:t>
            </w:r>
            <w:r w:rsidR="00C31CDF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1333</w:t>
            </w:r>
            <w:r w:rsidR="00D23DB4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hyperlink r:id="rId13" w:history="1">
              <w:r w:rsidR="00CC4BD4">
                <w:rPr>
                  <w:rStyle w:val="Hyperlink"/>
                  <w:rFonts w:eastAsia="STKaiti" w:cs="Calibri" w:hint="eastAsia"/>
                  <w:sz w:val="24"/>
                  <w:szCs w:val="24"/>
                  <w:lang w:eastAsia="zh-CN"/>
                </w:rPr>
                <w:t>第</w:t>
              </w:r>
              <w:r w:rsidR="00CC4BD4" w:rsidRPr="005E3930">
                <w:rPr>
                  <w:rStyle w:val="Hyperlink"/>
                  <w:rFonts w:eastAsia="STKaiti" w:cs="Calibri" w:hint="eastAsia"/>
                  <w:sz w:val="24"/>
                  <w:szCs w:val="24"/>
                  <w:lang w:val="fr-FR" w:eastAsia="zh-CN"/>
                </w:rPr>
                <w:t>1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379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62513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第</w:t>
            </w:r>
            <w:hyperlink r:id="rId14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1384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号决议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hyperlink r:id="rId15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PP-18/54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理事会</w:t>
            </w:r>
            <w:hyperlink r:id="rId16" w:history="1"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C19/21</w:t>
              </w:r>
            </w:hyperlink>
            <w:r w:rsidR="00B36B15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r w:rsidR="00D23DB4">
              <w:fldChar w:fldCharType="begin"/>
            </w:r>
            <w:r w:rsidR="00C62513" w:rsidRPr="005E3930">
              <w:rPr>
                <w:lang w:val="fr-FR" w:eastAsia="zh-CN"/>
              </w:rPr>
              <w:instrText>HYPERLINK "https://www.itu.int/md/S19-CLADD-C-0006/"</w:instrText>
            </w:r>
            <w:r w:rsidR="00D23DB4">
              <w:fldChar w:fldCharType="separate"/>
            </w:r>
            <w:r w:rsidR="00B36B15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C19-ADD/6</w:t>
            </w:r>
            <w:r w:rsidR="00D23DB4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B36B15" w:rsidRPr="00B36B15">
              <w:rPr>
                <w:rFonts w:eastAsia="STKaiti" w:cs="Calibri"/>
                <w:sz w:val="24"/>
                <w:szCs w:val="24"/>
                <w:lang w:eastAsia="zh-CN"/>
              </w:rPr>
              <w:t>号文件</w:t>
            </w:r>
          </w:p>
        </w:tc>
      </w:tr>
    </w:tbl>
    <w:p w14:paraId="34B68D0B" w14:textId="77777777"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14:paraId="5A4DA188" w14:textId="409D44FB" w:rsidR="00C31CDF" w:rsidRPr="00A60B97" w:rsidRDefault="00C31CDF" w:rsidP="00C31CDF">
      <w:pPr>
        <w:snapToGrid w:val="0"/>
        <w:jc w:val="both"/>
        <w:rPr>
          <w:rFonts w:cstheme="minorHAnsi"/>
          <w:lang w:eastAsia="zh-CN"/>
        </w:rPr>
      </w:pPr>
      <w:r w:rsidRPr="005E3930">
        <w:rPr>
          <w:rFonts w:cstheme="minorHAnsi"/>
          <w:lang w:val="fr-FR" w:eastAsia="zh-CN"/>
        </w:rPr>
        <w:lastRenderedPageBreak/>
        <w:t>1</w:t>
      </w:r>
      <w:r w:rsidRPr="005E3930">
        <w:rPr>
          <w:rFonts w:cstheme="minorHAnsi"/>
          <w:lang w:val="fr-FR" w:eastAsia="zh-CN"/>
        </w:rPr>
        <w:tab/>
      </w:r>
      <w:r>
        <w:rPr>
          <w:rFonts w:hint="eastAsia"/>
          <w:lang w:eastAsia="zh-CN"/>
        </w:rPr>
        <w:t>理事会</w:t>
      </w:r>
      <w:r w:rsidRPr="005E3930">
        <w:rPr>
          <w:lang w:val="fr-FR" w:eastAsia="zh-CN"/>
        </w:rPr>
        <w:t>2016</w:t>
      </w:r>
      <w:r>
        <w:rPr>
          <w:rFonts w:hint="eastAsia"/>
          <w:lang w:eastAsia="zh-CN"/>
        </w:rPr>
        <w:t>年会议通过了有关</w:t>
      </w:r>
      <w:r w:rsidRPr="00EF789E">
        <w:rPr>
          <w:rFonts w:hint="eastAsia"/>
          <w:lang w:eastAsia="zh-CN"/>
        </w:rPr>
        <w:t>成立、管理和终止理事会工作组的指导原则的</w:t>
      </w:r>
      <w:hyperlink r:id="rId17" w:history="1">
        <w:r w:rsidRPr="00DD5CA4">
          <w:rPr>
            <w:rStyle w:val="Hyperlink"/>
            <w:rFonts w:hint="eastAsia"/>
            <w:lang w:eastAsia="zh-CN"/>
          </w:rPr>
          <w:t>第</w:t>
        </w:r>
        <w:r w:rsidRPr="005E3930">
          <w:rPr>
            <w:rStyle w:val="Hyperlink"/>
            <w:rFonts w:hint="eastAsia"/>
            <w:lang w:val="fr-FR" w:eastAsia="zh-CN"/>
          </w:rPr>
          <w:t>1333</w:t>
        </w:r>
        <w:r w:rsidRPr="00DD5CA4">
          <w:rPr>
            <w:rStyle w:val="Hyperlink"/>
            <w:rFonts w:hint="eastAsia"/>
            <w:lang w:eastAsia="zh-CN"/>
          </w:rPr>
          <w:t>号决议</w:t>
        </w:r>
      </w:hyperlink>
      <w:r>
        <w:rPr>
          <w:rFonts w:hint="eastAsia"/>
          <w:lang w:eastAsia="zh-CN"/>
        </w:rPr>
        <w:t>修订版。该决议责成秘书长</w:t>
      </w:r>
      <w:r w:rsidRPr="00A60B97">
        <w:rPr>
          <w:rFonts w:hint="eastAsia"/>
          <w:lang w:eastAsia="zh-CN"/>
        </w:rPr>
        <w:t>向每一届理事会会议提交</w:t>
      </w:r>
      <w:r>
        <w:rPr>
          <w:rFonts w:hint="eastAsia"/>
          <w:lang w:eastAsia="zh-CN"/>
        </w:rPr>
        <w:t>确定</w:t>
      </w:r>
      <w:r w:rsidR="00C902BE">
        <w:rPr>
          <w:rFonts w:hint="eastAsia"/>
          <w:lang w:eastAsia="zh-CN"/>
        </w:rPr>
        <w:t>每个</w:t>
      </w:r>
      <w:r>
        <w:rPr>
          <w:rFonts w:hint="eastAsia"/>
          <w:lang w:eastAsia="zh-CN"/>
        </w:rPr>
        <w:t>理事会工作组</w:t>
      </w:r>
      <w:r w:rsidRPr="00A60B97">
        <w:rPr>
          <w:rFonts w:hint="eastAsia"/>
          <w:lang w:eastAsia="zh-CN"/>
        </w:rPr>
        <w:t>正副主席及其任期和所代表区域的表格</w:t>
      </w:r>
      <w:r>
        <w:rPr>
          <w:rFonts w:hint="eastAsia"/>
          <w:lang w:eastAsia="zh-CN"/>
        </w:rPr>
        <w:t>。</w:t>
      </w:r>
    </w:p>
    <w:p w14:paraId="6F3AC3A2" w14:textId="7514359F" w:rsidR="00C31CDF" w:rsidRDefault="00C31CDF" w:rsidP="00C31CDF">
      <w:pPr>
        <w:snapToGrid w:val="0"/>
        <w:jc w:val="both"/>
        <w:rPr>
          <w:lang w:eastAsia="zh-CN"/>
        </w:rPr>
      </w:pPr>
      <w:r w:rsidRPr="00A60B97">
        <w:rPr>
          <w:lang w:eastAsia="zh-CN"/>
        </w:rPr>
        <w:t>2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）确认了在</w:t>
      </w:r>
      <w:r w:rsidRPr="00C2023C">
        <w:rPr>
          <w:rFonts w:hint="eastAsia"/>
          <w:lang w:eastAsia="zh-CN"/>
        </w:rPr>
        <w:t>两届全权代表大会之间</w:t>
      </w:r>
      <w:r>
        <w:rPr>
          <w:rFonts w:hint="eastAsia"/>
          <w:lang w:eastAsia="zh-CN"/>
        </w:rPr>
        <w:t>的下一个周期内（</w:t>
      </w:r>
      <w:r>
        <w:rPr>
          <w:rFonts w:hint="eastAsia"/>
          <w:lang w:eastAsia="zh-CN"/>
        </w:rPr>
        <w:t>2019-2022</w:t>
      </w:r>
      <w:r>
        <w:rPr>
          <w:rFonts w:hint="eastAsia"/>
          <w:lang w:eastAsia="zh-CN"/>
        </w:rPr>
        <w:t>年）</w:t>
      </w:r>
      <w:r w:rsidR="00C902BE">
        <w:rPr>
          <w:rFonts w:hint="eastAsia"/>
          <w:lang w:eastAsia="zh-CN"/>
        </w:rPr>
        <w:t>以下各组</w:t>
      </w:r>
      <w:r w:rsidR="00897CE0">
        <w:rPr>
          <w:rFonts w:hint="eastAsia"/>
          <w:lang w:eastAsia="zh-CN"/>
        </w:rPr>
        <w:t>的正副主席</w:t>
      </w:r>
      <w:r w:rsidR="00C902BE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延续</w:t>
      </w:r>
      <w:r w:rsidR="007F2442">
        <w:rPr>
          <w:rFonts w:hint="eastAsia"/>
          <w:lang w:eastAsia="zh-CN"/>
        </w:rPr>
        <w:t>或</w:t>
      </w:r>
      <w:r w:rsidR="00C902BE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提名：</w:t>
      </w:r>
    </w:p>
    <w:p w14:paraId="3C7006E7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理事会国际互联网相关公共政策问题</w:t>
      </w:r>
      <w:r w:rsidRPr="00C2023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CWG-Internet</w:t>
      </w:r>
      <w:r>
        <w:rPr>
          <w:rFonts w:hint="eastAsia"/>
          <w:lang w:eastAsia="zh-CN"/>
        </w:rPr>
        <w:t>）</w:t>
      </w:r>
    </w:p>
    <w:p w14:paraId="30C598DF" w14:textId="77777777" w:rsidR="00C31CDF" w:rsidRDefault="00C31CDF" w:rsidP="00AB44A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理事会保护上网儿童工作组（</w:t>
      </w:r>
      <w:r w:rsidRPr="004E4345">
        <w:rPr>
          <w:rFonts w:hint="eastAsia"/>
          <w:lang w:eastAsia="zh-CN"/>
        </w:rPr>
        <w:t>CWG-COP</w:t>
      </w:r>
      <w:r w:rsidRPr="004E4345">
        <w:rPr>
          <w:rFonts w:hint="eastAsia"/>
          <w:lang w:eastAsia="zh-CN"/>
        </w:rPr>
        <w:t>）</w:t>
      </w:r>
    </w:p>
    <w:p w14:paraId="27866B65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理事会信息社会世界高峰会议</w:t>
      </w:r>
      <w:r>
        <w:rPr>
          <w:rFonts w:hint="eastAsia"/>
          <w:lang w:eastAsia="zh-CN"/>
        </w:rPr>
        <w:t>和可持续发展目标</w:t>
      </w:r>
      <w:r w:rsidRPr="004E4345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CWG-WSIS&amp;SDG</w:t>
      </w:r>
      <w:r>
        <w:rPr>
          <w:rFonts w:hint="eastAsia"/>
          <w:lang w:eastAsia="zh-CN"/>
        </w:rPr>
        <w:t>）</w:t>
      </w:r>
    </w:p>
    <w:p w14:paraId="6AD2C6FF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理事会财务和人力资源工作组（</w:t>
      </w:r>
      <w:r w:rsidRPr="004E4345">
        <w:rPr>
          <w:rFonts w:hint="eastAsia"/>
          <w:lang w:eastAsia="zh-CN"/>
        </w:rPr>
        <w:t>CWG-FHR</w:t>
      </w:r>
      <w:r w:rsidRPr="004E4345">
        <w:rPr>
          <w:rFonts w:hint="eastAsia"/>
          <w:lang w:eastAsia="zh-CN"/>
        </w:rPr>
        <w:t>）</w:t>
      </w:r>
    </w:p>
    <w:p w14:paraId="33292584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理事会国际电联六种正式语文</w:t>
      </w:r>
      <w:r>
        <w:rPr>
          <w:rFonts w:hint="eastAsia"/>
          <w:lang w:eastAsia="zh-CN"/>
        </w:rPr>
        <w:t>的</w:t>
      </w:r>
      <w:r w:rsidRPr="004E4345">
        <w:rPr>
          <w:rFonts w:hint="eastAsia"/>
          <w:lang w:eastAsia="zh-CN"/>
        </w:rPr>
        <w:t>使用工作组（</w:t>
      </w:r>
      <w:r w:rsidRPr="004E4345">
        <w:rPr>
          <w:rFonts w:hint="eastAsia"/>
          <w:lang w:eastAsia="zh-CN"/>
        </w:rPr>
        <w:t>CWG-LANG</w:t>
      </w:r>
      <w:r w:rsidRPr="004E4345">
        <w:rPr>
          <w:rFonts w:hint="eastAsia"/>
          <w:lang w:eastAsia="zh-CN"/>
        </w:rPr>
        <w:t>）</w:t>
      </w:r>
    </w:p>
    <w:p w14:paraId="4C90FC9D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4E4345">
        <w:rPr>
          <w:rFonts w:hint="eastAsia"/>
          <w:lang w:eastAsia="zh-CN"/>
        </w:rPr>
        <w:t>第</w:t>
      </w:r>
      <w:r w:rsidRPr="004E4345">
        <w:rPr>
          <w:rFonts w:hint="eastAsia"/>
          <w:lang w:eastAsia="zh-CN"/>
        </w:rPr>
        <w:t>482</w:t>
      </w:r>
      <w:r w:rsidRPr="004E4345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EG-DEC-482</w:t>
      </w:r>
      <w:r>
        <w:rPr>
          <w:rFonts w:hint="eastAsia"/>
          <w:lang w:eastAsia="zh-CN"/>
        </w:rPr>
        <w:t>）</w:t>
      </w:r>
    </w:p>
    <w:p w14:paraId="7B7EF8CD" w14:textId="77777777" w:rsidR="00372FC6" w:rsidRDefault="00C31CDF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《国际电信规则》专家组（</w:t>
      </w:r>
      <w:r w:rsidRPr="004E4345">
        <w:rPr>
          <w:rFonts w:hint="eastAsia"/>
          <w:lang w:eastAsia="zh-CN"/>
        </w:rPr>
        <w:t>EG-ITRs</w:t>
      </w:r>
      <w:r w:rsidRPr="004E4345">
        <w:rPr>
          <w:rFonts w:hint="eastAsia"/>
          <w:lang w:eastAsia="zh-CN"/>
        </w:rPr>
        <w:t>）</w:t>
      </w:r>
    </w:p>
    <w:p w14:paraId="1E3E2E14" w14:textId="7C69A229" w:rsidR="00AF2539" w:rsidRDefault="00B36B15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3</w:t>
      </w:r>
      <w:r w:rsidR="00AF2539">
        <w:rPr>
          <w:lang w:eastAsia="zh-CN"/>
        </w:rPr>
        <w:tab/>
      </w:r>
      <w:r w:rsidR="00F27FD6">
        <w:rPr>
          <w:rFonts w:hint="eastAsia"/>
          <w:lang w:eastAsia="zh-CN"/>
        </w:rPr>
        <w:t>理事会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019</w:t>
      </w:r>
      <w:r w:rsidR="00F27FD6">
        <w:rPr>
          <w:rFonts w:hint="eastAsia"/>
          <w:lang w:eastAsia="zh-CN"/>
        </w:rPr>
        <w:t>年会议决定召集一个非正式专家组以筹备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021</w:t>
      </w:r>
      <w:r w:rsidR="00F27FD6">
        <w:rPr>
          <w:rFonts w:hint="eastAsia"/>
          <w:lang w:eastAsia="zh-CN"/>
        </w:rPr>
        <w:t>年世界电信政策论坛（</w:t>
      </w:r>
      <w:r w:rsidR="00F27FD6">
        <w:rPr>
          <w:rFonts w:hint="eastAsia"/>
          <w:lang w:eastAsia="zh-CN"/>
        </w:rPr>
        <w:t>W</w:t>
      </w:r>
      <w:r w:rsidR="00F27FD6">
        <w:rPr>
          <w:lang w:eastAsia="zh-CN"/>
        </w:rPr>
        <w:t>TPF-21</w:t>
      </w:r>
      <w:r w:rsidR="00F27FD6">
        <w:rPr>
          <w:rFonts w:hint="eastAsia"/>
          <w:lang w:eastAsia="zh-CN"/>
        </w:rPr>
        <w:t>）</w:t>
      </w:r>
      <w:r w:rsidR="00BA5667">
        <w:rPr>
          <w:rFonts w:hint="eastAsia"/>
          <w:lang w:eastAsia="zh-CN"/>
        </w:rPr>
        <w:t>并确认了其主席的任命。</w:t>
      </w:r>
    </w:p>
    <w:p w14:paraId="527A7C86" w14:textId="1259048A" w:rsidR="00C31CDF" w:rsidRDefault="00B36B15" w:rsidP="00C31CDF">
      <w:pPr>
        <w:snapToGrid w:val="0"/>
        <w:jc w:val="both"/>
        <w:rPr>
          <w:lang w:eastAsia="zh-CN"/>
        </w:rPr>
      </w:pPr>
      <w:r>
        <w:rPr>
          <w:lang w:eastAsia="zh-CN"/>
        </w:rPr>
        <w:t>4</w:t>
      </w:r>
      <w:r w:rsidR="00C31CDF" w:rsidRPr="00A60B97">
        <w:rPr>
          <w:lang w:eastAsia="zh-CN"/>
        </w:rPr>
        <w:tab/>
      </w:r>
      <w:r w:rsidR="00C31CDF">
        <w:rPr>
          <w:rFonts w:hint="eastAsia"/>
          <w:lang w:eastAsia="zh-CN"/>
        </w:rPr>
        <w:t>正副主席的完整</w:t>
      </w:r>
      <w:r w:rsidR="00C31CDF" w:rsidRPr="00865605">
        <w:rPr>
          <w:rFonts w:hint="eastAsia"/>
          <w:lang w:eastAsia="zh-CN"/>
        </w:rPr>
        <w:t>名单</w:t>
      </w:r>
      <w:r w:rsidR="00C31CDF">
        <w:rPr>
          <w:rFonts w:hint="eastAsia"/>
          <w:lang w:eastAsia="zh-CN"/>
        </w:rPr>
        <w:t>载于附件</w:t>
      </w:r>
      <w:r w:rsidR="00982F65">
        <w:rPr>
          <w:rFonts w:hint="eastAsia"/>
          <w:lang w:eastAsia="zh-CN"/>
        </w:rPr>
        <w:t>。名单中包括以下职位的新的候选人。</w:t>
      </w:r>
    </w:p>
    <w:p w14:paraId="41B5D770" w14:textId="48396DAD" w:rsidR="00B36B15" w:rsidRPr="0027273F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理事会财务和人力资源工作组（</w:t>
      </w:r>
      <w:r w:rsidR="0027273F" w:rsidRPr="004E4345">
        <w:rPr>
          <w:rFonts w:hint="eastAsia"/>
          <w:lang w:eastAsia="zh-CN"/>
        </w:rPr>
        <w:t>CWG-FHR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主席</w:t>
      </w:r>
    </w:p>
    <w:p w14:paraId="7816A89E" w14:textId="4A2D5597" w:rsidR="00B36B15" w:rsidRPr="008B78C8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理事会保护上网儿童工作组（</w:t>
      </w:r>
      <w:r w:rsidR="0027273F" w:rsidRPr="004E4345">
        <w:rPr>
          <w:rFonts w:hint="eastAsia"/>
          <w:lang w:eastAsia="zh-CN"/>
        </w:rPr>
        <w:t>CWG-COP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来自非洲和亚太区的副主席</w:t>
      </w:r>
    </w:p>
    <w:p w14:paraId="184FB9CD" w14:textId="5E316E4C" w:rsidR="00B36B15" w:rsidRPr="008B78C8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理事会信息社会世界高峰会议</w:t>
      </w:r>
      <w:r w:rsidR="0027273F">
        <w:rPr>
          <w:rFonts w:hint="eastAsia"/>
          <w:lang w:eastAsia="zh-CN"/>
        </w:rPr>
        <w:t>（</w:t>
      </w:r>
      <w:r w:rsidR="0027273F" w:rsidRPr="008B78C8">
        <w:rPr>
          <w:lang w:eastAsia="zh-CN"/>
        </w:rPr>
        <w:t>CWG-WSIS</w:t>
      </w:r>
      <w:r w:rsidR="0027273F">
        <w:rPr>
          <w:rFonts w:hint="eastAsia"/>
          <w:lang w:eastAsia="zh-CN"/>
        </w:rPr>
        <w:t>）工作组来自美洲区的副主席</w:t>
      </w:r>
    </w:p>
    <w:p w14:paraId="45979F73" w14:textId="29613B64" w:rsidR="00B36B15" w:rsidRPr="008B78C8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理事会财务和人力资源工作组（</w:t>
      </w:r>
      <w:r w:rsidR="0027273F" w:rsidRPr="004E4345">
        <w:rPr>
          <w:rFonts w:hint="eastAsia"/>
          <w:lang w:eastAsia="zh-CN"/>
        </w:rPr>
        <w:t>CWG-FHR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来自美洲和亚太区的副主席</w:t>
      </w:r>
    </w:p>
    <w:p w14:paraId="64CCDE89" w14:textId="243247A0" w:rsidR="00B36B15" w:rsidRPr="008B78C8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 w:rsidR="0027273F">
        <w:rPr>
          <w:rFonts w:hint="eastAsia"/>
          <w:lang w:eastAsia="zh-CN"/>
        </w:rPr>
        <w:t>理事会</w:t>
      </w:r>
      <w:r w:rsidR="0027273F" w:rsidRPr="004E4345">
        <w:rPr>
          <w:rFonts w:hint="eastAsia"/>
          <w:lang w:eastAsia="zh-CN"/>
        </w:rPr>
        <w:t>第</w:t>
      </w:r>
      <w:r w:rsidR="0027273F" w:rsidRPr="004E4345">
        <w:rPr>
          <w:rFonts w:hint="eastAsia"/>
          <w:lang w:eastAsia="zh-CN"/>
        </w:rPr>
        <w:t>482</w:t>
      </w:r>
      <w:r w:rsidR="0027273F" w:rsidRPr="004E4345">
        <w:rPr>
          <w:rFonts w:hint="eastAsia"/>
          <w:lang w:eastAsia="zh-CN"/>
        </w:rPr>
        <w:t>号决定专家组</w:t>
      </w:r>
      <w:r w:rsidR="0027273F">
        <w:rPr>
          <w:rFonts w:hint="eastAsia"/>
          <w:lang w:eastAsia="zh-CN"/>
        </w:rPr>
        <w:t>（</w:t>
      </w:r>
      <w:r w:rsidR="0027273F" w:rsidRPr="004E4345">
        <w:rPr>
          <w:lang w:eastAsia="zh-CN"/>
        </w:rPr>
        <w:t>EG-DEC-482</w:t>
      </w:r>
      <w:r w:rsidR="0027273F">
        <w:rPr>
          <w:rFonts w:hint="eastAsia"/>
          <w:lang w:eastAsia="zh-CN"/>
        </w:rPr>
        <w:t>）来自</w:t>
      </w:r>
      <w:r w:rsidR="00713004">
        <w:rPr>
          <w:rFonts w:hint="eastAsia"/>
          <w:lang w:eastAsia="zh-CN"/>
        </w:rPr>
        <w:t>非洲</w:t>
      </w:r>
      <w:r w:rsidR="0027273F">
        <w:rPr>
          <w:rFonts w:hint="eastAsia"/>
          <w:lang w:eastAsia="zh-CN"/>
        </w:rPr>
        <w:t>和欧洲区的副主席</w:t>
      </w:r>
    </w:p>
    <w:p w14:paraId="09C71636" w14:textId="51E5431B" w:rsidR="0027273F" w:rsidRPr="00455E23" w:rsidRDefault="00B36B15" w:rsidP="0027273F">
      <w:pPr>
        <w:snapToGrid w:val="0"/>
        <w:jc w:val="both"/>
        <w:rPr>
          <w:szCs w:val="24"/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27273F" w:rsidRPr="00455E23">
        <w:rPr>
          <w:rFonts w:hint="eastAsia"/>
          <w:szCs w:val="24"/>
          <w:lang w:eastAsia="zh-CN"/>
        </w:rPr>
        <w:t>请理事会</w:t>
      </w:r>
      <w:r w:rsidR="0027273F" w:rsidRPr="0027273F">
        <w:rPr>
          <w:rFonts w:hint="eastAsia"/>
          <w:szCs w:val="24"/>
          <w:lang w:eastAsia="zh-CN"/>
        </w:rPr>
        <w:t>批准</w:t>
      </w:r>
      <w:r w:rsidR="0027273F" w:rsidRPr="00FF5171">
        <w:rPr>
          <w:rFonts w:hint="eastAsia"/>
          <w:szCs w:val="24"/>
          <w:lang w:eastAsia="zh-CN"/>
        </w:rPr>
        <w:t>理事会财务和人力资源工作组</w:t>
      </w:r>
      <w:r w:rsidR="00713004">
        <w:rPr>
          <w:rFonts w:hint="eastAsia"/>
          <w:szCs w:val="24"/>
          <w:lang w:eastAsia="zh-CN"/>
        </w:rPr>
        <w:t>的</w:t>
      </w:r>
      <w:r w:rsidR="0027273F">
        <w:rPr>
          <w:rFonts w:hint="eastAsia"/>
          <w:szCs w:val="24"/>
          <w:lang w:eastAsia="zh-CN"/>
        </w:rPr>
        <w:t>新主席以及理事会各工作组新的</w:t>
      </w:r>
      <w:r w:rsidR="0027273F" w:rsidRPr="00301AC2">
        <w:rPr>
          <w:rFonts w:hint="eastAsia"/>
          <w:szCs w:val="24"/>
          <w:lang w:eastAsia="zh-CN"/>
        </w:rPr>
        <w:t>副主席</w:t>
      </w:r>
      <w:r w:rsidR="0027273F">
        <w:rPr>
          <w:rFonts w:hint="eastAsia"/>
          <w:szCs w:val="24"/>
          <w:lang w:eastAsia="zh-CN"/>
        </w:rPr>
        <w:t>提名并将附件中的表格记录在案</w:t>
      </w:r>
      <w:r w:rsidR="0027273F" w:rsidRPr="00455E23">
        <w:rPr>
          <w:rFonts w:hint="eastAsia"/>
          <w:szCs w:val="24"/>
          <w:lang w:eastAsia="zh-CN"/>
        </w:rPr>
        <w:t>。</w:t>
      </w:r>
    </w:p>
    <w:p w14:paraId="475E67EC" w14:textId="77777777" w:rsidR="00B36B15" w:rsidRPr="0027273F" w:rsidRDefault="00B36B15" w:rsidP="00C31CDF">
      <w:pPr>
        <w:snapToGrid w:val="0"/>
        <w:jc w:val="both"/>
        <w:rPr>
          <w:lang w:eastAsia="zh-CN"/>
        </w:rPr>
      </w:pPr>
    </w:p>
    <w:p w14:paraId="4007F08E" w14:textId="77777777" w:rsidR="00C31CDF" w:rsidRDefault="00C31CDF" w:rsidP="00C31CDF">
      <w:pPr>
        <w:rPr>
          <w:lang w:eastAsia="zh-CN"/>
        </w:rPr>
      </w:pPr>
    </w:p>
    <w:p w14:paraId="0BA44331" w14:textId="77777777" w:rsidR="00C31CDF" w:rsidRPr="00563FA6" w:rsidRDefault="00C31CDF" w:rsidP="00C31CDF">
      <w:pPr>
        <w:rPr>
          <w:lang w:eastAsia="zh-CN"/>
        </w:rPr>
        <w:sectPr w:rsidR="00C31CDF" w:rsidRPr="00563FA6" w:rsidSect="00C31CDF">
          <w:headerReference w:type="default" r:id="rId18"/>
          <w:footerReference w:type="default" r:id="rId19"/>
          <w:footerReference w:type="first" r:id="rId2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37B26CD8" w14:textId="0B9D6581" w:rsidR="00C31CDF" w:rsidRPr="00F124BA" w:rsidRDefault="00C31CDF" w:rsidP="00C31CDF">
      <w:pPr>
        <w:spacing w:after="120"/>
        <w:jc w:val="center"/>
        <w:rPr>
          <w:b/>
          <w:bCs/>
          <w:szCs w:val="24"/>
          <w:lang w:eastAsia="zh-CN"/>
        </w:rPr>
      </w:pPr>
      <w:r w:rsidRPr="00A60B97">
        <w:rPr>
          <w:rFonts w:hint="eastAsia"/>
          <w:b/>
          <w:bCs/>
          <w:szCs w:val="24"/>
          <w:lang w:eastAsia="zh-CN"/>
        </w:rPr>
        <w:lastRenderedPageBreak/>
        <w:t>理事会</w:t>
      </w:r>
      <w:r>
        <w:rPr>
          <w:rFonts w:hint="eastAsia"/>
          <w:b/>
          <w:bCs/>
          <w:szCs w:val="24"/>
          <w:lang w:eastAsia="zh-CN"/>
        </w:rPr>
        <w:t>各</w:t>
      </w:r>
      <w:r w:rsidRPr="00A60B97">
        <w:rPr>
          <w:rFonts w:hint="eastAsia"/>
          <w:b/>
          <w:bCs/>
          <w:szCs w:val="24"/>
          <w:lang w:eastAsia="zh-CN"/>
        </w:rPr>
        <w:t>工作组和专家组</w:t>
      </w:r>
      <w:r w:rsidR="00C902BE">
        <w:rPr>
          <w:rFonts w:hint="eastAsia"/>
          <w:b/>
          <w:bCs/>
          <w:szCs w:val="24"/>
          <w:lang w:eastAsia="zh-CN"/>
        </w:rPr>
        <w:t>的</w:t>
      </w:r>
      <w:r w:rsidR="00A50E00">
        <w:rPr>
          <w:rFonts w:hint="eastAsia"/>
          <w:b/>
          <w:bCs/>
          <w:szCs w:val="24"/>
          <w:lang w:eastAsia="zh-CN"/>
        </w:rPr>
        <w:t>正</w:t>
      </w:r>
      <w:r w:rsidRPr="00A60B97">
        <w:rPr>
          <w:rFonts w:hint="eastAsia"/>
          <w:b/>
          <w:bCs/>
          <w:szCs w:val="24"/>
          <w:lang w:eastAsia="zh-CN"/>
        </w:rPr>
        <w:t>副主席</w:t>
      </w:r>
      <w:r>
        <w:rPr>
          <w:rFonts w:hint="eastAsia"/>
          <w:b/>
          <w:bCs/>
          <w:szCs w:val="24"/>
          <w:lang w:eastAsia="zh-CN"/>
        </w:rPr>
        <w:t>（</w:t>
      </w:r>
      <w:r w:rsidRPr="00865605">
        <w:rPr>
          <w:rFonts w:hint="eastAsia"/>
          <w:b/>
          <w:bCs/>
          <w:szCs w:val="24"/>
          <w:lang w:eastAsia="zh-CN"/>
        </w:rPr>
        <w:t>截至</w:t>
      </w:r>
      <w:r w:rsidR="00B36B15">
        <w:rPr>
          <w:rFonts w:hint="eastAsia"/>
          <w:b/>
          <w:bCs/>
          <w:szCs w:val="24"/>
          <w:lang w:eastAsia="zh-CN"/>
        </w:rPr>
        <w:t>20</w:t>
      </w:r>
      <w:r w:rsidR="00B36B15">
        <w:rPr>
          <w:b/>
          <w:bCs/>
          <w:szCs w:val="24"/>
          <w:lang w:eastAsia="zh-CN"/>
        </w:rPr>
        <w:t>20</w:t>
      </w:r>
      <w:r>
        <w:rPr>
          <w:rFonts w:hint="eastAsia"/>
          <w:b/>
          <w:bCs/>
          <w:szCs w:val="24"/>
          <w:lang w:eastAsia="zh-CN"/>
        </w:rPr>
        <w:t>年</w:t>
      </w:r>
      <w:r w:rsidR="00B36B15">
        <w:rPr>
          <w:b/>
          <w:bCs/>
          <w:szCs w:val="24"/>
          <w:lang w:eastAsia="zh-CN"/>
        </w:rPr>
        <w:t>5</w:t>
      </w:r>
      <w:r>
        <w:rPr>
          <w:rFonts w:hint="eastAsia"/>
          <w:b/>
          <w:bCs/>
          <w:szCs w:val="24"/>
          <w:lang w:eastAsia="zh-CN"/>
        </w:rPr>
        <w:t>月</w:t>
      </w:r>
      <w:r w:rsidR="00B36B15">
        <w:rPr>
          <w:b/>
          <w:bCs/>
          <w:szCs w:val="24"/>
          <w:lang w:eastAsia="zh-CN"/>
        </w:rPr>
        <w:t>4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458"/>
        <w:gridCol w:w="4439"/>
        <w:gridCol w:w="1382"/>
        <w:gridCol w:w="1458"/>
      </w:tblGrid>
      <w:tr w:rsidR="00C31CDF" w:rsidRPr="00563C3B" w14:paraId="27000CA6" w14:textId="77777777" w:rsidTr="00C902BE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53065D3B" w14:textId="526A79CA" w:rsidR="00C31CDF" w:rsidRPr="00563C3B" w:rsidRDefault="00C31CDF" w:rsidP="00590F30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 w:rsidR="00101544"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563C3B">
              <w:rPr>
                <w:rFonts w:eastAsia="Times New Roman" w:cs="Calibri"/>
                <w:sz w:val="18"/>
                <w:szCs w:val="18"/>
                <w:lang w:eastAsia="zh-CN"/>
              </w:rPr>
              <w:t xml:space="preserve">+ 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秘书</w:t>
            </w:r>
            <w:bookmarkEnd w:id="2"/>
          </w:p>
        </w:tc>
        <w:tc>
          <w:tcPr>
            <w:tcW w:w="1842" w:type="dxa"/>
            <w:shd w:val="clear" w:color="auto" w:fill="BFBFBF" w:themeFill="background1" w:themeFillShade="BF"/>
          </w:tcPr>
          <w:p w14:paraId="3633743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  <w:proofErr w:type="spellEnd"/>
          </w:p>
        </w:tc>
        <w:tc>
          <w:tcPr>
            <w:tcW w:w="907" w:type="dxa"/>
            <w:shd w:val="clear" w:color="auto" w:fill="BFBFBF" w:themeFill="background1" w:themeFillShade="BF"/>
          </w:tcPr>
          <w:p w14:paraId="6EFDCB9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clear" w:color="auto" w:fill="BFBFBF" w:themeFill="background1" w:themeFillShade="BF"/>
          </w:tcPr>
          <w:p w14:paraId="1977BAB2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  <w:tc>
          <w:tcPr>
            <w:tcW w:w="4439" w:type="dxa"/>
            <w:shd w:val="clear" w:color="auto" w:fill="BFBFBF" w:themeFill="background1" w:themeFillShade="BF"/>
          </w:tcPr>
          <w:p w14:paraId="2141EE8C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  <w:proofErr w:type="spellEnd"/>
          </w:p>
        </w:tc>
        <w:tc>
          <w:tcPr>
            <w:tcW w:w="1382" w:type="dxa"/>
            <w:shd w:val="clear" w:color="auto" w:fill="BFBFBF" w:themeFill="background1" w:themeFillShade="BF"/>
          </w:tcPr>
          <w:p w14:paraId="796926F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pct25" w:color="auto" w:fill="FFFFFF" w:themeFill="background1"/>
          </w:tcPr>
          <w:p w14:paraId="5208646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</w:tr>
      <w:tr w:rsidR="00BD5A5D" w:rsidRPr="00563C3B" w14:paraId="20807059" w14:textId="77777777" w:rsidTr="00590F30">
        <w:trPr>
          <w:jc w:val="center"/>
        </w:trPr>
        <w:tc>
          <w:tcPr>
            <w:tcW w:w="3823" w:type="dxa"/>
            <w:shd w:val="clear" w:color="auto" w:fill="auto"/>
          </w:tcPr>
          <w:p w14:paraId="47F1F83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8CD6EB7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es-ES"/>
              </w:rPr>
            </w:pPr>
            <w:bookmarkStart w:id="3" w:name="lt_pId054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 xml:space="preserve">Majed Al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Mazyed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沙特阿拉伯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3"/>
          </w:p>
        </w:tc>
        <w:tc>
          <w:tcPr>
            <w:tcW w:w="907" w:type="dxa"/>
            <w:shd w:val="clear" w:color="auto" w:fill="auto"/>
          </w:tcPr>
          <w:p w14:paraId="6C1D368C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7C2916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2009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14:paraId="3E5199C0" w14:textId="77777777" w:rsidR="00BD5A5D" w:rsidRPr="002E262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Silulami J. Doyi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南非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5B843975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/>
                <w:sz w:val="18"/>
                <w:szCs w:val="18"/>
                <w:lang w:val="fr-FR"/>
              </w:rPr>
              <w:t>César Martinez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AB626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巴拉圭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7A9D2E1E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Abdulrahman Al </w:t>
            </w: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Marzouqi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联合酋长国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7AFF3553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E3930">
              <w:rPr>
                <w:rFonts w:asciiTheme="minorHAnsi" w:hAnsiTheme="minorHAnsi" w:cs="Calibri"/>
                <w:sz w:val="18"/>
                <w:szCs w:val="18"/>
              </w:rPr>
              <w:t>YGSC Kishore Babu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印度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2BAD97E1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E3930">
              <w:rPr>
                <w:rFonts w:asciiTheme="minorHAnsi" w:hAnsiTheme="minorHAnsi"/>
                <w:sz w:val="18"/>
                <w:szCs w:val="18"/>
              </w:rPr>
              <w:t>Kamal Mammadov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E3930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5E3930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DA86DC7" w14:textId="77777777" w:rsidR="00BD5A5D" w:rsidRPr="004E173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>Paul Blaker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英国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382" w:type="dxa"/>
            <w:shd w:val="clear" w:color="auto" w:fill="FFFFFF" w:themeFill="background1"/>
          </w:tcPr>
          <w:p w14:paraId="0188395F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620DAF53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20BFD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611200E4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AB924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7BC32E70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14:paraId="799A3EDB" w14:textId="6FE30C03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D6A4CF9" w14:textId="59DCF133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17B835" w14:textId="0C1E085F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302BB98" w14:textId="7733EBF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AE3971A" w14:textId="1DF1540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0E446E5" w14:textId="4E325C66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0A569D86" w14:textId="77777777" w:rsidTr="00590F30">
        <w:trPr>
          <w:jc w:val="center"/>
        </w:trPr>
        <w:tc>
          <w:tcPr>
            <w:tcW w:w="3823" w:type="dxa"/>
            <w:shd w:val="clear" w:color="auto" w:fill="auto"/>
          </w:tcPr>
          <w:p w14:paraId="7A62BFCC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理事会保护上网儿童工作组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Carla Licciardello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39650187" w14:textId="77777777" w:rsidR="00BD5A5D" w:rsidRPr="005E3930" w:rsidRDefault="00BD5A5D" w:rsidP="00BD5A5D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5E3930">
              <w:rPr>
                <w:rFonts w:eastAsia="Times New Roman" w:cs="Calibri"/>
                <w:sz w:val="18"/>
                <w:szCs w:val="18"/>
              </w:rPr>
              <w:t>Abdelaziz Al Zarooni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先生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72F85AC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458" w:type="dxa"/>
          </w:tcPr>
          <w:p w14:paraId="3CC0649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BE06B25" w14:textId="258CE844" w:rsidR="00BD5A5D" w:rsidRPr="00563C3B" w:rsidRDefault="00982F65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空缺</w:t>
            </w:r>
          </w:p>
          <w:p w14:paraId="2B7B464E" w14:textId="4466E69F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Ellen 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Blackler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沃尔特迪斯尼公司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14:paraId="3AAA311D" w14:textId="77777777" w:rsidR="00982F65" w:rsidRDefault="00982F65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</w:p>
          <w:p w14:paraId="3344EC56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Maha Z.Y.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Mouasher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约旦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76964ACE" w14:textId="77777777" w:rsidR="00982F65" w:rsidRPr="00563C3B" w:rsidRDefault="00982F65" w:rsidP="00982F65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空缺</w:t>
            </w:r>
          </w:p>
          <w:p w14:paraId="7D52467A" w14:textId="77777777" w:rsidR="00BD5A5D" w:rsidRPr="00FC7BE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FC7BED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Aysel </w:t>
            </w:r>
            <w:proofErr w:type="spellStart"/>
            <w:r w:rsidRPr="00FC7BED">
              <w:rPr>
                <w:rFonts w:asciiTheme="minorHAnsi" w:hAnsiTheme="minorHAnsi" w:cs="Calibri"/>
                <w:sz w:val="18"/>
                <w:szCs w:val="18"/>
                <w:lang w:val="fr-CH"/>
              </w:rPr>
              <w:t>Hadiyeva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FC7BED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FC7BED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5866BC84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101544">
              <w:rPr>
                <w:rFonts w:asciiTheme="minorHAnsi" w:hAnsiTheme="minorHAnsi"/>
                <w:sz w:val="18"/>
                <w:szCs w:val="18"/>
              </w:rPr>
              <w:t xml:space="preserve">Giorgio Tosi </w:t>
            </w:r>
            <w:proofErr w:type="spellStart"/>
            <w:r w:rsidRPr="00101544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意大利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82" w:type="dxa"/>
            <w:shd w:val="clear" w:color="auto" w:fill="auto"/>
          </w:tcPr>
          <w:p w14:paraId="785AFA14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538C135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部门成员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D58F67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8F4998F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3AB3EAE0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23466ABE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  <w:proofErr w:type="spellEnd"/>
          </w:p>
        </w:tc>
        <w:tc>
          <w:tcPr>
            <w:tcW w:w="1458" w:type="dxa"/>
            <w:shd w:val="clear" w:color="auto" w:fill="FFFFFF" w:themeFill="background1"/>
          </w:tcPr>
          <w:p w14:paraId="0B8D36F5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38208C8" w14:textId="6C022568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96207E2" w14:textId="77777777" w:rsidR="00E108B1" w:rsidRPr="00840CDB" w:rsidRDefault="00E108B1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E97A7D6" w14:textId="5BB578A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B0EAC03" w14:textId="77777777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CE9BEE4" w14:textId="5BE2CE86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AF6D503" w14:textId="2719D06F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75BED49C" w14:textId="77777777" w:rsidTr="00590F30">
        <w:trPr>
          <w:jc w:val="center"/>
        </w:trPr>
        <w:tc>
          <w:tcPr>
            <w:tcW w:w="3823" w:type="dxa"/>
            <w:shd w:val="clear" w:color="auto" w:fill="auto"/>
          </w:tcPr>
          <w:p w14:paraId="37E5D175" w14:textId="56713ACD" w:rsidR="00BD5A5D" w:rsidRPr="00563C3B" w:rsidRDefault="00D23DB4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理事会信息社会世界高峰会议和可持续发展目标工作组</w:t>
            </w:r>
            <w:proofErr w:type="spellEnd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>Catalin Marinescu</w:t>
            </w:r>
            <w:r w:rsidR="00BD5A5D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6A13CB1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4" w:name="lt_pId068"/>
            <w:r w:rsidRPr="00563C3B">
              <w:rPr>
                <w:rFonts w:eastAsia="Times New Roman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</w:rPr>
              <w:t>Minkin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先生（俄罗斯联邦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4"/>
          </w:p>
        </w:tc>
        <w:tc>
          <w:tcPr>
            <w:tcW w:w="907" w:type="dxa"/>
            <w:shd w:val="clear" w:color="auto" w:fill="auto"/>
          </w:tcPr>
          <w:p w14:paraId="72A1F4D7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AB6264">
              <w:rPr>
                <w:rFonts w:asciiTheme="minorHAnsi" w:hAnsiTheme="minorHAnsi" w:cs="Calibri" w:hint="eastAsia"/>
                <w:sz w:val="18"/>
                <w:szCs w:val="18"/>
              </w:rPr>
              <w:t>独联体</w:t>
            </w:r>
            <w:proofErr w:type="spellEnd"/>
          </w:p>
        </w:tc>
        <w:tc>
          <w:tcPr>
            <w:tcW w:w="1458" w:type="dxa"/>
          </w:tcPr>
          <w:p w14:paraId="4A3AD23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2006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D9E85D4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>Janet Umutesi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卢旺达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  <w:p w14:paraId="558102A9" w14:textId="1688E4AA" w:rsidR="00BD5A5D" w:rsidRPr="005E3930" w:rsidRDefault="00982F65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空缺</w:t>
            </w:r>
          </w:p>
          <w:p w14:paraId="514FF5C5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Mansour </w:t>
            </w:r>
            <w:proofErr w:type="spellStart"/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>Al-Qurashi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5E3930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沙特阿拉伯</w:t>
            </w:r>
            <w:proofErr w:type="spellEnd"/>
            <w:r w:rsidRPr="005E3930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14:paraId="03946162" w14:textId="77777777" w:rsidR="00BD5A5D" w:rsidRPr="003D063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EE44B4">
              <w:rPr>
                <w:rFonts w:asciiTheme="minorHAnsi" w:hAnsiTheme="minorHAnsi" w:cs="Calibri"/>
                <w:sz w:val="18"/>
                <w:szCs w:val="18"/>
              </w:rPr>
              <w:t xml:space="preserve">Ahmad Reza </w:t>
            </w:r>
            <w:proofErr w:type="spellStart"/>
            <w:r w:rsidRPr="00EE44B4">
              <w:rPr>
                <w:rFonts w:asciiTheme="minorHAnsi" w:hAnsiTheme="minorHAnsi" w:cs="Calibri"/>
                <w:sz w:val="18"/>
                <w:szCs w:val="18"/>
              </w:rPr>
              <w:t>Sharafat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先生（伊朗）</w:t>
            </w:r>
          </w:p>
          <w:p w14:paraId="6E68A5C5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Aygun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Ahmadova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阿塞拜疆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FAC671C" w14:textId="3C69B54F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BD5A5D">
              <w:rPr>
                <w:rFonts w:asciiTheme="minorHAnsi" w:hAnsiTheme="minorHAnsi" w:cs="Calibri"/>
                <w:sz w:val="18"/>
                <w:szCs w:val="18"/>
              </w:rPr>
              <w:t>Wojciech Berezowski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982F6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382" w:type="dxa"/>
            <w:shd w:val="clear" w:color="auto" w:fill="auto"/>
          </w:tcPr>
          <w:p w14:paraId="53FC706B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6718B25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CF3CED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05354D1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27E9A4A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495F5704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14:paraId="45F01D27" w14:textId="245DFF6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79B3F6E" w14:textId="77777777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9DD25C6" w14:textId="451CCEEA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FEC2FF" w14:textId="7D3ACA6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F8B6E9A" w14:textId="537505F3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E491BDE" w14:textId="4B721E68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43D76780" w14:textId="77777777" w:rsidTr="00590F30">
        <w:trPr>
          <w:jc w:val="center"/>
        </w:trPr>
        <w:tc>
          <w:tcPr>
            <w:tcW w:w="3823" w:type="dxa"/>
            <w:shd w:val="clear" w:color="auto" w:fill="auto"/>
          </w:tcPr>
          <w:p w14:paraId="34EF5105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理事会财务和人力资源工作组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Alassane Ba/Eric Dalhen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C03F977" w14:textId="6E7B0633" w:rsidR="00982F65" w:rsidRPr="00982F65" w:rsidRDefault="00982F65" w:rsidP="00982F65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建议候选人：</w:t>
            </w:r>
            <w:r w:rsidR="00BD5A5D" w:rsidRPr="00BD5A5D">
              <w:rPr>
                <w:rFonts w:asciiTheme="minorHAnsi" w:hAnsiTheme="minorHAnsi" w:cs="Calibri"/>
                <w:sz w:val="18"/>
                <w:szCs w:val="18"/>
              </w:rPr>
              <w:t>Vernita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="00BD5A5D"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="002D211B"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="002D211B"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 w:rsidR="002D211B"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1F864377" w14:textId="331A9074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CD70205" w14:textId="0CD499D9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58" w:type="dxa"/>
          </w:tcPr>
          <w:p w14:paraId="5F757931" w14:textId="755D06A3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</w:tcPr>
          <w:p w14:paraId="38B744E9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Seynabou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Seck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Cisse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女士（塞内加尔）</w:t>
            </w:r>
          </w:p>
          <w:p w14:paraId="69DB7F00" w14:textId="6A564121" w:rsidR="00BD5A5D" w:rsidRPr="00563C3B" w:rsidRDefault="00982F65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空缺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如果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Vernita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女士主席提名被确认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24A41378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</w:t>
            </w:r>
            <w:proofErr w:type="spellStart"/>
            <w:r w:rsidRPr="002E2622">
              <w:rPr>
                <w:rFonts w:asciiTheme="minorHAnsi" w:hAnsiTheme="minorHAnsi" w:hint="eastAsia"/>
                <w:sz w:val="18"/>
                <w:szCs w:val="18"/>
              </w:rPr>
              <w:t>阿拉伯联合酋长国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23B6B757" w14:textId="77777777" w:rsidR="00982F65" w:rsidRPr="005E3930" w:rsidRDefault="00982F65" w:rsidP="00982F65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空缺</w:t>
            </w:r>
          </w:p>
          <w:p w14:paraId="0824C10A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Andrei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Sergeevich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Zhivov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联邦）</w:t>
            </w:r>
          </w:p>
          <w:p w14:paraId="050E4CAA" w14:textId="77777777" w:rsidR="00BD5A5D" w:rsidRPr="00467268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Vesely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467268">
              <w:rPr>
                <w:rFonts w:asciiTheme="minorHAnsi" w:hAnsiTheme="minorHAnsi" w:cs="Calibri" w:hint="eastAsia"/>
                <w:sz w:val="18"/>
                <w:szCs w:val="18"/>
              </w:rPr>
              <w:t>捷克共和国</w:t>
            </w:r>
            <w:proofErr w:type="spellEnd"/>
            <w:r w:rsidRPr="00467268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382" w:type="dxa"/>
            <w:shd w:val="clear" w:color="auto" w:fill="FFFFFF" w:themeFill="background1"/>
          </w:tcPr>
          <w:p w14:paraId="109FD9CC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F7317E3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5D6842D1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03D84696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1B18A93C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1C2113E1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14:paraId="47BFB48E" w14:textId="7405618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07E940A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01FF0D" w14:textId="0D7B91E0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EA27122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8DB1644" w14:textId="5897EE6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4EFF002" w14:textId="57A1CFD1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4BCA4204" w14:textId="77777777" w:rsidTr="00C902BE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39AA6D1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6560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刘欣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A290D03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5" w:name="lt_pId082"/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Monia</w:t>
            </w:r>
            <w:proofErr w:type="spellEnd"/>
            <w:r w:rsidRPr="00AB6264">
              <w:rPr>
                <w:rFonts w:eastAsia="Times New Roman" w:cs="Calibri"/>
                <w:sz w:val="18"/>
                <w:szCs w:val="18"/>
              </w:rPr>
              <w:t xml:space="preserve"> Jaber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Khalfallah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突尼斯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5"/>
          </w:p>
        </w:tc>
        <w:tc>
          <w:tcPr>
            <w:tcW w:w="907" w:type="dxa"/>
            <w:shd w:val="clear" w:color="auto" w:fill="auto"/>
          </w:tcPr>
          <w:p w14:paraId="73E50241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3947379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611EA62C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Paul Najarian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6FD9CF2E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Sameera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Belal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11EE18D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蔡国雷先生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中国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763ABC33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Minkin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4652EC29" w14:textId="77777777" w:rsidR="00BD5A5D" w:rsidRPr="001A6E46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Blanca Gonzalez 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763AAFA4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Frédéric </w:t>
            </w:r>
            <w:proofErr w:type="spellStart"/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>Paruta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先生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</w:tc>
        <w:tc>
          <w:tcPr>
            <w:tcW w:w="1382" w:type="dxa"/>
            <w:shd w:val="clear" w:color="auto" w:fill="auto"/>
          </w:tcPr>
          <w:p w14:paraId="4471231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5CBED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5811230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2478B75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461ED74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28369C7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1458" w:type="dxa"/>
            <w:shd w:val="clear" w:color="auto" w:fill="FFFFFF" w:themeFill="background1"/>
          </w:tcPr>
          <w:p w14:paraId="014C67E7" w14:textId="75AE5C10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B3ACA8E" w14:textId="3D0EDB8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97987EC" w14:textId="7E08C4D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660421F" w14:textId="3174ADD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5D593DA" w14:textId="643F135C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57A7B9" w14:textId="62D697F9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6CC3A9B4" w14:textId="77777777" w:rsidTr="00590F30">
        <w:trPr>
          <w:jc w:val="center"/>
        </w:trPr>
        <w:tc>
          <w:tcPr>
            <w:tcW w:w="3823" w:type="dxa"/>
            <w:shd w:val="clear" w:color="auto" w:fill="auto"/>
          </w:tcPr>
          <w:p w14:paraId="29537D2E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2F60C81" w14:textId="77E5B2D7" w:rsidR="00BD5A5D" w:rsidRPr="00AB6264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先生（赞比亚）</w:t>
            </w:r>
          </w:p>
        </w:tc>
        <w:tc>
          <w:tcPr>
            <w:tcW w:w="907" w:type="dxa"/>
            <w:shd w:val="clear" w:color="auto" w:fill="auto"/>
          </w:tcPr>
          <w:p w14:paraId="344A6C95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458" w:type="dxa"/>
          </w:tcPr>
          <w:p w14:paraId="2634610E" w14:textId="411F0BCE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27C2729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Guy-Michel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Kouakou</w:t>
            </w:r>
            <w:proofErr w:type="spellEnd"/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科特迪瓦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2FF717E7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Santiago Reyes-Borda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加拿大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355CC1C0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Ahmad Al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Rajehi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（埃及）</w:t>
            </w:r>
          </w:p>
          <w:p w14:paraId="33254C11" w14:textId="77777777" w:rsidR="00982F65" w:rsidRPr="00982F65" w:rsidRDefault="00982F65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黄西平先生（中国）</w:t>
            </w:r>
          </w:p>
          <w:p w14:paraId="039D5C05" w14:textId="1C884755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Aleksei</w:t>
            </w:r>
            <w:proofErr w:type="spellEnd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Sergeevich</w:t>
            </w:r>
            <w:proofErr w:type="spellEnd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Borodin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俄罗斯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  <w:p w14:paraId="46DFCB5C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Simon van Merkom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先生（荷兰）</w:t>
            </w:r>
          </w:p>
        </w:tc>
        <w:tc>
          <w:tcPr>
            <w:tcW w:w="1382" w:type="dxa"/>
            <w:shd w:val="clear" w:color="auto" w:fill="auto"/>
          </w:tcPr>
          <w:p w14:paraId="128974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3E4036D8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4084DA21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43B0FFC7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8513C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F841D7C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14:paraId="1BCEC180" w14:textId="5D91065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5E1F9A7" w14:textId="1FAD447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93377AD" w14:textId="55289C04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682F2ED" w14:textId="11F618E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8AE4816" w14:textId="2926FCEA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0EE068" w14:textId="57C1550E" w:rsidR="00BD5A5D" w:rsidRPr="00563C3B" w:rsidDel="002D3BC3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483F90B8" w14:textId="77777777" w:rsidTr="00590F30">
        <w:trPr>
          <w:jc w:val="center"/>
        </w:trPr>
        <w:tc>
          <w:tcPr>
            <w:tcW w:w="3823" w:type="dxa"/>
            <w:shd w:val="clear" w:color="auto" w:fill="auto"/>
          </w:tcPr>
          <w:p w14:paraId="295259E0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Alexandre Vallet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74EBE1D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sz w:val="18"/>
                <w:szCs w:val="18"/>
                <w:lang w:val="es-ES"/>
              </w:rPr>
            </w:pPr>
            <w:bookmarkStart w:id="6" w:name="lt_pId096"/>
            <w:r w:rsidRPr="00840CDB">
              <w:rPr>
                <w:rFonts w:asciiTheme="minorHAnsi" w:hAnsiTheme="minorHAnsi"/>
                <w:sz w:val="18"/>
                <w:szCs w:val="18"/>
              </w:rPr>
              <w:t>Nikolay Varlamov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俄罗斯联邦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6"/>
          </w:p>
        </w:tc>
        <w:tc>
          <w:tcPr>
            <w:tcW w:w="907" w:type="dxa"/>
            <w:shd w:val="clear" w:color="auto" w:fill="auto"/>
          </w:tcPr>
          <w:p w14:paraId="02E05347" w14:textId="77777777" w:rsidR="00BD5A5D" w:rsidRPr="00563C3B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独联体</w:t>
            </w:r>
          </w:p>
        </w:tc>
        <w:tc>
          <w:tcPr>
            <w:tcW w:w="1458" w:type="dxa"/>
          </w:tcPr>
          <w:p w14:paraId="72E77E1E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5DE2F00" w14:textId="5BB0C034" w:rsidR="00BD5A5D" w:rsidRDefault="00982F65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空缺</w:t>
            </w:r>
          </w:p>
          <w:p w14:paraId="27BDE559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Andrew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Feltman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3B1452B6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Mustapha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Mousse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埃及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15B5DF9E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EE44B4">
              <w:rPr>
                <w:rFonts w:asciiTheme="minorHAnsi" w:hAnsiTheme="minorHAnsi" w:hint="eastAsia"/>
                <w:sz w:val="18"/>
                <w:szCs w:val="18"/>
              </w:rPr>
              <w:t>谢远生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中国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64E05BD5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Rizat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Nurshabekow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25513A">
              <w:rPr>
                <w:rFonts w:asciiTheme="minorHAnsi" w:hAnsiTheme="minorHAnsi" w:hint="eastAsia"/>
                <w:sz w:val="18"/>
                <w:szCs w:val="18"/>
              </w:rPr>
              <w:t>哈萨克斯坦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7D507F85" w14:textId="5BD0288E" w:rsidR="00BD5A5D" w:rsidRPr="00563C3B" w:rsidDel="002D3BC3" w:rsidRDefault="00982F65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空缺</w:t>
            </w:r>
          </w:p>
        </w:tc>
        <w:tc>
          <w:tcPr>
            <w:tcW w:w="1382" w:type="dxa"/>
            <w:shd w:val="clear" w:color="auto" w:fill="auto"/>
          </w:tcPr>
          <w:p w14:paraId="14390A54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6B4DF97A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2968A9A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2F41D1C6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0B196BC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69496D43" w14:textId="77777777" w:rsidR="00BD5A5D" w:rsidRPr="005E3930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14:paraId="4B30C3B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14:paraId="28D04860" w14:textId="2EE8CED5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9755401" w14:textId="34538591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5248EFF" w14:textId="0337CA65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8E7DF0" w14:textId="0E5C3972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45E7F1E" w14:textId="5A640C17" w:rsidR="00BD5A5D" w:rsidRPr="00563C3B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</w:p>
        </w:tc>
      </w:tr>
      <w:tr w:rsidR="00C62513" w:rsidRPr="00563C3B" w14:paraId="583C3976" w14:textId="77777777" w:rsidTr="003F79D7">
        <w:trPr>
          <w:jc w:val="center"/>
        </w:trPr>
        <w:tc>
          <w:tcPr>
            <w:tcW w:w="3823" w:type="dxa"/>
            <w:shd w:val="clear" w:color="auto" w:fill="auto"/>
          </w:tcPr>
          <w:p w14:paraId="499FAF1F" w14:textId="77777777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2021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年世界电信政策论坛（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W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TP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F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-21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）非正式专家组</w:t>
            </w:r>
          </w:p>
        </w:tc>
        <w:tc>
          <w:tcPr>
            <w:tcW w:w="1842" w:type="dxa"/>
            <w:shd w:val="clear" w:color="auto" w:fill="auto"/>
          </w:tcPr>
          <w:p w14:paraId="0E0E0EA8" w14:textId="77777777" w:rsidR="00C62513" w:rsidRPr="00FC7BED" w:rsidRDefault="00C62513" w:rsidP="00C6251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Fabio </w:t>
            </w:r>
            <w:proofErr w:type="spellStart"/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>Bigi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意大利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4C550711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</w:tcPr>
          <w:p w14:paraId="74FCEE51" w14:textId="0A0D73C5" w:rsidR="00C62513" w:rsidRPr="00563C3B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264F7CC8" w14:textId="1AE824D9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14:paraId="5272D91A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58" w:type="dxa"/>
            <w:shd w:val="clear" w:color="auto" w:fill="FFFFFF"/>
          </w:tcPr>
          <w:p w14:paraId="1AFF891F" w14:textId="38F58DD1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19753D7C" w14:textId="77777777" w:rsidR="00B45365" w:rsidRPr="00280EB8" w:rsidRDefault="00B45365" w:rsidP="00280EB8">
      <w:pPr>
        <w:rPr>
          <w:lang w:eastAsia="zh-CN"/>
        </w:rPr>
      </w:pPr>
    </w:p>
    <w:p w14:paraId="41C47AD0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C31CDF">
      <w:headerReference w:type="default" r:id="rId21"/>
      <w:footerReference w:type="first" r:id="rId22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BA6B" w14:textId="77777777" w:rsidR="00F51552" w:rsidRDefault="00F51552">
      <w:r>
        <w:separator/>
      </w:r>
    </w:p>
  </w:endnote>
  <w:endnote w:type="continuationSeparator" w:id="0">
    <w:p w14:paraId="23D19905" w14:textId="77777777" w:rsidR="00F51552" w:rsidRDefault="00F5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2A01" w14:textId="78050D72" w:rsidR="00C31CDF" w:rsidRPr="005E3930" w:rsidRDefault="00D23DB4" w:rsidP="00646B47">
    <w:pPr>
      <w:pStyle w:val="Footer"/>
      <w:rPr>
        <w:color w:val="D9D9D9" w:themeColor="background1" w:themeShade="D9"/>
      </w:rPr>
    </w:pPr>
    <w:r w:rsidRPr="005E3930">
      <w:rPr>
        <w:color w:val="D9D9D9" w:themeColor="background1" w:themeShade="D9"/>
      </w:rPr>
      <w:fldChar w:fldCharType="begin"/>
    </w:r>
    <w:r w:rsidRPr="005E3930">
      <w:rPr>
        <w:color w:val="D9D9D9" w:themeColor="background1" w:themeShade="D9"/>
      </w:rPr>
      <w:instrText xml:space="preserve"> FILENAME \p  \* MERGEFORMAT </w:instrText>
    </w:r>
    <w:r w:rsidRPr="005E3930">
      <w:rPr>
        <w:color w:val="D9D9D9" w:themeColor="background1" w:themeShade="D9"/>
      </w:rPr>
      <w:fldChar w:fldCharType="separate"/>
    </w:r>
    <w:r w:rsidR="00FD5E78" w:rsidRPr="005E3930">
      <w:rPr>
        <w:color w:val="D9D9D9" w:themeColor="background1" w:themeShade="D9"/>
      </w:rPr>
      <w:t>P:\CHI\SG\CONSEIL\C20\000\021C.docx</w:t>
    </w:r>
    <w:r w:rsidRPr="005E3930">
      <w:rPr>
        <w:color w:val="D9D9D9" w:themeColor="background1" w:themeShade="D9"/>
      </w:rPr>
      <w:fldChar w:fldCharType="end"/>
    </w:r>
    <w:r w:rsidR="00C31CDF" w:rsidRPr="005E3930">
      <w:rPr>
        <w:rFonts w:hint="eastAsia"/>
        <w:color w:val="D9D9D9" w:themeColor="background1" w:themeShade="D9"/>
        <w:lang w:eastAsia="zh-CN"/>
      </w:rPr>
      <w:t xml:space="preserve"> </w:t>
    </w:r>
    <w:r w:rsidR="00C31CDF" w:rsidRPr="005E3930">
      <w:rPr>
        <w:color w:val="D9D9D9" w:themeColor="background1" w:themeShade="D9"/>
      </w:rPr>
      <w:t>(</w:t>
    </w:r>
    <w:r w:rsidR="00B35E93" w:rsidRPr="005E3930">
      <w:rPr>
        <w:color w:val="D9D9D9" w:themeColor="background1" w:themeShade="D9"/>
      </w:rPr>
      <w:t>467327</w:t>
    </w:r>
    <w:r w:rsidR="00C31CDF" w:rsidRPr="005E3930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3939" w14:textId="77777777" w:rsidR="00C31CDF" w:rsidRDefault="00C31C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F004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4DDA40A" w14:textId="67C7B9D2" w:rsidR="00B40A53" w:rsidRDefault="005E3930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77708">
      <w:t>Document8</w:t>
    </w:r>
    <w:r>
      <w:fldChar w:fldCharType="end"/>
    </w:r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>
      <w:t>01.06.20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977708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1238" w14:textId="77777777" w:rsidR="00F51552" w:rsidRDefault="00F51552">
      <w:r>
        <w:t>____________________</w:t>
      </w:r>
    </w:p>
  </w:footnote>
  <w:footnote w:type="continuationSeparator" w:id="0">
    <w:p w14:paraId="0C946EE9" w14:textId="77777777" w:rsidR="00F51552" w:rsidRDefault="00F5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3BF5" w14:textId="77777777" w:rsidR="00C31CDF" w:rsidRDefault="00C31CDF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C6573">
      <w:rPr>
        <w:noProof/>
      </w:rPr>
      <w:t>4</w:t>
    </w:r>
    <w:r>
      <w:rPr>
        <w:noProof/>
      </w:rPr>
      <w:fldChar w:fldCharType="end"/>
    </w:r>
  </w:p>
  <w:p w14:paraId="59D2247B" w14:textId="0B17352D" w:rsidR="00C31CDF" w:rsidRDefault="00C31CDF" w:rsidP="003D0634">
    <w:pPr>
      <w:pStyle w:val="Header"/>
    </w:pPr>
    <w:r>
      <w:t>C</w:t>
    </w:r>
    <w:r w:rsidR="001A4420">
      <w:t>20</w:t>
    </w:r>
    <w:r>
      <w:t>/21-C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D63A" w14:textId="77777777" w:rsidR="001A4420" w:rsidRDefault="001A4420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3A0417E" w14:textId="31B52E13" w:rsidR="001A4420" w:rsidRDefault="001A4420" w:rsidP="003D0634">
    <w:pPr>
      <w:pStyle w:val="Header"/>
    </w:pPr>
    <w:r>
      <w:t>C</w:t>
    </w:r>
    <w:r>
      <w:rPr>
        <w:rFonts w:hint="eastAsia"/>
        <w:lang w:eastAsia="zh-CN"/>
      </w:rPr>
      <w:t>20</w:t>
    </w:r>
    <w:r>
      <w:t>/21-C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08"/>
    <w:rsid w:val="00001B77"/>
    <w:rsid w:val="0000517A"/>
    <w:rsid w:val="00031E72"/>
    <w:rsid w:val="000404D2"/>
    <w:rsid w:val="000853C0"/>
    <w:rsid w:val="000A1C21"/>
    <w:rsid w:val="000D15EA"/>
    <w:rsid w:val="000D3E0F"/>
    <w:rsid w:val="000E5C4C"/>
    <w:rsid w:val="00100D84"/>
    <w:rsid w:val="00101544"/>
    <w:rsid w:val="00124C9D"/>
    <w:rsid w:val="00157773"/>
    <w:rsid w:val="0018251A"/>
    <w:rsid w:val="00190272"/>
    <w:rsid w:val="00193244"/>
    <w:rsid w:val="00195C6C"/>
    <w:rsid w:val="00195FED"/>
    <w:rsid w:val="001A4420"/>
    <w:rsid w:val="001A4BD6"/>
    <w:rsid w:val="001D5A18"/>
    <w:rsid w:val="0027273F"/>
    <w:rsid w:val="00280EB8"/>
    <w:rsid w:val="002A6670"/>
    <w:rsid w:val="002C6573"/>
    <w:rsid w:val="002D211B"/>
    <w:rsid w:val="002E2622"/>
    <w:rsid w:val="002F19EA"/>
    <w:rsid w:val="00303502"/>
    <w:rsid w:val="00325C25"/>
    <w:rsid w:val="00372C8F"/>
    <w:rsid w:val="00372FC6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77C1"/>
    <w:rsid w:val="004672E6"/>
    <w:rsid w:val="00474ED1"/>
    <w:rsid w:val="00493085"/>
    <w:rsid w:val="004A36EC"/>
    <w:rsid w:val="004D163F"/>
    <w:rsid w:val="004E173E"/>
    <w:rsid w:val="004E4BFF"/>
    <w:rsid w:val="004F2598"/>
    <w:rsid w:val="0053195E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E3930"/>
    <w:rsid w:val="00633A85"/>
    <w:rsid w:val="00646B47"/>
    <w:rsid w:val="00654257"/>
    <w:rsid w:val="0065435A"/>
    <w:rsid w:val="006A2DD3"/>
    <w:rsid w:val="006A5AF8"/>
    <w:rsid w:val="006C36CD"/>
    <w:rsid w:val="00700D1F"/>
    <w:rsid w:val="00713004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2442"/>
    <w:rsid w:val="00811259"/>
    <w:rsid w:val="00813AA2"/>
    <w:rsid w:val="008173A3"/>
    <w:rsid w:val="00853503"/>
    <w:rsid w:val="0086059C"/>
    <w:rsid w:val="00864589"/>
    <w:rsid w:val="008732F9"/>
    <w:rsid w:val="00890AFB"/>
    <w:rsid w:val="00890FC4"/>
    <w:rsid w:val="00895905"/>
    <w:rsid w:val="00897CE0"/>
    <w:rsid w:val="009164A9"/>
    <w:rsid w:val="009258CB"/>
    <w:rsid w:val="00927EFF"/>
    <w:rsid w:val="0093362E"/>
    <w:rsid w:val="00944563"/>
    <w:rsid w:val="00953160"/>
    <w:rsid w:val="009625D8"/>
    <w:rsid w:val="00977708"/>
    <w:rsid w:val="00982F65"/>
    <w:rsid w:val="0098459B"/>
    <w:rsid w:val="00997185"/>
    <w:rsid w:val="009C2458"/>
    <w:rsid w:val="009C4A7B"/>
    <w:rsid w:val="009C6123"/>
    <w:rsid w:val="009F1E3E"/>
    <w:rsid w:val="009F25B3"/>
    <w:rsid w:val="00A1213C"/>
    <w:rsid w:val="00A272FF"/>
    <w:rsid w:val="00A50E00"/>
    <w:rsid w:val="00A5354B"/>
    <w:rsid w:val="00A71B57"/>
    <w:rsid w:val="00AB42C1"/>
    <w:rsid w:val="00AB44AD"/>
    <w:rsid w:val="00AC516F"/>
    <w:rsid w:val="00AE2926"/>
    <w:rsid w:val="00AF2539"/>
    <w:rsid w:val="00B0184B"/>
    <w:rsid w:val="00B035CD"/>
    <w:rsid w:val="00B0769D"/>
    <w:rsid w:val="00B217F8"/>
    <w:rsid w:val="00B332EA"/>
    <w:rsid w:val="00B35E93"/>
    <w:rsid w:val="00B36B15"/>
    <w:rsid w:val="00B40A53"/>
    <w:rsid w:val="00B45365"/>
    <w:rsid w:val="00B46A65"/>
    <w:rsid w:val="00B60184"/>
    <w:rsid w:val="00B62D20"/>
    <w:rsid w:val="00B76892"/>
    <w:rsid w:val="00B81E75"/>
    <w:rsid w:val="00BA5667"/>
    <w:rsid w:val="00BD1A5A"/>
    <w:rsid w:val="00BD5A5D"/>
    <w:rsid w:val="00BD7A9B"/>
    <w:rsid w:val="00BD7BE1"/>
    <w:rsid w:val="00BF416B"/>
    <w:rsid w:val="00C31CDF"/>
    <w:rsid w:val="00C62513"/>
    <w:rsid w:val="00C64E4E"/>
    <w:rsid w:val="00C66E64"/>
    <w:rsid w:val="00C761A0"/>
    <w:rsid w:val="00C85F7E"/>
    <w:rsid w:val="00C902BE"/>
    <w:rsid w:val="00C90D53"/>
    <w:rsid w:val="00CC4BD4"/>
    <w:rsid w:val="00CD47F0"/>
    <w:rsid w:val="00CD5566"/>
    <w:rsid w:val="00CD64D7"/>
    <w:rsid w:val="00CE6F22"/>
    <w:rsid w:val="00CF41F6"/>
    <w:rsid w:val="00CF7D3E"/>
    <w:rsid w:val="00D02B4E"/>
    <w:rsid w:val="00D21F11"/>
    <w:rsid w:val="00D23DB4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74AE"/>
    <w:rsid w:val="00DF6B49"/>
    <w:rsid w:val="00E02126"/>
    <w:rsid w:val="00E067C5"/>
    <w:rsid w:val="00E108B1"/>
    <w:rsid w:val="00E265BF"/>
    <w:rsid w:val="00E378D8"/>
    <w:rsid w:val="00E43A12"/>
    <w:rsid w:val="00E6356A"/>
    <w:rsid w:val="00E67C67"/>
    <w:rsid w:val="00E77476"/>
    <w:rsid w:val="00E8228B"/>
    <w:rsid w:val="00EA2B48"/>
    <w:rsid w:val="00EE5706"/>
    <w:rsid w:val="00EF373D"/>
    <w:rsid w:val="00F11595"/>
    <w:rsid w:val="00F13BC9"/>
    <w:rsid w:val="00F27FD6"/>
    <w:rsid w:val="00F357B2"/>
    <w:rsid w:val="00F36556"/>
    <w:rsid w:val="00F51552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C7BED"/>
    <w:rsid w:val="00FD5E7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22359E"/>
  <w15:docId w15:val="{63D8F5C3-8A96-480C-BFE6-D76CA75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C31CDF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E74A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74AE"/>
    <w:rPr>
      <w:rFonts w:ascii="Calibri" w:hAnsi="Calibr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6-CL-C-0125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DEC-011-C.pdf" TargetMode="External"/><Relationship Id="rId17" Type="http://schemas.openxmlformats.org/officeDocument/2006/relationships/hyperlink" Target="http://www.itu.int/en/council/Documents/Resolution-1333_C1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-C-002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PP-C-0054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-C-0117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3227-82BF-47E6-B513-84403693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55634-211B-45C5-9CED-51A33E932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BC140-5822-4C21-ACF9-3B6375A5C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3B9674-A71B-44DE-8F97-4A606B28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0</TotalTime>
  <Pages>4</Pages>
  <Words>1792</Words>
  <Characters>1820</Characters>
  <Application>Microsoft Office Word</Application>
  <DocSecurity>4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2020</dc:subject>
  <dc:creator>Zhang, Lin</dc:creator>
  <cp:keywords>C2020, C20</cp:keywords>
  <dc:description/>
  <cp:lastModifiedBy>Brouard, Ricarda</cp:lastModifiedBy>
  <cp:revision>2</cp:revision>
  <cp:lastPrinted>2015-02-24T13:23:00Z</cp:lastPrinted>
  <dcterms:created xsi:type="dcterms:W3CDTF">2020-06-02T08:33:00Z</dcterms:created>
  <dcterms:modified xsi:type="dcterms:W3CDTF">2020-06-02T08:33:00Z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