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077609" w14:paraId="42F6B9AA" w14:textId="77777777">
        <w:trPr>
          <w:cantSplit/>
        </w:trPr>
        <w:tc>
          <w:tcPr>
            <w:tcW w:w="6912" w:type="dxa"/>
          </w:tcPr>
          <w:p w14:paraId="03F58C8A" w14:textId="6FFE24BE" w:rsidR="00520F36" w:rsidRPr="00077609" w:rsidRDefault="00520F36" w:rsidP="00C53DD5">
            <w:pPr>
              <w:spacing w:before="360"/>
            </w:pPr>
            <w:bookmarkStart w:id="0" w:name="dc06"/>
            <w:bookmarkEnd w:id="0"/>
            <w:r w:rsidRPr="00077609">
              <w:rPr>
                <w:b/>
                <w:bCs/>
                <w:sz w:val="30"/>
                <w:szCs w:val="30"/>
              </w:rPr>
              <w:t>Conseil 20</w:t>
            </w:r>
            <w:r w:rsidR="009C353C" w:rsidRPr="00077609">
              <w:rPr>
                <w:b/>
                <w:bCs/>
                <w:sz w:val="30"/>
                <w:szCs w:val="30"/>
              </w:rPr>
              <w:t>20</w:t>
            </w:r>
            <w:r w:rsidRPr="00077609">
              <w:rPr>
                <w:rFonts w:ascii="Verdana" w:hAnsi="Verdana"/>
                <w:b/>
                <w:bCs/>
                <w:sz w:val="26"/>
                <w:szCs w:val="26"/>
              </w:rPr>
              <w:br/>
            </w:r>
          </w:p>
        </w:tc>
        <w:tc>
          <w:tcPr>
            <w:tcW w:w="3261" w:type="dxa"/>
          </w:tcPr>
          <w:p w14:paraId="7E1D3E94" w14:textId="77777777" w:rsidR="00520F36" w:rsidRPr="00077609" w:rsidRDefault="009C353C" w:rsidP="006F2151">
            <w:pPr>
              <w:spacing w:before="0"/>
            </w:pPr>
            <w:bookmarkStart w:id="1" w:name="ditulogo"/>
            <w:bookmarkEnd w:id="1"/>
            <w:r w:rsidRPr="00077609">
              <w:rPr>
                <w:noProof/>
              </w:rPr>
              <w:drawing>
                <wp:inline distT="0" distB="0" distL="0" distR="0" wp14:anchorId="02483D7D" wp14:editId="286B8AB3">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520F36" w:rsidRPr="00077609" w14:paraId="3FEEB8BF" w14:textId="77777777" w:rsidTr="00EF41DD">
        <w:trPr>
          <w:cantSplit/>
          <w:trHeight w:val="20"/>
        </w:trPr>
        <w:tc>
          <w:tcPr>
            <w:tcW w:w="6912" w:type="dxa"/>
            <w:tcBorders>
              <w:bottom w:val="single" w:sz="12" w:space="0" w:color="auto"/>
            </w:tcBorders>
            <w:vAlign w:val="center"/>
          </w:tcPr>
          <w:p w14:paraId="0E3D7904" w14:textId="77777777" w:rsidR="00520F36" w:rsidRPr="00077609" w:rsidRDefault="00520F36" w:rsidP="006F2151">
            <w:pPr>
              <w:spacing w:before="0"/>
              <w:rPr>
                <w:b/>
                <w:bCs/>
                <w:sz w:val="26"/>
                <w:szCs w:val="26"/>
              </w:rPr>
            </w:pPr>
          </w:p>
        </w:tc>
        <w:tc>
          <w:tcPr>
            <w:tcW w:w="3261" w:type="dxa"/>
            <w:tcBorders>
              <w:bottom w:val="single" w:sz="12" w:space="0" w:color="auto"/>
            </w:tcBorders>
          </w:tcPr>
          <w:p w14:paraId="67584227" w14:textId="77777777" w:rsidR="00520F36" w:rsidRPr="00077609" w:rsidRDefault="00520F36" w:rsidP="006F2151">
            <w:pPr>
              <w:spacing w:before="0"/>
              <w:rPr>
                <w:b/>
                <w:bCs/>
              </w:rPr>
            </w:pPr>
          </w:p>
        </w:tc>
      </w:tr>
      <w:tr w:rsidR="00520F36" w:rsidRPr="00077609" w14:paraId="1A8B6A1D" w14:textId="77777777">
        <w:trPr>
          <w:cantSplit/>
          <w:trHeight w:val="20"/>
        </w:trPr>
        <w:tc>
          <w:tcPr>
            <w:tcW w:w="6912" w:type="dxa"/>
            <w:tcBorders>
              <w:top w:val="single" w:sz="12" w:space="0" w:color="auto"/>
            </w:tcBorders>
          </w:tcPr>
          <w:p w14:paraId="4432446A" w14:textId="77777777" w:rsidR="00520F36" w:rsidRPr="00077609" w:rsidRDefault="00520F36" w:rsidP="006F2151">
            <w:pPr>
              <w:spacing w:before="0"/>
              <w:rPr>
                <w:smallCaps/>
                <w:sz w:val="22"/>
              </w:rPr>
            </w:pPr>
          </w:p>
        </w:tc>
        <w:tc>
          <w:tcPr>
            <w:tcW w:w="3261" w:type="dxa"/>
            <w:tcBorders>
              <w:top w:val="single" w:sz="12" w:space="0" w:color="auto"/>
            </w:tcBorders>
          </w:tcPr>
          <w:p w14:paraId="577765DB" w14:textId="77777777" w:rsidR="00520F36" w:rsidRPr="00077609" w:rsidRDefault="00520F36" w:rsidP="006F2151">
            <w:pPr>
              <w:spacing w:before="0"/>
              <w:rPr>
                <w:b/>
                <w:bCs/>
              </w:rPr>
            </w:pPr>
          </w:p>
        </w:tc>
      </w:tr>
      <w:tr w:rsidR="00520F36" w:rsidRPr="00077609" w14:paraId="06B50EB4" w14:textId="77777777">
        <w:trPr>
          <w:cantSplit/>
          <w:trHeight w:val="20"/>
        </w:trPr>
        <w:tc>
          <w:tcPr>
            <w:tcW w:w="6912" w:type="dxa"/>
            <w:vMerge w:val="restart"/>
          </w:tcPr>
          <w:p w14:paraId="71728F0F" w14:textId="77777777" w:rsidR="00520F36" w:rsidRPr="00077609" w:rsidRDefault="001B437F" w:rsidP="006F2151">
            <w:pPr>
              <w:spacing w:before="0"/>
              <w:rPr>
                <w:rFonts w:cs="Times"/>
                <w:b/>
                <w:bCs/>
                <w:szCs w:val="24"/>
              </w:rPr>
            </w:pPr>
            <w:bookmarkStart w:id="2" w:name="dnum" w:colFirst="1" w:colLast="1"/>
            <w:bookmarkStart w:id="3" w:name="dmeeting" w:colFirst="0" w:colLast="0"/>
            <w:r w:rsidRPr="00077609">
              <w:rPr>
                <w:rFonts w:cs="Times"/>
                <w:b/>
                <w:bCs/>
                <w:szCs w:val="24"/>
              </w:rPr>
              <w:t>Point de l'ordre du jour: PL 2.1</w:t>
            </w:r>
          </w:p>
        </w:tc>
        <w:tc>
          <w:tcPr>
            <w:tcW w:w="3261" w:type="dxa"/>
          </w:tcPr>
          <w:p w14:paraId="52E718F3" w14:textId="3D03CBC0" w:rsidR="00520F36" w:rsidRPr="00077609" w:rsidRDefault="00FF3B9D" w:rsidP="006F2151">
            <w:pPr>
              <w:spacing w:before="0"/>
              <w:rPr>
                <w:b/>
                <w:bCs/>
              </w:rPr>
            </w:pPr>
            <w:r w:rsidRPr="00077609">
              <w:rPr>
                <w:b/>
                <w:bCs/>
              </w:rPr>
              <w:t>Révision 1 du</w:t>
            </w:r>
            <w:r w:rsidRPr="00077609">
              <w:rPr>
                <w:b/>
                <w:bCs/>
              </w:rPr>
              <w:br/>
            </w:r>
            <w:r w:rsidR="00520F36" w:rsidRPr="00077609">
              <w:rPr>
                <w:b/>
                <w:bCs/>
              </w:rPr>
              <w:t>Document C</w:t>
            </w:r>
            <w:r w:rsidR="009C353C" w:rsidRPr="00077609">
              <w:rPr>
                <w:b/>
                <w:bCs/>
              </w:rPr>
              <w:t>20</w:t>
            </w:r>
            <w:r w:rsidR="00520F36" w:rsidRPr="00077609">
              <w:rPr>
                <w:b/>
                <w:bCs/>
              </w:rPr>
              <w:t>/</w:t>
            </w:r>
            <w:r w:rsidR="001B437F" w:rsidRPr="00077609">
              <w:rPr>
                <w:b/>
                <w:bCs/>
              </w:rPr>
              <w:t>19</w:t>
            </w:r>
            <w:r w:rsidR="00520F36" w:rsidRPr="00077609">
              <w:rPr>
                <w:b/>
                <w:bCs/>
              </w:rPr>
              <w:t>-F</w:t>
            </w:r>
          </w:p>
        </w:tc>
      </w:tr>
      <w:tr w:rsidR="00520F36" w:rsidRPr="00077609" w14:paraId="43554A8C" w14:textId="77777777">
        <w:trPr>
          <w:cantSplit/>
          <w:trHeight w:val="20"/>
        </w:trPr>
        <w:tc>
          <w:tcPr>
            <w:tcW w:w="6912" w:type="dxa"/>
            <w:vMerge/>
          </w:tcPr>
          <w:p w14:paraId="6B01BC7F" w14:textId="77777777" w:rsidR="00520F36" w:rsidRPr="00077609" w:rsidRDefault="00520F36" w:rsidP="006F2151">
            <w:pPr>
              <w:shd w:val="solid" w:color="FFFFFF" w:fill="FFFFFF"/>
              <w:spacing w:before="180"/>
              <w:rPr>
                <w:smallCaps/>
              </w:rPr>
            </w:pPr>
            <w:bookmarkStart w:id="4" w:name="ddate" w:colFirst="1" w:colLast="1"/>
            <w:bookmarkEnd w:id="2"/>
            <w:bookmarkEnd w:id="3"/>
          </w:p>
        </w:tc>
        <w:tc>
          <w:tcPr>
            <w:tcW w:w="3261" w:type="dxa"/>
          </w:tcPr>
          <w:p w14:paraId="3CA93B50" w14:textId="03D46FA2" w:rsidR="00520F36" w:rsidRPr="00077609" w:rsidRDefault="00FF3B9D" w:rsidP="006F2151">
            <w:pPr>
              <w:spacing w:before="0"/>
              <w:rPr>
                <w:b/>
                <w:bCs/>
              </w:rPr>
            </w:pPr>
            <w:r w:rsidRPr="00077609">
              <w:rPr>
                <w:b/>
                <w:bCs/>
              </w:rPr>
              <w:t>5 octobre</w:t>
            </w:r>
            <w:r w:rsidR="00520F36" w:rsidRPr="00077609">
              <w:rPr>
                <w:b/>
                <w:bCs/>
              </w:rPr>
              <w:t xml:space="preserve"> 20</w:t>
            </w:r>
            <w:r w:rsidR="009C353C" w:rsidRPr="00077609">
              <w:rPr>
                <w:b/>
                <w:bCs/>
              </w:rPr>
              <w:t>20</w:t>
            </w:r>
          </w:p>
        </w:tc>
      </w:tr>
      <w:tr w:rsidR="00520F36" w:rsidRPr="00077609" w14:paraId="03547DB0" w14:textId="77777777">
        <w:trPr>
          <w:cantSplit/>
          <w:trHeight w:val="20"/>
        </w:trPr>
        <w:tc>
          <w:tcPr>
            <w:tcW w:w="6912" w:type="dxa"/>
            <w:vMerge/>
          </w:tcPr>
          <w:p w14:paraId="3A19B893" w14:textId="77777777" w:rsidR="00520F36" w:rsidRPr="00077609" w:rsidRDefault="00520F36" w:rsidP="006F2151">
            <w:pPr>
              <w:shd w:val="solid" w:color="FFFFFF" w:fill="FFFFFF"/>
              <w:spacing w:before="180"/>
              <w:rPr>
                <w:smallCaps/>
              </w:rPr>
            </w:pPr>
            <w:bookmarkStart w:id="5" w:name="dorlang" w:colFirst="1" w:colLast="1"/>
            <w:bookmarkEnd w:id="4"/>
          </w:p>
        </w:tc>
        <w:tc>
          <w:tcPr>
            <w:tcW w:w="3261" w:type="dxa"/>
          </w:tcPr>
          <w:p w14:paraId="07CA9F78" w14:textId="77777777" w:rsidR="00520F36" w:rsidRPr="00077609" w:rsidRDefault="00520F36" w:rsidP="006F2151">
            <w:pPr>
              <w:spacing w:before="0"/>
              <w:rPr>
                <w:b/>
                <w:bCs/>
              </w:rPr>
            </w:pPr>
            <w:r w:rsidRPr="00077609">
              <w:rPr>
                <w:b/>
                <w:bCs/>
              </w:rPr>
              <w:t>Original: anglais</w:t>
            </w:r>
          </w:p>
        </w:tc>
      </w:tr>
      <w:tr w:rsidR="00520F36" w:rsidRPr="00077609" w14:paraId="05698411" w14:textId="77777777">
        <w:trPr>
          <w:cantSplit/>
        </w:trPr>
        <w:tc>
          <w:tcPr>
            <w:tcW w:w="10173" w:type="dxa"/>
            <w:gridSpan w:val="2"/>
          </w:tcPr>
          <w:p w14:paraId="5B667A2A" w14:textId="77777777" w:rsidR="00520F36" w:rsidRPr="00077609" w:rsidRDefault="001B437F" w:rsidP="006F2151">
            <w:pPr>
              <w:pStyle w:val="Source"/>
            </w:pPr>
            <w:bookmarkStart w:id="6" w:name="dsource" w:colFirst="0" w:colLast="0"/>
            <w:bookmarkEnd w:id="5"/>
            <w:r w:rsidRPr="00077609">
              <w:t>Rapport du Secrétaire général</w:t>
            </w:r>
          </w:p>
        </w:tc>
      </w:tr>
      <w:tr w:rsidR="00520F36" w:rsidRPr="00077609" w14:paraId="543F8BE2" w14:textId="77777777">
        <w:trPr>
          <w:cantSplit/>
        </w:trPr>
        <w:tc>
          <w:tcPr>
            <w:tcW w:w="10173" w:type="dxa"/>
            <w:gridSpan w:val="2"/>
          </w:tcPr>
          <w:p w14:paraId="3BFC2C62" w14:textId="77777777" w:rsidR="00520F36" w:rsidRPr="00077609" w:rsidRDefault="001B437F" w:rsidP="006F2151">
            <w:pPr>
              <w:pStyle w:val="Title1"/>
            </w:pPr>
            <w:bookmarkStart w:id="7" w:name="dtitle1" w:colFirst="0" w:colLast="0"/>
            <w:bookmarkEnd w:id="6"/>
            <w:r w:rsidRPr="00077609">
              <w:t>RAPPORT SUR LES MANIFESTATIONS itu telecom world</w:t>
            </w:r>
          </w:p>
        </w:tc>
      </w:tr>
      <w:bookmarkEnd w:id="7"/>
    </w:tbl>
    <w:p w14:paraId="24E6469A" w14:textId="77777777" w:rsidR="001B437F" w:rsidRPr="00077609" w:rsidRDefault="001B437F"/>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1B437F" w:rsidRPr="00077609" w14:paraId="14701D1C" w14:textId="77777777" w:rsidTr="002F7595">
        <w:trPr>
          <w:trHeight w:val="3372"/>
        </w:trPr>
        <w:tc>
          <w:tcPr>
            <w:tcW w:w="8080" w:type="dxa"/>
            <w:tcBorders>
              <w:top w:val="single" w:sz="12" w:space="0" w:color="auto"/>
              <w:left w:val="single" w:sz="12" w:space="0" w:color="auto"/>
              <w:bottom w:val="single" w:sz="12" w:space="0" w:color="auto"/>
              <w:right w:val="single" w:sz="12" w:space="0" w:color="auto"/>
            </w:tcBorders>
          </w:tcPr>
          <w:p w14:paraId="312F5232" w14:textId="77777777" w:rsidR="001B437F" w:rsidRPr="00077609" w:rsidRDefault="001B437F">
            <w:pPr>
              <w:pStyle w:val="Headingb"/>
              <w:snapToGrid w:val="0"/>
              <w:spacing w:before="120" w:after="120"/>
            </w:pPr>
            <w:r w:rsidRPr="00077609">
              <w:t>Résumé</w:t>
            </w:r>
          </w:p>
          <w:p w14:paraId="7F71103E" w14:textId="6E4F5D9F" w:rsidR="001B437F" w:rsidRPr="00077609" w:rsidRDefault="001B437F">
            <w:pPr>
              <w:snapToGrid w:val="0"/>
              <w:spacing w:after="120"/>
            </w:pPr>
            <w:r w:rsidRPr="00077609">
              <w:t xml:space="preserve">Le présent rapport donne une vue d'ensemble des temps forts d'ITU Telecom World 2019 et des préparatifs de l'édition de 2020, ainsi que </w:t>
            </w:r>
            <w:r w:rsidR="00A63AF9" w:rsidRPr="00077609">
              <w:t>de</w:t>
            </w:r>
            <w:r w:rsidR="003C1A11" w:rsidRPr="00077609">
              <w:t>s progrès accomplis dans</w:t>
            </w:r>
            <w:r w:rsidR="00A63AF9" w:rsidRPr="00077609">
              <w:t xml:space="preserve"> l'évaluation et l'examen stratégique</w:t>
            </w:r>
            <w:r w:rsidR="00763C2C" w:rsidRPr="00077609">
              <w:t>s</w:t>
            </w:r>
            <w:r w:rsidR="00A63AF9" w:rsidRPr="00077609">
              <w:t xml:space="preserve"> et financier</w:t>
            </w:r>
            <w:r w:rsidR="00763C2C" w:rsidRPr="00077609">
              <w:t>s</w:t>
            </w:r>
            <w:r w:rsidR="00A63AF9" w:rsidRPr="00077609">
              <w:t xml:space="preserve"> des manifestations ITU Telecom, </w:t>
            </w:r>
            <w:r w:rsidR="003C1A11" w:rsidRPr="00077609">
              <w:t>au titre de</w:t>
            </w:r>
            <w:r w:rsidRPr="00077609">
              <w:t xml:space="preserve"> la Résolution 11 (Rév. Dubaï, 2018) de la Conférence de plénipotentiaires.</w:t>
            </w:r>
          </w:p>
          <w:p w14:paraId="2F8910B0" w14:textId="77777777" w:rsidR="001B437F" w:rsidRPr="00077609" w:rsidRDefault="001B437F">
            <w:pPr>
              <w:pStyle w:val="Headingb"/>
              <w:keepNext w:val="0"/>
              <w:keepLines w:val="0"/>
              <w:snapToGrid w:val="0"/>
              <w:spacing w:before="120" w:after="120"/>
            </w:pPr>
            <w:r w:rsidRPr="00077609">
              <w:t>Suite à donner</w:t>
            </w:r>
          </w:p>
          <w:p w14:paraId="3851F4A6" w14:textId="77777777" w:rsidR="001B437F" w:rsidRPr="00077609" w:rsidRDefault="001B437F">
            <w:pPr>
              <w:snapToGrid w:val="0"/>
              <w:spacing w:after="120"/>
            </w:pPr>
            <w:r w:rsidRPr="00077609">
              <w:t xml:space="preserve">Le Conseil est invité à </w:t>
            </w:r>
            <w:r w:rsidRPr="00077609">
              <w:rPr>
                <w:b/>
                <w:bCs/>
              </w:rPr>
              <w:t>prendre note</w:t>
            </w:r>
            <w:r w:rsidRPr="00077609">
              <w:t xml:space="preserve"> du présent rapport.</w:t>
            </w:r>
          </w:p>
          <w:p w14:paraId="3B234D6F" w14:textId="77777777" w:rsidR="001B437F" w:rsidRPr="00077609" w:rsidRDefault="001B437F">
            <w:pPr>
              <w:pStyle w:val="Table"/>
              <w:keepNext w:val="0"/>
              <w:adjustRightInd w:val="0"/>
              <w:snapToGrid w:val="0"/>
              <w:spacing w:before="120"/>
              <w:rPr>
                <w:rFonts w:ascii="Calibri" w:hAnsi="Calibri"/>
                <w:caps w:val="0"/>
                <w:sz w:val="22"/>
                <w:lang w:val="fr-FR"/>
              </w:rPr>
            </w:pPr>
            <w:r w:rsidRPr="00077609">
              <w:rPr>
                <w:rFonts w:ascii="Calibri" w:hAnsi="Calibri"/>
                <w:caps w:val="0"/>
                <w:sz w:val="22"/>
                <w:lang w:val="fr-FR"/>
              </w:rPr>
              <w:t>____________</w:t>
            </w:r>
          </w:p>
          <w:p w14:paraId="545E7FF4" w14:textId="77777777" w:rsidR="001B437F" w:rsidRPr="00077609" w:rsidRDefault="001B437F">
            <w:pPr>
              <w:pStyle w:val="Headingb"/>
              <w:keepNext w:val="0"/>
              <w:keepLines w:val="0"/>
              <w:snapToGrid w:val="0"/>
              <w:spacing w:before="120" w:after="120"/>
            </w:pPr>
            <w:r w:rsidRPr="00077609">
              <w:t>Références</w:t>
            </w:r>
          </w:p>
          <w:p w14:paraId="485F8B4E" w14:textId="77777777" w:rsidR="001B437F" w:rsidRPr="00077609" w:rsidRDefault="00D332D1">
            <w:pPr>
              <w:snapToGrid w:val="0"/>
              <w:spacing w:after="120"/>
              <w:rPr>
                <w:i/>
                <w:iCs/>
              </w:rPr>
            </w:pPr>
            <w:hyperlink r:id="rId11" w:history="1">
              <w:r w:rsidR="001B437F" w:rsidRPr="00077609">
                <w:rPr>
                  <w:rStyle w:val="Hyperlink"/>
                  <w:i/>
                  <w:iCs/>
                </w:rPr>
                <w:t>Résolution 11 (Rév. Dubaï 2018)</w:t>
              </w:r>
            </w:hyperlink>
            <w:r w:rsidR="001B437F" w:rsidRPr="00077609">
              <w:rPr>
                <w:i/>
                <w:iCs/>
              </w:rPr>
              <w:t xml:space="preserve"> de la Conférence de plénipotentiaires; Documents </w:t>
            </w:r>
            <w:hyperlink r:id="rId12" w:history="1">
              <w:r w:rsidR="001B437F" w:rsidRPr="00077609">
                <w:rPr>
                  <w:rStyle w:val="Hyperlink"/>
                  <w:i/>
                  <w:iCs/>
                </w:rPr>
                <w:t>C18/19</w:t>
              </w:r>
            </w:hyperlink>
            <w:r w:rsidR="001B437F" w:rsidRPr="00077609">
              <w:rPr>
                <w:i/>
                <w:iCs/>
              </w:rPr>
              <w:t xml:space="preserve"> et </w:t>
            </w:r>
            <w:hyperlink r:id="rId13" w:history="1">
              <w:r w:rsidR="001B437F" w:rsidRPr="00077609">
                <w:rPr>
                  <w:rStyle w:val="Hyperlink"/>
                  <w:i/>
                  <w:iCs/>
                </w:rPr>
                <w:t>C19/19</w:t>
              </w:r>
            </w:hyperlink>
          </w:p>
        </w:tc>
      </w:tr>
    </w:tbl>
    <w:p w14:paraId="2C19729F" w14:textId="77777777" w:rsidR="001B437F" w:rsidRPr="00077609" w:rsidRDefault="001B437F">
      <w:pPr>
        <w:pStyle w:val="Heading1"/>
      </w:pPr>
      <w:r w:rsidRPr="00077609">
        <w:t>1</w:t>
      </w:r>
      <w:r w:rsidRPr="00077609">
        <w:tab/>
        <w:t>Temps forts d'ITU Telecom World 201</w:t>
      </w:r>
      <w:r w:rsidR="00865C38" w:rsidRPr="00077609">
        <w:t>9</w:t>
      </w:r>
    </w:p>
    <w:p w14:paraId="674F011F" w14:textId="0100D98E" w:rsidR="001B437F" w:rsidRPr="00077609" w:rsidRDefault="001B437F">
      <w:r w:rsidRPr="00077609">
        <w:t>1.1</w:t>
      </w:r>
      <w:r w:rsidRPr="00077609">
        <w:tab/>
      </w:r>
      <w:r w:rsidR="00865C38" w:rsidRPr="00077609">
        <w:t>ITU Telecom World 2019</w:t>
      </w:r>
      <w:r w:rsidRPr="00077609">
        <w:t xml:space="preserve"> a eu lieu du </w:t>
      </w:r>
      <w:r w:rsidR="00865C38" w:rsidRPr="00077609">
        <w:t>9</w:t>
      </w:r>
      <w:r w:rsidRPr="00077609">
        <w:t xml:space="preserve"> au 1</w:t>
      </w:r>
      <w:r w:rsidR="00865C38" w:rsidRPr="00077609">
        <w:t>2</w:t>
      </w:r>
      <w:r w:rsidRPr="00077609">
        <w:t xml:space="preserve"> septembre à </w:t>
      </w:r>
      <w:r w:rsidR="00865C38" w:rsidRPr="00077609">
        <w:t>Budapest</w:t>
      </w:r>
      <w:r w:rsidRPr="00077609">
        <w:t xml:space="preserve"> (</w:t>
      </w:r>
      <w:r w:rsidR="00865C38" w:rsidRPr="00077609">
        <w:t>Hongrie</w:t>
      </w:r>
      <w:r w:rsidRPr="00077609">
        <w:t xml:space="preserve">), sur le thème </w:t>
      </w:r>
      <w:r w:rsidR="00BC6488" w:rsidRPr="00077609">
        <w:t>"</w:t>
      </w:r>
      <w:r w:rsidR="00BC6488" w:rsidRPr="00077609">
        <w:rPr>
          <w:b/>
          <w:bCs/>
        </w:rPr>
        <w:t>Innover ensemble: la connectivité avant tout</w:t>
      </w:r>
      <w:r w:rsidRPr="00077609">
        <w:t xml:space="preserve">". Cette manifestation a rassemblé </w:t>
      </w:r>
      <w:r w:rsidR="00763C2C" w:rsidRPr="00077609">
        <w:t>des</w:t>
      </w:r>
      <w:r w:rsidR="00BC6488" w:rsidRPr="00077609">
        <w:t xml:space="preserve"> gouvernements, d</w:t>
      </w:r>
      <w:r w:rsidR="00763C2C" w:rsidRPr="00077609">
        <w:t xml:space="preserve">es </w:t>
      </w:r>
      <w:r w:rsidR="00BC6488" w:rsidRPr="00077609">
        <w:t>entreprises et de</w:t>
      </w:r>
      <w:r w:rsidR="00763C2C" w:rsidRPr="00077609">
        <w:t>s</w:t>
      </w:r>
      <w:r w:rsidR="00BC6488" w:rsidRPr="00077609">
        <w:t xml:space="preserve"> PME (petites et moyennes entreprises) technologiques</w:t>
      </w:r>
      <w:r w:rsidR="003C1A11" w:rsidRPr="00077609">
        <w:t>,</w:t>
      </w:r>
      <w:r w:rsidR="00BC6488" w:rsidRPr="00077609">
        <w:t xml:space="preserve"> issus de marchés émergents et développés du monde entier</w:t>
      </w:r>
      <w:r w:rsidRPr="00077609">
        <w:t xml:space="preserve">. </w:t>
      </w:r>
    </w:p>
    <w:p w14:paraId="5CEAE76A" w14:textId="7D4FC558" w:rsidR="001B437F" w:rsidRPr="00077609" w:rsidRDefault="001B437F">
      <w:r w:rsidRPr="00077609">
        <w:t>1.2</w:t>
      </w:r>
      <w:r w:rsidRPr="00077609">
        <w:tab/>
        <w:t xml:space="preserve">La manifestation a été accueillie par le Gouvernement </w:t>
      </w:r>
      <w:r w:rsidR="00BC6488" w:rsidRPr="00077609">
        <w:t>de la Hongrie</w:t>
      </w:r>
      <w:r w:rsidR="00CB327A" w:rsidRPr="00077609">
        <w:t xml:space="preserve">, auquel l'UIT est très reconnaissante d'avoir prêté résolument son concours </w:t>
      </w:r>
      <w:r w:rsidRPr="00077609">
        <w:t xml:space="preserve">pour accueillir la manifestation, pour veiller à son bon déroulement et pour assurer le dynamisme </w:t>
      </w:r>
      <w:r w:rsidR="003C1A11" w:rsidRPr="00077609">
        <w:t xml:space="preserve">et la pertinence </w:t>
      </w:r>
      <w:r w:rsidRPr="00077609">
        <w:t>d</w:t>
      </w:r>
      <w:r w:rsidR="009A7603" w:rsidRPr="00077609">
        <w:t>es débats</w:t>
      </w:r>
      <w:r w:rsidRPr="00077609">
        <w:t xml:space="preserve">. </w:t>
      </w:r>
    </w:p>
    <w:p w14:paraId="3ABCAF97" w14:textId="7D5EAB3D" w:rsidR="001B437F" w:rsidRPr="00077609" w:rsidRDefault="001B437F">
      <w:r w:rsidRPr="00077609">
        <w:t>1.3</w:t>
      </w:r>
      <w:r w:rsidRPr="00077609">
        <w:tab/>
        <w:t xml:space="preserve">Des acteurs majeurs </w:t>
      </w:r>
      <w:r w:rsidR="00BC5B36" w:rsidRPr="00077609">
        <w:t>d'envergure internationale</w:t>
      </w:r>
      <w:r w:rsidR="009A7603" w:rsidRPr="00077609">
        <w:t xml:space="preserve"> </w:t>
      </w:r>
      <w:r w:rsidRPr="00077609">
        <w:t xml:space="preserve">ont participé activement à l'Exposition ainsi qu'au Forum. Le pays hôte a </w:t>
      </w:r>
      <w:r w:rsidR="00654651" w:rsidRPr="00077609">
        <w:t>organisé le pavillon national de la Hongrie, qui a mis à l'honneur des entreprises, des start-up, des universités et des pépinières du pays</w:t>
      </w:r>
      <w:r w:rsidR="00AD5113" w:rsidRPr="00077609">
        <w:t>, qui jouissent</w:t>
      </w:r>
      <w:r w:rsidR="00654651" w:rsidRPr="00077609">
        <w:t xml:space="preserve"> d'une véritable reconnaissance dans le secteur des technologies, </w:t>
      </w:r>
      <w:r w:rsidR="00BC5B36" w:rsidRPr="00077609">
        <w:t xml:space="preserve">ainsi </w:t>
      </w:r>
      <w:r w:rsidR="00CB327A" w:rsidRPr="00077609">
        <w:t>que de nombreux</w:t>
      </w:r>
      <w:r w:rsidR="00654651" w:rsidRPr="00077609">
        <w:t xml:space="preserve"> d</w:t>
      </w:r>
      <w:r w:rsidR="00BC5B36" w:rsidRPr="00077609">
        <w:t>ébats</w:t>
      </w:r>
      <w:r w:rsidR="00654651" w:rsidRPr="00077609">
        <w:t xml:space="preserve"> axés sur l'innovation.</w:t>
      </w:r>
    </w:p>
    <w:p w14:paraId="73A904C6" w14:textId="5D99DCAA" w:rsidR="001B437F" w:rsidRPr="00077609" w:rsidRDefault="001B437F">
      <w:r w:rsidRPr="00077609">
        <w:lastRenderedPageBreak/>
        <w:t>1.4</w:t>
      </w:r>
      <w:r w:rsidRPr="00077609">
        <w:tab/>
        <w:t xml:space="preserve">L'UIT était honorée que la manifestation rassemble des participants de tout premier plan issus du pays hôte, y compris le </w:t>
      </w:r>
      <w:r w:rsidR="00865C38" w:rsidRPr="00077609">
        <w:t>Premier Ministre</w:t>
      </w:r>
      <w:r w:rsidRPr="00077609">
        <w:t xml:space="preserve"> </w:t>
      </w:r>
      <w:r w:rsidR="00865C38" w:rsidRPr="00077609">
        <w:t>Viktor Orbán</w:t>
      </w:r>
      <w:r w:rsidRPr="00077609">
        <w:t xml:space="preserve">, qui a ouvert la manifestation et qui a également rencontré et félicité les entreprises participant à l'Exposition. Outre les éminents représentants du Gouvernement </w:t>
      </w:r>
      <w:r w:rsidR="00654651" w:rsidRPr="00077609">
        <w:t>hongrois</w:t>
      </w:r>
      <w:r w:rsidRPr="00077609">
        <w:t xml:space="preserve">, les dirigeants participant à la manifestation comprenaient des ministres et des régulateurs, des hauts dirigeants de grandes entreprises du secteur des TIC, des chefs de secrétariat d'organisations internationales, des ambassadeurs, des universitaires et des représentants de PME. </w:t>
      </w:r>
    </w:p>
    <w:p w14:paraId="362926BA" w14:textId="4D62BE2D" w:rsidR="00865C38" w:rsidRPr="00077609" w:rsidRDefault="00865C38">
      <w:r w:rsidRPr="00077609">
        <w:t>1.5</w:t>
      </w:r>
      <w:r w:rsidRPr="00077609">
        <w:tab/>
      </w:r>
      <w:r w:rsidR="00654651" w:rsidRPr="00077609">
        <w:t xml:space="preserve">La manifestation a rassemblé plus de 270 exposants, dont plus de 150 PME, </w:t>
      </w:r>
      <w:r w:rsidR="00BC5B36" w:rsidRPr="00077609">
        <w:t>ainsi que</w:t>
      </w:r>
      <w:r w:rsidR="00EA05AE" w:rsidRPr="00077609">
        <w:t> </w:t>
      </w:r>
      <w:r w:rsidR="00654651" w:rsidRPr="00077609">
        <w:t>20</w:t>
      </w:r>
      <w:r w:rsidR="00BC5B36" w:rsidRPr="00077609">
        <w:t> </w:t>
      </w:r>
      <w:r w:rsidR="00654651" w:rsidRPr="00077609">
        <w:t>sponsors et partenaires de plus de 40 pays</w:t>
      </w:r>
      <w:r w:rsidRPr="00077609">
        <w:t>.</w:t>
      </w:r>
    </w:p>
    <w:p w14:paraId="63BF7EB7" w14:textId="7FB75AB7" w:rsidR="00865C38" w:rsidRPr="00077609" w:rsidRDefault="00865C38">
      <w:r w:rsidRPr="00077609">
        <w:t>1.6</w:t>
      </w:r>
      <w:r w:rsidRPr="00077609">
        <w:tab/>
        <w:t>L'</w:t>
      </w:r>
      <w:r w:rsidRPr="00077609">
        <w:rPr>
          <w:b/>
        </w:rPr>
        <w:t>exposition</w:t>
      </w:r>
      <w:r w:rsidRPr="00077609">
        <w:t xml:space="preserve"> a permis de présenter des technologies dans les domaines de la 5G, des satellites, de la gestion des déchets d'équipements électriques et électroniques, de la robotique, de la chaîne de blocs, de l'intelligence artificielle, des services bancaires et des villes intelligentes (Smart ABC), de l'agriculture intelligente, des maisons intelligentes, de l'atténuation des effets des changements climatiques, des technologies financières et bien d'autres. </w:t>
      </w:r>
      <w:r w:rsidR="009A7603" w:rsidRPr="00077609">
        <w:rPr>
          <w:color w:val="000000"/>
        </w:rPr>
        <w:t>Les exposants et les sponsors comprenaient de grandes entreprises et des PME à la pointe de l'innovation, du monde entier.</w:t>
      </w:r>
      <w:r w:rsidRPr="00077609">
        <w:t xml:space="preserve"> </w:t>
      </w:r>
    </w:p>
    <w:p w14:paraId="446D27D1" w14:textId="2C08EC12" w:rsidR="00B54A3E" w:rsidRPr="00077609" w:rsidRDefault="00865C38">
      <w:pPr>
        <w:rPr>
          <w:bdr w:val="none" w:sz="0" w:space="0" w:color="auto" w:frame="1"/>
          <w:shd w:val="clear" w:color="auto" w:fill="FFFFFF"/>
          <w:lang w:eastAsia="en-GB"/>
        </w:rPr>
      </w:pPr>
      <w:r w:rsidRPr="00077609">
        <w:t>1.7</w:t>
      </w:r>
      <w:r w:rsidRPr="00077609">
        <w:tab/>
      </w:r>
      <w:r w:rsidR="00B54A3E" w:rsidRPr="00077609">
        <w:rPr>
          <w:bdr w:val="none" w:sz="0" w:space="0" w:color="auto" w:frame="1"/>
          <w:shd w:val="clear" w:color="auto" w:fill="FFFFFF"/>
          <w:lang w:eastAsia="en-GB"/>
        </w:rPr>
        <w:t xml:space="preserve">Le </w:t>
      </w:r>
      <w:r w:rsidR="00B54A3E" w:rsidRPr="00077609">
        <w:rPr>
          <w:b/>
          <w:bdr w:val="none" w:sz="0" w:space="0" w:color="auto" w:frame="1"/>
          <w:shd w:val="clear" w:color="auto" w:fill="FFFFFF"/>
          <w:lang w:eastAsia="en-GB"/>
        </w:rPr>
        <w:t>Forum</w:t>
      </w:r>
      <w:r w:rsidR="00B54A3E" w:rsidRPr="00077609">
        <w:rPr>
          <w:bdr w:val="none" w:sz="0" w:space="0" w:color="auto" w:frame="1"/>
          <w:shd w:val="clear" w:color="auto" w:fill="FFFFFF"/>
          <w:lang w:eastAsia="en-GB"/>
        </w:rPr>
        <w:t xml:space="preserve"> </w:t>
      </w:r>
      <w:r w:rsidR="009A7603" w:rsidRPr="00077609">
        <w:rPr>
          <w:bdr w:val="none" w:sz="0" w:space="0" w:color="auto" w:frame="1"/>
          <w:shd w:val="clear" w:color="auto" w:fill="FFFFFF"/>
          <w:lang w:eastAsia="en-GB"/>
        </w:rPr>
        <w:t>a débuté avec</w:t>
      </w:r>
      <w:r w:rsidR="00B54A3E" w:rsidRPr="00077609">
        <w:rPr>
          <w:bdr w:val="none" w:sz="0" w:space="0" w:color="auto" w:frame="1"/>
          <w:shd w:val="clear" w:color="auto" w:fill="FFFFFF"/>
          <w:lang w:eastAsia="en-GB"/>
        </w:rPr>
        <w:t xml:space="preserve"> le sommet organisé dans le cadre du Forum</w:t>
      </w:r>
      <w:r w:rsidR="009A7603" w:rsidRPr="00077609">
        <w:rPr>
          <w:bdr w:val="none" w:sz="0" w:space="0" w:color="auto" w:frame="1"/>
          <w:shd w:val="clear" w:color="auto" w:fill="FFFFFF"/>
          <w:lang w:eastAsia="en-GB"/>
        </w:rPr>
        <w:t>, qui a été animé par un représentant d'Euronews</w:t>
      </w:r>
      <w:r w:rsidR="00B54A3E" w:rsidRPr="00077609">
        <w:rPr>
          <w:bdr w:val="none" w:sz="0" w:space="0" w:color="auto" w:frame="1"/>
          <w:shd w:val="clear" w:color="auto" w:fill="FFFFFF"/>
          <w:lang w:eastAsia="en-GB"/>
        </w:rPr>
        <w:t>. Les sessions ont porté sur des thèmes</w:t>
      </w:r>
      <w:r w:rsidR="009A7603" w:rsidRPr="00077609">
        <w:rPr>
          <w:bdr w:val="none" w:sz="0" w:space="0" w:color="auto" w:frame="1"/>
          <w:shd w:val="clear" w:color="auto" w:fill="FFFFFF"/>
          <w:lang w:eastAsia="en-GB"/>
        </w:rPr>
        <w:t xml:space="preserve"> </w:t>
      </w:r>
      <w:r w:rsidR="00BC5B36" w:rsidRPr="00077609">
        <w:rPr>
          <w:bdr w:val="none" w:sz="0" w:space="0" w:color="auto" w:frame="1"/>
          <w:shd w:val="clear" w:color="auto" w:fill="FFFFFF"/>
          <w:lang w:eastAsia="en-GB"/>
        </w:rPr>
        <w:t>tels que les</w:t>
      </w:r>
      <w:r w:rsidR="00B54A3E" w:rsidRPr="00077609">
        <w:rPr>
          <w:bdr w:val="none" w:sz="0" w:space="0" w:color="auto" w:frame="1"/>
          <w:shd w:val="clear" w:color="auto" w:fill="FFFFFF"/>
          <w:lang w:eastAsia="en-GB"/>
        </w:rPr>
        <w:t xml:space="preserve"> évolutions technologiques et leurs incidences dans le domaine de la 5G, l'Internet des objets</w:t>
      </w:r>
      <w:r w:rsidR="00EF3D43" w:rsidRPr="00077609">
        <w:rPr>
          <w:bdr w:val="none" w:sz="0" w:space="0" w:color="auto" w:frame="1"/>
          <w:shd w:val="clear" w:color="auto" w:fill="FFFFFF"/>
          <w:lang w:eastAsia="en-GB"/>
        </w:rPr>
        <w:t xml:space="preserve"> (IoT)</w:t>
      </w:r>
      <w:r w:rsidR="00B54A3E" w:rsidRPr="00077609">
        <w:rPr>
          <w:bdr w:val="none" w:sz="0" w:space="0" w:color="auto" w:frame="1"/>
          <w:shd w:val="clear" w:color="auto" w:fill="FFFFFF"/>
          <w:lang w:eastAsia="en-GB"/>
        </w:rPr>
        <w:t>, l'intelligence artificielle</w:t>
      </w:r>
      <w:r w:rsidR="00BC5B36" w:rsidRPr="00077609">
        <w:rPr>
          <w:bdr w:val="none" w:sz="0" w:space="0" w:color="auto" w:frame="1"/>
          <w:shd w:val="clear" w:color="auto" w:fill="FFFFFF"/>
          <w:lang w:eastAsia="en-GB"/>
        </w:rPr>
        <w:t>,</w:t>
      </w:r>
      <w:r w:rsidR="00B54A3E" w:rsidRPr="00077609">
        <w:rPr>
          <w:bdr w:val="none" w:sz="0" w:space="0" w:color="auto" w:frame="1"/>
          <w:shd w:val="clear" w:color="auto" w:fill="FFFFFF"/>
          <w:lang w:eastAsia="en-GB"/>
        </w:rPr>
        <w:t xml:space="preserve"> les villes intelligentes, l'appui à la croissance des PME technologiques, l'atténuation des discriminations sexistes dans l'intelligence artificielle, les nouvelles technologies au service de la lutte contre les changements climatiques,</w:t>
      </w:r>
      <w:r w:rsidR="00186789" w:rsidRPr="00077609">
        <w:rPr>
          <w:bdr w:val="none" w:sz="0" w:space="0" w:color="auto" w:frame="1"/>
          <w:shd w:val="clear" w:color="auto" w:fill="FFFFFF"/>
          <w:lang w:eastAsia="en-GB"/>
        </w:rPr>
        <w:t xml:space="preserve"> et bien d'autres.</w:t>
      </w:r>
      <w:r w:rsidR="00B54A3E" w:rsidRPr="00077609">
        <w:rPr>
          <w:bdr w:val="none" w:sz="0" w:space="0" w:color="auto" w:frame="1"/>
          <w:shd w:val="clear" w:color="auto" w:fill="FFFFFF"/>
          <w:lang w:eastAsia="en-GB"/>
        </w:rPr>
        <w:t xml:space="preserve"> Les tables rondes ministérielles ont réuni des ministres du monde entier pour débattre de questions </w:t>
      </w:r>
      <w:r w:rsidR="00057A69" w:rsidRPr="00077609">
        <w:rPr>
          <w:bdr w:val="none" w:sz="0" w:space="0" w:color="auto" w:frame="1"/>
          <w:shd w:val="clear" w:color="auto" w:fill="FFFFFF"/>
          <w:lang w:eastAsia="en-GB"/>
        </w:rPr>
        <w:t>portant notamment sur</w:t>
      </w:r>
      <w:r w:rsidR="00B54A3E" w:rsidRPr="00077609">
        <w:rPr>
          <w:bdr w:val="none" w:sz="0" w:space="0" w:color="auto" w:frame="1"/>
          <w:shd w:val="clear" w:color="auto" w:fill="FFFFFF"/>
          <w:lang w:eastAsia="en-GB"/>
        </w:rPr>
        <w:t xml:space="preserve"> la confidentialité des données, le rôle des gouvernements dans le déploiement de la 5G ou la promotion de la collaboration entre le secteur public et le secteur privé dans le domaine de la connectivité et de l'adoption de l'Internet. Les sessions avec les partenaires ont permis de connaître l'avis de spécialistes dans des domaines tels que la transformation numérique, les micro</w:t>
      </w:r>
      <w:r w:rsidR="00B54A3E" w:rsidRPr="00077609">
        <w:rPr>
          <w:bdr w:val="none" w:sz="0" w:space="0" w:color="auto" w:frame="1"/>
          <w:shd w:val="clear" w:color="auto" w:fill="FFFFFF"/>
          <w:lang w:eastAsia="en-GB"/>
        </w:rPr>
        <w:noBreakHyphen/>
        <w:t xml:space="preserve">entreprises et les PME en Ouganda, la tarification du spectre, les réseaux de prochaine génération durables et la planification, les stratégies et la coopération relatives à la 5G. </w:t>
      </w:r>
    </w:p>
    <w:p w14:paraId="2A9D6800" w14:textId="547494E0" w:rsidR="00B54A3E" w:rsidRPr="00077609" w:rsidRDefault="00B54A3E">
      <w:r w:rsidRPr="00077609">
        <w:rPr>
          <w:bdr w:val="none" w:sz="0" w:space="0" w:color="auto" w:frame="1"/>
          <w:shd w:val="clear" w:color="auto" w:fill="FFFFFF"/>
          <w:lang w:eastAsia="en-GB"/>
        </w:rPr>
        <w:t>1.8</w:t>
      </w:r>
      <w:r w:rsidRPr="00077609">
        <w:rPr>
          <w:bdr w:val="none" w:sz="0" w:space="0" w:color="auto" w:frame="1"/>
          <w:shd w:val="clear" w:color="auto" w:fill="FFFFFF"/>
          <w:lang w:eastAsia="en-GB"/>
        </w:rPr>
        <w:tab/>
      </w:r>
      <w:r w:rsidRPr="00077609">
        <w:rPr>
          <w:b/>
          <w:bCs/>
        </w:rPr>
        <w:t>Les PME et l'accessibilité financière</w:t>
      </w:r>
      <w:r w:rsidRPr="00077609">
        <w:t xml:space="preserve">: À la suite de demandes émanant d'États Membres, ITU Telecom World 2019 </w:t>
      </w:r>
      <w:r w:rsidR="00186789" w:rsidRPr="00077609">
        <w:t>a offert</w:t>
      </w:r>
      <w:r w:rsidRPr="00077609">
        <w:t xml:space="preserve"> des services et des activités pour soutenir la participation des PME,</w:t>
      </w:r>
      <w:r w:rsidR="00BC5B36" w:rsidRPr="00077609">
        <w:t xml:space="preserve"> notamment</w:t>
      </w:r>
      <w:r w:rsidRPr="00077609">
        <w:t xml:space="preserve"> avec de nouvelles formules de base, et </w:t>
      </w:r>
      <w:r w:rsidR="00186789" w:rsidRPr="00077609">
        <w:t>a réduit</w:t>
      </w:r>
      <w:r w:rsidRPr="00077609">
        <w:t xml:space="preserve"> les coûts de participation au Forum pour les PMA, les PDSL et les PEID. </w:t>
      </w:r>
    </w:p>
    <w:p w14:paraId="73AB9121" w14:textId="4B972DDD" w:rsidR="001B437F" w:rsidRPr="00077609" w:rsidRDefault="001B437F">
      <w:r w:rsidRPr="00077609">
        <w:t>1.</w:t>
      </w:r>
      <w:r w:rsidR="00B54A3E" w:rsidRPr="00077609">
        <w:t>9</w:t>
      </w:r>
      <w:r w:rsidRPr="00077609">
        <w:tab/>
      </w:r>
      <w:r w:rsidRPr="00077609">
        <w:rPr>
          <w:b/>
          <w:bCs/>
        </w:rPr>
        <w:t>Le Programme pour les PME et les Prix ITU Telecom World</w:t>
      </w:r>
      <w:r w:rsidRPr="00077609">
        <w:t xml:space="preserve">: Le Programme pour les PME a offert aux PME des possibilités précieuses pour ce qui était de nouer des contacts en réseau, de se mettre en relation entre elles, de débattre et de présenter leurs projets. Au centre du Programme ont été les Prix ITU Telecom World, qui ont </w:t>
      </w:r>
      <w:r w:rsidR="00186789" w:rsidRPr="00077609">
        <w:t xml:space="preserve">récompensé les PME, les gouvernements et les entreprises </w:t>
      </w:r>
      <w:r w:rsidR="00C12F97" w:rsidRPr="00077609">
        <w:t>œuvrant</w:t>
      </w:r>
      <w:r w:rsidR="00E3761B" w:rsidRPr="00077609">
        <w:t xml:space="preserve"> </w:t>
      </w:r>
      <w:r w:rsidR="00186789" w:rsidRPr="00077609">
        <w:t xml:space="preserve">pour le progrès social. Le programme de Prix comprenait le </w:t>
      </w:r>
      <w:r w:rsidRPr="00077609">
        <w:t>Prix mondial pour les PME</w:t>
      </w:r>
      <w:r w:rsidR="00186789" w:rsidRPr="00077609">
        <w:t xml:space="preserve">, </w:t>
      </w:r>
      <w:r w:rsidRPr="00077609">
        <w:t xml:space="preserve">le Prix pour les </w:t>
      </w:r>
      <w:r w:rsidR="00186789" w:rsidRPr="00077609">
        <w:t>entreprises, le Prix pour les gouvernements et le Prix pour le pays hôte</w:t>
      </w:r>
      <w:r w:rsidRPr="00077609">
        <w:t xml:space="preserve">. Les lauréats et les finalistes ont reçu des trophées et des certificats lors d'une cérémonie prestigieuse, qui a eu lieu à la fin de la manifestation. </w:t>
      </w:r>
      <w:r w:rsidR="00186789" w:rsidRPr="00077609">
        <w:t xml:space="preserve">Immersion 4 (Suisse) a remporté </w:t>
      </w:r>
      <w:r w:rsidRPr="00077609">
        <w:t>le Prix mondial d'excellence pour les PME.</w:t>
      </w:r>
    </w:p>
    <w:p w14:paraId="37A5C2A6" w14:textId="77777777" w:rsidR="00793AFD" w:rsidRPr="00077609" w:rsidRDefault="00793AFD">
      <w:r w:rsidRPr="00077609">
        <w:br w:type="page"/>
      </w:r>
    </w:p>
    <w:p w14:paraId="17EB839F" w14:textId="40668269" w:rsidR="001B437F" w:rsidRPr="00077609" w:rsidRDefault="00E735DB">
      <w:r w:rsidRPr="00077609">
        <w:lastRenderedPageBreak/>
        <w:t>1.10</w:t>
      </w:r>
      <w:r w:rsidR="001B437F" w:rsidRPr="00077609">
        <w:tab/>
      </w:r>
      <w:r w:rsidR="001B437F" w:rsidRPr="00077609">
        <w:rPr>
          <w:b/>
          <w:bCs/>
        </w:rPr>
        <w:t>Une vitrine pour l'UIT</w:t>
      </w:r>
      <w:r w:rsidR="001B437F" w:rsidRPr="00077609">
        <w:t xml:space="preserve">: </w:t>
      </w:r>
      <w:r w:rsidR="00186789" w:rsidRPr="00077609">
        <w:rPr>
          <w:bdr w:val="none" w:sz="0" w:space="0" w:color="auto" w:frame="1"/>
          <w:shd w:val="clear" w:color="auto" w:fill="FFFFFF"/>
          <w:lang w:eastAsia="en-GB"/>
        </w:rPr>
        <w:t>Le</w:t>
      </w:r>
      <w:r w:rsidRPr="00077609">
        <w:rPr>
          <w:bdr w:val="none" w:sz="0" w:space="0" w:color="auto" w:frame="1"/>
          <w:shd w:val="clear" w:color="auto" w:fill="FFFFFF"/>
          <w:lang w:eastAsia="en-GB"/>
        </w:rPr>
        <w:t xml:space="preserve"> Bureau de la normalisation des télécommunications (TSB), le Bureau des radiocommunications (BR) et le Bureau de développement des télécommunications (BDT)</w:t>
      </w:r>
      <w:r w:rsidR="00186789" w:rsidRPr="00077609">
        <w:rPr>
          <w:bdr w:val="none" w:sz="0" w:space="0" w:color="auto" w:frame="1"/>
          <w:shd w:val="clear" w:color="auto" w:fill="FFFFFF"/>
          <w:lang w:eastAsia="en-GB"/>
        </w:rPr>
        <w:t xml:space="preserve"> ont participé</w:t>
      </w:r>
      <w:r w:rsidRPr="00077609">
        <w:rPr>
          <w:bdr w:val="none" w:sz="0" w:space="0" w:color="auto" w:frame="1"/>
          <w:shd w:val="clear" w:color="auto" w:fill="FFFFFF"/>
          <w:lang w:eastAsia="en-GB"/>
        </w:rPr>
        <w:t xml:space="preserve"> activement à l'édition de 2019 d'ITU Telecom World. Ainsi, dans le cadre du programme "Smart ABC" du TSB, des discussions </w:t>
      </w:r>
      <w:r w:rsidR="00186789" w:rsidRPr="00077609">
        <w:rPr>
          <w:bdr w:val="none" w:sz="0" w:space="0" w:color="auto" w:frame="1"/>
          <w:shd w:val="clear" w:color="auto" w:fill="FFFFFF"/>
          <w:lang w:eastAsia="en-GB"/>
        </w:rPr>
        <w:t>ont été</w:t>
      </w:r>
      <w:r w:rsidRPr="00077609">
        <w:rPr>
          <w:bdr w:val="none" w:sz="0" w:space="0" w:color="auto" w:frame="1"/>
          <w:shd w:val="clear" w:color="auto" w:fill="FFFFFF"/>
          <w:lang w:eastAsia="en-GB"/>
        </w:rPr>
        <w:t xml:space="preserve"> organisées sur les </w:t>
      </w:r>
      <w:r w:rsidR="0070757B" w:rsidRPr="00077609">
        <w:rPr>
          <w:bdr w:val="none" w:sz="0" w:space="0" w:color="auto" w:frame="1"/>
          <w:shd w:val="clear" w:color="auto" w:fill="FFFFFF"/>
          <w:lang w:eastAsia="en-GB"/>
        </w:rPr>
        <w:t xml:space="preserve">avancées dans les domaines </w:t>
      </w:r>
      <w:r w:rsidRPr="00077609">
        <w:rPr>
          <w:bdr w:val="none" w:sz="0" w:space="0" w:color="auto" w:frame="1"/>
          <w:shd w:val="clear" w:color="auto" w:fill="FFFFFF"/>
          <w:lang w:eastAsia="en-GB"/>
        </w:rPr>
        <w:t xml:space="preserve">de l'intelligence artificielle, </w:t>
      </w:r>
      <w:r w:rsidR="0070757B" w:rsidRPr="00077609">
        <w:rPr>
          <w:bdr w:val="none" w:sz="0" w:space="0" w:color="auto" w:frame="1"/>
          <w:shd w:val="clear" w:color="auto" w:fill="FFFFFF"/>
          <w:lang w:eastAsia="en-GB"/>
        </w:rPr>
        <w:t xml:space="preserve">du </w:t>
      </w:r>
      <w:r w:rsidRPr="00077609">
        <w:rPr>
          <w:bdr w:val="none" w:sz="0" w:space="0" w:color="auto" w:frame="1"/>
          <w:shd w:val="clear" w:color="auto" w:fill="FFFFFF"/>
          <w:lang w:eastAsia="en-GB"/>
        </w:rPr>
        <w:t xml:space="preserve">secteur bancaire et </w:t>
      </w:r>
      <w:r w:rsidR="0070757B" w:rsidRPr="00077609">
        <w:rPr>
          <w:bdr w:val="none" w:sz="0" w:space="0" w:color="auto" w:frame="1"/>
          <w:shd w:val="clear" w:color="auto" w:fill="FFFFFF"/>
          <w:lang w:eastAsia="en-GB"/>
        </w:rPr>
        <w:t xml:space="preserve">des </w:t>
      </w:r>
      <w:r w:rsidRPr="00077609">
        <w:rPr>
          <w:bdr w:val="none" w:sz="0" w:space="0" w:color="auto" w:frame="1"/>
          <w:shd w:val="clear" w:color="auto" w:fill="FFFFFF"/>
          <w:lang w:eastAsia="en-GB"/>
        </w:rPr>
        <w:t>villes</w:t>
      </w:r>
      <w:r w:rsidR="0070757B" w:rsidRPr="00077609">
        <w:rPr>
          <w:bdr w:val="none" w:sz="0" w:space="0" w:color="auto" w:frame="1"/>
          <w:shd w:val="clear" w:color="auto" w:fill="FFFFFF"/>
          <w:lang w:eastAsia="en-GB"/>
        </w:rPr>
        <w:t>,</w:t>
      </w:r>
      <w:r w:rsidRPr="00077609">
        <w:rPr>
          <w:bdr w:val="none" w:sz="0" w:space="0" w:color="auto" w:frame="1"/>
          <w:shd w:val="clear" w:color="auto" w:fill="FFFFFF"/>
          <w:lang w:eastAsia="en-GB"/>
        </w:rPr>
        <w:t xml:space="preserve"> et un pavillon "Smart ABC" </w:t>
      </w:r>
      <w:r w:rsidR="00B20E56" w:rsidRPr="00077609">
        <w:rPr>
          <w:bdr w:val="none" w:sz="0" w:space="0" w:color="auto" w:frame="1"/>
          <w:shd w:val="clear" w:color="auto" w:fill="FFFFFF"/>
          <w:lang w:eastAsia="en-GB"/>
        </w:rPr>
        <w:t>a proposé</w:t>
      </w:r>
      <w:r w:rsidRPr="00077609">
        <w:rPr>
          <w:bdr w:val="none" w:sz="0" w:space="0" w:color="auto" w:frame="1"/>
          <w:shd w:val="clear" w:color="auto" w:fill="FFFFFF"/>
          <w:lang w:eastAsia="en-GB"/>
        </w:rPr>
        <w:t xml:space="preserve"> de nombreuses activités. Le BDT </w:t>
      </w:r>
      <w:r w:rsidR="00B20E56" w:rsidRPr="00077609">
        <w:rPr>
          <w:bdr w:val="none" w:sz="0" w:space="0" w:color="auto" w:frame="1"/>
          <w:shd w:val="clear" w:color="auto" w:fill="FFFFFF"/>
          <w:lang w:eastAsia="en-GB"/>
        </w:rPr>
        <w:t xml:space="preserve">a mis </w:t>
      </w:r>
      <w:r w:rsidRPr="00077609">
        <w:rPr>
          <w:bdr w:val="none" w:sz="0" w:space="0" w:color="auto" w:frame="1"/>
          <w:shd w:val="clear" w:color="auto" w:fill="FFFFFF"/>
          <w:lang w:eastAsia="en-GB"/>
        </w:rPr>
        <w:t xml:space="preserve">à l'honneur, pour la première fois à l'occasion d'une manifestation ITU Telecom World, les lauréates de la bourse </w:t>
      </w:r>
      <w:hyperlink r:id="rId14" w:history="1">
        <w:r w:rsidRPr="00077609">
          <w:rPr>
            <w:rStyle w:val="Hyperlink"/>
            <w:bdr w:val="none" w:sz="0" w:space="0" w:color="auto" w:frame="1"/>
            <w:shd w:val="clear" w:color="auto" w:fill="FFFFFF"/>
            <w:lang w:eastAsia="en-GB"/>
          </w:rPr>
          <w:t>EQUALS</w:t>
        </w:r>
      </w:hyperlink>
      <w:r w:rsidRPr="00077609">
        <w:rPr>
          <w:bdr w:val="none" w:sz="0" w:space="0" w:color="auto" w:frame="1"/>
          <w:shd w:val="clear" w:color="auto" w:fill="FFFFFF"/>
          <w:lang w:eastAsia="en-GB"/>
        </w:rPr>
        <w:t xml:space="preserve"> et les lauréats du </w:t>
      </w:r>
      <w:hyperlink r:id="rId15" w:anchor="_blank" w:history="1">
        <w:r w:rsidR="00EA05AE" w:rsidRPr="00077609">
          <w:rPr>
            <w:rStyle w:val="Hyperlink"/>
            <w:bdr w:val="none" w:sz="0" w:space="0" w:color="auto" w:frame="1"/>
            <w:shd w:val="clear" w:color="auto" w:fill="FFFFFF"/>
            <w:lang w:eastAsia="en-GB"/>
          </w:rPr>
          <w:t>Défi </w:t>
        </w:r>
        <w:r w:rsidRPr="00077609">
          <w:rPr>
            <w:rStyle w:val="Hyperlink"/>
            <w:bdr w:val="none" w:sz="0" w:space="0" w:color="auto" w:frame="1"/>
            <w:shd w:val="clear" w:color="auto" w:fill="FFFFFF"/>
            <w:lang w:eastAsia="en-GB"/>
          </w:rPr>
          <w:t>de l'innovation de l'UIT</w:t>
        </w:r>
      </w:hyperlink>
      <w:r w:rsidRPr="00077609">
        <w:rPr>
          <w:bdr w:val="none" w:sz="0" w:space="0" w:color="auto" w:frame="1"/>
          <w:shd w:val="clear" w:color="auto" w:fill="FFFFFF"/>
          <w:lang w:eastAsia="en-GB"/>
        </w:rPr>
        <w:t xml:space="preserve">. </w:t>
      </w:r>
      <w:r w:rsidR="00B20E56" w:rsidRPr="00077609">
        <w:rPr>
          <w:bdr w:val="none" w:sz="0" w:space="0" w:color="auto" w:frame="1"/>
          <w:shd w:val="clear" w:color="auto" w:fill="FFFFFF"/>
          <w:lang w:eastAsia="en-GB"/>
        </w:rPr>
        <w:t>Le</w:t>
      </w:r>
      <w:r w:rsidRPr="00077609">
        <w:rPr>
          <w:bdr w:val="none" w:sz="0" w:space="0" w:color="auto" w:frame="1"/>
          <w:shd w:val="clear" w:color="auto" w:fill="FFFFFF"/>
          <w:lang w:eastAsia="en-GB"/>
        </w:rPr>
        <w:t xml:space="preserve"> BR </w:t>
      </w:r>
      <w:r w:rsidR="00B20E56" w:rsidRPr="00077609">
        <w:rPr>
          <w:bdr w:val="none" w:sz="0" w:space="0" w:color="auto" w:frame="1"/>
          <w:shd w:val="clear" w:color="auto" w:fill="FFFFFF"/>
          <w:lang w:eastAsia="en-GB"/>
        </w:rPr>
        <w:t>a organisé principalement des</w:t>
      </w:r>
      <w:r w:rsidRPr="00077609">
        <w:rPr>
          <w:bdr w:val="none" w:sz="0" w:space="0" w:color="auto" w:frame="1"/>
          <w:shd w:val="clear" w:color="auto" w:fill="FFFFFF"/>
          <w:lang w:eastAsia="en-GB"/>
        </w:rPr>
        <w:t xml:space="preserve"> sessions du Forum axées sur les questions relatives au spectre des fréquences radioélectriques et le déploiement imminent de la 5G (une table ronde ministérielle </w:t>
      </w:r>
      <w:r w:rsidR="00B20E56" w:rsidRPr="00077609">
        <w:rPr>
          <w:bdr w:val="none" w:sz="0" w:space="0" w:color="auto" w:frame="1"/>
          <w:shd w:val="clear" w:color="auto" w:fill="FFFFFF"/>
          <w:lang w:eastAsia="en-GB"/>
        </w:rPr>
        <w:t>et</w:t>
      </w:r>
      <w:r w:rsidRPr="00077609">
        <w:rPr>
          <w:bdr w:val="none" w:sz="0" w:space="0" w:color="auto" w:frame="1"/>
          <w:shd w:val="clear" w:color="auto" w:fill="FFFFFF"/>
          <w:lang w:eastAsia="en-GB"/>
        </w:rPr>
        <w:t xml:space="preserve"> </w:t>
      </w:r>
      <w:r w:rsidR="00B20E56" w:rsidRPr="00077609">
        <w:rPr>
          <w:bdr w:val="none" w:sz="0" w:space="0" w:color="auto" w:frame="1"/>
          <w:shd w:val="clear" w:color="auto" w:fill="FFFFFF"/>
          <w:lang w:eastAsia="en-GB"/>
        </w:rPr>
        <w:t>trois</w:t>
      </w:r>
      <w:r w:rsidRPr="00077609">
        <w:rPr>
          <w:bdr w:val="none" w:sz="0" w:space="0" w:color="auto" w:frame="1"/>
          <w:shd w:val="clear" w:color="auto" w:fill="FFFFFF"/>
          <w:lang w:eastAsia="en-GB"/>
        </w:rPr>
        <w:t xml:space="preserve"> sessions du Forum), y compris de nouvelles technologies radioélectriques</w:t>
      </w:r>
      <w:r w:rsidR="00E3761B" w:rsidRPr="00077609">
        <w:rPr>
          <w:bdr w:val="none" w:sz="0" w:space="0" w:color="auto" w:frame="1"/>
          <w:shd w:val="clear" w:color="auto" w:fill="FFFFFF"/>
          <w:lang w:eastAsia="en-GB"/>
        </w:rPr>
        <w:t>,</w:t>
      </w:r>
      <w:r w:rsidRPr="00077609">
        <w:rPr>
          <w:bdr w:val="none" w:sz="0" w:space="0" w:color="auto" w:frame="1"/>
          <w:shd w:val="clear" w:color="auto" w:fill="FFFFFF"/>
          <w:lang w:eastAsia="en-GB"/>
        </w:rPr>
        <w:t xml:space="preserve"> et les décisions </w:t>
      </w:r>
      <w:r w:rsidR="00971044" w:rsidRPr="00077609">
        <w:rPr>
          <w:bdr w:val="none" w:sz="0" w:space="0" w:color="auto" w:frame="1"/>
          <w:shd w:val="clear" w:color="auto" w:fill="FFFFFF"/>
          <w:lang w:eastAsia="en-GB"/>
        </w:rPr>
        <w:t>en vue de</w:t>
      </w:r>
      <w:r w:rsidRPr="00077609">
        <w:rPr>
          <w:bdr w:val="none" w:sz="0" w:space="0" w:color="auto" w:frame="1"/>
          <w:shd w:val="clear" w:color="auto" w:fill="FFFFFF"/>
          <w:lang w:eastAsia="en-GB"/>
        </w:rPr>
        <w:t xml:space="preserve"> la Conférence mondiale des radiocommunications </w:t>
      </w:r>
      <w:r w:rsidR="00B20E56" w:rsidRPr="00077609">
        <w:rPr>
          <w:bdr w:val="none" w:sz="0" w:space="0" w:color="auto" w:frame="1"/>
          <w:shd w:val="clear" w:color="auto" w:fill="FFFFFF"/>
          <w:lang w:eastAsia="en-GB"/>
        </w:rPr>
        <w:t>de</w:t>
      </w:r>
      <w:r w:rsidRPr="00077609">
        <w:rPr>
          <w:bdr w:val="none" w:sz="0" w:space="0" w:color="auto" w:frame="1"/>
          <w:shd w:val="clear" w:color="auto" w:fill="FFFFFF"/>
          <w:lang w:eastAsia="en-GB"/>
        </w:rPr>
        <w:t xml:space="preserve"> 2019.</w:t>
      </w:r>
    </w:p>
    <w:p w14:paraId="41251C24" w14:textId="77777777" w:rsidR="001B437F" w:rsidRPr="00077609" w:rsidRDefault="001B437F">
      <w:pPr>
        <w:pStyle w:val="Heading1"/>
      </w:pPr>
      <w:r w:rsidRPr="00077609">
        <w:t>2</w:t>
      </w:r>
      <w:r w:rsidRPr="00077609">
        <w:tab/>
        <w:t>Résultats financiers</w:t>
      </w:r>
    </w:p>
    <w:p w14:paraId="47B55F74" w14:textId="77777777" w:rsidR="001B437F" w:rsidRPr="00077609" w:rsidRDefault="001B437F">
      <w:r w:rsidRPr="00077609">
        <w:t xml:space="preserve">Veuillez vous reporter au </w:t>
      </w:r>
      <w:hyperlink r:id="rId16" w:history="1">
        <w:r w:rsidR="008715E4" w:rsidRPr="00077609">
          <w:rPr>
            <w:rStyle w:val="Hyperlink"/>
          </w:rPr>
          <w:t>Document C20/41</w:t>
        </w:r>
      </w:hyperlink>
      <w:r w:rsidRPr="00077609">
        <w:t xml:space="preserve"> pour obtenir des informations détaillées.</w:t>
      </w:r>
    </w:p>
    <w:p w14:paraId="141BBED5" w14:textId="5307F439" w:rsidR="001B437F" w:rsidRPr="00077609" w:rsidRDefault="001B437F">
      <w:pPr>
        <w:pStyle w:val="Heading1"/>
      </w:pPr>
      <w:r w:rsidRPr="00077609">
        <w:t>3</w:t>
      </w:r>
      <w:r w:rsidRPr="00077609">
        <w:tab/>
      </w:r>
      <w:r w:rsidR="00B20E56" w:rsidRPr="00077609">
        <w:t>Planification pour 2020 et 2021</w:t>
      </w:r>
    </w:p>
    <w:p w14:paraId="0774B51E" w14:textId="07CB4ED4" w:rsidR="008715E4" w:rsidRPr="00077609" w:rsidRDefault="008715E4">
      <w:r w:rsidRPr="00077609">
        <w:t>3.1</w:t>
      </w:r>
      <w:r w:rsidRPr="00077609">
        <w:tab/>
      </w:r>
      <w:r w:rsidR="00E3761B" w:rsidRPr="00077609">
        <w:t>Au moment où le présent rapport a été rédigé</w:t>
      </w:r>
      <w:r w:rsidR="00B20E56" w:rsidRPr="00077609">
        <w:t xml:space="preserve">, </w:t>
      </w:r>
      <w:r w:rsidR="00385C37" w:rsidRPr="00077609">
        <w:t>en raison</w:t>
      </w:r>
      <w:r w:rsidR="00B20E56" w:rsidRPr="00077609">
        <w:t xml:space="preserve"> de la crise</w:t>
      </w:r>
      <w:r w:rsidR="00E3761B" w:rsidRPr="00077609">
        <w:t xml:space="preserve"> actuelle</w:t>
      </w:r>
      <w:r w:rsidR="00B20E56" w:rsidRPr="00077609">
        <w:t xml:space="preserve"> liée au COVID</w:t>
      </w:r>
      <w:r w:rsidR="00C12F97" w:rsidRPr="00077609">
        <w:noBreakHyphen/>
      </w:r>
      <w:r w:rsidR="00B20E56" w:rsidRPr="00077609">
        <w:t xml:space="preserve">19, </w:t>
      </w:r>
      <w:r w:rsidR="00E3761B" w:rsidRPr="00077609">
        <w:t xml:space="preserve">il a été décidé que </w:t>
      </w:r>
      <w:r w:rsidR="00D5439D" w:rsidRPr="00077609">
        <w:t>la</w:t>
      </w:r>
      <w:r w:rsidRPr="00077609">
        <w:t xml:space="preserve"> manifestation</w:t>
      </w:r>
      <w:r w:rsidR="00D5439D" w:rsidRPr="00077609">
        <w:t xml:space="preserve"> ITU Digital World 2020 (la manifestation d'ITU Telecom de</w:t>
      </w:r>
      <w:r w:rsidR="00385C37" w:rsidRPr="00077609">
        <w:t> </w:t>
      </w:r>
      <w:r w:rsidR="00D5439D" w:rsidRPr="00077609">
        <w:t>2020, qui devait initialemen</w:t>
      </w:r>
      <w:r w:rsidRPr="00077609">
        <w:t>t</w:t>
      </w:r>
      <w:r w:rsidR="00D5439D" w:rsidRPr="00077609">
        <w:t xml:space="preserve"> se tenir à Hanoï (Viet Nam), du 6 au 9 septembre 2020) aura lieu en </w:t>
      </w:r>
      <w:r w:rsidR="006C6953" w:rsidRPr="00077609">
        <w:t xml:space="preserve">octobre </w:t>
      </w:r>
      <w:r w:rsidR="00D5439D" w:rsidRPr="00077609">
        <w:t xml:space="preserve">2021, au même endroit, en tant qu'ITU Digital World 2021. </w:t>
      </w:r>
      <w:r w:rsidR="007A44E5" w:rsidRPr="00077609">
        <w:t>Le report de cette manifestation a été décidé conjointement</w:t>
      </w:r>
      <w:r w:rsidRPr="00077609">
        <w:t xml:space="preserve"> par l'UIT et le Gouvernement du Viet Nam, </w:t>
      </w:r>
      <w:r w:rsidR="00550D3B" w:rsidRPr="00077609">
        <w:t>compte ten</w:t>
      </w:r>
      <w:r w:rsidR="00385C37" w:rsidRPr="00077609">
        <w:t>u</w:t>
      </w:r>
      <w:r w:rsidRPr="00077609">
        <w:t xml:space="preserve"> des restrictions en vigueur concernant les voyages, les rassemblements de grande envergure et les contacts sociaux</w:t>
      </w:r>
      <w:r w:rsidR="00D5439D" w:rsidRPr="00077609">
        <w:t xml:space="preserve">, et </w:t>
      </w:r>
      <w:r w:rsidR="00550D3B" w:rsidRPr="00077609">
        <w:t>afin</w:t>
      </w:r>
      <w:r w:rsidR="00D5439D" w:rsidRPr="00077609">
        <w:t xml:space="preserve"> de</w:t>
      </w:r>
      <w:r w:rsidRPr="00077609">
        <w:t xml:space="preserve"> garantir le bien-être et la sécurité de tous les participants et </w:t>
      </w:r>
      <w:r w:rsidR="00D5439D" w:rsidRPr="00077609">
        <w:t>d'</w:t>
      </w:r>
      <w:r w:rsidRPr="00077609">
        <w:t>organiser une manifestation fructueuse à une période moins incertaine.</w:t>
      </w:r>
    </w:p>
    <w:p w14:paraId="2354FB2B" w14:textId="5C0E5B07" w:rsidR="008715E4" w:rsidRPr="00077609" w:rsidRDefault="008715E4">
      <w:pPr>
        <w:rPr>
          <w:szCs w:val="24"/>
        </w:rPr>
      </w:pPr>
      <w:r w:rsidRPr="00077609">
        <w:rPr>
          <w:szCs w:val="24"/>
        </w:rPr>
        <w:t>3.2</w:t>
      </w:r>
      <w:r w:rsidRPr="00077609">
        <w:rPr>
          <w:szCs w:val="24"/>
        </w:rPr>
        <w:tab/>
      </w:r>
      <w:r w:rsidR="00E551A2" w:rsidRPr="00077609">
        <w:rPr>
          <w:szCs w:val="24"/>
        </w:rPr>
        <w:t xml:space="preserve">Une lettre circulaire et une déclaration conjointe de l'UIT et du Viet Nam, concernant la décision de reporter </w:t>
      </w:r>
      <w:r w:rsidR="008878AE" w:rsidRPr="00077609">
        <w:rPr>
          <w:szCs w:val="24"/>
        </w:rPr>
        <w:t>ITU</w:t>
      </w:r>
      <w:r w:rsidR="00E551A2" w:rsidRPr="00077609">
        <w:rPr>
          <w:szCs w:val="24"/>
        </w:rPr>
        <w:t xml:space="preserve"> Digital World </w:t>
      </w:r>
      <w:r w:rsidR="008878AE" w:rsidRPr="00077609">
        <w:rPr>
          <w:szCs w:val="24"/>
        </w:rPr>
        <w:t xml:space="preserve">2020 </w:t>
      </w:r>
      <w:r w:rsidR="00E551A2" w:rsidRPr="00077609">
        <w:rPr>
          <w:szCs w:val="24"/>
        </w:rPr>
        <w:t xml:space="preserve">et </w:t>
      </w:r>
      <w:r w:rsidR="00550D3B" w:rsidRPr="00077609">
        <w:rPr>
          <w:szCs w:val="24"/>
        </w:rPr>
        <w:t>d'organiser ITU Digital World 2021</w:t>
      </w:r>
      <w:r w:rsidR="00E551A2" w:rsidRPr="00077609">
        <w:rPr>
          <w:szCs w:val="24"/>
        </w:rPr>
        <w:t>, ont été publiées en avril 2020</w:t>
      </w:r>
      <w:r w:rsidRPr="00077609">
        <w:rPr>
          <w:szCs w:val="24"/>
        </w:rPr>
        <w:t xml:space="preserve">. </w:t>
      </w:r>
    </w:p>
    <w:p w14:paraId="0E346E1A" w14:textId="6C7175E6" w:rsidR="008715E4" w:rsidRPr="00077609" w:rsidRDefault="008715E4">
      <w:pPr>
        <w:rPr>
          <w:szCs w:val="24"/>
        </w:rPr>
      </w:pPr>
      <w:r w:rsidRPr="00077609">
        <w:rPr>
          <w:szCs w:val="24"/>
        </w:rPr>
        <w:t>3.3</w:t>
      </w:r>
      <w:r w:rsidRPr="00077609">
        <w:rPr>
          <w:szCs w:val="24"/>
        </w:rPr>
        <w:tab/>
      </w:r>
      <w:r w:rsidR="00EB35D0" w:rsidRPr="00077609">
        <w:rPr>
          <w:bCs/>
          <w:szCs w:val="24"/>
        </w:rPr>
        <w:t>ITU Digital World 202</w:t>
      </w:r>
      <w:r w:rsidR="007741E4" w:rsidRPr="00077609">
        <w:rPr>
          <w:bCs/>
          <w:szCs w:val="24"/>
        </w:rPr>
        <w:t xml:space="preserve">1 aura lieu en </w:t>
      </w:r>
      <w:r w:rsidR="006C6953" w:rsidRPr="00077609">
        <w:rPr>
          <w:bCs/>
          <w:szCs w:val="24"/>
        </w:rPr>
        <w:t xml:space="preserve">octobre </w:t>
      </w:r>
      <w:r w:rsidR="007741E4" w:rsidRPr="00077609">
        <w:rPr>
          <w:bCs/>
          <w:szCs w:val="24"/>
        </w:rPr>
        <w:t xml:space="preserve">2021, à </w:t>
      </w:r>
      <w:r w:rsidR="00EB35D0" w:rsidRPr="00077609">
        <w:rPr>
          <w:bCs/>
          <w:szCs w:val="24"/>
        </w:rPr>
        <w:t>Hanoï (Viet Nam)</w:t>
      </w:r>
      <w:r w:rsidR="007741E4" w:rsidRPr="00077609">
        <w:rPr>
          <w:bCs/>
          <w:szCs w:val="24"/>
        </w:rPr>
        <w:t>.</w:t>
      </w:r>
      <w:r w:rsidR="00EB35D0" w:rsidRPr="00077609">
        <w:rPr>
          <w:szCs w:val="24"/>
        </w:rPr>
        <w:t xml:space="preserve"> </w:t>
      </w:r>
      <w:r w:rsidR="007741E4" w:rsidRPr="00077609">
        <w:rPr>
          <w:szCs w:val="24"/>
        </w:rPr>
        <w:t xml:space="preserve">La manifestation sera accueillie par le Gouvernement du Viet Nam, représenté par </w:t>
      </w:r>
      <w:r w:rsidR="00971044" w:rsidRPr="00077609">
        <w:rPr>
          <w:szCs w:val="24"/>
        </w:rPr>
        <w:t>le</w:t>
      </w:r>
      <w:r w:rsidR="007741E4" w:rsidRPr="00077609">
        <w:rPr>
          <w:szCs w:val="24"/>
        </w:rPr>
        <w:t xml:space="preserve"> Ministère de l'information et des communications (MIC). La manifestation </w:t>
      </w:r>
      <w:r w:rsidR="00F054BD" w:rsidRPr="00077609">
        <w:rPr>
          <w:szCs w:val="24"/>
        </w:rPr>
        <w:t>se tiendra sous le nom</w:t>
      </w:r>
      <w:r w:rsidR="007741E4" w:rsidRPr="00077609">
        <w:rPr>
          <w:szCs w:val="24"/>
        </w:rPr>
        <w:t xml:space="preserve"> "ITU Digital World 2021", à la demande </w:t>
      </w:r>
      <w:r w:rsidR="00971044" w:rsidRPr="00077609">
        <w:rPr>
          <w:szCs w:val="24"/>
        </w:rPr>
        <w:t xml:space="preserve">spécifique </w:t>
      </w:r>
      <w:r w:rsidR="007741E4" w:rsidRPr="00077609">
        <w:rPr>
          <w:szCs w:val="24"/>
        </w:rPr>
        <w:t xml:space="preserve">du pays hôte, le Viet Nam, et avec l'accord du Secrétaire général. Le nouveau nom de la manifestation a été choisi afin de refléter l'importance et la portée grandissante des technologies </w:t>
      </w:r>
      <w:r w:rsidR="00E861BA" w:rsidRPr="00077609">
        <w:rPr>
          <w:szCs w:val="24"/>
        </w:rPr>
        <w:t>à l'appui de</w:t>
      </w:r>
      <w:r w:rsidR="007741E4" w:rsidRPr="00077609">
        <w:rPr>
          <w:szCs w:val="24"/>
        </w:rPr>
        <w:t xml:space="preserve"> l'écosystème des TIC.</w:t>
      </w:r>
    </w:p>
    <w:p w14:paraId="0C7087E2" w14:textId="4D85EB51" w:rsidR="00EB35D0" w:rsidRPr="00077609" w:rsidRDefault="00EB35D0">
      <w:pPr>
        <w:rPr>
          <w:szCs w:val="24"/>
        </w:rPr>
      </w:pPr>
      <w:r w:rsidRPr="00077609">
        <w:rPr>
          <w:szCs w:val="24"/>
        </w:rPr>
        <w:t>3.4</w:t>
      </w:r>
      <w:r w:rsidRPr="00077609">
        <w:rPr>
          <w:szCs w:val="24"/>
        </w:rPr>
        <w:tab/>
      </w:r>
      <w:r w:rsidR="004F59EA" w:rsidRPr="00077609">
        <w:rPr>
          <w:szCs w:val="24"/>
        </w:rPr>
        <w:t>Placée sous le thème "</w:t>
      </w:r>
      <w:r w:rsidR="007741E4" w:rsidRPr="00077609">
        <w:rPr>
          <w:b/>
          <w:bCs/>
          <w:szCs w:val="24"/>
        </w:rPr>
        <w:t>Construire ensemble le monde numérique</w:t>
      </w:r>
      <w:r w:rsidR="004F59EA" w:rsidRPr="00077609">
        <w:rPr>
          <w:szCs w:val="24"/>
        </w:rPr>
        <w:t>", la manifestation</w:t>
      </w:r>
      <w:r w:rsidR="0099139E" w:rsidRPr="00077609">
        <w:rPr>
          <w:szCs w:val="24"/>
        </w:rPr>
        <w:t xml:space="preserve"> </w:t>
      </w:r>
      <w:r w:rsidR="004F59EA" w:rsidRPr="00077609">
        <w:rPr>
          <w:szCs w:val="24"/>
        </w:rPr>
        <w:t>comprendra l'Exposition, qui permettra aux États Membres, aux Membres de Secteur et à d'autres acteurs du secteur</w:t>
      </w:r>
      <w:r w:rsidR="00E861BA" w:rsidRPr="00077609">
        <w:rPr>
          <w:szCs w:val="24"/>
        </w:rPr>
        <w:t xml:space="preserve"> </w:t>
      </w:r>
      <w:r w:rsidR="004F59EA" w:rsidRPr="00077609">
        <w:rPr>
          <w:szCs w:val="24"/>
        </w:rPr>
        <w:t>de présenter des applications, des solutions et des services innovants, et de mettre en valeur les possibilités de croissance et d'investissement</w:t>
      </w:r>
      <w:r w:rsidR="00A25E34" w:rsidRPr="00077609">
        <w:rPr>
          <w:szCs w:val="24"/>
        </w:rPr>
        <w:t>, tout en continuant de fournir un appui aux PME.</w:t>
      </w:r>
      <w:r w:rsidR="00E861BA" w:rsidRPr="00077609">
        <w:rPr>
          <w:szCs w:val="24"/>
        </w:rPr>
        <w:t xml:space="preserve"> </w:t>
      </w:r>
      <w:r w:rsidR="007F3C20" w:rsidRPr="00077609">
        <w:rPr>
          <w:szCs w:val="24"/>
        </w:rPr>
        <w:t>Les discussions du Forum seront axées sur la connectivité, l'innovation et les principes numériques.</w:t>
      </w:r>
    </w:p>
    <w:p w14:paraId="4FB5A8A1" w14:textId="77777777" w:rsidR="00793AFD" w:rsidRPr="00077609" w:rsidRDefault="00793AFD">
      <w:pPr>
        <w:rPr>
          <w:szCs w:val="24"/>
        </w:rPr>
      </w:pPr>
      <w:r w:rsidRPr="00077609">
        <w:rPr>
          <w:szCs w:val="24"/>
        </w:rPr>
        <w:br w:type="page"/>
      </w:r>
    </w:p>
    <w:p w14:paraId="54199190" w14:textId="43EF55A6" w:rsidR="00EB35D0" w:rsidRPr="00077609" w:rsidRDefault="00EB35D0">
      <w:pPr>
        <w:rPr>
          <w:szCs w:val="24"/>
        </w:rPr>
      </w:pPr>
      <w:r w:rsidRPr="00077609">
        <w:rPr>
          <w:szCs w:val="24"/>
        </w:rPr>
        <w:lastRenderedPageBreak/>
        <w:t>3.5</w:t>
      </w:r>
      <w:r w:rsidRPr="00077609">
        <w:rPr>
          <w:szCs w:val="24"/>
        </w:rPr>
        <w:tab/>
      </w:r>
      <w:r w:rsidRPr="00077609">
        <w:t xml:space="preserve">Les </w:t>
      </w:r>
      <w:r w:rsidRPr="00077609">
        <w:rPr>
          <w:b/>
          <w:bCs/>
        </w:rPr>
        <w:t xml:space="preserve">Prix ITU </w:t>
      </w:r>
      <w:r w:rsidR="007F3C20" w:rsidRPr="00077609">
        <w:rPr>
          <w:b/>
          <w:bCs/>
        </w:rPr>
        <w:t>Digital</w:t>
      </w:r>
      <w:r w:rsidRPr="00077609">
        <w:rPr>
          <w:b/>
          <w:bCs/>
        </w:rPr>
        <w:t xml:space="preserve"> World</w:t>
      </w:r>
      <w:r w:rsidRPr="00077609">
        <w:t xml:space="preserve"> et le </w:t>
      </w:r>
      <w:r w:rsidRPr="00077609">
        <w:rPr>
          <w:b/>
          <w:bCs/>
        </w:rPr>
        <w:t>Programme pour les PME</w:t>
      </w:r>
      <w:r w:rsidRPr="00077609">
        <w:t xml:space="preserve"> </w:t>
      </w:r>
      <w:r w:rsidR="00AD5113" w:rsidRPr="00077609">
        <w:t xml:space="preserve">mettront en avant </w:t>
      </w:r>
      <w:r w:rsidRPr="00077609">
        <w:t>et récompenseront de nouveau les solutions fondées sur les TIC innovantes et ayant des retombées sociales</w:t>
      </w:r>
      <w:r w:rsidRPr="00077609">
        <w:rPr>
          <w:szCs w:val="24"/>
        </w:rPr>
        <w:t xml:space="preserve">, </w:t>
      </w:r>
      <w:r w:rsidR="008D0250" w:rsidRPr="00077609">
        <w:rPr>
          <w:szCs w:val="24"/>
        </w:rPr>
        <w:t xml:space="preserve">avec des catégories </w:t>
      </w:r>
      <w:r w:rsidR="00E861BA" w:rsidRPr="00077609">
        <w:rPr>
          <w:szCs w:val="24"/>
        </w:rPr>
        <w:t>de</w:t>
      </w:r>
      <w:r w:rsidR="008D0250" w:rsidRPr="00077609">
        <w:rPr>
          <w:szCs w:val="24"/>
        </w:rPr>
        <w:t xml:space="preserve"> candidat</w:t>
      </w:r>
      <w:r w:rsidR="0070757B" w:rsidRPr="00077609">
        <w:rPr>
          <w:szCs w:val="24"/>
        </w:rPr>
        <w:t>ure</w:t>
      </w:r>
      <w:r w:rsidR="008D0250" w:rsidRPr="00077609">
        <w:rPr>
          <w:szCs w:val="24"/>
        </w:rPr>
        <w:t>s sélectionné</w:t>
      </w:r>
      <w:r w:rsidR="0070757B" w:rsidRPr="00077609">
        <w:rPr>
          <w:szCs w:val="24"/>
        </w:rPr>
        <w:t>e</w:t>
      </w:r>
      <w:r w:rsidR="008D0250" w:rsidRPr="00077609">
        <w:rPr>
          <w:szCs w:val="24"/>
        </w:rPr>
        <w:t xml:space="preserve">s </w:t>
      </w:r>
      <w:r w:rsidR="00AD5113" w:rsidRPr="00077609">
        <w:rPr>
          <w:szCs w:val="24"/>
        </w:rPr>
        <w:t>sur la base</w:t>
      </w:r>
      <w:r w:rsidR="00A25E34" w:rsidRPr="00077609">
        <w:rPr>
          <w:szCs w:val="24"/>
        </w:rPr>
        <w:t xml:space="preserve"> des </w:t>
      </w:r>
      <w:r w:rsidR="00683C76" w:rsidRPr="00077609">
        <w:rPr>
          <w:szCs w:val="24"/>
        </w:rPr>
        <w:t xml:space="preserve">réactions </w:t>
      </w:r>
      <w:r w:rsidR="00A25E34" w:rsidRPr="00077609">
        <w:rPr>
          <w:szCs w:val="24"/>
        </w:rPr>
        <w:t xml:space="preserve">recueillies </w:t>
      </w:r>
      <w:r w:rsidR="00683C76" w:rsidRPr="00077609">
        <w:rPr>
          <w:szCs w:val="24"/>
        </w:rPr>
        <w:t xml:space="preserve">aux manifestations, </w:t>
      </w:r>
      <w:r w:rsidR="00A25E34" w:rsidRPr="00077609">
        <w:rPr>
          <w:szCs w:val="24"/>
        </w:rPr>
        <w:t xml:space="preserve">d'une </w:t>
      </w:r>
      <w:r w:rsidR="00683C76" w:rsidRPr="00077609">
        <w:rPr>
          <w:szCs w:val="24"/>
        </w:rPr>
        <w:t xml:space="preserve">analyse </w:t>
      </w:r>
      <w:r w:rsidR="00A25E34" w:rsidRPr="00077609">
        <w:rPr>
          <w:szCs w:val="24"/>
        </w:rPr>
        <w:t>des</w:t>
      </w:r>
      <w:r w:rsidR="008D0250" w:rsidRPr="00077609">
        <w:rPr>
          <w:szCs w:val="24"/>
        </w:rPr>
        <w:t xml:space="preserve"> PME exposant</w:t>
      </w:r>
      <w:r w:rsidR="00971044" w:rsidRPr="00077609">
        <w:rPr>
          <w:szCs w:val="24"/>
        </w:rPr>
        <w:t>es</w:t>
      </w:r>
      <w:r w:rsidR="008D0250" w:rsidRPr="00077609">
        <w:rPr>
          <w:szCs w:val="24"/>
        </w:rPr>
        <w:t xml:space="preserve"> </w:t>
      </w:r>
      <w:r w:rsidR="00A25E34" w:rsidRPr="00077609">
        <w:rPr>
          <w:szCs w:val="24"/>
        </w:rPr>
        <w:t xml:space="preserve">aux éditions précédentes </w:t>
      </w:r>
      <w:r w:rsidR="008D0250" w:rsidRPr="00077609">
        <w:rPr>
          <w:szCs w:val="24"/>
        </w:rPr>
        <w:t xml:space="preserve">et </w:t>
      </w:r>
      <w:r w:rsidR="00A25E34" w:rsidRPr="00077609">
        <w:rPr>
          <w:szCs w:val="24"/>
        </w:rPr>
        <w:t xml:space="preserve">des activités de </w:t>
      </w:r>
      <w:r w:rsidR="008D0250" w:rsidRPr="00077609">
        <w:rPr>
          <w:szCs w:val="24"/>
        </w:rPr>
        <w:t xml:space="preserve">recherche sur les grandes tendances mondiales. </w:t>
      </w:r>
    </w:p>
    <w:p w14:paraId="73F21E72" w14:textId="67A503C7" w:rsidR="00EB35D0" w:rsidRPr="00077609" w:rsidRDefault="00EB35D0">
      <w:pPr>
        <w:rPr>
          <w:szCs w:val="24"/>
        </w:rPr>
      </w:pPr>
      <w:r w:rsidRPr="00077609">
        <w:rPr>
          <w:szCs w:val="24"/>
        </w:rPr>
        <w:t>3.6</w:t>
      </w:r>
      <w:r w:rsidRPr="00077609">
        <w:rPr>
          <w:szCs w:val="24"/>
        </w:rPr>
        <w:tab/>
      </w:r>
      <w:r w:rsidR="008D0250" w:rsidRPr="00077609">
        <w:rPr>
          <w:szCs w:val="24"/>
        </w:rPr>
        <w:t>En outre, c</w:t>
      </w:r>
      <w:r w:rsidRPr="00077609">
        <w:rPr>
          <w:szCs w:val="24"/>
        </w:rPr>
        <w:t>ette édition marquera le 50ème anniversaire des manifestations d'ITU Telecom</w:t>
      </w:r>
      <w:r w:rsidR="008D0250" w:rsidRPr="00077609">
        <w:rPr>
          <w:szCs w:val="24"/>
        </w:rPr>
        <w:t xml:space="preserve"> et</w:t>
      </w:r>
      <w:r w:rsidRPr="00077609">
        <w:rPr>
          <w:szCs w:val="24"/>
        </w:rPr>
        <w:t xml:space="preserve"> sera l'occasion de célébrer un demi-siècle de progrès technologiques et de collaboration</w:t>
      </w:r>
      <w:r w:rsidR="008D0250" w:rsidRPr="00077609">
        <w:rPr>
          <w:szCs w:val="24"/>
        </w:rPr>
        <w:t xml:space="preserve">, depuis la toute première </w:t>
      </w:r>
      <w:r w:rsidR="00A25E34" w:rsidRPr="00077609">
        <w:rPr>
          <w:szCs w:val="24"/>
        </w:rPr>
        <w:t>édition</w:t>
      </w:r>
      <w:r w:rsidR="00C42970" w:rsidRPr="00077609">
        <w:rPr>
          <w:szCs w:val="24"/>
        </w:rPr>
        <w:t xml:space="preserve"> </w:t>
      </w:r>
      <w:r w:rsidR="008D0250" w:rsidRPr="00077609">
        <w:rPr>
          <w:szCs w:val="24"/>
        </w:rPr>
        <w:t>organisée en 1971</w:t>
      </w:r>
      <w:r w:rsidRPr="00077609">
        <w:rPr>
          <w:szCs w:val="24"/>
        </w:rPr>
        <w:t xml:space="preserve">. </w:t>
      </w:r>
    </w:p>
    <w:p w14:paraId="408EDDBB" w14:textId="00D077AC" w:rsidR="00EE11C8" w:rsidRPr="00077609" w:rsidRDefault="00EE11C8" w:rsidP="00DC6C59">
      <w:pPr>
        <w:rPr>
          <w:szCs w:val="24"/>
        </w:rPr>
      </w:pPr>
      <w:r w:rsidRPr="00077609">
        <w:rPr>
          <w:szCs w:val="24"/>
        </w:rPr>
        <w:t>3.7</w:t>
      </w:r>
      <w:r w:rsidRPr="00077609">
        <w:rPr>
          <w:szCs w:val="24"/>
        </w:rPr>
        <w:tab/>
      </w:r>
      <w:r w:rsidR="00A77C74" w:rsidRPr="00077609">
        <w:rPr>
          <w:szCs w:val="24"/>
        </w:rPr>
        <w:t>Afin</w:t>
      </w:r>
      <w:r w:rsidRPr="00077609">
        <w:rPr>
          <w:szCs w:val="24"/>
        </w:rPr>
        <w:t xml:space="preserve"> d'établir le cadre pour la manifestation physique de 2021 et de continuer d'offrir une plate-forme à toutes nos parties prenantes </w:t>
      </w:r>
      <w:r w:rsidR="00F30132" w:rsidRPr="00077609">
        <w:rPr>
          <w:szCs w:val="24"/>
        </w:rPr>
        <w:t>jusqu'au moment où elles pourront</w:t>
      </w:r>
      <w:r w:rsidRPr="00077609">
        <w:rPr>
          <w:szCs w:val="24"/>
        </w:rPr>
        <w:t xml:space="preserve"> se réunir en présentiel, la manifestation</w:t>
      </w:r>
      <w:r w:rsidRPr="00077609">
        <w:rPr>
          <w:b/>
          <w:bCs/>
          <w:szCs w:val="24"/>
        </w:rPr>
        <w:t xml:space="preserve"> ITU Virtual Digital World 2020 </w:t>
      </w:r>
      <w:r w:rsidR="00A540A3" w:rsidRPr="00077609">
        <w:rPr>
          <w:szCs w:val="24"/>
        </w:rPr>
        <w:t>se tiendra</w:t>
      </w:r>
      <w:r w:rsidR="00F27302" w:rsidRPr="00077609">
        <w:rPr>
          <w:szCs w:val="24"/>
        </w:rPr>
        <w:t xml:space="preserve"> du </w:t>
      </w:r>
      <w:r w:rsidR="00F27302" w:rsidRPr="00077609">
        <w:rPr>
          <w:b/>
          <w:bCs/>
          <w:szCs w:val="24"/>
        </w:rPr>
        <w:t>20 au 22 octobre 2020</w:t>
      </w:r>
      <w:r w:rsidR="00F27302" w:rsidRPr="00077609">
        <w:rPr>
          <w:szCs w:val="24"/>
        </w:rPr>
        <w:t>.</w:t>
      </w:r>
    </w:p>
    <w:p w14:paraId="046B4650" w14:textId="6245EF02" w:rsidR="00F27302" w:rsidRPr="00077609" w:rsidRDefault="00F27302" w:rsidP="00DC6C59">
      <w:pPr>
        <w:rPr>
          <w:szCs w:val="24"/>
        </w:rPr>
      </w:pPr>
      <w:r w:rsidRPr="00077609">
        <w:rPr>
          <w:szCs w:val="24"/>
        </w:rPr>
        <w:t>3.8</w:t>
      </w:r>
      <w:r w:rsidRPr="00077609">
        <w:rPr>
          <w:szCs w:val="24"/>
        </w:rPr>
        <w:tab/>
        <w:t xml:space="preserve">Cette manifestation comprendra </w:t>
      </w:r>
      <w:r w:rsidR="00B74379" w:rsidRPr="00077609">
        <w:rPr>
          <w:szCs w:val="24"/>
        </w:rPr>
        <w:t xml:space="preserve">des </w:t>
      </w:r>
      <w:r w:rsidRPr="00077609">
        <w:rPr>
          <w:szCs w:val="24"/>
        </w:rPr>
        <w:t>table</w:t>
      </w:r>
      <w:r w:rsidR="00B74379" w:rsidRPr="00077609">
        <w:rPr>
          <w:szCs w:val="24"/>
        </w:rPr>
        <w:t>s</w:t>
      </w:r>
      <w:r w:rsidRPr="00077609">
        <w:rPr>
          <w:szCs w:val="24"/>
        </w:rPr>
        <w:t xml:space="preserve"> ronde</w:t>
      </w:r>
      <w:r w:rsidR="00B74379" w:rsidRPr="00077609">
        <w:rPr>
          <w:szCs w:val="24"/>
        </w:rPr>
        <w:t>s</w:t>
      </w:r>
      <w:r w:rsidRPr="00077609">
        <w:rPr>
          <w:szCs w:val="24"/>
        </w:rPr>
        <w:t xml:space="preserve"> ministérielle</w:t>
      </w:r>
      <w:r w:rsidR="00B74379" w:rsidRPr="00077609">
        <w:rPr>
          <w:szCs w:val="24"/>
        </w:rPr>
        <w:t>s</w:t>
      </w:r>
      <w:r w:rsidRPr="00077609">
        <w:rPr>
          <w:szCs w:val="24"/>
        </w:rPr>
        <w:t xml:space="preserve"> sur le thème "Rôle des technologies numériques pendant et après la pandémie de COVID-19"</w:t>
      </w:r>
      <w:r w:rsidR="00F47F0B" w:rsidRPr="00077609">
        <w:rPr>
          <w:szCs w:val="24"/>
        </w:rPr>
        <w:t>, qui ser</w:t>
      </w:r>
      <w:r w:rsidR="00B74379" w:rsidRPr="00077609">
        <w:rPr>
          <w:szCs w:val="24"/>
        </w:rPr>
        <w:t>ont</w:t>
      </w:r>
      <w:r w:rsidR="00F47F0B" w:rsidRPr="00077609">
        <w:rPr>
          <w:szCs w:val="24"/>
        </w:rPr>
        <w:t xml:space="preserve"> </w:t>
      </w:r>
      <w:r w:rsidRPr="00077609">
        <w:rPr>
          <w:szCs w:val="24"/>
        </w:rPr>
        <w:t xml:space="preserve">l'occasion </w:t>
      </w:r>
      <w:r w:rsidR="00A540A3" w:rsidRPr="00077609">
        <w:rPr>
          <w:szCs w:val="24"/>
        </w:rPr>
        <w:t xml:space="preserve">de réfléchir à </w:t>
      </w:r>
      <w:r w:rsidRPr="00077609">
        <w:rPr>
          <w:szCs w:val="24"/>
        </w:rPr>
        <w:t xml:space="preserve">l'importance de la connectivité numérique dans les stratégies nationales </w:t>
      </w:r>
      <w:r w:rsidR="00E612EB" w:rsidRPr="00077609">
        <w:rPr>
          <w:szCs w:val="24"/>
        </w:rPr>
        <w:t xml:space="preserve">pour le rétablissement </w:t>
      </w:r>
      <w:r w:rsidRPr="00077609">
        <w:rPr>
          <w:szCs w:val="24"/>
        </w:rPr>
        <w:t>économique. Parallèlement</w:t>
      </w:r>
      <w:r w:rsidR="00E612EB" w:rsidRPr="00077609">
        <w:rPr>
          <w:szCs w:val="24"/>
        </w:rPr>
        <w:t xml:space="preserve"> à ces tables rondes</w:t>
      </w:r>
      <w:r w:rsidRPr="00077609">
        <w:rPr>
          <w:szCs w:val="24"/>
        </w:rPr>
        <w:t xml:space="preserve">, </w:t>
      </w:r>
      <w:r w:rsidR="00AE73E9" w:rsidRPr="00077609">
        <w:rPr>
          <w:szCs w:val="24"/>
        </w:rPr>
        <w:t>des sessions du Forum</w:t>
      </w:r>
      <w:r w:rsidR="00B74379" w:rsidRPr="00077609">
        <w:rPr>
          <w:szCs w:val="24"/>
        </w:rPr>
        <w:t xml:space="preserve"> (webinaires)</w:t>
      </w:r>
      <w:r w:rsidR="00AE73E9" w:rsidRPr="00077609">
        <w:rPr>
          <w:szCs w:val="24"/>
        </w:rPr>
        <w:t xml:space="preserve"> </w:t>
      </w:r>
      <w:r w:rsidR="00B74379" w:rsidRPr="00077609">
        <w:rPr>
          <w:szCs w:val="24"/>
        </w:rPr>
        <w:t xml:space="preserve">seront consacrées aux </w:t>
      </w:r>
      <w:r w:rsidR="00707AAE" w:rsidRPr="00077609">
        <w:rPr>
          <w:szCs w:val="24"/>
        </w:rPr>
        <w:t>politiques</w:t>
      </w:r>
      <w:r w:rsidRPr="00077609">
        <w:rPr>
          <w:szCs w:val="24"/>
        </w:rPr>
        <w:t xml:space="preserve">, technologies et tendances </w:t>
      </w:r>
      <w:r w:rsidR="00B74379" w:rsidRPr="00077609">
        <w:rPr>
          <w:szCs w:val="24"/>
        </w:rPr>
        <w:t xml:space="preserve">favorisant le développement de </w:t>
      </w:r>
      <w:r w:rsidRPr="00077609">
        <w:rPr>
          <w:szCs w:val="24"/>
        </w:rPr>
        <w:t xml:space="preserve">l'économie numérique, et </w:t>
      </w:r>
      <w:r w:rsidR="00A85D74" w:rsidRPr="00077609">
        <w:rPr>
          <w:szCs w:val="24"/>
        </w:rPr>
        <w:t>une exposition virtuelle mettra en avant des présentations réalisées en ligne.</w:t>
      </w:r>
    </w:p>
    <w:p w14:paraId="4B4EC98E" w14:textId="563A924F" w:rsidR="00A85D74" w:rsidRPr="00077609" w:rsidRDefault="00A85D74">
      <w:pPr>
        <w:rPr>
          <w:szCs w:val="24"/>
        </w:rPr>
      </w:pPr>
      <w:r w:rsidRPr="00077609">
        <w:rPr>
          <w:szCs w:val="24"/>
        </w:rPr>
        <w:t>3.9</w:t>
      </w:r>
      <w:r w:rsidRPr="00077609">
        <w:rPr>
          <w:szCs w:val="24"/>
        </w:rPr>
        <w:tab/>
      </w:r>
      <w:r w:rsidR="002C45D6" w:rsidRPr="00077609">
        <w:rPr>
          <w:szCs w:val="24"/>
        </w:rPr>
        <w:t>S'inscrivant d</w:t>
      </w:r>
      <w:r w:rsidRPr="00077609">
        <w:rPr>
          <w:szCs w:val="24"/>
        </w:rPr>
        <w:t xml:space="preserve">ans le </w:t>
      </w:r>
      <w:r w:rsidR="00F00740" w:rsidRPr="00077609">
        <w:rPr>
          <w:szCs w:val="24"/>
        </w:rPr>
        <w:t>droit fil</w:t>
      </w:r>
      <w:r w:rsidRPr="00077609">
        <w:rPr>
          <w:szCs w:val="24"/>
        </w:rPr>
        <w:t xml:space="preserve"> de </w:t>
      </w:r>
      <w:r w:rsidR="00AE73E9" w:rsidRPr="00077609">
        <w:rPr>
          <w:szCs w:val="24"/>
        </w:rPr>
        <w:t>cette</w:t>
      </w:r>
      <w:r w:rsidRPr="00077609">
        <w:rPr>
          <w:szCs w:val="24"/>
        </w:rPr>
        <w:t xml:space="preserve"> manifestation virtuelle, les </w:t>
      </w:r>
      <w:r w:rsidRPr="00077609">
        <w:rPr>
          <w:b/>
          <w:bCs/>
          <w:color w:val="000000"/>
        </w:rPr>
        <w:t>Prix virtuels ITU Digital World 2020</w:t>
      </w:r>
      <w:r w:rsidR="001E083B" w:rsidRPr="00077609">
        <w:rPr>
          <w:b/>
          <w:bCs/>
          <w:color w:val="000000"/>
        </w:rPr>
        <w:t xml:space="preserve"> destinés aux PME </w:t>
      </w:r>
      <w:r w:rsidR="00F00740" w:rsidRPr="00077609">
        <w:rPr>
          <w:color w:val="000000"/>
        </w:rPr>
        <w:t>sont ouverts à toutes les PME du monde entier. Ces prix offrent aux PME la possibilité de p</w:t>
      </w:r>
      <w:r w:rsidR="002C45D6" w:rsidRPr="00077609">
        <w:rPr>
          <w:color w:val="000000"/>
        </w:rPr>
        <w:t xml:space="preserve">résenter </w:t>
      </w:r>
      <w:r w:rsidR="00F30132" w:rsidRPr="00077609">
        <w:rPr>
          <w:color w:val="000000"/>
        </w:rPr>
        <w:t>leur innovation dans</w:t>
      </w:r>
      <w:r w:rsidR="002C45D6" w:rsidRPr="00077609">
        <w:rPr>
          <w:color w:val="000000"/>
        </w:rPr>
        <w:t xml:space="preserve"> différents secteurs</w:t>
      </w:r>
      <w:r w:rsidR="00F30132" w:rsidRPr="00077609">
        <w:rPr>
          <w:color w:val="000000"/>
        </w:rPr>
        <w:t xml:space="preserve"> et</w:t>
      </w:r>
      <w:r w:rsidR="002C45D6" w:rsidRPr="00077609">
        <w:rPr>
          <w:color w:val="000000"/>
        </w:rPr>
        <w:t xml:space="preserve"> de prendre part à un programme de master</w:t>
      </w:r>
      <w:r w:rsidR="00A540A3" w:rsidRPr="00077609">
        <w:rPr>
          <w:color w:val="000000"/>
        </w:rPr>
        <w:t xml:space="preserve"> </w:t>
      </w:r>
      <w:r w:rsidR="002C45D6" w:rsidRPr="00077609">
        <w:rPr>
          <w:color w:val="000000"/>
        </w:rPr>
        <w:t xml:space="preserve">classes </w:t>
      </w:r>
      <w:r w:rsidR="001E083B" w:rsidRPr="00077609">
        <w:rPr>
          <w:color w:val="000000"/>
        </w:rPr>
        <w:t>à l'intention des</w:t>
      </w:r>
      <w:r w:rsidR="002C45D6" w:rsidRPr="00077609">
        <w:rPr>
          <w:color w:val="000000"/>
        </w:rPr>
        <w:t xml:space="preserve"> PME, à des séances de présentation et à la cérémonie de remise des Prix, qui </w:t>
      </w:r>
      <w:r w:rsidR="002202F0" w:rsidRPr="00077609">
        <w:rPr>
          <w:color w:val="000000"/>
        </w:rPr>
        <w:t>se déroulera en ligne</w:t>
      </w:r>
      <w:r w:rsidR="002C45D6" w:rsidRPr="00077609">
        <w:rPr>
          <w:color w:val="000000"/>
        </w:rPr>
        <w:t xml:space="preserve"> en décembre 2020.</w:t>
      </w:r>
    </w:p>
    <w:p w14:paraId="2A86F327" w14:textId="15B5CB20" w:rsidR="004F59EA" w:rsidRPr="00077609" w:rsidRDefault="004F59EA">
      <w:pPr>
        <w:pStyle w:val="Heading1"/>
      </w:pPr>
      <w:r w:rsidRPr="00077609">
        <w:t>4</w:t>
      </w:r>
      <w:r w:rsidRPr="00077609">
        <w:tab/>
      </w:r>
      <w:r w:rsidR="008D0250" w:rsidRPr="00077609">
        <w:t>Évaluation et examen stratégique</w:t>
      </w:r>
      <w:r w:rsidR="007A44E5" w:rsidRPr="00077609">
        <w:t>s</w:t>
      </w:r>
      <w:r w:rsidR="008D0250" w:rsidRPr="00077609">
        <w:t xml:space="preserve"> et financier</w:t>
      </w:r>
      <w:r w:rsidR="007A44E5" w:rsidRPr="00077609">
        <w:t>s</w:t>
      </w:r>
      <w:r w:rsidR="00EA05AE" w:rsidRPr="00077609">
        <w:t xml:space="preserve"> des manifestations ITU </w:t>
      </w:r>
      <w:r w:rsidR="008D0250" w:rsidRPr="00077609">
        <w:t>Telecom</w:t>
      </w:r>
    </w:p>
    <w:p w14:paraId="162ADCD6" w14:textId="08EC5ABE" w:rsidR="004F59EA" w:rsidRPr="00077609" w:rsidRDefault="004F59EA">
      <w:r w:rsidRPr="00077609">
        <w:t>4.1</w:t>
      </w:r>
      <w:r w:rsidRPr="00077609">
        <w:tab/>
      </w:r>
      <w:r w:rsidR="008D0250" w:rsidRPr="00077609">
        <w:t>Par sa Résolu</w:t>
      </w:r>
      <w:r w:rsidR="0070757B" w:rsidRPr="00077609">
        <w:t>t</w:t>
      </w:r>
      <w:r w:rsidR="008D0250" w:rsidRPr="00077609">
        <w:t xml:space="preserve">ion 11 (Rév. </w:t>
      </w:r>
      <w:r w:rsidRPr="00077609">
        <w:t>Dubaï, 2018)</w:t>
      </w:r>
      <w:r w:rsidR="008D0250" w:rsidRPr="00077609">
        <w:t xml:space="preserve">, la Conférence de plénipotentiaires a chargé le Secrétaire général de </w:t>
      </w:r>
      <w:r w:rsidR="00841CFC" w:rsidRPr="00077609">
        <w:t>faire appel aux services d'un</w:t>
      </w:r>
      <w:r w:rsidRPr="00077609">
        <w:t xml:space="preserve"> cabinet</w:t>
      </w:r>
      <w:r w:rsidR="00841CFC" w:rsidRPr="00077609">
        <w:t xml:space="preserve"> </w:t>
      </w:r>
      <w:r w:rsidRPr="00077609">
        <w:t xml:space="preserve">de conseil en gestion </w:t>
      </w:r>
      <w:r w:rsidR="00841CFC" w:rsidRPr="00077609">
        <w:t>externe</w:t>
      </w:r>
      <w:r w:rsidR="00A25E34" w:rsidRPr="00077609">
        <w:t xml:space="preserve"> indépendant</w:t>
      </w:r>
      <w:r w:rsidR="00841CFC" w:rsidRPr="00077609">
        <w:t xml:space="preserve">, </w:t>
      </w:r>
      <w:r w:rsidR="00A25E34" w:rsidRPr="00077609">
        <w:t>afin</w:t>
      </w:r>
      <w:r w:rsidRPr="00077609">
        <w:t xml:space="preserve"> de procéder à une évaluation et à un examen stratégique</w:t>
      </w:r>
      <w:r w:rsidR="001E3E6E" w:rsidRPr="00077609">
        <w:t>s</w:t>
      </w:r>
      <w:r w:rsidRPr="00077609">
        <w:t xml:space="preserve"> et financier</w:t>
      </w:r>
      <w:r w:rsidR="001E3E6E" w:rsidRPr="00077609">
        <w:t>s</w:t>
      </w:r>
      <w:r w:rsidRPr="00077609">
        <w:t xml:space="preserve"> détaillés des manifestations ITU Telecom. </w:t>
      </w:r>
    </w:p>
    <w:p w14:paraId="0566C407" w14:textId="70B579C8" w:rsidR="004F59EA" w:rsidRPr="00077609" w:rsidRDefault="004F59EA">
      <w:r w:rsidRPr="00077609">
        <w:t>4.2</w:t>
      </w:r>
      <w:r w:rsidRPr="00077609">
        <w:tab/>
      </w:r>
      <w:r w:rsidR="00841CFC" w:rsidRPr="00077609">
        <w:t>Suite à un appel d'offres international</w:t>
      </w:r>
      <w:r w:rsidRPr="00077609">
        <w:t xml:space="preserve">, </w:t>
      </w:r>
      <w:r w:rsidR="001E3E6E" w:rsidRPr="00077609">
        <w:t xml:space="preserve">et en pleine conformité avec les procédures </w:t>
      </w:r>
      <w:r w:rsidR="00284069" w:rsidRPr="00077609">
        <w:t xml:space="preserve">de </w:t>
      </w:r>
      <w:r w:rsidR="001E3E6E" w:rsidRPr="00077609">
        <w:t>l'UIT</w:t>
      </w:r>
      <w:r w:rsidR="00284069" w:rsidRPr="00077609">
        <w:t xml:space="preserve"> en matière de passation de marchés</w:t>
      </w:r>
      <w:r w:rsidR="001E3E6E" w:rsidRPr="00077609">
        <w:t xml:space="preserve">, le cabinet </w:t>
      </w:r>
      <w:r w:rsidRPr="00077609">
        <w:t xml:space="preserve">DGDA Switzerland (Dalberg) </w:t>
      </w:r>
      <w:r w:rsidR="001E3E6E" w:rsidRPr="00077609">
        <w:t xml:space="preserve">a été dûment </w:t>
      </w:r>
      <w:r w:rsidR="00284069" w:rsidRPr="00077609">
        <w:t xml:space="preserve">mandaté </w:t>
      </w:r>
      <w:r w:rsidR="001E3E6E" w:rsidRPr="00077609">
        <w:t xml:space="preserve">et a entamé ses travaux en août 2019. </w:t>
      </w:r>
    </w:p>
    <w:p w14:paraId="527B028E" w14:textId="006EFE3B" w:rsidR="004F59EA" w:rsidRPr="00077609" w:rsidRDefault="004F59EA">
      <w:r w:rsidRPr="00077609">
        <w:t>4.3</w:t>
      </w:r>
      <w:r w:rsidRPr="00077609">
        <w:tab/>
      </w:r>
      <w:r w:rsidR="001E3E6E" w:rsidRPr="00077609">
        <w:t xml:space="preserve">Le rapport final du cabinet </w:t>
      </w:r>
      <w:r w:rsidRPr="00077609">
        <w:t>Dalberg</w:t>
      </w:r>
      <w:r w:rsidR="001E3E6E" w:rsidRPr="00077609">
        <w:t xml:space="preserve"> est soumis au Conseil dans le </w:t>
      </w:r>
      <w:hyperlink r:id="rId17" w:history="1">
        <w:r w:rsidRPr="00077609">
          <w:rPr>
            <w:rStyle w:val="Hyperlink"/>
            <w:szCs w:val="24"/>
          </w:rPr>
          <w:t>Document C20/10</w:t>
        </w:r>
      </w:hyperlink>
      <w:r w:rsidR="001E3E6E" w:rsidRPr="00077609">
        <w:t>,</w:t>
      </w:r>
      <w:r w:rsidRPr="00077609">
        <w:t xml:space="preserve"> </w:t>
      </w:r>
      <w:r w:rsidR="001E3E6E" w:rsidRPr="00077609">
        <w:t>pour suite à donner, conformément à la Ré</w:t>
      </w:r>
      <w:r w:rsidRPr="00077609">
        <w:t>solution 11 (Rév. Dubaï, 2018)</w:t>
      </w:r>
      <w:r w:rsidR="001E3E6E" w:rsidRPr="00077609">
        <w:t xml:space="preserve"> de la </w:t>
      </w:r>
      <w:r w:rsidR="00A25E34" w:rsidRPr="00077609">
        <w:t>Conférence de plénipotentiaires</w:t>
      </w:r>
      <w:r w:rsidRPr="00077609">
        <w:rPr>
          <w:bCs/>
        </w:rPr>
        <w:t>.</w:t>
      </w:r>
    </w:p>
    <w:p w14:paraId="541DDC66" w14:textId="227E7F83" w:rsidR="004F59EA" w:rsidRPr="00077609" w:rsidRDefault="004F59EA">
      <w:pPr>
        <w:pStyle w:val="Heading1"/>
      </w:pPr>
      <w:r w:rsidRPr="00077609">
        <w:t>5</w:t>
      </w:r>
      <w:r w:rsidRPr="00077609">
        <w:tab/>
      </w:r>
      <w:r w:rsidR="001E3E6E" w:rsidRPr="00077609">
        <w:t xml:space="preserve">Manifestations </w:t>
      </w:r>
      <w:r w:rsidR="00AD5113" w:rsidRPr="00077609">
        <w:t>futures</w:t>
      </w:r>
    </w:p>
    <w:p w14:paraId="189D1497" w14:textId="078F5ADF" w:rsidR="004F59EA" w:rsidRPr="00077609" w:rsidRDefault="004F59EA">
      <w:r w:rsidRPr="00077609">
        <w:t>5.1</w:t>
      </w:r>
      <w:r w:rsidRPr="00077609">
        <w:tab/>
      </w:r>
      <w:r w:rsidR="001E3E6E" w:rsidRPr="00077609">
        <w:t xml:space="preserve">En ce qui concerne les </w:t>
      </w:r>
      <w:r w:rsidR="001E3E6E" w:rsidRPr="00077609">
        <w:rPr>
          <w:b/>
          <w:bCs/>
        </w:rPr>
        <w:t xml:space="preserve">manifestations </w:t>
      </w:r>
      <w:r w:rsidR="00AD5113" w:rsidRPr="00077609">
        <w:rPr>
          <w:b/>
          <w:bCs/>
        </w:rPr>
        <w:t>futures</w:t>
      </w:r>
      <w:r w:rsidRPr="00077609">
        <w:t xml:space="preserve">, </w:t>
      </w:r>
      <w:r w:rsidR="001E3E6E" w:rsidRPr="00077609">
        <w:t>l'appel d'offres pour 2021 a été annulé. Un appel d'offres en vue d'accueillir l'édition de 2022 d'ITU Telecom World sera lancé ultérieurement, au moment voulu.</w:t>
      </w:r>
    </w:p>
    <w:p w14:paraId="6FE6BF5D" w14:textId="77777777" w:rsidR="004F59EA" w:rsidRPr="00077609" w:rsidRDefault="004F59EA">
      <w:pPr>
        <w:jc w:val="center"/>
        <w:rPr>
          <w:szCs w:val="24"/>
        </w:rPr>
      </w:pPr>
      <w:r w:rsidRPr="00077609">
        <w:t>______________</w:t>
      </w:r>
    </w:p>
    <w:sectPr w:rsidR="004F59EA" w:rsidRPr="00077609" w:rsidSect="005C3890">
      <w:headerReference w:type="even" r:id="rId18"/>
      <w:headerReference w:type="default" r:id="rId19"/>
      <w:footerReference w:type="even" r:id="rId20"/>
      <w:footerReference w:type="default" r:id="rId21"/>
      <w:footerReference w:type="first" r:id="rId22"/>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4B006A" w14:textId="77777777" w:rsidR="00E53DEC" w:rsidRDefault="00E53DEC">
      <w:r>
        <w:separator/>
      </w:r>
    </w:p>
  </w:endnote>
  <w:endnote w:type="continuationSeparator" w:id="0">
    <w:p w14:paraId="5AEB6FCF" w14:textId="77777777" w:rsidR="00E53DEC" w:rsidRDefault="00E53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10055" w14:textId="08E233B9" w:rsidR="00732045" w:rsidRDefault="00D332D1">
    <w:pPr>
      <w:pStyle w:val="Footer"/>
    </w:pPr>
    <w:r>
      <w:fldChar w:fldCharType="begin"/>
    </w:r>
    <w:r>
      <w:instrText xml:space="preserve"> FILENAME \p \* MERGEFORMAT </w:instrText>
    </w:r>
    <w:r>
      <w:fldChar w:fldCharType="separate"/>
    </w:r>
    <w:r w:rsidR="00DC6C59">
      <w:t>P:\FRA\SG\CONSEIL\C20\000\019REV1F.docx</w:t>
    </w:r>
    <w:r>
      <w:fldChar w:fldCharType="end"/>
    </w:r>
    <w:r w:rsidR="00732045">
      <w:tab/>
    </w:r>
    <w:r w:rsidR="002F1B76">
      <w:fldChar w:fldCharType="begin"/>
    </w:r>
    <w:r w:rsidR="00732045">
      <w:instrText xml:space="preserve"> savedate \@ dd.MM.yy </w:instrText>
    </w:r>
    <w:r w:rsidR="002F1B76">
      <w:fldChar w:fldCharType="separate"/>
    </w:r>
    <w:r>
      <w:t>12.10.20</w:t>
    </w:r>
    <w:r w:rsidR="002F1B76">
      <w:fldChar w:fldCharType="end"/>
    </w:r>
    <w:r w:rsidR="00732045">
      <w:tab/>
    </w:r>
    <w:r w:rsidR="002F1B76">
      <w:fldChar w:fldCharType="begin"/>
    </w:r>
    <w:r w:rsidR="00732045">
      <w:instrText xml:space="preserve"> printdate \@ dd.MM.yy </w:instrText>
    </w:r>
    <w:r w:rsidR="002F1B76">
      <w:fldChar w:fldCharType="separate"/>
    </w:r>
    <w:r w:rsidR="00DC6C59">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E3CCCA" w14:textId="26D8BE9E" w:rsidR="00732045" w:rsidRPr="00D332D1" w:rsidRDefault="00077609" w:rsidP="001B437F">
    <w:pPr>
      <w:pStyle w:val="Footer"/>
      <w:rPr>
        <w:color w:val="D9D9D9" w:themeColor="background1" w:themeShade="D9"/>
      </w:rPr>
    </w:pPr>
    <w:r w:rsidRPr="00D332D1">
      <w:rPr>
        <w:color w:val="D9D9D9" w:themeColor="background1" w:themeShade="D9"/>
      </w:rPr>
      <w:fldChar w:fldCharType="begin"/>
    </w:r>
    <w:r w:rsidRPr="00D332D1">
      <w:rPr>
        <w:color w:val="D9D9D9" w:themeColor="background1" w:themeShade="D9"/>
      </w:rPr>
      <w:instrText xml:space="preserve"> FILENAME \p  \* MERGEFORMAT </w:instrText>
    </w:r>
    <w:r w:rsidRPr="00D332D1">
      <w:rPr>
        <w:color w:val="D9D9D9" w:themeColor="background1" w:themeShade="D9"/>
      </w:rPr>
      <w:fldChar w:fldCharType="separate"/>
    </w:r>
    <w:r w:rsidR="00670CB1" w:rsidRPr="00D332D1">
      <w:rPr>
        <w:color w:val="D9D9D9" w:themeColor="background1" w:themeShade="D9"/>
      </w:rPr>
      <w:t>P:\FRA\SG\CONSEIL\C20\000\019REV1V2F.docx</w:t>
    </w:r>
    <w:r w:rsidRPr="00D332D1">
      <w:rPr>
        <w:color w:val="D9D9D9" w:themeColor="background1" w:themeShade="D9"/>
      </w:rPr>
      <w:fldChar w:fldCharType="end"/>
    </w:r>
    <w:r w:rsidR="001B437F" w:rsidRPr="00D332D1">
      <w:rPr>
        <w:color w:val="D9D9D9" w:themeColor="background1" w:themeShade="D9"/>
      </w:rPr>
      <w:t xml:space="preserve"> (4</w:t>
    </w:r>
    <w:r w:rsidR="00DC6C59" w:rsidRPr="00D332D1">
      <w:rPr>
        <w:color w:val="D9D9D9" w:themeColor="background1" w:themeShade="D9"/>
      </w:rPr>
      <w:t>78017</w:t>
    </w:r>
    <w:r w:rsidR="001B437F" w:rsidRPr="00D332D1">
      <w:rPr>
        <w:color w:val="D9D9D9" w:themeColor="background1" w:themeShade="D9"/>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7A8F42" w14:textId="77777777" w:rsidR="00732045" w:rsidRDefault="0073204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88B945" w14:textId="77777777" w:rsidR="00E53DEC" w:rsidRDefault="00E53DEC">
      <w:r>
        <w:t>____________________</w:t>
      </w:r>
    </w:p>
  </w:footnote>
  <w:footnote w:type="continuationSeparator" w:id="0">
    <w:p w14:paraId="2A2EAC84" w14:textId="77777777" w:rsidR="00E53DEC" w:rsidRDefault="00E53D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E832F3"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1AF76B46"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547096" w14:textId="286B1ED2" w:rsidR="00732045" w:rsidRDefault="00C27A7C" w:rsidP="00475FB3">
    <w:pPr>
      <w:pStyle w:val="Header"/>
    </w:pPr>
    <w:r>
      <w:fldChar w:fldCharType="begin"/>
    </w:r>
    <w:r>
      <w:instrText>PAGE</w:instrText>
    </w:r>
    <w:r>
      <w:fldChar w:fldCharType="separate"/>
    </w:r>
    <w:r w:rsidR="00BE4CC9">
      <w:rPr>
        <w:noProof/>
      </w:rPr>
      <w:t>4</w:t>
    </w:r>
    <w:r>
      <w:rPr>
        <w:noProof/>
      </w:rPr>
      <w:fldChar w:fldCharType="end"/>
    </w:r>
  </w:p>
  <w:p w14:paraId="586FEA7B" w14:textId="07DF9B19" w:rsidR="00732045" w:rsidRDefault="00732045" w:rsidP="00106B19">
    <w:pPr>
      <w:pStyle w:val="Header"/>
    </w:pPr>
    <w:r>
      <w:t>C</w:t>
    </w:r>
    <w:r w:rsidR="009C353C">
      <w:t>20</w:t>
    </w:r>
    <w:r w:rsidR="001B437F">
      <w:t>/19</w:t>
    </w:r>
    <w:r w:rsidR="00DC6C59">
      <w:t>(Rév.1)</w:t>
    </w:r>
    <w:r>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C91010"/>
    <w:multiLevelType w:val="multilevel"/>
    <w:tmpl w:val="A9C6824A"/>
    <w:lvl w:ilvl="0">
      <w:start w:val="1"/>
      <w:numFmt w:val="decimal"/>
      <w:lvlText w:val="%1."/>
      <w:lvlJc w:val="left"/>
      <w:pPr>
        <w:ind w:left="502" w:hanging="360"/>
      </w:pPr>
      <w:rPr>
        <w:rFonts w:hint="default"/>
        <w:b/>
        <w:bCs/>
        <w:sz w:val="28"/>
        <w:szCs w:val="28"/>
      </w:rPr>
    </w:lvl>
    <w:lvl w:ilvl="1">
      <w:start w:val="1"/>
      <w:numFmt w:val="decimal"/>
      <w:lvlText w:val="%1.%2."/>
      <w:lvlJc w:val="left"/>
      <w:pPr>
        <w:ind w:left="927" w:hanging="360"/>
      </w:pPr>
      <w:rPr>
        <w:rFonts w:asciiTheme="minorHAnsi" w:hAnsiTheme="minorHAnsi" w:hint="default"/>
        <w:b w:val="0"/>
        <w:bCs w:val="0"/>
        <w:color w:val="auto"/>
        <w:sz w:val="24"/>
        <w:szCs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6EA"/>
    <w:rsid w:val="00057A69"/>
    <w:rsid w:val="00077609"/>
    <w:rsid w:val="0008478F"/>
    <w:rsid w:val="000D0D0A"/>
    <w:rsid w:val="000D7760"/>
    <w:rsid w:val="00103163"/>
    <w:rsid w:val="001055BF"/>
    <w:rsid w:val="00106B19"/>
    <w:rsid w:val="00115D93"/>
    <w:rsid w:val="001247A8"/>
    <w:rsid w:val="001378C0"/>
    <w:rsid w:val="001745C3"/>
    <w:rsid w:val="00186789"/>
    <w:rsid w:val="0018694A"/>
    <w:rsid w:val="001A2CE6"/>
    <w:rsid w:val="001A3287"/>
    <w:rsid w:val="001A6508"/>
    <w:rsid w:val="001B437F"/>
    <w:rsid w:val="001D4C31"/>
    <w:rsid w:val="001E083B"/>
    <w:rsid w:val="001E3E6E"/>
    <w:rsid w:val="001E4D21"/>
    <w:rsid w:val="00207CD1"/>
    <w:rsid w:val="002202F0"/>
    <w:rsid w:val="002477A2"/>
    <w:rsid w:val="00263A51"/>
    <w:rsid w:val="00267E02"/>
    <w:rsid w:val="00284069"/>
    <w:rsid w:val="002A559E"/>
    <w:rsid w:val="002A5D44"/>
    <w:rsid w:val="002C45D6"/>
    <w:rsid w:val="002E0BC4"/>
    <w:rsid w:val="002F1B76"/>
    <w:rsid w:val="00315A81"/>
    <w:rsid w:val="0033568E"/>
    <w:rsid w:val="00355FF5"/>
    <w:rsid w:val="00361350"/>
    <w:rsid w:val="00385C37"/>
    <w:rsid w:val="003C1A11"/>
    <w:rsid w:val="003C3FAE"/>
    <w:rsid w:val="004038CB"/>
    <w:rsid w:val="0040546F"/>
    <w:rsid w:val="0042404A"/>
    <w:rsid w:val="0044618F"/>
    <w:rsid w:val="0046769A"/>
    <w:rsid w:val="00475FB3"/>
    <w:rsid w:val="004C37A9"/>
    <w:rsid w:val="004F259E"/>
    <w:rsid w:val="004F59EA"/>
    <w:rsid w:val="00511F1D"/>
    <w:rsid w:val="00520F36"/>
    <w:rsid w:val="00540615"/>
    <w:rsid w:val="00540A6D"/>
    <w:rsid w:val="00550D3B"/>
    <w:rsid w:val="005654D7"/>
    <w:rsid w:val="00571EEA"/>
    <w:rsid w:val="00575417"/>
    <w:rsid w:val="005768E1"/>
    <w:rsid w:val="005B1938"/>
    <w:rsid w:val="005B36EA"/>
    <w:rsid w:val="005C3890"/>
    <w:rsid w:val="005F7BFE"/>
    <w:rsid w:val="00600017"/>
    <w:rsid w:val="006235CA"/>
    <w:rsid w:val="00654651"/>
    <w:rsid w:val="0066206A"/>
    <w:rsid w:val="006643AB"/>
    <w:rsid w:val="00670CB1"/>
    <w:rsid w:val="00683C76"/>
    <w:rsid w:val="006C6953"/>
    <w:rsid w:val="006F2151"/>
    <w:rsid w:val="0070757B"/>
    <w:rsid w:val="00707AAE"/>
    <w:rsid w:val="007210CD"/>
    <w:rsid w:val="00732045"/>
    <w:rsid w:val="007369DB"/>
    <w:rsid w:val="00763C2C"/>
    <w:rsid w:val="007741E4"/>
    <w:rsid w:val="00793AFD"/>
    <w:rsid w:val="007956C2"/>
    <w:rsid w:val="007A187E"/>
    <w:rsid w:val="007A44E5"/>
    <w:rsid w:val="007C72C2"/>
    <w:rsid w:val="007D31E9"/>
    <w:rsid w:val="007D4436"/>
    <w:rsid w:val="007F257A"/>
    <w:rsid w:val="007F3665"/>
    <w:rsid w:val="007F3C20"/>
    <w:rsid w:val="00800037"/>
    <w:rsid w:val="00841CFC"/>
    <w:rsid w:val="00861D73"/>
    <w:rsid w:val="00865C38"/>
    <w:rsid w:val="008715E4"/>
    <w:rsid w:val="008878AE"/>
    <w:rsid w:val="00897553"/>
    <w:rsid w:val="008A4E87"/>
    <w:rsid w:val="008D0250"/>
    <w:rsid w:val="008D76E6"/>
    <w:rsid w:val="0092392D"/>
    <w:rsid w:val="0093234A"/>
    <w:rsid w:val="00971044"/>
    <w:rsid w:val="0099139E"/>
    <w:rsid w:val="009A7603"/>
    <w:rsid w:val="009C307F"/>
    <w:rsid w:val="009C353C"/>
    <w:rsid w:val="00A1033C"/>
    <w:rsid w:val="00A2113E"/>
    <w:rsid w:val="00A23A51"/>
    <w:rsid w:val="00A24607"/>
    <w:rsid w:val="00A25CD3"/>
    <w:rsid w:val="00A25E34"/>
    <w:rsid w:val="00A540A3"/>
    <w:rsid w:val="00A63AF9"/>
    <w:rsid w:val="00A7224D"/>
    <w:rsid w:val="00A77C74"/>
    <w:rsid w:val="00A82767"/>
    <w:rsid w:val="00A85D74"/>
    <w:rsid w:val="00AA332F"/>
    <w:rsid w:val="00AA7BBB"/>
    <w:rsid w:val="00AB64A8"/>
    <w:rsid w:val="00AC0266"/>
    <w:rsid w:val="00AD24EC"/>
    <w:rsid w:val="00AD5113"/>
    <w:rsid w:val="00AE73E9"/>
    <w:rsid w:val="00B20E56"/>
    <w:rsid w:val="00B309F9"/>
    <w:rsid w:val="00B32B60"/>
    <w:rsid w:val="00B54A3E"/>
    <w:rsid w:val="00B61619"/>
    <w:rsid w:val="00B74379"/>
    <w:rsid w:val="00BB1B55"/>
    <w:rsid w:val="00BB4545"/>
    <w:rsid w:val="00BC5B36"/>
    <w:rsid w:val="00BC6488"/>
    <w:rsid w:val="00BD5873"/>
    <w:rsid w:val="00BE4CC9"/>
    <w:rsid w:val="00C04BE3"/>
    <w:rsid w:val="00C1027C"/>
    <w:rsid w:val="00C12F97"/>
    <w:rsid w:val="00C25D29"/>
    <w:rsid w:val="00C27A7C"/>
    <w:rsid w:val="00C42970"/>
    <w:rsid w:val="00C53DD5"/>
    <w:rsid w:val="00CA08ED"/>
    <w:rsid w:val="00CB327A"/>
    <w:rsid w:val="00CF183B"/>
    <w:rsid w:val="00D332D1"/>
    <w:rsid w:val="00D375CD"/>
    <w:rsid w:val="00D5439D"/>
    <w:rsid w:val="00D553A2"/>
    <w:rsid w:val="00D774D3"/>
    <w:rsid w:val="00D904E8"/>
    <w:rsid w:val="00DA08C3"/>
    <w:rsid w:val="00DB5A3E"/>
    <w:rsid w:val="00DC22AA"/>
    <w:rsid w:val="00DC6C59"/>
    <w:rsid w:val="00DF74DD"/>
    <w:rsid w:val="00E02324"/>
    <w:rsid w:val="00E25AD0"/>
    <w:rsid w:val="00E3761B"/>
    <w:rsid w:val="00E53DEC"/>
    <w:rsid w:val="00E551A2"/>
    <w:rsid w:val="00E612EB"/>
    <w:rsid w:val="00E735DB"/>
    <w:rsid w:val="00E861BA"/>
    <w:rsid w:val="00EA05AE"/>
    <w:rsid w:val="00EB35D0"/>
    <w:rsid w:val="00EB6350"/>
    <w:rsid w:val="00EE11C8"/>
    <w:rsid w:val="00EF3D43"/>
    <w:rsid w:val="00F00740"/>
    <w:rsid w:val="00F054BD"/>
    <w:rsid w:val="00F15B57"/>
    <w:rsid w:val="00F27302"/>
    <w:rsid w:val="00F30132"/>
    <w:rsid w:val="00F427DB"/>
    <w:rsid w:val="00F47F0B"/>
    <w:rsid w:val="00F85F7C"/>
    <w:rsid w:val="00FA5EB1"/>
    <w:rsid w:val="00FA7439"/>
    <w:rsid w:val="00FC4EC0"/>
    <w:rsid w:val="00FC5467"/>
    <w:rsid w:val="00FD5570"/>
    <w:rsid w:val="00FE48EA"/>
    <w:rsid w:val="00FF0181"/>
    <w:rsid w:val="00FF3B9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663D3778"/>
  <w15:docId w15:val="{E6A94EAA-9AB5-48AE-9B67-730004303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styleId="BalloonText">
    <w:name w:val="Balloon Text"/>
    <w:basedOn w:val="Normal"/>
    <w:link w:val="BalloonTextChar"/>
    <w:semiHidden/>
    <w:unhideWhenUsed/>
    <w:rsid w:val="00A63AF9"/>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A63AF9"/>
    <w:rPr>
      <w:rFonts w:ascii="Segoe UI" w:hAnsi="Segoe UI" w:cs="Segoe UI"/>
      <w:sz w:val="18"/>
      <w:szCs w:val="18"/>
      <w:lang w:val="fr-FR" w:eastAsia="en-US"/>
    </w:rPr>
  </w:style>
  <w:style w:type="character" w:styleId="CommentReference">
    <w:name w:val="annotation reference"/>
    <w:basedOn w:val="DefaultParagraphFont"/>
    <w:semiHidden/>
    <w:unhideWhenUsed/>
    <w:rsid w:val="00E02324"/>
    <w:rPr>
      <w:sz w:val="16"/>
      <w:szCs w:val="16"/>
    </w:rPr>
  </w:style>
  <w:style w:type="paragraph" w:styleId="CommentText">
    <w:name w:val="annotation text"/>
    <w:basedOn w:val="Normal"/>
    <w:link w:val="CommentTextChar"/>
    <w:semiHidden/>
    <w:unhideWhenUsed/>
    <w:rsid w:val="00E02324"/>
    <w:rPr>
      <w:sz w:val="20"/>
    </w:rPr>
  </w:style>
  <w:style w:type="character" w:customStyle="1" w:styleId="CommentTextChar">
    <w:name w:val="Comment Text Char"/>
    <w:basedOn w:val="DefaultParagraphFont"/>
    <w:link w:val="CommentText"/>
    <w:semiHidden/>
    <w:rsid w:val="00E02324"/>
    <w:rPr>
      <w:rFonts w:ascii="Calibri" w:hAnsi="Calibri"/>
      <w:lang w:val="fr-FR" w:eastAsia="en-US"/>
    </w:rPr>
  </w:style>
  <w:style w:type="paragraph" w:styleId="CommentSubject">
    <w:name w:val="annotation subject"/>
    <w:basedOn w:val="CommentText"/>
    <w:next w:val="CommentText"/>
    <w:link w:val="CommentSubjectChar"/>
    <w:semiHidden/>
    <w:unhideWhenUsed/>
    <w:rsid w:val="00E02324"/>
    <w:rPr>
      <w:b/>
      <w:bCs/>
    </w:rPr>
  </w:style>
  <w:style w:type="character" w:customStyle="1" w:styleId="CommentSubjectChar">
    <w:name w:val="Comment Subject Char"/>
    <w:basedOn w:val="CommentTextChar"/>
    <w:link w:val="CommentSubject"/>
    <w:semiHidden/>
    <w:rsid w:val="00E02324"/>
    <w:rPr>
      <w:rFonts w:ascii="Calibri" w:hAnsi="Calibri"/>
      <w:b/>
      <w:bCs/>
      <w:lang w:val="fr-FR" w:eastAsia="en-US"/>
    </w:rPr>
  </w:style>
  <w:style w:type="character" w:styleId="UnresolvedMention">
    <w:name w:val="Unresolved Mention"/>
    <w:basedOn w:val="DefaultParagraphFont"/>
    <w:uiPriority w:val="99"/>
    <w:semiHidden/>
    <w:unhideWhenUsed/>
    <w:rsid w:val="00A540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8699570">
      <w:bodyDiv w:val="1"/>
      <w:marLeft w:val="0"/>
      <w:marRight w:val="0"/>
      <w:marTop w:val="0"/>
      <w:marBottom w:val="0"/>
      <w:divBdr>
        <w:top w:val="none" w:sz="0" w:space="0" w:color="auto"/>
        <w:left w:val="none" w:sz="0" w:space="0" w:color="auto"/>
        <w:bottom w:val="none" w:sz="0" w:space="0" w:color="auto"/>
        <w:right w:val="none" w:sz="0" w:space="0" w:color="auto"/>
      </w:divBdr>
      <w:divsChild>
        <w:div w:id="2744821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md/S19-CL-C-0019/en"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www.itu.int/md/S18-CL-C-0019/en" TargetMode="External"/><Relationship Id="rId17" Type="http://schemas.openxmlformats.org/officeDocument/2006/relationships/hyperlink" Target="https://www.itu.int/md/S20-CL-C-0010/en" TargetMode="External"/><Relationship Id="rId2" Type="http://schemas.openxmlformats.org/officeDocument/2006/relationships/customXml" Target="../customXml/item2.xml"/><Relationship Id="rId16" Type="http://schemas.openxmlformats.org/officeDocument/2006/relationships/hyperlink" Target="https://www.itu.int/md/S20-CL-C-0041/e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en/council/Documents/basic-texts/RES-011-F.pdf"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cocreate.itu.int/" TargetMode="External"/><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equals.org" TargetMode="External"/><Relationship Id="rId22"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yer\AppData\Roaming\Microsoft\Templates\POOL%20F%20-%20ITU\PF_C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38F4433E584047A097BE66491F0F20" ma:contentTypeVersion="10" ma:contentTypeDescription="Create a new document." ma:contentTypeScope="" ma:versionID="fa8afc5d86603c1925ed271018c9909a">
  <xsd:schema xmlns:xsd="http://www.w3.org/2001/XMLSchema" xmlns:xs="http://www.w3.org/2001/XMLSchema" xmlns:p="http://schemas.microsoft.com/office/2006/metadata/properties" xmlns:ns3="8480b3bf-ff93-433f-9495-f8457f78f22f" targetNamespace="http://schemas.microsoft.com/office/2006/metadata/properties" ma:root="true" ma:fieldsID="945714bf9aca0f2ad10803486a386f4a" ns3:_="">
    <xsd:import namespace="8480b3bf-ff93-433f-9495-f8457f78f22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80b3bf-ff93-433f-9495-f8457f78f2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B0BDE5-8DBD-4632-AD16-021E21AB72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80b3bf-ff93-433f-9495-f8457f78f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69FA56-8AEF-4E62-B7D2-32BBCF8EB61C}">
  <ds:schemaRefs>
    <ds:schemaRef ds:uri="http://schemas.microsoft.com/sharepoint/v3/contenttype/forms"/>
  </ds:schemaRefs>
</ds:datastoreItem>
</file>

<file path=customXml/itemProps3.xml><?xml version="1.0" encoding="utf-8"?>
<ds:datastoreItem xmlns:ds="http://schemas.openxmlformats.org/officeDocument/2006/customXml" ds:itemID="{394BF6F8-AE0A-4C80-AC01-0C525C33165B}">
  <ds:schemaRefs>
    <ds:schemaRef ds:uri="http://www.w3.org/XML/1998/namespace"/>
    <ds:schemaRef ds:uri="http://purl.org/dc/elements/1.1/"/>
    <ds:schemaRef ds:uri="http://purl.org/dc/dcmitype/"/>
    <ds:schemaRef ds:uri="8480b3bf-ff93-433f-9495-f8457f78f22f"/>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PF_C20.dotx</Template>
  <TotalTime>1</TotalTime>
  <Pages>4</Pages>
  <Words>1809</Words>
  <Characters>10283</Characters>
  <Application>Microsoft Office Word</Application>
  <DocSecurity>4</DocSecurity>
  <Lines>85</Lines>
  <Paragraphs>24</Paragraphs>
  <ScaleCrop>false</ScaleCrop>
  <HeadingPairs>
    <vt:vector size="2" baseType="variant">
      <vt:variant>
        <vt:lpstr>Title</vt:lpstr>
      </vt:variant>
      <vt:variant>
        <vt:i4>1</vt:i4>
      </vt:variant>
    </vt:vector>
  </HeadingPairs>
  <TitlesOfParts>
    <vt:vector size="1" baseType="lpstr">
      <vt:lpstr>Rapport sur les manifestations ITU Telecom World</vt:lpstr>
    </vt:vector>
  </TitlesOfParts>
  <Manager>Secrétariat général - Pool</Manager>
  <Company>Union internationale des télécommunications (UIT)</Company>
  <LinksUpToDate>false</LinksUpToDate>
  <CharactersWithSpaces>12068</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sur les manifestations ITU Telecom World</dc:title>
  <dc:subject>Conseil 2020, session virtuelle des conseillers</dc:subject>
  <dc:creator>Royer, Veronique</dc:creator>
  <cp:keywords>C2020, C20, VC, VCC-2</cp:keywords>
  <dc:description/>
  <cp:lastModifiedBy>Brouard, Ricarda</cp:lastModifiedBy>
  <cp:revision>2</cp:revision>
  <cp:lastPrinted>2000-07-18T08:55:00Z</cp:lastPrinted>
  <dcterms:created xsi:type="dcterms:W3CDTF">2020-10-14T13:29:00Z</dcterms:created>
  <dcterms:modified xsi:type="dcterms:W3CDTF">2020-10-14T13:29:00Z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0x010100B638F4433E584047A097BE66491F0F20</vt:lpwstr>
  </property>
</Properties>
</file>