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2892" w:rsidRPr="004F4BAB" w14:paraId="509396DB" w14:textId="2EA0011C" w:rsidTr="00A82892">
        <w:trPr>
          <w:cantSplit/>
        </w:trPr>
        <w:tc>
          <w:tcPr>
            <w:tcW w:w="6911" w:type="dxa"/>
          </w:tcPr>
          <w:p w14:paraId="6B274E5E" w14:textId="578D172D" w:rsidR="00A82892" w:rsidRPr="004F4BAB" w:rsidRDefault="00A82892" w:rsidP="00BA7FF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F4BA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4F4BAB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120" w:type="dxa"/>
          </w:tcPr>
          <w:p w14:paraId="5DF66528" w14:textId="77777777" w:rsidR="00A82892" w:rsidRPr="004F4BAB" w:rsidRDefault="00A82892" w:rsidP="00BA7FF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/>
              </w:rPr>
              <w:drawing>
                <wp:inline distT="0" distB="0" distL="0" distR="0" wp14:anchorId="44ABBC5D" wp14:editId="0B661374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892" w:rsidRPr="004F4BAB" w14:paraId="2B5686F5" w14:textId="7347AB0D" w:rsidTr="00A8289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0F3BE8" w14:textId="77777777" w:rsidR="00A82892" w:rsidRPr="004F4BAB" w:rsidRDefault="00A82892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79FFC8" w14:textId="77777777" w:rsidR="00A82892" w:rsidRPr="004F4BAB" w:rsidRDefault="00A82892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82892" w:rsidRPr="004F4BAB" w14:paraId="06CABE54" w14:textId="296A7EB5" w:rsidTr="00A8289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841CAD" w14:textId="77777777" w:rsidR="00A82892" w:rsidRPr="004F4BAB" w:rsidRDefault="00A82892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4CF11D" w14:textId="77777777" w:rsidR="00A82892" w:rsidRPr="004F4BAB" w:rsidRDefault="00A82892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82892" w:rsidRPr="004F4BAB" w14:paraId="6B9995A2" w14:textId="0BB82D9D" w:rsidTr="00A82892">
        <w:trPr>
          <w:cantSplit/>
          <w:trHeight w:val="23"/>
        </w:trPr>
        <w:tc>
          <w:tcPr>
            <w:tcW w:w="6911" w:type="dxa"/>
            <w:vMerge w:val="restart"/>
          </w:tcPr>
          <w:p w14:paraId="2AF4595C" w14:textId="77777777" w:rsidR="00A82892" w:rsidRPr="004F4BAB" w:rsidRDefault="00A82892" w:rsidP="00BA7FF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F4BA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4F4BAB">
              <w:rPr>
                <w:rFonts w:cs="Calibri"/>
                <w:b/>
                <w:szCs w:val="24"/>
                <w:lang w:val="ru-RU"/>
              </w:rPr>
              <w:t xml:space="preserve">ADM </w:t>
            </w:r>
            <w:r>
              <w:rPr>
                <w:rFonts w:cs="Calibri"/>
                <w:b/>
                <w:szCs w:val="24"/>
                <w:lang w:val="ru-RU"/>
              </w:rPr>
              <w:t>10</w:t>
            </w:r>
          </w:p>
        </w:tc>
        <w:tc>
          <w:tcPr>
            <w:tcW w:w="3120" w:type="dxa"/>
          </w:tcPr>
          <w:p w14:paraId="6BA3BD2D" w14:textId="35DDA7C7" w:rsidR="00A82892" w:rsidRPr="004A4028" w:rsidRDefault="00A82892" w:rsidP="00BA7FF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</w:p>
          <w:p w14:paraId="7B14E4C7" w14:textId="137A3F62" w:rsidR="00A82892" w:rsidRPr="004F4BAB" w:rsidRDefault="00A82892" w:rsidP="00BA7FF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Pr="004F4BAB">
              <w:rPr>
                <w:b/>
                <w:bCs/>
                <w:szCs w:val="22"/>
                <w:lang w:val="ru-RU"/>
              </w:rPr>
              <w:t xml:space="preserve"> C</w:t>
            </w:r>
            <w:r>
              <w:rPr>
                <w:b/>
                <w:bCs/>
                <w:szCs w:val="22"/>
                <w:lang w:val="ru-RU"/>
              </w:rPr>
              <w:t>20</w:t>
            </w:r>
            <w:r w:rsidRPr="004F4BAB">
              <w:rPr>
                <w:b/>
                <w:bCs/>
                <w:szCs w:val="22"/>
                <w:lang w:val="ru-RU"/>
              </w:rPr>
              <w:t>/11-R</w:t>
            </w:r>
          </w:p>
        </w:tc>
      </w:tr>
      <w:tr w:rsidR="00A82892" w:rsidRPr="004F4BAB" w14:paraId="1F6AEA30" w14:textId="160AADAA" w:rsidTr="00A82892">
        <w:trPr>
          <w:cantSplit/>
          <w:trHeight w:val="23"/>
        </w:trPr>
        <w:tc>
          <w:tcPr>
            <w:tcW w:w="6911" w:type="dxa"/>
            <w:vMerge/>
          </w:tcPr>
          <w:p w14:paraId="7E0E650E" w14:textId="77777777" w:rsidR="00A82892" w:rsidRPr="004F4BAB" w:rsidRDefault="00A8289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947B802" w14:textId="65B4333D" w:rsidR="00A82892" w:rsidRPr="004F4BAB" w:rsidRDefault="00A82892" w:rsidP="00BA7F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17 сентября</w:t>
            </w:r>
            <w:r w:rsidRPr="004F4BAB">
              <w:rPr>
                <w:b/>
                <w:bCs/>
                <w:szCs w:val="22"/>
                <w:lang w:val="ru-RU"/>
              </w:rPr>
              <w:t xml:space="preserve"> 20</w:t>
            </w:r>
            <w:r>
              <w:rPr>
                <w:b/>
                <w:bCs/>
                <w:szCs w:val="22"/>
                <w:lang w:val="ru-RU"/>
              </w:rPr>
              <w:t>20</w:t>
            </w:r>
            <w:r w:rsidRPr="004F4BA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A82892" w:rsidRPr="004F4BAB" w14:paraId="26934548" w14:textId="665276BE" w:rsidTr="00A82892">
        <w:trPr>
          <w:cantSplit/>
          <w:trHeight w:val="23"/>
        </w:trPr>
        <w:tc>
          <w:tcPr>
            <w:tcW w:w="6911" w:type="dxa"/>
            <w:vMerge/>
          </w:tcPr>
          <w:p w14:paraId="63A6F586" w14:textId="77777777" w:rsidR="00A82892" w:rsidRPr="004F4BAB" w:rsidRDefault="00A8289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725F777" w14:textId="77777777" w:rsidR="00A82892" w:rsidRPr="004F4BAB" w:rsidRDefault="00A82892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A82892" w:rsidRPr="004F4BAB" w14:paraId="714306B0" w14:textId="5F898550" w:rsidTr="00A82892">
        <w:trPr>
          <w:cantSplit/>
        </w:trPr>
        <w:tc>
          <w:tcPr>
            <w:tcW w:w="10031" w:type="dxa"/>
            <w:gridSpan w:val="2"/>
          </w:tcPr>
          <w:p w14:paraId="7AD5A5B5" w14:textId="77777777" w:rsidR="00A82892" w:rsidRPr="004F4BAB" w:rsidRDefault="00A82892" w:rsidP="00672BF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F4BAB">
              <w:rPr>
                <w:lang w:val="ru-RU"/>
              </w:rPr>
              <w:t>Отчет Генерального секретаря</w:t>
            </w:r>
          </w:p>
        </w:tc>
      </w:tr>
      <w:tr w:rsidR="00A82892" w:rsidRPr="00A82892" w14:paraId="3323D309" w14:textId="6D1461AF" w:rsidTr="00A82892">
        <w:trPr>
          <w:cantSplit/>
        </w:trPr>
        <w:tc>
          <w:tcPr>
            <w:tcW w:w="10031" w:type="dxa"/>
            <w:gridSpan w:val="2"/>
          </w:tcPr>
          <w:p w14:paraId="33648A8B" w14:textId="77777777" w:rsidR="00A82892" w:rsidRPr="004F4BAB" w:rsidRDefault="00A8289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F4BAB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14:paraId="0063C043" w14:textId="77777777" w:rsidR="002D2F57" w:rsidRPr="004F4BA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C1302" w14:paraId="1144E566" w14:textId="77777777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8277" w14:textId="77777777"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Резюме</w:t>
            </w:r>
          </w:p>
          <w:p w14:paraId="0640C496" w14:textId="77777777" w:rsidR="002D2F57" w:rsidRPr="004F4BAB" w:rsidRDefault="00672BF0" w:rsidP="00DD7E5A">
            <w:pPr>
              <w:rPr>
                <w:lang w:val="ru-RU"/>
              </w:rPr>
            </w:pPr>
            <w:r w:rsidRPr="004F4BAB">
              <w:rPr>
                <w:lang w:val="ru-RU"/>
              </w:rPr>
              <w:t>Полномочная конференция (</w:t>
            </w:r>
            <w:r w:rsidR="0089313D" w:rsidRPr="004F4BAB">
              <w:rPr>
                <w:lang w:val="ru-RU"/>
              </w:rPr>
              <w:t>Дубай</w:t>
            </w:r>
            <w:r w:rsidRPr="004F4BAB">
              <w:rPr>
                <w:lang w:val="ru-RU"/>
              </w:rPr>
              <w:t>, 201</w:t>
            </w:r>
            <w:r w:rsidR="0089313D" w:rsidRPr="004F4BAB"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 и Ассоциированных членов, задержавших </w:t>
            </w:r>
            <w:r w:rsidR="00DD7E5A" w:rsidRPr="004F4BAB">
              <w:rPr>
                <w:lang w:val="ru-RU"/>
              </w:rPr>
              <w:t>у</w:t>
            </w:r>
            <w:r w:rsidRPr="004F4BAB">
              <w:rPr>
                <w:lang w:val="ru-RU"/>
              </w:rPr>
              <w:t>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7DC2568F" w14:textId="77777777" w:rsidR="002D2F57" w:rsidRPr="004F4BAB" w:rsidRDefault="002D2F57" w:rsidP="00E55121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 xml:space="preserve">Необходимые </w:t>
            </w:r>
            <w:r w:rsidR="00F5225B" w:rsidRPr="004F4BAB">
              <w:rPr>
                <w:lang w:val="ru-RU"/>
              </w:rPr>
              <w:t>действия</w:t>
            </w:r>
          </w:p>
          <w:p w14:paraId="237F9475" w14:textId="77777777" w:rsidR="00672BF0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Совету предлагается:</w:t>
            </w:r>
          </w:p>
          <w:p w14:paraId="706F16C1" w14:textId="77777777" w:rsidR="00672BF0" w:rsidRPr="004F4BAB" w:rsidRDefault="00672BF0" w:rsidP="00672BF0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1)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настоящий документ </w:t>
            </w:r>
            <w:r w:rsidRPr="004F4BAB">
              <w:rPr>
                <w:b/>
                <w:bCs/>
                <w:lang w:val="ru-RU"/>
              </w:rPr>
              <w:t>к сведению</w:t>
            </w:r>
            <w:r w:rsidRPr="004F4BAB">
              <w:rPr>
                <w:lang w:val="ru-RU"/>
              </w:rPr>
              <w:t>;</w:t>
            </w:r>
          </w:p>
          <w:p w14:paraId="70C8EA8A" w14:textId="141EC5C1" w:rsidR="00672BF0" w:rsidRPr="004F4BAB" w:rsidRDefault="00672BF0" w:rsidP="00AE5A83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2)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уполномочить</w:t>
            </w:r>
            <w:r w:rsidRPr="004F4BAB">
              <w:rPr>
                <w:lang w:val="ru-RU"/>
              </w:rPr>
              <w:t xml:space="preserve"> Генерального секретаря списать сумму в размере </w:t>
            </w:r>
            <w:r w:rsidR="000531A9">
              <w:rPr>
                <w:b/>
                <w:bCs/>
                <w:lang w:val="ru-RU"/>
              </w:rPr>
              <w:t>2</w:t>
            </w:r>
            <w:r w:rsidR="008000F6">
              <w:rPr>
                <w:b/>
                <w:bCs/>
                <w:lang w:val="en-US"/>
              </w:rPr>
              <w:t> </w:t>
            </w:r>
            <w:r w:rsidR="004A4028">
              <w:rPr>
                <w:b/>
                <w:bCs/>
                <w:lang w:val="ru-RU"/>
              </w:rPr>
              <w:t>720</w:t>
            </w:r>
            <w:r w:rsidR="008000F6">
              <w:rPr>
                <w:b/>
                <w:bCs/>
                <w:lang w:val="ru-RU"/>
              </w:rPr>
              <w:t> </w:t>
            </w:r>
            <w:r w:rsidR="000531A9">
              <w:rPr>
                <w:b/>
                <w:bCs/>
                <w:lang w:val="ru-RU"/>
              </w:rPr>
              <w:t>2</w:t>
            </w:r>
            <w:r w:rsidR="004A4028">
              <w:rPr>
                <w:b/>
                <w:bCs/>
                <w:lang w:val="ru-RU"/>
              </w:rPr>
              <w:t>52</w:t>
            </w:r>
            <w:r w:rsidR="0089313D" w:rsidRPr="004F4BAB">
              <w:rPr>
                <w:b/>
                <w:bCs/>
                <w:lang w:val="ru-RU"/>
              </w:rPr>
              <w:t>,</w:t>
            </w:r>
            <w:r w:rsidR="004A4028">
              <w:rPr>
                <w:b/>
                <w:bCs/>
                <w:lang w:val="ru-RU"/>
              </w:rPr>
              <w:t>63</w:t>
            </w:r>
            <w:r w:rsidR="0089313D" w:rsidRPr="004F4BAB">
              <w:rPr>
                <w:b/>
                <w:bCs/>
                <w:lang w:val="ru-RU"/>
              </w:rPr>
              <w:t xml:space="preserve"> </w:t>
            </w:r>
            <w:r w:rsidRPr="004F4BAB">
              <w:rPr>
                <w:b/>
                <w:bCs/>
                <w:lang w:val="ru-RU"/>
              </w:rPr>
              <w:t>швейцарского франка</w:t>
            </w:r>
            <w:r w:rsidRPr="004F4BAB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66DA96DC" w14:textId="77777777" w:rsidR="002D2F57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3)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проект Решения, содержащийся в Приложении В</w:t>
            </w:r>
            <w:r w:rsidRPr="004F4BAB">
              <w:rPr>
                <w:rFonts w:cs="Calibri"/>
                <w:szCs w:val="24"/>
                <w:lang w:val="ru-RU"/>
              </w:rPr>
              <w:t>.</w:t>
            </w:r>
          </w:p>
          <w:p w14:paraId="6ADA50F5" w14:textId="77777777" w:rsidR="002D2F57" w:rsidRPr="004F4BAB" w:rsidRDefault="002D2F57" w:rsidP="00A27585">
            <w:pPr>
              <w:jc w:val="center"/>
              <w:rPr>
                <w:caps/>
                <w:szCs w:val="22"/>
                <w:lang w:val="ru-RU"/>
              </w:rPr>
            </w:pPr>
            <w:r w:rsidRPr="004F4BAB">
              <w:rPr>
                <w:caps/>
                <w:szCs w:val="22"/>
                <w:lang w:val="ru-RU"/>
              </w:rPr>
              <w:t>____________</w:t>
            </w:r>
          </w:p>
          <w:p w14:paraId="5460BB71" w14:textId="77777777"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Справочные материалы</w:t>
            </w:r>
          </w:p>
          <w:p w14:paraId="1E03C262" w14:textId="77777777" w:rsidR="002D2F57" w:rsidRPr="004F4BAB" w:rsidRDefault="000C1302" w:rsidP="000531A9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У169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К474</w:t>
              </w:r>
            </w:hyperlink>
            <w:r w:rsidR="00672BF0" w:rsidRPr="004F4BAB">
              <w:rPr>
                <w:i/>
                <w:iCs/>
                <w:lang w:val="ru-RU"/>
              </w:rPr>
              <w:t>,</w:t>
            </w:r>
            <w:r w:rsidR="004F4BAB">
              <w:rPr>
                <w:i/>
                <w:iCs/>
                <w:lang w:val="ru-RU"/>
              </w:rPr>
              <w:t xml:space="preserve"> </w:t>
            </w:r>
            <w:r w:rsidR="004F4BAB">
              <w:rPr>
                <w:i/>
                <w:iCs/>
                <w:lang w:val="ru-RU"/>
              </w:rPr>
              <w:br/>
              <w:t xml:space="preserve">Резолюции </w:t>
            </w:r>
            <w:hyperlink r:id="rId14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 xml:space="preserve">41 (Пересм. 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Дубай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, 201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8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 г.)</w:t>
              </w:r>
            </w:hyperlink>
            <w:r w:rsidR="00672BF0" w:rsidRPr="004F4BAB">
              <w:rPr>
                <w:bCs/>
                <w:i/>
                <w:iCs/>
                <w:lang w:val="ru-RU"/>
              </w:rPr>
              <w:t xml:space="preserve"> и </w:t>
            </w:r>
            <w:hyperlink r:id="rId15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152 (Пересм. Пусан, 2014 г.)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r w:rsidR="00672BF0" w:rsidRPr="004F4BAB">
              <w:rPr>
                <w:i/>
                <w:iCs/>
                <w:lang w:val="ru-RU"/>
              </w:rPr>
              <w:br/>
              <w:t xml:space="preserve">Документы </w:t>
            </w:r>
            <w:hyperlink r:id="rId16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C99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672BF0" w:rsidRPr="004F4BAB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672BF0" w:rsidRPr="004F4BAB">
              <w:rPr>
                <w:bCs/>
                <w:i/>
                <w:iCs/>
                <w:lang w:val="ru-RU"/>
              </w:rPr>
              <w:t xml:space="preserve"> </w:t>
            </w:r>
            <w:hyperlink r:id="rId17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8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C15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9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672BF0" w:rsidRPr="004F4BAB">
              <w:rPr>
                <w:lang w:val="ru-RU"/>
              </w:rPr>
              <w:t xml:space="preserve">, </w:t>
            </w:r>
            <w:hyperlink r:id="rId20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C17/42</w:t>
              </w:r>
            </w:hyperlink>
            <w:r w:rsidR="000531A9" w:rsidRPr="000531A9">
              <w:rPr>
                <w:lang w:val="ru-RU"/>
              </w:rPr>
              <w:t>,</w:t>
            </w:r>
            <w:r w:rsidR="00B3727F" w:rsidRPr="000531A9">
              <w:rPr>
                <w:i/>
                <w:iCs/>
                <w:lang w:val="ru-RU"/>
              </w:rPr>
              <w:t xml:space="preserve"> </w:t>
            </w:r>
            <w:hyperlink r:id="rId21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C18/42</w:t>
              </w:r>
            </w:hyperlink>
            <w:r w:rsidR="000531A9" w:rsidRPr="000531A9">
              <w:rPr>
                <w:lang w:val="ru-RU"/>
              </w:rPr>
              <w:t xml:space="preserve">, </w:t>
            </w:r>
            <w:hyperlink r:id="rId22" w:history="1">
              <w:r w:rsidR="000531A9" w:rsidRPr="000531A9">
                <w:rPr>
                  <w:rStyle w:val="Hyperlink"/>
                  <w:bCs/>
                  <w:i/>
                  <w:iCs/>
                  <w:lang w:val="en-US"/>
                </w:rPr>
                <w:t>C</w:t>
              </w:r>
              <w:r w:rsidR="000531A9" w:rsidRPr="000531A9">
                <w:rPr>
                  <w:rStyle w:val="Hyperlink"/>
                  <w:bCs/>
                  <w:i/>
                  <w:iCs/>
                  <w:lang w:val="ru-RU"/>
                </w:rPr>
                <w:t>19/42</w:t>
              </w:r>
            </w:hyperlink>
            <w:r w:rsidR="000531A9" w:rsidRPr="000531A9">
              <w:rPr>
                <w:i/>
                <w:iCs/>
                <w:lang w:val="ru-RU"/>
              </w:rPr>
              <w:t xml:space="preserve"> и </w:t>
            </w:r>
            <w:hyperlink r:id="rId23" w:history="1">
              <w:r w:rsidR="000531A9" w:rsidRPr="000531A9">
                <w:rPr>
                  <w:rStyle w:val="Hyperlink"/>
                  <w:bCs/>
                  <w:i/>
                  <w:iCs/>
                  <w:lang w:val="en-US"/>
                </w:rPr>
                <w:t>C</w:t>
              </w:r>
              <w:r w:rsidR="000531A9" w:rsidRPr="000531A9">
                <w:rPr>
                  <w:rStyle w:val="Hyperlink"/>
                  <w:bCs/>
                  <w:i/>
                  <w:iCs/>
                  <w:lang w:val="ru-RU"/>
                </w:rPr>
                <w:t>20/42</w:t>
              </w:r>
            </w:hyperlink>
          </w:p>
        </w:tc>
      </w:tr>
    </w:tbl>
    <w:p w14:paraId="1B212B96" w14:textId="77777777" w:rsidR="002D2F57" w:rsidRPr="004F4BAB" w:rsidRDefault="00041B4E" w:rsidP="00D40B59">
      <w:pPr>
        <w:spacing w:before="1080"/>
        <w:rPr>
          <w:lang w:val="ru-RU"/>
        </w:rPr>
      </w:pPr>
      <w:r w:rsidRPr="004F4BAB">
        <w:rPr>
          <w:b/>
          <w:lang w:val="ru-RU"/>
        </w:rPr>
        <w:t>Приложения</w:t>
      </w:r>
      <w:r w:rsidRPr="004F4BAB">
        <w:rPr>
          <w:bCs/>
          <w:lang w:val="ru-RU"/>
        </w:rPr>
        <w:t>:</w:t>
      </w:r>
      <w:r w:rsidR="00D40B59" w:rsidRPr="004F4BAB">
        <w:rPr>
          <w:bCs/>
          <w:lang w:val="ru-RU"/>
        </w:rPr>
        <w:t xml:space="preserve"> </w:t>
      </w:r>
      <w:r w:rsidRPr="004F4BAB">
        <w:rPr>
          <w:lang w:val="ru-RU"/>
        </w:rPr>
        <w:t>2</w:t>
      </w:r>
    </w:p>
    <w:p w14:paraId="6291CF70" w14:textId="77777777" w:rsidR="006833CE" w:rsidRPr="00200322" w:rsidRDefault="006833CE" w:rsidP="0009687B">
      <w:pPr>
        <w:rPr>
          <w:lang w:val="ru-RU"/>
        </w:rPr>
      </w:pPr>
      <w:r w:rsidRPr="00200322">
        <w:rPr>
          <w:lang w:val="ru-RU"/>
        </w:rPr>
        <w:br w:type="page"/>
      </w:r>
    </w:p>
    <w:p w14:paraId="0ECFF380" w14:textId="77777777" w:rsidR="00BC5AC4" w:rsidRPr="004F4BAB" w:rsidRDefault="00BC5AC4" w:rsidP="00BC5AC4">
      <w:pPr>
        <w:pStyle w:val="Title1"/>
        <w:rPr>
          <w:lang w:val="ru-RU"/>
        </w:rPr>
      </w:pPr>
      <w:r w:rsidRPr="004F4BAB">
        <w:rPr>
          <w:lang w:val="ru-RU"/>
        </w:rPr>
        <w:lastRenderedPageBreak/>
        <w:t>ЗАДОЛЖЕННОСТИ И СПЕЦИАЛЬНЫЕ СЧЕТА ЗАДОЛЖЕННОСТЕЙ</w:t>
      </w:r>
    </w:p>
    <w:p w14:paraId="5ABD39FC" w14:textId="77777777" w:rsidR="00BC5AC4" w:rsidRPr="004F4BAB" w:rsidRDefault="00BC5AC4" w:rsidP="00D8479F">
      <w:pPr>
        <w:pStyle w:val="Heading1"/>
        <w:rPr>
          <w:lang w:val="ru-RU"/>
        </w:rPr>
      </w:pPr>
      <w:r w:rsidRPr="004F4BAB">
        <w:rPr>
          <w:lang w:val="ru-RU"/>
        </w:rPr>
        <w:t>1</w:t>
      </w:r>
      <w:r w:rsidRPr="004F4BAB">
        <w:rPr>
          <w:lang w:val="ru-RU"/>
        </w:rPr>
        <w:tab/>
        <w:t>Состояние задолженностей и специальных счетов задолженностей на 31 декабря 20</w:t>
      </w:r>
      <w:r w:rsidR="002F2AF0">
        <w:rPr>
          <w:lang w:val="ru-RU"/>
        </w:rPr>
        <w:t>19</w:t>
      </w:r>
      <w:r w:rsidRPr="004F4BAB">
        <w:rPr>
          <w:lang w:val="ru-RU"/>
        </w:rPr>
        <w:t> года</w:t>
      </w:r>
    </w:p>
    <w:p w14:paraId="28665323" w14:textId="41F4E639" w:rsidR="00BC5AC4" w:rsidRPr="004F4BAB" w:rsidRDefault="00BC5AC4" w:rsidP="00211040">
      <w:pPr>
        <w:rPr>
          <w:lang w:val="ru-RU"/>
        </w:rPr>
      </w:pPr>
      <w:r w:rsidRPr="004F4BAB">
        <w:rPr>
          <w:lang w:val="ru-RU"/>
        </w:rPr>
        <w:t>1.1</w:t>
      </w:r>
      <w:r w:rsidRPr="004F4BAB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201</w:t>
      </w:r>
      <w:r w:rsidR="002F2AF0">
        <w:rPr>
          <w:lang w:val="ru-RU"/>
        </w:rPr>
        <w:t>9</w:t>
      </w:r>
      <w:r w:rsidRPr="004F4BAB">
        <w:rPr>
          <w:lang w:val="ru-RU"/>
        </w:rPr>
        <w:t> года содержится в Приложении С к Отчету о финансовой деятельности за 201</w:t>
      </w:r>
      <w:r w:rsidR="002F2AF0">
        <w:rPr>
          <w:lang w:val="ru-RU"/>
        </w:rPr>
        <w:t>9</w:t>
      </w:r>
      <w:r w:rsidRPr="004F4BAB">
        <w:rPr>
          <w:lang w:val="ru-RU"/>
        </w:rPr>
        <w:t> финансовый год (</w:t>
      </w:r>
      <w:hyperlink r:id="rId24" w:history="1">
        <w:r w:rsidR="00211040" w:rsidRPr="002F2AF0">
          <w:rPr>
            <w:rStyle w:val="Hyperlink"/>
            <w:lang w:val="ru-RU"/>
          </w:rPr>
          <w:t>Документ </w:t>
        </w:r>
        <w:r w:rsidR="002F2AF0" w:rsidRPr="002F2AF0">
          <w:rPr>
            <w:rStyle w:val="Hyperlink"/>
            <w:lang w:val="ru-RU"/>
          </w:rPr>
          <w:t>C20/42</w:t>
        </w:r>
      </w:hyperlink>
      <w:r w:rsidRPr="004F4BAB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</w:t>
      </w:r>
      <w:r w:rsidR="002F2AF0">
        <w:rPr>
          <w:lang w:val="ru-RU"/>
        </w:rPr>
        <w:t>12</w:t>
      </w:r>
      <w:r w:rsidRPr="004F4BAB">
        <w:rPr>
          <w:lang w:val="ru-RU"/>
        </w:rPr>
        <w:t xml:space="preserve"> года приводится в Приложении А к настоящему документу. </w:t>
      </w:r>
    </w:p>
    <w:p w14:paraId="78903057" w14:textId="77777777"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lang w:val="ru-RU"/>
        </w:rPr>
        <w:t>1.2</w:t>
      </w:r>
      <w:r w:rsidRPr="004F4BAB">
        <w:rPr>
          <w:lang w:val="ru-RU"/>
        </w:rPr>
        <w:tab/>
      </w:r>
      <w:r w:rsidR="002F2AF0">
        <w:rPr>
          <w:lang w:val="ru-RU"/>
        </w:rPr>
        <w:t>П</w:t>
      </w:r>
      <w:r w:rsidRPr="004F4BAB">
        <w:rPr>
          <w:lang w:val="ru-RU"/>
        </w:rPr>
        <w:t>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</w:t>
      </w:r>
      <w:r w:rsidR="00EC615E" w:rsidRPr="004F4BAB">
        <w:rPr>
          <w:lang w:val="ru-RU"/>
        </w:rPr>
        <w:t>долженностей в период между 20</w:t>
      </w:r>
      <w:r w:rsidR="002F2AF0">
        <w:rPr>
          <w:lang w:val="ru-RU"/>
        </w:rPr>
        <w:t>12</w:t>
      </w:r>
      <w:r w:rsidRPr="004F4BAB">
        <w:rPr>
          <w:lang w:val="ru-RU"/>
        </w:rPr>
        <w:t xml:space="preserve"> и 201</w:t>
      </w:r>
      <w:r w:rsidR="002F2AF0">
        <w:rPr>
          <w:lang w:val="ru-RU"/>
        </w:rPr>
        <w:t>9</w:t>
      </w:r>
      <w:r w:rsidRPr="004F4BAB">
        <w:rPr>
          <w:lang w:val="ru-RU"/>
        </w:rPr>
        <w:t xml:space="preserve"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</w:t>
      </w:r>
      <w:r w:rsidR="00EC615E" w:rsidRPr="004F4BAB">
        <w:rPr>
          <w:rFonts w:eastAsia="SimSun"/>
          <w:lang w:val="ru-RU"/>
        </w:rPr>
        <w:t>6</w:t>
      </w:r>
      <w:r w:rsidR="002F2AF0">
        <w:rPr>
          <w:rFonts w:eastAsia="SimSun"/>
          <w:lang w:val="ru-RU"/>
        </w:rPr>
        <w:t>0,6</w:t>
      </w:r>
      <w:r w:rsidRPr="004F4BAB">
        <w:rPr>
          <w:rFonts w:eastAsia="SimSun"/>
          <w:lang w:val="ru-RU"/>
        </w:rPr>
        <w:t> млн. швейцарс</w:t>
      </w:r>
      <w:r w:rsidRPr="004F4BAB">
        <w:rPr>
          <w:lang w:val="ru-RU"/>
        </w:rPr>
        <w:t>ких франков по состоянию на 31 декабря 20</w:t>
      </w:r>
      <w:r w:rsidR="00211040" w:rsidRPr="004F4BAB">
        <w:rPr>
          <w:lang w:val="ru-RU"/>
        </w:rPr>
        <w:t>1</w:t>
      </w:r>
      <w:r w:rsidR="002F2AF0">
        <w:rPr>
          <w:lang w:val="ru-RU"/>
        </w:rPr>
        <w:t>2</w:t>
      </w:r>
      <w:r w:rsidRPr="004F4BAB">
        <w:rPr>
          <w:lang w:val="ru-RU"/>
        </w:rPr>
        <w:t xml:space="preserve"> года до </w:t>
      </w:r>
      <w:r w:rsidR="00211040" w:rsidRPr="004F4BAB">
        <w:rPr>
          <w:lang w:val="ru-RU"/>
        </w:rPr>
        <w:t>39</w:t>
      </w:r>
      <w:r w:rsidR="00EC615E" w:rsidRPr="004F4BAB">
        <w:rPr>
          <w:rFonts w:eastAsia="SimSun"/>
          <w:lang w:val="ru-RU"/>
        </w:rPr>
        <w:t>,</w:t>
      </w:r>
      <w:r w:rsidR="00211040" w:rsidRPr="004F4BAB">
        <w:rPr>
          <w:rFonts w:eastAsia="SimSun"/>
          <w:lang w:val="ru-RU"/>
        </w:rPr>
        <w:t>8</w:t>
      </w:r>
      <w:r w:rsidRPr="004F4BAB">
        <w:rPr>
          <w:rFonts w:eastAsia="SimSun"/>
          <w:lang w:val="ru-RU"/>
        </w:rPr>
        <w:t> млн. швейцарс</w:t>
      </w:r>
      <w:r w:rsidR="00EC615E" w:rsidRPr="004F4BAB">
        <w:rPr>
          <w:lang w:val="ru-RU"/>
        </w:rPr>
        <w:t>ких франков на 31 декабря 201</w:t>
      </w:r>
      <w:r w:rsidR="002F2AF0">
        <w:rPr>
          <w:lang w:val="ru-RU"/>
        </w:rPr>
        <w:t>9</w:t>
      </w:r>
      <w:r w:rsidR="00EC615E" w:rsidRPr="004F4BAB">
        <w:rPr>
          <w:lang w:val="ru-RU"/>
        </w:rPr>
        <w:t xml:space="preserve"> года, т. е. уменьшилась на </w:t>
      </w:r>
      <w:r w:rsidR="00211040" w:rsidRPr="004F4BAB">
        <w:rPr>
          <w:lang w:val="ru-RU"/>
        </w:rPr>
        <w:t>3</w:t>
      </w:r>
      <w:r w:rsidR="002F2AF0">
        <w:rPr>
          <w:lang w:val="ru-RU"/>
        </w:rPr>
        <w:t>4</w:t>
      </w:r>
      <w:r w:rsidRPr="004F4BAB">
        <w:rPr>
          <w:lang w:val="ru-RU"/>
        </w:rPr>
        <w:t xml:space="preserve">%. </w:t>
      </w:r>
    </w:p>
    <w:p w14:paraId="4E9B7683" w14:textId="40C06035"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rFonts w:eastAsia="SimSun"/>
          <w:lang w:val="ru-RU"/>
        </w:rPr>
        <w:t>1.3</w:t>
      </w:r>
      <w:r w:rsidRPr="004F4BAB">
        <w:rPr>
          <w:rFonts w:eastAsia="SimSun"/>
          <w:lang w:val="ru-RU"/>
        </w:rPr>
        <w:tab/>
      </w:r>
      <w:r w:rsidR="00404BC1">
        <w:rPr>
          <w:lang w:val="ru-RU"/>
        </w:rPr>
        <w:t>С</w:t>
      </w:r>
      <w:r w:rsidRPr="004F4BAB">
        <w:rPr>
          <w:lang w:val="ru-RU"/>
        </w:rPr>
        <w:t>ледует отметить улучшение ситуации с задолженностями по сравнению с предыдущим годом. На 31 декабря 201</w:t>
      </w:r>
      <w:r w:rsidR="002F2AF0">
        <w:rPr>
          <w:lang w:val="ru-RU"/>
        </w:rPr>
        <w:t>8</w:t>
      </w:r>
      <w:r w:rsidRPr="004F4BAB">
        <w:rPr>
          <w:lang w:val="ru-RU"/>
        </w:rPr>
        <w:t xml:space="preserve"> года общая сумма задолженностей составляла </w:t>
      </w:r>
      <w:r w:rsidR="002F2AF0">
        <w:rPr>
          <w:rFonts w:eastAsia="SimSun"/>
          <w:lang w:val="ru-RU"/>
        </w:rPr>
        <w:t>39</w:t>
      </w:r>
      <w:r w:rsidR="00EC615E" w:rsidRPr="004F4BAB">
        <w:rPr>
          <w:rFonts w:eastAsia="SimSun"/>
          <w:lang w:val="ru-RU"/>
        </w:rPr>
        <w:t>,</w:t>
      </w:r>
      <w:r w:rsidR="002F2AF0">
        <w:rPr>
          <w:rFonts w:eastAsia="SimSun"/>
          <w:lang w:val="ru-RU"/>
        </w:rPr>
        <w:t>8</w:t>
      </w:r>
      <w:r w:rsidRPr="004F4BAB">
        <w:rPr>
          <w:lang w:val="ru-RU"/>
        </w:rPr>
        <w:t xml:space="preserve"> млн. швейцарских франков. </w:t>
      </w:r>
    </w:p>
    <w:p w14:paraId="3D1E51A3" w14:textId="3D075C49" w:rsidR="00BC5AC4" w:rsidRPr="004F4BAB" w:rsidRDefault="00BC5AC4" w:rsidP="00BC5AC4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4F4BAB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5" w:history="1">
        <w:r w:rsidR="00C074D1" w:rsidRPr="004F4BAB">
          <w:rPr>
            <w:rStyle w:val="Hyperlink"/>
            <w:lang w:val="ru-RU"/>
          </w:rPr>
          <w:t>Резолюции 41 (Пересм. Дубай, 2018 г.)</w:t>
        </w:r>
      </w:hyperlink>
    </w:p>
    <w:p w14:paraId="4F2EB015" w14:textId="77777777" w:rsidR="00BC5AC4" w:rsidRPr="004F4BAB" w:rsidRDefault="00BC5AC4" w:rsidP="00153B25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t>2.1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>Согласно п. 169 (Статья 28) Устава "</w:t>
      </w:r>
      <w:r w:rsidRPr="004F4BAB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4F4BAB">
        <w:rPr>
          <w:lang w:val="ru-RU"/>
        </w:rPr>
        <w:t>".</w:t>
      </w:r>
    </w:p>
    <w:p w14:paraId="4D25F59D" w14:textId="77777777" w:rsidR="00BC5AC4" w:rsidRPr="004F4BAB" w:rsidRDefault="00BC5AC4" w:rsidP="00153B25">
      <w:pPr>
        <w:rPr>
          <w:sz w:val="23"/>
          <w:szCs w:val="23"/>
          <w:lang w:val="ru-RU"/>
        </w:rPr>
      </w:pPr>
      <w:r w:rsidRPr="004F4BAB">
        <w:rPr>
          <w:rFonts w:eastAsia="SimSun"/>
          <w:lang w:val="ru-RU" w:eastAsia="zh-CN"/>
        </w:rPr>
        <w:t>2.2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 xml:space="preserve">Кроме того, в пункте 6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4F4BAB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4F4BAB">
        <w:rPr>
          <w:lang w:val="ru-RU"/>
        </w:rPr>
        <w:t xml:space="preserve">". С другой стороны, в пункте 7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предусматривается, что "</w:t>
      </w:r>
      <w:r w:rsidRPr="004F4BAB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4F4BAB">
        <w:rPr>
          <w:lang w:val="ru-RU"/>
        </w:rPr>
        <w:t xml:space="preserve">". </w:t>
      </w:r>
    </w:p>
    <w:p w14:paraId="444C55A9" w14:textId="77777777" w:rsidR="00BC5AC4" w:rsidRPr="004F4BAB" w:rsidRDefault="00BC5AC4" w:rsidP="005236B0">
      <w:pPr>
        <w:rPr>
          <w:lang w:val="ru-RU"/>
        </w:rPr>
      </w:pPr>
      <w:r w:rsidRPr="004F4BAB">
        <w:rPr>
          <w:lang w:val="ru-RU"/>
        </w:rPr>
        <w:t>2.3</w:t>
      </w:r>
      <w:r w:rsidRPr="004F4BAB">
        <w:rPr>
          <w:lang w:val="ru-RU"/>
        </w:rPr>
        <w:tab/>
        <w:t>И наконец, согласно п. 474 Конвенции на задолженные суммы по взносам "</w:t>
      </w:r>
      <w:r w:rsidRPr="004F4BAB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4F4BAB">
        <w:rPr>
          <w:lang w:val="ru-RU"/>
        </w:rPr>
        <w:t xml:space="preserve">". По </w:t>
      </w:r>
      <w:r w:rsidR="00EA0B7D" w:rsidRPr="004F4BAB">
        <w:rPr>
          <w:lang w:val="ru-RU"/>
        </w:rPr>
        <w:t>со</w:t>
      </w:r>
      <w:r w:rsidRPr="004F4BAB">
        <w:rPr>
          <w:lang w:val="ru-RU"/>
        </w:rPr>
        <w:t>стоянию на 31 декабря 201</w:t>
      </w:r>
      <w:r w:rsidR="00D94DB0">
        <w:rPr>
          <w:lang w:val="ru-RU"/>
        </w:rPr>
        <w:t>9</w:t>
      </w:r>
      <w:r w:rsidRPr="004F4BAB">
        <w:rPr>
          <w:lang w:val="ru-RU"/>
        </w:rPr>
        <w:t xml:space="preserve"> года сумма </w:t>
      </w:r>
      <w:r w:rsidRPr="004F4BAB">
        <w:rPr>
          <w:color w:val="000000"/>
          <w:lang w:val="ru-RU"/>
        </w:rPr>
        <w:t xml:space="preserve">процентов по просроченным платежам </w:t>
      </w:r>
      <w:r w:rsidRPr="004F4BAB">
        <w:rPr>
          <w:lang w:val="ru-RU"/>
        </w:rPr>
        <w:t>по причитающимся взносам была определена в размере</w:t>
      </w:r>
      <w:r w:rsidR="00EA0B7D" w:rsidRPr="004F4BAB">
        <w:rPr>
          <w:rFonts w:eastAsia="SimSun"/>
          <w:lang w:val="ru-RU"/>
        </w:rPr>
        <w:t xml:space="preserve"> </w:t>
      </w:r>
      <w:r w:rsidR="00D94DB0">
        <w:rPr>
          <w:rFonts w:eastAsia="SimSun"/>
          <w:lang w:val="ru-RU"/>
        </w:rPr>
        <w:t>918</w:t>
      </w:r>
      <w:r w:rsidR="00C074D1" w:rsidRPr="004F4BAB">
        <w:rPr>
          <w:rFonts w:eastAsia="SimSun"/>
          <w:lang w:val="ru-RU"/>
        </w:rPr>
        <w:t> </w:t>
      </w:r>
      <w:r w:rsidR="00D94DB0">
        <w:rPr>
          <w:rFonts w:eastAsia="SimSun"/>
          <w:lang w:val="ru-RU"/>
        </w:rPr>
        <w:t>350</w:t>
      </w:r>
      <w:r w:rsidR="00C074D1" w:rsidRPr="004F4BAB">
        <w:rPr>
          <w:rFonts w:eastAsia="SimSun"/>
          <w:lang w:val="ru-RU"/>
        </w:rPr>
        <w:t xml:space="preserve">,00 </w:t>
      </w:r>
      <w:r w:rsidRPr="004F4BAB">
        <w:rPr>
          <w:rFonts w:eastAsia="SimSun"/>
          <w:lang w:val="ru-RU"/>
        </w:rPr>
        <w:t>швейцарск</w:t>
      </w:r>
      <w:r w:rsidR="005236B0" w:rsidRPr="004F4BAB">
        <w:rPr>
          <w:rFonts w:eastAsia="SimSun"/>
          <w:lang w:val="ru-RU"/>
        </w:rPr>
        <w:t>ого</w:t>
      </w:r>
      <w:r w:rsidRPr="004F4BAB">
        <w:rPr>
          <w:rFonts w:eastAsia="SimSun"/>
          <w:lang w:val="ru-RU"/>
        </w:rPr>
        <w:t xml:space="preserve"> франк</w:t>
      </w:r>
      <w:r w:rsidR="005236B0" w:rsidRPr="004F4BAB">
        <w:rPr>
          <w:rFonts w:eastAsia="SimSun"/>
          <w:lang w:val="ru-RU"/>
        </w:rPr>
        <w:t>а</w:t>
      </w:r>
      <w:r w:rsidRPr="004F4BAB">
        <w:rPr>
          <w:rFonts w:eastAsia="SimSun"/>
          <w:lang w:val="ru-RU"/>
        </w:rPr>
        <w:t>.</w:t>
      </w:r>
    </w:p>
    <w:p w14:paraId="3F7F1521" w14:textId="77777777"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2.4</w:t>
      </w:r>
      <w:r w:rsidRPr="004F4BAB">
        <w:rPr>
          <w:lang w:val="ru-RU"/>
        </w:rPr>
        <w:tab/>
        <w:t xml:space="preserve">Каждому должнику </w:t>
      </w:r>
      <w:r w:rsidR="00D94DB0">
        <w:rPr>
          <w:lang w:val="ru-RU"/>
        </w:rPr>
        <w:t>три</w:t>
      </w:r>
      <w:r w:rsidRPr="004F4BAB">
        <w:rPr>
          <w:lang w:val="ru-RU"/>
        </w:rPr>
        <w:t xml:space="preserve"> раза в год направляется выписка по счету, а причитающиеся суммы публикуются в </w:t>
      </w:r>
      <w:r w:rsidR="000D6515" w:rsidRPr="004F4BAB">
        <w:rPr>
          <w:lang w:val="ru-RU"/>
        </w:rPr>
        <w:t xml:space="preserve">финансовом </w:t>
      </w:r>
      <w:r w:rsidRPr="004F4BAB">
        <w:rPr>
          <w:lang w:val="ru-RU"/>
        </w:rPr>
        <w:t>циркулярном письме, издаваемом Департаментом управления финансовыми ресурсами.</w:t>
      </w:r>
    </w:p>
    <w:p w14:paraId="095A5993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lastRenderedPageBreak/>
        <w:t>2.5</w:t>
      </w:r>
      <w:r w:rsidRPr="004F4BAB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6A2B13EC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2.6</w:t>
      </w:r>
      <w:r w:rsidRPr="004F4BAB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встреч в ходе конференций и собраний, а также в рамках постоянной работы всех региональных отделений Союза.</w:t>
      </w:r>
    </w:p>
    <w:p w14:paraId="11A8356E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2.7</w:t>
      </w:r>
      <w:r w:rsidRPr="004F4BAB">
        <w:rPr>
          <w:lang w:val="ru-RU"/>
        </w:rPr>
        <w:tab/>
        <w:t>Государствам-Членам, имеющим задолженности, направл</w:t>
      </w:r>
      <w:r w:rsidR="00DA35E2">
        <w:rPr>
          <w:lang w:val="ru-RU"/>
        </w:rPr>
        <w:t>яется</w:t>
      </w:r>
      <w:r w:rsidRPr="004F4BAB">
        <w:rPr>
          <w:lang w:val="ru-RU"/>
        </w:rPr>
        <w:t xml:space="preserve">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7D1677A0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2.8</w:t>
      </w:r>
      <w:r w:rsidRPr="004F4BAB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им права на участие в работе Союза.</w:t>
      </w:r>
    </w:p>
    <w:p w14:paraId="61F83DF1" w14:textId="77777777"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2.9</w:t>
      </w:r>
      <w:r w:rsidRPr="004F4BAB">
        <w:rPr>
          <w:lang w:val="ru-RU"/>
        </w:rPr>
        <w:tab/>
        <w:t xml:space="preserve">Во исполнение положений Резолюции 41 (Пересм.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> г.) в 201</w:t>
      </w:r>
      <w:r w:rsidR="00967763">
        <w:rPr>
          <w:lang w:val="ru-RU"/>
        </w:rPr>
        <w:t>9</w:t>
      </w:r>
      <w:r w:rsidRPr="004F4BAB">
        <w:rPr>
          <w:lang w:val="ru-RU"/>
        </w:rPr>
        <w:t xml:space="preserve"> году </w:t>
      </w:r>
      <w:r w:rsidR="00DA35E2">
        <w:rPr>
          <w:lang w:val="ru-RU"/>
        </w:rPr>
        <w:t xml:space="preserve">не </w:t>
      </w:r>
      <w:r w:rsidRPr="004F4BAB">
        <w:rPr>
          <w:lang w:val="ru-RU"/>
        </w:rPr>
        <w:t>был</w:t>
      </w:r>
      <w:r w:rsidR="00DA35E2">
        <w:rPr>
          <w:lang w:val="ru-RU"/>
        </w:rPr>
        <w:t>о</w:t>
      </w:r>
      <w:r w:rsidRPr="004F4BAB">
        <w:rPr>
          <w:lang w:val="ru-RU"/>
        </w:rPr>
        <w:t xml:space="preserve"> открыт</w:t>
      </w:r>
      <w:r w:rsidR="00DA35E2">
        <w:rPr>
          <w:lang w:val="ru-RU"/>
        </w:rPr>
        <w:t>о</w:t>
      </w:r>
      <w:r w:rsidRPr="004F4BAB">
        <w:rPr>
          <w:lang w:val="ru-RU"/>
        </w:rPr>
        <w:t xml:space="preserve"> </w:t>
      </w:r>
      <w:r w:rsidR="00DA35E2">
        <w:rPr>
          <w:lang w:val="ru-RU"/>
        </w:rPr>
        <w:t>каких-либо</w:t>
      </w:r>
      <w:r w:rsidRPr="004F4BAB">
        <w:rPr>
          <w:lang w:val="ru-RU"/>
        </w:rPr>
        <w:t xml:space="preserve"> новых специальных счет</w:t>
      </w:r>
      <w:r w:rsidR="000D6515" w:rsidRPr="004F4BAB">
        <w:rPr>
          <w:lang w:val="ru-RU"/>
        </w:rPr>
        <w:t>ов</w:t>
      </w:r>
      <w:r w:rsidRPr="004F4BAB">
        <w:rPr>
          <w:lang w:val="ru-RU"/>
        </w:rPr>
        <w:t xml:space="preserve"> задолженностей</w:t>
      </w:r>
      <w:r w:rsidR="00DA35E2">
        <w:rPr>
          <w:lang w:val="ru-RU"/>
        </w:rPr>
        <w:t xml:space="preserve"> Государств-Членов</w:t>
      </w:r>
      <w:r w:rsidRPr="004F4BAB">
        <w:rPr>
          <w:lang w:val="ru-RU"/>
        </w:rPr>
        <w:t xml:space="preserve">. </w:t>
      </w:r>
    </w:p>
    <w:p w14:paraId="0B6D3A78" w14:textId="77777777" w:rsidR="00BC5AC4" w:rsidRPr="004F4BAB" w:rsidRDefault="00BC5AC4" w:rsidP="002406E9">
      <w:pPr>
        <w:rPr>
          <w:rFonts w:eastAsia="SimSun"/>
          <w:lang w:val="ru-RU" w:eastAsia="zh-CN"/>
        </w:rPr>
      </w:pPr>
      <w:r w:rsidRPr="004F4BAB">
        <w:rPr>
          <w:lang w:val="ru-RU"/>
        </w:rPr>
        <w:t>2.10</w:t>
      </w:r>
      <w:r w:rsidRPr="004F4BAB">
        <w:rPr>
          <w:lang w:val="ru-RU"/>
        </w:rPr>
        <w:tab/>
        <w:t>Администраци</w:t>
      </w:r>
      <w:r w:rsidR="00967763">
        <w:rPr>
          <w:lang w:val="ru-RU"/>
        </w:rPr>
        <w:t>и</w:t>
      </w:r>
      <w:r w:rsidRPr="004F4BAB">
        <w:rPr>
          <w:lang w:val="ru-RU"/>
        </w:rPr>
        <w:t xml:space="preserve"> </w:t>
      </w:r>
      <w:r w:rsidR="002F533B">
        <w:rPr>
          <w:lang w:val="ru-RU"/>
        </w:rPr>
        <w:t>Коморских Островов, Гамбии, Гвинеи-Бисау, Либерии и Сьерра-Леоне</w:t>
      </w:r>
      <w:r w:rsidR="001E454A" w:rsidRPr="004F4BAB">
        <w:rPr>
          <w:lang w:val="ru-RU"/>
        </w:rPr>
        <w:t xml:space="preserve"> </w:t>
      </w:r>
      <w:r w:rsidRPr="004F4BAB">
        <w:rPr>
          <w:lang w:val="ru-RU"/>
        </w:rPr>
        <w:t>не соблюл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сво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график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погаш</w:t>
      </w:r>
      <w:r w:rsidR="001E454A" w:rsidRPr="004F4BAB">
        <w:rPr>
          <w:lang w:val="ru-RU"/>
        </w:rPr>
        <w:t xml:space="preserve">ения задолженности, и поэтому </w:t>
      </w:r>
      <w:r w:rsidR="002F533B">
        <w:rPr>
          <w:lang w:val="ru-RU"/>
        </w:rPr>
        <w:t>их</w:t>
      </w:r>
      <w:r w:rsidRPr="004F4BAB">
        <w:rPr>
          <w:lang w:val="ru-RU"/>
        </w:rPr>
        <w:t xml:space="preserve"> специальны</w:t>
      </w:r>
      <w:r w:rsidR="002F533B">
        <w:rPr>
          <w:lang w:val="ru-RU"/>
        </w:rPr>
        <w:t>е</w:t>
      </w:r>
      <w:r w:rsidR="001E454A" w:rsidRPr="004F4BAB">
        <w:rPr>
          <w:lang w:val="ru-RU"/>
        </w:rPr>
        <w:t xml:space="preserve"> сче</w:t>
      </w:r>
      <w:r w:rsidR="002F533B">
        <w:rPr>
          <w:lang w:val="ru-RU"/>
        </w:rPr>
        <w:t>та</w:t>
      </w:r>
      <w:r w:rsidRPr="004F4BAB">
        <w:rPr>
          <w:lang w:val="ru-RU"/>
        </w:rPr>
        <w:t xml:space="preserve"> задолженност</w:t>
      </w:r>
      <w:r w:rsidR="002F533B">
        <w:rPr>
          <w:lang w:val="ru-RU"/>
        </w:rPr>
        <w:t>ей</w:t>
      </w:r>
      <w:r w:rsidR="001E454A" w:rsidRPr="004F4BAB">
        <w:rPr>
          <w:lang w:val="ru-RU"/>
        </w:rPr>
        <w:t xml:space="preserve"> был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аннулирован</w:t>
      </w:r>
      <w:r w:rsidR="002F533B">
        <w:rPr>
          <w:lang w:val="ru-RU"/>
        </w:rPr>
        <w:t>ы</w:t>
      </w:r>
      <w:r w:rsidRPr="004F4BAB">
        <w:rPr>
          <w:lang w:val="ru-RU"/>
        </w:rPr>
        <w:t xml:space="preserve">. </w:t>
      </w:r>
    </w:p>
    <w:p w14:paraId="7868C0FE" w14:textId="77777777" w:rsidR="00BC5AC4" w:rsidRPr="004F4BAB" w:rsidRDefault="00BC5AC4" w:rsidP="00411FE3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t>2.11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 xml:space="preserve">Следует отметить также, что </w:t>
      </w:r>
      <w:r w:rsidR="00411FE3" w:rsidRPr="004F4BAB">
        <w:rPr>
          <w:lang w:val="ru-RU"/>
        </w:rPr>
        <w:t>шес</w:t>
      </w:r>
      <w:r w:rsidR="001E454A" w:rsidRPr="004F4BAB">
        <w:rPr>
          <w:lang w:val="ru-RU"/>
        </w:rPr>
        <w:t xml:space="preserve">ть </w:t>
      </w:r>
      <w:r w:rsidRPr="004F4BAB">
        <w:rPr>
          <w:lang w:val="ru-RU"/>
        </w:rPr>
        <w:t>других счетов были аннулированы до 201</w:t>
      </w:r>
      <w:r w:rsidR="00967763">
        <w:rPr>
          <w:lang w:val="ru-RU"/>
        </w:rPr>
        <w:t>9</w:t>
      </w:r>
      <w:r w:rsidR="001E454A" w:rsidRPr="004F4BAB">
        <w:rPr>
          <w:lang w:val="ru-RU"/>
        </w:rPr>
        <w:t> года</w:t>
      </w:r>
      <w:r w:rsidRPr="004F4BAB">
        <w:rPr>
          <w:lang w:val="ru-RU"/>
        </w:rPr>
        <w:t xml:space="preserve">. Таким образом, эти Государства-Члены </w:t>
      </w:r>
      <w:r w:rsidR="002406E9" w:rsidRPr="004F4BAB">
        <w:rPr>
          <w:lang w:val="ru-RU"/>
        </w:rPr>
        <w:t>(Экваториальная Гвинея и Никарагуа)</w:t>
      </w:r>
      <w:r w:rsidR="00411FE3" w:rsidRPr="004F4BAB">
        <w:rPr>
          <w:lang w:val="ru-RU"/>
        </w:rPr>
        <w:t xml:space="preserve">, а также </w:t>
      </w:r>
      <w:r w:rsidR="00CC6EF2" w:rsidRPr="004F4BAB">
        <w:rPr>
          <w:lang w:val="ru-RU"/>
        </w:rPr>
        <w:t>соответствующие</w:t>
      </w:r>
      <w:r w:rsidR="00411FE3" w:rsidRPr="004F4BAB">
        <w:rPr>
          <w:lang w:val="ru-RU"/>
        </w:rPr>
        <w:t xml:space="preserve"> объединения</w:t>
      </w:r>
      <w:r w:rsidR="002406E9" w:rsidRPr="004F4BAB">
        <w:rPr>
          <w:lang w:val="ru-RU"/>
        </w:rPr>
        <w:t xml:space="preserve"> (Apprentissages sans Frontières (Швейцария), Cameroon Telecommunications (CAMTEL), Ellipsat Inc. (</w:t>
      </w:r>
      <w:r w:rsidR="00411FE3" w:rsidRPr="004F4BAB">
        <w:rPr>
          <w:lang w:val="ru-RU"/>
        </w:rPr>
        <w:t>США</w:t>
      </w:r>
      <w:r w:rsidR="002406E9" w:rsidRPr="004F4BAB">
        <w:rPr>
          <w:lang w:val="ru-RU"/>
        </w:rPr>
        <w:t>)</w:t>
      </w:r>
      <w:r w:rsidR="00411FE3" w:rsidRPr="004F4BAB">
        <w:rPr>
          <w:lang w:val="ru-RU"/>
        </w:rPr>
        <w:t xml:space="preserve"> и</w:t>
      </w:r>
      <w:r w:rsidR="002406E9" w:rsidRPr="004F4BAB">
        <w:rPr>
          <w:lang w:val="ru-RU"/>
        </w:rPr>
        <w:t xml:space="preserve"> Telecommunication Information Technology (TIT, Ливан)) </w:t>
      </w:r>
      <w:r w:rsidRPr="004F4BAB">
        <w:rPr>
          <w:lang w:val="ru-RU"/>
        </w:rPr>
        <w:t>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</w:t>
      </w:r>
      <w:r w:rsidR="00411FE3" w:rsidRPr="004F4BAB">
        <w:rPr>
          <w:lang w:val="ru-RU"/>
        </w:rPr>
        <w:t>ют</w:t>
      </w:r>
      <w:r w:rsidRPr="004F4BAB">
        <w:rPr>
          <w:lang w:val="ru-RU"/>
        </w:rPr>
        <w:t xml:space="preserve"> согласованные графики погашения задолженности. </w:t>
      </w:r>
    </w:p>
    <w:p w14:paraId="65C0C157" w14:textId="384A2728" w:rsidR="00BC5AC4" w:rsidRPr="000F7035" w:rsidRDefault="00BC5AC4" w:rsidP="00411FE3">
      <w:pPr>
        <w:rPr>
          <w:rFonts w:eastAsia="SimSun"/>
          <w:szCs w:val="24"/>
          <w:lang w:val="ru-RU" w:eastAsia="zh-CN"/>
        </w:rPr>
      </w:pPr>
      <w:r w:rsidRPr="004F4BAB">
        <w:rPr>
          <w:rFonts w:eastAsia="SimSun"/>
          <w:szCs w:val="24"/>
          <w:lang w:val="ru-RU" w:eastAsia="zh-CN"/>
        </w:rPr>
        <w:t>2.12</w:t>
      </w:r>
      <w:r w:rsidRPr="004F4BAB">
        <w:rPr>
          <w:rFonts w:eastAsia="SimSun"/>
          <w:szCs w:val="24"/>
          <w:lang w:val="ru-RU" w:eastAsia="zh-CN"/>
        </w:rPr>
        <w:tab/>
      </w:r>
      <w:r w:rsidRPr="004F4BAB">
        <w:rPr>
          <w:lang w:val="ru-RU"/>
        </w:rPr>
        <w:t>Что касается заявок на регистрацию спутниковых сетей, то в соответствии с Решением 545 (Совет, 2007 г.) из 28 администраций/операторов, имевших право на пересмотр их счетов-фактур, 2</w:t>
      </w:r>
      <w:r w:rsidR="007C6589">
        <w:rPr>
          <w:lang w:val="ru-RU"/>
        </w:rPr>
        <w:t>7</w:t>
      </w:r>
      <w:r w:rsidRPr="004F4BAB">
        <w:rPr>
          <w:lang w:val="ru-RU"/>
        </w:rPr>
        <w:t> погасили свою задолженность и одно объединение подписало график погашения задолженности (</w:t>
      </w:r>
      <w:r w:rsidRPr="004F4BAB">
        <w:rPr>
          <w:lang w:val="ru-RU" w:bidi="ar-EG"/>
        </w:rPr>
        <w:t xml:space="preserve">Ellipsat, </w:t>
      </w:r>
      <w:r w:rsidR="00411FE3" w:rsidRPr="004F4BAB">
        <w:rPr>
          <w:lang w:val="ru-RU" w:bidi="ar-EG"/>
        </w:rPr>
        <w:t>Соединенные Штаты Америки</w:t>
      </w:r>
      <w:r w:rsidRPr="004F4BAB">
        <w:rPr>
          <w:lang w:val="ru-RU" w:bidi="ar-EG"/>
        </w:rPr>
        <w:t xml:space="preserve">, в том числе задолженности бывшей компании </w:t>
      </w:r>
      <w:r w:rsidRPr="004F4BAB">
        <w:rPr>
          <w:rFonts w:eastAsia="SimSun"/>
          <w:szCs w:val="24"/>
          <w:lang w:val="ru-RU"/>
        </w:rPr>
        <w:t>Virtual Geosatellite, приобретенной</w:t>
      </w:r>
      <w:r w:rsidRPr="004F4BAB">
        <w:rPr>
          <w:lang w:val="ru-RU" w:bidi="ar-EG"/>
        </w:rPr>
        <w:t xml:space="preserve"> Ellipsat</w:t>
      </w:r>
      <w:r w:rsidRPr="00243875">
        <w:rPr>
          <w:lang w:val="ru-RU"/>
        </w:rPr>
        <w:t>).</w:t>
      </w:r>
      <w:r w:rsidR="007C6589" w:rsidRPr="00243875">
        <w:rPr>
          <w:lang w:val="ru-RU"/>
        </w:rPr>
        <w:t xml:space="preserve"> </w:t>
      </w:r>
      <w:r w:rsidR="000F7035" w:rsidRPr="00243875">
        <w:rPr>
          <w:lang w:val="ru-RU"/>
        </w:rPr>
        <w:t>Вместе с тем соглашени</w:t>
      </w:r>
      <w:r w:rsidR="00243875">
        <w:rPr>
          <w:lang w:val="ru-RU"/>
        </w:rPr>
        <w:t>е</w:t>
      </w:r>
      <w:r w:rsidR="000F7035" w:rsidRPr="00243875">
        <w:rPr>
          <w:lang w:val="ru-RU"/>
        </w:rPr>
        <w:t xml:space="preserve"> о погашении, подписанное</w:t>
      </w:r>
      <w:r w:rsidR="000F7035" w:rsidRPr="000F7035">
        <w:rPr>
          <w:sz w:val="24"/>
          <w:lang w:val="ru-RU"/>
        </w:rPr>
        <w:t xml:space="preserve"> </w:t>
      </w:r>
      <w:r w:rsidR="007C6589" w:rsidRPr="007C6589">
        <w:rPr>
          <w:lang w:val="en-US" w:bidi="ar-EG"/>
        </w:rPr>
        <w:t>Ellipsat</w:t>
      </w:r>
      <w:r w:rsidR="000F7035">
        <w:rPr>
          <w:lang w:val="ru-RU" w:bidi="ar-EG"/>
        </w:rPr>
        <w:t>, было аннулировано в 2015 году вследствие неуплаты причитающихся сумм</w:t>
      </w:r>
      <w:r w:rsidR="007C6589" w:rsidRPr="000F7035">
        <w:rPr>
          <w:lang w:val="ru-RU" w:bidi="ar-EG"/>
        </w:rPr>
        <w:t xml:space="preserve">. </w:t>
      </w:r>
      <w:r w:rsidR="000F7035">
        <w:rPr>
          <w:lang w:val="ru-RU" w:bidi="ar-EG"/>
        </w:rPr>
        <w:t>На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настоящий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момент</w:t>
      </w:r>
      <w:r w:rsidR="000F7035" w:rsidRPr="000F7035">
        <w:rPr>
          <w:lang w:val="ru-RU" w:bidi="ar-EG"/>
        </w:rPr>
        <w:t xml:space="preserve"> </w:t>
      </w:r>
      <w:r w:rsidR="007C6589" w:rsidRPr="007C6589">
        <w:rPr>
          <w:lang w:val="en-US" w:bidi="ar-EG"/>
        </w:rPr>
        <w:t>Ellipsat</w:t>
      </w:r>
      <w:r w:rsidR="007C6589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является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единственным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объединением с непогашенной задолженностью в размере</w:t>
      </w:r>
      <w:r w:rsidR="007C6589" w:rsidRPr="000F7035">
        <w:rPr>
          <w:lang w:val="ru-RU" w:bidi="ar-EG"/>
        </w:rPr>
        <w:t xml:space="preserve"> 31</w:t>
      </w:r>
      <w:r w:rsidR="007C6589" w:rsidRPr="007C6589">
        <w:rPr>
          <w:lang w:val="en-US" w:bidi="ar-EG"/>
        </w:rPr>
        <w:t> </w:t>
      </w:r>
      <w:r w:rsidR="007C6589" w:rsidRPr="000F7035">
        <w:rPr>
          <w:lang w:val="ru-RU" w:bidi="ar-EG"/>
        </w:rPr>
        <w:t>310</w:t>
      </w:r>
      <w:r w:rsidR="000F7035">
        <w:rPr>
          <w:lang w:val="ru-RU" w:bidi="ar-EG"/>
        </w:rPr>
        <w:t> швейцарских франков на</w:t>
      </w:r>
      <w:r w:rsidR="007C6589" w:rsidRPr="000F7035">
        <w:rPr>
          <w:lang w:val="ru-RU" w:bidi="ar-EG"/>
        </w:rPr>
        <w:t xml:space="preserve"> 31 </w:t>
      </w:r>
      <w:r w:rsidR="000F7035">
        <w:rPr>
          <w:lang w:val="ru-RU" w:bidi="ar-EG"/>
        </w:rPr>
        <w:t>декабря</w:t>
      </w:r>
      <w:r w:rsidR="007C6589" w:rsidRPr="000F7035">
        <w:rPr>
          <w:lang w:val="ru-RU" w:bidi="ar-EG"/>
        </w:rPr>
        <w:t xml:space="preserve"> 2019</w:t>
      </w:r>
      <w:r w:rsidR="000F30A5">
        <w:rPr>
          <w:lang w:val="ru-RU" w:bidi="ar-EG"/>
        </w:rPr>
        <w:t> года</w:t>
      </w:r>
      <w:r w:rsidR="007C6589" w:rsidRPr="000F7035">
        <w:rPr>
          <w:lang w:val="ru-RU" w:bidi="ar-EG"/>
        </w:rPr>
        <w:t>.</w:t>
      </w:r>
      <w:r w:rsidRPr="000F7035">
        <w:rPr>
          <w:lang w:val="ru-RU" w:bidi="ar-EG"/>
        </w:rPr>
        <w:t xml:space="preserve"> </w:t>
      </w:r>
    </w:p>
    <w:p w14:paraId="2EC60431" w14:textId="77777777"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t>2.13</w:t>
      </w:r>
      <w:r w:rsidRPr="004F4BAB">
        <w:rPr>
          <w:lang w:val="ru-RU"/>
        </w:rPr>
        <w:tab/>
        <w:t xml:space="preserve">В соответствии с Резолюцией 41 (Пересм.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 xml:space="preserve">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 в результате внедрения стандартов IPSAS введены новые принципы создания Резервного фонда для счетов должников. </w:t>
      </w:r>
    </w:p>
    <w:p w14:paraId="7D9BA09E" w14:textId="77777777"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lastRenderedPageBreak/>
        <w:t>2.14</w:t>
      </w:r>
      <w:r w:rsidRPr="004F4BAB">
        <w:rPr>
          <w:lang w:val="ru-RU"/>
        </w:rPr>
        <w:tab/>
        <w:t>Так, по состоянию на 31 декабря 201</w:t>
      </w:r>
      <w:r w:rsidR="00BC1C83">
        <w:rPr>
          <w:lang w:val="ru-RU"/>
        </w:rPr>
        <w:t>9</w:t>
      </w:r>
      <w:r w:rsidRPr="004F4BAB">
        <w:rPr>
          <w:lang w:val="ru-RU"/>
        </w:rPr>
        <w:t> года Резервный фонд д</w:t>
      </w:r>
      <w:r w:rsidR="002406E9" w:rsidRPr="004F4BAB">
        <w:rPr>
          <w:lang w:val="ru-RU"/>
        </w:rPr>
        <w:t>ля счетов должников составлял 42,</w:t>
      </w:r>
      <w:r w:rsidR="00BC1C83">
        <w:rPr>
          <w:lang w:val="ru-RU"/>
        </w:rPr>
        <w:t>3</w:t>
      </w:r>
      <w:r w:rsidRPr="004F4BAB">
        <w:rPr>
          <w:lang w:val="ru-RU"/>
        </w:rPr>
        <w:t> млн. швейцарских франков и покрывал 100% сумм, которые необходимо учитывать в Фонде согласно указанным выше новым принципам. Теперь р</w:t>
      </w:r>
      <w:r w:rsidRPr="004F4BAB">
        <w:rPr>
          <w:color w:val="000000"/>
          <w:lang w:val="ru-RU"/>
        </w:rPr>
        <w:t xml:space="preserve">азмер Резервного фонда </w:t>
      </w:r>
      <w:r w:rsidRPr="004F4BAB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Академические организации и Ассоциированных членов от их обязательств перед Союзом. </w:t>
      </w:r>
    </w:p>
    <w:p w14:paraId="566DBEEA" w14:textId="77777777" w:rsidR="00BC5AC4" w:rsidRPr="004F4BAB" w:rsidRDefault="00BC5AC4" w:rsidP="00BC5AC4">
      <w:pPr>
        <w:pStyle w:val="Heading1"/>
        <w:rPr>
          <w:lang w:val="ru-RU"/>
        </w:rPr>
      </w:pPr>
      <w:r w:rsidRPr="004F4BAB">
        <w:rPr>
          <w:lang w:val="ru-RU"/>
        </w:rPr>
        <w:t>3</w:t>
      </w:r>
      <w:r w:rsidRPr="004F4BAB">
        <w:rPr>
          <w:lang w:val="ru-RU"/>
        </w:rPr>
        <w:tab/>
        <w:t>Рекомендация</w:t>
      </w:r>
    </w:p>
    <w:p w14:paraId="4B41F80A" w14:textId="1FF21C66" w:rsidR="00BC5AC4" w:rsidRPr="004F4BAB" w:rsidRDefault="00BC5AC4" w:rsidP="00EB0755">
      <w:pPr>
        <w:rPr>
          <w:lang w:val="ru-RU"/>
        </w:rPr>
      </w:pPr>
      <w:r w:rsidRPr="004F4BAB">
        <w:rPr>
          <w:lang w:val="ru-RU"/>
        </w:rPr>
        <w:t>3.1</w:t>
      </w:r>
      <w:r w:rsidRPr="004F4BAB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BC1C83">
        <w:rPr>
          <w:b/>
          <w:bCs/>
          <w:lang w:val="ru-RU"/>
        </w:rPr>
        <w:t>2 </w:t>
      </w:r>
      <w:r w:rsidR="004A4028" w:rsidRPr="004A4028">
        <w:rPr>
          <w:b/>
          <w:bCs/>
          <w:lang w:val="ru-RU"/>
        </w:rPr>
        <w:t>720</w:t>
      </w:r>
      <w:r w:rsidR="00BC1C83">
        <w:rPr>
          <w:b/>
          <w:bCs/>
          <w:lang w:val="ru-RU"/>
        </w:rPr>
        <w:t> </w:t>
      </w:r>
      <w:r w:rsidR="004A4028" w:rsidRPr="004A4028">
        <w:rPr>
          <w:b/>
          <w:bCs/>
          <w:lang w:val="ru-RU"/>
        </w:rPr>
        <w:t>252</w:t>
      </w:r>
      <w:r w:rsidR="00EB0755" w:rsidRPr="004F4BAB">
        <w:rPr>
          <w:b/>
          <w:bCs/>
          <w:lang w:val="ru-RU"/>
        </w:rPr>
        <w:t>,</w:t>
      </w:r>
      <w:r w:rsidR="004A4028" w:rsidRPr="004A4028">
        <w:rPr>
          <w:b/>
          <w:bCs/>
          <w:lang w:val="ru-RU"/>
        </w:rPr>
        <w:t>63</w:t>
      </w:r>
      <w:r w:rsidR="002473AE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14:paraId="43D10A2C" w14:textId="62FFF22B" w:rsidR="002E4E9A" w:rsidRDefault="00BC5AC4" w:rsidP="00BC5AC4">
      <w:pPr>
        <w:rPr>
          <w:lang w:val="ru-RU"/>
        </w:rPr>
      </w:pPr>
      <w:r w:rsidRPr="004F4BAB">
        <w:rPr>
          <w:lang w:val="ru-RU"/>
        </w:rPr>
        <w:t>3.2</w:t>
      </w:r>
      <w:r w:rsidRPr="004F4BAB">
        <w:rPr>
          <w:lang w:val="ru-RU"/>
        </w:rPr>
        <w:tab/>
      </w:r>
      <w:r w:rsidR="002E4E9A" w:rsidRPr="002E4E9A">
        <w:rPr>
          <w:lang w:val="ru-RU"/>
        </w:rPr>
        <w:t>Проценты по просроченным платежам:</w:t>
      </w:r>
    </w:p>
    <w:p w14:paraId="3CD57A17" w14:textId="3116F449" w:rsidR="00BC5AC4" w:rsidRDefault="002E4E9A" w:rsidP="002E4E9A">
      <w:pPr>
        <w:pStyle w:val="enumlev1"/>
        <w:rPr>
          <w:lang w:val="ru-RU"/>
        </w:rPr>
      </w:pPr>
      <w:r w:rsidRPr="002E4E9A">
        <w:rPr>
          <w:lang w:val="ru-RU"/>
        </w:rPr>
        <w:t>–</w:t>
      </w:r>
      <w:r w:rsidRPr="002E4E9A">
        <w:rPr>
          <w:lang w:val="ru-RU"/>
        </w:rPr>
        <w:tab/>
      </w:r>
      <w:r w:rsidR="004A4028" w:rsidRPr="004A4028">
        <w:rPr>
          <w:lang w:val="ru-RU"/>
        </w:rPr>
        <w:t xml:space="preserve">7 980,05 </w:t>
      </w:r>
      <w:r w:rsidR="004A4028">
        <w:rPr>
          <w:lang w:val="ru-RU"/>
        </w:rPr>
        <w:t xml:space="preserve">швейцарского франка, причитающиеся с компании </w:t>
      </w:r>
      <w:r w:rsidR="004A4028">
        <w:rPr>
          <w:lang w:val="en-US"/>
        </w:rPr>
        <w:t>AnSem</w:t>
      </w:r>
      <w:r w:rsidR="004A4028" w:rsidRPr="004A4028">
        <w:rPr>
          <w:lang w:val="ru-RU"/>
        </w:rPr>
        <w:t xml:space="preserve"> (</w:t>
      </w:r>
      <w:r w:rsidR="004A4028">
        <w:rPr>
          <w:lang w:val="ru-RU"/>
        </w:rPr>
        <w:t>Бельгия</w:t>
      </w:r>
      <w:r w:rsidR="004A4028" w:rsidRPr="004A4028">
        <w:rPr>
          <w:lang w:val="ru-RU"/>
        </w:rPr>
        <w:t>)</w:t>
      </w:r>
      <w:r w:rsidR="004A4028">
        <w:rPr>
          <w:lang w:val="ru-RU"/>
        </w:rPr>
        <w:t>, которая погасила всю задолженность по взносам.</w:t>
      </w:r>
    </w:p>
    <w:p w14:paraId="58A659FA" w14:textId="274AFB20" w:rsidR="004A4028" w:rsidRPr="004A4028" w:rsidRDefault="004A4028" w:rsidP="002E4E9A">
      <w:pPr>
        <w:pStyle w:val="enumlev1"/>
        <w:rPr>
          <w:lang w:val="ru-RU"/>
        </w:rPr>
      </w:pPr>
      <w:r w:rsidRPr="004A4028">
        <w:rPr>
          <w:lang w:val="ru-RU"/>
        </w:rPr>
        <w:t>Общая сумма процентов по просроченным платежам составляет</w:t>
      </w:r>
      <w:r>
        <w:rPr>
          <w:lang w:val="ru-RU"/>
        </w:rPr>
        <w:t xml:space="preserve"> </w:t>
      </w:r>
      <w:r w:rsidRPr="004A2C78">
        <w:rPr>
          <w:b/>
          <w:bCs/>
          <w:lang w:val="ru-RU"/>
        </w:rPr>
        <w:t>7 980,05 швейцарского франка</w:t>
      </w:r>
      <w:r>
        <w:rPr>
          <w:lang w:val="ru-RU"/>
        </w:rPr>
        <w:t>.</w:t>
      </w:r>
    </w:p>
    <w:p w14:paraId="64B991C1" w14:textId="77777777" w:rsidR="00BC5AC4" w:rsidRPr="004F4BAB" w:rsidRDefault="00BC5AC4" w:rsidP="00E8198F">
      <w:pPr>
        <w:rPr>
          <w:lang w:val="ru-RU"/>
        </w:rPr>
      </w:pPr>
      <w:r w:rsidRPr="004F4BAB">
        <w:rPr>
          <w:lang w:val="ru-RU"/>
        </w:rPr>
        <w:t>3.3</w:t>
      </w:r>
      <w:r w:rsidRPr="004F4BAB">
        <w:rPr>
          <w:lang w:val="ru-RU"/>
        </w:rPr>
        <w:tab/>
        <w:t xml:space="preserve">Суммы, причитающиеся с компаний, задолженности которых следует считать безнадежными. Представлены два </w:t>
      </w:r>
      <w:r w:rsidR="00E8198F" w:rsidRPr="004F4BAB">
        <w:rPr>
          <w:lang w:val="ru-RU"/>
        </w:rPr>
        <w:t>вида</w:t>
      </w:r>
      <w:r w:rsidRPr="004F4BAB">
        <w:rPr>
          <w:lang w:val="ru-RU"/>
        </w:rPr>
        <w:t xml:space="preserve"> случа</w:t>
      </w:r>
      <w:r w:rsidR="00E8198F" w:rsidRPr="004F4BAB">
        <w:rPr>
          <w:lang w:val="ru-RU"/>
        </w:rPr>
        <w:t>ев</w:t>
      </w:r>
      <w:r w:rsidRPr="004F4BAB">
        <w:rPr>
          <w:lang w:val="ru-RU"/>
        </w:rPr>
        <w:t>:</w:t>
      </w:r>
    </w:p>
    <w:p w14:paraId="3E198B4E" w14:textId="77777777"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>компании, в отношении которых процедура направления уведомлений полностью исчерпана;</w:t>
      </w:r>
    </w:p>
    <w:p w14:paraId="75020247" w14:textId="77777777"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 xml:space="preserve">компании, ликвидируемые в судебном порядке, согласно сообщениям, полученным от соответствующих администраций или от </w:t>
      </w:r>
      <w:r w:rsidR="00162A1F" w:rsidRPr="004F4BAB">
        <w:rPr>
          <w:lang w:val="ru-RU"/>
        </w:rPr>
        <w:t xml:space="preserve">компетентных </w:t>
      </w:r>
      <w:r w:rsidRPr="004F4BAB">
        <w:rPr>
          <w:lang w:val="ru-RU"/>
        </w:rPr>
        <w:t>национальных органов.</w:t>
      </w:r>
    </w:p>
    <w:p w14:paraId="691E60EA" w14:textId="77777777" w:rsidR="00D02962" w:rsidRPr="004F4BAB" w:rsidRDefault="00D029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p w14:paraId="4D78EC6A" w14:textId="77777777" w:rsidR="00BC5AC4" w:rsidRPr="004F4BAB" w:rsidRDefault="00BC5AC4" w:rsidP="00D02962">
      <w:pPr>
        <w:tabs>
          <w:tab w:val="clear" w:pos="794"/>
        </w:tabs>
        <w:spacing w:after="120"/>
        <w:rPr>
          <w:lang w:val="ru-RU"/>
        </w:rPr>
      </w:pPr>
      <w:r w:rsidRPr="004F4BAB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150"/>
      </w:tblGrid>
      <w:tr w:rsidR="00D02962" w:rsidRPr="004F4BAB" w14:paraId="5A6A14AD" w14:textId="77777777" w:rsidTr="004F4BAB">
        <w:trPr>
          <w:trHeight w:val="315"/>
          <w:jc w:val="center"/>
        </w:trPr>
        <w:tc>
          <w:tcPr>
            <w:tcW w:w="1986" w:type="dxa"/>
            <w:shd w:val="clear" w:color="000000" w:fill="C0C0C0"/>
            <w:noWrap/>
            <w:vAlign w:val="center"/>
            <w:hideMark/>
          </w:tcPr>
          <w:p w14:paraId="33127E91" w14:textId="77777777" w:rsidR="00D02962" w:rsidRPr="004F4BAB" w:rsidRDefault="00D02962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Страна</w:t>
            </w:r>
          </w:p>
        </w:tc>
        <w:tc>
          <w:tcPr>
            <w:tcW w:w="6150" w:type="dxa"/>
            <w:shd w:val="clear" w:color="000000" w:fill="C0C0C0"/>
            <w:noWrap/>
            <w:vAlign w:val="center"/>
            <w:hideMark/>
          </w:tcPr>
          <w:p w14:paraId="678E5545" w14:textId="77777777" w:rsidR="00D02962" w:rsidRPr="004F4BAB" w:rsidRDefault="00803B13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Название компании</w:t>
            </w:r>
          </w:p>
        </w:tc>
      </w:tr>
      <w:tr w:rsidR="00D02962" w:rsidRPr="00BA7FF4" w14:paraId="147C6CA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2A81E2B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Алжир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769A31FB" w14:textId="610E00EC" w:rsidR="00D02962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Orascom Telecom Algérie, </w:t>
            </w:r>
            <w:r w:rsidR="0088035B">
              <w:rPr>
                <w:lang w:val="ru-RU" w:eastAsia="zh-CN"/>
              </w:rPr>
              <w:t>Алжир</w:t>
            </w:r>
          </w:p>
        </w:tc>
      </w:tr>
      <w:tr w:rsidR="00851778" w:rsidRPr="00BA7FF4" w14:paraId="1489778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046065D6" w14:textId="77777777" w:rsidR="00851778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Аргентина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12F7433" w14:textId="411FD597" w:rsidR="00851778" w:rsidRPr="00257A3A" w:rsidRDefault="00922368" w:rsidP="000133AC">
            <w:pPr>
              <w:pStyle w:val="Tabletext"/>
              <w:rPr>
                <w:lang w:eastAsia="zh-CN"/>
              </w:rPr>
            </w:pPr>
            <w:r w:rsidRPr="00922368">
              <w:rPr>
                <w:lang w:val="es-ES" w:eastAsia="zh-CN"/>
              </w:rPr>
              <w:t>Cooperativa Telefónica</w:t>
            </w:r>
            <w:r w:rsidRPr="00922368">
              <w:rPr>
                <w:lang w:val="es-ES" w:eastAsia="zh-CN"/>
              </w:rPr>
              <w:br/>
              <w:t xml:space="preserve">López Camelo (COTELCAM), </w:t>
            </w:r>
            <w:r w:rsidR="0088035B">
              <w:rPr>
                <w:lang w:val="ru-RU" w:eastAsia="zh-CN"/>
              </w:rPr>
              <w:t>Буэнос</w:t>
            </w:r>
            <w:r w:rsidR="0088035B" w:rsidRPr="00257A3A">
              <w:rPr>
                <w:lang w:eastAsia="zh-CN"/>
              </w:rPr>
              <w:t>-</w:t>
            </w:r>
            <w:r w:rsidR="0088035B">
              <w:rPr>
                <w:lang w:val="ru-RU" w:eastAsia="zh-CN"/>
              </w:rPr>
              <w:t>Айрес</w:t>
            </w:r>
          </w:p>
        </w:tc>
      </w:tr>
      <w:tr w:rsidR="00851778" w:rsidRPr="00BA7FF4" w14:paraId="2266DFB7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8BA8BCB" w14:textId="77777777" w:rsidR="00851778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Аргентина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791E0B9" w14:textId="55A30F2F" w:rsidR="00851778" w:rsidRPr="004F4BA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Impsat Corp., </w:t>
            </w:r>
            <w:r w:rsidR="0088035B" w:rsidRPr="0088035B">
              <w:rPr>
                <w:lang w:eastAsia="zh-CN"/>
              </w:rPr>
              <w:t>Буэнос-Айрес</w:t>
            </w:r>
          </w:p>
        </w:tc>
      </w:tr>
      <w:tr w:rsidR="004A4028" w:rsidRPr="00BA7FF4" w14:paraId="1C3E7A31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5C30F8A" w14:textId="16935765" w:rsidR="004A4028" w:rsidRPr="00A14C3F" w:rsidRDefault="004E72F9" w:rsidP="00803B13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Беларусь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7380C58" w14:textId="30838CDF" w:rsidR="004A4028" w:rsidRPr="00922368" w:rsidRDefault="004A4028" w:rsidP="000133AC">
            <w:pPr>
              <w:pStyle w:val="Tabletext"/>
              <w:rPr>
                <w:lang w:eastAsia="zh-CN"/>
              </w:rPr>
            </w:pPr>
            <w:r>
              <w:t>Belarsat LLC, Минск</w:t>
            </w:r>
          </w:p>
        </w:tc>
      </w:tr>
      <w:tr w:rsidR="00851778" w:rsidRPr="00BA7FF4" w14:paraId="000C8686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5FA14665" w14:textId="77777777" w:rsidR="00851778" w:rsidRPr="00A14C3F" w:rsidRDefault="00851778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Канада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9168581" w14:textId="0D3BD4E4" w:rsidR="00851778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Avvasi Inc, </w:t>
            </w:r>
            <w:r w:rsidR="0088035B">
              <w:rPr>
                <w:lang w:val="ru-RU" w:eastAsia="zh-CN"/>
              </w:rPr>
              <w:t>Ватерлоо</w:t>
            </w:r>
          </w:p>
        </w:tc>
      </w:tr>
      <w:tr w:rsidR="00BC757D" w:rsidRPr="00BA7FF4" w14:paraId="77ACEA5A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B91824A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Франция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8405942" w14:textId="41800CD4" w:rsidR="00BC757D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VIABLE France Sarl, </w:t>
            </w:r>
            <w:r w:rsidR="0088035B">
              <w:rPr>
                <w:lang w:val="ru-RU" w:eastAsia="zh-CN"/>
              </w:rPr>
              <w:t>Париж</w:t>
            </w:r>
          </w:p>
        </w:tc>
      </w:tr>
      <w:tr w:rsidR="00D02962" w:rsidRPr="000C1302" w14:paraId="3C9173E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A7736F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Гаити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604432B" w14:textId="4FD79E04" w:rsidR="00D02962" w:rsidRPr="00200322" w:rsidRDefault="00922368" w:rsidP="000133AC">
            <w:pPr>
              <w:pStyle w:val="Tabletext"/>
              <w:rPr>
                <w:lang w:val="fr-FR" w:eastAsia="zh-CN"/>
              </w:rPr>
            </w:pPr>
            <w:r w:rsidRPr="00922368">
              <w:rPr>
                <w:lang w:val="fr-CH" w:eastAsia="zh-CN"/>
              </w:rPr>
              <w:t>Haiti Télécommunications Int</w:t>
            </w:r>
            <w:r w:rsidR="004A4028" w:rsidRPr="004A4028">
              <w:rPr>
                <w:lang w:val="fr-FR" w:eastAsia="zh-CN"/>
              </w:rPr>
              <w:t>.</w:t>
            </w:r>
            <w:r w:rsidRPr="00922368">
              <w:rPr>
                <w:lang w:val="fr-CH" w:eastAsia="zh-CN"/>
              </w:rPr>
              <w:t xml:space="preserve"> S.A. (HaiTel S.A.), </w:t>
            </w:r>
            <w:r w:rsidR="0088035B" w:rsidRPr="0088035B">
              <w:rPr>
                <w:lang w:val="fr-CH" w:eastAsia="zh-CN"/>
              </w:rPr>
              <w:t>Песьон-Виль</w:t>
            </w:r>
          </w:p>
        </w:tc>
      </w:tr>
      <w:tr w:rsidR="00BC757D" w:rsidRPr="00200322" w14:paraId="3B1509F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33194ADA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Индия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C595B6B" w14:textId="5EAE1643" w:rsidR="00BC757D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val="fr-CH" w:eastAsia="zh-CN"/>
              </w:rPr>
              <w:t>Reliance Communications (</w:t>
            </w:r>
            <w:r w:rsidR="0088035B">
              <w:rPr>
                <w:lang w:val="ru-RU" w:eastAsia="zh-CN"/>
              </w:rPr>
              <w:t xml:space="preserve">ранее </w:t>
            </w:r>
            <w:r w:rsidRPr="00922368">
              <w:rPr>
                <w:lang w:val="fr-CH" w:eastAsia="zh-CN"/>
              </w:rPr>
              <w:t xml:space="preserve">Reliance Infocomm Ltd.), </w:t>
            </w:r>
            <w:r w:rsidR="0088035B">
              <w:rPr>
                <w:lang w:val="ru-RU" w:eastAsia="zh-CN"/>
              </w:rPr>
              <w:t>Нави-Мумбаи</w:t>
            </w:r>
          </w:p>
        </w:tc>
      </w:tr>
      <w:tr w:rsidR="00D02962" w:rsidRPr="004F4BAB" w14:paraId="364A0FB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2CFAF7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Индонезия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25A49738" w14:textId="0C5AF7E8" w:rsidR="00D02962" w:rsidRPr="00257A3A" w:rsidRDefault="00922368" w:rsidP="000133AC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PT Bakrie Telecom Tbk, </w:t>
            </w:r>
            <w:r w:rsidR="0088035B">
              <w:rPr>
                <w:lang w:val="ru-RU" w:eastAsia="zh-CN"/>
              </w:rPr>
              <w:t>Джакарта</w:t>
            </w:r>
          </w:p>
        </w:tc>
      </w:tr>
      <w:tr w:rsidR="00D02962" w:rsidRPr="004F4BAB" w14:paraId="1F79F7F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24AC20A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Израиль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902E78E" w14:textId="0CBA564A" w:rsidR="00D02962" w:rsidRPr="004F4BAB" w:rsidRDefault="00922368" w:rsidP="000133AC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Gilat Satellite Networks Ltd., </w:t>
            </w:r>
            <w:r w:rsidR="0088035B" w:rsidRPr="0088035B">
              <w:rPr>
                <w:lang w:eastAsia="zh-CN"/>
              </w:rPr>
              <w:t>Петах-Тиква</w:t>
            </w:r>
          </w:p>
        </w:tc>
      </w:tr>
      <w:tr w:rsidR="00D02962" w:rsidRPr="004F4BAB" w14:paraId="22BA1A60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52AC694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Израиль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510DB4D" w14:textId="2F773D53" w:rsidR="00D02962" w:rsidRPr="0088035B" w:rsidRDefault="00922368" w:rsidP="00803B13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Telrad Networks Ltd, </w:t>
            </w:r>
            <w:r w:rsidR="0088035B">
              <w:rPr>
                <w:lang w:val="ru-RU" w:eastAsia="zh-CN"/>
              </w:rPr>
              <w:t>Лод</w:t>
            </w:r>
          </w:p>
        </w:tc>
      </w:tr>
      <w:tr w:rsidR="00BC757D" w:rsidRPr="004F4BAB" w14:paraId="669D4E9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5892A306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Италия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0C850855" w14:textId="13E8964A" w:rsidR="00BC757D" w:rsidRPr="0088035B" w:rsidRDefault="00922368" w:rsidP="00803B13">
            <w:pPr>
              <w:pStyle w:val="Tabletext"/>
              <w:rPr>
                <w:lang w:val="ru-RU" w:eastAsia="zh-CN"/>
              </w:rPr>
            </w:pPr>
            <w:r w:rsidRPr="00922368">
              <w:rPr>
                <w:lang w:val="fr-CH" w:eastAsia="zh-CN"/>
              </w:rPr>
              <w:t>Leonardo (</w:t>
            </w:r>
            <w:r w:rsidR="0088035B" w:rsidRPr="0088035B">
              <w:rPr>
                <w:lang w:val="ru-RU" w:eastAsia="zh-CN"/>
              </w:rPr>
              <w:t>ранее</w:t>
            </w:r>
            <w:r w:rsidR="0088035B" w:rsidRPr="00922368">
              <w:rPr>
                <w:lang w:val="fr-CH" w:eastAsia="zh-CN"/>
              </w:rPr>
              <w:t xml:space="preserve"> </w:t>
            </w:r>
            <w:r w:rsidRPr="00922368">
              <w:rPr>
                <w:lang w:val="fr-CH" w:eastAsia="zh-CN"/>
              </w:rPr>
              <w:t xml:space="preserve">Selex Communications S.p.A.), </w:t>
            </w:r>
            <w:r w:rsidR="0088035B">
              <w:rPr>
                <w:lang w:val="ru-RU" w:eastAsia="zh-CN"/>
              </w:rPr>
              <w:t>Рим</w:t>
            </w:r>
          </w:p>
        </w:tc>
      </w:tr>
      <w:tr w:rsidR="00BC757D" w:rsidRPr="004F4BAB" w14:paraId="2E875305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3BDDBD8B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Корея (Респ.)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44BD5589" w14:textId="1D1312C3" w:rsidR="00BC757D" w:rsidRPr="004F4BAB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SUNY Korea, </w:t>
            </w:r>
            <w:r w:rsidR="0088035B" w:rsidRPr="0088035B">
              <w:rPr>
                <w:lang w:eastAsia="zh-CN"/>
              </w:rPr>
              <w:t>Инчхон</w:t>
            </w:r>
          </w:p>
        </w:tc>
      </w:tr>
      <w:tr w:rsidR="00BC757D" w:rsidRPr="004F4BAB" w14:paraId="73B8050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1888B006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Ливан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4ED59B6A" w14:textId="6F9198B2" w:rsidR="00BC757D" w:rsidRPr="00257A3A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Al-Iktissad Wal-Aamal Group, </w:t>
            </w:r>
            <w:r w:rsidR="00513A11">
              <w:rPr>
                <w:lang w:val="ru-RU" w:eastAsia="zh-CN"/>
              </w:rPr>
              <w:t>Бейрут</w:t>
            </w:r>
          </w:p>
        </w:tc>
      </w:tr>
      <w:tr w:rsidR="00BC757D" w:rsidRPr="004F4BAB" w14:paraId="52F96B1F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5A6B1DD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Ливан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026C17" w14:textId="3AFF981C" w:rsidR="00BC757D" w:rsidRPr="004F4BAB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IMDI, Sal offshore, </w:t>
            </w:r>
            <w:r w:rsidR="00513A11" w:rsidRPr="00A660A9">
              <w:rPr>
                <w:lang w:val="ru-RU" w:eastAsia="zh-CN"/>
              </w:rPr>
              <w:t>Бейрут</w:t>
            </w:r>
          </w:p>
        </w:tc>
      </w:tr>
      <w:tr w:rsidR="00D02962" w:rsidRPr="000C1302" w14:paraId="010065E8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58F6A04" w14:textId="77777777" w:rsidR="00D02962" w:rsidRPr="00A14C3F" w:rsidRDefault="00D02962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Пакистан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9E2E88E" w14:textId="798008FB" w:rsidR="00D02962" w:rsidRPr="00513A11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val="fr-CH" w:eastAsia="zh-CN"/>
              </w:rPr>
              <w:t>Sysnet</w:t>
            </w:r>
            <w:r w:rsidRPr="00257A3A">
              <w:rPr>
                <w:lang w:val="ru-RU" w:eastAsia="zh-CN"/>
              </w:rPr>
              <w:t xml:space="preserve"> </w:t>
            </w:r>
            <w:r w:rsidRPr="00922368">
              <w:rPr>
                <w:lang w:val="fr-CH" w:eastAsia="zh-CN"/>
              </w:rPr>
              <w:t>Pakistan</w:t>
            </w:r>
            <w:r w:rsidRPr="00257A3A">
              <w:rPr>
                <w:lang w:val="ru-RU" w:eastAsia="zh-CN"/>
              </w:rPr>
              <w:t xml:space="preserve"> (</w:t>
            </w:r>
            <w:r w:rsidRPr="00922368">
              <w:rPr>
                <w:lang w:val="fr-CH" w:eastAsia="zh-CN"/>
              </w:rPr>
              <w:t>Pvt</w:t>
            </w:r>
            <w:r w:rsidRPr="00257A3A">
              <w:rPr>
                <w:lang w:val="ru-RU" w:eastAsia="zh-CN"/>
              </w:rPr>
              <w:t xml:space="preserve">) </w:t>
            </w:r>
            <w:r w:rsidRPr="00922368">
              <w:rPr>
                <w:lang w:val="fr-CH" w:eastAsia="zh-CN"/>
              </w:rPr>
              <w:t>Ltd</w:t>
            </w:r>
            <w:r w:rsidRPr="00257A3A">
              <w:rPr>
                <w:lang w:val="ru-RU" w:eastAsia="zh-CN"/>
              </w:rPr>
              <w:t xml:space="preserve">., </w:t>
            </w:r>
            <w:r w:rsidR="00513A11">
              <w:rPr>
                <w:lang w:val="ru-RU" w:eastAsia="zh-CN"/>
              </w:rPr>
              <w:t>Карачи</w:t>
            </w:r>
          </w:p>
        </w:tc>
      </w:tr>
      <w:tr w:rsidR="00D02962" w:rsidRPr="000C1302" w14:paraId="1360C4B4" w14:textId="77777777" w:rsidTr="004F4BAB">
        <w:trPr>
          <w:trHeight w:val="315"/>
          <w:jc w:val="center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0752325A" w14:textId="77777777" w:rsidR="00D02962" w:rsidRPr="00A14C3F" w:rsidRDefault="002163FF" w:rsidP="00E8198F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Того</w:t>
            </w:r>
          </w:p>
        </w:tc>
        <w:tc>
          <w:tcPr>
            <w:tcW w:w="6150" w:type="dxa"/>
            <w:shd w:val="clear" w:color="000000" w:fill="FFFFFF"/>
            <w:noWrap/>
            <w:vAlign w:val="center"/>
            <w:hideMark/>
          </w:tcPr>
          <w:p w14:paraId="77625B98" w14:textId="38E94DE6" w:rsidR="00D02962" w:rsidRPr="00257A3A" w:rsidRDefault="00922368" w:rsidP="00982A20">
            <w:pPr>
              <w:pStyle w:val="Tabletext"/>
              <w:rPr>
                <w:lang w:val="fr-FR" w:eastAsia="zh-CN"/>
              </w:rPr>
            </w:pPr>
            <w:r w:rsidRPr="00922368">
              <w:rPr>
                <w:lang w:val="fr-CH" w:eastAsia="zh-CN"/>
              </w:rPr>
              <w:t>Centre régional de Maintenance des</w:t>
            </w:r>
            <w:r w:rsidRPr="00922368">
              <w:rPr>
                <w:lang w:val="fr-CH" w:eastAsia="zh-CN"/>
              </w:rPr>
              <w:br/>
              <w:t xml:space="preserve">Télécommunications de Lomé (CMTL), </w:t>
            </w:r>
            <w:r w:rsidR="00513A11">
              <w:rPr>
                <w:lang w:val="ru-RU" w:eastAsia="zh-CN"/>
              </w:rPr>
              <w:t>Ломе</w:t>
            </w:r>
          </w:p>
        </w:tc>
      </w:tr>
      <w:tr w:rsidR="00D02962" w:rsidRPr="004F4BAB" w14:paraId="0303529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266ED9C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Соединенное Королевство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41B62056" w14:textId="338DA7E7" w:rsidR="00D02962" w:rsidRPr="00513A11" w:rsidRDefault="00922368" w:rsidP="00982A20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Times Publications Ltd., </w:t>
            </w:r>
            <w:r w:rsidR="00513A11">
              <w:rPr>
                <w:lang w:val="ru-RU" w:eastAsia="zh-CN"/>
              </w:rPr>
              <w:t>Лондон</w:t>
            </w:r>
          </w:p>
        </w:tc>
      </w:tr>
      <w:tr w:rsidR="00D02962" w:rsidRPr="004F4BAB" w14:paraId="2AFAAC10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846969" w14:textId="77777777" w:rsidR="00D02962" w:rsidRPr="00A14C3F" w:rsidRDefault="00D02962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3FCCB2F8" w14:textId="6E335966" w:rsidR="00D02962" w:rsidRPr="00257A3A" w:rsidRDefault="00922368" w:rsidP="00982A20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Calient Networks, Inc., </w:t>
            </w:r>
            <w:r w:rsidR="00513A11">
              <w:rPr>
                <w:lang w:val="ru-RU" w:eastAsia="zh-CN"/>
              </w:rPr>
              <w:t>Сан</w:t>
            </w:r>
            <w:r w:rsidR="00513A11" w:rsidRPr="00257A3A">
              <w:rPr>
                <w:lang w:eastAsia="zh-CN"/>
              </w:rPr>
              <w:t>-</w:t>
            </w:r>
            <w:r w:rsidR="00513A11">
              <w:rPr>
                <w:lang w:val="ru-RU" w:eastAsia="zh-CN"/>
              </w:rPr>
              <w:t>Хосе</w:t>
            </w:r>
          </w:p>
        </w:tc>
      </w:tr>
      <w:tr w:rsidR="00D02962" w:rsidRPr="004F4BAB" w14:paraId="427E843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DA79EBA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52813942" w14:textId="57112378" w:rsidR="00D02962" w:rsidRPr="004F4BAB" w:rsidRDefault="00922368" w:rsidP="00982A20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Ezenia, Inc., </w:t>
            </w:r>
            <w:r w:rsidR="00513A11" w:rsidRPr="00513A11">
              <w:rPr>
                <w:lang w:eastAsia="zh-CN"/>
              </w:rPr>
              <w:t>Нашуа</w:t>
            </w:r>
          </w:p>
        </w:tc>
      </w:tr>
      <w:tr w:rsidR="00D02962" w:rsidRPr="004F4BAB" w14:paraId="57C470B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AA26F99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149FF69C" w14:textId="1DD5D579" w:rsidR="00D02962" w:rsidRPr="00257A3A" w:rsidRDefault="00922368" w:rsidP="00982A20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The Gores Technology Group, </w:t>
            </w:r>
            <w:r w:rsidR="00513A11">
              <w:rPr>
                <w:lang w:val="ru-RU" w:eastAsia="zh-CN"/>
              </w:rPr>
              <w:t>Лос</w:t>
            </w:r>
            <w:r w:rsidR="00513A11" w:rsidRPr="00257A3A">
              <w:rPr>
                <w:lang w:eastAsia="zh-CN"/>
              </w:rPr>
              <w:t>-</w:t>
            </w:r>
            <w:r w:rsidR="00513A11">
              <w:rPr>
                <w:lang w:val="ru-RU" w:eastAsia="zh-CN"/>
              </w:rPr>
              <w:t>Анжелес</w:t>
            </w:r>
            <w:r w:rsidRPr="00922368">
              <w:rPr>
                <w:lang w:eastAsia="zh-CN"/>
              </w:rPr>
              <w:t xml:space="preserve"> (</w:t>
            </w:r>
            <w:r w:rsidR="0088035B" w:rsidRPr="0088035B">
              <w:rPr>
                <w:lang w:eastAsia="zh-CN"/>
              </w:rPr>
              <w:t>ранее</w:t>
            </w:r>
            <w:r w:rsidRPr="00922368">
              <w:rPr>
                <w:lang w:eastAsia="zh-CN"/>
              </w:rPr>
              <w:t xml:space="preserve"> Forgent Networks Inc.)</w:t>
            </w:r>
          </w:p>
        </w:tc>
      </w:tr>
      <w:tr w:rsidR="00D02962" w:rsidRPr="000546BE" w14:paraId="24D9327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6254FF0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00785ECB" w14:textId="6614A635" w:rsidR="00D02962" w:rsidRPr="00513A11" w:rsidRDefault="00922368" w:rsidP="00982A20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>WI</w:t>
            </w:r>
            <w:r w:rsidR="00513A11" w:rsidRPr="00922368">
              <w:rPr>
                <w:lang w:eastAsia="zh-CN"/>
              </w:rPr>
              <w:t>-</w:t>
            </w:r>
            <w:r w:rsidRPr="00922368">
              <w:rPr>
                <w:lang w:eastAsia="zh-CN"/>
              </w:rPr>
              <w:t xml:space="preserve">FI Alliance </w:t>
            </w:r>
            <w:r w:rsidR="00513A11" w:rsidRPr="00922368">
              <w:rPr>
                <w:lang w:eastAsia="zh-CN"/>
              </w:rPr>
              <w:t>(</w:t>
            </w:r>
            <w:r w:rsidR="00257A3A">
              <w:rPr>
                <w:lang w:val="ru-RU" w:eastAsia="zh-CN"/>
              </w:rPr>
              <w:t>р</w:t>
            </w:r>
            <w:r w:rsidR="00513A11" w:rsidRPr="0088035B">
              <w:rPr>
                <w:lang w:eastAsia="zh-CN"/>
              </w:rPr>
              <w:t>анее</w:t>
            </w:r>
            <w:r w:rsidR="00513A11" w:rsidRPr="00922368">
              <w:rPr>
                <w:lang w:eastAsia="zh-CN"/>
              </w:rPr>
              <w:t xml:space="preserve"> </w:t>
            </w:r>
            <w:r w:rsidRPr="00922368">
              <w:rPr>
                <w:lang w:eastAsia="zh-CN"/>
              </w:rPr>
              <w:t>Wireless Gigabit Alliance</w:t>
            </w:r>
            <w:r w:rsidR="00513A11" w:rsidRPr="00922368">
              <w:rPr>
                <w:lang w:eastAsia="zh-CN"/>
              </w:rPr>
              <w:t xml:space="preserve">), </w:t>
            </w:r>
            <w:r w:rsidR="00513A11">
              <w:rPr>
                <w:lang w:val="ru-RU" w:eastAsia="zh-CN"/>
              </w:rPr>
              <w:t>Остин</w:t>
            </w:r>
          </w:p>
        </w:tc>
      </w:tr>
    </w:tbl>
    <w:p w14:paraId="3B72CDB6" w14:textId="57322A0C" w:rsidR="00BC5AC4" w:rsidRPr="004F4BAB" w:rsidRDefault="00BC5AC4" w:rsidP="00982A20">
      <w:pPr>
        <w:spacing w:before="240"/>
        <w:rPr>
          <w:lang w:val="ru-RU"/>
        </w:rPr>
      </w:pPr>
      <w:r w:rsidRPr="004F4BAB">
        <w:rPr>
          <w:lang w:val="ru-RU"/>
        </w:rPr>
        <w:t xml:space="preserve">Общий объем причитающихся с этих компаний сумм составляет </w:t>
      </w:r>
      <w:r w:rsidR="00993D9F">
        <w:rPr>
          <w:b/>
          <w:bCs/>
          <w:lang w:val="ru-RU"/>
        </w:rPr>
        <w:t>2 </w:t>
      </w:r>
      <w:r w:rsidR="004A4028">
        <w:rPr>
          <w:b/>
          <w:bCs/>
          <w:lang w:val="ru-RU"/>
        </w:rPr>
        <w:t>712</w:t>
      </w:r>
      <w:r w:rsidR="00993D9F">
        <w:rPr>
          <w:b/>
          <w:bCs/>
          <w:lang w:val="ru-RU"/>
        </w:rPr>
        <w:t> </w:t>
      </w:r>
      <w:r w:rsidR="004A4028">
        <w:rPr>
          <w:b/>
          <w:bCs/>
          <w:lang w:val="ru-RU"/>
        </w:rPr>
        <w:t>272</w:t>
      </w:r>
      <w:r w:rsidR="000C4415" w:rsidRPr="004F4BAB">
        <w:rPr>
          <w:b/>
          <w:bCs/>
          <w:lang w:val="ru-RU"/>
        </w:rPr>
        <w:t>,</w:t>
      </w:r>
      <w:r w:rsidR="004A4028">
        <w:rPr>
          <w:b/>
          <w:bCs/>
          <w:lang w:val="ru-RU"/>
        </w:rPr>
        <w:t>5</w:t>
      </w:r>
      <w:r w:rsidR="00993D9F">
        <w:rPr>
          <w:b/>
          <w:bCs/>
          <w:lang w:val="ru-RU"/>
        </w:rPr>
        <w:t>8</w:t>
      </w:r>
      <w:r w:rsidR="000C4415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>.</w:t>
      </w:r>
      <w:r w:rsidR="000C4415" w:rsidRPr="004F4BAB">
        <w:rPr>
          <w:lang w:val="ru-RU"/>
        </w:rPr>
        <w:t xml:space="preserve"> </w:t>
      </w:r>
      <w:r w:rsidR="00982A20" w:rsidRPr="004F4BAB">
        <w:rPr>
          <w:lang w:val="ru-RU"/>
        </w:rPr>
        <w:t>Дополнительные подробности содержатся в Приложении </w:t>
      </w:r>
      <w:r w:rsidR="000C4415" w:rsidRPr="004F4BAB">
        <w:rPr>
          <w:lang w:val="ru-RU"/>
        </w:rPr>
        <w:t>B.</w:t>
      </w:r>
    </w:p>
    <w:p w14:paraId="3E4A9E77" w14:textId="77777777" w:rsidR="00BC5AC4" w:rsidRPr="004F4BAB" w:rsidRDefault="00BC5AC4" w:rsidP="00BC5AC4">
      <w:pPr>
        <w:rPr>
          <w:lang w:val="ru-RU"/>
        </w:rPr>
      </w:pPr>
      <w:r w:rsidRPr="004F4BAB">
        <w:rPr>
          <w:lang w:val="ru-RU"/>
        </w:rPr>
        <w:br w:type="page"/>
      </w:r>
    </w:p>
    <w:p w14:paraId="4FAE0735" w14:textId="77777777"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A</w:t>
      </w:r>
    </w:p>
    <w:p w14:paraId="62575D22" w14:textId="77777777" w:rsidR="00BC5AC4" w:rsidRPr="004F4BAB" w:rsidRDefault="00BC5AC4" w:rsidP="00BC5AC4">
      <w:pPr>
        <w:pStyle w:val="Annextitle"/>
        <w:rPr>
          <w:lang w:val="ru-RU"/>
        </w:rPr>
      </w:pPr>
      <w:r w:rsidRPr="004F4BAB">
        <w:rPr>
          <w:lang w:val="ru-RU"/>
        </w:rPr>
        <w:t>Динамика задолженностей и специальных счетов задолженностей</w:t>
      </w:r>
    </w:p>
    <w:p w14:paraId="4C9CDC3C" w14:textId="77777777" w:rsidR="00BC5AC4" w:rsidRPr="004F4BAB" w:rsidRDefault="00BC5AC4" w:rsidP="00BC5AC4">
      <w:pPr>
        <w:pStyle w:val="Annextitle"/>
        <w:rPr>
          <w:sz w:val="22"/>
          <w:szCs w:val="22"/>
          <w:lang w:val="ru-RU"/>
        </w:rPr>
      </w:pPr>
      <w:r w:rsidRPr="004F4BAB">
        <w:rPr>
          <w:sz w:val="22"/>
          <w:szCs w:val="22"/>
          <w:lang w:val="ru-RU"/>
        </w:rPr>
        <w:t>(в тыс. швейцарских франков)</w:t>
      </w: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2"/>
        <w:gridCol w:w="851"/>
        <w:gridCol w:w="851"/>
        <w:gridCol w:w="851"/>
        <w:gridCol w:w="852"/>
        <w:gridCol w:w="852"/>
      </w:tblGrid>
      <w:tr w:rsidR="00747794" w:rsidRPr="004F4BAB" w14:paraId="4227E8A5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BF71" w14:textId="77777777" w:rsidR="00747794" w:rsidRPr="004F4BAB" w:rsidRDefault="00747794" w:rsidP="000521EF">
            <w:pPr>
              <w:pStyle w:val="Tablehead"/>
              <w:rPr>
                <w:lang w:val="ru-RU"/>
              </w:rPr>
            </w:pPr>
            <w:r w:rsidRPr="004F4BAB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1D21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>
              <w:rPr>
                <w:lang w:val="ru-RU"/>
              </w:rPr>
              <w:t>2012 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54FB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3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DA6E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4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7F1C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5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2425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6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8A84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7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B315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4491142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Pr="004F4BAB">
              <w:rPr>
                <w:lang w:val="ru-RU"/>
              </w:rPr>
              <w:t xml:space="preserve"> г.</w:t>
            </w:r>
          </w:p>
        </w:tc>
      </w:tr>
      <w:tr w:rsidR="00747794" w:rsidRPr="004F4BAB" w14:paraId="4533A81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C95A" w14:textId="77777777" w:rsidR="00747794" w:rsidRPr="004F4BAB" w:rsidRDefault="00747794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392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03C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CB4A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403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022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658C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8C1B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DCEB1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65E186A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9423" w14:textId="77777777" w:rsidR="00747794" w:rsidRPr="004F4BAB" w:rsidRDefault="00747794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EB9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BCB4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1B26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5734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598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C87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71A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B56B4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4D4EC799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1BF9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EEB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5C8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12F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4D7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CAB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B6B6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0AA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D6AA4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15B47EA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0AB4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783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24E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B2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25D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67A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44F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510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8 683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BDF6F10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8 965</w:t>
            </w:r>
          </w:p>
        </w:tc>
      </w:tr>
      <w:tr w:rsidR="00747794" w:rsidRPr="004F4BAB" w14:paraId="3C8221B1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64DF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8C3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EAB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9A8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4959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A15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863A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3B6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8BD54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7EEF8DC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6AC6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283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8A3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323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F23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304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FCE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DD5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9E1745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>
              <w:rPr>
                <w:color w:val="000000"/>
                <w:szCs w:val="22"/>
                <w:u w:val="single"/>
                <w:lang w:val="ru-RU" w:eastAsia="zh-CN"/>
              </w:rPr>
              <w:t>41</w:t>
            </w:r>
          </w:p>
        </w:tc>
      </w:tr>
      <w:tr w:rsidR="00747794" w:rsidRPr="004F4BAB" w14:paraId="6D37BEEC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F1B8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C056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EC1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513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B3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AD0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7CF5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02A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46E12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37FCC34D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6151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246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BA2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B83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03B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947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854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CBC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8 723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17CB370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9 006</w:t>
            </w:r>
          </w:p>
        </w:tc>
      </w:tr>
      <w:tr w:rsidR="00747794" w:rsidRPr="004F4BAB" w14:paraId="2F7E279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4539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9D4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C91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4D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5CB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CBC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C0A7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AAFE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D5C0D7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7060A31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81A8" w14:textId="77777777" w:rsidR="00747794" w:rsidRPr="004F4BAB" w:rsidRDefault="00747794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CD8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1A3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BD68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8A8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5CC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CC56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CAF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2F8730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522A9A2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65E6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F96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BDE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5C4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973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F1D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FBB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41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A113BA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28D2DA4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FF17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EF0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631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715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573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E5A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025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D4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3DAB807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11 193</w:t>
            </w:r>
          </w:p>
        </w:tc>
      </w:tr>
      <w:tr w:rsidR="00747794" w:rsidRPr="004F4BAB" w14:paraId="4EA2204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D73D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21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78D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702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3E4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D33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895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A61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E52195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0B5558E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1431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71D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4CD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E63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AD7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6DC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F99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7D6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93FCC8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</w:tr>
      <w:tr w:rsidR="00747794" w:rsidRPr="004F4BAB" w14:paraId="744CBC6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8082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F41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C94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A2F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60E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635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E5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66D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A08CF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38B9B44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22CC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C25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D3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851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A75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21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BFD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744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F680D9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11 245</w:t>
            </w:r>
          </w:p>
        </w:tc>
      </w:tr>
      <w:tr w:rsidR="00747794" w:rsidRPr="004F4BAB" w14:paraId="563C5CD0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475B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F3FC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A23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224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7D4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8F7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49CE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2D3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24F0F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5D2B046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7CCA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3A6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812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898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14B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B90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32F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C78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19 896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8BFB261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20 158</w:t>
            </w:r>
          </w:p>
        </w:tc>
      </w:tr>
      <w:tr w:rsidR="00747794" w:rsidRPr="004F4BAB" w14:paraId="3033959C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18F0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9A4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C57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713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6F6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944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894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B9E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3AF1E8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16B3412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56B7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8A8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A4B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504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1E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91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AE5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B89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7976966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93</w:t>
            </w:r>
          </w:p>
        </w:tc>
      </w:tr>
      <w:tr w:rsidR="00747794" w:rsidRPr="004F4BAB" w14:paraId="3F648935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3980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D68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58E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4C5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945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DFE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CA7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AC8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5BE44D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23D83F1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9591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0F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99B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AAD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043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0F6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65D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23 619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B6C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19 988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BF2AC3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20 251</w:t>
            </w:r>
          </w:p>
        </w:tc>
      </w:tr>
      <w:tr w:rsidR="00747794" w:rsidRPr="004F4BAB" w14:paraId="784B0E6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8E21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E5EF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E989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287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DD0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E80C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47D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501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DBAF4B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283C3E19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9F20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708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E1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F95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18 392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7DB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A4E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206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7 601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3F7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17 229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2C2A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4 550</w:t>
            </w:r>
          </w:p>
        </w:tc>
      </w:tr>
      <w:tr w:rsidR="00747794" w:rsidRPr="004F4BAB" w14:paraId="00E6BF7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FBDB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D1E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7B5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975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8A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954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85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6AC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CF43D7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544D9D31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26A2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D0D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CCF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3E7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8AA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719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12 547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C10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13 394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866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2 111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EFFD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14 644</w:t>
            </w:r>
          </w:p>
        </w:tc>
      </w:tr>
      <w:tr w:rsidR="00747794" w:rsidRPr="004F4BAB" w14:paraId="4C3A48C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4A4D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3C3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1EC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FB2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FEC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2E2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4C6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15F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3A78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1A8DC422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4252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29B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465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45A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086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B88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B2F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95D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384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A0B3C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263</w:t>
            </w:r>
          </w:p>
        </w:tc>
      </w:tr>
      <w:tr w:rsidR="00747794" w:rsidRPr="004F4BAB" w14:paraId="06CA2C2E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FCD4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3ED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62B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52A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D0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080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3DC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90E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1FFA0D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05A614C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8C8C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944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25B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ABD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CA6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7CC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A4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497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0D7E62C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</w:tr>
      <w:tr w:rsidR="00747794" w:rsidRPr="004F4BAB" w14:paraId="2906F560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EF1D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01E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B7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9E4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ED3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7F0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B2F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C19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9B7536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9D6DAD" w:rsidRPr="004F4BAB" w14:paraId="7723B3ED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39BF" w14:textId="77777777" w:rsidR="009D6DAD" w:rsidRPr="003B6F7A" w:rsidRDefault="003B6F7A" w:rsidP="003B6F7A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3B6F7A">
              <w:rPr>
                <w:b/>
                <w:color w:val="000000"/>
              </w:rPr>
              <w:t>Сбор</w:t>
            </w:r>
            <w:r w:rsidRPr="003B6F7A">
              <w:rPr>
                <w:b/>
                <w:color w:val="000000"/>
                <w:lang w:val="ru-RU"/>
              </w:rPr>
              <w:t xml:space="preserve">ы </w:t>
            </w:r>
            <w:r w:rsidRPr="003B6F7A">
              <w:rPr>
                <w:b/>
                <w:color w:val="000000"/>
              </w:rPr>
              <w:t>за обслуживание UIFN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40E02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A305A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DCD6F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EBB9F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8141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6C53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775D7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80BEC7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29</w:t>
            </w:r>
          </w:p>
        </w:tc>
      </w:tr>
      <w:tr w:rsidR="009D6DAD" w:rsidRPr="004F4BAB" w14:paraId="0C17C48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90EC" w14:textId="77777777" w:rsidR="009D6DAD" w:rsidRPr="004F4BAB" w:rsidRDefault="009D6DAD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7119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D8ADF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56F18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3BCA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8C00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042A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874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010488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6111B66B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30D5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214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60 576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D96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55 102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A6E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52 222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AFC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51 673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814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46 772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D4B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45 264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11A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39 775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B882574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39 800</w:t>
            </w:r>
          </w:p>
        </w:tc>
      </w:tr>
    </w:tbl>
    <w:p w14:paraId="7F901AA2" w14:textId="77777777" w:rsidR="000521EF" w:rsidRPr="004F4BAB" w:rsidRDefault="00BC5AC4" w:rsidP="00E47476">
      <w:pPr>
        <w:pStyle w:val="Normalaftertitle"/>
        <w:rPr>
          <w:lang w:val="ru-RU"/>
        </w:rPr>
      </w:pPr>
      <w:r w:rsidRPr="004F4BAB">
        <w:rPr>
          <w:lang w:val="ru-RU"/>
        </w:rPr>
        <w:t>В настоящую таблицу не включена текущая дебиторская задолженность, т. е. задолженность за 201</w:t>
      </w:r>
      <w:r w:rsidR="004E0E14">
        <w:rPr>
          <w:lang w:val="ru-RU"/>
        </w:rPr>
        <w:t>9</w:t>
      </w:r>
      <w:r w:rsidRPr="004F4BAB">
        <w:rPr>
          <w:lang w:val="ru-RU"/>
        </w:rPr>
        <w:t xml:space="preserve"> год, </w:t>
      </w:r>
      <w:r w:rsidR="00E47476" w:rsidRPr="004F4BAB">
        <w:rPr>
          <w:lang w:val="ru-RU"/>
        </w:rPr>
        <w:t>объем которой на 31 декабря 201</w:t>
      </w:r>
      <w:r w:rsidR="004E0E14">
        <w:rPr>
          <w:lang w:val="ru-RU"/>
        </w:rPr>
        <w:t>9</w:t>
      </w:r>
      <w:r w:rsidRPr="004F4BAB">
        <w:rPr>
          <w:lang w:val="ru-RU"/>
        </w:rPr>
        <w:t xml:space="preserve"> года составил </w:t>
      </w:r>
      <w:r w:rsidR="004E0E14">
        <w:rPr>
          <w:lang w:val="ru-RU"/>
        </w:rPr>
        <w:t>12</w:t>
      </w:r>
      <w:r w:rsidR="00E47476" w:rsidRPr="004F4BAB">
        <w:rPr>
          <w:lang w:val="ru-RU"/>
        </w:rPr>
        <w:t> </w:t>
      </w:r>
      <w:r w:rsidR="004E0E14">
        <w:rPr>
          <w:lang w:val="ru-RU"/>
        </w:rPr>
        <w:t>797</w:t>
      </w:r>
      <w:r w:rsidR="00E47476" w:rsidRPr="004F4BAB">
        <w:rPr>
          <w:lang w:val="ru-RU"/>
        </w:rPr>
        <w:t> 000 </w:t>
      </w:r>
      <w:r w:rsidRPr="004F4BAB">
        <w:rPr>
          <w:lang w:val="ru-RU"/>
        </w:rPr>
        <w:t xml:space="preserve">швейцарских франков и с учетом которой общий объем </w:t>
      </w:r>
      <w:r w:rsidR="00112766" w:rsidRPr="004F4BAB">
        <w:rPr>
          <w:lang w:val="ru-RU"/>
        </w:rPr>
        <w:t xml:space="preserve">причитающихся сумм составляет </w:t>
      </w:r>
      <w:r w:rsidR="00E47476" w:rsidRPr="004F4BAB">
        <w:rPr>
          <w:lang w:val="ru-RU"/>
        </w:rPr>
        <w:t>5</w:t>
      </w:r>
      <w:r w:rsidR="004E0E14">
        <w:rPr>
          <w:lang w:val="ru-RU"/>
        </w:rPr>
        <w:t>2</w:t>
      </w:r>
      <w:r w:rsidR="00E47476" w:rsidRPr="004F4BAB">
        <w:rPr>
          <w:lang w:val="ru-RU"/>
        </w:rPr>
        <w:t> </w:t>
      </w:r>
      <w:r w:rsidR="004E0E14">
        <w:rPr>
          <w:lang w:val="ru-RU"/>
        </w:rPr>
        <w:t>597</w:t>
      </w:r>
      <w:r w:rsidR="00E47476" w:rsidRPr="004F4BAB">
        <w:rPr>
          <w:lang w:val="ru-RU"/>
        </w:rPr>
        <w:t> 000 </w:t>
      </w:r>
      <w:r w:rsidRPr="004F4BAB">
        <w:rPr>
          <w:lang w:val="ru-RU"/>
        </w:rPr>
        <w:t>швейцарских франков.</w:t>
      </w:r>
    </w:p>
    <w:p w14:paraId="565AAB0B" w14:textId="77777777" w:rsidR="00BC5AC4" w:rsidRPr="008000F6" w:rsidRDefault="00BC5AC4" w:rsidP="004E0E14">
      <w:pPr>
        <w:rPr>
          <w:lang w:val="ru-RU"/>
        </w:rPr>
      </w:pPr>
      <w:r w:rsidRPr="008000F6">
        <w:rPr>
          <w:lang w:val="ru-RU"/>
        </w:rPr>
        <w:br w:type="page"/>
      </w:r>
    </w:p>
    <w:p w14:paraId="6F6097F0" w14:textId="77777777"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B</w:t>
      </w:r>
    </w:p>
    <w:p w14:paraId="67B1D54F" w14:textId="77777777" w:rsidR="00BC5AC4" w:rsidRPr="004F4BAB" w:rsidRDefault="00BC5AC4" w:rsidP="00BC5AC4">
      <w:pPr>
        <w:pStyle w:val="ResNo"/>
        <w:rPr>
          <w:lang w:val="ru-RU"/>
        </w:rPr>
      </w:pPr>
      <w:r w:rsidRPr="004F4BAB">
        <w:rPr>
          <w:lang w:val="ru-RU"/>
        </w:rPr>
        <w:t>Проект Решения</w:t>
      </w:r>
    </w:p>
    <w:p w14:paraId="2C51331C" w14:textId="77777777" w:rsidR="00BC5AC4" w:rsidRPr="004F4BAB" w:rsidRDefault="00BC5AC4" w:rsidP="00BC5AC4">
      <w:pPr>
        <w:pStyle w:val="Restitle"/>
        <w:rPr>
          <w:lang w:val="ru-RU"/>
        </w:rPr>
      </w:pPr>
      <w:r w:rsidRPr="004F4BAB">
        <w:rPr>
          <w:lang w:val="ru-RU"/>
        </w:rPr>
        <w:t>Списание процентов по просроченным платежам и безнадежных долгов</w:t>
      </w:r>
    </w:p>
    <w:p w14:paraId="422272DE" w14:textId="77777777" w:rsidR="00BC5AC4" w:rsidRPr="004F4BAB" w:rsidRDefault="00BC5AC4" w:rsidP="00BC5AC4">
      <w:pPr>
        <w:pStyle w:val="Normalaftertitle"/>
        <w:rPr>
          <w:lang w:val="ru-RU"/>
        </w:rPr>
      </w:pPr>
      <w:r w:rsidRPr="004F4BAB">
        <w:rPr>
          <w:lang w:val="ru-RU"/>
        </w:rPr>
        <w:t>Совет,</w:t>
      </w:r>
    </w:p>
    <w:p w14:paraId="3E9D833E" w14:textId="77777777"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рассмотрев</w:t>
      </w:r>
    </w:p>
    <w:p w14:paraId="3BC0BE23" w14:textId="4BF82900" w:rsidR="00BC5AC4" w:rsidRPr="004F4BAB" w:rsidRDefault="00BC5AC4" w:rsidP="002E0506">
      <w:pPr>
        <w:rPr>
          <w:szCs w:val="24"/>
          <w:lang w:val="ru-RU"/>
        </w:rPr>
      </w:pPr>
      <w:r w:rsidRPr="004F4BAB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6" w:history="1">
        <w:r w:rsidR="000206C1">
          <w:rPr>
            <w:rStyle w:val="Hyperlink"/>
            <w:lang w:val="ru-RU"/>
          </w:rPr>
          <w:t>Документ C20</w:t>
        </w:r>
        <w:r w:rsidR="00803B13" w:rsidRPr="004F4BAB">
          <w:rPr>
            <w:rStyle w:val="Hyperlink"/>
            <w:lang w:val="ru-RU"/>
          </w:rPr>
          <w:t>/11</w:t>
        </w:r>
      </w:hyperlink>
      <w:r w:rsidR="004A4028">
        <w:rPr>
          <w:lang w:val="ru-RU"/>
        </w:rPr>
        <w:t>(</w:t>
      </w:r>
      <w:r w:rsidR="004A4028">
        <w:rPr>
          <w:lang w:val="en-US"/>
        </w:rPr>
        <w:t>Rev</w:t>
      </w:r>
      <w:r w:rsidR="004A4028" w:rsidRPr="004A4028">
        <w:rPr>
          <w:lang w:val="ru-RU"/>
        </w:rPr>
        <w:t>.1</w:t>
      </w:r>
      <w:r w:rsidR="004A4028">
        <w:rPr>
          <w:lang w:val="ru-RU"/>
        </w:rPr>
        <w:t>)</w:t>
      </w:r>
      <w:r w:rsidR="004A4028" w:rsidRPr="004A4028">
        <w:rPr>
          <w:lang w:val="ru-RU"/>
        </w:rPr>
        <w:t>)</w:t>
      </w:r>
      <w:r w:rsidRPr="004F4BAB">
        <w:rPr>
          <w:szCs w:val="24"/>
          <w:lang w:val="ru-RU"/>
        </w:rPr>
        <w:t>,</w:t>
      </w:r>
    </w:p>
    <w:p w14:paraId="6C4B0BAB" w14:textId="77777777"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решает</w:t>
      </w:r>
    </w:p>
    <w:p w14:paraId="160B9FDA" w14:textId="1F4A6065" w:rsidR="00BC5AC4" w:rsidRPr="004F4BAB" w:rsidRDefault="00BC5AC4" w:rsidP="008C6BAC">
      <w:pPr>
        <w:rPr>
          <w:lang w:val="ru-RU"/>
        </w:rPr>
      </w:pPr>
      <w:r w:rsidRPr="004F4BAB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0206C1">
        <w:rPr>
          <w:b/>
          <w:bCs/>
          <w:lang w:val="ru-RU"/>
        </w:rPr>
        <w:t>2 </w:t>
      </w:r>
      <w:r w:rsidR="004A4028" w:rsidRPr="004A4028">
        <w:rPr>
          <w:b/>
          <w:bCs/>
          <w:lang w:val="ru-RU"/>
        </w:rPr>
        <w:t>720</w:t>
      </w:r>
      <w:r w:rsidR="008C6BAC" w:rsidRPr="004F4BAB">
        <w:rPr>
          <w:b/>
          <w:bCs/>
          <w:lang w:val="ru-RU"/>
        </w:rPr>
        <w:t> </w:t>
      </w:r>
      <w:r w:rsidR="000206C1">
        <w:rPr>
          <w:b/>
          <w:bCs/>
          <w:lang w:val="ru-RU"/>
        </w:rPr>
        <w:t>2</w:t>
      </w:r>
      <w:r w:rsidR="004A4028" w:rsidRPr="004A4028">
        <w:rPr>
          <w:b/>
          <w:bCs/>
          <w:lang w:val="ru-RU"/>
        </w:rPr>
        <w:t>52</w:t>
      </w:r>
      <w:r w:rsidR="008C6BAC" w:rsidRPr="004F4BAB">
        <w:rPr>
          <w:b/>
          <w:bCs/>
          <w:lang w:val="ru-RU"/>
        </w:rPr>
        <w:t>,</w:t>
      </w:r>
      <w:r w:rsidR="004A4028" w:rsidRPr="004A4028">
        <w:rPr>
          <w:b/>
          <w:bCs/>
          <w:lang w:val="ru-RU"/>
        </w:rPr>
        <w:t>63</w:t>
      </w:r>
      <w:r w:rsidR="008C6BAC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путем снятия соответствующей суммы из средств Резервного фонда для счетов должников</w:t>
      </w:r>
      <w:r w:rsidR="00112766" w:rsidRPr="004F4BAB">
        <w:rPr>
          <w:lang w:val="ru-RU"/>
        </w:rPr>
        <w:t>. Подробные данные приводятся в таблице ниже.</w:t>
      </w:r>
      <w:r w:rsidRPr="004F4BAB">
        <w:rPr>
          <w:lang w:val="ru-RU"/>
        </w:rPr>
        <w:t xml:space="preserve"> </w:t>
      </w:r>
    </w:p>
    <w:p w14:paraId="57002411" w14:textId="77777777" w:rsidR="00112766" w:rsidRPr="004F4BAB" w:rsidRDefault="001127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9"/>
        <w:gridCol w:w="3752"/>
        <w:gridCol w:w="8"/>
        <w:gridCol w:w="980"/>
        <w:gridCol w:w="1162"/>
        <w:gridCol w:w="1092"/>
        <w:gridCol w:w="1092"/>
      </w:tblGrid>
      <w:tr w:rsidR="003109F3" w:rsidRPr="004F4BAB" w14:paraId="09BD9E7E" w14:textId="77777777" w:rsidTr="00200322">
        <w:tc>
          <w:tcPr>
            <w:tcW w:w="1549" w:type="dxa"/>
            <w:shd w:val="clear" w:color="000000" w:fill="C0C0C0"/>
            <w:noWrap/>
            <w:vAlign w:val="center"/>
            <w:hideMark/>
          </w:tcPr>
          <w:p w14:paraId="3B749105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3760" w:type="dxa"/>
            <w:gridSpan w:val="2"/>
            <w:shd w:val="clear" w:color="000000" w:fill="C0C0C0"/>
            <w:noWrap/>
            <w:vAlign w:val="center"/>
            <w:hideMark/>
          </w:tcPr>
          <w:p w14:paraId="01EC356D" w14:textId="77777777" w:rsidR="003109F3" w:rsidRPr="005302F7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5302F7">
              <w:rPr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980" w:type="dxa"/>
            <w:shd w:val="clear" w:color="000000" w:fill="C0C0C0"/>
            <w:noWrap/>
            <w:vAlign w:val="center"/>
            <w:hideMark/>
          </w:tcPr>
          <w:p w14:paraId="5DCA4A72" w14:textId="77777777" w:rsidR="003109F3" w:rsidRPr="004F4BAB" w:rsidRDefault="003109F3" w:rsidP="00200322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14:paraId="3496EBEE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Основной объем задол</w:t>
            </w:r>
            <w:r w:rsidR="007F5CBC" w:rsidRPr="004F4BAB">
              <w:rPr>
                <w:sz w:val="18"/>
                <w:szCs w:val="18"/>
                <w:lang w:val="ru-RU" w:eastAsia="zh-CN"/>
              </w:rPr>
              <w:t>-</w:t>
            </w:r>
            <w:r w:rsidRPr="004F4BAB">
              <w:rPr>
                <w:sz w:val="18"/>
                <w:szCs w:val="18"/>
                <w:lang w:val="ru-RU" w:eastAsia="zh-CN"/>
              </w:rPr>
              <w:t>женности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1CE5E540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3A988F48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D71AA9" w:rsidRPr="004F4BAB" w14:paraId="50B5CDA2" w14:textId="77777777" w:rsidTr="00D71AA9">
        <w:tc>
          <w:tcPr>
            <w:tcW w:w="1549" w:type="dxa"/>
            <w:shd w:val="clear" w:color="000000" w:fill="FFFFFF"/>
            <w:vAlign w:val="center"/>
          </w:tcPr>
          <w:p w14:paraId="4A75F960" w14:textId="0F53D8C0" w:rsidR="00D71AA9" w:rsidRPr="004A2C78" w:rsidRDefault="004A4028" w:rsidP="004A402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Бельгия</w:t>
            </w:r>
          </w:p>
        </w:tc>
        <w:tc>
          <w:tcPr>
            <w:tcW w:w="3752" w:type="dxa"/>
            <w:shd w:val="clear" w:color="000000" w:fill="FFFFFF"/>
            <w:vAlign w:val="center"/>
          </w:tcPr>
          <w:p w14:paraId="2AECBB28" w14:textId="5584B0B3" w:rsidR="00D71AA9" w:rsidRPr="004A2C78" w:rsidRDefault="004A4028" w:rsidP="004A402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eastAsia="en-GB"/>
              </w:rPr>
              <w:t xml:space="preserve">AnSem, </w:t>
            </w:r>
            <w:r w:rsidRPr="004A2C78">
              <w:rPr>
                <w:rFonts w:cs="Calibri"/>
                <w:sz w:val="16"/>
                <w:szCs w:val="16"/>
                <w:lang w:val="ru-RU" w:eastAsia="en-GB"/>
              </w:rPr>
              <w:t>Хеверлее</w:t>
            </w:r>
          </w:p>
        </w:tc>
        <w:tc>
          <w:tcPr>
            <w:tcW w:w="988" w:type="dxa"/>
            <w:gridSpan w:val="2"/>
            <w:shd w:val="clear" w:color="000000" w:fill="FFFFFF"/>
            <w:vAlign w:val="center"/>
          </w:tcPr>
          <w:p w14:paraId="56D4BADB" w14:textId="301C977F" w:rsidR="00D71AA9" w:rsidRPr="004A2C78" w:rsidRDefault="004A4028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A114EC8" w14:textId="7970B0C3" w:rsidR="00D71AA9" w:rsidRPr="004A2C78" w:rsidRDefault="004E72F9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Cs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50825B9" w14:textId="7A26D499" w:rsidR="00D71AA9" w:rsidRPr="004A2C78" w:rsidRDefault="004E72F9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649C0697" w14:textId="52740BEA" w:rsidR="00D71AA9" w:rsidRPr="004A2C78" w:rsidRDefault="004E72F9" w:rsidP="006A32D0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D71AA9" w:rsidRPr="004F4BAB" w14:paraId="4556B2AB" w14:textId="77777777" w:rsidTr="00675540">
        <w:tc>
          <w:tcPr>
            <w:tcW w:w="6289" w:type="dxa"/>
            <w:gridSpan w:val="4"/>
            <w:shd w:val="clear" w:color="000000" w:fill="FFFFFF"/>
            <w:vAlign w:val="center"/>
          </w:tcPr>
          <w:p w14:paraId="699EA693" w14:textId="77777777" w:rsidR="00D71AA9" w:rsidRPr="004A2C78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66956BB" w14:textId="77777777" w:rsidR="00D71AA9" w:rsidRPr="004A2C78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2310B0B" w14:textId="041D2EBE" w:rsidR="00D71AA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7E8166EE" w14:textId="2B685219" w:rsidR="00D71AA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D71AA9" w:rsidRPr="004F4BAB" w14:paraId="6584CFDC" w14:textId="77777777" w:rsidTr="00D71AA9">
        <w:tc>
          <w:tcPr>
            <w:tcW w:w="1549" w:type="dxa"/>
            <w:shd w:val="clear" w:color="000000" w:fill="FFFFFF"/>
            <w:vAlign w:val="center"/>
          </w:tcPr>
          <w:p w14:paraId="2A112DD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3760" w:type="dxa"/>
            <w:gridSpan w:val="2"/>
            <w:shd w:val="clear" w:color="auto" w:fill="auto"/>
          </w:tcPr>
          <w:p w14:paraId="7018D4F7" w14:textId="7E1D3608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 xml:space="preserve">Orascom Telecom Algérie, </w:t>
            </w:r>
            <w:r w:rsidR="00513A11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03AF0098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6BB67A3E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>3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975,00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527C911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>2</w:t>
            </w:r>
            <w:r>
              <w:rPr>
                <w:rFonts w:cs="Calibri"/>
                <w:sz w:val="16"/>
                <w:szCs w:val="16"/>
                <w:lang w:eastAsia="zh-CN"/>
              </w:rPr>
              <w:t>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992,55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0FD7D14A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>6 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967,55</w:t>
            </w:r>
          </w:p>
        </w:tc>
      </w:tr>
      <w:tr w:rsidR="00D71AA9" w:rsidRPr="004F4BAB" w14:paraId="70BACE02" w14:textId="77777777" w:rsidTr="00D71AA9">
        <w:tc>
          <w:tcPr>
            <w:tcW w:w="1549" w:type="dxa"/>
            <w:shd w:val="clear" w:color="000000" w:fill="FFFFFF"/>
            <w:vAlign w:val="center"/>
            <w:hideMark/>
          </w:tcPr>
          <w:p w14:paraId="33270BC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7BFCB25A" w14:textId="7A81107C" w:rsidR="00D71AA9" w:rsidRPr="00DF2EDC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DF2EDC">
              <w:rPr>
                <w:rFonts w:cs="Calibri"/>
                <w:sz w:val="16"/>
                <w:szCs w:val="16"/>
                <w:lang w:val="es-ES" w:eastAsia="zh-CN"/>
              </w:rPr>
              <w:t>Cooperativa Telefónica</w:t>
            </w:r>
            <w:r w:rsidRPr="00DF2EDC">
              <w:rPr>
                <w:rFonts w:cs="Calibri"/>
                <w:sz w:val="16"/>
                <w:szCs w:val="16"/>
                <w:lang w:val="es-ES" w:eastAsia="zh-CN"/>
              </w:rPr>
              <w:br/>
              <w:t xml:space="preserve">López Camelo (COTELCAM), </w:t>
            </w:r>
            <w:r w:rsidR="00513A11" w:rsidRPr="00513A11">
              <w:rPr>
                <w:rFonts w:cs="Calibri"/>
                <w:sz w:val="16"/>
                <w:szCs w:val="16"/>
                <w:lang w:val="es-ES" w:eastAsia="zh-CN"/>
              </w:rPr>
              <w:t>Буэнос-Айрес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285322B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03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8671E8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15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787,50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70B9B7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22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394,60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3578CA1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38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182,10</w:t>
            </w:r>
          </w:p>
        </w:tc>
      </w:tr>
      <w:tr w:rsidR="00D71AA9" w:rsidRPr="004F4BAB" w14:paraId="1C01F6BE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497E148B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04E6EF0B" w14:textId="4BDE0156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Impsat Corp., </w:t>
            </w:r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Буэнос-Айрес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A6D249B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1999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8221D35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23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662,50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FC75E5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37 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308,20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E7BBCA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60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970,70</w:t>
            </w:r>
          </w:p>
        </w:tc>
      </w:tr>
      <w:tr w:rsidR="004E72F9" w:rsidRPr="004F4BAB" w14:paraId="56D4A887" w14:textId="77777777" w:rsidTr="00D71AA9">
        <w:tc>
          <w:tcPr>
            <w:tcW w:w="1549" w:type="dxa"/>
            <w:shd w:val="clear" w:color="auto" w:fill="auto"/>
            <w:vAlign w:val="center"/>
          </w:tcPr>
          <w:p w14:paraId="687DE67A" w14:textId="16F3E8BE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Беларусь</w:t>
            </w:r>
          </w:p>
        </w:tc>
        <w:tc>
          <w:tcPr>
            <w:tcW w:w="3760" w:type="dxa"/>
            <w:gridSpan w:val="2"/>
            <w:shd w:val="clear" w:color="auto" w:fill="auto"/>
          </w:tcPr>
          <w:p w14:paraId="40FFD626" w14:textId="5958D4D7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eastAsia="en-GB"/>
              </w:rPr>
              <w:t xml:space="preserve">Belarsat LLC, </w:t>
            </w:r>
            <w:r w:rsidRPr="004A2C78">
              <w:rPr>
                <w:rFonts w:cs="Calibri"/>
                <w:sz w:val="16"/>
                <w:szCs w:val="16"/>
                <w:lang w:val="ru-RU" w:eastAsia="en-GB"/>
              </w:rPr>
              <w:t>Минск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1C74500" w14:textId="1A2630AC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2009-2010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44AED8A2" w14:textId="70E9234B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12 366,20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02B98B35" w14:textId="6F983BB1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9 673,30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231E2741" w14:textId="4226A01D" w:rsidR="004E72F9" w:rsidRPr="004A2C78" w:rsidRDefault="004E72F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A2C78">
              <w:rPr>
                <w:rFonts w:cs="Calibri"/>
                <w:sz w:val="16"/>
                <w:szCs w:val="16"/>
                <w:lang w:val="ru-RU" w:eastAsia="zh-CN"/>
              </w:rPr>
              <w:t>22 039,50</w:t>
            </w:r>
          </w:p>
        </w:tc>
      </w:tr>
      <w:tr w:rsidR="00D71AA9" w:rsidRPr="004F4BAB" w14:paraId="6A3291D5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12638C00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0FFE9F97" w14:textId="52AC82F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Avvasi Inc, </w:t>
            </w:r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Ватерлоо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63D1130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342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B49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67A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098,20</w:t>
            </w:r>
          </w:p>
        </w:tc>
      </w:tr>
      <w:tr w:rsidR="00D71AA9" w:rsidRPr="004F4BAB" w14:paraId="65B6A59E" w14:textId="77777777" w:rsidTr="00D71AA9">
        <w:tc>
          <w:tcPr>
            <w:tcW w:w="1549" w:type="dxa"/>
            <w:shd w:val="clear" w:color="000000" w:fill="FFFFFF"/>
            <w:vAlign w:val="center"/>
            <w:hideMark/>
          </w:tcPr>
          <w:p w14:paraId="31118C5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Франция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0942D2E2" w14:textId="78A174E4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VIABLE France Sarl, </w:t>
            </w:r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Париж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63A0EEAF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2010−2012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8D76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B23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170,30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093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095,30</w:t>
            </w:r>
          </w:p>
        </w:tc>
      </w:tr>
      <w:tr w:rsidR="00D71AA9" w:rsidRPr="004F4BAB" w14:paraId="4A75DF6D" w14:textId="77777777" w:rsidTr="00D71AA9">
        <w:tc>
          <w:tcPr>
            <w:tcW w:w="1549" w:type="dxa"/>
            <w:shd w:val="clear" w:color="000000" w:fill="FFFFFF"/>
            <w:vAlign w:val="center"/>
          </w:tcPr>
          <w:p w14:paraId="2AFC922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Гаити</w:t>
            </w:r>
          </w:p>
        </w:tc>
        <w:tc>
          <w:tcPr>
            <w:tcW w:w="3760" w:type="dxa"/>
            <w:gridSpan w:val="2"/>
            <w:shd w:val="clear" w:color="000000" w:fill="FFFFFF"/>
          </w:tcPr>
          <w:p w14:paraId="36802116" w14:textId="28EFC305" w:rsidR="00D71AA9" w:rsidRPr="00200322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FR" w:eastAsia="zh-CN"/>
              </w:rPr>
            </w:pPr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Haiti Télécommunications Internationales S.A. (HaiTel S.A.), </w:t>
            </w:r>
            <w:r w:rsidR="00513A11" w:rsidRPr="00513A11">
              <w:rPr>
                <w:rFonts w:cs="Calibri"/>
                <w:sz w:val="16"/>
                <w:szCs w:val="16"/>
                <w:lang w:val="fr-CH" w:eastAsia="zh-CN"/>
              </w:rPr>
              <w:t>Песьон-Виль</w:t>
            </w:r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6C821BEF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en-US" w:eastAsia="zh-CN"/>
              </w:rPr>
              <w:t>0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A2F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195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30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829,55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63ED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629,55</w:t>
            </w:r>
          </w:p>
        </w:tc>
      </w:tr>
      <w:tr w:rsidR="00D71AA9" w:rsidRPr="004F4BAB" w14:paraId="32E3BAE6" w14:textId="77777777" w:rsidTr="00D71AA9">
        <w:tc>
          <w:tcPr>
            <w:tcW w:w="1549" w:type="dxa"/>
            <w:shd w:val="clear" w:color="000000" w:fill="FFFFFF"/>
            <w:vAlign w:val="center"/>
          </w:tcPr>
          <w:p w14:paraId="27093536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gridSpan w:val="2"/>
            <w:shd w:val="clear" w:color="000000" w:fill="FFFFFF"/>
          </w:tcPr>
          <w:p w14:paraId="274B1F93" w14:textId="780F9782" w:rsidR="00D71AA9" w:rsidRPr="00540AAC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540AAC">
              <w:rPr>
                <w:rFonts w:cs="Calibri"/>
                <w:sz w:val="16"/>
                <w:szCs w:val="16"/>
                <w:lang w:val="fr-CH" w:eastAsia="zh-CN"/>
              </w:rPr>
              <w:t>Reliance Communications (</w:t>
            </w:r>
            <w:r w:rsidR="0088035B" w:rsidRPr="0088035B">
              <w:rPr>
                <w:rFonts w:cs="Calibri"/>
                <w:sz w:val="16"/>
                <w:szCs w:val="16"/>
                <w:lang w:val="fr-CH" w:eastAsia="zh-CN"/>
              </w:rPr>
              <w:t>ранее</w:t>
            </w:r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 Reliance Infocomm Ltd.), </w:t>
            </w:r>
            <w:r w:rsidR="00513A11" w:rsidRPr="00513A11">
              <w:rPr>
                <w:rFonts w:cs="Calibri"/>
                <w:sz w:val="16"/>
                <w:szCs w:val="16"/>
                <w:lang w:val="fr-CH" w:eastAsia="zh-CN"/>
              </w:rPr>
              <w:t>Нави-Мумбаи</w:t>
            </w:r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080724C5" w14:textId="77777777" w:rsidR="00D71AA9" w:rsidRPr="00540AAC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/>
                <w:sz w:val="16"/>
                <w:szCs w:val="16"/>
                <w:lang w:val="en-US" w:eastAsia="zh-CN"/>
              </w:rPr>
              <w:t>2009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1A4F4B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67 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60ACC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57 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1923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125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554,60</w:t>
            </w:r>
          </w:p>
        </w:tc>
      </w:tr>
      <w:tr w:rsidR="00D71AA9" w:rsidRPr="004F4BAB" w14:paraId="254443D8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6585DEE5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Индонезия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5BC4F31F" w14:textId="4C729AFB" w:rsidR="00D71AA9" w:rsidRPr="00BA7FF4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80041F">
              <w:rPr>
                <w:rFonts w:cs="Calibri"/>
                <w:sz w:val="16"/>
                <w:szCs w:val="16"/>
                <w:lang w:eastAsia="zh-CN"/>
              </w:rPr>
              <w:t xml:space="preserve">PT Bakrie Telecom Tbk, </w:t>
            </w:r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Джакарта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DAFD6B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en-US" w:eastAsia="zh-CN"/>
              </w:rPr>
              <w:t>1997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en-US" w:eastAsia="zh-CN"/>
              </w:rPr>
              <w:t>0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C86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752,05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1D0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42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734,20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F71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64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486,25</w:t>
            </w:r>
          </w:p>
        </w:tc>
      </w:tr>
      <w:tr w:rsidR="00D71AA9" w:rsidRPr="004F4BAB" w14:paraId="4B6CC78B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6EB784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60" w:type="dxa"/>
            <w:gridSpan w:val="2"/>
            <w:shd w:val="clear" w:color="auto" w:fill="auto"/>
            <w:noWrap/>
            <w:hideMark/>
          </w:tcPr>
          <w:p w14:paraId="52732313" w14:textId="0EDA08F5" w:rsidR="00D71AA9" w:rsidRPr="00F65FE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65FEF">
              <w:rPr>
                <w:sz w:val="16"/>
                <w:szCs w:val="16"/>
                <w:lang w:eastAsia="zh-CN"/>
              </w:rPr>
              <w:t xml:space="preserve">Gilat Satellite Networks Ltd., </w:t>
            </w:r>
            <w:r w:rsidR="00513A11" w:rsidRPr="00513A11">
              <w:rPr>
                <w:sz w:val="16"/>
                <w:szCs w:val="16"/>
                <w:lang w:eastAsia="zh-CN"/>
              </w:rPr>
              <w:t>Петах-Тиква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156878" w14:textId="76C94F1B" w:rsidR="00D71AA9" w:rsidRPr="004F4BAB" w:rsidRDefault="00D71AA9" w:rsidP="00F47B4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F65FEF">
              <w:rPr>
                <w:rFonts w:cs="Calibri"/>
                <w:sz w:val="16"/>
                <w:szCs w:val="16"/>
                <w:lang w:eastAsia="zh-CN"/>
              </w:rPr>
              <w:t>1997</w:t>
            </w:r>
            <w:r w:rsidR="00F47B4D">
              <w:rPr>
                <w:rFonts w:cs="Calibri"/>
                <w:sz w:val="16"/>
                <w:szCs w:val="16"/>
                <w:lang w:eastAsia="zh-CN"/>
              </w:rPr>
              <w:t>−</w:t>
            </w:r>
            <w:r w:rsidRPr="00F65FEF">
              <w:rPr>
                <w:rFonts w:cs="Calibri"/>
                <w:sz w:val="16"/>
                <w:szCs w:val="16"/>
                <w:lang w:eastAsia="zh-CN"/>
              </w:rPr>
              <w:t>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591E5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D0E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77 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68D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629,75</w:t>
            </w:r>
          </w:p>
        </w:tc>
      </w:tr>
      <w:tr w:rsidR="00D71AA9" w:rsidRPr="004F4BAB" w14:paraId="5381FF9F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72FF07F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7529F92C" w14:textId="361B7D18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F65FEF">
              <w:rPr>
                <w:rFonts w:cs="Calibri"/>
                <w:sz w:val="16"/>
                <w:szCs w:val="16"/>
                <w:lang w:eastAsia="zh-CN"/>
              </w:rPr>
              <w:t xml:space="preserve">Telrad Networks Ltd, </w:t>
            </w:r>
            <w:r w:rsidR="00513A11">
              <w:rPr>
                <w:rFonts w:cs="Calibri"/>
                <w:sz w:val="16"/>
                <w:szCs w:val="16"/>
                <w:lang w:val="ru-RU" w:eastAsia="zh-CN"/>
              </w:rPr>
              <w:t>Лод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49004C" w14:textId="7613A125" w:rsidR="00D71AA9" w:rsidRPr="004F4BAB" w:rsidRDefault="00D71AA9" w:rsidP="00F47B4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F65FEF">
              <w:rPr>
                <w:rFonts w:cs="Calibri"/>
                <w:sz w:val="16"/>
                <w:szCs w:val="16"/>
                <w:lang w:eastAsia="zh-CN"/>
              </w:rPr>
              <w:t>1998</w:t>
            </w:r>
            <w:r w:rsidR="00F47B4D">
              <w:rPr>
                <w:rFonts w:cs="Calibri"/>
                <w:sz w:val="16"/>
                <w:szCs w:val="16"/>
                <w:lang w:eastAsia="zh-CN"/>
              </w:rPr>
              <w:t>−</w:t>
            </w:r>
            <w:r w:rsidRPr="00F65FEF">
              <w:rPr>
                <w:rFonts w:cs="Calibri"/>
                <w:sz w:val="16"/>
                <w:szCs w:val="16"/>
                <w:lang w:eastAsia="zh-CN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526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123D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681,35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848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131,35</w:t>
            </w:r>
          </w:p>
        </w:tc>
      </w:tr>
      <w:tr w:rsidR="00D71AA9" w:rsidRPr="004F4BAB" w14:paraId="30E701BA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D384DE7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Италия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34117A46" w14:textId="4A5013AE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Leonardo 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>(</w:t>
            </w:r>
            <w:r w:rsidR="00257A3A">
              <w:rPr>
                <w:rFonts w:cs="Calibri"/>
                <w:sz w:val="16"/>
                <w:szCs w:val="16"/>
                <w:lang w:val="ru-RU" w:eastAsia="zh-CN"/>
              </w:rPr>
              <w:t>р</w:t>
            </w:r>
            <w:r w:rsidR="00513A11" w:rsidRPr="0088035B">
              <w:rPr>
                <w:rFonts w:cs="Calibri"/>
                <w:sz w:val="16"/>
                <w:szCs w:val="16"/>
                <w:lang w:val="fr-CH" w:eastAsia="zh-CN"/>
              </w:rPr>
              <w:t>анее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 </w:t>
            </w:r>
            <w:r w:rsidRPr="00914CB1">
              <w:rPr>
                <w:rFonts w:cs="Calibri"/>
                <w:sz w:val="16"/>
                <w:szCs w:val="16"/>
                <w:lang w:val="fr-CH" w:eastAsia="zh-CN"/>
              </w:rPr>
              <w:t>Selex Communications S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>.P.</w:t>
            </w:r>
            <w:r w:rsidRPr="00914CB1">
              <w:rPr>
                <w:rFonts w:cs="Calibri"/>
                <w:sz w:val="16"/>
                <w:szCs w:val="16"/>
                <w:lang w:val="fr-CH" w:eastAsia="zh-CN"/>
              </w:rPr>
              <w:t>A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.), </w:t>
            </w:r>
            <w:r w:rsidR="00513A11">
              <w:rPr>
                <w:rFonts w:cs="Calibri"/>
                <w:sz w:val="16"/>
                <w:szCs w:val="16"/>
                <w:lang w:val="ru-RU" w:eastAsia="zh-CN"/>
              </w:rPr>
              <w:t>Рим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D8CA3BA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01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D74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254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C92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324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42F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093,00</w:t>
            </w:r>
          </w:p>
        </w:tc>
      </w:tr>
      <w:tr w:rsidR="00D71AA9" w:rsidRPr="004F4BAB" w14:paraId="42B917D8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939FECF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Корея (Респ.)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30F1148E" w14:textId="2AD43B48" w:rsidR="00D71AA9" w:rsidRPr="000546BE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CF68F2">
              <w:rPr>
                <w:rFonts w:cs="Calibri"/>
                <w:sz w:val="16"/>
                <w:szCs w:val="16"/>
                <w:lang w:eastAsia="zh-CN"/>
              </w:rPr>
              <w:t xml:space="preserve">SUNY Korea, </w:t>
            </w:r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Инчхон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BAE5EC2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03C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821,88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D830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181,75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7CA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003,63</w:t>
            </w:r>
          </w:p>
        </w:tc>
      </w:tr>
      <w:tr w:rsidR="00D71AA9" w:rsidRPr="004F4BAB" w14:paraId="7BCBBE2C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1D4A464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65B371E2" w14:textId="346685AB" w:rsidR="00D71AA9" w:rsidRPr="000546BE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9F7677">
              <w:rPr>
                <w:rFonts w:cs="Calibri"/>
                <w:sz w:val="16"/>
                <w:szCs w:val="16"/>
                <w:lang w:eastAsia="zh-CN"/>
              </w:rPr>
              <w:t xml:space="preserve">Al-Iktissad Wal-Aamal Group, </w:t>
            </w:r>
            <w:r w:rsidR="00A660A9" w:rsidRPr="00A660A9">
              <w:rPr>
                <w:rFonts w:cs="Calibri"/>
                <w:sz w:val="16"/>
                <w:szCs w:val="16"/>
                <w:lang w:eastAsia="zh-CN"/>
              </w:rPr>
              <w:t>Бейрут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024D7F9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4261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2B5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231,55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EFC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206,55</w:t>
            </w:r>
          </w:p>
        </w:tc>
      </w:tr>
      <w:tr w:rsidR="00D71AA9" w:rsidRPr="004F4BAB" w14:paraId="7C824BD7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24BA65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3B39BB03" w14:textId="3E9B4EE9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F7677">
              <w:rPr>
                <w:sz w:val="16"/>
                <w:szCs w:val="16"/>
                <w:lang w:eastAsia="zh-CN"/>
              </w:rPr>
              <w:t xml:space="preserve">IMDI, Sal offshore, </w:t>
            </w:r>
            <w:r w:rsidR="00A660A9" w:rsidRPr="00A660A9">
              <w:rPr>
                <w:sz w:val="16"/>
                <w:szCs w:val="16"/>
                <w:lang w:eastAsia="zh-CN"/>
              </w:rPr>
              <w:t>Бейрут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0C846A5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F8A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771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598,15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243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573,15</w:t>
            </w:r>
          </w:p>
        </w:tc>
      </w:tr>
      <w:tr w:rsidR="00D71AA9" w:rsidRPr="004F4BAB" w14:paraId="203BA5DB" w14:textId="77777777" w:rsidTr="00D71AA9"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2DA477D5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60" w:type="dxa"/>
            <w:gridSpan w:val="2"/>
            <w:shd w:val="clear" w:color="000000" w:fill="FFFFFF"/>
            <w:noWrap/>
            <w:hideMark/>
          </w:tcPr>
          <w:p w14:paraId="1996029E" w14:textId="23837DF6" w:rsidR="00D71AA9" w:rsidRPr="00257A3A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Sysnet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Pakistan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 (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Pvt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) 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Ltd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., </w:t>
            </w:r>
            <w:r w:rsidR="00A660A9" w:rsidRPr="00257A3A">
              <w:rPr>
                <w:rFonts w:cs="Calibri"/>
                <w:sz w:val="16"/>
                <w:szCs w:val="16"/>
                <w:lang w:val="ru-RU" w:eastAsia="zh-CN"/>
              </w:rPr>
              <w:t>Карачи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2AEF31E1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4D5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818,75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032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961,55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F03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780,30</w:t>
            </w:r>
          </w:p>
        </w:tc>
      </w:tr>
      <w:tr w:rsidR="00D71AA9" w:rsidRPr="004F4BAB" w14:paraId="2B5C6DE9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B5692A9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Того</w:t>
            </w:r>
          </w:p>
        </w:tc>
        <w:tc>
          <w:tcPr>
            <w:tcW w:w="3760" w:type="dxa"/>
            <w:gridSpan w:val="2"/>
            <w:shd w:val="clear" w:color="auto" w:fill="auto"/>
            <w:noWrap/>
            <w:hideMark/>
          </w:tcPr>
          <w:p w14:paraId="3345178A" w14:textId="37F9D8ED" w:rsidR="00D71AA9" w:rsidRPr="00257A3A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FR" w:eastAsia="zh-CN"/>
              </w:rPr>
            </w:pP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Centre régional de Maintenance des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br/>
              <w:t xml:space="preserve">Télécommunications de Lomé (CMTL), </w:t>
            </w:r>
            <w:r w:rsidR="00A660A9">
              <w:rPr>
                <w:rFonts w:cs="Calibri"/>
                <w:sz w:val="16"/>
                <w:szCs w:val="16"/>
                <w:lang w:val="ru-RU" w:eastAsia="zh-CN"/>
              </w:rPr>
              <w:t>Ломе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CA4E12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2003−2007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3F3B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101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AA2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149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640,95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6D5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250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778,45</w:t>
            </w:r>
          </w:p>
        </w:tc>
      </w:tr>
      <w:tr w:rsidR="00D71AA9" w:rsidRPr="004F4BAB" w14:paraId="0C0C85AE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3F14C2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Соединенное Королевство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2B042D98" w14:textId="52367A62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F7677">
              <w:rPr>
                <w:rFonts w:cs="Calibri"/>
                <w:sz w:val="16"/>
                <w:szCs w:val="16"/>
                <w:lang w:eastAsia="zh-CN"/>
              </w:rPr>
              <w:t xml:space="preserve">Times Publications Ltd., </w:t>
            </w:r>
            <w:r w:rsidR="00A660A9" w:rsidRPr="00A660A9">
              <w:rPr>
                <w:rFonts w:cs="Calibri"/>
                <w:sz w:val="16"/>
                <w:szCs w:val="16"/>
                <w:lang w:eastAsia="zh-CN"/>
              </w:rPr>
              <w:t>Лондон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A55F27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1998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902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2EB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560,25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316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335,25</w:t>
            </w:r>
          </w:p>
        </w:tc>
      </w:tr>
      <w:tr w:rsidR="00D71AA9" w:rsidRPr="004F4BAB" w14:paraId="44DCAF58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7711357" w14:textId="77777777" w:rsidR="00D71AA9" w:rsidRPr="00A14C3F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41D" w14:textId="0833948D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Calient Networks, Inc., </w:t>
            </w:r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Сан-Хосе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1868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2003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0646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A9FC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161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865,80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FA72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288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165,80</w:t>
            </w:r>
          </w:p>
        </w:tc>
      </w:tr>
      <w:tr w:rsidR="00D71AA9" w:rsidRPr="004F4BAB" w14:paraId="158CA645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13FAB31" w14:textId="77777777" w:rsidR="00D71AA9" w:rsidRPr="00A14C3F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6A0A" w14:textId="2FB6A689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Ezenia, Inc., </w:t>
            </w:r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Нашуа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E968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2000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2A93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157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238A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652,25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52AE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371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452,25</w:t>
            </w:r>
          </w:p>
        </w:tc>
      </w:tr>
      <w:tr w:rsidR="00D71AA9" w:rsidRPr="004F4BAB" w14:paraId="78C0E5B2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FD35C5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3792" w14:textId="3695CC8F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The Gores Technology Group LLC, </w:t>
            </w:r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 xml:space="preserve">Лос-Анжелес 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(</w:t>
            </w:r>
            <w:r w:rsidR="0088035B" w:rsidRPr="0088035B">
              <w:rPr>
                <w:rFonts w:cs="Calibri"/>
                <w:sz w:val="16"/>
                <w:szCs w:val="16"/>
                <w:lang w:eastAsia="en-GB"/>
              </w:rPr>
              <w:t>ранее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Forgent Networks Inc.)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C96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1998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88A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185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133,30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6D00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239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814,70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55E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424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948,00</w:t>
            </w:r>
          </w:p>
        </w:tc>
      </w:tr>
      <w:tr w:rsidR="00D71AA9" w:rsidRPr="004F4BAB" w14:paraId="538E3507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B38C8E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839B" w14:textId="6FD0822B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WI-FI Alliance (</w:t>
            </w:r>
            <w:r w:rsidR="0088035B" w:rsidRPr="0088035B">
              <w:rPr>
                <w:rFonts w:cs="Calibri"/>
                <w:sz w:val="16"/>
                <w:szCs w:val="16"/>
                <w:lang w:eastAsia="en-GB"/>
              </w:rPr>
              <w:t>ранее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Wireless Gigabit Alliance), </w:t>
            </w:r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Остин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B4A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B23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43A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351,35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C0B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151,35</w:t>
            </w:r>
          </w:p>
        </w:tc>
      </w:tr>
      <w:tr w:rsidR="00D71AA9" w:rsidRPr="004F4BAB" w14:paraId="731AE4F0" w14:textId="77777777" w:rsidTr="008000F6">
        <w:tc>
          <w:tcPr>
            <w:tcW w:w="6289" w:type="dxa"/>
            <w:gridSpan w:val="4"/>
            <w:shd w:val="clear" w:color="auto" w:fill="auto"/>
            <w:noWrap/>
            <w:hideMark/>
          </w:tcPr>
          <w:p w14:paraId="11953EF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238A" w14:textId="4C0FB95E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1</w:t>
            </w:r>
            <w:r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1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84</w:t>
            </w:r>
            <w:r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829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6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1E61" w14:textId="002E2EDC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1 5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2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7 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442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9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4063" w14:textId="4B2BE70B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2 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712</w:t>
            </w:r>
            <w:r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72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5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8</w:t>
            </w:r>
          </w:p>
        </w:tc>
      </w:tr>
      <w:tr w:rsidR="00D71AA9" w:rsidRPr="004F4BAB" w14:paraId="02CBA97D" w14:textId="77777777" w:rsidTr="008000F6">
        <w:tc>
          <w:tcPr>
            <w:tcW w:w="6289" w:type="dxa"/>
            <w:gridSpan w:val="4"/>
            <w:shd w:val="clear" w:color="auto" w:fill="auto"/>
            <w:noWrap/>
            <w:hideMark/>
          </w:tcPr>
          <w:p w14:paraId="69CDB642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F18C" w14:textId="47FD74E9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1 1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84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829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6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4D19" w14:textId="604FD8E9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1 5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35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422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6543" w14:textId="114C557E" w:rsidR="00D71AA9" w:rsidRPr="004A2C78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720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 2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52</w:t>
            </w:r>
            <w:r w:rsidRPr="004A2C78"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="004E72F9" w:rsidRPr="004A2C78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63</w:t>
            </w:r>
          </w:p>
        </w:tc>
      </w:tr>
    </w:tbl>
    <w:p w14:paraId="5A31D456" w14:textId="77777777" w:rsidR="002D2F57" w:rsidRPr="004F4BAB" w:rsidRDefault="00422107" w:rsidP="00422107">
      <w:pPr>
        <w:spacing w:before="720"/>
        <w:jc w:val="center"/>
        <w:rPr>
          <w:lang w:val="ru-RU"/>
        </w:rPr>
      </w:pPr>
      <w:r w:rsidRPr="004F4BAB">
        <w:rPr>
          <w:lang w:val="ru-RU"/>
        </w:rPr>
        <w:t>______________</w:t>
      </w:r>
    </w:p>
    <w:sectPr w:rsidR="002D2F57" w:rsidRPr="004F4BAB" w:rsidSect="00D40B59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AE68" w14:textId="77777777" w:rsidR="00A82892" w:rsidRDefault="00A82892">
      <w:r>
        <w:separator/>
      </w:r>
    </w:p>
  </w:endnote>
  <w:endnote w:type="continuationSeparator" w:id="0">
    <w:p w14:paraId="70133312" w14:textId="77777777" w:rsidR="00A82892" w:rsidRDefault="00A8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3207" w14:textId="5B268AAD" w:rsidR="00A82892" w:rsidRPr="000C1302" w:rsidRDefault="000C1302" w:rsidP="004F4BA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0C1302">
      <w:rPr>
        <w:color w:val="D9D9D9" w:themeColor="background1" w:themeShade="D9"/>
      </w:rPr>
      <w:fldChar w:fldCharType="begin"/>
    </w:r>
    <w:r w:rsidRPr="000C1302">
      <w:rPr>
        <w:color w:val="D9D9D9" w:themeColor="background1" w:themeShade="D9"/>
      </w:rPr>
      <w:instrText xml:space="preserve"> FILENAME \p \* MERGEFORMAT </w:instrText>
    </w:r>
    <w:r w:rsidRPr="000C1302">
      <w:rPr>
        <w:color w:val="D9D9D9" w:themeColor="background1" w:themeShade="D9"/>
      </w:rPr>
      <w:fldChar w:fldCharType="separate"/>
    </w:r>
    <w:r w:rsidR="00A82892" w:rsidRPr="000C1302">
      <w:rPr>
        <w:color w:val="D9D9D9" w:themeColor="background1" w:themeShade="D9"/>
      </w:rPr>
      <w:t>P:\RUS\SG\CONSEIL\C20\000\011R.docx</w:t>
    </w:r>
    <w:r w:rsidRPr="000C1302">
      <w:rPr>
        <w:color w:val="D9D9D9" w:themeColor="background1" w:themeShade="D9"/>
      </w:rPr>
      <w:fldChar w:fldCharType="end"/>
    </w:r>
    <w:r w:rsidR="00A82892" w:rsidRPr="000C1302">
      <w:rPr>
        <w:color w:val="D9D9D9" w:themeColor="background1" w:themeShade="D9"/>
      </w:rPr>
      <w:t xml:space="preserve"> (478012)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F90D" w14:textId="0280E304" w:rsidR="00A82892" w:rsidRPr="00200322" w:rsidRDefault="00A82892" w:rsidP="0049507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B8E45" w14:textId="77777777" w:rsidR="00A82892" w:rsidRDefault="00A82892">
      <w:r>
        <w:t>____________________</w:t>
      </w:r>
    </w:p>
  </w:footnote>
  <w:footnote w:type="continuationSeparator" w:id="0">
    <w:p w14:paraId="51B3BAF5" w14:textId="77777777" w:rsidR="00A82892" w:rsidRDefault="00A8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5516" w14:textId="16A8CE93" w:rsidR="00A82892" w:rsidRDefault="00A82892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E041AC3" w14:textId="26C5F358" w:rsidR="00A82892" w:rsidRDefault="00A82892" w:rsidP="00211149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11(</w:t>
    </w:r>
    <w:r>
      <w:rPr>
        <w:lang w:val="en-US"/>
      </w:rPr>
      <w:t>Rev.1</w:t>
    </w:r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CE"/>
    <w:rsid w:val="000133AC"/>
    <w:rsid w:val="000206C1"/>
    <w:rsid w:val="0002183E"/>
    <w:rsid w:val="00041B4E"/>
    <w:rsid w:val="000521EF"/>
    <w:rsid w:val="000531A9"/>
    <w:rsid w:val="000546BE"/>
    <w:rsid w:val="000569B4"/>
    <w:rsid w:val="00080E82"/>
    <w:rsid w:val="0009687B"/>
    <w:rsid w:val="000B133B"/>
    <w:rsid w:val="000C1302"/>
    <w:rsid w:val="000C4415"/>
    <w:rsid w:val="000D6515"/>
    <w:rsid w:val="000E0AFE"/>
    <w:rsid w:val="000E568E"/>
    <w:rsid w:val="000E7210"/>
    <w:rsid w:val="000F30A5"/>
    <w:rsid w:val="000F7035"/>
    <w:rsid w:val="00112766"/>
    <w:rsid w:val="001229C6"/>
    <w:rsid w:val="001420CB"/>
    <w:rsid w:val="00142CEC"/>
    <w:rsid w:val="0014734F"/>
    <w:rsid w:val="00153B25"/>
    <w:rsid w:val="0015710D"/>
    <w:rsid w:val="00162A1F"/>
    <w:rsid w:val="00163A32"/>
    <w:rsid w:val="00192B41"/>
    <w:rsid w:val="001B7B09"/>
    <w:rsid w:val="001E454A"/>
    <w:rsid w:val="001E6719"/>
    <w:rsid w:val="00200322"/>
    <w:rsid w:val="0021002F"/>
    <w:rsid w:val="00211040"/>
    <w:rsid w:val="00211149"/>
    <w:rsid w:val="002163FF"/>
    <w:rsid w:val="00225368"/>
    <w:rsid w:val="00227FF0"/>
    <w:rsid w:val="002406E9"/>
    <w:rsid w:val="00242B21"/>
    <w:rsid w:val="00243875"/>
    <w:rsid w:val="002473AE"/>
    <w:rsid w:val="00257A3A"/>
    <w:rsid w:val="00264B2E"/>
    <w:rsid w:val="00273494"/>
    <w:rsid w:val="00291EB6"/>
    <w:rsid w:val="002A5291"/>
    <w:rsid w:val="002D2F57"/>
    <w:rsid w:val="002D48C5"/>
    <w:rsid w:val="002E0506"/>
    <w:rsid w:val="002E4E9A"/>
    <w:rsid w:val="002F2AF0"/>
    <w:rsid w:val="002F533B"/>
    <w:rsid w:val="003109F3"/>
    <w:rsid w:val="00336356"/>
    <w:rsid w:val="003521E9"/>
    <w:rsid w:val="00360709"/>
    <w:rsid w:val="003652F9"/>
    <w:rsid w:val="003B6F7A"/>
    <w:rsid w:val="003D133B"/>
    <w:rsid w:val="003F099E"/>
    <w:rsid w:val="003F235E"/>
    <w:rsid w:val="004023E0"/>
    <w:rsid w:val="00403DD8"/>
    <w:rsid w:val="00404BC1"/>
    <w:rsid w:val="00411FE3"/>
    <w:rsid w:val="00422107"/>
    <w:rsid w:val="004251C7"/>
    <w:rsid w:val="0045686C"/>
    <w:rsid w:val="00485464"/>
    <w:rsid w:val="004918C4"/>
    <w:rsid w:val="00495072"/>
    <w:rsid w:val="00497703"/>
    <w:rsid w:val="004A0374"/>
    <w:rsid w:val="004A2C78"/>
    <w:rsid w:val="004A4028"/>
    <w:rsid w:val="004A45B5"/>
    <w:rsid w:val="004D0129"/>
    <w:rsid w:val="004E0E14"/>
    <w:rsid w:val="004E72F9"/>
    <w:rsid w:val="004F4BAB"/>
    <w:rsid w:val="00513A11"/>
    <w:rsid w:val="005236B0"/>
    <w:rsid w:val="005302F7"/>
    <w:rsid w:val="00540AAC"/>
    <w:rsid w:val="005907A1"/>
    <w:rsid w:val="005A64D5"/>
    <w:rsid w:val="005A7073"/>
    <w:rsid w:val="005B402B"/>
    <w:rsid w:val="005D12DD"/>
    <w:rsid w:val="00601994"/>
    <w:rsid w:val="00611E5E"/>
    <w:rsid w:val="00633D5A"/>
    <w:rsid w:val="00672BF0"/>
    <w:rsid w:val="00675540"/>
    <w:rsid w:val="006833CE"/>
    <w:rsid w:val="006A32D0"/>
    <w:rsid w:val="006E2D42"/>
    <w:rsid w:val="00703676"/>
    <w:rsid w:val="00707304"/>
    <w:rsid w:val="00707F0D"/>
    <w:rsid w:val="00725006"/>
    <w:rsid w:val="00732269"/>
    <w:rsid w:val="00745F67"/>
    <w:rsid w:val="00747794"/>
    <w:rsid w:val="00785ABD"/>
    <w:rsid w:val="007A2DD4"/>
    <w:rsid w:val="007C1C4F"/>
    <w:rsid w:val="007C6589"/>
    <w:rsid w:val="007D38B5"/>
    <w:rsid w:val="007E7EA0"/>
    <w:rsid w:val="007F1882"/>
    <w:rsid w:val="007F5CBC"/>
    <w:rsid w:val="008000F6"/>
    <w:rsid w:val="0080041F"/>
    <w:rsid w:val="00803B13"/>
    <w:rsid w:val="00807255"/>
    <w:rsid w:val="0081023E"/>
    <w:rsid w:val="008173AA"/>
    <w:rsid w:val="00840A14"/>
    <w:rsid w:val="00851778"/>
    <w:rsid w:val="00874723"/>
    <w:rsid w:val="00875F2F"/>
    <w:rsid w:val="0088035B"/>
    <w:rsid w:val="0089192E"/>
    <w:rsid w:val="0089313D"/>
    <w:rsid w:val="0089411D"/>
    <w:rsid w:val="008A589C"/>
    <w:rsid w:val="008B62B4"/>
    <w:rsid w:val="008C6BAC"/>
    <w:rsid w:val="008D11BF"/>
    <w:rsid w:val="008D2D7B"/>
    <w:rsid w:val="008D324D"/>
    <w:rsid w:val="008E0737"/>
    <w:rsid w:val="008E109A"/>
    <w:rsid w:val="008F7C2C"/>
    <w:rsid w:val="00914CB1"/>
    <w:rsid w:val="00922368"/>
    <w:rsid w:val="00940E96"/>
    <w:rsid w:val="00941E70"/>
    <w:rsid w:val="00953726"/>
    <w:rsid w:val="00967763"/>
    <w:rsid w:val="00972D7E"/>
    <w:rsid w:val="00982A20"/>
    <w:rsid w:val="00984BF0"/>
    <w:rsid w:val="00993D9F"/>
    <w:rsid w:val="009B0BAE"/>
    <w:rsid w:val="009C1C89"/>
    <w:rsid w:val="009D6DAD"/>
    <w:rsid w:val="009F1EAE"/>
    <w:rsid w:val="009F3448"/>
    <w:rsid w:val="009F7677"/>
    <w:rsid w:val="00A01CF9"/>
    <w:rsid w:val="00A14C3F"/>
    <w:rsid w:val="00A27585"/>
    <w:rsid w:val="00A430F3"/>
    <w:rsid w:val="00A660A9"/>
    <w:rsid w:val="00A71773"/>
    <w:rsid w:val="00A82892"/>
    <w:rsid w:val="00AB1E1F"/>
    <w:rsid w:val="00AD1DB4"/>
    <w:rsid w:val="00AE2C85"/>
    <w:rsid w:val="00AE5A83"/>
    <w:rsid w:val="00AE605E"/>
    <w:rsid w:val="00B12A37"/>
    <w:rsid w:val="00B3727F"/>
    <w:rsid w:val="00B37C04"/>
    <w:rsid w:val="00B63EF2"/>
    <w:rsid w:val="00BA7D89"/>
    <w:rsid w:val="00BA7FF4"/>
    <w:rsid w:val="00BC0D39"/>
    <w:rsid w:val="00BC1C83"/>
    <w:rsid w:val="00BC5AC4"/>
    <w:rsid w:val="00BC757D"/>
    <w:rsid w:val="00BC7BC0"/>
    <w:rsid w:val="00BD06B2"/>
    <w:rsid w:val="00BD57B7"/>
    <w:rsid w:val="00BE63E2"/>
    <w:rsid w:val="00C074D1"/>
    <w:rsid w:val="00C44437"/>
    <w:rsid w:val="00C7215A"/>
    <w:rsid w:val="00C977B8"/>
    <w:rsid w:val="00CA2BF2"/>
    <w:rsid w:val="00CB425E"/>
    <w:rsid w:val="00CC6EF2"/>
    <w:rsid w:val="00CD2009"/>
    <w:rsid w:val="00CD3161"/>
    <w:rsid w:val="00CF629C"/>
    <w:rsid w:val="00CF68F2"/>
    <w:rsid w:val="00D02962"/>
    <w:rsid w:val="00D40B59"/>
    <w:rsid w:val="00D51D2E"/>
    <w:rsid w:val="00D71AA9"/>
    <w:rsid w:val="00D8479F"/>
    <w:rsid w:val="00D91459"/>
    <w:rsid w:val="00D92EEA"/>
    <w:rsid w:val="00D94DB0"/>
    <w:rsid w:val="00DA35E2"/>
    <w:rsid w:val="00DA5D4E"/>
    <w:rsid w:val="00DA72B0"/>
    <w:rsid w:val="00DB093E"/>
    <w:rsid w:val="00DD08CC"/>
    <w:rsid w:val="00DD7E5A"/>
    <w:rsid w:val="00DF2EDC"/>
    <w:rsid w:val="00DF6D74"/>
    <w:rsid w:val="00E176BA"/>
    <w:rsid w:val="00E423EC"/>
    <w:rsid w:val="00E47476"/>
    <w:rsid w:val="00E55121"/>
    <w:rsid w:val="00E73809"/>
    <w:rsid w:val="00E8198F"/>
    <w:rsid w:val="00E94982"/>
    <w:rsid w:val="00E96B40"/>
    <w:rsid w:val="00EA0B7D"/>
    <w:rsid w:val="00EB06A0"/>
    <w:rsid w:val="00EB0755"/>
    <w:rsid w:val="00EB4FCB"/>
    <w:rsid w:val="00EB6B4E"/>
    <w:rsid w:val="00EC615E"/>
    <w:rsid w:val="00EC6BC5"/>
    <w:rsid w:val="00F35898"/>
    <w:rsid w:val="00F37C1D"/>
    <w:rsid w:val="00F47B4D"/>
    <w:rsid w:val="00F5225B"/>
    <w:rsid w:val="00F65FEF"/>
    <w:rsid w:val="00F863C6"/>
    <w:rsid w:val="00F9541E"/>
    <w:rsid w:val="00FC1A82"/>
    <w:rsid w:val="00FD316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3A1EF4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C1A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1A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672BF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C5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C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BC5AC4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BC5AC4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BC5AC4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BC5AC4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5AC4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C5AC4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5AC4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5AC4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C5AC4"/>
  </w:style>
  <w:style w:type="table" w:styleId="TableGrid">
    <w:name w:val="Table Grid"/>
    <w:basedOn w:val="TableNormal"/>
    <w:rsid w:val="00BC5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C5AC4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BC5A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5A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BC5AC4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BC5A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BC5AC4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2019/Documents/basic-texts/Convention-R.pdf" TargetMode="External"/><Relationship Id="rId18" Type="http://schemas.openxmlformats.org/officeDocument/2006/relationships/hyperlink" Target="http://www.itu.int/md/S15-CL-C-0050/en" TargetMode="External"/><Relationship Id="rId26" Type="http://schemas.openxmlformats.org/officeDocument/2006/relationships/hyperlink" Target="https://www.itu.int/md/S20-CL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8-CL-C-0042/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2019/Documents/basic-texts/Constitution-R.pdf" TargetMode="External"/><Relationship Id="rId17" Type="http://schemas.openxmlformats.org/officeDocument/2006/relationships/hyperlink" Target="http://www.itu.int/md/S14-CL-C-0026/en" TargetMode="External"/><Relationship Id="rId25" Type="http://schemas.openxmlformats.org/officeDocument/2006/relationships/hyperlink" Target="https://www.itu.int/en/council/Documents/basic-texts/RES-041-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doc/gs/council/c99/docs/docs1/027.html" TargetMode="External"/><Relationship Id="rId20" Type="http://schemas.openxmlformats.org/officeDocument/2006/relationships/hyperlink" Target="http://www.itu.int/md/S17-CL-C-0042/f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20-CL-C-004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52-R.pdf" TargetMode="External"/><Relationship Id="rId23" Type="http://schemas.openxmlformats.org/officeDocument/2006/relationships/hyperlink" Target="http://www.itu.int/md/S20-CL-C-0042/fr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S16-CL-C-0042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041-R.pdf" TargetMode="External"/><Relationship Id="rId22" Type="http://schemas.openxmlformats.org/officeDocument/2006/relationships/hyperlink" Target="http://www.itu.int/md/S19-CL-C-0042/f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D580-429D-42CB-BBA8-AD9E274C4B7C}">
  <ds:schemaRefs>
    <ds:schemaRef ds:uri="http://www.w3.org/XML/1998/namespace"/>
    <ds:schemaRef ds:uri="http://schemas.microsoft.com/office/2006/metadata/properties"/>
    <ds:schemaRef ds:uri="http://purl.org/dc/dcmitype/"/>
    <ds:schemaRef ds:uri="8480b3bf-ff93-433f-9495-f8457f78f22f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1BD920-B5B0-4728-885C-F4835F849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5ACF2-6734-4C9B-B893-E68F319B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F71F-6D86-4EB8-A1E9-8547E88F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8</Pages>
  <Words>2117</Words>
  <Characters>14433</Characters>
  <Application>Microsoft Office Word</Application>
  <DocSecurity>4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Arrears and special arrears accounts</vt:lpstr>
      <vt:lpstr>Arrears and special arrears accounts</vt:lpstr>
    </vt:vector>
  </TitlesOfParts>
  <Manager>General Secretariat - Pool</Manager>
  <Company>International Telecommunication Union (ITU)</Company>
  <LinksUpToDate>false</LinksUpToDate>
  <CharactersWithSpaces>16517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2020, Virtual consultation of councillors</dc:subject>
  <dc:creator>Maloletkova, Svetlana</dc:creator>
  <cp:keywords>C2020, C20, VC, VCC-2</cp:keywords>
  <dc:description/>
  <cp:lastModifiedBy>Brouard, Ricarda</cp:lastModifiedBy>
  <cp:revision>2</cp:revision>
  <cp:lastPrinted>2018-04-11T13:44:00Z</cp:lastPrinted>
  <dcterms:created xsi:type="dcterms:W3CDTF">2020-10-23T10:33:00Z</dcterms:created>
  <dcterms:modified xsi:type="dcterms:W3CDTF">2020-10-23T10:33:00Z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