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0698EDD6" w14:textId="77777777">
        <w:trPr>
          <w:cantSplit/>
        </w:trPr>
        <w:tc>
          <w:tcPr>
            <w:tcW w:w="6912" w:type="dxa"/>
          </w:tcPr>
          <w:p w14:paraId="616B4500" w14:textId="77777777" w:rsidR="00520F36" w:rsidRPr="0092392D" w:rsidRDefault="00520F36" w:rsidP="00332088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</w:t>
            </w:r>
            <w:r w:rsidR="009C353C">
              <w:rPr>
                <w:b/>
                <w:bCs/>
                <w:sz w:val="30"/>
                <w:szCs w:val="30"/>
                <w:lang w:val="fr-CH"/>
              </w:rPr>
              <w:t>20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9C353C">
              <w:rPr>
                <w:b/>
                <w:bCs/>
                <w:szCs w:val="24"/>
                <w:lang w:val="fr-CH"/>
              </w:rPr>
              <w:t>9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9C353C">
              <w:rPr>
                <w:b/>
                <w:bCs/>
                <w:szCs w:val="24"/>
                <w:lang w:val="fr-CH"/>
              </w:rPr>
              <w:t>19</w:t>
            </w:r>
            <w:r w:rsidR="00106B19">
              <w:rPr>
                <w:b/>
                <w:bCs/>
                <w:szCs w:val="24"/>
                <w:lang w:val="fr-CH"/>
              </w:rPr>
              <w:t xml:space="preserve">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</w:t>
            </w:r>
            <w:r w:rsidR="009C353C">
              <w:rPr>
                <w:b/>
                <w:bCs/>
                <w:szCs w:val="24"/>
                <w:lang w:val="fr-CH"/>
              </w:rPr>
              <w:t>20</w:t>
            </w:r>
          </w:p>
        </w:tc>
        <w:tc>
          <w:tcPr>
            <w:tcW w:w="3261" w:type="dxa"/>
          </w:tcPr>
          <w:p w14:paraId="6B430EBA" w14:textId="77777777" w:rsidR="00520F36" w:rsidRPr="0092392D" w:rsidRDefault="009C353C" w:rsidP="00332088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55797026" wp14:editId="2ED0468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620BECDD" w14:textId="77777777" w:rsidTr="00457DFC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33E8CC63" w14:textId="77777777" w:rsidR="00520F36" w:rsidRPr="00361350" w:rsidRDefault="00520F36" w:rsidP="00332088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4F5BACD" w14:textId="77777777" w:rsidR="00520F36" w:rsidRPr="0092392D" w:rsidRDefault="00520F36" w:rsidP="00332088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62209B30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E8AC26F" w14:textId="77777777" w:rsidR="00520F36" w:rsidRPr="0092392D" w:rsidRDefault="00520F36" w:rsidP="00332088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C520899" w14:textId="77777777" w:rsidR="00520F36" w:rsidRPr="0092392D" w:rsidRDefault="00520F36" w:rsidP="00332088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756471F6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17EE76D4" w14:textId="560CF4F2" w:rsidR="00520F36" w:rsidRPr="00520F36" w:rsidRDefault="00125746" w:rsidP="00332088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125746"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332088">
              <w:rPr>
                <w:rFonts w:cs="Times"/>
                <w:b/>
                <w:bCs/>
                <w:szCs w:val="24"/>
                <w:lang w:val="fr-CH"/>
              </w:rPr>
              <w:t>'</w:t>
            </w:r>
            <w:r w:rsidRPr="00125746">
              <w:rPr>
                <w:rFonts w:cs="Times"/>
                <w:b/>
                <w:bCs/>
                <w:szCs w:val="24"/>
                <w:lang w:val="fr-CH"/>
              </w:rPr>
              <w:t>ordre du jour</w:t>
            </w:r>
            <w:r w:rsidR="00AA0951" w:rsidRPr="00125746">
              <w:rPr>
                <w:rFonts w:cs="Times"/>
                <w:b/>
                <w:bCs/>
                <w:szCs w:val="24"/>
                <w:lang w:val="fr-CH"/>
              </w:rPr>
              <w:t>: ADM 1</w:t>
            </w:r>
          </w:p>
        </w:tc>
        <w:tc>
          <w:tcPr>
            <w:tcW w:w="3261" w:type="dxa"/>
          </w:tcPr>
          <w:p w14:paraId="32515631" w14:textId="25811698" w:rsidR="00520F36" w:rsidRPr="00520F36" w:rsidRDefault="00520F36" w:rsidP="0033208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</w:t>
            </w:r>
            <w:r w:rsidR="009C353C">
              <w:rPr>
                <w:b/>
                <w:bCs/>
              </w:rPr>
              <w:t>20</w:t>
            </w:r>
            <w:r>
              <w:rPr>
                <w:b/>
                <w:bCs/>
              </w:rPr>
              <w:t>/</w:t>
            </w:r>
            <w:r w:rsidR="00AA0951">
              <w:rPr>
                <w:b/>
                <w:bCs/>
              </w:rPr>
              <w:t>9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32C81FF6" w14:textId="77777777">
        <w:trPr>
          <w:cantSplit/>
          <w:trHeight w:val="20"/>
        </w:trPr>
        <w:tc>
          <w:tcPr>
            <w:tcW w:w="6912" w:type="dxa"/>
            <w:vMerge/>
          </w:tcPr>
          <w:p w14:paraId="2974D43E" w14:textId="77777777" w:rsidR="00520F36" w:rsidRPr="0092392D" w:rsidRDefault="00520F36" w:rsidP="00332088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1FF1B54" w14:textId="5CC2C8E9" w:rsidR="00520F36" w:rsidRPr="00520F36" w:rsidRDefault="00AA0951" w:rsidP="0033208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24 avril</w:t>
            </w:r>
            <w:r w:rsidR="00520F36">
              <w:rPr>
                <w:b/>
                <w:bCs/>
              </w:rPr>
              <w:t xml:space="preserve"> 20</w:t>
            </w:r>
            <w:r w:rsidR="009C353C">
              <w:rPr>
                <w:b/>
                <w:bCs/>
              </w:rPr>
              <w:t>20</w:t>
            </w:r>
          </w:p>
        </w:tc>
      </w:tr>
      <w:tr w:rsidR="00520F36" w:rsidRPr="0092392D" w14:paraId="5F21C3B7" w14:textId="77777777">
        <w:trPr>
          <w:cantSplit/>
          <w:trHeight w:val="20"/>
        </w:trPr>
        <w:tc>
          <w:tcPr>
            <w:tcW w:w="6912" w:type="dxa"/>
            <w:vMerge/>
          </w:tcPr>
          <w:p w14:paraId="427EEDEC" w14:textId="77777777" w:rsidR="00520F36" w:rsidRPr="0092392D" w:rsidRDefault="00520F36" w:rsidP="00332088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1A7A4124" w14:textId="77777777" w:rsidR="00520F36" w:rsidRPr="00520F36" w:rsidRDefault="00520F36" w:rsidP="0033208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AA0951" w:rsidRPr="0092392D" w14:paraId="0F441CB4" w14:textId="77777777">
        <w:trPr>
          <w:cantSplit/>
        </w:trPr>
        <w:tc>
          <w:tcPr>
            <w:tcW w:w="10173" w:type="dxa"/>
            <w:gridSpan w:val="2"/>
          </w:tcPr>
          <w:p w14:paraId="2D5E21D1" w14:textId="4E6B4ED9" w:rsidR="00AA0951" w:rsidRPr="0092392D" w:rsidRDefault="00AA0951" w:rsidP="00332088">
            <w:pPr>
              <w:pStyle w:val="Source"/>
            </w:pPr>
            <w:bookmarkStart w:id="6" w:name="dsource" w:colFirst="0" w:colLast="0"/>
            <w:bookmarkEnd w:id="5"/>
            <w:r w:rsidRPr="007D0AEF">
              <w:rPr>
                <w:lang w:val="fr-CH"/>
              </w:rPr>
              <w:t>Rapport du Secrétaire général</w:t>
            </w:r>
          </w:p>
        </w:tc>
      </w:tr>
      <w:tr w:rsidR="00AA0951" w:rsidRPr="0092392D" w14:paraId="0864AA5F" w14:textId="77777777">
        <w:trPr>
          <w:cantSplit/>
        </w:trPr>
        <w:tc>
          <w:tcPr>
            <w:tcW w:w="10173" w:type="dxa"/>
            <w:gridSpan w:val="2"/>
          </w:tcPr>
          <w:p w14:paraId="166B8673" w14:textId="77777777" w:rsidR="00AA0951" w:rsidRDefault="00AA0951" w:rsidP="00332088">
            <w:pPr>
              <w:pStyle w:val="Title1"/>
              <w:rPr>
                <w:color w:val="000000"/>
                <w:lang w:val="fr-CH"/>
              </w:rPr>
            </w:pPr>
            <w:bookmarkStart w:id="7" w:name="dtitle1" w:colFirst="0" w:colLast="0"/>
            <w:bookmarkEnd w:id="6"/>
            <w:r w:rsidRPr="007D0AEF">
              <w:rPr>
                <w:color w:val="000000"/>
                <w:lang w:val="fr-CH"/>
              </w:rPr>
              <w:t>Examen annuel des produits et des charges</w:t>
            </w:r>
          </w:p>
          <w:p w14:paraId="430DEDB2" w14:textId="70B90519" w:rsidR="00AA0951" w:rsidRPr="00AA0951" w:rsidRDefault="00AA0951" w:rsidP="00332088">
            <w:pPr>
              <w:pStyle w:val="Title2"/>
              <w:rPr>
                <w:lang w:val="fr-CH"/>
              </w:rPr>
            </w:pPr>
            <w:r w:rsidRPr="00AA0951">
              <w:rPr>
                <w:lang w:val="fr-CH"/>
              </w:rPr>
              <w:t>MESURES D</w:t>
            </w:r>
            <w:r w:rsidR="00332088">
              <w:rPr>
                <w:lang w:val="fr-CH"/>
              </w:rPr>
              <w:t>'</w:t>
            </w:r>
            <w:r w:rsidRPr="00AA0951">
              <w:rPr>
                <w:lang w:val="fr-CH"/>
              </w:rPr>
              <w:t>EFFICACITÉ</w:t>
            </w:r>
          </w:p>
        </w:tc>
      </w:tr>
      <w:bookmarkEnd w:id="7"/>
    </w:tbl>
    <w:p w14:paraId="18E8B6C9" w14:textId="77777777" w:rsidR="00520F36" w:rsidRPr="0092392D" w:rsidRDefault="00520F36" w:rsidP="00332088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 w14:paraId="6A39BAA4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9004E" w14:textId="77777777" w:rsidR="00520F36" w:rsidRPr="0092392D" w:rsidRDefault="00520F36" w:rsidP="00332088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14:paraId="7E4D8E84" w14:textId="4D27A4E1" w:rsidR="00520F36" w:rsidRDefault="00AA0951" w:rsidP="00332088">
            <w:pPr>
              <w:rPr>
                <w:lang w:val="fr-CH"/>
              </w:rPr>
            </w:pPr>
            <w:r w:rsidRPr="00AA0951">
              <w:rPr>
                <w:lang w:val="fr-CH"/>
              </w:rPr>
              <w:t>Le présent document expose les principaux éléments de la mise en œuvre du budget pour la période 20</w:t>
            </w:r>
            <w:r>
              <w:rPr>
                <w:lang w:val="fr-CH"/>
              </w:rPr>
              <w:t>20</w:t>
            </w:r>
            <w:r w:rsidRPr="00AA0951">
              <w:rPr>
                <w:lang w:val="fr-CH"/>
              </w:rPr>
              <w:t>-20</w:t>
            </w:r>
            <w:r>
              <w:rPr>
                <w:lang w:val="fr-CH"/>
              </w:rPr>
              <w:t>21</w:t>
            </w:r>
            <w:r w:rsidRPr="00AA0951">
              <w:rPr>
                <w:lang w:val="fr-CH"/>
              </w:rPr>
              <w:t>, conformément au numéro 73 de la Convention de l</w:t>
            </w:r>
            <w:r w:rsidR="00332088">
              <w:rPr>
                <w:lang w:val="fr-CH"/>
              </w:rPr>
              <w:t>'</w:t>
            </w:r>
            <w:r w:rsidRPr="00AA0951">
              <w:rPr>
                <w:lang w:val="fr-CH"/>
              </w:rPr>
              <w:t>UIT, qui dispose que le Conseil procède à un examen annuel des produits et des charges.</w:t>
            </w:r>
          </w:p>
          <w:p w14:paraId="22B0168F" w14:textId="5537EAF0" w:rsidR="00AA0951" w:rsidRPr="0092392D" w:rsidRDefault="00AA0951" w:rsidP="00332088">
            <w:pPr>
              <w:rPr>
                <w:lang w:val="fr-CH"/>
              </w:rPr>
            </w:pPr>
            <w:r w:rsidRPr="00AA0951">
              <w:rPr>
                <w:lang w:val="fr-CH"/>
              </w:rPr>
              <w:t xml:space="preserve">Conformément aux paragraphes 1, 2 et 3 du </w:t>
            </w:r>
            <w:r w:rsidRPr="00AA0951">
              <w:rPr>
                <w:i/>
                <w:iCs/>
                <w:lang w:val="fr-CH"/>
              </w:rPr>
              <w:t>charge</w:t>
            </w:r>
            <w:r w:rsidRPr="00AA0951">
              <w:rPr>
                <w:lang w:val="fr-CH"/>
              </w:rPr>
              <w:t xml:space="preserve"> </w:t>
            </w:r>
            <w:r w:rsidRPr="00AA0951">
              <w:rPr>
                <w:i/>
                <w:iCs/>
                <w:lang w:val="fr-CH"/>
              </w:rPr>
              <w:t xml:space="preserve">le Secrétaire général et les Directeurs des Bureaux </w:t>
            </w:r>
            <w:r w:rsidRPr="00AA0951">
              <w:rPr>
                <w:lang w:val="fr-CH"/>
              </w:rPr>
              <w:t>de la Décision 5</w:t>
            </w:r>
            <w:r>
              <w:rPr>
                <w:lang w:val="fr-CH"/>
              </w:rPr>
              <w:t xml:space="preserve"> </w:t>
            </w:r>
            <w:r w:rsidRPr="00AA0951">
              <w:rPr>
                <w:lang w:val="fr-CH"/>
              </w:rPr>
              <w:t>(</w:t>
            </w:r>
            <w:r>
              <w:rPr>
                <w:lang w:val="fr-CH"/>
              </w:rPr>
              <w:t xml:space="preserve">Rév. Busan, 2014 et </w:t>
            </w:r>
            <w:r w:rsidRPr="00AA0951">
              <w:rPr>
                <w:lang w:val="fr-CH"/>
              </w:rPr>
              <w:t>Rév. Dubaï, 2018)</w:t>
            </w:r>
            <w:r>
              <w:rPr>
                <w:lang w:val="fr-CH"/>
              </w:rPr>
              <w:t xml:space="preserve">, </w:t>
            </w:r>
            <w:r w:rsidR="007D290F">
              <w:rPr>
                <w:lang w:val="fr-CH"/>
              </w:rPr>
              <w:t>l</w:t>
            </w:r>
            <w:r w:rsidRPr="00AA0951">
              <w:rPr>
                <w:lang w:val="fr-CH"/>
              </w:rPr>
              <w:t>e présent document fait le point sur la mise en œuvre des mesures d</w:t>
            </w:r>
            <w:r w:rsidR="00332088">
              <w:rPr>
                <w:lang w:val="fr-CH"/>
              </w:rPr>
              <w:t>'</w:t>
            </w:r>
            <w:r w:rsidRPr="00AA0951">
              <w:rPr>
                <w:lang w:val="fr-CH"/>
              </w:rPr>
              <w:t>efficacité décrites dans l</w:t>
            </w:r>
            <w:r w:rsidR="00332088">
              <w:rPr>
                <w:lang w:val="fr-CH"/>
              </w:rPr>
              <w:t>'</w:t>
            </w:r>
            <w:r w:rsidRPr="00AA0951">
              <w:rPr>
                <w:lang w:val="fr-CH"/>
              </w:rPr>
              <w:t>Annexe 2 de la Décision 5 (Rév. Busan, 2014 et Rév. Dubaï, 2018).</w:t>
            </w:r>
          </w:p>
          <w:p w14:paraId="00616A86" w14:textId="77777777" w:rsidR="00520F36" w:rsidRPr="0092392D" w:rsidRDefault="00520F36" w:rsidP="00332088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14:paraId="344040DE" w14:textId="455773B4" w:rsidR="00520F36" w:rsidRPr="0092392D" w:rsidRDefault="00AA0951" w:rsidP="00332088">
            <w:pPr>
              <w:rPr>
                <w:lang w:val="fr-CH"/>
              </w:rPr>
            </w:pPr>
            <w:r w:rsidRPr="00AA0951">
              <w:rPr>
                <w:lang w:val="fr-CH"/>
              </w:rPr>
              <w:t xml:space="preserve">Le Conseil est invité à </w:t>
            </w:r>
            <w:r w:rsidRPr="00AA0951">
              <w:rPr>
                <w:b/>
                <w:bCs/>
                <w:lang w:val="fr-CH"/>
              </w:rPr>
              <w:t xml:space="preserve">approuver </w:t>
            </w:r>
            <w:r w:rsidRPr="00AA0951">
              <w:rPr>
                <w:lang w:val="fr-CH"/>
              </w:rPr>
              <w:t>le présent document.</w:t>
            </w:r>
          </w:p>
          <w:p w14:paraId="2005423E" w14:textId="77777777" w:rsidR="00520F36" w:rsidRPr="0092392D" w:rsidRDefault="00520F36" w:rsidP="00332088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04CB123A" w14:textId="77777777" w:rsidR="00520F36" w:rsidRPr="0092392D" w:rsidRDefault="00520F36" w:rsidP="00332088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14:paraId="7D86FC68" w14:textId="2BFBBC35" w:rsidR="00520F36" w:rsidRDefault="00AA0951" w:rsidP="00332088">
            <w:pPr>
              <w:rPr>
                <w:i/>
                <w:iCs/>
                <w:lang w:val="fr-CH"/>
              </w:rPr>
            </w:pPr>
            <w:r w:rsidRPr="00332088">
              <w:rPr>
                <w:i/>
                <w:iCs/>
                <w:lang w:val="fr-CH"/>
              </w:rPr>
              <w:t>Article 4</w:t>
            </w:r>
            <w:r w:rsidRPr="00AA0951">
              <w:rPr>
                <w:i/>
                <w:iCs/>
                <w:lang w:val="fr-CH"/>
              </w:rPr>
              <w:t xml:space="preserve"> de la Convention</w:t>
            </w:r>
            <w:r w:rsidR="00332088">
              <w:rPr>
                <w:i/>
                <w:iCs/>
                <w:lang w:val="fr-CH"/>
              </w:rPr>
              <w:t xml:space="preserve"> </w:t>
            </w:r>
            <w:r w:rsidR="007D290F">
              <w:rPr>
                <w:i/>
                <w:iCs/>
                <w:lang w:val="fr-CH"/>
              </w:rPr>
              <w:t>(</w:t>
            </w:r>
            <w:r w:rsidRPr="00AA0951">
              <w:rPr>
                <w:i/>
                <w:iCs/>
                <w:lang w:val="fr-CH"/>
              </w:rPr>
              <w:t xml:space="preserve">numéro </w:t>
            </w:r>
            <w:r w:rsidRPr="00332088">
              <w:rPr>
                <w:i/>
                <w:iCs/>
                <w:lang w:val="fr-CH"/>
              </w:rPr>
              <w:t>73</w:t>
            </w:r>
            <w:r w:rsidR="007D290F" w:rsidRPr="00332088">
              <w:rPr>
                <w:rStyle w:val="Hyperlink"/>
                <w:i/>
                <w:iCs/>
                <w:color w:val="auto"/>
                <w:u w:val="none"/>
                <w:lang w:val="fr-CH"/>
              </w:rPr>
              <w:t>)</w:t>
            </w:r>
          </w:p>
          <w:bookmarkStart w:id="8" w:name="_Toc7183115"/>
          <w:p w14:paraId="47628F9F" w14:textId="73BD68F8" w:rsidR="00AA0951" w:rsidRDefault="00AA0951" w:rsidP="00332088">
            <w:pPr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 xml:space="preserve"> HYPERLINK "https://www.itu.int/md/S19-CL-C-0122/en"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 w:rsidRPr="00AA0951">
              <w:rPr>
                <w:rStyle w:val="Hyperlink"/>
                <w:i/>
                <w:iCs/>
              </w:rPr>
              <w:t>Résolution</w:t>
            </w:r>
            <w:bookmarkEnd w:id="8"/>
            <w:r w:rsidRPr="00AA0951">
              <w:rPr>
                <w:rStyle w:val="Hyperlink"/>
                <w:i/>
                <w:iCs/>
              </w:rPr>
              <w:t xml:space="preserve"> 1396</w:t>
            </w:r>
            <w:bookmarkStart w:id="9" w:name="_Toc7183116"/>
            <w:r w:rsidR="007D290F">
              <w:rPr>
                <w:rStyle w:val="Hyperlink"/>
                <w:i/>
                <w:iCs/>
              </w:rPr>
              <w:t xml:space="preserve"> du Conseil</w:t>
            </w:r>
            <w:r w:rsidRPr="00AA0951">
              <w:rPr>
                <w:rStyle w:val="Hyperlink"/>
                <w:i/>
                <w:iCs/>
              </w:rPr>
              <w:t xml:space="preserve"> –</w:t>
            </w:r>
            <w:r w:rsidR="00332088">
              <w:rPr>
                <w:rStyle w:val="Hyperlink"/>
                <w:i/>
                <w:iCs/>
              </w:rPr>
              <w:t xml:space="preserve"> </w:t>
            </w:r>
            <w:r w:rsidR="007D290F">
              <w:rPr>
                <w:rStyle w:val="Hyperlink"/>
                <w:i/>
                <w:iCs/>
              </w:rPr>
              <w:t>(</w:t>
            </w:r>
            <w:r w:rsidRPr="00AA0951">
              <w:rPr>
                <w:rStyle w:val="Hyperlink"/>
                <w:i/>
                <w:iCs/>
              </w:rPr>
              <w:t>Budget biennal de l</w:t>
            </w:r>
            <w:r w:rsidR="00332088">
              <w:rPr>
                <w:rStyle w:val="Hyperlink"/>
                <w:i/>
                <w:iCs/>
              </w:rPr>
              <w:t>'</w:t>
            </w:r>
            <w:r w:rsidRPr="00AA0951">
              <w:rPr>
                <w:rStyle w:val="Hyperlink"/>
                <w:i/>
                <w:iCs/>
              </w:rPr>
              <w:t>Union internationale des télécommunications pour 2020-2021</w:t>
            </w:r>
            <w:bookmarkEnd w:id="9"/>
            <w:r>
              <w:rPr>
                <w:i/>
                <w:iCs/>
              </w:rPr>
              <w:fldChar w:fldCharType="end"/>
            </w:r>
            <w:r w:rsidR="007D290F">
              <w:rPr>
                <w:i/>
                <w:iCs/>
              </w:rPr>
              <w:t>)</w:t>
            </w:r>
          </w:p>
          <w:p w14:paraId="3E8E0A9B" w14:textId="3A1EF093" w:rsidR="00520F36" w:rsidRPr="00AA0951" w:rsidRDefault="00BD03BC" w:rsidP="00332088">
            <w:pPr>
              <w:spacing w:before="0" w:after="120"/>
              <w:rPr>
                <w:i/>
                <w:iCs/>
              </w:rPr>
            </w:pPr>
            <w:hyperlink r:id="rId8" w:history="1">
              <w:r w:rsidR="00AA0951" w:rsidRPr="00AA0951">
                <w:rPr>
                  <w:rStyle w:val="Hyperlink"/>
                  <w:i/>
                  <w:iCs/>
                  <w:lang w:val="fr-CH"/>
                </w:rPr>
                <w:t>Décision 5 (Rév. Busan, 2014)</w:t>
              </w:r>
            </w:hyperlink>
            <w:r w:rsidR="00AA0951" w:rsidRPr="00AA0951">
              <w:rPr>
                <w:i/>
                <w:iCs/>
                <w:lang w:val="fr-CH"/>
              </w:rPr>
              <w:t xml:space="preserve"> et </w:t>
            </w:r>
            <w:hyperlink r:id="rId9" w:history="1">
              <w:r w:rsidR="00AA0951" w:rsidRPr="00AA0951">
                <w:rPr>
                  <w:rStyle w:val="Hyperlink"/>
                  <w:i/>
                  <w:iCs/>
                  <w:lang w:val="fr-CH"/>
                </w:rPr>
                <w:t>Décision 5 (Rév. Dubaï, 2018) de la Conférence de plénipotentiaires</w:t>
              </w:r>
            </w:hyperlink>
          </w:p>
        </w:tc>
      </w:tr>
    </w:tbl>
    <w:p w14:paraId="43BA19B8" w14:textId="00200781" w:rsidR="00AA0951" w:rsidRDefault="00AA0951" w:rsidP="00332088">
      <w:r>
        <w:br w:type="page"/>
      </w:r>
    </w:p>
    <w:p w14:paraId="209F5A7F" w14:textId="77777777" w:rsidR="00962FD4" w:rsidRPr="00962FD4" w:rsidRDefault="00962FD4" w:rsidP="00332088">
      <w:pPr>
        <w:pStyle w:val="Heading1"/>
        <w:rPr>
          <w:lang w:val="fr-CH"/>
        </w:rPr>
      </w:pPr>
      <w:r w:rsidRPr="00962FD4">
        <w:rPr>
          <w:lang w:val="fr-CH"/>
        </w:rPr>
        <w:lastRenderedPageBreak/>
        <w:t>1</w:t>
      </w:r>
      <w:r w:rsidRPr="00962FD4">
        <w:rPr>
          <w:lang w:val="fr-CH"/>
        </w:rPr>
        <w:tab/>
        <w:t>Introduction</w:t>
      </w:r>
    </w:p>
    <w:p w14:paraId="67CC9B21" w14:textId="60CDD771" w:rsidR="009C353C" w:rsidRDefault="00962FD4" w:rsidP="00332088">
      <w:pPr>
        <w:rPr>
          <w:lang w:val="fr-CH"/>
        </w:rPr>
      </w:pPr>
      <w:r w:rsidRPr="00962FD4">
        <w:rPr>
          <w:szCs w:val="24"/>
          <w:lang w:val="fr-CH"/>
        </w:rPr>
        <w:t>1.1</w:t>
      </w:r>
      <w:r w:rsidRPr="00962FD4">
        <w:rPr>
          <w:szCs w:val="24"/>
          <w:lang w:val="fr-CH"/>
        </w:rPr>
        <w:tab/>
      </w:r>
      <w:r w:rsidRPr="00962FD4">
        <w:rPr>
          <w:lang w:val="fr-CH"/>
        </w:rPr>
        <w:t>L</w:t>
      </w:r>
      <w:r w:rsidR="00332088">
        <w:rPr>
          <w:lang w:val="fr-CH"/>
        </w:rPr>
        <w:t>'</w:t>
      </w:r>
      <w:r w:rsidRPr="00962FD4">
        <w:rPr>
          <w:lang w:val="fr-CH"/>
        </w:rPr>
        <w:t>objet du présent document est de rendre compte de l</w:t>
      </w:r>
      <w:r w:rsidR="00332088">
        <w:rPr>
          <w:lang w:val="fr-CH"/>
        </w:rPr>
        <w:t>'</w:t>
      </w:r>
      <w:r w:rsidRPr="00962FD4">
        <w:rPr>
          <w:lang w:val="fr-CH"/>
        </w:rPr>
        <w:t>état d</w:t>
      </w:r>
      <w:r w:rsidR="00332088">
        <w:rPr>
          <w:lang w:val="fr-CH"/>
        </w:rPr>
        <w:t>'</w:t>
      </w:r>
      <w:r w:rsidRPr="00962FD4">
        <w:rPr>
          <w:lang w:val="fr-CH"/>
        </w:rPr>
        <w:t xml:space="preserve">avancement de la mise en œuvre </w:t>
      </w:r>
      <w:r w:rsidR="007D290F">
        <w:rPr>
          <w:color w:val="000000"/>
        </w:rPr>
        <w:t>de la première année du</w:t>
      </w:r>
      <w:r w:rsidR="00332088">
        <w:rPr>
          <w:color w:val="000000"/>
        </w:rPr>
        <w:t xml:space="preserve"> </w:t>
      </w:r>
      <w:r w:rsidRPr="00962FD4">
        <w:rPr>
          <w:lang w:val="fr-CH"/>
        </w:rPr>
        <w:t>budget de l</w:t>
      </w:r>
      <w:r w:rsidR="00332088">
        <w:rPr>
          <w:lang w:val="fr-CH"/>
        </w:rPr>
        <w:t>'</w:t>
      </w:r>
      <w:r w:rsidRPr="00962FD4">
        <w:rPr>
          <w:lang w:val="fr-CH"/>
        </w:rPr>
        <w:t xml:space="preserve">Union pour la période </w:t>
      </w:r>
      <w:r w:rsidRPr="00962FD4">
        <w:rPr>
          <w:szCs w:val="24"/>
          <w:lang w:val="fr-CH"/>
        </w:rPr>
        <w:t>20</w:t>
      </w:r>
      <w:r w:rsidR="007D290F">
        <w:rPr>
          <w:szCs w:val="24"/>
          <w:lang w:val="fr-CH"/>
        </w:rPr>
        <w:t>20</w:t>
      </w:r>
      <w:r w:rsidRPr="00962FD4">
        <w:rPr>
          <w:szCs w:val="24"/>
          <w:lang w:val="fr-CH"/>
        </w:rPr>
        <w:t>-20</w:t>
      </w:r>
      <w:r w:rsidR="007D290F">
        <w:rPr>
          <w:szCs w:val="24"/>
          <w:lang w:val="fr-CH"/>
        </w:rPr>
        <w:t>21</w:t>
      </w:r>
      <w:r w:rsidRPr="00962FD4">
        <w:rPr>
          <w:szCs w:val="24"/>
          <w:lang w:val="fr-CH"/>
        </w:rPr>
        <w:t xml:space="preserve"> </w:t>
      </w:r>
      <w:r w:rsidRPr="00962FD4">
        <w:rPr>
          <w:lang w:val="fr-CH"/>
        </w:rPr>
        <w:t>en ce qui concerne les produits et les charges.</w:t>
      </w:r>
    </w:p>
    <w:p w14:paraId="00B18EB2" w14:textId="246EC87F" w:rsidR="00962FD4" w:rsidRPr="007D290F" w:rsidRDefault="00962FD4" w:rsidP="00332088">
      <w:pPr>
        <w:pStyle w:val="Heading1"/>
        <w:rPr>
          <w:lang w:val="fr-CH"/>
        </w:rPr>
      </w:pPr>
      <w:r w:rsidRPr="007D290F">
        <w:rPr>
          <w:lang w:val="fr-CH"/>
        </w:rPr>
        <w:t>2</w:t>
      </w:r>
      <w:r w:rsidRPr="007D290F">
        <w:rPr>
          <w:lang w:val="fr-CH"/>
        </w:rPr>
        <w:tab/>
        <w:t xml:space="preserve">Budget </w:t>
      </w:r>
      <w:r w:rsidR="007D290F" w:rsidRPr="00962FD4">
        <w:t>de l</w:t>
      </w:r>
      <w:r w:rsidR="00332088">
        <w:t>'</w:t>
      </w:r>
      <w:r w:rsidR="007D290F" w:rsidRPr="00962FD4">
        <w:t xml:space="preserve">Union pour la période </w:t>
      </w:r>
      <w:r w:rsidR="007D290F" w:rsidRPr="00962FD4">
        <w:rPr>
          <w:bCs/>
        </w:rPr>
        <w:t>20</w:t>
      </w:r>
      <w:r w:rsidR="007D290F">
        <w:rPr>
          <w:bCs/>
        </w:rPr>
        <w:t>20</w:t>
      </w:r>
      <w:r w:rsidR="007D290F" w:rsidRPr="00962FD4">
        <w:rPr>
          <w:bCs/>
        </w:rPr>
        <w:t>-20</w:t>
      </w:r>
      <w:r w:rsidR="007D290F">
        <w:rPr>
          <w:bCs/>
        </w:rPr>
        <w:t>21</w:t>
      </w:r>
      <w:r w:rsidR="007D290F" w:rsidRPr="00962FD4">
        <w:rPr>
          <w:bCs/>
        </w:rPr>
        <w:t xml:space="preserve"> </w:t>
      </w:r>
      <w:r w:rsidRPr="007D290F">
        <w:rPr>
          <w:lang w:val="fr-CH"/>
        </w:rPr>
        <w:t>(R</w:t>
      </w:r>
      <w:r w:rsidR="007D290F">
        <w:rPr>
          <w:lang w:val="fr-CH"/>
        </w:rPr>
        <w:t>é</w:t>
      </w:r>
      <w:r w:rsidRPr="007D290F">
        <w:rPr>
          <w:lang w:val="fr-CH"/>
        </w:rPr>
        <w:t>solution 1396)</w:t>
      </w:r>
    </w:p>
    <w:p w14:paraId="77AA9E36" w14:textId="05481457" w:rsidR="00962FD4" w:rsidRDefault="00962FD4" w:rsidP="00332088">
      <w:r w:rsidRPr="00962FD4">
        <w:rPr>
          <w:lang w:val="fr-CH"/>
        </w:rPr>
        <w:t>2.1</w:t>
      </w:r>
      <w:r w:rsidRPr="00962FD4">
        <w:rPr>
          <w:lang w:val="fr-CH"/>
        </w:rPr>
        <w:tab/>
      </w:r>
      <w:r w:rsidRPr="00962FD4">
        <w:t>Le budget de l</w:t>
      </w:r>
      <w:r w:rsidR="00332088">
        <w:t>'</w:t>
      </w:r>
      <w:r w:rsidRPr="00962FD4">
        <w:t xml:space="preserve">Union pour la période </w:t>
      </w:r>
      <w:r w:rsidRPr="00962FD4">
        <w:rPr>
          <w:bCs/>
        </w:rPr>
        <w:t>20</w:t>
      </w:r>
      <w:r>
        <w:rPr>
          <w:bCs/>
        </w:rPr>
        <w:t>20</w:t>
      </w:r>
      <w:r w:rsidRPr="00962FD4">
        <w:rPr>
          <w:bCs/>
        </w:rPr>
        <w:t>-20</w:t>
      </w:r>
      <w:r>
        <w:rPr>
          <w:bCs/>
        </w:rPr>
        <w:t>21</w:t>
      </w:r>
      <w:r w:rsidRPr="00962FD4">
        <w:rPr>
          <w:bCs/>
        </w:rPr>
        <w:t xml:space="preserve"> a été adopté par le Conseil à sa session de 201</w:t>
      </w:r>
      <w:r>
        <w:rPr>
          <w:bCs/>
        </w:rPr>
        <w:t>9</w:t>
      </w:r>
      <w:r w:rsidRPr="00962FD4">
        <w:rPr>
          <w:bCs/>
        </w:rPr>
        <w:t xml:space="preserve"> en vertu de la </w:t>
      </w:r>
      <w:r w:rsidRPr="00962FD4">
        <w:t>Résolution 13</w:t>
      </w:r>
      <w:r>
        <w:t>96</w:t>
      </w:r>
      <w:r w:rsidRPr="00962FD4">
        <w:t>. Le budget biennal se chiffre à 3</w:t>
      </w:r>
      <w:r>
        <w:t>32</w:t>
      </w:r>
      <w:r w:rsidRPr="00962FD4">
        <w:t> </w:t>
      </w:r>
      <w:r>
        <w:t>013</w:t>
      </w:r>
      <w:r w:rsidRPr="00962FD4">
        <w:t> 000 CHF et se décompose comme suit: 1</w:t>
      </w:r>
      <w:r>
        <w:t>67</w:t>
      </w:r>
      <w:r w:rsidRPr="00962FD4">
        <w:t> </w:t>
      </w:r>
      <w:r>
        <w:t>478</w:t>
      </w:r>
      <w:r w:rsidRPr="00962FD4">
        <w:t> 000 CHF pour l</w:t>
      </w:r>
      <w:r w:rsidR="00332088">
        <w:t>'</w:t>
      </w:r>
      <w:r w:rsidRPr="00962FD4">
        <w:t>année 20</w:t>
      </w:r>
      <w:r>
        <w:t>20</w:t>
      </w:r>
      <w:r w:rsidRPr="00962FD4">
        <w:t xml:space="preserve"> et 164 </w:t>
      </w:r>
      <w:r>
        <w:t>535</w:t>
      </w:r>
      <w:r w:rsidRPr="00962FD4">
        <w:t> 000 CHF pour l</w:t>
      </w:r>
      <w:r w:rsidR="00332088">
        <w:t>'</w:t>
      </w:r>
      <w:r w:rsidRPr="00962FD4">
        <w:t>année 20</w:t>
      </w:r>
      <w:r>
        <w:t>21</w:t>
      </w:r>
      <w:r w:rsidRPr="00962FD4">
        <w:t>. Il est fondé sur une unité contributive annuelle de 318 000 CHF pour les Etats Membres, ce qui correspond à une croissance nominale zéro par rapport aux exercices biennaux précédents. Le budget de l</w:t>
      </w:r>
      <w:r w:rsidR="00332088">
        <w:t>'</w:t>
      </w:r>
      <w:r w:rsidRPr="00962FD4">
        <w:t>Union est mis en oeuvre conformément à l</w:t>
      </w:r>
      <w:r w:rsidR="00332088">
        <w:t>'</w:t>
      </w:r>
      <w:r w:rsidRPr="00962FD4">
        <w:t>Article 10 du Règlement financier.</w:t>
      </w:r>
    </w:p>
    <w:p w14:paraId="5DD787A7" w14:textId="039B97E9" w:rsidR="00962FD4" w:rsidRDefault="00962FD4" w:rsidP="00BD03BC">
      <w:pPr>
        <w:spacing w:after="240"/>
      </w:pPr>
      <w:r>
        <w:t>2.2</w:t>
      </w:r>
      <w:r>
        <w:tab/>
      </w:r>
      <w:r w:rsidRPr="00962FD4">
        <w:t>Le</w:t>
      </w:r>
      <w:r w:rsidR="007D290F">
        <w:t>s</w:t>
      </w:r>
      <w:r w:rsidRPr="00962FD4">
        <w:t xml:space="preserve"> Tableau</w:t>
      </w:r>
      <w:r w:rsidR="007D290F">
        <w:t>x</w:t>
      </w:r>
      <w:r w:rsidRPr="00962FD4">
        <w:t> 1</w:t>
      </w:r>
      <w:r w:rsidR="007D290F">
        <w:t xml:space="preserve"> et 2</w:t>
      </w:r>
      <w:r w:rsidR="00332088">
        <w:t xml:space="preserve"> </w:t>
      </w:r>
      <w:r w:rsidRPr="00962FD4">
        <w:t>ci-après présente</w:t>
      </w:r>
      <w:r w:rsidR="007D290F">
        <w:t>nt</w:t>
      </w:r>
      <w:r w:rsidRPr="00962FD4">
        <w:t xml:space="preserve"> la situation du budget pour 20</w:t>
      </w:r>
      <w:r>
        <w:t>20</w:t>
      </w:r>
      <w:r w:rsidR="008E7788">
        <w:t>, qui indique les </w:t>
      </w:r>
      <w:r w:rsidRPr="00962FD4">
        <w:t xml:space="preserve">charges </w:t>
      </w:r>
      <w:r w:rsidR="007D290F">
        <w:t xml:space="preserve">et les produits </w:t>
      </w:r>
      <w:r w:rsidRPr="00962FD4">
        <w:t>au </w:t>
      </w:r>
      <w:r>
        <w:t>20</w:t>
      </w:r>
      <w:r w:rsidRPr="00962FD4">
        <w:t xml:space="preserve"> </w:t>
      </w:r>
      <w:r>
        <w:t>avril</w:t>
      </w:r>
      <w:r w:rsidRPr="00962FD4">
        <w:t> 20</w:t>
      </w:r>
      <w:r>
        <w:t>20</w:t>
      </w:r>
      <w:r w:rsidRPr="00962FD4">
        <w:t xml:space="preserve"> et les prévisions des produits et des charges jusqu</w:t>
      </w:r>
      <w:r w:rsidR="00332088">
        <w:t>'</w:t>
      </w:r>
      <w:r w:rsidR="008E7788">
        <w:t>au </w:t>
      </w:r>
      <w:r w:rsidRPr="00962FD4">
        <w:t>31 décembre 20</w:t>
      </w:r>
      <w:r>
        <w:t>20</w:t>
      </w:r>
      <w:r w:rsidRPr="00962FD4">
        <w:t>. Les prévisions préliminaires pour 20</w:t>
      </w:r>
      <w:r>
        <w:t>20</w:t>
      </w:r>
      <w:r w:rsidRPr="00962FD4">
        <w:t xml:space="preserve"> font apparaître un </w:t>
      </w:r>
      <w:r w:rsidR="007D290F">
        <w:t xml:space="preserve">excédent prévu </w:t>
      </w:r>
      <w:r w:rsidRPr="00962FD4">
        <w:t xml:space="preserve">de </w:t>
      </w:r>
      <w:r w:rsidR="007D290F">
        <w:t>0,</w:t>
      </w:r>
      <w:r>
        <w:t>4</w:t>
      </w:r>
      <w:r w:rsidRPr="00962FD4">
        <w:t xml:space="preserve"> million</w:t>
      </w:r>
      <w:r w:rsidR="00332088">
        <w:t xml:space="preserve"> </w:t>
      </w:r>
      <w:r w:rsidRPr="00962FD4">
        <w:t>CHF</w:t>
      </w:r>
      <w:r w:rsidR="007D290F">
        <w:t>.</w:t>
      </w:r>
    </w:p>
    <w:p w14:paraId="031F83FD" w14:textId="5D6F406D" w:rsidR="00BD03BC" w:rsidRDefault="00BD03BC" w:rsidP="00332088">
      <w:r w:rsidRPr="00BD03BC">
        <w:drawing>
          <wp:inline distT="0" distB="0" distL="0" distR="0" wp14:anchorId="1754277E" wp14:editId="7485514A">
            <wp:extent cx="6330395" cy="2682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2" cy="268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823F" w14:textId="05892607" w:rsidR="00BD03BC" w:rsidRDefault="00BD03BC" w:rsidP="00BD03BC">
      <w:pPr>
        <w:jc w:val="center"/>
      </w:pPr>
      <w:r w:rsidRPr="00BD03BC">
        <w:lastRenderedPageBreak/>
        <w:drawing>
          <wp:inline distT="0" distB="0" distL="0" distR="0" wp14:anchorId="168D4729" wp14:editId="7598E4A9">
            <wp:extent cx="5434330" cy="3623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05E7A" w14:textId="11D53FC0" w:rsidR="00A54CE8" w:rsidRPr="00FE2874" w:rsidRDefault="00A54CE8" w:rsidP="00332088">
      <w:pPr>
        <w:pStyle w:val="Heading1"/>
        <w:rPr>
          <w:lang w:val="fr-CH"/>
        </w:rPr>
      </w:pPr>
      <w:r w:rsidRPr="00FE2874">
        <w:rPr>
          <w:lang w:val="fr-CH"/>
        </w:rPr>
        <w:t>3</w:t>
      </w:r>
      <w:r w:rsidRPr="00FE2874">
        <w:rPr>
          <w:lang w:val="fr-CH"/>
        </w:rPr>
        <w:tab/>
      </w:r>
      <w:r w:rsidR="009767A2">
        <w:rPr>
          <w:lang w:val="fr-CH"/>
        </w:rPr>
        <w:t>Produits</w:t>
      </w:r>
    </w:p>
    <w:p w14:paraId="02585AE2" w14:textId="4819C930" w:rsidR="00E676ED" w:rsidRPr="008A56B5" w:rsidRDefault="00A54CE8" w:rsidP="00332088">
      <w:pPr>
        <w:rPr>
          <w:lang w:val="fr-CH"/>
        </w:rPr>
      </w:pPr>
      <w:r w:rsidRPr="00E676ED">
        <w:rPr>
          <w:lang w:val="fr-CH"/>
        </w:rPr>
        <w:t>3.1</w:t>
      </w:r>
      <w:r w:rsidRPr="00E676ED">
        <w:rPr>
          <w:lang w:val="fr-CH"/>
        </w:rPr>
        <w:tab/>
      </w:r>
      <w:r w:rsidR="00E676ED" w:rsidRPr="00300277">
        <w:t>Les produits de l</w:t>
      </w:r>
      <w:r w:rsidR="00332088">
        <w:t>'</w:t>
      </w:r>
      <w:r w:rsidR="00E676ED" w:rsidRPr="00300277">
        <w:t>Union se composent des contributions mises en recouvrement, du recouvrement des coûts, des intérêts/autres produits</w:t>
      </w:r>
      <w:r w:rsidR="00332088">
        <w:t xml:space="preserve"> </w:t>
      </w:r>
      <w:r w:rsidR="009767A2">
        <w:rPr>
          <w:color w:val="000000"/>
        </w:rPr>
        <w:t xml:space="preserve">et </w:t>
      </w:r>
      <w:r w:rsidR="00EB0785">
        <w:rPr>
          <w:color w:val="000000"/>
        </w:rPr>
        <w:t xml:space="preserve">des </w:t>
      </w:r>
      <w:r w:rsidR="009767A2">
        <w:rPr>
          <w:color w:val="000000"/>
        </w:rPr>
        <w:t>économies découlant de la mise en oeuvre du budget.</w:t>
      </w:r>
      <w:r w:rsidR="00332088">
        <w:t xml:space="preserve"> </w:t>
      </w:r>
      <w:r w:rsidR="009767A2">
        <w:rPr>
          <w:color w:val="000000"/>
        </w:rPr>
        <w:t>L</w:t>
      </w:r>
      <w:r w:rsidR="00332088">
        <w:rPr>
          <w:color w:val="000000"/>
        </w:rPr>
        <w:t>'</w:t>
      </w:r>
      <w:r w:rsidR="009767A2">
        <w:rPr>
          <w:color w:val="000000"/>
        </w:rPr>
        <w:t xml:space="preserve">accroissement des </w:t>
      </w:r>
      <w:r w:rsidR="00E676ED" w:rsidRPr="00300277">
        <w:rPr>
          <w:color w:val="000000"/>
        </w:rPr>
        <w:t xml:space="preserve">produits provenant </w:t>
      </w:r>
      <w:r w:rsidR="00E676ED" w:rsidRPr="00300277">
        <w:t>des contributions mises en recouvrement</w:t>
      </w:r>
      <w:r w:rsidR="009767A2">
        <w:rPr>
          <w:color w:val="000000"/>
        </w:rPr>
        <w:t xml:space="preserve"> ne suffira pas</w:t>
      </w:r>
      <w:r w:rsidR="00332088">
        <w:rPr>
          <w:color w:val="000000"/>
        </w:rPr>
        <w:t xml:space="preserve"> </w:t>
      </w:r>
      <w:r w:rsidR="00E676ED" w:rsidRPr="00300277">
        <w:rPr>
          <w:color w:val="000000"/>
        </w:rPr>
        <w:t>à compenser le manque à gagner escompté concernant les produits</w:t>
      </w:r>
      <w:r w:rsidR="00C82C48">
        <w:rPr>
          <w:color w:val="000000"/>
        </w:rPr>
        <w:t> </w:t>
      </w:r>
      <w:r w:rsidR="00E676ED" w:rsidRPr="00300277">
        <w:rPr>
          <w:color w:val="000000"/>
        </w:rPr>
        <w:t>au titre du recouvrement des coûts.</w:t>
      </w:r>
      <w:r w:rsidR="00E676ED">
        <w:rPr>
          <w:color w:val="000000"/>
        </w:rPr>
        <w:t xml:space="preserve"> </w:t>
      </w:r>
      <w:r w:rsidR="009767A2" w:rsidRPr="008A56B5">
        <w:rPr>
          <w:color w:val="000000"/>
          <w:lang w:val="fr-CH"/>
        </w:rPr>
        <w:t xml:space="preserve">Le manque à gagner escompté </w:t>
      </w:r>
      <w:r w:rsidR="008A56B5" w:rsidRPr="008A56B5">
        <w:rPr>
          <w:color w:val="000000"/>
          <w:lang w:val="fr-CH"/>
        </w:rPr>
        <w:t>pour</w:t>
      </w:r>
      <w:r w:rsidR="00332088">
        <w:rPr>
          <w:color w:val="000000"/>
          <w:lang w:val="fr-CH"/>
        </w:rPr>
        <w:t xml:space="preserve"> </w:t>
      </w:r>
      <w:r w:rsidR="00E676ED" w:rsidRPr="008A56B5">
        <w:rPr>
          <w:color w:val="000000"/>
          <w:lang w:val="fr-CH"/>
        </w:rPr>
        <w:t xml:space="preserve">2020 </w:t>
      </w:r>
      <w:r w:rsidR="00C82C48">
        <w:rPr>
          <w:color w:val="000000"/>
          <w:lang w:val="fr-CH"/>
        </w:rPr>
        <w:t>est estimé </w:t>
      </w:r>
      <w:r w:rsidR="008A56B5">
        <w:rPr>
          <w:color w:val="000000"/>
          <w:lang w:val="fr-CH"/>
        </w:rPr>
        <w:t>à</w:t>
      </w:r>
      <w:r w:rsidR="00E676ED" w:rsidRPr="008A56B5">
        <w:rPr>
          <w:color w:val="000000"/>
          <w:lang w:val="fr-CH"/>
        </w:rPr>
        <w:t xml:space="preserve"> </w:t>
      </w:r>
      <w:r w:rsidR="00C82C48">
        <w:rPr>
          <w:color w:val="000000"/>
          <w:lang w:val="fr-CH"/>
        </w:rPr>
        <w:t>4,</w:t>
      </w:r>
      <w:r w:rsidR="00E676ED" w:rsidRPr="008A56B5">
        <w:rPr>
          <w:color w:val="000000"/>
          <w:lang w:val="fr-CH"/>
        </w:rPr>
        <w:t>8 million</w:t>
      </w:r>
      <w:r w:rsidR="008A56B5">
        <w:rPr>
          <w:color w:val="000000"/>
          <w:lang w:val="fr-CH"/>
        </w:rPr>
        <w:t>s</w:t>
      </w:r>
      <w:r w:rsidR="00C82C48">
        <w:rPr>
          <w:color w:val="000000"/>
          <w:lang w:val="fr-CH"/>
        </w:rPr>
        <w:t xml:space="preserve"> CHF</w:t>
      </w:r>
      <w:r w:rsidR="00E676ED" w:rsidRPr="008A56B5">
        <w:rPr>
          <w:color w:val="000000"/>
          <w:lang w:val="fr-CH"/>
        </w:rPr>
        <w:t>.</w:t>
      </w:r>
    </w:p>
    <w:p w14:paraId="668CC14D" w14:textId="668EBAFA" w:rsidR="00A54CE8" w:rsidRDefault="00E676ED" w:rsidP="00332088">
      <w:r w:rsidRPr="00300277">
        <w:t>3.2</w:t>
      </w:r>
      <w:r w:rsidRPr="00300277">
        <w:tab/>
        <w:t xml:space="preserve">Les produits tirés des contributions mises en recouvrement représentent </w:t>
      </w:r>
      <w:r w:rsidR="008A56B5">
        <w:t xml:space="preserve">environ </w:t>
      </w:r>
      <w:r w:rsidRPr="00300277">
        <w:t>7</w:t>
      </w:r>
      <w:r>
        <w:t>5</w:t>
      </w:r>
      <w:r w:rsidRPr="00300277">
        <w:t xml:space="preserve">% du </w:t>
      </w:r>
      <w:r w:rsidR="008A56B5">
        <w:rPr>
          <w:color w:val="000000"/>
        </w:rPr>
        <w:t>montant total des produits prévus</w:t>
      </w:r>
      <w:r w:rsidR="00332088">
        <w:t xml:space="preserve"> </w:t>
      </w:r>
      <w:r w:rsidRPr="00300277">
        <w:t>pour 20</w:t>
      </w:r>
      <w:r>
        <w:t>20</w:t>
      </w:r>
      <w:r w:rsidRPr="00300277">
        <w:t xml:space="preserve">. Ils proviennent des contributions versées par les Etats Membres, les Membres de Secteur, les Associés et les établissements universitaires. Le Tableau </w:t>
      </w:r>
      <w:r>
        <w:t>3</w:t>
      </w:r>
      <w:r w:rsidRPr="00300277">
        <w:t xml:space="preserve"> ci-après présente la ventilation des contributions mises en recouvrement.</w:t>
      </w:r>
    </w:p>
    <w:p w14:paraId="0CA7E463" w14:textId="52771B9B" w:rsidR="00BD03BC" w:rsidRDefault="00BD03BC" w:rsidP="00BD03BC">
      <w:pPr>
        <w:jc w:val="center"/>
      </w:pPr>
      <w:r w:rsidRPr="00BD03BC">
        <w:lastRenderedPageBreak/>
        <w:drawing>
          <wp:inline distT="0" distB="0" distL="0" distR="0" wp14:anchorId="206EB822" wp14:editId="009E42D8">
            <wp:extent cx="5831205" cy="30448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19892" w14:textId="30760039" w:rsidR="00E676ED" w:rsidRPr="008A56B5" w:rsidRDefault="00E676ED" w:rsidP="00332088">
      <w:pPr>
        <w:rPr>
          <w:lang w:val="fr-CH"/>
        </w:rPr>
      </w:pPr>
      <w:r>
        <w:rPr>
          <w:lang w:val="fr-CH"/>
        </w:rPr>
        <w:t>3.3</w:t>
      </w:r>
      <w:r>
        <w:rPr>
          <w:lang w:val="fr-CH"/>
        </w:rPr>
        <w:tab/>
      </w:r>
      <w:r w:rsidRPr="00E676ED">
        <w:rPr>
          <w:lang w:val="fr-CH"/>
        </w:rPr>
        <w:t>Le montant de l</w:t>
      </w:r>
      <w:r w:rsidR="00332088">
        <w:rPr>
          <w:lang w:val="fr-CH"/>
        </w:rPr>
        <w:t>'</w:t>
      </w:r>
      <w:r w:rsidRPr="00E676ED">
        <w:rPr>
          <w:lang w:val="fr-CH"/>
        </w:rPr>
        <w:t>unité contributive annuelle est fixé à 318 000 CHF pour la période 20</w:t>
      </w:r>
      <w:r>
        <w:rPr>
          <w:lang w:val="fr-CH"/>
        </w:rPr>
        <w:t>20</w:t>
      </w:r>
      <w:r w:rsidRPr="00E676ED">
        <w:rPr>
          <w:lang w:val="fr-CH"/>
        </w:rPr>
        <w:noBreakHyphen/>
        <w:t>20</w:t>
      </w:r>
      <w:r>
        <w:rPr>
          <w:lang w:val="fr-CH"/>
        </w:rPr>
        <w:t>21</w:t>
      </w:r>
      <w:r w:rsidRPr="00E676ED">
        <w:rPr>
          <w:lang w:val="fr-CH"/>
        </w:rPr>
        <w:t>.</w:t>
      </w:r>
      <w:r>
        <w:rPr>
          <w:lang w:val="fr-CH"/>
        </w:rPr>
        <w:t xml:space="preserve"> </w:t>
      </w:r>
      <w:r w:rsidR="008A56B5" w:rsidRPr="008A56B5">
        <w:rPr>
          <w:lang w:val="fr-CH"/>
        </w:rPr>
        <w:t xml:space="preserve">Au 20 avril 2020, le montant total des </w:t>
      </w:r>
      <w:r w:rsidR="008A56B5" w:rsidRPr="008A56B5">
        <w:rPr>
          <w:color w:val="000000"/>
          <w:lang w:val="fr-CH"/>
        </w:rPr>
        <w:t>produits facturés</w:t>
      </w:r>
      <w:r w:rsidR="008A56B5" w:rsidRPr="008A56B5">
        <w:rPr>
          <w:color w:val="000000"/>
        </w:rPr>
        <w:t xml:space="preserve"> </w:t>
      </w:r>
      <w:r w:rsidR="008A56B5">
        <w:rPr>
          <w:color w:val="000000"/>
        </w:rPr>
        <w:t>provenant des</w:t>
      </w:r>
      <w:r w:rsidR="008A56B5" w:rsidRPr="008A56B5">
        <w:rPr>
          <w:color w:val="000000"/>
        </w:rPr>
        <w:t xml:space="preserve"> </w:t>
      </w:r>
      <w:r w:rsidR="00A25961">
        <w:rPr>
          <w:color w:val="000000"/>
        </w:rPr>
        <w:t>Etats </w:t>
      </w:r>
      <w:r w:rsidR="008A56B5">
        <w:rPr>
          <w:color w:val="000000"/>
        </w:rPr>
        <w:t>Membres dépassait</w:t>
      </w:r>
      <w:r w:rsidR="00332088">
        <w:rPr>
          <w:color w:val="000000"/>
        </w:rPr>
        <w:t xml:space="preserve"> </w:t>
      </w:r>
      <w:r w:rsidR="008A56B5">
        <w:rPr>
          <w:color w:val="000000"/>
          <w:lang w:val="fr-CH"/>
        </w:rPr>
        <w:t xml:space="preserve">de </w:t>
      </w:r>
      <w:r w:rsidR="008A56B5" w:rsidRPr="008A56B5">
        <w:rPr>
          <w:lang w:val="fr-CH"/>
        </w:rPr>
        <w:t>318</w:t>
      </w:r>
      <w:r w:rsidR="008A56B5">
        <w:rPr>
          <w:lang w:val="fr-CH"/>
        </w:rPr>
        <w:t xml:space="preserve"> 000 </w:t>
      </w:r>
      <w:r w:rsidR="008A56B5" w:rsidRPr="008A56B5">
        <w:rPr>
          <w:lang w:val="fr-CH"/>
        </w:rPr>
        <w:t>CHF</w:t>
      </w:r>
      <w:r w:rsidR="008A56B5" w:rsidRPr="008A56B5">
        <w:rPr>
          <w:color w:val="000000"/>
        </w:rPr>
        <w:t xml:space="preserve"> </w:t>
      </w:r>
      <w:r w:rsidR="008A56B5">
        <w:rPr>
          <w:color w:val="000000"/>
        </w:rPr>
        <w:t>les produits prévus dans le budget</w:t>
      </w:r>
      <w:r w:rsidRPr="008A56B5">
        <w:rPr>
          <w:lang w:val="fr-CH"/>
        </w:rPr>
        <w:t>.</w:t>
      </w:r>
    </w:p>
    <w:p w14:paraId="14DC0EF4" w14:textId="2FDE7CD8" w:rsidR="00E676ED" w:rsidRDefault="00E676ED" w:rsidP="00332088">
      <w:r w:rsidRPr="00E676ED">
        <w:rPr>
          <w:lang w:val="fr-CH"/>
        </w:rPr>
        <w:t>3.4</w:t>
      </w:r>
      <w:r w:rsidRPr="00E676ED">
        <w:rPr>
          <w:lang w:val="fr-CH"/>
        </w:rPr>
        <w:tab/>
      </w:r>
      <w:r w:rsidRPr="00E676ED">
        <w:t>Pour 20</w:t>
      </w:r>
      <w:r>
        <w:t>20</w:t>
      </w:r>
      <w:r w:rsidRPr="00E676ED">
        <w:t>, le montant de l</w:t>
      </w:r>
      <w:r w:rsidR="00332088">
        <w:t>'</w:t>
      </w:r>
      <w:r w:rsidRPr="00E676ED">
        <w:t xml:space="preserve">unité contributive annuelle est fixé à 63 600 CHF pour les Membres de Secteur et à 10 600 CHF pour les Associés. Au </w:t>
      </w:r>
      <w:r>
        <w:t>20</w:t>
      </w:r>
      <w:r w:rsidRPr="00E676ED">
        <w:t xml:space="preserve"> </w:t>
      </w:r>
      <w:r>
        <w:t>avril</w:t>
      </w:r>
      <w:r w:rsidRPr="00E676ED">
        <w:t xml:space="preserve"> 20</w:t>
      </w:r>
      <w:r>
        <w:t>20</w:t>
      </w:r>
      <w:r w:rsidRPr="00E676ED">
        <w:t xml:space="preserve">, le </w:t>
      </w:r>
      <w:r w:rsidR="00EB0785">
        <w:t xml:space="preserve">montant </w:t>
      </w:r>
      <w:r w:rsidRPr="00E676ED">
        <w:t xml:space="preserve">total des produits facturés provenant des Membres de Secteur </w:t>
      </w:r>
      <w:r w:rsidR="008A56B5">
        <w:rPr>
          <w:color w:val="000000"/>
        </w:rPr>
        <w:t>dépassait</w:t>
      </w:r>
      <w:r w:rsidR="00332088">
        <w:rPr>
          <w:color w:val="000000"/>
        </w:rPr>
        <w:t xml:space="preserve"> </w:t>
      </w:r>
      <w:r w:rsidRPr="00A25961">
        <w:t xml:space="preserve">de </w:t>
      </w:r>
      <w:r w:rsidR="00F942B1" w:rsidRPr="00A25961">
        <w:rPr>
          <w:szCs w:val="24"/>
        </w:rPr>
        <w:t>289</w:t>
      </w:r>
      <w:r w:rsidR="00F942B1">
        <w:rPr>
          <w:szCs w:val="24"/>
        </w:rPr>
        <w:t xml:space="preserve"> 000 </w:t>
      </w:r>
      <w:r w:rsidRPr="00E676ED">
        <w:t>CHF</w:t>
      </w:r>
      <w:r w:rsidR="00332088">
        <w:t xml:space="preserve"> </w:t>
      </w:r>
      <w:r w:rsidR="00F942B1">
        <w:t xml:space="preserve">les </w:t>
      </w:r>
      <w:r w:rsidRPr="00E676ED">
        <w:t>produits inscrits au budget</w:t>
      </w:r>
      <w:r w:rsidR="00F942B1">
        <w:t>.</w:t>
      </w:r>
      <w:r w:rsidR="00332088">
        <w:t xml:space="preserve"> </w:t>
      </w:r>
      <w:r w:rsidRPr="00E676ED">
        <w:t xml:space="preserve">Il en est de même pour les produits facturés aux Associés, qui sont </w:t>
      </w:r>
      <w:r w:rsidR="00F942B1">
        <w:t xml:space="preserve">supérieurs </w:t>
      </w:r>
      <w:r w:rsidRPr="00E676ED">
        <w:t>de</w:t>
      </w:r>
      <w:r w:rsidR="00332088">
        <w:t xml:space="preserve"> </w:t>
      </w:r>
      <w:r w:rsidR="00F942B1">
        <w:t>26 000</w:t>
      </w:r>
      <w:r w:rsidRPr="00E676ED">
        <w:t xml:space="preserve"> CHF aux produits inscrits au budget</w:t>
      </w:r>
      <w:r w:rsidR="00A25961">
        <w:t>.</w:t>
      </w:r>
    </w:p>
    <w:p w14:paraId="11D504DB" w14:textId="69F7CF41" w:rsidR="003378C5" w:rsidRDefault="00E676ED" w:rsidP="00332088">
      <w:pPr>
        <w:rPr>
          <w:lang w:val="fr-CH"/>
        </w:rPr>
      </w:pPr>
      <w:r>
        <w:t>3.5</w:t>
      </w:r>
      <w:r>
        <w:tab/>
      </w:r>
      <w:r w:rsidR="00420D56" w:rsidRPr="00420D56">
        <w:t>Les produits tirés du recouvrement des coûts représentent 2</w:t>
      </w:r>
      <w:r w:rsidR="00420D56">
        <w:t>2</w:t>
      </w:r>
      <w:r w:rsidR="00420D56" w:rsidRPr="00420D56">
        <w:t>,</w:t>
      </w:r>
      <w:r w:rsidR="00420D56">
        <w:t>6</w:t>
      </w:r>
      <w:r w:rsidR="00420D56" w:rsidRPr="00420D56">
        <w:t xml:space="preserve">% du </w:t>
      </w:r>
      <w:r w:rsidR="00EB0785">
        <w:t xml:space="preserve">montant </w:t>
      </w:r>
      <w:r w:rsidR="00420D56" w:rsidRPr="00420D56">
        <w:t xml:space="preserve">total des produits inscrits au budget. La ventilation de ces produits est présentée dans le Tableau </w:t>
      </w:r>
      <w:r w:rsidR="00420D56">
        <w:t>4</w:t>
      </w:r>
      <w:r w:rsidR="00A25961">
        <w:t xml:space="preserve"> ci</w:t>
      </w:r>
      <w:r w:rsidR="00A25961">
        <w:noBreakHyphen/>
      </w:r>
      <w:r w:rsidR="004F6F32">
        <w:t>dessous</w:t>
      </w:r>
      <w:r w:rsidR="00420D56" w:rsidRPr="00420D56">
        <w:t>.</w:t>
      </w:r>
      <w:r w:rsidR="00420D56">
        <w:t xml:space="preserve"> </w:t>
      </w:r>
      <w:r w:rsidR="004F6F32">
        <w:rPr>
          <w:color w:val="000000"/>
        </w:rPr>
        <w:t>Les produits tirés du recouvrement des coûts</w:t>
      </w:r>
      <w:r w:rsidR="00332088">
        <w:rPr>
          <w:color w:val="000000"/>
        </w:rPr>
        <w:t xml:space="preserve"> </w:t>
      </w:r>
      <w:r w:rsidR="004F6F32">
        <w:rPr>
          <w:color w:val="000000"/>
        </w:rPr>
        <w:t>devraient être nettement inférieurs (</w:t>
      </w:r>
      <w:r w:rsidR="00A25961">
        <w:sym w:font="Symbol" w:char="F02D"/>
      </w:r>
      <w:r w:rsidR="00A25961">
        <w:rPr>
          <w:lang w:val="fr-CH"/>
        </w:rPr>
        <w:t>5,8 </w:t>
      </w:r>
      <w:r w:rsidR="004F6F32" w:rsidRPr="004F6F32">
        <w:rPr>
          <w:lang w:val="fr-CH"/>
        </w:rPr>
        <w:t>million</w:t>
      </w:r>
      <w:r w:rsidR="004F6F32">
        <w:rPr>
          <w:lang w:val="fr-CH"/>
        </w:rPr>
        <w:t>s</w:t>
      </w:r>
      <w:r w:rsidR="004F6F32" w:rsidRPr="004F6F32">
        <w:rPr>
          <w:lang w:val="fr-CH"/>
        </w:rPr>
        <w:t xml:space="preserve"> CHF</w:t>
      </w:r>
      <w:r w:rsidR="00A25961">
        <w:rPr>
          <w:lang w:val="fr-CH"/>
        </w:rPr>
        <w:t>,</w:t>
      </w:r>
      <w:r w:rsidR="004F6F32">
        <w:rPr>
          <w:lang w:val="fr-CH"/>
        </w:rPr>
        <w:t xml:space="preserve"> soit </w:t>
      </w:r>
      <w:r w:rsidR="00623CD9">
        <w:rPr>
          <w:lang w:val="fr-CH"/>
        </w:rPr>
        <w:t>–15,25%</w:t>
      </w:r>
      <w:r w:rsidR="004F6F32" w:rsidRPr="004F6F32">
        <w:rPr>
          <w:lang w:val="fr-CH"/>
        </w:rPr>
        <w:t>)</w:t>
      </w:r>
      <w:r w:rsidR="00332088">
        <w:rPr>
          <w:lang w:val="fr-CH"/>
        </w:rPr>
        <w:t xml:space="preserve"> </w:t>
      </w:r>
      <w:r w:rsidR="004F6F32">
        <w:rPr>
          <w:color w:val="000000"/>
        </w:rPr>
        <w:t>au</w:t>
      </w:r>
      <w:r w:rsidR="00332088">
        <w:rPr>
          <w:color w:val="000000"/>
        </w:rPr>
        <w:t xml:space="preserve"> </w:t>
      </w:r>
      <w:r w:rsidR="004F6F32">
        <w:rPr>
          <w:color w:val="000000"/>
        </w:rPr>
        <w:t>montant inscrit au budget pour 2020.</w:t>
      </w:r>
      <w:r w:rsidR="004F6F32" w:rsidRPr="004F6F32">
        <w:rPr>
          <w:lang w:val="fr-CH"/>
        </w:rPr>
        <w:t xml:space="preserve"> </w:t>
      </w:r>
      <w:r w:rsidR="004F6F32">
        <w:rPr>
          <w:color w:val="000000"/>
        </w:rPr>
        <w:t>Ce résultat est dû principalement aux produits provenant de</w:t>
      </w:r>
      <w:r w:rsidR="00332088">
        <w:rPr>
          <w:color w:val="000000"/>
        </w:rPr>
        <w:t xml:space="preserve"> </w:t>
      </w:r>
      <w:r w:rsidR="004F6F32">
        <w:rPr>
          <w:color w:val="000000"/>
        </w:rPr>
        <w:t>la vente des publications</w:t>
      </w:r>
      <w:r w:rsidR="003378C5">
        <w:rPr>
          <w:color w:val="000000"/>
        </w:rPr>
        <w:t xml:space="preserve"> et </w:t>
      </w:r>
      <w:r w:rsidR="004F6F32">
        <w:rPr>
          <w:color w:val="000000"/>
        </w:rPr>
        <w:t>du recouvrement des coûts pour les fiches de notification des réseaux à satellite (SNF)</w:t>
      </w:r>
      <w:r w:rsidR="00A25961">
        <w:rPr>
          <w:color w:val="000000"/>
        </w:rPr>
        <w:t>,</w:t>
      </w:r>
      <w:r w:rsidR="004F6F32">
        <w:rPr>
          <w:color w:val="000000"/>
        </w:rPr>
        <w:t xml:space="preserve"> </w:t>
      </w:r>
      <w:r w:rsidR="003378C5">
        <w:rPr>
          <w:color w:val="000000"/>
        </w:rPr>
        <w:t>aux produits au titre des dépenses</w:t>
      </w:r>
      <w:r w:rsidR="00332088">
        <w:rPr>
          <w:color w:val="000000"/>
        </w:rPr>
        <w:t xml:space="preserve"> </w:t>
      </w:r>
      <w:r w:rsidR="003378C5">
        <w:rPr>
          <w:color w:val="000000"/>
        </w:rPr>
        <w:t>d</w:t>
      </w:r>
      <w:r w:rsidR="00332088">
        <w:rPr>
          <w:color w:val="000000"/>
        </w:rPr>
        <w:t>'</w:t>
      </w:r>
      <w:r w:rsidR="003378C5">
        <w:rPr>
          <w:color w:val="000000"/>
        </w:rPr>
        <w:t>appui aux projets</w:t>
      </w:r>
      <w:r w:rsidR="00332088">
        <w:rPr>
          <w:color w:val="000000"/>
        </w:rPr>
        <w:t xml:space="preserve"> </w:t>
      </w:r>
      <w:r w:rsidR="004F6F32">
        <w:rPr>
          <w:color w:val="000000"/>
        </w:rPr>
        <w:t xml:space="preserve">et </w:t>
      </w:r>
      <w:r w:rsidR="003378C5">
        <w:rPr>
          <w:color w:val="000000"/>
        </w:rPr>
        <w:t xml:space="preserve">aux produits tirés </w:t>
      </w:r>
      <w:r w:rsidR="004F6F32">
        <w:rPr>
          <w:color w:val="000000"/>
        </w:rPr>
        <w:t>du recouvrement des coûts</w:t>
      </w:r>
      <w:r w:rsidR="00332088">
        <w:rPr>
          <w:color w:val="000000"/>
        </w:rPr>
        <w:t xml:space="preserve"> </w:t>
      </w:r>
      <w:r w:rsidR="00EB0785">
        <w:rPr>
          <w:color w:val="000000"/>
        </w:rPr>
        <w:t>pour</w:t>
      </w:r>
      <w:r w:rsidR="00332088">
        <w:rPr>
          <w:color w:val="000000"/>
        </w:rPr>
        <w:t xml:space="preserve"> </w:t>
      </w:r>
      <w:r w:rsidR="004F6F32">
        <w:rPr>
          <w:color w:val="000000"/>
        </w:rPr>
        <w:t>TELECOM,</w:t>
      </w:r>
      <w:r w:rsidR="004F6F32" w:rsidRPr="004F6F32">
        <w:rPr>
          <w:lang w:val="fr-CH"/>
        </w:rPr>
        <w:t xml:space="preserve"> </w:t>
      </w:r>
      <w:r w:rsidR="003378C5">
        <w:rPr>
          <w:color w:val="000000"/>
        </w:rPr>
        <w:t>l</w:t>
      </w:r>
      <w:r w:rsidR="00332088">
        <w:rPr>
          <w:color w:val="000000"/>
        </w:rPr>
        <w:t>'</w:t>
      </w:r>
      <w:r w:rsidR="00623CD9">
        <w:rPr>
          <w:color w:val="000000"/>
        </w:rPr>
        <w:t>édition de </w:t>
      </w:r>
      <w:r w:rsidR="003378C5">
        <w:rPr>
          <w:color w:val="000000"/>
        </w:rPr>
        <w:t xml:space="preserve">2020 </w:t>
      </w:r>
      <w:r w:rsidR="00EB0785">
        <w:rPr>
          <w:color w:val="000000"/>
        </w:rPr>
        <w:t xml:space="preserve">de TELECOM </w:t>
      </w:r>
      <w:r w:rsidR="003378C5">
        <w:rPr>
          <w:color w:val="000000"/>
        </w:rPr>
        <w:t>ayant été reportée à</w:t>
      </w:r>
      <w:r w:rsidR="00332088">
        <w:rPr>
          <w:color w:val="000000"/>
        </w:rPr>
        <w:t xml:space="preserve"> </w:t>
      </w:r>
      <w:r w:rsidR="00420D56" w:rsidRPr="004F6F32">
        <w:rPr>
          <w:lang w:val="fr-CH"/>
        </w:rPr>
        <w:t>2021.</w:t>
      </w:r>
    </w:p>
    <w:p w14:paraId="62D6D5B1" w14:textId="4968F7B7" w:rsidR="00BD03BC" w:rsidRDefault="00BD03BC" w:rsidP="00BD03BC">
      <w:pPr>
        <w:jc w:val="center"/>
        <w:rPr>
          <w:lang w:val="fr-CH"/>
        </w:rPr>
      </w:pPr>
      <w:r w:rsidRPr="00BD03BC">
        <w:lastRenderedPageBreak/>
        <w:drawing>
          <wp:inline distT="0" distB="0" distL="0" distR="0" wp14:anchorId="4FA9CBE8" wp14:editId="5C3DC986">
            <wp:extent cx="5995670" cy="3398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2443" w14:textId="58069814" w:rsidR="00420D56" w:rsidRPr="003378C5" w:rsidRDefault="00420D56" w:rsidP="00623CD9">
      <w:pPr>
        <w:spacing w:before="240"/>
        <w:rPr>
          <w:lang w:val="fr-CH"/>
        </w:rPr>
      </w:pPr>
      <w:r w:rsidRPr="003378C5">
        <w:rPr>
          <w:lang w:val="fr-CH"/>
        </w:rPr>
        <w:t>3.6</w:t>
      </w:r>
      <w:r w:rsidRPr="003378C5">
        <w:rPr>
          <w:lang w:val="fr-CH"/>
        </w:rPr>
        <w:tab/>
      </w:r>
      <w:r w:rsidR="003378C5" w:rsidRPr="003378C5">
        <w:rPr>
          <w:lang w:val="fr-CH"/>
        </w:rPr>
        <w:t>Selon les estimations,</w:t>
      </w:r>
      <w:r w:rsidR="003378C5">
        <w:rPr>
          <w:lang w:val="fr-CH"/>
        </w:rPr>
        <w:t xml:space="preserve"> les autres produits devraient </w:t>
      </w:r>
      <w:r w:rsidR="003378C5" w:rsidRPr="003378C5">
        <w:rPr>
          <w:lang w:val="fr-CH"/>
        </w:rPr>
        <w:t xml:space="preserve">rester conformes </w:t>
      </w:r>
      <w:r w:rsidR="003378C5">
        <w:rPr>
          <w:lang w:val="fr-CH"/>
        </w:rPr>
        <w:t>aux niveaux inscrits au budget pour</w:t>
      </w:r>
      <w:r w:rsidR="00332088">
        <w:rPr>
          <w:lang w:val="fr-CH"/>
        </w:rPr>
        <w:t xml:space="preserve"> </w:t>
      </w:r>
      <w:r w:rsidR="003378C5">
        <w:rPr>
          <w:lang w:val="fr-CH"/>
        </w:rPr>
        <w:t>2020.</w:t>
      </w:r>
      <w:r w:rsidR="00332088">
        <w:rPr>
          <w:lang w:val="fr-CH"/>
        </w:rPr>
        <w:t xml:space="preserve"> </w:t>
      </w:r>
    </w:p>
    <w:p w14:paraId="0D22F376" w14:textId="2BD5E060" w:rsidR="00420D56" w:rsidRPr="003378C5" w:rsidRDefault="00420D56" w:rsidP="00332088">
      <w:pPr>
        <w:pStyle w:val="Heading1"/>
        <w:rPr>
          <w:lang w:val="fr-CH"/>
        </w:rPr>
      </w:pPr>
      <w:r w:rsidRPr="003378C5">
        <w:rPr>
          <w:lang w:val="fr-CH"/>
        </w:rPr>
        <w:t>4</w:t>
      </w:r>
      <w:r w:rsidRPr="003378C5">
        <w:rPr>
          <w:lang w:val="fr-CH"/>
        </w:rPr>
        <w:tab/>
      </w:r>
      <w:r w:rsidR="003378C5" w:rsidRPr="003378C5">
        <w:rPr>
          <w:lang w:val="fr-CH"/>
        </w:rPr>
        <w:t>Charges</w:t>
      </w:r>
    </w:p>
    <w:p w14:paraId="10E2B689" w14:textId="3357A614" w:rsidR="00420D56" w:rsidRPr="00D74064" w:rsidRDefault="00420D56" w:rsidP="00332088">
      <w:pPr>
        <w:rPr>
          <w:lang w:val="fr-CH"/>
        </w:rPr>
      </w:pPr>
      <w:r w:rsidRPr="003378C5">
        <w:rPr>
          <w:lang w:val="fr-CH"/>
        </w:rPr>
        <w:t>4.1</w:t>
      </w:r>
      <w:r w:rsidRPr="003378C5">
        <w:rPr>
          <w:lang w:val="fr-CH"/>
        </w:rPr>
        <w:tab/>
      </w:r>
      <w:r w:rsidR="003378C5">
        <w:rPr>
          <w:color w:val="000000"/>
        </w:rPr>
        <w:t>S</w:t>
      </w:r>
      <w:r w:rsidR="00332088">
        <w:rPr>
          <w:color w:val="000000"/>
        </w:rPr>
        <w:t>'</w:t>
      </w:r>
      <w:r w:rsidR="003378C5">
        <w:rPr>
          <w:color w:val="000000"/>
        </w:rPr>
        <w:t>agissant des charges, l</w:t>
      </w:r>
      <w:r w:rsidR="00332088">
        <w:rPr>
          <w:color w:val="000000"/>
        </w:rPr>
        <w:t>'</w:t>
      </w:r>
      <w:r w:rsidR="003378C5">
        <w:rPr>
          <w:color w:val="000000"/>
        </w:rPr>
        <w:t>UIT prend en permanence des mesures d</w:t>
      </w:r>
      <w:r w:rsidR="00332088">
        <w:rPr>
          <w:color w:val="000000"/>
        </w:rPr>
        <w:t>'</w:t>
      </w:r>
      <w:r w:rsidR="003378C5">
        <w:rPr>
          <w:color w:val="000000"/>
        </w:rPr>
        <w:t>efficacité et déploie constamment des efforts pour se conformer aux dispositions de la Résolution</w:t>
      </w:r>
      <w:r w:rsidR="00332088">
        <w:rPr>
          <w:color w:val="000000"/>
        </w:rPr>
        <w:t xml:space="preserve"> </w:t>
      </w:r>
      <w:r w:rsidRPr="003378C5">
        <w:rPr>
          <w:lang w:val="fr-CH"/>
        </w:rPr>
        <w:t xml:space="preserve">1396. </w:t>
      </w:r>
      <w:r w:rsidR="00D74064">
        <w:rPr>
          <w:color w:val="000000"/>
        </w:rPr>
        <w:t>L</w:t>
      </w:r>
      <w:r w:rsidR="00332088">
        <w:rPr>
          <w:color w:val="000000"/>
        </w:rPr>
        <w:t>'</w:t>
      </w:r>
      <w:r w:rsidR="00D74064">
        <w:rPr>
          <w:color w:val="000000"/>
        </w:rPr>
        <w:t>objectif est de maintenir les charges dans les limites du budget</w:t>
      </w:r>
      <w:r w:rsidR="00D74064" w:rsidRPr="00D74064">
        <w:rPr>
          <w:color w:val="000000"/>
        </w:rPr>
        <w:t xml:space="preserve"> </w:t>
      </w:r>
      <w:r w:rsidR="00D74064">
        <w:rPr>
          <w:color w:val="000000"/>
        </w:rPr>
        <w:t>à la fin de l</w:t>
      </w:r>
      <w:r w:rsidR="00332088">
        <w:rPr>
          <w:color w:val="000000"/>
        </w:rPr>
        <w:t>'</w:t>
      </w:r>
      <w:r w:rsidR="00D74064">
        <w:rPr>
          <w:color w:val="000000"/>
        </w:rPr>
        <w:t>exercice</w:t>
      </w:r>
      <w:r w:rsidRPr="00D74064">
        <w:rPr>
          <w:lang w:val="fr-CH"/>
        </w:rPr>
        <w:t xml:space="preserve"> 2020. </w:t>
      </w:r>
      <w:r w:rsidR="00B9412C">
        <w:rPr>
          <w:lang w:val="fr-CH"/>
        </w:rPr>
        <w:t>Par suite</w:t>
      </w:r>
      <w:r w:rsidR="00D74064">
        <w:rPr>
          <w:lang w:val="fr-CH"/>
        </w:rPr>
        <w:t xml:space="preserve"> de l</w:t>
      </w:r>
      <w:r w:rsidR="00332088">
        <w:rPr>
          <w:lang w:val="fr-CH"/>
        </w:rPr>
        <w:t>'</w:t>
      </w:r>
      <w:r w:rsidR="00D74064">
        <w:rPr>
          <w:lang w:val="fr-CH"/>
        </w:rPr>
        <w:t>application de mesures d</w:t>
      </w:r>
      <w:r w:rsidR="00332088">
        <w:rPr>
          <w:lang w:val="fr-CH"/>
        </w:rPr>
        <w:t>'</w:t>
      </w:r>
      <w:r w:rsidR="00D74064">
        <w:rPr>
          <w:lang w:val="fr-CH"/>
        </w:rPr>
        <w:t>efficacité</w:t>
      </w:r>
      <w:r w:rsidR="00B9412C">
        <w:rPr>
          <w:lang w:val="fr-CH"/>
        </w:rPr>
        <w:t xml:space="preserve"> et</w:t>
      </w:r>
      <w:r w:rsidR="00332088">
        <w:rPr>
          <w:lang w:val="fr-CH"/>
        </w:rPr>
        <w:t xml:space="preserve"> </w:t>
      </w:r>
      <w:r w:rsidR="00D74064">
        <w:rPr>
          <w:lang w:val="fr-CH"/>
        </w:rPr>
        <w:t xml:space="preserve">des conséquences de la crise liée au </w:t>
      </w:r>
      <w:r w:rsidRPr="00D74064">
        <w:rPr>
          <w:lang w:val="fr-CH"/>
        </w:rPr>
        <w:t>COVID-19</w:t>
      </w:r>
      <w:r w:rsidR="00B9412C">
        <w:rPr>
          <w:lang w:val="fr-CH"/>
        </w:rPr>
        <w:t>,</w:t>
      </w:r>
      <w:r w:rsidR="00D74064">
        <w:rPr>
          <w:lang w:val="fr-CH"/>
        </w:rPr>
        <w:t xml:space="preserve"> et </w:t>
      </w:r>
      <w:r w:rsidR="00B9412C">
        <w:rPr>
          <w:lang w:val="fr-CH"/>
        </w:rPr>
        <w:t xml:space="preserve">en raison </w:t>
      </w:r>
      <w:r w:rsidR="00D74064">
        <w:rPr>
          <w:lang w:val="fr-CH"/>
        </w:rPr>
        <w:t>des retards connexes pris dans la mise en œuvre du budget</w:t>
      </w:r>
      <w:r w:rsidR="00A25961">
        <w:rPr>
          <w:lang w:val="fr-CH"/>
        </w:rPr>
        <w:t>,</w:t>
      </w:r>
      <w:r w:rsidR="00332088">
        <w:rPr>
          <w:lang w:val="fr-CH"/>
        </w:rPr>
        <w:t xml:space="preserve"> </w:t>
      </w:r>
      <w:r w:rsidR="00D74064">
        <w:rPr>
          <w:color w:val="000000"/>
          <w:lang w:val="fr-CH"/>
        </w:rPr>
        <w:t xml:space="preserve">les </w:t>
      </w:r>
      <w:r w:rsidR="00D74064" w:rsidRPr="00D74064">
        <w:rPr>
          <w:color w:val="000000"/>
          <w:lang w:val="fr-CH"/>
        </w:rPr>
        <w:t>crédits</w:t>
      </w:r>
      <w:r w:rsidR="00D74064">
        <w:rPr>
          <w:color w:val="000000"/>
          <w:lang w:val="fr-CH"/>
        </w:rPr>
        <w:t xml:space="preserve"> budgétaires</w:t>
      </w:r>
      <w:r w:rsidR="00332088">
        <w:rPr>
          <w:color w:val="000000"/>
          <w:lang w:val="fr-CH"/>
        </w:rPr>
        <w:t xml:space="preserve"> </w:t>
      </w:r>
      <w:r w:rsidR="00D74064" w:rsidRPr="00D74064">
        <w:rPr>
          <w:color w:val="000000"/>
          <w:lang w:val="fr-CH"/>
        </w:rPr>
        <w:t>non dépensés</w:t>
      </w:r>
      <w:r w:rsidR="00332088">
        <w:rPr>
          <w:color w:val="000000"/>
          <w:lang w:val="fr-CH"/>
        </w:rPr>
        <w:t xml:space="preserve"> </w:t>
      </w:r>
      <w:r w:rsidR="00D74064" w:rsidRPr="00D74064">
        <w:rPr>
          <w:color w:val="000000"/>
          <w:lang w:val="fr-CH"/>
        </w:rPr>
        <w:t xml:space="preserve">devraient </w:t>
      </w:r>
      <w:r w:rsidR="00AE7340">
        <w:rPr>
          <w:color w:val="000000"/>
          <w:lang w:val="fr-CH"/>
        </w:rPr>
        <w:t>représente</w:t>
      </w:r>
      <w:r w:rsidR="00D74064" w:rsidRPr="00D74064">
        <w:rPr>
          <w:color w:val="000000"/>
          <w:lang w:val="fr-CH"/>
        </w:rPr>
        <w:t>r, d</w:t>
      </w:r>
      <w:r w:rsidR="00332088">
        <w:rPr>
          <w:color w:val="000000"/>
          <w:lang w:val="fr-CH"/>
        </w:rPr>
        <w:t>'</w:t>
      </w:r>
      <w:r w:rsidR="00D74064" w:rsidRPr="00D74064">
        <w:rPr>
          <w:color w:val="000000"/>
          <w:lang w:val="fr-CH"/>
        </w:rPr>
        <w:t>après les estimations,</w:t>
      </w:r>
      <w:r w:rsidR="00332088">
        <w:rPr>
          <w:color w:val="000000"/>
          <w:lang w:val="fr-CH"/>
        </w:rPr>
        <w:t xml:space="preserve"> </w:t>
      </w:r>
      <w:r w:rsidR="00B9412C">
        <w:rPr>
          <w:color w:val="000000"/>
          <w:lang w:val="fr-CH"/>
        </w:rPr>
        <w:t>près de</w:t>
      </w:r>
      <w:r w:rsidR="00332088">
        <w:rPr>
          <w:color w:val="000000"/>
          <w:lang w:val="fr-CH"/>
        </w:rPr>
        <w:t xml:space="preserve"> </w:t>
      </w:r>
      <w:r w:rsidR="00623CD9">
        <w:rPr>
          <w:lang w:val="fr-CH"/>
        </w:rPr>
        <w:t>5,</w:t>
      </w:r>
      <w:r w:rsidRPr="00D74064">
        <w:rPr>
          <w:lang w:val="fr-CH"/>
        </w:rPr>
        <w:t>2 million</w:t>
      </w:r>
      <w:r w:rsidR="00D74064">
        <w:rPr>
          <w:lang w:val="fr-CH"/>
        </w:rPr>
        <w:t>s</w:t>
      </w:r>
      <w:r w:rsidRPr="00D74064">
        <w:rPr>
          <w:lang w:val="fr-CH"/>
        </w:rPr>
        <w:t xml:space="preserve"> </w:t>
      </w:r>
      <w:r w:rsidR="00D74064" w:rsidRPr="00D74064">
        <w:rPr>
          <w:lang w:val="fr-CH"/>
        </w:rPr>
        <w:t>CHF</w:t>
      </w:r>
      <w:r w:rsidR="00332088">
        <w:rPr>
          <w:lang w:val="fr-CH"/>
        </w:rPr>
        <w:t xml:space="preserve"> </w:t>
      </w:r>
      <w:r w:rsidR="00D74064">
        <w:rPr>
          <w:lang w:val="fr-CH"/>
        </w:rPr>
        <w:t xml:space="preserve">pour </w:t>
      </w:r>
      <w:r w:rsidRPr="00D74064">
        <w:rPr>
          <w:lang w:val="fr-CH"/>
        </w:rPr>
        <w:t>2020.</w:t>
      </w:r>
    </w:p>
    <w:p w14:paraId="6B4C95EE" w14:textId="25FA048A" w:rsidR="00420D56" w:rsidRPr="00FE2874" w:rsidRDefault="00420D56" w:rsidP="00332088">
      <w:pPr>
        <w:pStyle w:val="Heading1"/>
        <w:rPr>
          <w:lang w:val="fr-CH"/>
        </w:rPr>
      </w:pPr>
      <w:r w:rsidRPr="00FE2874">
        <w:rPr>
          <w:lang w:val="fr-CH"/>
        </w:rPr>
        <w:t>5</w:t>
      </w:r>
      <w:r w:rsidRPr="00FE2874">
        <w:rPr>
          <w:lang w:val="fr-CH"/>
        </w:rPr>
        <w:tab/>
      </w:r>
      <w:r w:rsidR="00B9412C">
        <w:rPr>
          <w:color w:val="000000"/>
        </w:rPr>
        <w:t>Fonds de réserve de l</w:t>
      </w:r>
      <w:r w:rsidR="00332088">
        <w:rPr>
          <w:color w:val="000000"/>
        </w:rPr>
        <w:t>'</w:t>
      </w:r>
      <w:r w:rsidR="00B9412C">
        <w:rPr>
          <w:color w:val="000000"/>
        </w:rPr>
        <w:t>UIT</w:t>
      </w:r>
      <w:r w:rsidR="00332088">
        <w:rPr>
          <w:color w:val="000000"/>
        </w:rPr>
        <w:t xml:space="preserve"> </w:t>
      </w:r>
    </w:p>
    <w:p w14:paraId="36248800" w14:textId="4FB19366" w:rsidR="00420D56" w:rsidRDefault="00420D56" w:rsidP="00332088">
      <w:pPr>
        <w:rPr>
          <w:lang w:val="fr-CH"/>
        </w:rPr>
      </w:pPr>
      <w:r w:rsidRPr="00420D56">
        <w:rPr>
          <w:lang w:val="fr-CH"/>
        </w:rPr>
        <w:t>5.1</w:t>
      </w:r>
      <w:r w:rsidRPr="00420D56">
        <w:rPr>
          <w:lang w:val="fr-CH"/>
        </w:rPr>
        <w:tab/>
      </w:r>
      <w:r>
        <w:rPr>
          <w:lang w:val="fr-CH"/>
        </w:rPr>
        <w:t>A</w:t>
      </w:r>
      <w:r w:rsidRPr="00420D56">
        <w:rPr>
          <w:lang w:val="fr-CH"/>
        </w:rPr>
        <w:t>u 31 décembre 201</w:t>
      </w:r>
      <w:r>
        <w:rPr>
          <w:lang w:val="fr-CH"/>
        </w:rPr>
        <w:t>9</w:t>
      </w:r>
      <w:r w:rsidRPr="00420D56">
        <w:rPr>
          <w:lang w:val="fr-CH"/>
        </w:rPr>
        <w:t xml:space="preserve">, le </w:t>
      </w:r>
      <w:r w:rsidR="004A71E0">
        <w:rPr>
          <w:color w:val="000000"/>
        </w:rPr>
        <w:t>solde du Fonds de réserve s</w:t>
      </w:r>
      <w:r w:rsidR="00332088">
        <w:rPr>
          <w:color w:val="000000"/>
        </w:rPr>
        <w:t>'</w:t>
      </w:r>
      <w:r w:rsidR="004A71E0">
        <w:rPr>
          <w:color w:val="000000"/>
        </w:rPr>
        <w:t>élevait</w:t>
      </w:r>
      <w:r w:rsidR="00332088">
        <w:rPr>
          <w:color w:val="000000"/>
        </w:rPr>
        <w:t xml:space="preserve"> </w:t>
      </w:r>
      <w:r w:rsidRPr="00420D56">
        <w:rPr>
          <w:lang w:val="fr-CH"/>
        </w:rPr>
        <w:t xml:space="preserve">à </w:t>
      </w:r>
      <w:r>
        <w:rPr>
          <w:lang w:val="fr-CH"/>
        </w:rPr>
        <w:t>24</w:t>
      </w:r>
      <w:r w:rsidRPr="00420D56">
        <w:rPr>
          <w:lang w:val="fr-CH"/>
        </w:rPr>
        <w:t>,</w:t>
      </w:r>
      <w:r>
        <w:rPr>
          <w:lang w:val="fr-CH"/>
        </w:rPr>
        <w:t>93</w:t>
      </w:r>
      <w:r w:rsidRPr="00420D56">
        <w:rPr>
          <w:lang w:val="fr-CH"/>
        </w:rPr>
        <w:t xml:space="preserve"> millions CHF</w:t>
      </w:r>
      <w:r>
        <w:rPr>
          <w:lang w:val="fr-CH"/>
        </w:rPr>
        <w:t>.</w:t>
      </w:r>
    </w:p>
    <w:p w14:paraId="4EB1D744" w14:textId="5F84E89D" w:rsidR="00256343" w:rsidRDefault="00420D56" w:rsidP="00332088">
      <w:pPr>
        <w:pStyle w:val="Heading1"/>
        <w:rPr>
          <w:lang w:val="fr-CH"/>
        </w:rPr>
      </w:pPr>
      <w:r>
        <w:rPr>
          <w:lang w:val="fr-CH"/>
        </w:rPr>
        <w:t>6</w:t>
      </w:r>
      <w:r>
        <w:rPr>
          <w:lang w:val="fr-CH"/>
        </w:rPr>
        <w:tab/>
      </w:r>
      <w:r w:rsidR="004A71E0">
        <w:rPr>
          <w:lang w:val="fr-CH"/>
        </w:rPr>
        <w:t>Mesures d</w:t>
      </w:r>
      <w:r w:rsidR="00332088">
        <w:rPr>
          <w:lang w:val="fr-CH"/>
        </w:rPr>
        <w:t>'</w:t>
      </w:r>
      <w:r w:rsidR="004A71E0">
        <w:rPr>
          <w:lang w:val="fr-CH"/>
        </w:rPr>
        <w:t>efficacité</w:t>
      </w:r>
      <w:r w:rsidR="00332088">
        <w:rPr>
          <w:lang w:val="fr-CH"/>
        </w:rPr>
        <w:t xml:space="preserve"> </w:t>
      </w:r>
    </w:p>
    <w:p w14:paraId="13D53491" w14:textId="30D079BB" w:rsidR="00420D56" w:rsidRDefault="00256343" w:rsidP="00332088">
      <w:pPr>
        <w:rPr>
          <w:lang w:val="fr-CH"/>
        </w:rPr>
      </w:pPr>
      <w:r>
        <w:rPr>
          <w:lang w:val="fr-CH"/>
        </w:rPr>
        <w:t>6.1</w:t>
      </w:r>
      <w:r>
        <w:rPr>
          <w:lang w:val="fr-CH"/>
        </w:rPr>
        <w:tab/>
      </w:r>
      <w:r w:rsidR="004A71E0">
        <w:rPr>
          <w:lang w:val="fr-CH"/>
        </w:rPr>
        <w:t>Il</w:t>
      </w:r>
      <w:r w:rsidRPr="00256343">
        <w:rPr>
          <w:lang w:val="fr-CH"/>
        </w:rPr>
        <w:t xml:space="preserve"> a été rendu compte au Conseil des mesures à mettre en œuvre pour chacun des exercices biennaux 2014-2015, 2016-2017 et 2018</w:t>
      </w:r>
      <w:r w:rsidRPr="00256343">
        <w:rPr>
          <w:lang w:val="fr-CH"/>
        </w:rPr>
        <w:noBreakHyphen/>
        <w:t>2019</w:t>
      </w:r>
      <w:r w:rsidR="004A71E0">
        <w:rPr>
          <w:lang w:val="fr-CH"/>
        </w:rPr>
        <w:t xml:space="preserve"> d</w:t>
      </w:r>
      <w:r w:rsidR="004A71E0" w:rsidRPr="00256343">
        <w:rPr>
          <w:lang w:val="fr-CH"/>
        </w:rPr>
        <w:t>ans les Documents C15/45, C16/45, C17/45</w:t>
      </w:r>
      <w:r w:rsidR="00A25961">
        <w:rPr>
          <w:lang w:val="fr-CH"/>
        </w:rPr>
        <w:t>,</w:t>
      </w:r>
      <w:r w:rsidR="00623CD9">
        <w:rPr>
          <w:lang w:val="fr-CH"/>
        </w:rPr>
        <w:t xml:space="preserve"> </w:t>
      </w:r>
      <w:r w:rsidR="004A71E0" w:rsidRPr="00256343">
        <w:rPr>
          <w:lang w:val="fr-CH"/>
        </w:rPr>
        <w:t>C18/45</w:t>
      </w:r>
      <w:r w:rsidR="00EB0785">
        <w:rPr>
          <w:lang w:val="fr-CH"/>
        </w:rPr>
        <w:t xml:space="preserve"> et</w:t>
      </w:r>
      <w:r w:rsidR="00EB0785" w:rsidRPr="00EB0785">
        <w:rPr>
          <w:lang w:val="fr-CH"/>
        </w:rPr>
        <w:t xml:space="preserve"> </w:t>
      </w:r>
      <w:r w:rsidR="00EB0785" w:rsidRPr="00256343">
        <w:rPr>
          <w:lang w:val="fr-CH"/>
        </w:rPr>
        <w:t>C1</w:t>
      </w:r>
      <w:r w:rsidR="00EB0785">
        <w:rPr>
          <w:lang w:val="fr-CH"/>
        </w:rPr>
        <w:t>9</w:t>
      </w:r>
      <w:r w:rsidR="00EB0785" w:rsidRPr="00256343">
        <w:rPr>
          <w:lang w:val="fr-CH"/>
        </w:rPr>
        <w:t>/45</w:t>
      </w:r>
      <w:r w:rsidR="004A71E0">
        <w:rPr>
          <w:lang w:val="fr-CH"/>
        </w:rPr>
        <w:t>.</w:t>
      </w:r>
      <w:r w:rsidR="00332088">
        <w:rPr>
          <w:lang w:val="fr-CH"/>
        </w:rPr>
        <w:t xml:space="preserve"> </w:t>
      </w:r>
      <w:r w:rsidR="004A71E0">
        <w:rPr>
          <w:lang w:val="fr-CH"/>
        </w:rPr>
        <w:t xml:space="preserve">Ces mesures </w:t>
      </w:r>
      <w:r w:rsidR="004A71E0">
        <w:rPr>
          <w:color w:val="000000"/>
        </w:rPr>
        <w:t xml:space="preserve">ont permis de dégager </w:t>
      </w:r>
      <w:r w:rsidRPr="00256343">
        <w:rPr>
          <w:lang w:val="fr-CH"/>
        </w:rPr>
        <w:t>24,4 millions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CHF d</w:t>
      </w:r>
      <w:r w:rsidR="00332088">
        <w:rPr>
          <w:lang w:val="fr-CH"/>
        </w:rPr>
        <w:t>'</w:t>
      </w:r>
      <w:r w:rsidRPr="00256343">
        <w:rPr>
          <w:lang w:val="fr-CH"/>
        </w:rPr>
        <w:t>économies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en 2014</w:t>
      </w:r>
      <w:r w:rsidRPr="00256343">
        <w:rPr>
          <w:lang w:val="fr-CH"/>
        </w:rPr>
        <w:noBreakHyphen/>
        <w:t>2015, et l</w:t>
      </w:r>
      <w:r w:rsidR="00332088">
        <w:rPr>
          <w:lang w:val="fr-CH"/>
        </w:rPr>
        <w:t>'</w:t>
      </w:r>
      <w:r w:rsidRPr="00256343">
        <w:rPr>
          <w:lang w:val="fr-CH"/>
        </w:rPr>
        <w:t>on présume qu</w:t>
      </w:r>
      <w:r w:rsidR="00332088">
        <w:rPr>
          <w:lang w:val="fr-CH"/>
        </w:rPr>
        <w:t>'</w:t>
      </w:r>
      <w:r w:rsidR="004A71E0">
        <w:rPr>
          <w:lang w:val="fr-CH"/>
        </w:rPr>
        <w:t>elles</w:t>
      </w:r>
      <w:r w:rsidR="00332088">
        <w:rPr>
          <w:lang w:val="fr-CH"/>
        </w:rPr>
        <w:t xml:space="preserve"> </w:t>
      </w:r>
      <w:r w:rsidR="00EB0785">
        <w:rPr>
          <w:lang w:val="fr-CH"/>
        </w:rPr>
        <w:t>ont</w:t>
      </w:r>
      <w:r w:rsidR="004A71E0">
        <w:rPr>
          <w:lang w:val="fr-CH"/>
        </w:rPr>
        <w:t xml:space="preserve"> permis de réaliser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17 millions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CHF d</w:t>
      </w:r>
      <w:r w:rsidR="00332088">
        <w:rPr>
          <w:lang w:val="fr-CH"/>
        </w:rPr>
        <w:t>'</w:t>
      </w:r>
      <w:r w:rsidRPr="00256343">
        <w:rPr>
          <w:lang w:val="fr-CH"/>
        </w:rPr>
        <w:t>économies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au cours de l</w:t>
      </w:r>
      <w:r w:rsidR="00332088">
        <w:rPr>
          <w:lang w:val="fr-CH"/>
        </w:rPr>
        <w:t>'</w:t>
      </w:r>
      <w:r w:rsidRPr="00256343">
        <w:rPr>
          <w:lang w:val="fr-CH"/>
        </w:rPr>
        <w:t xml:space="preserve">exercice biennal 2016-2017. Pour </w:t>
      </w:r>
      <w:r w:rsidR="004A71E0" w:rsidRPr="00256343">
        <w:rPr>
          <w:lang w:val="fr-CH"/>
        </w:rPr>
        <w:t>l</w:t>
      </w:r>
      <w:r w:rsidR="00332088">
        <w:rPr>
          <w:lang w:val="fr-CH"/>
        </w:rPr>
        <w:t>'</w:t>
      </w:r>
      <w:r w:rsidR="004A71E0" w:rsidRPr="00256343">
        <w:rPr>
          <w:lang w:val="fr-CH"/>
        </w:rPr>
        <w:t>exercice biennal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2018</w:t>
      </w:r>
      <w:r w:rsidR="004A71E0">
        <w:rPr>
          <w:lang w:val="fr-CH"/>
        </w:rPr>
        <w:t>-2019</w:t>
      </w:r>
      <w:r w:rsidRPr="00256343">
        <w:rPr>
          <w:lang w:val="fr-CH"/>
        </w:rPr>
        <w:t>, le montant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des économies</w:t>
      </w:r>
      <w:r w:rsidR="00332088">
        <w:rPr>
          <w:lang w:val="fr-CH"/>
        </w:rPr>
        <w:t xml:space="preserve"> </w:t>
      </w:r>
      <w:r w:rsidR="00EB0785">
        <w:rPr>
          <w:lang w:val="fr-CH"/>
        </w:rPr>
        <w:t>réalisées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s</w:t>
      </w:r>
      <w:r w:rsidR="00332088">
        <w:rPr>
          <w:lang w:val="fr-CH"/>
        </w:rPr>
        <w:t>'</w:t>
      </w:r>
      <w:r w:rsidRPr="00256343">
        <w:rPr>
          <w:lang w:val="fr-CH"/>
        </w:rPr>
        <w:t xml:space="preserve">élève à </w:t>
      </w:r>
      <w:r w:rsidR="004A71E0">
        <w:rPr>
          <w:lang w:val="fr-CH"/>
        </w:rPr>
        <w:t>16,3</w:t>
      </w:r>
      <w:r w:rsidRPr="00256343">
        <w:rPr>
          <w:lang w:val="fr-CH"/>
        </w:rPr>
        <w:t> millions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CHF.</w:t>
      </w:r>
    </w:p>
    <w:p w14:paraId="13D7E602" w14:textId="5DA71B2D" w:rsidR="00623CD9" w:rsidRDefault="00256343" w:rsidP="00332088">
      <w:pPr>
        <w:rPr>
          <w:lang w:val="fr-CH"/>
        </w:rPr>
      </w:pPr>
      <w:r>
        <w:rPr>
          <w:lang w:val="fr-CH"/>
        </w:rPr>
        <w:t>6.2</w:t>
      </w:r>
      <w:r>
        <w:rPr>
          <w:lang w:val="fr-CH"/>
        </w:rPr>
        <w:tab/>
      </w:r>
      <w:r w:rsidRPr="00256343">
        <w:rPr>
          <w:lang w:val="fr-CH"/>
        </w:rPr>
        <w:t xml:space="preserve">Le Tableau </w:t>
      </w:r>
      <w:r>
        <w:rPr>
          <w:lang w:val="fr-CH"/>
        </w:rPr>
        <w:t>A</w:t>
      </w:r>
      <w:r w:rsidRPr="00256343">
        <w:rPr>
          <w:lang w:val="fr-CH"/>
        </w:rPr>
        <w:t xml:space="preserve"> présente les économies réalisées </w:t>
      </w:r>
      <w:r w:rsidR="004A71E0">
        <w:rPr>
          <w:lang w:val="fr-CH"/>
        </w:rPr>
        <w:t xml:space="preserve">au titre de </w:t>
      </w:r>
      <w:r w:rsidRPr="00256343">
        <w:rPr>
          <w:lang w:val="fr-CH"/>
        </w:rPr>
        <w:t>chacune des 30 mesures d</w:t>
      </w:r>
      <w:r w:rsidR="00332088">
        <w:rPr>
          <w:lang w:val="fr-CH"/>
        </w:rPr>
        <w:t>'</w:t>
      </w:r>
      <w:r w:rsidRPr="00256343">
        <w:rPr>
          <w:lang w:val="fr-CH"/>
        </w:rPr>
        <w:t>efficacité décrites dans l</w:t>
      </w:r>
      <w:r w:rsidR="00332088">
        <w:rPr>
          <w:lang w:val="fr-CH"/>
        </w:rPr>
        <w:t>'</w:t>
      </w:r>
      <w:r w:rsidRPr="00256343">
        <w:rPr>
          <w:lang w:val="fr-CH"/>
        </w:rPr>
        <w:t>Annexe 2 de la Décision 5 (Rév. Busan, 2014) pour la période allant de 2014 à 2019.</w:t>
      </w:r>
      <w:r w:rsidR="00623CD9">
        <w:rPr>
          <w:lang w:val="fr-CH"/>
        </w:rPr>
        <w:br w:type="page"/>
      </w:r>
    </w:p>
    <w:p w14:paraId="20214234" w14:textId="32A58B25" w:rsidR="00256343" w:rsidRDefault="00256343" w:rsidP="00332088">
      <w:pPr>
        <w:rPr>
          <w:lang w:val="fr-CH"/>
        </w:rPr>
      </w:pPr>
      <w:r>
        <w:rPr>
          <w:lang w:val="fr-CH"/>
        </w:rPr>
        <w:lastRenderedPageBreak/>
        <w:t>6.3</w:t>
      </w:r>
      <w:r>
        <w:rPr>
          <w:lang w:val="fr-CH"/>
        </w:rPr>
        <w:tab/>
      </w:r>
      <w:r w:rsidRPr="00256343">
        <w:rPr>
          <w:lang w:val="fr-CH"/>
        </w:rPr>
        <w:t xml:space="preserve">Le Tableau </w:t>
      </w:r>
      <w:r>
        <w:rPr>
          <w:lang w:val="fr-CH"/>
        </w:rPr>
        <w:t>B</w:t>
      </w:r>
      <w:r w:rsidRPr="00256343">
        <w:rPr>
          <w:lang w:val="fr-CH"/>
        </w:rPr>
        <w:t xml:space="preserve"> présente les économies prévues au titre de chacune des 27 mesures d</w:t>
      </w:r>
      <w:r w:rsidR="00332088">
        <w:rPr>
          <w:lang w:val="fr-CH"/>
        </w:rPr>
        <w:t>'</w:t>
      </w:r>
      <w:r w:rsidRPr="00256343">
        <w:rPr>
          <w:lang w:val="fr-CH"/>
        </w:rPr>
        <w:t>efficacité décrites dans l</w:t>
      </w:r>
      <w:r w:rsidR="00332088">
        <w:rPr>
          <w:lang w:val="fr-CH"/>
        </w:rPr>
        <w:t>'</w:t>
      </w:r>
      <w:r w:rsidRPr="00256343">
        <w:rPr>
          <w:lang w:val="fr-CH"/>
        </w:rPr>
        <w:t xml:space="preserve">Annexe 2 de la Décision 5 (Rév. Dubaï, 2018) pour la période 2020-2021. Le montant estimé des économies </w:t>
      </w:r>
      <w:r w:rsidR="00AD1C7E">
        <w:rPr>
          <w:lang w:val="fr-CH"/>
        </w:rPr>
        <w:t xml:space="preserve">réalisées </w:t>
      </w:r>
      <w:r w:rsidRPr="00256343">
        <w:rPr>
          <w:lang w:val="fr-CH"/>
        </w:rPr>
        <w:t>s</w:t>
      </w:r>
      <w:r w:rsidR="00332088">
        <w:rPr>
          <w:lang w:val="fr-CH"/>
        </w:rPr>
        <w:t>'</w:t>
      </w:r>
      <w:r w:rsidR="004A71E0">
        <w:rPr>
          <w:lang w:val="fr-CH"/>
        </w:rPr>
        <w:t xml:space="preserve">établit </w:t>
      </w:r>
      <w:r w:rsidRPr="00256343">
        <w:rPr>
          <w:lang w:val="fr-CH"/>
        </w:rPr>
        <w:t>à 1</w:t>
      </w:r>
      <w:r>
        <w:rPr>
          <w:lang w:val="fr-CH"/>
        </w:rPr>
        <w:t>5</w:t>
      </w:r>
      <w:r w:rsidRPr="00256343">
        <w:rPr>
          <w:lang w:val="fr-CH"/>
        </w:rPr>
        <w:t>,</w:t>
      </w:r>
      <w:r>
        <w:rPr>
          <w:lang w:val="fr-CH"/>
        </w:rPr>
        <w:t>1</w:t>
      </w:r>
      <w:r w:rsidRPr="00256343">
        <w:rPr>
          <w:lang w:val="fr-CH"/>
        </w:rPr>
        <w:t xml:space="preserve"> millions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CHF pour la période 2020-2021. Ces mesures seront analysées</w:t>
      </w:r>
      <w:r w:rsidR="00332088">
        <w:rPr>
          <w:lang w:val="fr-CH"/>
        </w:rPr>
        <w:t xml:space="preserve"> </w:t>
      </w:r>
      <w:r w:rsidR="004A71E0">
        <w:rPr>
          <w:lang w:val="fr-CH"/>
        </w:rPr>
        <w:t>de façon plus</w:t>
      </w:r>
      <w:r w:rsidR="00332088">
        <w:rPr>
          <w:lang w:val="fr-CH"/>
        </w:rPr>
        <w:t xml:space="preserve"> </w:t>
      </w:r>
      <w:r w:rsidR="004A71E0">
        <w:rPr>
          <w:lang w:val="fr-CH"/>
        </w:rPr>
        <w:t>approfondie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 xml:space="preserve">lors de la mise en œuvre du budget, et il sera alors possible de </w:t>
      </w:r>
      <w:r w:rsidR="00205453">
        <w:rPr>
          <w:lang w:val="fr-CH"/>
        </w:rPr>
        <w:t>fournir des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estimation</w:t>
      </w:r>
      <w:r w:rsidR="00205453">
        <w:rPr>
          <w:lang w:val="fr-CH"/>
        </w:rPr>
        <w:t>s plus détaillées</w:t>
      </w:r>
      <w:r w:rsidR="00332088">
        <w:rPr>
          <w:lang w:val="fr-CH"/>
        </w:rPr>
        <w:t xml:space="preserve"> </w:t>
      </w:r>
      <w:r w:rsidRPr="00256343">
        <w:rPr>
          <w:lang w:val="fr-CH"/>
        </w:rPr>
        <w:t>des économies réalisées</w:t>
      </w:r>
      <w:r w:rsidR="00332088">
        <w:rPr>
          <w:lang w:val="fr-CH"/>
        </w:rPr>
        <w:t xml:space="preserve"> </w:t>
      </w:r>
      <w:r w:rsidR="00205453">
        <w:rPr>
          <w:lang w:val="fr-CH"/>
        </w:rPr>
        <w:t xml:space="preserve">au titre de </w:t>
      </w:r>
      <w:r w:rsidRPr="00256343">
        <w:rPr>
          <w:lang w:val="fr-CH"/>
        </w:rPr>
        <w:t>certaines de ces mesures</w:t>
      </w:r>
      <w:r w:rsidR="00AD1C7E">
        <w:rPr>
          <w:lang w:val="fr-CH"/>
        </w:rPr>
        <w:t xml:space="preserve"> d</w:t>
      </w:r>
      <w:r w:rsidR="00332088">
        <w:rPr>
          <w:lang w:val="fr-CH"/>
        </w:rPr>
        <w:t>'</w:t>
      </w:r>
      <w:r w:rsidR="00AD1C7E">
        <w:rPr>
          <w:lang w:val="fr-CH"/>
        </w:rPr>
        <w:t>efficacité</w:t>
      </w:r>
      <w:r w:rsidRPr="00256343">
        <w:rPr>
          <w:lang w:val="fr-CH"/>
        </w:rPr>
        <w:t>.</w:t>
      </w:r>
    </w:p>
    <w:p w14:paraId="394B9895" w14:textId="496E9E2C" w:rsidR="001D72AA" w:rsidRDefault="001D72AA" w:rsidP="00332088">
      <w:pPr>
        <w:rPr>
          <w:lang w:val="fr-CH"/>
        </w:rPr>
      </w:pPr>
      <w:r>
        <w:rPr>
          <w:lang w:val="fr-CH"/>
        </w:rPr>
        <w:br w:type="page"/>
      </w:r>
    </w:p>
    <w:p w14:paraId="33B6D880" w14:textId="74E8AEF8" w:rsidR="00E34F13" w:rsidRDefault="00E34F13" w:rsidP="00332088">
      <w:pPr>
        <w:pStyle w:val="Tabletitle"/>
        <w:spacing w:after="0"/>
        <w:rPr>
          <w:lang w:val="fr-CH"/>
        </w:rPr>
      </w:pPr>
      <w:bookmarkStart w:id="10" w:name="_Hlk132883290"/>
      <w:r w:rsidRPr="00E34F13">
        <w:rPr>
          <w:lang w:val="fr-CH"/>
        </w:rPr>
        <w:lastRenderedPageBreak/>
        <w:t>Table</w:t>
      </w:r>
      <w:r>
        <w:rPr>
          <w:lang w:val="fr-CH"/>
        </w:rPr>
        <w:t>au</w:t>
      </w:r>
      <w:r w:rsidRPr="00E34F13">
        <w:rPr>
          <w:lang w:val="fr-CH"/>
        </w:rPr>
        <w:t xml:space="preserve"> A – </w:t>
      </w:r>
      <w:r w:rsidR="003C09EC">
        <w:rPr>
          <w:lang w:val="fr-CH"/>
        </w:rPr>
        <w:t>Mesures d</w:t>
      </w:r>
      <w:r w:rsidR="00332088">
        <w:rPr>
          <w:lang w:val="fr-CH"/>
        </w:rPr>
        <w:t>'</w:t>
      </w:r>
      <w:r w:rsidR="003C09EC">
        <w:rPr>
          <w:lang w:val="fr-CH"/>
        </w:rPr>
        <w:t>efficacité</w:t>
      </w:r>
      <w:r w:rsidRPr="00E34F13">
        <w:rPr>
          <w:lang w:val="fr-CH"/>
        </w:rPr>
        <w:t xml:space="preserve"> – 2014-2019</w:t>
      </w:r>
    </w:p>
    <w:p w14:paraId="1D8D63D2" w14:textId="2469B41D" w:rsidR="00BD03BC" w:rsidRPr="00BD03BC" w:rsidRDefault="00BD03BC" w:rsidP="00BD03BC">
      <w:pPr>
        <w:pStyle w:val="Tabletext"/>
        <w:jc w:val="center"/>
        <w:rPr>
          <w:lang w:val="fr-CH"/>
        </w:rPr>
      </w:pPr>
      <w:r w:rsidRPr="00BD03BC">
        <w:drawing>
          <wp:inline distT="0" distB="0" distL="0" distR="0" wp14:anchorId="6FBA2A97" wp14:editId="28328A45">
            <wp:extent cx="5307290" cy="8418087"/>
            <wp:effectExtent l="0" t="0" r="825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007" cy="842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38B2F" w14:textId="35583197" w:rsidR="00CD5B16" w:rsidRDefault="00555E51" w:rsidP="00332088">
      <w:pPr>
        <w:pStyle w:val="Tabletitle"/>
        <w:rPr>
          <w:lang w:val="fr-CH"/>
        </w:rPr>
      </w:pPr>
      <w:bookmarkStart w:id="11" w:name="_Hlk132883340"/>
      <w:bookmarkEnd w:id="10"/>
      <w:r w:rsidRPr="00555E51">
        <w:rPr>
          <w:lang w:val="fr-CH"/>
        </w:rPr>
        <w:lastRenderedPageBreak/>
        <w:t>Table</w:t>
      </w:r>
      <w:r>
        <w:rPr>
          <w:lang w:val="fr-CH"/>
        </w:rPr>
        <w:t>au</w:t>
      </w:r>
      <w:r w:rsidRPr="00555E51">
        <w:rPr>
          <w:lang w:val="fr-CH"/>
        </w:rPr>
        <w:t xml:space="preserve"> B – </w:t>
      </w:r>
      <w:r w:rsidR="004A6CFF">
        <w:rPr>
          <w:lang w:val="fr-CH"/>
        </w:rPr>
        <w:t>Mesures d</w:t>
      </w:r>
      <w:r w:rsidR="00332088">
        <w:rPr>
          <w:lang w:val="fr-CH"/>
        </w:rPr>
        <w:t>'</w:t>
      </w:r>
      <w:r w:rsidR="004A6CFF">
        <w:rPr>
          <w:lang w:val="fr-CH"/>
        </w:rPr>
        <w:t>efficacité</w:t>
      </w:r>
      <w:r w:rsidRPr="00555E51">
        <w:rPr>
          <w:lang w:val="fr-CH"/>
        </w:rPr>
        <w:t xml:space="preserve"> – 2020-2021</w:t>
      </w:r>
    </w:p>
    <w:p w14:paraId="137337F6" w14:textId="73925E4E" w:rsidR="00BD03BC" w:rsidRPr="00BD03BC" w:rsidRDefault="00BD03BC" w:rsidP="00BD03BC">
      <w:pPr>
        <w:pStyle w:val="Tabletext"/>
        <w:jc w:val="center"/>
        <w:rPr>
          <w:lang w:val="fr-CH"/>
        </w:rPr>
      </w:pPr>
      <w:r w:rsidRPr="00BD03BC">
        <w:drawing>
          <wp:inline distT="0" distB="0" distL="0" distR="0" wp14:anchorId="29A2C935" wp14:editId="7CBA4F54">
            <wp:extent cx="5417389" cy="834599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383" cy="835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1"/>
    <w:p w14:paraId="1B6AC0D0" w14:textId="77777777" w:rsidR="0038166C" w:rsidRDefault="0038166C" w:rsidP="00332088">
      <w:pPr>
        <w:jc w:val="center"/>
      </w:pPr>
      <w:r>
        <w:t>______________</w:t>
      </w:r>
    </w:p>
    <w:sectPr w:rsidR="0038166C" w:rsidSect="005C3890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3A0E" w14:textId="77777777" w:rsidR="00457DFC" w:rsidRDefault="00457DFC">
      <w:r>
        <w:separator/>
      </w:r>
    </w:p>
  </w:endnote>
  <w:endnote w:type="continuationSeparator" w:id="0">
    <w:p w14:paraId="09D2D622" w14:textId="77777777" w:rsidR="00457DFC" w:rsidRDefault="0045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B011" w14:textId="0ACFA2A9" w:rsidR="00457DFC" w:rsidRDefault="00880923">
    <w:pPr>
      <w:pStyle w:val="Footer"/>
    </w:pPr>
    <w:fldSimple w:instr=" FILENAME \p \* MERGEFORMAT ">
      <w:r w:rsidR="00EB44B2">
        <w:t>P:\FRA\SG\CONSEIL\C20\000\009F.docx</w:t>
      </w:r>
    </w:fldSimple>
    <w:r w:rsidR="00457DFC">
      <w:tab/>
    </w:r>
    <w:r w:rsidR="00457DFC">
      <w:fldChar w:fldCharType="begin"/>
    </w:r>
    <w:r w:rsidR="00457DFC">
      <w:instrText xml:space="preserve"> savedate \@ dd.MM.yy </w:instrText>
    </w:r>
    <w:r w:rsidR="00457DFC">
      <w:fldChar w:fldCharType="separate"/>
    </w:r>
    <w:r w:rsidR="00BD03BC">
      <w:t>04.05.20</w:t>
    </w:r>
    <w:r w:rsidR="00457DFC">
      <w:fldChar w:fldCharType="end"/>
    </w:r>
    <w:r w:rsidR="00457DFC">
      <w:tab/>
    </w:r>
    <w:r w:rsidR="00457DFC">
      <w:fldChar w:fldCharType="begin"/>
    </w:r>
    <w:r w:rsidR="00457DFC">
      <w:instrText xml:space="preserve"> printdate \@ dd.MM.yy </w:instrText>
    </w:r>
    <w:r w:rsidR="00457DFC">
      <w:fldChar w:fldCharType="separate"/>
    </w:r>
    <w:r w:rsidR="00EB44B2">
      <w:t>18.07.00</w:t>
    </w:r>
    <w:r w:rsidR="00457DF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C31A" w14:textId="2AF9672B" w:rsidR="00457DFC" w:rsidRDefault="00BD03BC" w:rsidP="0033208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B44B2">
      <w:t>P:\FRA\SG\CONSEIL\C20\000\009F.docx</w:t>
    </w:r>
    <w:r>
      <w:fldChar w:fldCharType="end"/>
    </w:r>
    <w:r w:rsidR="00332088">
      <w:t xml:space="preserve"> (467314)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254B" w14:textId="77777777" w:rsidR="00457DFC" w:rsidRDefault="00457DF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2C93" w14:textId="77777777" w:rsidR="00457DFC" w:rsidRDefault="00457DFC">
      <w:r>
        <w:t>____________________</w:t>
      </w:r>
    </w:p>
  </w:footnote>
  <w:footnote w:type="continuationSeparator" w:id="0">
    <w:p w14:paraId="208E5FEA" w14:textId="77777777" w:rsidR="00457DFC" w:rsidRDefault="0045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E68E" w14:textId="77777777" w:rsidR="00457DFC" w:rsidRDefault="00457DFC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0CA889AA" w14:textId="77777777" w:rsidR="00457DFC" w:rsidRDefault="00457DFC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4990" w14:textId="545518D4" w:rsidR="00457DFC" w:rsidRDefault="00457DF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80923">
      <w:rPr>
        <w:noProof/>
      </w:rPr>
      <w:t>5</w:t>
    </w:r>
    <w:r>
      <w:rPr>
        <w:noProof/>
      </w:rPr>
      <w:fldChar w:fldCharType="end"/>
    </w:r>
  </w:p>
  <w:p w14:paraId="131EEA8A" w14:textId="1AC1EC2E" w:rsidR="00457DFC" w:rsidRDefault="00457DFC" w:rsidP="00106B19">
    <w:pPr>
      <w:pStyle w:val="Header"/>
    </w:pPr>
    <w:r>
      <w:t>C20/9-F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num w:numId="1" w16cid:durableId="10219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D63B867-0541-4C26-8E11-A8D34F137A52}"/>
    <w:docVar w:name="dgnword-eventsink" w:val="1811191063376"/>
  </w:docVars>
  <w:rsids>
    <w:rsidRoot w:val="00AA0951"/>
    <w:rsid w:val="000D0D0A"/>
    <w:rsid w:val="00103163"/>
    <w:rsid w:val="00106B19"/>
    <w:rsid w:val="00115D93"/>
    <w:rsid w:val="001247A8"/>
    <w:rsid w:val="00125746"/>
    <w:rsid w:val="001378C0"/>
    <w:rsid w:val="0018694A"/>
    <w:rsid w:val="001A3287"/>
    <w:rsid w:val="001A6508"/>
    <w:rsid w:val="001D4C31"/>
    <w:rsid w:val="001D72AA"/>
    <w:rsid w:val="001E4D21"/>
    <w:rsid w:val="00205453"/>
    <w:rsid w:val="00207CD1"/>
    <w:rsid w:val="002477A2"/>
    <w:rsid w:val="00256343"/>
    <w:rsid w:val="00263A51"/>
    <w:rsid w:val="002650DC"/>
    <w:rsid w:val="00267E02"/>
    <w:rsid w:val="002A5D44"/>
    <w:rsid w:val="002A6A1E"/>
    <w:rsid w:val="002E0BC4"/>
    <w:rsid w:val="002F1B76"/>
    <w:rsid w:val="002F6580"/>
    <w:rsid w:val="003106ED"/>
    <w:rsid w:val="00332088"/>
    <w:rsid w:val="0033568E"/>
    <w:rsid w:val="003378C5"/>
    <w:rsid w:val="00355FF5"/>
    <w:rsid w:val="00361350"/>
    <w:rsid w:val="0038166C"/>
    <w:rsid w:val="003C09EC"/>
    <w:rsid w:val="003C3FAE"/>
    <w:rsid w:val="003C7D02"/>
    <w:rsid w:val="004038CB"/>
    <w:rsid w:val="0040546F"/>
    <w:rsid w:val="00420D56"/>
    <w:rsid w:val="0042404A"/>
    <w:rsid w:val="0044618F"/>
    <w:rsid w:val="0044673D"/>
    <w:rsid w:val="00457DFC"/>
    <w:rsid w:val="0046769A"/>
    <w:rsid w:val="00475FB3"/>
    <w:rsid w:val="004A6CFF"/>
    <w:rsid w:val="004A71E0"/>
    <w:rsid w:val="004C37A9"/>
    <w:rsid w:val="004E34F7"/>
    <w:rsid w:val="004F259E"/>
    <w:rsid w:val="004F6F32"/>
    <w:rsid w:val="00511F1D"/>
    <w:rsid w:val="00520F36"/>
    <w:rsid w:val="00540615"/>
    <w:rsid w:val="00540A6D"/>
    <w:rsid w:val="00555E51"/>
    <w:rsid w:val="00571EEA"/>
    <w:rsid w:val="00575417"/>
    <w:rsid w:val="005768E1"/>
    <w:rsid w:val="005B1938"/>
    <w:rsid w:val="005C3890"/>
    <w:rsid w:val="005F7BFE"/>
    <w:rsid w:val="00600017"/>
    <w:rsid w:val="006235CA"/>
    <w:rsid w:val="00623CD9"/>
    <w:rsid w:val="00625520"/>
    <w:rsid w:val="0064445B"/>
    <w:rsid w:val="006643AB"/>
    <w:rsid w:val="007210CD"/>
    <w:rsid w:val="00732045"/>
    <w:rsid w:val="007369DB"/>
    <w:rsid w:val="007956C2"/>
    <w:rsid w:val="00796B69"/>
    <w:rsid w:val="007A187E"/>
    <w:rsid w:val="007A23B8"/>
    <w:rsid w:val="007C72C2"/>
    <w:rsid w:val="007D290F"/>
    <w:rsid w:val="007D4436"/>
    <w:rsid w:val="007F257A"/>
    <w:rsid w:val="007F3665"/>
    <w:rsid w:val="00800037"/>
    <w:rsid w:val="00831BE0"/>
    <w:rsid w:val="00842749"/>
    <w:rsid w:val="00861D73"/>
    <w:rsid w:val="00880923"/>
    <w:rsid w:val="008A4E87"/>
    <w:rsid w:val="008A56B5"/>
    <w:rsid w:val="008C4B75"/>
    <w:rsid w:val="008D6057"/>
    <w:rsid w:val="008D76E6"/>
    <w:rsid w:val="008E7788"/>
    <w:rsid w:val="0092392D"/>
    <w:rsid w:val="0093234A"/>
    <w:rsid w:val="00962FD4"/>
    <w:rsid w:val="009767A2"/>
    <w:rsid w:val="009C307F"/>
    <w:rsid w:val="009C353C"/>
    <w:rsid w:val="00A2113E"/>
    <w:rsid w:val="00A23A51"/>
    <w:rsid w:val="00A24607"/>
    <w:rsid w:val="00A25961"/>
    <w:rsid w:val="00A25CD3"/>
    <w:rsid w:val="00A3778D"/>
    <w:rsid w:val="00A54CE8"/>
    <w:rsid w:val="00A82767"/>
    <w:rsid w:val="00AA0951"/>
    <w:rsid w:val="00AA332F"/>
    <w:rsid w:val="00AA7BBB"/>
    <w:rsid w:val="00AB64A8"/>
    <w:rsid w:val="00AC0266"/>
    <w:rsid w:val="00AD1C7E"/>
    <w:rsid w:val="00AD24EC"/>
    <w:rsid w:val="00AE2468"/>
    <w:rsid w:val="00AE7340"/>
    <w:rsid w:val="00B309F9"/>
    <w:rsid w:val="00B32B60"/>
    <w:rsid w:val="00B53EFD"/>
    <w:rsid w:val="00B61619"/>
    <w:rsid w:val="00B9412C"/>
    <w:rsid w:val="00BB4545"/>
    <w:rsid w:val="00BD03BC"/>
    <w:rsid w:val="00BD5873"/>
    <w:rsid w:val="00C04BE3"/>
    <w:rsid w:val="00C226E6"/>
    <w:rsid w:val="00C25D29"/>
    <w:rsid w:val="00C27A7C"/>
    <w:rsid w:val="00C51CEC"/>
    <w:rsid w:val="00C64886"/>
    <w:rsid w:val="00C82C48"/>
    <w:rsid w:val="00CA08ED"/>
    <w:rsid w:val="00CD5B16"/>
    <w:rsid w:val="00CF183B"/>
    <w:rsid w:val="00D375CD"/>
    <w:rsid w:val="00D553A2"/>
    <w:rsid w:val="00D74064"/>
    <w:rsid w:val="00D774D3"/>
    <w:rsid w:val="00D904E8"/>
    <w:rsid w:val="00DA08C3"/>
    <w:rsid w:val="00DB5A3E"/>
    <w:rsid w:val="00DC22AA"/>
    <w:rsid w:val="00DF74DD"/>
    <w:rsid w:val="00E10FC9"/>
    <w:rsid w:val="00E25AD0"/>
    <w:rsid w:val="00E34F13"/>
    <w:rsid w:val="00E57B8F"/>
    <w:rsid w:val="00E676ED"/>
    <w:rsid w:val="00EB0785"/>
    <w:rsid w:val="00EB44B2"/>
    <w:rsid w:val="00EB6350"/>
    <w:rsid w:val="00ED68FD"/>
    <w:rsid w:val="00F15B57"/>
    <w:rsid w:val="00F41390"/>
    <w:rsid w:val="00F427DB"/>
    <w:rsid w:val="00F942B1"/>
    <w:rsid w:val="00FA5EB1"/>
    <w:rsid w:val="00FA7439"/>
    <w:rsid w:val="00FB4524"/>
    <w:rsid w:val="00FC4EC0"/>
    <w:rsid w:val="00FE2874"/>
    <w:rsid w:val="00FF0181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0A4D43E"/>
  <w15:docId w15:val="{B8E5BC61-CE26-4FA7-86FD-84AB8E82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95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20D56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E57B8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7B8F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ACTF-2014/fr" TargetMode="Externa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DEC-005-F.pdf" TargetMode="External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1</TotalTime>
  <Pages>8</Pages>
  <Words>1076</Words>
  <Characters>5764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6827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C2018, C18</cp:keywords>
  <dc:description/>
  <cp:lastModifiedBy>French</cp:lastModifiedBy>
  <cp:revision>2</cp:revision>
  <cp:lastPrinted>2000-07-18T08:55:00Z</cp:lastPrinted>
  <dcterms:created xsi:type="dcterms:W3CDTF">2023-04-20T09:44:00Z</dcterms:created>
  <dcterms:modified xsi:type="dcterms:W3CDTF">2023-04-20T09:44:00Z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