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840C8" w14:paraId="7B5A4D6F" w14:textId="77777777">
        <w:trPr>
          <w:cantSplit/>
        </w:trPr>
        <w:tc>
          <w:tcPr>
            <w:tcW w:w="6912" w:type="dxa"/>
          </w:tcPr>
          <w:p w14:paraId="6B425022" w14:textId="77777777" w:rsidR="00520F36" w:rsidRPr="00F840C8" w:rsidRDefault="00520F36" w:rsidP="00492F36">
            <w:pPr>
              <w:spacing w:before="360"/>
            </w:pPr>
            <w:bookmarkStart w:id="0" w:name="dc06"/>
            <w:bookmarkEnd w:id="0"/>
            <w:r w:rsidRPr="00F840C8">
              <w:rPr>
                <w:b/>
                <w:bCs/>
                <w:sz w:val="30"/>
                <w:szCs w:val="30"/>
              </w:rPr>
              <w:t>Conseil 20</w:t>
            </w:r>
            <w:r w:rsidR="009C353C" w:rsidRPr="00F840C8">
              <w:rPr>
                <w:b/>
                <w:bCs/>
                <w:sz w:val="30"/>
                <w:szCs w:val="30"/>
              </w:rPr>
              <w:t>20</w:t>
            </w:r>
            <w:r w:rsidRPr="00F840C8">
              <w:rPr>
                <w:rFonts w:ascii="Verdana" w:hAnsi="Verdana"/>
                <w:b/>
                <w:bCs/>
                <w:sz w:val="26"/>
                <w:szCs w:val="26"/>
              </w:rPr>
              <w:br/>
            </w:r>
            <w:r w:rsidRPr="00F840C8">
              <w:rPr>
                <w:b/>
                <w:bCs/>
                <w:szCs w:val="24"/>
              </w:rPr>
              <w:t xml:space="preserve">Genève, </w:t>
            </w:r>
            <w:r w:rsidR="009C353C" w:rsidRPr="00F840C8">
              <w:rPr>
                <w:b/>
                <w:bCs/>
                <w:szCs w:val="24"/>
              </w:rPr>
              <w:t>9</w:t>
            </w:r>
            <w:r w:rsidRPr="00F840C8">
              <w:rPr>
                <w:b/>
                <w:bCs/>
                <w:szCs w:val="24"/>
              </w:rPr>
              <w:t>-</w:t>
            </w:r>
            <w:r w:rsidR="009C353C" w:rsidRPr="00F840C8">
              <w:rPr>
                <w:b/>
                <w:bCs/>
                <w:szCs w:val="24"/>
              </w:rPr>
              <w:t>19</w:t>
            </w:r>
            <w:r w:rsidR="00106B19" w:rsidRPr="00F840C8">
              <w:rPr>
                <w:b/>
                <w:bCs/>
                <w:szCs w:val="24"/>
              </w:rPr>
              <w:t xml:space="preserve"> juin</w:t>
            </w:r>
            <w:r w:rsidRPr="00F840C8">
              <w:rPr>
                <w:b/>
                <w:bCs/>
                <w:szCs w:val="24"/>
              </w:rPr>
              <w:t xml:space="preserve"> 20</w:t>
            </w:r>
            <w:r w:rsidR="009C353C" w:rsidRPr="00F840C8">
              <w:rPr>
                <w:b/>
                <w:bCs/>
                <w:szCs w:val="24"/>
              </w:rPr>
              <w:t>20</w:t>
            </w:r>
          </w:p>
        </w:tc>
        <w:tc>
          <w:tcPr>
            <w:tcW w:w="3261" w:type="dxa"/>
          </w:tcPr>
          <w:p w14:paraId="6A092195" w14:textId="77777777" w:rsidR="00520F36" w:rsidRPr="00F840C8" w:rsidRDefault="009C353C" w:rsidP="00492F36">
            <w:pPr>
              <w:spacing w:before="0"/>
            </w:pPr>
            <w:bookmarkStart w:id="1" w:name="ditulogo"/>
            <w:bookmarkEnd w:id="1"/>
            <w:r w:rsidRPr="00F840C8">
              <w:rPr>
                <w:noProof/>
                <w:lang w:eastAsia="zh-CN"/>
              </w:rPr>
              <w:drawing>
                <wp:inline distT="0" distB="0" distL="0" distR="0" wp14:anchorId="6D86BE80" wp14:editId="654714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840C8" w14:paraId="280FAF76" w14:textId="77777777" w:rsidTr="00EF41DD">
        <w:trPr>
          <w:cantSplit/>
          <w:trHeight w:val="20"/>
        </w:trPr>
        <w:tc>
          <w:tcPr>
            <w:tcW w:w="6912" w:type="dxa"/>
            <w:tcBorders>
              <w:bottom w:val="single" w:sz="12" w:space="0" w:color="auto"/>
            </w:tcBorders>
            <w:vAlign w:val="center"/>
          </w:tcPr>
          <w:p w14:paraId="52598246" w14:textId="77777777" w:rsidR="00520F36" w:rsidRPr="00F840C8" w:rsidRDefault="00520F36" w:rsidP="00492F36">
            <w:pPr>
              <w:spacing w:before="0"/>
              <w:rPr>
                <w:b/>
                <w:bCs/>
                <w:sz w:val="26"/>
                <w:szCs w:val="26"/>
              </w:rPr>
            </w:pPr>
          </w:p>
        </w:tc>
        <w:tc>
          <w:tcPr>
            <w:tcW w:w="3261" w:type="dxa"/>
            <w:tcBorders>
              <w:bottom w:val="single" w:sz="12" w:space="0" w:color="auto"/>
            </w:tcBorders>
          </w:tcPr>
          <w:p w14:paraId="4EE7A772" w14:textId="77777777" w:rsidR="00520F36" w:rsidRPr="00F840C8" w:rsidRDefault="00520F36" w:rsidP="00492F36">
            <w:pPr>
              <w:spacing w:before="0"/>
              <w:rPr>
                <w:b/>
                <w:bCs/>
              </w:rPr>
            </w:pPr>
          </w:p>
        </w:tc>
      </w:tr>
      <w:tr w:rsidR="00520F36" w:rsidRPr="00F840C8" w14:paraId="23EDB041" w14:textId="77777777">
        <w:trPr>
          <w:cantSplit/>
          <w:trHeight w:val="20"/>
        </w:trPr>
        <w:tc>
          <w:tcPr>
            <w:tcW w:w="6912" w:type="dxa"/>
            <w:tcBorders>
              <w:top w:val="single" w:sz="12" w:space="0" w:color="auto"/>
            </w:tcBorders>
          </w:tcPr>
          <w:p w14:paraId="7CCAFCAF" w14:textId="77777777" w:rsidR="00520F36" w:rsidRPr="00F840C8" w:rsidRDefault="00520F36" w:rsidP="00492F36">
            <w:pPr>
              <w:spacing w:before="0"/>
              <w:rPr>
                <w:smallCaps/>
                <w:sz w:val="22"/>
              </w:rPr>
            </w:pPr>
          </w:p>
        </w:tc>
        <w:tc>
          <w:tcPr>
            <w:tcW w:w="3261" w:type="dxa"/>
            <w:tcBorders>
              <w:top w:val="single" w:sz="12" w:space="0" w:color="auto"/>
            </w:tcBorders>
          </w:tcPr>
          <w:p w14:paraId="124CB5F8" w14:textId="77777777" w:rsidR="00520F36" w:rsidRPr="00F840C8" w:rsidRDefault="00520F36" w:rsidP="00492F36">
            <w:pPr>
              <w:spacing w:before="0"/>
              <w:rPr>
                <w:b/>
                <w:bCs/>
              </w:rPr>
            </w:pPr>
          </w:p>
        </w:tc>
      </w:tr>
      <w:tr w:rsidR="00520F36" w:rsidRPr="00F840C8" w14:paraId="42635461" w14:textId="77777777">
        <w:trPr>
          <w:cantSplit/>
          <w:trHeight w:val="20"/>
        </w:trPr>
        <w:tc>
          <w:tcPr>
            <w:tcW w:w="6912" w:type="dxa"/>
            <w:vMerge w:val="restart"/>
          </w:tcPr>
          <w:p w14:paraId="708F7A30" w14:textId="25FF43F7" w:rsidR="00520F36" w:rsidRPr="00F840C8" w:rsidRDefault="00204E73" w:rsidP="00492F36">
            <w:pPr>
              <w:spacing w:before="0"/>
              <w:rPr>
                <w:rFonts w:cs="Times"/>
                <w:b/>
                <w:bCs/>
                <w:szCs w:val="24"/>
              </w:rPr>
            </w:pPr>
            <w:bookmarkStart w:id="2" w:name="dnum" w:colFirst="1" w:colLast="1"/>
            <w:bookmarkStart w:id="3" w:name="dmeeting" w:colFirst="0" w:colLast="0"/>
            <w:r w:rsidRPr="00F840C8">
              <w:rPr>
                <w:rFonts w:cs="Times"/>
                <w:b/>
                <w:bCs/>
                <w:szCs w:val="24"/>
              </w:rPr>
              <w:t>Point de l'ordre du jour</w:t>
            </w:r>
            <w:r w:rsidR="00604690" w:rsidRPr="00F840C8">
              <w:rPr>
                <w:rFonts w:cs="Times"/>
                <w:b/>
                <w:bCs/>
                <w:szCs w:val="24"/>
              </w:rPr>
              <w:t>: PL 2.9</w:t>
            </w:r>
          </w:p>
        </w:tc>
        <w:tc>
          <w:tcPr>
            <w:tcW w:w="3261" w:type="dxa"/>
          </w:tcPr>
          <w:p w14:paraId="4B4F75B4" w14:textId="54DB6345" w:rsidR="00520F36" w:rsidRPr="00F840C8" w:rsidRDefault="00520F36" w:rsidP="00492F36">
            <w:pPr>
              <w:spacing w:before="0"/>
              <w:rPr>
                <w:b/>
                <w:bCs/>
              </w:rPr>
            </w:pPr>
            <w:r w:rsidRPr="00F840C8">
              <w:rPr>
                <w:b/>
                <w:bCs/>
              </w:rPr>
              <w:t>Document C</w:t>
            </w:r>
            <w:r w:rsidR="009C353C" w:rsidRPr="00F840C8">
              <w:rPr>
                <w:b/>
                <w:bCs/>
              </w:rPr>
              <w:t>20</w:t>
            </w:r>
            <w:r w:rsidRPr="00F840C8">
              <w:rPr>
                <w:b/>
                <w:bCs/>
              </w:rPr>
              <w:t>/</w:t>
            </w:r>
            <w:r w:rsidR="00604690" w:rsidRPr="00F840C8">
              <w:rPr>
                <w:b/>
                <w:bCs/>
              </w:rPr>
              <w:t>5</w:t>
            </w:r>
            <w:r w:rsidRPr="00F840C8">
              <w:rPr>
                <w:b/>
                <w:bCs/>
              </w:rPr>
              <w:t>-F</w:t>
            </w:r>
          </w:p>
        </w:tc>
      </w:tr>
      <w:tr w:rsidR="00520F36" w:rsidRPr="00F840C8" w14:paraId="7325993B" w14:textId="77777777">
        <w:trPr>
          <w:cantSplit/>
          <w:trHeight w:val="20"/>
        </w:trPr>
        <w:tc>
          <w:tcPr>
            <w:tcW w:w="6912" w:type="dxa"/>
            <w:vMerge/>
          </w:tcPr>
          <w:p w14:paraId="77A8ECD8" w14:textId="77777777" w:rsidR="00520F36" w:rsidRPr="00F840C8" w:rsidRDefault="00520F36" w:rsidP="00492F36">
            <w:pPr>
              <w:shd w:val="solid" w:color="FFFFFF" w:fill="FFFFFF"/>
              <w:spacing w:before="180"/>
              <w:rPr>
                <w:smallCaps/>
              </w:rPr>
            </w:pPr>
            <w:bookmarkStart w:id="4" w:name="ddate" w:colFirst="1" w:colLast="1"/>
            <w:bookmarkEnd w:id="2"/>
            <w:bookmarkEnd w:id="3"/>
          </w:p>
        </w:tc>
        <w:tc>
          <w:tcPr>
            <w:tcW w:w="3261" w:type="dxa"/>
          </w:tcPr>
          <w:p w14:paraId="269311FB" w14:textId="798BD62B" w:rsidR="00520F36" w:rsidRPr="00F840C8" w:rsidRDefault="00604690" w:rsidP="00492F36">
            <w:pPr>
              <w:spacing w:before="0"/>
              <w:rPr>
                <w:b/>
                <w:bCs/>
              </w:rPr>
            </w:pPr>
            <w:r w:rsidRPr="00F840C8">
              <w:rPr>
                <w:b/>
                <w:bCs/>
              </w:rPr>
              <w:t xml:space="preserve">3 mars </w:t>
            </w:r>
            <w:r w:rsidR="00520F36" w:rsidRPr="00F840C8">
              <w:rPr>
                <w:b/>
                <w:bCs/>
              </w:rPr>
              <w:t>20</w:t>
            </w:r>
            <w:r w:rsidR="009C353C" w:rsidRPr="00F840C8">
              <w:rPr>
                <w:b/>
                <w:bCs/>
              </w:rPr>
              <w:t>20</w:t>
            </w:r>
          </w:p>
        </w:tc>
      </w:tr>
      <w:tr w:rsidR="00520F36" w:rsidRPr="00F840C8" w14:paraId="1C18C243" w14:textId="77777777">
        <w:trPr>
          <w:cantSplit/>
          <w:trHeight w:val="20"/>
        </w:trPr>
        <w:tc>
          <w:tcPr>
            <w:tcW w:w="6912" w:type="dxa"/>
            <w:vMerge/>
          </w:tcPr>
          <w:p w14:paraId="04745E7A" w14:textId="77777777" w:rsidR="00520F36" w:rsidRPr="00F840C8" w:rsidRDefault="00520F36" w:rsidP="00492F36">
            <w:pPr>
              <w:shd w:val="solid" w:color="FFFFFF" w:fill="FFFFFF"/>
              <w:spacing w:before="180"/>
              <w:rPr>
                <w:smallCaps/>
              </w:rPr>
            </w:pPr>
            <w:bookmarkStart w:id="5" w:name="dorlang" w:colFirst="1" w:colLast="1"/>
            <w:bookmarkEnd w:id="4"/>
          </w:p>
        </w:tc>
        <w:tc>
          <w:tcPr>
            <w:tcW w:w="3261" w:type="dxa"/>
          </w:tcPr>
          <w:p w14:paraId="7F59337A" w14:textId="77777777" w:rsidR="00520F36" w:rsidRPr="00F840C8" w:rsidRDefault="00520F36" w:rsidP="00492F36">
            <w:pPr>
              <w:spacing w:before="0"/>
              <w:rPr>
                <w:b/>
                <w:bCs/>
              </w:rPr>
            </w:pPr>
            <w:r w:rsidRPr="00F840C8">
              <w:rPr>
                <w:b/>
                <w:bCs/>
              </w:rPr>
              <w:t>Original: anglais</w:t>
            </w:r>
          </w:p>
        </w:tc>
      </w:tr>
      <w:tr w:rsidR="00520F36" w:rsidRPr="00F840C8" w14:paraId="6AD5F42D" w14:textId="77777777">
        <w:trPr>
          <w:cantSplit/>
        </w:trPr>
        <w:tc>
          <w:tcPr>
            <w:tcW w:w="10173" w:type="dxa"/>
            <w:gridSpan w:val="2"/>
          </w:tcPr>
          <w:p w14:paraId="7CE15063" w14:textId="0167DCFC" w:rsidR="00520F36" w:rsidRPr="00F840C8" w:rsidRDefault="00604690" w:rsidP="00492F36">
            <w:pPr>
              <w:pStyle w:val="Source"/>
            </w:pPr>
            <w:bookmarkStart w:id="6" w:name="dsource" w:colFirst="0" w:colLast="0"/>
            <w:bookmarkEnd w:id="5"/>
            <w:r w:rsidRPr="00F840C8">
              <w:t>Rapport du Secrétaire général</w:t>
            </w:r>
          </w:p>
        </w:tc>
      </w:tr>
      <w:tr w:rsidR="00520F36" w:rsidRPr="00F840C8" w14:paraId="413E1D02" w14:textId="77777777">
        <w:trPr>
          <w:cantSplit/>
        </w:trPr>
        <w:tc>
          <w:tcPr>
            <w:tcW w:w="10173" w:type="dxa"/>
            <w:gridSpan w:val="2"/>
          </w:tcPr>
          <w:p w14:paraId="2D055943" w14:textId="2C5CEAF0" w:rsidR="00520F36" w:rsidRPr="00F840C8" w:rsidRDefault="00604690" w:rsidP="00492F36">
            <w:pPr>
              <w:pStyle w:val="Title1"/>
            </w:pPr>
            <w:bookmarkStart w:id="7" w:name="dtitle1" w:colFirst="0" w:colLast="0"/>
            <w:bookmarkEnd w:id="6"/>
            <w:r w:rsidRPr="00F840C8">
              <w:t>PRÉPARATION DU F</w:t>
            </w:r>
            <w:r w:rsidR="00204E73" w:rsidRPr="00F840C8">
              <w:t xml:space="preserve">orum mondial des politiques </w:t>
            </w:r>
            <w:r w:rsidR="004B597F" w:rsidRPr="00F840C8">
              <w:br/>
            </w:r>
            <w:r w:rsidR="00204E73" w:rsidRPr="00F840C8">
              <w:t>de télécommunication/TIC (F</w:t>
            </w:r>
            <w:r w:rsidRPr="00F840C8">
              <w:t>MPT-21</w:t>
            </w:r>
            <w:r w:rsidR="00204E73" w:rsidRPr="00F840C8">
              <w:t>)</w:t>
            </w:r>
          </w:p>
        </w:tc>
      </w:tr>
      <w:bookmarkEnd w:id="7"/>
    </w:tbl>
    <w:p w14:paraId="06EB9C03" w14:textId="77777777" w:rsidR="00520F36" w:rsidRPr="00F840C8" w:rsidRDefault="00520F36" w:rsidP="00492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840C8" w14:paraId="7154AE64" w14:textId="77777777" w:rsidTr="004D09FB">
        <w:trPr>
          <w:trHeight w:val="3372"/>
        </w:trPr>
        <w:tc>
          <w:tcPr>
            <w:tcW w:w="8080" w:type="dxa"/>
            <w:tcBorders>
              <w:top w:val="single" w:sz="12" w:space="0" w:color="auto"/>
              <w:left w:val="single" w:sz="12" w:space="0" w:color="auto"/>
              <w:bottom w:val="single" w:sz="18" w:space="0" w:color="auto"/>
              <w:right w:val="single" w:sz="12" w:space="0" w:color="auto"/>
            </w:tcBorders>
          </w:tcPr>
          <w:p w14:paraId="17CCE11B" w14:textId="77777777" w:rsidR="00520F36" w:rsidRPr="00F840C8" w:rsidRDefault="00520F36" w:rsidP="00492F36">
            <w:pPr>
              <w:pStyle w:val="Headingb"/>
              <w:spacing w:before="120"/>
            </w:pPr>
            <w:r w:rsidRPr="00F840C8">
              <w:t>Résumé</w:t>
            </w:r>
          </w:p>
          <w:p w14:paraId="29E47D43" w14:textId="2AA8BE33" w:rsidR="00520F36" w:rsidRPr="00F840C8" w:rsidRDefault="00604690" w:rsidP="00492F36">
            <w:r w:rsidRPr="00F840C8">
              <w:t xml:space="preserve">Par sa Résolution 2 (Rév. Dubaï, 2018), la Conférence de plénipotentiaires a </w:t>
            </w:r>
            <w:r w:rsidRPr="00F840C8">
              <w:rPr>
                <w:i/>
                <w:iCs/>
              </w:rPr>
              <w:t>décidé</w:t>
            </w:r>
            <w:r w:rsidRPr="00F840C8">
              <w:t xml:space="preserve"> que le FMPT se tiendra</w:t>
            </w:r>
            <w:r w:rsidR="000E6205" w:rsidRPr="00F840C8">
              <w:t>it</w:t>
            </w:r>
            <w:r w:rsidRPr="00F840C8">
              <w:t xml:space="preserve"> de préférence juste avant ou juste après le Forum du SMSI de 2021, compte tenu de la nécessité de veiller à ce que les États Membres puissent bien se préparer. Le présent document fournit des informations </w:t>
            </w:r>
            <w:r w:rsidR="00204E73" w:rsidRPr="00F840C8">
              <w:t>actualisées</w:t>
            </w:r>
            <w:r w:rsidRPr="00F840C8">
              <w:t xml:space="preserve"> </w:t>
            </w:r>
            <w:r w:rsidR="00204E73" w:rsidRPr="00F840C8">
              <w:t xml:space="preserve">sur l'état d'avancement </w:t>
            </w:r>
            <w:r w:rsidR="004B597F" w:rsidRPr="00F840C8">
              <w:t xml:space="preserve">actuel </w:t>
            </w:r>
            <w:r w:rsidR="00204E73" w:rsidRPr="00F840C8">
              <w:t>du proce</w:t>
            </w:r>
            <w:r w:rsidRPr="00F840C8">
              <w:t xml:space="preserve">ssus </w:t>
            </w:r>
            <w:r w:rsidR="000E6205" w:rsidRPr="00F840C8">
              <w:t>préparat</w:t>
            </w:r>
            <w:r w:rsidR="004B597F" w:rsidRPr="00F840C8">
              <w:t>oire</w:t>
            </w:r>
            <w:r w:rsidRPr="00F840C8">
              <w:t xml:space="preserve"> du FMPT-21.</w:t>
            </w:r>
          </w:p>
          <w:p w14:paraId="3DA62C83" w14:textId="77777777" w:rsidR="00520F36" w:rsidRPr="00F840C8" w:rsidRDefault="00520F36" w:rsidP="00492F36">
            <w:pPr>
              <w:pStyle w:val="Headingb"/>
            </w:pPr>
            <w:r w:rsidRPr="00F840C8">
              <w:t>Suite à donner</w:t>
            </w:r>
          </w:p>
          <w:p w14:paraId="2B0667C5" w14:textId="0FCDC904" w:rsidR="00520F36" w:rsidRPr="00F840C8" w:rsidRDefault="00204E73" w:rsidP="00492F36">
            <w:r w:rsidRPr="00F840C8">
              <w:t xml:space="preserve">Le Conseil est invité à </w:t>
            </w:r>
            <w:r w:rsidRPr="00F840C8">
              <w:rPr>
                <w:b/>
                <w:bCs/>
              </w:rPr>
              <w:t>prendre note</w:t>
            </w:r>
            <w:r w:rsidRPr="00F840C8">
              <w:t xml:space="preserve"> du présent Rapport</w:t>
            </w:r>
            <w:r w:rsidR="00F54FCF" w:rsidRPr="00F840C8">
              <w:t>.</w:t>
            </w:r>
          </w:p>
          <w:p w14:paraId="2FC7C3AA" w14:textId="77777777" w:rsidR="00520F36" w:rsidRPr="00F840C8" w:rsidRDefault="00520F36" w:rsidP="00492F36">
            <w:pPr>
              <w:pStyle w:val="Table"/>
              <w:keepNext w:val="0"/>
              <w:spacing w:before="0" w:after="0"/>
              <w:rPr>
                <w:rFonts w:ascii="Calibri" w:hAnsi="Calibri"/>
                <w:caps w:val="0"/>
                <w:sz w:val="22"/>
                <w:lang w:val="fr-FR"/>
              </w:rPr>
            </w:pPr>
            <w:r w:rsidRPr="00F840C8">
              <w:rPr>
                <w:rFonts w:ascii="Calibri" w:hAnsi="Calibri"/>
                <w:caps w:val="0"/>
                <w:sz w:val="22"/>
                <w:lang w:val="fr-FR"/>
              </w:rPr>
              <w:t>____________</w:t>
            </w:r>
          </w:p>
          <w:p w14:paraId="1DAA1518" w14:textId="77777777" w:rsidR="00520F36" w:rsidRPr="00F840C8" w:rsidRDefault="00520F36" w:rsidP="00492F36">
            <w:pPr>
              <w:pStyle w:val="Headingb"/>
            </w:pPr>
            <w:r w:rsidRPr="00F840C8">
              <w:t>Références</w:t>
            </w:r>
          </w:p>
          <w:p w14:paraId="66193D61" w14:textId="1485954F" w:rsidR="00520F36" w:rsidRPr="00F840C8" w:rsidRDefault="00F54FCF" w:rsidP="00492F36">
            <w:pPr>
              <w:spacing w:after="120"/>
            </w:pPr>
            <w:bookmarkStart w:id="8" w:name="_Hlk33779898"/>
            <w:r w:rsidRPr="00F840C8">
              <w:t xml:space="preserve">Document </w:t>
            </w:r>
            <w:hyperlink r:id="rId8" w:history="1">
              <w:r w:rsidRPr="00F840C8">
                <w:rPr>
                  <w:rStyle w:val="Hyperlink"/>
                </w:rPr>
                <w:t>C13/64(R</w:t>
              </w:r>
              <w:r w:rsidR="00204E73" w:rsidRPr="00F840C8">
                <w:rPr>
                  <w:rStyle w:val="Hyperlink"/>
                </w:rPr>
                <w:t>é</w:t>
              </w:r>
              <w:r w:rsidRPr="00F840C8">
                <w:rPr>
                  <w:rStyle w:val="Hyperlink"/>
                </w:rPr>
                <w:t>v1)</w:t>
              </w:r>
            </w:hyperlink>
            <w:r w:rsidRPr="00F840C8">
              <w:t xml:space="preserve">; </w:t>
            </w:r>
            <w:hyperlink r:id="rId9" w:history="1">
              <w:r w:rsidRPr="00F840C8">
                <w:rPr>
                  <w:rStyle w:val="Hyperlink"/>
                </w:rPr>
                <w:t>R</w:t>
              </w:r>
              <w:r w:rsidR="00204E73" w:rsidRPr="00F840C8">
                <w:rPr>
                  <w:rStyle w:val="Hyperlink"/>
                </w:rPr>
                <w:t>é</w:t>
              </w:r>
              <w:r w:rsidRPr="00F840C8">
                <w:rPr>
                  <w:rStyle w:val="Hyperlink"/>
                </w:rPr>
                <w:t>solution 2 (R</w:t>
              </w:r>
              <w:r w:rsidR="00204E73" w:rsidRPr="00F840C8">
                <w:rPr>
                  <w:rStyle w:val="Hyperlink"/>
                </w:rPr>
                <w:t>é</w:t>
              </w:r>
              <w:r w:rsidRPr="00F840C8">
                <w:rPr>
                  <w:rStyle w:val="Hyperlink"/>
                </w:rPr>
                <w:t>v. Duba</w:t>
              </w:r>
              <w:r w:rsidR="00204E73" w:rsidRPr="00F840C8">
                <w:rPr>
                  <w:rStyle w:val="Hyperlink"/>
                </w:rPr>
                <w:t>ï</w:t>
              </w:r>
              <w:r w:rsidRPr="00F840C8">
                <w:rPr>
                  <w:rStyle w:val="Hyperlink"/>
                </w:rPr>
                <w:t>, 2018)</w:t>
              </w:r>
            </w:hyperlink>
            <w:r w:rsidR="00204E73" w:rsidRPr="00F840C8">
              <w:rPr>
                <w:rStyle w:val="Hyperlink"/>
              </w:rPr>
              <w:t xml:space="preserve"> de la Conférence de plénipotentiaires</w:t>
            </w:r>
            <w:r w:rsidRPr="00F840C8">
              <w:t xml:space="preserve">; </w:t>
            </w:r>
            <w:hyperlink r:id="rId10" w:history="1">
              <w:r w:rsidR="00204E73" w:rsidRPr="00F840C8">
                <w:rPr>
                  <w:rStyle w:val="Hyperlink"/>
                </w:rPr>
                <w:t>Décision</w:t>
              </w:r>
              <w:r w:rsidRPr="00F840C8">
                <w:rPr>
                  <w:rStyle w:val="Hyperlink"/>
                </w:rPr>
                <w:t xml:space="preserve"> 611</w:t>
              </w:r>
            </w:hyperlink>
            <w:r w:rsidR="00204E73" w:rsidRPr="00F840C8">
              <w:rPr>
                <w:rStyle w:val="Hyperlink"/>
              </w:rPr>
              <w:t xml:space="preserve"> du Conseil</w:t>
            </w:r>
            <w:r w:rsidRPr="00F840C8">
              <w:t xml:space="preserve">; </w:t>
            </w:r>
            <w:r w:rsidR="00204E73" w:rsidRPr="00F840C8">
              <w:t xml:space="preserve">Document </w:t>
            </w:r>
            <w:hyperlink r:id="rId11" w:history="1">
              <w:r w:rsidRPr="00F840C8">
                <w:rPr>
                  <w:rStyle w:val="Hyperlink"/>
                </w:rPr>
                <w:t>C19/119</w:t>
              </w:r>
              <w:bookmarkEnd w:id="8"/>
            </w:hyperlink>
          </w:p>
        </w:tc>
      </w:tr>
    </w:tbl>
    <w:p w14:paraId="1493FE4B" w14:textId="513F60DB" w:rsidR="00F54FCF" w:rsidRPr="00F840C8" w:rsidRDefault="00F54FCF" w:rsidP="00492F36">
      <w:pPr>
        <w:spacing w:before="360"/>
      </w:pPr>
      <w:bookmarkStart w:id="9" w:name="lt_pId023"/>
      <w:r w:rsidRPr="00F840C8">
        <w:t>1</w:t>
      </w:r>
      <w:r w:rsidRPr="00F840C8">
        <w:tab/>
        <w:t xml:space="preserve">Le Forum mondial des politiques de télécommunication/TIC (FMPT) de l'UIT a été établi par la Conférence de plénipotentiaires tenue en 1994 à Kyoto et fait aujourd'hui l'objet de la </w:t>
      </w:r>
      <w:hyperlink r:id="rId12" w:history="1">
        <w:r w:rsidRPr="00F840C8">
          <w:rPr>
            <w:rStyle w:val="Hyperlink"/>
          </w:rPr>
          <w:t>Résolution 2 (Rév. Dubaï, 2018)</w:t>
        </w:r>
      </w:hyperlink>
      <w:r w:rsidRPr="00F840C8">
        <w:t xml:space="preserve"> de la Conférence de plénipotentiaires.</w:t>
      </w:r>
      <w:bookmarkStart w:id="10" w:name="lt_pId025"/>
      <w:bookmarkEnd w:id="9"/>
      <w:r w:rsidRPr="00F840C8">
        <w:rPr>
          <w:spacing w:val="-2"/>
        </w:rPr>
        <w:t xml:space="preserve"> Le</w:t>
      </w:r>
      <w:r w:rsidRPr="00F840C8">
        <w:t xml:space="preserve">s éditions de 1996, 1998, 2001, 2009 et 2013 du FMPT ont été couronnées de succès. Le rapport sur le FMPT-13 figure dans le Document </w:t>
      </w:r>
      <w:hyperlink r:id="rId13" w:history="1">
        <w:r w:rsidRPr="00F840C8">
          <w:rPr>
            <w:rStyle w:val="Hyperlink"/>
          </w:rPr>
          <w:t>C13/64(Rév.1)</w:t>
        </w:r>
      </w:hyperlink>
      <w:r w:rsidRPr="00F840C8">
        <w:t>.</w:t>
      </w:r>
      <w:bookmarkEnd w:id="10"/>
    </w:p>
    <w:p w14:paraId="0C8F3C58" w14:textId="75801646" w:rsidR="00F54FCF" w:rsidRPr="00F840C8" w:rsidRDefault="00F54FCF" w:rsidP="00492F36">
      <w:pPr>
        <w:rPr>
          <w:rFonts w:cs="Calibri"/>
          <w:lang w:eastAsia="zh-CN"/>
        </w:rPr>
      </w:pPr>
      <w:r w:rsidRPr="00F840C8">
        <w:t>2</w:t>
      </w:r>
      <w:r w:rsidRPr="00F840C8">
        <w:tab/>
        <w:t>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p>
    <w:p w14:paraId="6E0ABF2D" w14:textId="5FB0E673" w:rsidR="00F54FCF" w:rsidRPr="00F840C8" w:rsidRDefault="00F54FCF" w:rsidP="00492F36">
      <w:pPr>
        <w:rPr>
          <w:rFonts w:cs="Calibri"/>
          <w:lang w:eastAsia="zh-CN"/>
        </w:rPr>
      </w:pPr>
      <w:r w:rsidRPr="00F840C8">
        <w:rPr>
          <w:rFonts w:cs="Calibri"/>
          <w:lang w:eastAsia="zh-CN"/>
        </w:rPr>
        <w:lastRenderedPageBreak/>
        <w:t>3</w:t>
      </w:r>
      <w:r w:rsidRPr="00F840C8">
        <w:rPr>
          <w:rFonts w:cs="Calibri"/>
          <w:lang w:eastAsia="zh-CN"/>
        </w:rPr>
        <w:tab/>
      </w:r>
      <w:r w:rsidRPr="00F840C8">
        <w:t>Le FMPT devrait continuer d'accorder une attention particulière aux intérêts et aux besoins des pays en développement</w:t>
      </w:r>
      <w:r w:rsidR="00D225A7" w:rsidRPr="00F840C8">
        <w:rPr>
          <w:rStyle w:val="FootnoteReference"/>
        </w:rPr>
        <w:footnoteReference w:id="1"/>
      </w:r>
      <w:r w:rsidRPr="00F840C8">
        <w:t>, dans lesquels les techniques et les services modernes peuvent contribuer de façon significative au développement de l'infrastructure des télécommunications.</w:t>
      </w:r>
      <w:r w:rsidRPr="00F840C8">
        <w:rPr>
          <w:rFonts w:cs="Calibri"/>
          <w:lang w:eastAsia="zh-CN"/>
        </w:rPr>
        <w:t xml:space="preserve"> </w:t>
      </w:r>
    </w:p>
    <w:p w14:paraId="58B331B4" w14:textId="256F7972" w:rsidR="009C353C" w:rsidRPr="00F840C8" w:rsidRDefault="000E6205" w:rsidP="00492F36">
      <w:r w:rsidRPr="00F840C8">
        <w:t>4</w:t>
      </w:r>
      <w:r w:rsidR="00F54FCF" w:rsidRPr="00F840C8">
        <w:tab/>
        <w:t>Le FMPT ne doit pas produire de règlements contraignants; toutefois, il établira des rapports et adoptera des avis, par consensus, qu'il soumettra aux États Membres et aux Membres de Secteur ainsi qu'aux réunions compétentes de l'UIT.</w:t>
      </w:r>
    </w:p>
    <w:p w14:paraId="7D2843E8" w14:textId="5D59EE26" w:rsidR="000E6205" w:rsidRPr="00F840C8" w:rsidRDefault="000E6205" w:rsidP="00492F36">
      <w:r w:rsidRPr="00F840C8">
        <w:rPr>
          <w:color w:val="000000"/>
        </w:rPr>
        <w:t>5</w:t>
      </w:r>
      <w:r w:rsidRPr="00F840C8">
        <w:rPr>
          <w:color w:val="000000"/>
        </w:rPr>
        <w:tab/>
        <w:t>Le FMPT sera ouvert à tous les États Membres et à tous les Membres de Secteur; toutefois, le cas échéant, par décision de la majorité des représentants des États Membres, une session spéciale pourra être organisée à l'intention des seuls États Membres;</w:t>
      </w:r>
    </w:p>
    <w:p w14:paraId="734D8A14" w14:textId="5DC2FC09" w:rsidR="00767452" w:rsidRPr="00F840C8" w:rsidRDefault="000E6205" w:rsidP="00492F36">
      <w:r w:rsidRPr="00F840C8">
        <w:t>6</w:t>
      </w:r>
      <w:r w:rsidR="00767452" w:rsidRPr="00F840C8">
        <w:tab/>
      </w:r>
      <w:r w:rsidR="00204E73" w:rsidRPr="00F840C8">
        <w:t>Conformément à la Résolution 2 (Rév. Dubaï, 201</w:t>
      </w:r>
      <w:r w:rsidR="008F2036" w:rsidRPr="00F840C8">
        <w:t>8</w:t>
      </w:r>
      <w:r w:rsidR="00204E73" w:rsidRPr="00F840C8">
        <w:t>)</w:t>
      </w:r>
      <w:r w:rsidR="008F2036" w:rsidRPr="00F840C8">
        <w:t xml:space="preserve"> de la Conférence de plénipotentiaires, le Conseil à sa session de 2019 a décidé</w:t>
      </w:r>
      <w:r w:rsidR="004B597F" w:rsidRPr="00F840C8">
        <w:t xml:space="preserve">, en vertu </w:t>
      </w:r>
      <w:r w:rsidR="008F2036" w:rsidRPr="00F840C8">
        <w:t xml:space="preserve">de la </w:t>
      </w:r>
      <w:hyperlink r:id="rId14" w:history="1">
        <w:r w:rsidR="00767452" w:rsidRPr="00F840C8">
          <w:rPr>
            <w:rStyle w:val="Hyperlink"/>
          </w:rPr>
          <w:t>D</w:t>
        </w:r>
        <w:r w:rsidR="008F2036" w:rsidRPr="00F840C8">
          <w:rPr>
            <w:rStyle w:val="Hyperlink"/>
          </w:rPr>
          <w:t>é</w:t>
        </w:r>
        <w:r w:rsidR="00767452" w:rsidRPr="00F840C8">
          <w:rPr>
            <w:rStyle w:val="Hyperlink"/>
          </w:rPr>
          <w:t>cision 611 (Co</w:t>
        </w:r>
        <w:r w:rsidR="008F2036" w:rsidRPr="00F840C8">
          <w:rPr>
            <w:rStyle w:val="Hyperlink"/>
          </w:rPr>
          <w:t xml:space="preserve">nseil </w:t>
        </w:r>
        <w:r w:rsidR="00767452" w:rsidRPr="00F840C8">
          <w:rPr>
            <w:rStyle w:val="Hyperlink"/>
          </w:rPr>
          <w:t>2019)</w:t>
        </w:r>
      </w:hyperlink>
      <w:r w:rsidR="004B597F" w:rsidRPr="00F840C8">
        <w:t xml:space="preserve">, </w:t>
      </w:r>
      <w:r w:rsidR="00767452" w:rsidRPr="00F840C8">
        <w:t xml:space="preserve">de convoquer le sixième FMPT à Genève (Suisse), pour une durée de trois jours, de préférence juste avant ou juste après le Forum du SMSI de 2021 (FMPT-21). </w:t>
      </w:r>
      <w:r w:rsidR="008F2036" w:rsidRPr="00F840C8">
        <w:t xml:space="preserve">Lors de la session de 2019 du Conseil, il a également été convenu </w:t>
      </w:r>
      <w:r w:rsidR="004B597F" w:rsidRPr="00F840C8">
        <w:t>de s'inspirer pour le FMPT-21 de</w:t>
      </w:r>
      <w:r w:rsidR="008F2036" w:rsidRPr="00F840C8">
        <w:t xml:space="preserve"> l'approche adoptée pour le FMPT-13</w:t>
      </w:r>
      <w:r w:rsidR="004B597F" w:rsidRPr="00F840C8">
        <w:t>,</w:t>
      </w:r>
      <w:r w:rsidR="008F2036" w:rsidRPr="00F840C8">
        <w:t xml:space="preserve"> </w:t>
      </w:r>
      <w:r w:rsidR="004B597F" w:rsidRPr="00F840C8">
        <w:t xml:space="preserve">en organisant </w:t>
      </w:r>
      <w:r w:rsidR="008F2036" w:rsidRPr="00F840C8">
        <w:t xml:space="preserve">le Forum de 2021 du SMSI et le FMPT-21 de telle sorte qu'ils se chevauchent </w:t>
      </w:r>
      <w:r w:rsidR="004B597F" w:rsidRPr="00F840C8">
        <w:t xml:space="preserve">éventuellement </w:t>
      </w:r>
      <w:r w:rsidR="008F2036" w:rsidRPr="00F840C8">
        <w:t xml:space="preserve">pendant deux jours, afin de limiter les coûts supplémentaires et de tirer le meilleur parti de la présence de participants de haut </w:t>
      </w:r>
      <w:r w:rsidR="004B597F" w:rsidRPr="00F840C8">
        <w:t>rang</w:t>
      </w:r>
      <w:r w:rsidR="008F2036" w:rsidRPr="00F840C8">
        <w:t>. Par conséquent, le Forum de 2021 du SMSI aura lieu du 16</w:t>
      </w:r>
      <w:r w:rsidR="007A40D8" w:rsidRPr="00F840C8">
        <w:t xml:space="preserve"> mai (dimanche)</w:t>
      </w:r>
      <w:r w:rsidR="008F2036" w:rsidRPr="00F840C8">
        <w:t xml:space="preserve"> au 20</w:t>
      </w:r>
      <w:r w:rsidR="007A40D8" w:rsidRPr="00F840C8">
        <w:t xml:space="preserve"> mai (jeudi)</w:t>
      </w:r>
      <w:r w:rsidR="008F2036" w:rsidRPr="00F840C8">
        <w:t xml:space="preserve"> </w:t>
      </w:r>
      <w:r w:rsidR="007A40D8" w:rsidRPr="00F840C8">
        <w:t>2021 et le FMPT-21 se tiendra du 19 mai (mercredi) au</w:t>
      </w:r>
      <w:r w:rsidR="00767452" w:rsidRPr="00F840C8">
        <w:t xml:space="preserve"> 21 </w:t>
      </w:r>
      <w:r w:rsidR="007A40D8" w:rsidRPr="00F840C8">
        <w:t>mai (vendredi) 2021.</w:t>
      </w:r>
    </w:p>
    <w:p w14:paraId="2502D7E7" w14:textId="77777777" w:rsidR="00F840C8" w:rsidRDefault="00767452" w:rsidP="00492F36">
      <w:r w:rsidRPr="00F840C8">
        <w:t>7</w:t>
      </w:r>
      <w:r w:rsidRPr="00F840C8">
        <w:tab/>
      </w:r>
      <w:r w:rsidR="007A40D8" w:rsidRPr="00F840C8">
        <w:t>En vertu de la</w:t>
      </w:r>
      <w:r w:rsidRPr="00F840C8">
        <w:t xml:space="preserve"> </w:t>
      </w:r>
      <w:hyperlink r:id="rId15" w:history="1">
        <w:r w:rsidRPr="00F840C8">
          <w:rPr>
            <w:rStyle w:val="Hyperlink"/>
          </w:rPr>
          <w:t>D</w:t>
        </w:r>
        <w:r w:rsidR="007A40D8" w:rsidRPr="00F840C8">
          <w:rPr>
            <w:rStyle w:val="Hyperlink"/>
          </w:rPr>
          <w:t>é</w:t>
        </w:r>
        <w:r w:rsidRPr="00F840C8">
          <w:rPr>
            <w:rStyle w:val="Hyperlink"/>
          </w:rPr>
          <w:t>cision 611</w:t>
        </w:r>
      </w:hyperlink>
      <w:r w:rsidRPr="00F840C8">
        <w:rPr>
          <w:rStyle w:val="Hyperlink"/>
        </w:rPr>
        <w:t xml:space="preserve"> (C</w:t>
      </w:r>
      <w:r w:rsidR="007A40D8" w:rsidRPr="00F840C8">
        <w:rPr>
          <w:rStyle w:val="Hyperlink"/>
        </w:rPr>
        <w:t>onseil</w:t>
      </w:r>
      <w:r w:rsidRPr="00F840C8">
        <w:rPr>
          <w:rStyle w:val="Hyperlink"/>
        </w:rPr>
        <w:t xml:space="preserve"> 2019)</w:t>
      </w:r>
      <w:r w:rsidRPr="00F840C8">
        <w:t xml:space="preserve">, </w:t>
      </w:r>
      <w:r w:rsidR="007A40D8" w:rsidRPr="00F840C8">
        <w:t xml:space="preserve">le Conseil de l'UIT a décidé que le </w:t>
      </w:r>
      <w:r w:rsidRPr="00F840C8">
        <w:t>FMPT-21 sera</w:t>
      </w:r>
      <w:r w:rsidR="007A40D8" w:rsidRPr="00F840C8">
        <w:t>it</w:t>
      </w:r>
      <w:r w:rsidRPr="00F840C8">
        <w:t xml:space="preserve"> placé sous le thème suivant:</w:t>
      </w:r>
      <w:r w:rsidR="007A40D8" w:rsidRPr="00F840C8">
        <w:t xml:space="preserve"> </w:t>
      </w:r>
    </w:p>
    <w:p w14:paraId="241EE5BD" w14:textId="1C4BDA4F" w:rsidR="00767452" w:rsidRPr="00F840C8" w:rsidRDefault="00767452" w:rsidP="00492F36">
      <w:pPr>
        <w:rPr>
          <w:i/>
          <w:iCs/>
        </w:rPr>
      </w:pPr>
      <w:r w:rsidRPr="00F840C8">
        <w:rPr>
          <w:i/>
          <w:iCs/>
        </w:rPr>
        <w:t>"Politiques visant à mettre les télécommunications/TIC nouvelles et émergentes au service du développement durable:</w:t>
      </w:r>
    </w:p>
    <w:p w14:paraId="24DD55C8" w14:textId="4852E434" w:rsidR="00767452" w:rsidRPr="00F840C8" w:rsidRDefault="00767452" w:rsidP="00492F36">
      <w:r w:rsidRPr="00F840C8">
        <w:t>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w:t>
      </w:r>
    </w:p>
    <w:p w14:paraId="2F097103" w14:textId="6D9CA2B0" w:rsidR="00D259D6" w:rsidRPr="00F840C8" w:rsidRDefault="00D259D6" w:rsidP="00492F36">
      <w:r w:rsidRPr="00F840C8">
        <w:t>8</w:t>
      </w:r>
      <w:r w:rsidRPr="00F840C8">
        <w:tab/>
      </w:r>
      <w:r w:rsidR="007A40D8" w:rsidRPr="00F840C8">
        <w:t>Les d</w:t>
      </w:r>
      <w:r w:rsidR="00D8248C" w:rsidRPr="00F840C8">
        <w:t>ébats du</w:t>
      </w:r>
      <w:r w:rsidRPr="00F840C8">
        <w:t xml:space="preserve"> FMPT</w:t>
      </w:r>
      <w:r w:rsidR="00D8248C" w:rsidRPr="00F840C8">
        <w:t>-21</w:t>
      </w:r>
      <w:r w:rsidRPr="00F840C8">
        <w:t xml:space="preserve"> seront fondés exclusivement sur un rapport unique du Secrétaire général </w:t>
      </w:r>
      <w:r w:rsidR="004B597F" w:rsidRPr="00F840C8">
        <w:t xml:space="preserve">de l'UIT </w:t>
      </w:r>
      <w:r w:rsidRPr="00F840C8">
        <w:t xml:space="preserve">ainsi que sur les contributions soumises par les participants </w:t>
      </w:r>
      <w:r w:rsidR="004B597F" w:rsidRPr="00F840C8">
        <w:t>sur la base de</w:t>
      </w:r>
      <w:r w:rsidRPr="00F840C8">
        <w:t xml:space="preserve"> ce rapport, établi selon une procédure adoptée par le Conseil, </w:t>
      </w:r>
      <w:r w:rsidR="004B597F" w:rsidRPr="00F840C8">
        <w:t>compte tenu</w:t>
      </w:r>
      <w:r w:rsidRPr="00F840C8">
        <w:t xml:space="preserve"> des propositions des États Membres et des Membres de Secteur et des vues des Associés, des établissements universitaires et des parties prenantes</w:t>
      </w:r>
      <w:r w:rsidR="00D8248C" w:rsidRPr="00F840C8">
        <w:t>. L</w:t>
      </w:r>
      <w:r w:rsidRPr="00F840C8">
        <w:t xml:space="preserve">e FMPT ne prendra en considération aucun projet de nouvel Avis qui n'aura pas été présenté au cours de la période préparatoire prévue pour l'établissement du rapport du Secrétaire général avant le </w:t>
      </w:r>
      <w:r w:rsidR="00D8248C" w:rsidRPr="00F840C8">
        <w:t>F</w:t>
      </w:r>
      <w:r w:rsidRPr="00F840C8">
        <w:t>orum (</w:t>
      </w:r>
      <w:hyperlink r:id="rId16" w:history="1">
        <w:r w:rsidRPr="00F840C8">
          <w:rPr>
            <w:rStyle w:val="Hyperlink"/>
          </w:rPr>
          <w:t>Résolution 2 (Rév. Duba</w:t>
        </w:r>
        <w:r w:rsidR="00F840C8" w:rsidRPr="00F840C8">
          <w:rPr>
            <w:rStyle w:val="Hyperlink"/>
          </w:rPr>
          <w:t>ï</w:t>
        </w:r>
        <w:r w:rsidRPr="00F840C8">
          <w:rPr>
            <w:rStyle w:val="Hyperlink"/>
          </w:rPr>
          <w:t>, 2018)</w:t>
        </w:r>
      </w:hyperlink>
      <w:r w:rsidR="000E6205" w:rsidRPr="00F840C8">
        <w:rPr>
          <w:rStyle w:val="Hyperlink"/>
        </w:rPr>
        <w:t xml:space="preserve"> de la Conférence de plénipotentiaires</w:t>
      </w:r>
      <w:r w:rsidR="000E6205" w:rsidRPr="00F840C8">
        <w:t>)</w:t>
      </w:r>
      <w:r w:rsidR="0052794B" w:rsidRPr="00F840C8">
        <w:t xml:space="preserve">. </w:t>
      </w:r>
      <w:r w:rsidR="0027215C" w:rsidRPr="00F840C8">
        <w:t>Le présent rapport du Secrétaire général (ci-après</w:t>
      </w:r>
      <w:r w:rsidR="004B597F" w:rsidRPr="00F840C8">
        <w:t xml:space="preserve"> dénommé</w:t>
      </w:r>
      <w:r w:rsidR="0027215C" w:rsidRPr="00F840C8">
        <w:t xml:space="preserve">, le "rapport") </w:t>
      </w:r>
      <w:r w:rsidR="00BB6A9D" w:rsidRPr="00F840C8">
        <w:t xml:space="preserve">définit des thèmes de discussion possibles et expose quelques-unes des questions de politiques </w:t>
      </w:r>
      <w:r w:rsidR="004B597F" w:rsidRPr="00F840C8">
        <w:t>générale</w:t>
      </w:r>
      <w:r w:rsidR="00BB6A9D" w:rsidRPr="00F840C8">
        <w:t xml:space="preserve"> examinées par les différents groupes de parties prenantes en ce qui concerne </w:t>
      </w:r>
      <w:r w:rsidR="000E6205" w:rsidRPr="00F840C8">
        <w:t xml:space="preserve">la mobilisation </w:t>
      </w:r>
      <w:r w:rsidR="004B597F" w:rsidRPr="00F840C8">
        <w:t xml:space="preserve">du potentiel </w:t>
      </w:r>
      <w:r w:rsidR="000E6205" w:rsidRPr="00F840C8">
        <w:t>des</w:t>
      </w:r>
      <w:r w:rsidR="00BB6A9D" w:rsidRPr="00F840C8">
        <w:t xml:space="preserve"> technologies et </w:t>
      </w:r>
      <w:r w:rsidR="000E6205" w:rsidRPr="00F840C8">
        <w:t>des</w:t>
      </w:r>
      <w:r w:rsidR="00BB6A9D" w:rsidRPr="00F840C8">
        <w:t xml:space="preserve"> tendances numériques nouvelles et émergentes au service du développement durable.</w:t>
      </w:r>
    </w:p>
    <w:p w14:paraId="1AE06945" w14:textId="1E5605EA" w:rsidR="0052794B" w:rsidRPr="00F840C8" w:rsidRDefault="0052794B" w:rsidP="00492F36">
      <w:r w:rsidRPr="00F840C8">
        <w:lastRenderedPageBreak/>
        <w:t>9</w:t>
      </w:r>
      <w:r w:rsidRPr="00F840C8">
        <w:tab/>
      </w:r>
      <w:r w:rsidR="00D225A7" w:rsidRPr="00F840C8">
        <w:t xml:space="preserve">Conformément à la </w:t>
      </w:r>
      <w:hyperlink r:id="rId17" w:history="1">
        <w:r w:rsidR="00D225A7" w:rsidRPr="00F840C8">
          <w:rPr>
            <w:rStyle w:val="Hyperlink"/>
          </w:rPr>
          <w:t>Décision 611 (C</w:t>
        </w:r>
        <w:r w:rsidR="00BB6A9D" w:rsidRPr="00F840C8">
          <w:rPr>
            <w:rStyle w:val="Hyperlink"/>
          </w:rPr>
          <w:t>onsei</w:t>
        </w:r>
        <w:r w:rsidR="00D225A7" w:rsidRPr="00F840C8">
          <w:rPr>
            <w:rStyle w:val="Hyperlink"/>
          </w:rPr>
          <w:t>l 2019)</w:t>
        </w:r>
      </w:hyperlink>
      <w:r w:rsidR="00D225A7" w:rsidRPr="00F840C8">
        <w:t>, le Secrétaire général</w:t>
      </w:r>
      <w:r w:rsidR="000E6205" w:rsidRPr="00F840C8">
        <w:t xml:space="preserve"> de l'UIT</w:t>
      </w:r>
      <w:r w:rsidR="00D225A7" w:rsidRPr="00F840C8">
        <w:t xml:space="preserve"> a convoqué un Groupe d'experts informel (GEI), dont chaque membre participe activement à la préparation du</w:t>
      </w:r>
      <w:r w:rsidR="00D46FB4">
        <w:t> </w:t>
      </w:r>
      <w:r w:rsidR="00D225A7" w:rsidRPr="00F840C8">
        <w:t>F</w:t>
      </w:r>
      <w:r w:rsidR="00BB6A9D" w:rsidRPr="00F840C8">
        <w:t>MPT-21</w:t>
      </w:r>
      <w:r w:rsidR="00D225A7" w:rsidRPr="00F840C8">
        <w:t xml:space="preserve">. </w:t>
      </w:r>
      <w:r w:rsidR="00BB6A9D" w:rsidRPr="00F840C8">
        <w:t xml:space="preserve">Les États Membres, </w:t>
      </w:r>
      <w:r w:rsidR="004B597F" w:rsidRPr="00F840C8">
        <w:t xml:space="preserve">les </w:t>
      </w:r>
      <w:r w:rsidR="00BB6A9D" w:rsidRPr="00F840C8">
        <w:t xml:space="preserve">Membres de Secteur et </w:t>
      </w:r>
      <w:r w:rsidR="004B597F" w:rsidRPr="00F840C8">
        <w:t xml:space="preserve">les </w:t>
      </w:r>
      <w:r w:rsidR="00BB6A9D" w:rsidRPr="00F840C8">
        <w:t xml:space="preserve">Associés de l'UIT, les établissements universitaires participant aux travaux de l'UIT, ainsi que l'État de Palestine et les </w:t>
      </w:r>
      <w:r w:rsidR="004B597F" w:rsidRPr="00F840C8">
        <w:t>o</w:t>
      </w:r>
      <w:r w:rsidR="00BB6A9D" w:rsidRPr="00F840C8">
        <w:t>rganisations ayant le droit d'assister aux conférences et réunions de l'UIT en qualité d'observateurs, ont été invités à désigner des experts</w:t>
      </w:r>
      <w:r w:rsidR="00D225A7" w:rsidRPr="00F840C8">
        <w:t xml:space="preserve">. </w:t>
      </w:r>
      <w:r w:rsidR="00BB6A9D" w:rsidRPr="00F840C8">
        <w:t xml:space="preserve">La liste des membres du </w:t>
      </w:r>
      <w:r w:rsidR="004B597F" w:rsidRPr="00F840C8">
        <w:t>GEI</w:t>
      </w:r>
      <w:r w:rsidR="00BB6A9D" w:rsidRPr="00F840C8">
        <w:t xml:space="preserve"> est disponible à l'adresse</w:t>
      </w:r>
      <w:r w:rsidR="00D225A7" w:rsidRPr="00F840C8">
        <w:t xml:space="preserve">: </w:t>
      </w:r>
      <w:hyperlink r:id="rId18" w:history="1">
        <w:r w:rsidR="00D225A7" w:rsidRPr="00F840C8">
          <w:rPr>
            <w:rStyle w:val="Hyperlink"/>
          </w:rPr>
          <w:t>https://www.itu.int/en/wtpf-21/Documents/IEG-WTPF-21-nominated-experts.pdf</w:t>
        </w:r>
      </w:hyperlink>
      <w:r w:rsidR="00D225A7" w:rsidRPr="00F840C8">
        <w:t>.</w:t>
      </w:r>
    </w:p>
    <w:p w14:paraId="426CEC5E" w14:textId="406BE0C9" w:rsidR="00D225A7" w:rsidRPr="00F840C8" w:rsidRDefault="00D225A7" w:rsidP="004B597F">
      <w:r w:rsidRPr="00F840C8">
        <w:t>10</w:t>
      </w:r>
      <w:r w:rsidRPr="00F840C8">
        <w:tab/>
      </w:r>
      <w:r w:rsidR="00BB6A9D" w:rsidRPr="00F840C8">
        <w:t xml:space="preserve">M. Fabio Bigi </w:t>
      </w:r>
      <w:r w:rsidR="00684902" w:rsidRPr="00F840C8">
        <w:t xml:space="preserve">(Italie) a été confirmé dans ses fonctions </w:t>
      </w:r>
      <w:r w:rsidR="004B597F" w:rsidRPr="00F840C8">
        <w:t>de P</w:t>
      </w:r>
      <w:r w:rsidR="00684902" w:rsidRPr="00F840C8">
        <w:t xml:space="preserve">résident du </w:t>
      </w:r>
      <w:r w:rsidR="004B597F" w:rsidRPr="00F840C8">
        <w:t xml:space="preserve">GEI </w:t>
      </w:r>
      <w:r w:rsidR="00684902" w:rsidRPr="00F840C8">
        <w:t>par le Conseil à sa session de 2019</w:t>
      </w:r>
      <w:r w:rsidRPr="00F840C8">
        <w:rPr>
          <w:rFonts w:cstheme="minorHAnsi"/>
        </w:rPr>
        <w:t>.</w:t>
      </w:r>
    </w:p>
    <w:p w14:paraId="3F2DB518" w14:textId="262F2060" w:rsidR="00D225A7" w:rsidRPr="00F840C8" w:rsidRDefault="00D225A7" w:rsidP="00492F36">
      <w:r w:rsidRPr="00F840C8">
        <w:t>11</w:t>
      </w:r>
      <w:r w:rsidRPr="00F840C8">
        <w:tab/>
      </w:r>
      <w:r w:rsidR="00684902" w:rsidRPr="00F840C8">
        <w:t>Le processus préparat</w:t>
      </w:r>
      <w:r w:rsidR="004B597F" w:rsidRPr="00F840C8">
        <w:t>oire</w:t>
      </w:r>
      <w:r w:rsidR="00684902" w:rsidRPr="00F840C8">
        <w:t xml:space="preserve"> a lieu conformément au calendrier présenté dans l'Annexe 2 de la </w:t>
      </w:r>
      <w:hyperlink r:id="rId19" w:history="1">
        <w:r w:rsidRPr="00F840C8">
          <w:rPr>
            <w:rStyle w:val="Hyperlink"/>
            <w:rFonts w:cstheme="minorHAnsi"/>
          </w:rPr>
          <w:t>Décision 611 (Co</w:t>
        </w:r>
        <w:r w:rsidR="00684902" w:rsidRPr="00F840C8">
          <w:rPr>
            <w:rStyle w:val="Hyperlink"/>
            <w:rFonts w:cstheme="minorHAnsi"/>
          </w:rPr>
          <w:t>nseil</w:t>
        </w:r>
        <w:r w:rsidRPr="00F840C8">
          <w:rPr>
            <w:rStyle w:val="Hyperlink"/>
            <w:rFonts w:cstheme="minorHAnsi"/>
          </w:rPr>
          <w:t xml:space="preserve"> 2019)</w:t>
        </w:r>
      </w:hyperlink>
      <w:r w:rsidR="00684902" w:rsidRPr="00F840C8">
        <w:t>, comme indiqué dans le Tableau 1 ci-dessous</w:t>
      </w:r>
      <w:r w:rsidRPr="00F840C8">
        <w:rPr>
          <w:rStyle w:val="FootnoteReference"/>
        </w:rPr>
        <w:footnoteReference w:id="2"/>
      </w:r>
      <w:r w:rsidRPr="00F840C8">
        <w:t>.</w:t>
      </w:r>
    </w:p>
    <w:p w14:paraId="1735A920" w14:textId="408519DD" w:rsidR="00D225A7" w:rsidRPr="00F840C8" w:rsidRDefault="00AC39AD" w:rsidP="00D46FB4">
      <w:pPr>
        <w:pStyle w:val="Tabletitle"/>
        <w:spacing w:before="480" w:after="240"/>
      </w:pPr>
      <w:r w:rsidRPr="00F840C8">
        <w:t>Tableau 1 – Calendrier pour l'élaboration du rapport du Secrétaire général de l'UIT</w:t>
      </w:r>
    </w:p>
    <w:tbl>
      <w:tblPr>
        <w:tblStyle w:val="TableGrid"/>
        <w:tblW w:w="0" w:type="auto"/>
        <w:tblLook w:val="04A0" w:firstRow="1" w:lastRow="0" w:firstColumn="1" w:lastColumn="0" w:noHBand="0" w:noVBand="1"/>
      </w:tblPr>
      <w:tblGrid>
        <w:gridCol w:w="2626"/>
        <w:gridCol w:w="6719"/>
      </w:tblGrid>
      <w:tr w:rsidR="0044080E" w:rsidRPr="00F840C8" w14:paraId="7D45C77B" w14:textId="77777777" w:rsidTr="004B597F">
        <w:tc>
          <w:tcPr>
            <w:tcW w:w="2626" w:type="dxa"/>
            <w:shd w:val="clear" w:color="auto" w:fill="D9D9D9" w:themeFill="background1" w:themeFillShade="D9"/>
          </w:tcPr>
          <w:p w14:paraId="7E72D3A2" w14:textId="77777777" w:rsidR="0044080E" w:rsidRPr="00F840C8" w:rsidRDefault="0044080E" w:rsidP="00492F36">
            <w:pPr>
              <w:pStyle w:val="Tabletext"/>
              <w:jc w:val="center"/>
              <w:rPr>
                <w:b/>
                <w:bCs/>
              </w:rPr>
            </w:pPr>
            <w:r w:rsidRPr="00F840C8">
              <w:rPr>
                <w:b/>
                <w:bCs/>
              </w:rPr>
              <w:t>1er août 2019</w:t>
            </w:r>
          </w:p>
        </w:tc>
        <w:tc>
          <w:tcPr>
            <w:tcW w:w="6719" w:type="dxa"/>
            <w:shd w:val="clear" w:color="auto" w:fill="D9D9D9" w:themeFill="background1" w:themeFillShade="D9"/>
          </w:tcPr>
          <w:p w14:paraId="162DFCBE" w14:textId="77777777" w:rsidR="0044080E" w:rsidRPr="00F840C8" w:rsidRDefault="0044080E" w:rsidP="00492F36">
            <w:pPr>
              <w:pStyle w:val="Tabletext"/>
              <w:jc w:val="left"/>
            </w:pPr>
            <w:r w:rsidRPr="00F840C8">
              <w:t>Un avant-projet de structure du rapport du Secrétaire général sera mis en ligne pour observations</w:t>
            </w:r>
          </w:p>
        </w:tc>
      </w:tr>
      <w:tr w:rsidR="0044080E" w:rsidRPr="00F840C8" w14:paraId="4DB364B9" w14:textId="77777777" w:rsidTr="004B597F">
        <w:tc>
          <w:tcPr>
            <w:tcW w:w="2626" w:type="dxa"/>
            <w:shd w:val="clear" w:color="auto" w:fill="D9D9D9" w:themeFill="background1" w:themeFillShade="D9"/>
          </w:tcPr>
          <w:p w14:paraId="7902BE4E" w14:textId="77777777" w:rsidR="0044080E" w:rsidRPr="00F840C8" w:rsidRDefault="0044080E" w:rsidP="00492F36">
            <w:pPr>
              <w:pStyle w:val="Tabletext"/>
              <w:jc w:val="center"/>
              <w:rPr>
                <w:b/>
                <w:bCs/>
              </w:rPr>
            </w:pPr>
            <w:r w:rsidRPr="00F840C8">
              <w:rPr>
                <w:b/>
                <w:bCs/>
              </w:rPr>
              <w:t>21 août 2019</w:t>
            </w:r>
          </w:p>
        </w:tc>
        <w:tc>
          <w:tcPr>
            <w:tcW w:w="6719" w:type="dxa"/>
            <w:shd w:val="clear" w:color="auto" w:fill="D9D9D9" w:themeFill="background1" w:themeFillShade="D9"/>
          </w:tcPr>
          <w:p w14:paraId="794BA3A7" w14:textId="77777777" w:rsidR="0044080E" w:rsidRPr="00F840C8" w:rsidRDefault="0044080E" w:rsidP="00492F36">
            <w:pPr>
              <w:pStyle w:val="Tabletext"/>
              <w:jc w:val="left"/>
            </w:pPr>
            <w:r w:rsidRPr="00F840C8">
              <w:t>Date limite de réception des observations sur l'avant-projet</w:t>
            </w:r>
          </w:p>
          <w:p w14:paraId="65D23E78" w14:textId="77777777" w:rsidR="0044080E" w:rsidRPr="00F840C8" w:rsidRDefault="0044080E" w:rsidP="00492F36">
            <w:pPr>
              <w:pStyle w:val="Tabletext"/>
              <w:jc w:val="left"/>
            </w:pPr>
            <w:r w:rsidRPr="00F840C8">
              <w:t>Date limite pour la désignation des membres du groupe d'experts équilibré qui donnera des avis au Secrétaire général sur la suite de l'élaboration du rapport et sur les projets d'avis associés à ce rapport</w:t>
            </w:r>
          </w:p>
        </w:tc>
      </w:tr>
      <w:tr w:rsidR="0044080E" w:rsidRPr="00F840C8" w14:paraId="239095FD" w14:textId="77777777" w:rsidTr="004B597F">
        <w:tc>
          <w:tcPr>
            <w:tcW w:w="2626" w:type="dxa"/>
            <w:shd w:val="clear" w:color="auto" w:fill="D9D9D9" w:themeFill="background1" w:themeFillShade="D9"/>
          </w:tcPr>
          <w:p w14:paraId="762BF2F5" w14:textId="5271AE1D" w:rsidR="0044080E" w:rsidRPr="00F840C8" w:rsidRDefault="0044080E" w:rsidP="00492F36">
            <w:pPr>
              <w:pStyle w:val="Tabletext"/>
              <w:jc w:val="center"/>
              <w:rPr>
                <w:b/>
                <w:bCs/>
              </w:rPr>
            </w:pPr>
            <w:r w:rsidRPr="00F840C8">
              <w:rPr>
                <w:b/>
                <w:bCs/>
              </w:rPr>
              <w:t>1ère réunion du GEI (23</w:t>
            </w:r>
            <w:r w:rsidRPr="00F840C8">
              <w:rPr>
                <w:b/>
                <w:bCs/>
              </w:rPr>
              <w:noBreakHyphen/>
              <w:t>24 septembre 2019)</w:t>
            </w:r>
          </w:p>
        </w:tc>
        <w:tc>
          <w:tcPr>
            <w:tcW w:w="6719" w:type="dxa"/>
            <w:shd w:val="clear" w:color="auto" w:fill="D9D9D9" w:themeFill="background1" w:themeFillShade="D9"/>
          </w:tcPr>
          <w:p w14:paraId="0F149479" w14:textId="77777777" w:rsidR="0044080E" w:rsidRPr="00F840C8" w:rsidRDefault="0044080E" w:rsidP="00492F36">
            <w:pPr>
              <w:pStyle w:val="Tabletext"/>
              <w:jc w:val="left"/>
            </w:pPr>
            <w:r w:rsidRPr="00F840C8">
              <w:t>Première réunion du groupe d'experts pour examiner l'avant-projet de rapport du Secrétaire général et les observations reçues</w:t>
            </w:r>
          </w:p>
        </w:tc>
      </w:tr>
      <w:tr w:rsidR="0044080E" w:rsidRPr="00F840C8" w14:paraId="73996837" w14:textId="77777777" w:rsidTr="004B597F">
        <w:tc>
          <w:tcPr>
            <w:tcW w:w="2626" w:type="dxa"/>
            <w:shd w:val="clear" w:color="auto" w:fill="D9D9D9" w:themeFill="background1" w:themeFillShade="D9"/>
          </w:tcPr>
          <w:p w14:paraId="7CD6CEF1" w14:textId="77777777" w:rsidR="0044080E" w:rsidRPr="00F840C8" w:rsidRDefault="0044080E" w:rsidP="00492F36">
            <w:pPr>
              <w:pStyle w:val="Tabletext"/>
              <w:jc w:val="center"/>
              <w:rPr>
                <w:b/>
                <w:bCs/>
              </w:rPr>
            </w:pPr>
            <w:r w:rsidRPr="00F840C8">
              <w:rPr>
                <w:b/>
                <w:bCs/>
              </w:rPr>
              <w:t>1er novembre 2019</w:t>
            </w:r>
          </w:p>
        </w:tc>
        <w:tc>
          <w:tcPr>
            <w:tcW w:w="6719" w:type="dxa"/>
            <w:shd w:val="clear" w:color="auto" w:fill="D9D9D9" w:themeFill="background1" w:themeFillShade="D9"/>
          </w:tcPr>
          <w:p w14:paraId="57CDF10E" w14:textId="47A7009A" w:rsidR="0044080E" w:rsidRPr="00F840C8" w:rsidRDefault="0044080E" w:rsidP="00492F36">
            <w:pPr>
              <w:pStyle w:val="Tabletext"/>
              <w:jc w:val="left"/>
            </w:pPr>
            <w:r w:rsidRPr="00F840C8">
              <w:t xml:space="preserve">Une deuxième version du projet de rapport du Secrétaire général, intégrant les débats de la 1ère réunion du GEI, sera </w:t>
            </w:r>
            <w:r w:rsidR="004B597F" w:rsidRPr="00F840C8">
              <w:t>mise</w:t>
            </w:r>
            <w:r w:rsidRPr="00F840C8">
              <w:t xml:space="preserve"> en ligne</w:t>
            </w:r>
          </w:p>
          <w:p w14:paraId="12A58985" w14:textId="77777777" w:rsidR="0044080E" w:rsidRPr="00F840C8" w:rsidRDefault="0044080E" w:rsidP="00492F36">
            <w:pPr>
              <w:pStyle w:val="Tabletext"/>
              <w:jc w:val="left"/>
            </w:pPr>
            <w:r w:rsidRPr="00F840C8">
              <w:t>Cette version du projet de rapport sera également mise en ligne aux fins de consultations ouvertes publiques</w:t>
            </w:r>
          </w:p>
        </w:tc>
      </w:tr>
      <w:tr w:rsidR="0044080E" w:rsidRPr="00F840C8" w14:paraId="6C034D54" w14:textId="77777777" w:rsidTr="004B597F">
        <w:tc>
          <w:tcPr>
            <w:tcW w:w="2626" w:type="dxa"/>
            <w:shd w:val="clear" w:color="auto" w:fill="D9D9D9" w:themeFill="background1" w:themeFillShade="D9"/>
          </w:tcPr>
          <w:p w14:paraId="5F3FE8F6" w14:textId="77777777" w:rsidR="0044080E" w:rsidRPr="00F840C8" w:rsidRDefault="0044080E" w:rsidP="00492F36">
            <w:pPr>
              <w:pStyle w:val="Tabletext"/>
              <w:jc w:val="center"/>
              <w:rPr>
                <w:b/>
                <w:bCs/>
              </w:rPr>
            </w:pPr>
            <w:r w:rsidRPr="00F840C8">
              <w:rPr>
                <w:b/>
                <w:bCs/>
              </w:rPr>
              <w:t>23 décembre 2019</w:t>
            </w:r>
          </w:p>
        </w:tc>
        <w:tc>
          <w:tcPr>
            <w:tcW w:w="6719" w:type="dxa"/>
            <w:shd w:val="clear" w:color="auto" w:fill="D9D9D9" w:themeFill="background1" w:themeFillShade="D9"/>
          </w:tcPr>
          <w:p w14:paraId="31D8FD42" w14:textId="77777777" w:rsidR="0044080E" w:rsidRPr="00F840C8" w:rsidRDefault="0044080E" w:rsidP="00492F36">
            <w:pPr>
              <w:pStyle w:val="Tabletext"/>
              <w:jc w:val="left"/>
            </w:pPr>
            <w:r w:rsidRPr="00F840C8">
              <w:t>Date limite de réception des observations sur la deuxième version du projet et des contributions relatives aux grandes lignes des éventuels projets d'avis</w:t>
            </w:r>
          </w:p>
          <w:p w14:paraId="6C78A949" w14:textId="77777777" w:rsidR="0044080E" w:rsidRPr="00F840C8" w:rsidRDefault="0044080E" w:rsidP="00492F36">
            <w:pPr>
              <w:pStyle w:val="Tabletext"/>
              <w:jc w:val="left"/>
            </w:pPr>
            <w:r w:rsidRPr="00F840C8">
              <w:t xml:space="preserve">Date limite de soumission des contributions issues des consultations ouvertes publiques </w:t>
            </w:r>
          </w:p>
        </w:tc>
      </w:tr>
      <w:tr w:rsidR="0044080E" w:rsidRPr="00F840C8" w14:paraId="5D97A343" w14:textId="77777777" w:rsidTr="004B597F">
        <w:tc>
          <w:tcPr>
            <w:tcW w:w="2626" w:type="dxa"/>
            <w:shd w:val="clear" w:color="auto" w:fill="D9D9D9" w:themeFill="background1" w:themeFillShade="D9"/>
          </w:tcPr>
          <w:p w14:paraId="55BA7A70" w14:textId="139D0E79" w:rsidR="0044080E" w:rsidRPr="00F840C8" w:rsidRDefault="0044080E" w:rsidP="00492F36">
            <w:pPr>
              <w:pStyle w:val="Tabletext"/>
              <w:jc w:val="center"/>
              <w:rPr>
                <w:b/>
                <w:bCs/>
              </w:rPr>
            </w:pPr>
            <w:r w:rsidRPr="00F840C8">
              <w:rPr>
                <w:b/>
                <w:bCs/>
              </w:rPr>
              <w:t>2ème réunion du GEI (10</w:t>
            </w:r>
            <w:r w:rsidRPr="00F840C8">
              <w:rPr>
                <w:b/>
                <w:bCs/>
              </w:rPr>
              <w:noBreakHyphen/>
              <w:t>11 février 2020)</w:t>
            </w:r>
          </w:p>
        </w:tc>
        <w:tc>
          <w:tcPr>
            <w:tcW w:w="6719" w:type="dxa"/>
            <w:shd w:val="clear" w:color="auto" w:fill="D9D9D9" w:themeFill="background1" w:themeFillShade="D9"/>
          </w:tcPr>
          <w:p w14:paraId="6DF7FC51" w14:textId="77777777" w:rsidR="0044080E" w:rsidRPr="00F840C8" w:rsidRDefault="0044080E" w:rsidP="00492F36">
            <w:pPr>
              <w:pStyle w:val="Tabletext"/>
              <w:jc w:val="left"/>
            </w:pPr>
            <w:r w:rsidRPr="00F840C8">
              <w:t>Deuxième réunion du groupe d'experts pour examiner la deuxième version du projet de rapport du Secrétaire général et les observations reçues, y compris celles résultant des consultations ouvertes publiques</w:t>
            </w:r>
          </w:p>
        </w:tc>
      </w:tr>
      <w:tr w:rsidR="0044080E" w:rsidRPr="00F840C8" w14:paraId="2E6248A9" w14:textId="77777777" w:rsidTr="00A42B91">
        <w:tc>
          <w:tcPr>
            <w:tcW w:w="2626" w:type="dxa"/>
          </w:tcPr>
          <w:p w14:paraId="1D5F3AA7" w14:textId="77777777" w:rsidR="0044080E" w:rsidRPr="00F840C8" w:rsidRDefault="0044080E" w:rsidP="00492F36">
            <w:pPr>
              <w:pStyle w:val="Tabletext"/>
              <w:jc w:val="center"/>
              <w:rPr>
                <w:b/>
                <w:bCs/>
              </w:rPr>
            </w:pPr>
            <w:r w:rsidRPr="00F840C8">
              <w:rPr>
                <w:b/>
                <w:bCs/>
              </w:rPr>
              <w:t>1er avril 2020</w:t>
            </w:r>
          </w:p>
        </w:tc>
        <w:tc>
          <w:tcPr>
            <w:tcW w:w="6719" w:type="dxa"/>
          </w:tcPr>
          <w:p w14:paraId="6959CF10" w14:textId="77777777" w:rsidR="0044080E" w:rsidRPr="00F840C8" w:rsidRDefault="0044080E" w:rsidP="00492F36">
            <w:pPr>
              <w:pStyle w:val="Tabletext"/>
              <w:jc w:val="left"/>
            </w:pPr>
            <w:r w:rsidRPr="00F840C8">
              <w:t>La troisième version du projet de rapport du Secrétaire général, intégrant les débats de la 2ème réunion du GEI et reprenant les grandes lignes des projets d'avis, sera mise en ligne</w:t>
            </w:r>
          </w:p>
          <w:p w14:paraId="35699412" w14:textId="77777777" w:rsidR="0044080E" w:rsidRPr="00F840C8" w:rsidRDefault="0044080E" w:rsidP="00492F36">
            <w:pPr>
              <w:pStyle w:val="Tabletext"/>
              <w:jc w:val="left"/>
            </w:pPr>
            <w:r w:rsidRPr="00F840C8">
              <w:t>Cette version du projet de rapport sera également mise en ligne aux fins de consultations ouvertes publiques</w:t>
            </w:r>
          </w:p>
        </w:tc>
      </w:tr>
      <w:tr w:rsidR="0044080E" w:rsidRPr="00F840C8" w14:paraId="36D84DE2" w14:textId="77777777" w:rsidTr="00A42B91">
        <w:tc>
          <w:tcPr>
            <w:tcW w:w="2626" w:type="dxa"/>
          </w:tcPr>
          <w:p w14:paraId="0B8A583C" w14:textId="77777777" w:rsidR="0044080E" w:rsidRPr="00F840C8" w:rsidRDefault="0044080E" w:rsidP="004B597F">
            <w:pPr>
              <w:pStyle w:val="Tabletext"/>
              <w:keepNext/>
              <w:keepLines/>
              <w:jc w:val="center"/>
              <w:rPr>
                <w:b/>
                <w:bCs/>
              </w:rPr>
            </w:pPr>
            <w:r w:rsidRPr="00F840C8">
              <w:rPr>
                <w:b/>
                <w:bCs/>
              </w:rPr>
              <w:lastRenderedPageBreak/>
              <w:t>15 juin 2020</w:t>
            </w:r>
          </w:p>
        </w:tc>
        <w:tc>
          <w:tcPr>
            <w:tcW w:w="6719" w:type="dxa"/>
          </w:tcPr>
          <w:p w14:paraId="5567AB4B" w14:textId="77777777" w:rsidR="0044080E" w:rsidRPr="00F840C8" w:rsidRDefault="0044080E" w:rsidP="004B597F">
            <w:pPr>
              <w:pStyle w:val="Tabletext"/>
              <w:keepNext/>
              <w:keepLines/>
              <w:jc w:val="left"/>
            </w:pPr>
            <w:r w:rsidRPr="00F840C8">
              <w:t>Date limite de réception des observations sur la troisième version du projet et des contributions relatives aux éventuels projets d'avis</w:t>
            </w:r>
          </w:p>
          <w:p w14:paraId="0523509D" w14:textId="77777777" w:rsidR="0044080E" w:rsidRPr="00F840C8" w:rsidRDefault="0044080E" w:rsidP="004B597F">
            <w:pPr>
              <w:pStyle w:val="Tabletext"/>
              <w:keepNext/>
              <w:keepLines/>
              <w:jc w:val="left"/>
            </w:pPr>
            <w:r w:rsidRPr="00F840C8">
              <w:t>Date limite de soumission des contributions issues des consultations ouvertes publiques</w:t>
            </w:r>
          </w:p>
        </w:tc>
      </w:tr>
      <w:tr w:rsidR="0044080E" w:rsidRPr="00F840C8" w14:paraId="0500214A" w14:textId="77777777" w:rsidTr="00A42B91">
        <w:tc>
          <w:tcPr>
            <w:tcW w:w="2626" w:type="dxa"/>
          </w:tcPr>
          <w:p w14:paraId="2330AF72" w14:textId="77777777" w:rsidR="0044080E" w:rsidRPr="00F840C8" w:rsidRDefault="0044080E" w:rsidP="00492F36">
            <w:pPr>
              <w:pStyle w:val="Tabletext"/>
              <w:jc w:val="center"/>
              <w:rPr>
                <w:b/>
                <w:bCs/>
              </w:rPr>
            </w:pPr>
            <w:r w:rsidRPr="00F840C8">
              <w:rPr>
                <w:b/>
                <w:bCs/>
              </w:rPr>
              <w:t>3ème réunion du GEI (septembre 2020, pendant la série de réunions des GTC)</w:t>
            </w:r>
          </w:p>
        </w:tc>
        <w:tc>
          <w:tcPr>
            <w:tcW w:w="6719" w:type="dxa"/>
          </w:tcPr>
          <w:p w14:paraId="1DC761D0" w14:textId="77777777" w:rsidR="0044080E" w:rsidRPr="00F840C8" w:rsidRDefault="0044080E" w:rsidP="00492F36">
            <w:pPr>
              <w:pStyle w:val="Tabletext"/>
              <w:jc w:val="left"/>
            </w:pPr>
            <w:r w:rsidRPr="00F840C8">
              <w:t>Troisième réunion du groupe d'experts pour examiner la troisième version du projet de rapport du Secrétaire général et les observations reçues, y compris celles résultant des consultations ouvertes publiques</w:t>
            </w:r>
          </w:p>
        </w:tc>
      </w:tr>
      <w:tr w:rsidR="0044080E" w:rsidRPr="00F840C8" w14:paraId="00318611" w14:textId="77777777" w:rsidTr="00A42B91">
        <w:tc>
          <w:tcPr>
            <w:tcW w:w="2626" w:type="dxa"/>
          </w:tcPr>
          <w:p w14:paraId="7109B440" w14:textId="77777777" w:rsidR="0044080E" w:rsidRPr="00F840C8" w:rsidRDefault="0044080E" w:rsidP="00492F36">
            <w:pPr>
              <w:pStyle w:val="Tabletext"/>
              <w:jc w:val="center"/>
              <w:rPr>
                <w:b/>
                <w:bCs/>
              </w:rPr>
            </w:pPr>
            <w:r w:rsidRPr="00F840C8">
              <w:rPr>
                <w:b/>
                <w:bCs/>
              </w:rPr>
              <w:t>1er novembre 2020</w:t>
            </w:r>
          </w:p>
        </w:tc>
        <w:tc>
          <w:tcPr>
            <w:tcW w:w="6719" w:type="dxa"/>
          </w:tcPr>
          <w:p w14:paraId="1C54E713" w14:textId="77777777" w:rsidR="0044080E" w:rsidRPr="00F840C8" w:rsidRDefault="0044080E" w:rsidP="00492F36">
            <w:pPr>
              <w:pStyle w:val="Tabletext"/>
              <w:jc w:val="left"/>
            </w:pPr>
            <w:r w:rsidRPr="00F840C8">
              <w:t>La quatrième version du projet de rapport du Secrétaire général, intégrant les projets d'avis et reprenant les débats de la 3ème réunion du GEI, sera mise en ligne</w:t>
            </w:r>
          </w:p>
        </w:tc>
      </w:tr>
      <w:tr w:rsidR="0044080E" w:rsidRPr="00F840C8" w14:paraId="73C8CE9C" w14:textId="77777777" w:rsidTr="00A42B91">
        <w:tc>
          <w:tcPr>
            <w:tcW w:w="2626" w:type="dxa"/>
          </w:tcPr>
          <w:p w14:paraId="06F0FC91" w14:textId="77777777" w:rsidR="0044080E" w:rsidRPr="00F840C8" w:rsidRDefault="0044080E" w:rsidP="00492F36">
            <w:pPr>
              <w:pStyle w:val="Tabletext"/>
              <w:keepNext/>
              <w:keepLines/>
              <w:jc w:val="center"/>
              <w:rPr>
                <w:b/>
                <w:bCs/>
              </w:rPr>
            </w:pPr>
            <w:r w:rsidRPr="00F840C8">
              <w:rPr>
                <w:b/>
                <w:bCs/>
              </w:rPr>
              <w:t>23 décembre 2020</w:t>
            </w:r>
          </w:p>
        </w:tc>
        <w:tc>
          <w:tcPr>
            <w:tcW w:w="6719" w:type="dxa"/>
          </w:tcPr>
          <w:p w14:paraId="6615F79A" w14:textId="77777777" w:rsidR="0044080E" w:rsidRPr="00F840C8" w:rsidRDefault="0044080E" w:rsidP="00492F36">
            <w:pPr>
              <w:pStyle w:val="Tabletext"/>
              <w:keepNext/>
              <w:keepLines/>
              <w:jc w:val="left"/>
            </w:pPr>
            <w:r w:rsidRPr="00F840C8">
              <w:t>Date limite de réception des observations sur la quatrième version du projet de rapport</w:t>
            </w:r>
          </w:p>
        </w:tc>
      </w:tr>
      <w:tr w:rsidR="0044080E" w:rsidRPr="00F840C8" w14:paraId="6E69B422" w14:textId="77777777" w:rsidTr="00A42B91">
        <w:tc>
          <w:tcPr>
            <w:tcW w:w="2626" w:type="dxa"/>
          </w:tcPr>
          <w:p w14:paraId="79AB3B5E" w14:textId="2DFE9C12" w:rsidR="0044080E" w:rsidRPr="00F840C8" w:rsidRDefault="0044080E" w:rsidP="00492F36">
            <w:pPr>
              <w:pStyle w:val="Tabletext"/>
              <w:jc w:val="center"/>
              <w:rPr>
                <w:b/>
                <w:bCs/>
              </w:rPr>
            </w:pPr>
            <w:r w:rsidRPr="00F840C8">
              <w:rPr>
                <w:b/>
                <w:bCs/>
              </w:rPr>
              <w:t>4ème réunion du GEI (février 2021, pendant la</w:t>
            </w:r>
            <w:r w:rsidR="00D46FB4">
              <w:rPr>
                <w:b/>
                <w:bCs/>
              </w:rPr>
              <w:t> </w:t>
            </w:r>
            <w:r w:rsidRPr="00F840C8">
              <w:rPr>
                <w:b/>
                <w:bCs/>
              </w:rPr>
              <w:t>série de réunions des</w:t>
            </w:r>
            <w:r w:rsidR="00D46FB4">
              <w:rPr>
                <w:b/>
                <w:bCs/>
              </w:rPr>
              <w:t> </w:t>
            </w:r>
            <w:r w:rsidRPr="00F840C8">
              <w:rPr>
                <w:b/>
                <w:bCs/>
              </w:rPr>
              <w:t>GTC)</w:t>
            </w:r>
          </w:p>
        </w:tc>
        <w:tc>
          <w:tcPr>
            <w:tcW w:w="6719" w:type="dxa"/>
          </w:tcPr>
          <w:p w14:paraId="3911795D" w14:textId="79216C2A" w:rsidR="0044080E" w:rsidRPr="00F840C8" w:rsidRDefault="0044080E" w:rsidP="00492F36">
            <w:pPr>
              <w:pStyle w:val="Tabletext"/>
              <w:jc w:val="left"/>
            </w:pPr>
            <w:r w:rsidRPr="00F840C8">
              <w:t xml:space="preserve">Quatrième réunion du groupe d'experts pour examiner la quatrième version du projet de rapport du Secrétaire général </w:t>
            </w:r>
            <w:r w:rsidR="004B597F" w:rsidRPr="00F840C8">
              <w:t>intégrant</w:t>
            </w:r>
            <w:r w:rsidRPr="00F840C8">
              <w:t xml:space="preserve"> les projets d'avis et les observations reçues</w:t>
            </w:r>
          </w:p>
        </w:tc>
      </w:tr>
      <w:tr w:rsidR="0044080E" w:rsidRPr="00F840C8" w14:paraId="6B54D814" w14:textId="77777777" w:rsidTr="00A42B91">
        <w:tc>
          <w:tcPr>
            <w:tcW w:w="2626" w:type="dxa"/>
          </w:tcPr>
          <w:p w14:paraId="683063E6" w14:textId="77777777" w:rsidR="0044080E" w:rsidRPr="00F840C8" w:rsidRDefault="0044080E" w:rsidP="00492F36">
            <w:pPr>
              <w:pStyle w:val="Tabletext"/>
              <w:jc w:val="center"/>
              <w:rPr>
                <w:b/>
                <w:bCs/>
              </w:rPr>
            </w:pPr>
            <w:r w:rsidRPr="00F840C8">
              <w:rPr>
                <w:b/>
                <w:bCs/>
              </w:rPr>
              <w:t>15 mars 2021</w:t>
            </w:r>
          </w:p>
        </w:tc>
        <w:tc>
          <w:tcPr>
            <w:tcW w:w="6719" w:type="dxa"/>
          </w:tcPr>
          <w:p w14:paraId="23756FF5" w14:textId="1A578FB9" w:rsidR="0044080E" w:rsidRPr="00F840C8" w:rsidRDefault="0044080E" w:rsidP="00492F36">
            <w:pPr>
              <w:pStyle w:val="Tabletext"/>
              <w:jc w:val="left"/>
            </w:pPr>
            <w:r w:rsidRPr="00F840C8">
              <w:t>Le rapport final du Secrétaire général au FMPT</w:t>
            </w:r>
            <w:r w:rsidR="004B597F" w:rsidRPr="00F840C8">
              <w:t>, intégrant les projets d'avis</w:t>
            </w:r>
            <w:r w:rsidR="004F0186">
              <w:t>,</w:t>
            </w:r>
            <w:r w:rsidRPr="00F840C8">
              <w:t xml:space="preserve"> sera mis en ligne</w:t>
            </w:r>
          </w:p>
        </w:tc>
      </w:tr>
      <w:tr w:rsidR="0044080E" w:rsidRPr="00F840C8" w14:paraId="26141EDB" w14:textId="77777777" w:rsidTr="00A42B91">
        <w:tc>
          <w:tcPr>
            <w:tcW w:w="2626" w:type="dxa"/>
          </w:tcPr>
          <w:p w14:paraId="30F25B72" w14:textId="77777777" w:rsidR="0044080E" w:rsidRPr="00F840C8" w:rsidRDefault="0044080E" w:rsidP="00492F36">
            <w:pPr>
              <w:pStyle w:val="Tabletext"/>
              <w:jc w:val="center"/>
              <w:rPr>
                <w:b/>
                <w:bCs/>
              </w:rPr>
            </w:pPr>
            <w:r w:rsidRPr="00F840C8">
              <w:rPr>
                <w:b/>
                <w:bCs/>
              </w:rPr>
              <w:t>Mi-mai 2021 (juste avant ou juste après le Forum du SMSI de 2021)</w:t>
            </w:r>
          </w:p>
        </w:tc>
        <w:tc>
          <w:tcPr>
            <w:tcW w:w="6719" w:type="dxa"/>
          </w:tcPr>
          <w:p w14:paraId="5CAAF8B5" w14:textId="77777777" w:rsidR="0044080E" w:rsidRPr="00F840C8" w:rsidRDefault="0044080E" w:rsidP="00492F36">
            <w:pPr>
              <w:pStyle w:val="Tabletext"/>
              <w:jc w:val="left"/>
            </w:pPr>
            <w:r w:rsidRPr="00F840C8">
              <w:t>Sixième Forum mondial des politiques de télécommunication/technologies de l'information et de la communication</w:t>
            </w:r>
          </w:p>
        </w:tc>
      </w:tr>
    </w:tbl>
    <w:p w14:paraId="1358BD05" w14:textId="68CC0802" w:rsidR="00B47833" w:rsidRPr="00F840C8" w:rsidRDefault="0044080E" w:rsidP="00492F36">
      <w:pPr>
        <w:spacing w:before="360"/>
      </w:pPr>
      <w:r w:rsidRPr="00F840C8">
        <w:t>12</w:t>
      </w:r>
      <w:r w:rsidRPr="00F840C8">
        <w:tab/>
      </w:r>
      <w:r w:rsidR="00DD33DB" w:rsidRPr="00F840C8">
        <w:t xml:space="preserve">Le </w:t>
      </w:r>
      <w:r w:rsidR="004B597F" w:rsidRPr="00F840C8">
        <w:t>GEI</w:t>
      </w:r>
      <w:r w:rsidR="00DD33DB" w:rsidRPr="00F840C8">
        <w:t xml:space="preserve"> a tenu deux réunions</w:t>
      </w:r>
      <w:r w:rsidR="004B597F" w:rsidRPr="00F840C8">
        <w:t>, qui ont eu lieu respectivement</w:t>
      </w:r>
      <w:r w:rsidR="000E6205" w:rsidRPr="00F840C8">
        <w:t xml:space="preserve"> les </w:t>
      </w:r>
      <w:r w:rsidR="00DD33DB" w:rsidRPr="00F840C8">
        <w:t>23 et 24 septembre 2019 et</w:t>
      </w:r>
      <w:r w:rsidR="000E6205" w:rsidRPr="00F840C8">
        <w:t xml:space="preserve"> </w:t>
      </w:r>
      <w:r w:rsidR="00DD33DB" w:rsidRPr="00F840C8">
        <w:t>les 10 et 11 février 2020. Ce Groupe a rassemblé 143 experts désignés, dont la liste est disponible à l'adresse:</w:t>
      </w:r>
      <w:r w:rsidR="00B47833" w:rsidRPr="00F840C8">
        <w:rPr>
          <w:rFonts w:cstheme="minorHAnsi"/>
        </w:rPr>
        <w:t xml:space="preserve"> </w:t>
      </w:r>
      <w:hyperlink r:id="rId20" w:history="1">
        <w:r w:rsidR="00B47833" w:rsidRPr="00F840C8">
          <w:rPr>
            <w:rStyle w:val="Hyperlink"/>
          </w:rPr>
          <w:t>https://www.itu.int/en/wtpf-21/Documents/IEG-WTPF-21-nominated-experts.pdf</w:t>
        </w:r>
      </w:hyperlink>
      <w:r w:rsidR="004B597F" w:rsidRPr="00F840C8">
        <w:rPr>
          <w:rFonts w:cstheme="minorHAnsi"/>
        </w:rPr>
        <w:t>.</w:t>
      </w:r>
    </w:p>
    <w:p w14:paraId="4E582A3A" w14:textId="682E07B5" w:rsidR="00B47833" w:rsidRDefault="00B47833" w:rsidP="00492F36">
      <w:pPr>
        <w:keepNext/>
        <w:keepLines/>
        <w:spacing w:before="160"/>
        <w:rPr>
          <w:rFonts w:cstheme="minorHAnsi"/>
        </w:rPr>
      </w:pPr>
      <w:r w:rsidRPr="00F840C8">
        <w:rPr>
          <w:rFonts w:cstheme="minorHAnsi"/>
        </w:rPr>
        <w:t>13</w:t>
      </w:r>
      <w:r w:rsidRPr="00F840C8">
        <w:rPr>
          <w:rFonts w:cstheme="minorHAnsi"/>
        </w:rPr>
        <w:tab/>
      </w:r>
      <w:r w:rsidR="00DD33DB" w:rsidRPr="00F840C8">
        <w:rPr>
          <w:rFonts w:cstheme="minorHAnsi"/>
        </w:rPr>
        <w:t>Tous les documents relatifs au processus préparat</w:t>
      </w:r>
      <w:r w:rsidR="004B597F" w:rsidRPr="00F840C8">
        <w:rPr>
          <w:rFonts w:cstheme="minorHAnsi"/>
        </w:rPr>
        <w:t>oire</w:t>
      </w:r>
      <w:r w:rsidR="00DD33DB" w:rsidRPr="00F840C8">
        <w:rPr>
          <w:rFonts w:cstheme="minorHAnsi"/>
        </w:rPr>
        <w:t xml:space="preserve"> sont disponibles sur le site web du</w:t>
      </w:r>
      <w:r w:rsidR="00D46FB4">
        <w:rPr>
          <w:rFonts w:cstheme="minorHAnsi"/>
        </w:rPr>
        <w:t> </w:t>
      </w:r>
      <w:r w:rsidR="004B597F" w:rsidRPr="00F840C8">
        <w:rPr>
          <w:rFonts w:cstheme="minorHAnsi"/>
        </w:rPr>
        <w:t>GEI</w:t>
      </w:r>
      <w:r w:rsidRPr="00F840C8">
        <w:rPr>
          <w:rFonts w:cstheme="minorHAnsi"/>
        </w:rPr>
        <w:t xml:space="preserve">: </w:t>
      </w:r>
      <w:hyperlink r:id="rId21" w:history="1">
        <w:r w:rsidRPr="00F840C8">
          <w:rPr>
            <w:rStyle w:val="Hyperlink"/>
          </w:rPr>
          <w:t>https://www.itu.int/en/wtpf-21/Pages/ieg-wtpf-21.aspx</w:t>
        </w:r>
      </w:hyperlink>
      <w:r w:rsidRPr="00F840C8">
        <w:rPr>
          <w:rFonts w:cstheme="minorHAnsi"/>
        </w:rPr>
        <w:t xml:space="preserve">. </w:t>
      </w:r>
      <w:r w:rsidR="00DD33DB" w:rsidRPr="00F840C8">
        <w:rPr>
          <w:rFonts w:cstheme="minorHAnsi"/>
        </w:rPr>
        <w:t xml:space="preserve">Parmi ces documents figurent les différents projets de Rapport du Secrétaire général </w:t>
      </w:r>
      <w:r w:rsidR="004B597F" w:rsidRPr="00F840C8">
        <w:rPr>
          <w:rFonts w:cstheme="minorHAnsi"/>
        </w:rPr>
        <w:t>à l'intention</w:t>
      </w:r>
      <w:r w:rsidR="00DD33DB" w:rsidRPr="00F840C8">
        <w:rPr>
          <w:rFonts w:cstheme="minorHAnsi"/>
        </w:rPr>
        <w:t xml:space="preserve"> du FMPT-21, les contributions soumises par les membres du </w:t>
      </w:r>
      <w:r w:rsidR="004B597F" w:rsidRPr="00F840C8">
        <w:rPr>
          <w:rFonts w:cstheme="minorHAnsi"/>
        </w:rPr>
        <w:t>GEI</w:t>
      </w:r>
      <w:r w:rsidR="00DD33DB" w:rsidRPr="00F840C8">
        <w:rPr>
          <w:rFonts w:cstheme="minorHAnsi"/>
        </w:rPr>
        <w:t xml:space="preserve"> (y compris les éventuels projets d'avis) et les </w:t>
      </w:r>
      <w:r w:rsidR="004B597F" w:rsidRPr="00F840C8">
        <w:rPr>
          <w:rFonts w:cstheme="minorHAnsi"/>
        </w:rPr>
        <w:t>observations</w:t>
      </w:r>
      <w:r w:rsidR="00DD33DB" w:rsidRPr="00F840C8">
        <w:rPr>
          <w:rFonts w:cstheme="minorHAnsi"/>
        </w:rPr>
        <w:t xml:space="preserve"> issu</w:t>
      </w:r>
      <w:r w:rsidR="002C096F" w:rsidRPr="00F840C8">
        <w:rPr>
          <w:rFonts w:cstheme="minorHAnsi"/>
        </w:rPr>
        <w:t>e</w:t>
      </w:r>
      <w:r w:rsidR="00DD33DB" w:rsidRPr="00F840C8">
        <w:rPr>
          <w:rFonts w:cstheme="minorHAnsi"/>
        </w:rPr>
        <w:t>s du processus de consultation</w:t>
      </w:r>
      <w:r w:rsidR="002C096F" w:rsidRPr="00F840C8">
        <w:rPr>
          <w:rFonts w:cstheme="minorHAnsi"/>
        </w:rPr>
        <w:t>s</w:t>
      </w:r>
      <w:r w:rsidR="00DD33DB" w:rsidRPr="00F840C8">
        <w:rPr>
          <w:rFonts w:cstheme="minorHAnsi"/>
        </w:rPr>
        <w:t xml:space="preserve"> publique</w:t>
      </w:r>
      <w:r w:rsidR="002C096F" w:rsidRPr="00F840C8">
        <w:rPr>
          <w:rFonts w:cstheme="minorHAnsi"/>
        </w:rPr>
        <w:t>s en ligne</w:t>
      </w:r>
      <w:r w:rsidR="00DD33DB" w:rsidRPr="00F840C8">
        <w:rPr>
          <w:rFonts w:cstheme="minorHAnsi"/>
        </w:rPr>
        <w:t xml:space="preserve"> ouverte</w:t>
      </w:r>
      <w:r w:rsidR="002C096F" w:rsidRPr="00F840C8">
        <w:rPr>
          <w:rFonts w:cstheme="minorHAnsi"/>
        </w:rPr>
        <w:t>s</w:t>
      </w:r>
      <w:r w:rsidRPr="00F840C8">
        <w:rPr>
          <w:rFonts w:cstheme="minorHAnsi"/>
        </w:rPr>
        <w:t>.</w:t>
      </w:r>
    </w:p>
    <w:p w14:paraId="48EA9F0B" w14:textId="77777777" w:rsidR="00D46FB4" w:rsidRPr="00F840C8" w:rsidRDefault="00D46FB4" w:rsidP="00D46FB4"/>
    <w:p w14:paraId="2758E2DD" w14:textId="77777777" w:rsidR="00B47833" w:rsidRPr="00D46FB4" w:rsidRDefault="00B47833" w:rsidP="00492F36">
      <w:pPr>
        <w:snapToGrid w:val="0"/>
        <w:spacing w:before="360"/>
        <w:jc w:val="center"/>
        <w:rPr>
          <w:rFonts w:cs="Calibri"/>
          <w:szCs w:val="24"/>
          <w:lang w:eastAsia="zh-CN"/>
        </w:rPr>
      </w:pPr>
      <w:r w:rsidRPr="00D46FB4">
        <w:rPr>
          <w:rFonts w:cs="Calibri"/>
          <w:szCs w:val="24"/>
          <w:lang w:eastAsia="zh-CN"/>
        </w:rPr>
        <w:t>________________</w:t>
      </w:r>
    </w:p>
    <w:sectPr w:rsidR="00B47833" w:rsidRPr="00D46FB4" w:rsidSect="005C3890">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F9265" w14:textId="77777777" w:rsidR="00604690" w:rsidRDefault="00604690">
      <w:r>
        <w:separator/>
      </w:r>
    </w:p>
  </w:endnote>
  <w:endnote w:type="continuationSeparator" w:id="0">
    <w:p w14:paraId="0791294A" w14:textId="77777777" w:rsidR="00604690" w:rsidRDefault="0060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3842" w14:textId="37C8ACBF" w:rsidR="00732045" w:rsidRPr="00D46FB4" w:rsidRDefault="004F0186">
    <w:pPr>
      <w:pStyle w:val="Footer"/>
      <w:rPr>
        <w:lang w:val="fr-CH"/>
      </w:rPr>
    </w:pPr>
    <w:r>
      <w:fldChar w:fldCharType="begin"/>
    </w:r>
    <w:r w:rsidRPr="00D46FB4">
      <w:rPr>
        <w:lang w:val="fr-CH"/>
      </w:rPr>
      <w:instrText xml:space="preserve"> FILENAME \p \* MERGEFORMAT </w:instrText>
    </w:r>
    <w:r>
      <w:fldChar w:fldCharType="separate"/>
    </w:r>
    <w:r w:rsidR="00D46FB4" w:rsidRPr="00D46FB4">
      <w:rPr>
        <w:lang w:val="fr-CH"/>
      </w:rPr>
      <w:t>P:\FRA\SG\CONSEIL\C20\000\005F.docx</w:t>
    </w:r>
    <w:r>
      <w:fldChar w:fldCharType="end"/>
    </w:r>
    <w:r w:rsidR="00732045" w:rsidRPr="00D46FB4">
      <w:rPr>
        <w:lang w:val="fr-CH"/>
      </w:rPr>
      <w:tab/>
    </w:r>
    <w:r w:rsidR="002F1B76">
      <w:fldChar w:fldCharType="begin"/>
    </w:r>
    <w:r w:rsidR="00732045">
      <w:instrText xml:space="preserve"> savedate \@ dd.MM.yy </w:instrText>
    </w:r>
    <w:r w:rsidR="002F1B76">
      <w:fldChar w:fldCharType="separate"/>
    </w:r>
    <w:r w:rsidR="00DC3AC7">
      <w:t>06.03.20</w:t>
    </w:r>
    <w:r w:rsidR="002F1B76">
      <w:fldChar w:fldCharType="end"/>
    </w:r>
    <w:r w:rsidR="00732045" w:rsidRPr="00D46FB4">
      <w:rPr>
        <w:lang w:val="fr-CH"/>
      </w:rPr>
      <w:tab/>
    </w:r>
    <w:r w:rsidR="002F1B76">
      <w:fldChar w:fldCharType="begin"/>
    </w:r>
    <w:r w:rsidR="00732045">
      <w:instrText xml:space="preserve"> printdate \@ dd.MM.yy </w:instrText>
    </w:r>
    <w:r w:rsidR="002F1B76">
      <w:fldChar w:fldCharType="separate"/>
    </w:r>
    <w:r w:rsidR="00D46FB4">
      <w:t>04.03.20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EF13" w14:textId="60EF0EB1" w:rsidR="00732045" w:rsidRPr="00DC3AC7" w:rsidRDefault="00732045" w:rsidP="00DC3AC7">
    <w:pPr>
      <w:pStyle w:val="Footer"/>
    </w:pP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9042" w14:textId="0BDD5091" w:rsidR="00732045" w:rsidRDefault="00732045">
    <w:pPr>
      <w:spacing w:after="120"/>
      <w:jc w:val="center"/>
    </w:pPr>
    <w:r>
      <w:t xml:space="preserve">• </w:t>
    </w:r>
    <w:hyperlink r:id="rId1" w:history="1">
      <w:r w:rsidR="003E745B">
        <w:rPr>
          <w:rStyle w:val="Hyperlink"/>
        </w:rPr>
        <w:t>https://www.itu.int/fr/council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C66A" w14:textId="77777777" w:rsidR="00604690" w:rsidRDefault="00604690">
      <w:r>
        <w:t>____________________</w:t>
      </w:r>
    </w:p>
  </w:footnote>
  <w:footnote w:type="continuationSeparator" w:id="0">
    <w:p w14:paraId="4BC395F9" w14:textId="77777777" w:rsidR="00604690" w:rsidRDefault="00604690">
      <w:r>
        <w:continuationSeparator/>
      </w:r>
    </w:p>
  </w:footnote>
  <w:footnote w:id="1">
    <w:p w14:paraId="2085A02C" w14:textId="7408C0FB" w:rsidR="00D225A7" w:rsidRPr="00204E73" w:rsidRDefault="00D225A7" w:rsidP="00AB490F">
      <w:pPr>
        <w:pStyle w:val="FootnoteText"/>
      </w:pPr>
      <w:r>
        <w:rPr>
          <w:rStyle w:val="FootnoteReference"/>
        </w:rPr>
        <w:footnoteRef/>
      </w:r>
      <w:r w:rsidRPr="00204E73">
        <w:tab/>
      </w:r>
      <w:r w:rsidR="00204E73">
        <w:rPr>
          <w:color w:val="000000"/>
        </w:rPr>
        <w:t>Par pays en développement, on entend aussi les pays les moins avancés, les petits États insulaires en développement, les pays en développement sans littoral et les pays dont l'économie est en transition</w:t>
      </w:r>
      <w:r w:rsidRPr="00204E73">
        <w:t>.</w:t>
      </w:r>
    </w:p>
  </w:footnote>
  <w:footnote w:id="2">
    <w:p w14:paraId="17AA2C6F" w14:textId="469C4352" w:rsidR="00D225A7" w:rsidRPr="00684902" w:rsidRDefault="00D225A7" w:rsidP="00AB490F">
      <w:pPr>
        <w:pStyle w:val="FootnoteText"/>
      </w:pPr>
      <w:r>
        <w:rPr>
          <w:rStyle w:val="FootnoteReference"/>
        </w:rPr>
        <w:footnoteRef/>
      </w:r>
      <w:r w:rsidR="004B597F">
        <w:tab/>
      </w:r>
      <w:r w:rsidR="00684902" w:rsidRPr="00684902">
        <w:t>La partie grisée indique l'état d'avancement</w:t>
      </w:r>
      <w:r w:rsidR="004B597F">
        <w:t xml:space="preserve"> actuel</w:t>
      </w:r>
      <w:r w:rsidR="00684902" w:rsidRPr="00684902">
        <w:t xml:space="preserve"> du</w:t>
      </w:r>
      <w:r w:rsidR="00684902">
        <w:t xml:space="preserve"> processus préparat</w:t>
      </w:r>
      <w:r w:rsidR="004B597F">
        <w:t>oire</w:t>
      </w:r>
      <w:r w:rsidRPr="0068490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5DB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C221B5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B129"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4AD3D80" w14:textId="68B2D818" w:rsidR="00732045" w:rsidRDefault="00732045" w:rsidP="00106B19">
    <w:pPr>
      <w:pStyle w:val="Header"/>
    </w:pPr>
    <w:r>
      <w:t>C</w:t>
    </w:r>
    <w:r w:rsidR="009C353C">
      <w:t>20</w:t>
    </w:r>
    <w:r>
      <w:t>/</w:t>
    </w:r>
    <w:r w:rsidR="003E745B">
      <w:t>5</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EFAA" w14:textId="77777777" w:rsidR="00DC3AC7" w:rsidRDefault="00DC3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90"/>
    <w:rsid w:val="000D0D0A"/>
    <w:rsid w:val="000E6205"/>
    <w:rsid w:val="00103163"/>
    <w:rsid w:val="00106B19"/>
    <w:rsid w:val="00115D93"/>
    <w:rsid w:val="001247A8"/>
    <w:rsid w:val="001378C0"/>
    <w:rsid w:val="0018694A"/>
    <w:rsid w:val="001A3287"/>
    <w:rsid w:val="001A6508"/>
    <w:rsid w:val="001D4C31"/>
    <w:rsid w:val="001E4D21"/>
    <w:rsid w:val="00204E73"/>
    <w:rsid w:val="00207CD1"/>
    <w:rsid w:val="002477A2"/>
    <w:rsid w:val="00263A51"/>
    <w:rsid w:val="00267E02"/>
    <w:rsid w:val="0027215C"/>
    <w:rsid w:val="002A5D44"/>
    <w:rsid w:val="002C096F"/>
    <w:rsid w:val="002E0BC4"/>
    <w:rsid w:val="002F1B76"/>
    <w:rsid w:val="0033568E"/>
    <w:rsid w:val="00355FF5"/>
    <w:rsid w:val="00361350"/>
    <w:rsid w:val="003C3FAE"/>
    <w:rsid w:val="003E745B"/>
    <w:rsid w:val="004038CB"/>
    <w:rsid w:val="0040546F"/>
    <w:rsid w:val="0042404A"/>
    <w:rsid w:val="0044080E"/>
    <w:rsid w:val="0044618F"/>
    <w:rsid w:val="0046769A"/>
    <w:rsid w:val="00475FB3"/>
    <w:rsid w:val="00492F36"/>
    <w:rsid w:val="004B597F"/>
    <w:rsid w:val="004C37A9"/>
    <w:rsid w:val="004D09FB"/>
    <w:rsid w:val="004F0186"/>
    <w:rsid w:val="004F259E"/>
    <w:rsid w:val="00511F1D"/>
    <w:rsid w:val="00520F36"/>
    <w:rsid w:val="0052794B"/>
    <w:rsid w:val="00540615"/>
    <w:rsid w:val="00540A6D"/>
    <w:rsid w:val="00571EEA"/>
    <w:rsid w:val="00575417"/>
    <w:rsid w:val="005768E1"/>
    <w:rsid w:val="005B1938"/>
    <w:rsid w:val="005C3890"/>
    <w:rsid w:val="005F7BFE"/>
    <w:rsid w:val="00600017"/>
    <w:rsid w:val="00604690"/>
    <w:rsid w:val="006235CA"/>
    <w:rsid w:val="006643AB"/>
    <w:rsid w:val="00684902"/>
    <w:rsid w:val="006B5B80"/>
    <w:rsid w:val="006F64CA"/>
    <w:rsid w:val="007210CD"/>
    <w:rsid w:val="00732045"/>
    <w:rsid w:val="007369DB"/>
    <w:rsid w:val="00767452"/>
    <w:rsid w:val="007956C2"/>
    <w:rsid w:val="007A187E"/>
    <w:rsid w:val="007A40D8"/>
    <w:rsid w:val="007B78B8"/>
    <w:rsid w:val="007C72C2"/>
    <w:rsid w:val="007D4436"/>
    <w:rsid w:val="007F257A"/>
    <w:rsid w:val="007F3665"/>
    <w:rsid w:val="00800037"/>
    <w:rsid w:val="00861D73"/>
    <w:rsid w:val="008A4E87"/>
    <w:rsid w:val="008D76E6"/>
    <w:rsid w:val="008F2036"/>
    <w:rsid w:val="0092392D"/>
    <w:rsid w:val="0093234A"/>
    <w:rsid w:val="009C307F"/>
    <w:rsid w:val="009C353C"/>
    <w:rsid w:val="00A2113E"/>
    <w:rsid w:val="00A23A51"/>
    <w:rsid w:val="00A24607"/>
    <w:rsid w:val="00A25CD3"/>
    <w:rsid w:val="00A4463F"/>
    <w:rsid w:val="00A82767"/>
    <w:rsid w:val="00AA332F"/>
    <w:rsid w:val="00AA7BBB"/>
    <w:rsid w:val="00AB490F"/>
    <w:rsid w:val="00AB64A8"/>
    <w:rsid w:val="00AC0266"/>
    <w:rsid w:val="00AC39AD"/>
    <w:rsid w:val="00AD24EC"/>
    <w:rsid w:val="00B309F9"/>
    <w:rsid w:val="00B32B60"/>
    <w:rsid w:val="00B47833"/>
    <w:rsid w:val="00B61619"/>
    <w:rsid w:val="00BB4545"/>
    <w:rsid w:val="00BB6A9D"/>
    <w:rsid w:val="00BD5873"/>
    <w:rsid w:val="00C04BE3"/>
    <w:rsid w:val="00C25D29"/>
    <w:rsid w:val="00C27A7C"/>
    <w:rsid w:val="00CA08ED"/>
    <w:rsid w:val="00CF183B"/>
    <w:rsid w:val="00D225A7"/>
    <w:rsid w:val="00D259D6"/>
    <w:rsid w:val="00D375CD"/>
    <w:rsid w:val="00D46FB4"/>
    <w:rsid w:val="00D553A2"/>
    <w:rsid w:val="00D774D3"/>
    <w:rsid w:val="00D8248C"/>
    <w:rsid w:val="00D904E8"/>
    <w:rsid w:val="00DA08C3"/>
    <w:rsid w:val="00DB5A3E"/>
    <w:rsid w:val="00DC22AA"/>
    <w:rsid w:val="00DC3AC7"/>
    <w:rsid w:val="00DD33DB"/>
    <w:rsid w:val="00DF74DD"/>
    <w:rsid w:val="00E25AD0"/>
    <w:rsid w:val="00EB6350"/>
    <w:rsid w:val="00F15B57"/>
    <w:rsid w:val="00F427DB"/>
    <w:rsid w:val="00F54FCF"/>
    <w:rsid w:val="00F840C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B01F51"/>
  <w15:docId w15:val="{24819FB0-7FFB-477A-B62C-74E05912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F54FCF"/>
    <w:rPr>
      <w:color w:val="605E5C"/>
      <w:shd w:val="clear" w:color="auto" w:fill="E1DFDD"/>
    </w:rPr>
  </w:style>
  <w:style w:type="paragraph" w:styleId="BalloonText">
    <w:name w:val="Balloon Text"/>
    <w:basedOn w:val="Normal"/>
    <w:link w:val="BalloonTextChar"/>
    <w:semiHidden/>
    <w:unhideWhenUsed/>
    <w:rsid w:val="00767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7452"/>
    <w:rPr>
      <w:rFonts w:ascii="Segoe UI" w:hAnsi="Segoe UI" w:cs="Segoe UI"/>
      <w:sz w:val="18"/>
      <w:szCs w:val="18"/>
      <w:lang w:val="fr-FR" w:eastAsia="en-US"/>
    </w:rPr>
  </w:style>
  <w:style w:type="character" w:customStyle="1" w:styleId="FootnoteTextChar">
    <w:name w:val="Footnote Text Char"/>
    <w:basedOn w:val="DefaultParagraphFont"/>
    <w:link w:val="FootnoteText"/>
    <w:uiPriority w:val="99"/>
    <w:rsid w:val="00D225A7"/>
    <w:rPr>
      <w:rFonts w:ascii="Calibri" w:hAnsi="Calibri"/>
      <w:sz w:val="24"/>
      <w:lang w:val="fr-FR" w:eastAsia="en-US"/>
    </w:rPr>
  </w:style>
  <w:style w:type="table" w:styleId="TableGrid">
    <w:name w:val="Table Grid"/>
    <w:basedOn w:val="TableNormal"/>
    <w:rsid w:val="0044080E"/>
    <w:pPr>
      <w:tabs>
        <w:tab w:val="left" w:pos="1276"/>
      </w:tabs>
      <w:overflowPunct w:val="0"/>
      <w:autoSpaceDE w:val="0"/>
      <w:autoSpaceDN w:val="0"/>
      <w:adjustRightInd w:val="0"/>
      <w:spacing w:before="2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44080E"/>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3-CL-C-0064/en" TargetMode="External"/><Relationship Id="rId13" Type="http://schemas.openxmlformats.org/officeDocument/2006/relationships/hyperlink" Target="https://www.itu.int/md/S13-CL-C-0064/en" TargetMode="External"/><Relationship Id="rId18" Type="http://schemas.openxmlformats.org/officeDocument/2006/relationships/hyperlink" Target="https://www.itu.int/en/wtpf-21/Documents/IEG-WTPF-21-nominated-experts.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itu.int/en/wtpf-21/Pages/ieg-wtpf-21.aspx" TargetMode="External"/><Relationship Id="rId7" Type="http://schemas.openxmlformats.org/officeDocument/2006/relationships/image" Target="media/image1.jpeg"/><Relationship Id="rId12" Type="http://schemas.openxmlformats.org/officeDocument/2006/relationships/hyperlink" Target="https://www.itu.int/en/council/Documents/basic-texts/RES-002-F.pdf" TargetMode="External"/><Relationship Id="rId17" Type="http://schemas.openxmlformats.org/officeDocument/2006/relationships/hyperlink" Target="https://www.itu.int/md/S19-CL-C-0128/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council/Documents/basic-texts/RES-002-F.pdf" TargetMode="External"/><Relationship Id="rId20" Type="http://schemas.openxmlformats.org/officeDocument/2006/relationships/hyperlink" Target="https://www.itu.int/en/wtpf-21/Documents/IEG-WTPF-21-nominated-exper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119/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9-CL-C-0128/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002-F.pdf" TargetMode="External"/><Relationship Id="rId14" Type="http://schemas.openxmlformats.org/officeDocument/2006/relationships/hyperlink" Target="https://www.itu.int/md/S19-CL-C-0128/e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4F26-4E76-4727-8F8C-BCDD20E2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Template>
  <TotalTime>1</TotalTime>
  <Pages>4</Pages>
  <Words>1526</Words>
  <Characters>9388</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10893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2</cp:revision>
  <cp:lastPrinted>2020-03-04T15:36:00Z</cp:lastPrinted>
  <dcterms:created xsi:type="dcterms:W3CDTF">2020-03-11T14:55:00Z</dcterms:created>
  <dcterms:modified xsi:type="dcterms:W3CDTF">2020-03-11T14:55:00Z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