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DC6FDC" w14:paraId="1A42C7C1" w14:textId="77777777">
        <w:trPr>
          <w:cantSplit/>
        </w:trPr>
        <w:tc>
          <w:tcPr>
            <w:tcW w:w="6911" w:type="dxa"/>
          </w:tcPr>
          <w:p w14:paraId="0D668CF9" w14:textId="77777777" w:rsidR="00BC7BC0" w:rsidRPr="00DC6FDC" w:rsidRDefault="00AF718A" w:rsidP="00AF718A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DC6FDC">
              <w:rPr>
                <w:b/>
                <w:bCs/>
                <w:position w:val="6"/>
                <w:sz w:val="28"/>
                <w:szCs w:val="28"/>
                <w:lang w:val="ru-RU"/>
              </w:rPr>
              <w:t>Дополнительная сессия Совета 2019 года</w:t>
            </w:r>
            <w:r w:rsidR="000569B4" w:rsidRPr="00DC6FDC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DC6FDC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DC6FDC">
              <w:rPr>
                <w:b/>
                <w:bCs/>
                <w:szCs w:val="22"/>
                <w:lang w:val="ru-RU"/>
              </w:rPr>
              <w:t xml:space="preserve">, </w:t>
            </w:r>
            <w:r w:rsidRPr="00DC6FDC">
              <w:rPr>
                <w:b/>
                <w:bCs/>
                <w:szCs w:val="22"/>
                <w:lang w:val="ru-RU"/>
              </w:rPr>
              <w:t>27 сентября</w:t>
            </w:r>
            <w:r w:rsidRPr="00DC6FDC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225368" w:rsidRPr="00DC6FDC">
              <w:rPr>
                <w:b/>
                <w:bCs/>
                <w:lang w:val="ru-RU"/>
              </w:rPr>
              <w:t>201</w:t>
            </w:r>
            <w:r w:rsidR="005B3DEC" w:rsidRPr="00DC6FDC">
              <w:rPr>
                <w:b/>
                <w:bCs/>
                <w:lang w:val="ru-RU"/>
              </w:rPr>
              <w:t>9</w:t>
            </w:r>
            <w:r w:rsidR="00225368" w:rsidRPr="00DC6FDC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323AF12B" w14:textId="77777777" w:rsidR="00BC7BC0" w:rsidRPr="00DC6FDC" w:rsidRDefault="00AF718A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DC6FDC">
              <w:rPr>
                <w:lang w:val="ru-RU" w:eastAsia="zh-CN"/>
              </w:rPr>
              <w:drawing>
                <wp:inline distT="0" distB="0" distL="0" distR="0" wp14:anchorId="5C048512" wp14:editId="3471E638">
                  <wp:extent cx="682406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DC6FDC" w14:paraId="245FC8B1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EF5F562" w14:textId="77777777" w:rsidR="00BC7BC0" w:rsidRPr="00DC6FDC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CD361E8" w14:textId="77777777" w:rsidR="00BC7BC0" w:rsidRPr="00DC6FDC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C6FDC" w14:paraId="5274A953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9A2E5C0" w14:textId="77777777" w:rsidR="00BC7BC0" w:rsidRPr="00DC6FDC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954BA1C" w14:textId="77777777" w:rsidR="00BC7BC0" w:rsidRPr="00DC6FDC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C6FDC" w14:paraId="6062F846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6090B73B" w14:textId="74C94BFD" w:rsidR="00BC7BC0" w:rsidRPr="00DC6FDC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AD249B9" w14:textId="4AC61C9A" w:rsidR="00BC7BC0" w:rsidRPr="00DC6FDC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DC6FDC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DC6FDC">
              <w:rPr>
                <w:b/>
                <w:bCs/>
                <w:szCs w:val="22"/>
                <w:lang w:val="ru-RU"/>
              </w:rPr>
              <w:t>C</w:t>
            </w:r>
            <w:r w:rsidR="003F099E" w:rsidRPr="00DC6FDC">
              <w:rPr>
                <w:b/>
                <w:bCs/>
                <w:szCs w:val="22"/>
                <w:lang w:val="ru-RU"/>
              </w:rPr>
              <w:t>1</w:t>
            </w:r>
            <w:r w:rsidR="005B3DEC" w:rsidRPr="00DC6FDC">
              <w:rPr>
                <w:b/>
                <w:bCs/>
                <w:szCs w:val="22"/>
                <w:lang w:val="ru-RU"/>
              </w:rPr>
              <w:t>9</w:t>
            </w:r>
            <w:r w:rsidR="00AF718A" w:rsidRPr="00DC6FDC">
              <w:rPr>
                <w:b/>
                <w:bCs/>
                <w:szCs w:val="22"/>
                <w:lang w:val="ru-RU"/>
              </w:rPr>
              <w:t>-ADD</w:t>
            </w:r>
            <w:proofErr w:type="spellEnd"/>
            <w:r w:rsidRPr="00DC6FDC">
              <w:rPr>
                <w:b/>
                <w:bCs/>
                <w:szCs w:val="22"/>
                <w:lang w:val="ru-RU"/>
              </w:rPr>
              <w:t>/</w:t>
            </w:r>
            <w:r w:rsidR="00DC6FDC" w:rsidRPr="00DC6FDC">
              <w:rPr>
                <w:b/>
                <w:bCs/>
                <w:szCs w:val="22"/>
                <w:lang w:val="ru-RU"/>
              </w:rPr>
              <w:t>1</w:t>
            </w:r>
            <w:r w:rsidRPr="00DC6FD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DC6FDC" w14:paraId="0E653DDD" w14:textId="77777777">
        <w:trPr>
          <w:cantSplit/>
          <w:trHeight w:val="23"/>
        </w:trPr>
        <w:tc>
          <w:tcPr>
            <w:tcW w:w="6911" w:type="dxa"/>
            <w:vMerge/>
          </w:tcPr>
          <w:p w14:paraId="4FDB8CDD" w14:textId="77777777" w:rsidR="00BC7BC0" w:rsidRPr="00DC6FD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4B7E8A8" w14:textId="2D850B95" w:rsidR="00BC7BC0" w:rsidRPr="00DC6FDC" w:rsidRDefault="00DC6FDC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</w:rPr>
              <w:t>26</w:t>
            </w:r>
            <w:r>
              <w:rPr>
                <w:b/>
                <w:bCs/>
                <w:szCs w:val="22"/>
                <w:lang w:val="ru-RU"/>
              </w:rPr>
              <w:t xml:space="preserve"> сентября</w:t>
            </w:r>
            <w:r w:rsidR="00EB4FCB" w:rsidRPr="00DC6FDC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DC6FDC">
              <w:rPr>
                <w:b/>
                <w:bCs/>
                <w:szCs w:val="22"/>
                <w:lang w:val="ru-RU"/>
              </w:rPr>
              <w:t>20</w:t>
            </w:r>
            <w:r w:rsidR="003F099E" w:rsidRPr="00DC6FDC">
              <w:rPr>
                <w:b/>
                <w:bCs/>
                <w:szCs w:val="22"/>
                <w:lang w:val="ru-RU"/>
              </w:rPr>
              <w:t>1</w:t>
            </w:r>
            <w:r w:rsidR="005B3DEC" w:rsidRPr="00DC6FDC">
              <w:rPr>
                <w:b/>
                <w:bCs/>
                <w:szCs w:val="22"/>
                <w:lang w:val="ru-RU"/>
              </w:rPr>
              <w:t>9</w:t>
            </w:r>
            <w:r w:rsidR="00BC7BC0" w:rsidRPr="00DC6FD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DC6FDC" w14:paraId="4CE7DFED" w14:textId="77777777">
        <w:trPr>
          <w:cantSplit/>
          <w:trHeight w:val="23"/>
        </w:trPr>
        <w:tc>
          <w:tcPr>
            <w:tcW w:w="6911" w:type="dxa"/>
            <w:vMerge/>
          </w:tcPr>
          <w:p w14:paraId="5D03100A" w14:textId="77777777" w:rsidR="00BC7BC0" w:rsidRPr="00DC6FD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98B37C8" w14:textId="77777777" w:rsidR="00BC7BC0" w:rsidRPr="00DC6FDC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C6FDC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DC6FDC" w14:paraId="1EF669B2" w14:textId="77777777">
        <w:trPr>
          <w:cantSplit/>
        </w:trPr>
        <w:tc>
          <w:tcPr>
            <w:tcW w:w="10031" w:type="dxa"/>
            <w:gridSpan w:val="2"/>
          </w:tcPr>
          <w:p w14:paraId="768672FE" w14:textId="24F0C61A" w:rsidR="00BC7BC0" w:rsidRPr="00DC6FDC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DC6FDC">
              <w:rPr>
                <w:lang w:val="ru-RU"/>
              </w:rPr>
              <w:t>Отчет Генерального секретаря</w:t>
            </w:r>
          </w:p>
        </w:tc>
      </w:tr>
      <w:tr w:rsidR="00BC7BC0" w:rsidRPr="00DC6FDC" w14:paraId="63330106" w14:textId="77777777">
        <w:trPr>
          <w:cantSplit/>
        </w:trPr>
        <w:tc>
          <w:tcPr>
            <w:tcW w:w="10031" w:type="dxa"/>
            <w:gridSpan w:val="2"/>
          </w:tcPr>
          <w:p w14:paraId="6E418909" w14:textId="54DCD539" w:rsidR="00BC7BC0" w:rsidRPr="00DC6FDC" w:rsidRDefault="00DC6FDC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DC6FDC">
              <w:rPr>
                <w:lang w:val="ru-RU"/>
              </w:rPr>
              <w:t xml:space="preserve">проект повестки дня </w:t>
            </w:r>
            <w:r w:rsidRPr="00DC6FDC">
              <w:rPr>
                <w:lang w:val="ru-RU"/>
              </w:rPr>
              <w:br/>
              <w:t>дополнительной сессии Совета 2019 года</w:t>
            </w:r>
          </w:p>
        </w:tc>
      </w:tr>
      <w:tr w:rsidR="00DC6FDC" w:rsidRPr="00DC6FDC" w14:paraId="1E77C5D9" w14:textId="77777777">
        <w:trPr>
          <w:cantSplit/>
        </w:trPr>
        <w:tc>
          <w:tcPr>
            <w:tcW w:w="10031" w:type="dxa"/>
            <w:gridSpan w:val="2"/>
          </w:tcPr>
          <w:p w14:paraId="29B84D3C" w14:textId="0F5A1221" w:rsidR="00DC6FDC" w:rsidRPr="00DC6FDC" w:rsidRDefault="00DC6FDC" w:rsidP="00DC6FDC">
            <w:pPr>
              <w:pStyle w:val="Normalaftertitle"/>
              <w:jc w:val="center"/>
              <w:rPr>
                <w:lang w:val="ru-RU"/>
              </w:rPr>
            </w:pPr>
            <w:r w:rsidRPr="00DC6FDC">
              <w:rPr>
                <w:lang w:val="ru-RU"/>
              </w:rPr>
              <w:t>Пятница, 27 сентября 2019 года, 09 час. 00 мин. – 12 час. 00 мин. и 14 час. 30 мин. – 17 час. 30 мин.</w:t>
            </w:r>
          </w:p>
        </w:tc>
      </w:tr>
      <w:bookmarkEnd w:id="2"/>
    </w:tbl>
    <w:p w14:paraId="36BB2C9B" w14:textId="77777777" w:rsidR="002D2F57" w:rsidRPr="00DC6FDC" w:rsidRDefault="002D2F57" w:rsidP="00BB1BC5">
      <w:pPr>
        <w:spacing w:before="360"/>
        <w:rPr>
          <w:lang w:val="ru-RU"/>
        </w:rPr>
      </w:pPr>
    </w:p>
    <w:tbl>
      <w:tblPr>
        <w:tblStyle w:val="TableGrid"/>
        <w:tblW w:w="10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234"/>
        <w:gridCol w:w="2085"/>
      </w:tblGrid>
      <w:tr w:rsidR="00DC6FDC" w:rsidRPr="00DC6FDC" w14:paraId="7B912F47" w14:textId="77777777" w:rsidTr="00DC6FDC">
        <w:tc>
          <w:tcPr>
            <w:tcW w:w="704" w:type="dxa"/>
          </w:tcPr>
          <w:p w14:paraId="199E5AC6" w14:textId="6A8874CA" w:rsidR="00DC6FDC" w:rsidRPr="00DC6FDC" w:rsidRDefault="00DC6FDC" w:rsidP="00DC6FDC">
            <w:pPr>
              <w:rPr>
                <w:lang w:val="ru-RU"/>
              </w:rPr>
            </w:pPr>
            <w:r w:rsidRPr="00DC6FDC">
              <w:rPr>
                <w:lang w:val="ru-RU"/>
              </w:rPr>
              <w:t>1</w:t>
            </w:r>
          </w:p>
        </w:tc>
        <w:tc>
          <w:tcPr>
            <w:tcW w:w="7234" w:type="dxa"/>
          </w:tcPr>
          <w:p w14:paraId="6B0D1B38" w14:textId="29C826EF" w:rsidR="00DC6FDC" w:rsidRPr="00DC6FDC" w:rsidRDefault="00DC6FDC" w:rsidP="00DC6FDC">
            <w:pPr>
              <w:rPr>
                <w:lang w:val="ru-RU"/>
              </w:rPr>
            </w:pPr>
            <w:r w:rsidRPr="00DC6FDC">
              <w:rPr>
                <w:lang w:val="ru-RU"/>
              </w:rPr>
              <w:t>Вступительные замечания Председателя дополнительной сессии Совета 2019 года</w:t>
            </w:r>
          </w:p>
        </w:tc>
        <w:tc>
          <w:tcPr>
            <w:tcW w:w="2085" w:type="dxa"/>
          </w:tcPr>
          <w:p w14:paraId="70DA2382" w14:textId="77777777" w:rsidR="00DC6FDC" w:rsidRPr="00DC6FDC" w:rsidRDefault="00DC6FDC" w:rsidP="00DC6FDC">
            <w:pPr>
              <w:jc w:val="center"/>
              <w:rPr>
                <w:lang w:val="ru-RU"/>
              </w:rPr>
            </w:pPr>
          </w:p>
        </w:tc>
      </w:tr>
      <w:tr w:rsidR="00DC6FDC" w:rsidRPr="00DC6FDC" w14:paraId="1D18211A" w14:textId="77777777" w:rsidTr="00DC6FDC">
        <w:tc>
          <w:tcPr>
            <w:tcW w:w="704" w:type="dxa"/>
          </w:tcPr>
          <w:p w14:paraId="0BCFBD25" w14:textId="0FF55C40" w:rsidR="00DC6FDC" w:rsidRPr="00DC6FDC" w:rsidRDefault="00DC6FDC" w:rsidP="00DC6FDC">
            <w:pPr>
              <w:rPr>
                <w:lang w:val="ru-RU"/>
              </w:rPr>
            </w:pPr>
            <w:r w:rsidRPr="00DC6FDC">
              <w:rPr>
                <w:lang w:val="ru-RU"/>
              </w:rPr>
              <w:t>2</w:t>
            </w:r>
          </w:p>
        </w:tc>
        <w:tc>
          <w:tcPr>
            <w:tcW w:w="7234" w:type="dxa"/>
          </w:tcPr>
          <w:p w14:paraId="3B97DBC8" w14:textId="1382A615" w:rsidR="00DC6FDC" w:rsidRPr="00DC6FDC" w:rsidRDefault="00DC6FDC" w:rsidP="00DC6FDC">
            <w:pPr>
              <w:rPr>
                <w:lang w:val="ru-RU"/>
              </w:rPr>
            </w:pPr>
            <w:r w:rsidRPr="00DC6FDC">
              <w:rPr>
                <w:lang w:val="ru-RU"/>
              </w:rPr>
              <w:t>Утверждение проекта повестки дня дополнительной сессии Совета 2019 года</w:t>
            </w:r>
          </w:p>
        </w:tc>
        <w:tc>
          <w:tcPr>
            <w:tcW w:w="2085" w:type="dxa"/>
          </w:tcPr>
          <w:p w14:paraId="4BD748FE" w14:textId="59EFE566" w:rsidR="00DC6FDC" w:rsidRPr="00DC6FDC" w:rsidRDefault="00DC6FDC" w:rsidP="00DC6FDC">
            <w:pPr>
              <w:jc w:val="center"/>
              <w:rPr>
                <w:lang w:val="ru-RU"/>
              </w:rPr>
            </w:pPr>
            <w:hyperlink r:id="rId8" w:history="1">
              <w:proofErr w:type="spellStart"/>
              <w:r w:rsidRPr="00DC6FDC">
                <w:rPr>
                  <w:rStyle w:val="Hyperlink"/>
                </w:rPr>
                <w:t>C19</w:t>
              </w:r>
              <w:proofErr w:type="spellEnd"/>
              <w:r w:rsidRPr="00DC6FDC">
                <w:rPr>
                  <w:rStyle w:val="Hyperlink"/>
                </w:rPr>
                <w:t>-AD</w:t>
              </w:r>
              <w:r w:rsidRPr="00DC6FDC">
                <w:rPr>
                  <w:rStyle w:val="Hyperlink"/>
                </w:rPr>
                <w:t>D</w:t>
              </w:r>
              <w:r w:rsidRPr="00DC6FDC">
                <w:rPr>
                  <w:rStyle w:val="Hyperlink"/>
                </w:rPr>
                <w:t>/1</w:t>
              </w:r>
            </w:hyperlink>
          </w:p>
        </w:tc>
      </w:tr>
      <w:tr w:rsidR="00DC6FDC" w:rsidRPr="00DC6FDC" w14:paraId="480D052C" w14:textId="77777777" w:rsidTr="00DC6FDC">
        <w:tc>
          <w:tcPr>
            <w:tcW w:w="704" w:type="dxa"/>
          </w:tcPr>
          <w:p w14:paraId="41BA9A58" w14:textId="52E0C82F" w:rsidR="00DC6FDC" w:rsidRPr="00DC6FDC" w:rsidRDefault="00DC6FDC" w:rsidP="00DC6FDC">
            <w:pPr>
              <w:rPr>
                <w:lang w:val="ru-RU"/>
              </w:rPr>
            </w:pPr>
            <w:r w:rsidRPr="00DC6FDC">
              <w:rPr>
                <w:lang w:val="ru-RU"/>
              </w:rPr>
              <w:t>3</w:t>
            </w:r>
          </w:p>
        </w:tc>
        <w:tc>
          <w:tcPr>
            <w:tcW w:w="7234" w:type="dxa"/>
          </w:tcPr>
          <w:p w14:paraId="2EBFE8C7" w14:textId="6AE02055" w:rsidR="00DC6FDC" w:rsidRPr="00DC6FDC" w:rsidRDefault="00DC6FDC" w:rsidP="00DC6FDC">
            <w:pPr>
              <w:rPr>
                <w:lang w:val="ru-RU"/>
              </w:rPr>
            </w:pPr>
            <w:r w:rsidRPr="00DC6FDC">
              <w:rPr>
                <w:lang w:val="ru-RU"/>
              </w:rPr>
              <w:t>Отчет Генерального секретаря о ходе осуществления проекта по помещениям штаб-квартиры Союза</w:t>
            </w:r>
            <w:bookmarkStart w:id="3" w:name="_GoBack"/>
            <w:bookmarkEnd w:id="3"/>
          </w:p>
        </w:tc>
        <w:tc>
          <w:tcPr>
            <w:tcW w:w="2085" w:type="dxa"/>
          </w:tcPr>
          <w:p w14:paraId="1351E6B9" w14:textId="5DC10665" w:rsidR="00DC6FDC" w:rsidRPr="00DC6FDC" w:rsidRDefault="00DC6FDC" w:rsidP="00DC6FDC">
            <w:pPr>
              <w:jc w:val="center"/>
              <w:rPr>
                <w:lang w:val="ru-RU"/>
              </w:rPr>
            </w:pPr>
            <w:hyperlink r:id="rId9" w:history="1">
              <w:proofErr w:type="spellStart"/>
              <w:r w:rsidRPr="00DC6FDC">
                <w:rPr>
                  <w:rStyle w:val="Hyperlink"/>
                  <w:szCs w:val="24"/>
                </w:rPr>
                <w:t>C19</w:t>
              </w:r>
              <w:proofErr w:type="spellEnd"/>
              <w:r w:rsidRPr="00DC6FDC">
                <w:rPr>
                  <w:rStyle w:val="Hyperlink"/>
                  <w:szCs w:val="24"/>
                </w:rPr>
                <w:t>-ADD/2(</w:t>
              </w:r>
              <w:proofErr w:type="spellStart"/>
              <w:r w:rsidRPr="00DC6FDC">
                <w:rPr>
                  <w:rStyle w:val="Hyperlink"/>
                  <w:szCs w:val="24"/>
                </w:rPr>
                <w:t>Rev.1</w:t>
              </w:r>
              <w:proofErr w:type="spellEnd"/>
              <w:r w:rsidRPr="00DC6FDC">
                <w:rPr>
                  <w:rStyle w:val="Hyperlink"/>
                  <w:szCs w:val="24"/>
                </w:rPr>
                <w:t>)</w:t>
              </w:r>
            </w:hyperlink>
          </w:p>
        </w:tc>
      </w:tr>
      <w:tr w:rsidR="00DC6FDC" w:rsidRPr="00DC6FDC" w14:paraId="611F283A" w14:textId="77777777" w:rsidTr="00DC6FDC">
        <w:tc>
          <w:tcPr>
            <w:tcW w:w="704" w:type="dxa"/>
          </w:tcPr>
          <w:p w14:paraId="368C4B24" w14:textId="77777777" w:rsidR="00DC6FDC" w:rsidRPr="00DC6FDC" w:rsidRDefault="00DC6FDC" w:rsidP="00DC6FDC">
            <w:pPr>
              <w:rPr>
                <w:lang w:val="ru-RU"/>
              </w:rPr>
            </w:pPr>
          </w:p>
        </w:tc>
        <w:tc>
          <w:tcPr>
            <w:tcW w:w="7234" w:type="dxa"/>
          </w:tcPr>
          <w:p w14:paraId="3F2B7BF8" w14:textId="581F6C08" w:rsidR="00DC6FDC" w:rsidRPr="00DC6FDC" w:rsidRDefault="00DC6FDC" w:rsidP="00DC6FDC">
            <w:pPr>
              <w:rPr>
                <w:lang w:val="ru-RU"/>
              </w:rPr>
            </w:pPr>
            <w:r w:rsidRPr="00DC6FDC">
              <w:rPr>
                <w:lang w:val="ru-RU"/>
              </w:rPr>
              <w:t>Влады, представленные Государствами-Членами:</w:t>
            </w:r>
          </w:p>
        </w:tc>
        <w:tc>
          <w:tcPr>
            <w:tcW w:w="2085" w:type="dxa"/>
          </w:tcPr>
          <w:p w14:paraId="023FB569" w14:textId="77777777" w:rsidR="00DC6FDC" w:rsidRPr="00DC6FDC" w:rsidRDefault="00DC6FDC" w:rsidP="00DC6FDC">
            <w:pPr>
              <w:jc w:val="center"/>
              <w:rPr>
                <w:lang w:val="ru-RU"/>
              </w:rPr>
            </w:pPr>
          </w:p>
        </w:tc>
      </w:tr>
      <w:tr w:rsidR="00DC6FDC" w:rsidRPr="00DC6FDC" w14:paraId="7D94ED01" w14:textId="77777777" w:rsidTr="00DC6FDC">
        <w:tc>
          <w:tcPr>
            <w:tcW w:w="704" w:type="dxa"/>
          </w:tcPr>
          <w:p w14:paraId="5ADEC7FF" w14:textId="77777777" w:rsidR="00DC6FDC" w:rsidRPr="00DC6FDC" w:rsidRDefault="00DC6FDC" w:rsidP="00DC6FDC">
            <w:pPr>
              <w:rPr>
                <w:lang w:val="ru-RU"/>
              </w:rPr>
            </w:pPr>
          </w:p>
        </w:tc>
        <w:tc>
          <w:tcPr>
            <w:tcW w:w="7234" w:type="dxa"/>
          </w:tcPr>
          <w:p w14:paraId="2FAB5BED" w14:textId="32FFF96E" w:rsidR="00DC6FDC" w:rsidRPr="00DC6FDC" w:rsidRDefault="00DC6FDC" w:rsidP="00DC6FDC">
            <w:pPr>
              <w:tabs>
                <w:tab w:val="left" w:pos="403"/>
              </w:tabs>
              <w:rPr>
                <w:lang w:val="ru-RU"/>
              </w:rPr>
            </w:pPr>
            <w:r w:rsidRPr="00DC6FDC">
              <w:rPr>
                <w:lang w:val="ru-RU"/>
              </w:rPr>
              <w:t>−</w:t>
            </w:r>
            <w:r w:rsidRPr="00DC6FDC">
              <w:rPr>
                <w:lang w:val="ru-RU"/>
              </w:rPr>
              <w:tab/>
              <w:t>Соединенные Штаты Америки</w:t>
            </w:r>
          </w:p>
        </w:tc>
        <w:tc>
          <w:tcPr>
            <w:tcW w:w="2085" w:type="dxa"/>
          </w:tcPr>
          <w:p w14:paraId="5BF26837" w14:textId="6018B1CE" w:rsidR="00DC6FDC" w:rsidRPr="00DC6FDC" w:rsidRDefault="00DC6FDC" w:rsidP="00DC6FDC">
            <w:pPr>
              <w:jc w:val="center"/>
              <w:rPr>
                <w:lang w:val="ru-RU"/>
              </w:rPr>
            </w:pPr>
            <w:hyperlink r:id="rId10" w:history="1">
              <w:proofErr w:type="spellStart"/>
              <w:r w:rsidRPr="00FF5690">
                <w:rPr>
                  <w:rStyle w:val="Hyperlink"/>
                  <w:szCs w:val="24"/>
                </w:rPr>
                <w:t>C19</w:t>
              </w:r>
              <w:proofErr w:type="spellEnd"/>
              <w:r w:rsidRPr="00FF5690">
                <w:rPr>
                  <w:rStyle w:val="Hyperlink"/>
                  <w:szCs w:val="24"/>
                </w:rPr>
                <w:t>-ADD/3</w:t>
              </w:r>
            </w:hyperlink>
          </w:p>
        </w:tc>
      </w:tr>
      <w:tr w:rsidR="00DC6FDC" w:rsidRPr="00DC6FDC" w14:paraId="128B8327" w14:textId="77777777" w:rsidTr="00DC6FDC">
        <w:tc>
          <w:tcPr>
            <w:tcW w:w="704" w:type="dxa"/>
          </w:tcPr>
          <w:p w14:paraId="2531B7CA" w14:textId="77777777" w:rsidR="00DC6FDC" w:rsidRPr="00DC6FDC" w:rsidRDefault="00DC6FDC" w:rsidP="00DC6FDC">
            <w:pPr>
              <w:rPr>
                <w:lang w:val="ru-RU"/>
              </w:rPr>
            </w:pPr>
          </w:p>
        </w:tc>
        <w:tc>
          <w:tcPr>
            <w:tcW w:w="7234" w:type="dxa"/>
          </w:tcPr>
          <w:p w14:paraId="7F648AC8" w14:textId="1CD9454B" w:rsidR="00DC6FDC" w:rsidRPr="00DC6FDC" w:rsidRDefault="00DC6FDC" w:rsidP="00DC6FDC">
            <w:pPr>
              <w:tabs>
                <w:tab w:val="left" w:pos="403"/>
              </w:tabs>
              <w:rPr>
                <w:lang w:val="ru-RU"/>
              </w:rPr>
            </w:pPr>
            <w:r w:rsidRPr="00DC6FDC">
              <w:rPr>
                <w:lang w:val="ru-RU"/>
              </w:rPr>
              <w:t>−</w:t>
            </w:r>
            <w:r w:rsidRPr="00DC6FDC">
              <w:rPr>
                <w:lang w:val="ru-RU"/>
              </w:rPr>
              <w:tab/>
              <w:t>Вклад, подготовленный несколькими странами</w:t>
            </w:r>
          </w:p>
        </w:tc>
        <w:tc>
          <w:tcPr>
            <w:tcW w:w="2085" w:type="dxa"/>
          </w:tcPr>
          <w:p w14:paraId="4F2D2905" w14:textId="30C64FDB" w:rsidR="00DC6FDC" w:rsidRPr="00DC6FDC" w:rsidRDefault="00DC6FDC" w:rsidP="00DC6FDC">
            <w:pPr>
              <w:jc w:val="center"/>
              <w:rPr>
                <w:lang w:val="ru-RU"/>
              </w:rPr>
            </w:pPr>
            <w:hyperlink r:id="rId11" w:history="1">
              <w:proofErr w:type="spellStart"/>
              <w:r w:rsidRPr="00FF5690">
                <w:rPr>
                  <w:rStyle w:val="Hyperlink"/>
                  <w:szCs w:val="24"/>
                </w:rPr>
                <w:t>C19</w:t>
              </w:r>
              <w:proofErr w:type="spellEnd"/>
              <w:r w:rsidRPr="00FF5690">
                <w:rPr>
                  <w:rStyle w:val="Hyperlink"/>
                  <w:szCs w:val="24"/>
                </w:rPr>
                <w:t>-ADD/</w:t>
              </w:r>
              <w:r>
                <w:rPr>
                  <w:rStyle w:val="Hyperlink"/>
                  <w:szCs w:val="24"/>
                </w:rPr>
                <w:t>4</w:t>
              </w:r>
            </w:hyperlink>
          </w:p>
        </w:tc>
      </w:tr>
      <w:tr w:rsidR="00DC6FDC" w:rsidRPr="00DC6FDC" w14:paraId="1ACDBC9D" w14:textId="77777777" w:rsidTr="00DC6FDC">
        <w:tc>
          <w:tcPr>
            <w:tcW w:w="704" w:type="dxa"/>
          </w:tcPr>
          <w:p w14:paraId="035723ED" w14:textId="146C911D" w:rsidR="00DC6FDC" w:rsidRPr="00DC6FDC" w:rsidRDefault="00DC6FDC" w:rsidP="00DC6FDC">
            <w:pPr>
              <w:rPr>
                <w:lang w:val="ru-RU"/>
              </w:rPr>
            </w:pPr>
            <w:r w:rsidRPr="00DC6FDC">
              <w:rPr>
                <w:lang w:val="ru-RU"/>
              </w:rPr>
              <w:t>4</w:t>
            </w:r>
          </w:p>
        </w:tc>
        <w:tc>
          <w:tcPr>
            <w:tcW w:w="7234" w:type="dxa"/>
          </w:tcPr>
          <w:p w14:paraId="4109DFF6" w14:textId="1F2BB1FE" w:rsidR="00DC6FDC" w:rsidRPr="00DC6FDC" w:rsidRDefault="00DC6FDC" w:rsidP="00DC6FDC">
            <w:pPr>
              <w:rPr>
                <w:lang w:val="ru-RU"/>
              </w:rPr>
            </w:pPr>
            <w:r w:rsidRPr="00DC6FDC">
              <w:rPr>
                <w:lang w:val="ru-RU"/>
              </w:rPr>
              <w:t>Другие вопросы</w:t>
            </w:r>
          </w:p>
        </w:tc>
        <w:tc>
          <w:tcPr>
            <w:tcW w:w="2085" w:type="dxa"/>
          </w:tcPr>
          <w:p w14:paraId="32E1C84B" w14:textId="690C23B0" w:rsidR="00DC6FDC" w:rsidRPr="00DC6FDC" w:rsidRDefault="00DC6FDC" w:rsidP="00DC6FDC">
            <w:pPr>
              <w:jc w:val="center"/>
            </w:pPr>
            <w:r>
              <w:t>−</w:t>
            </w:r>
          </w:p>
        </w:tc>
      </w:tr>
    </w:tbl>
    <w:p w14:paraId="0295D3E8" w14:textId="77777777" w:rsidR="00DC6FDC" w:rsidRDefault="00DC6FDC" w:rsidP="00DC6FDC">
      <w:pPr>
        <w:spacing w:before="720"/>
        <w:jc w:val="center"/>
      </w:pPr>
      <w:r>
        <w:t>______________</w:t>
      </w:r>
    </w:p>
    <w:sectPr w:rsidR="00DC6FDC" w:rsidSect="00CF629C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FBA83" w14:textId="77777777" w:rsidR="00DC6FDC" w:rsidRDefault="00DC6FDC">
      <w:r>
        <w:separator/>
      </w:r>
    </w:p>
  </w:endnote>
  <w:endnote w:type="continuationSeparator" w:id="0">
    <w:p w14:paraId="23EA9AB3" w14:textId="77777777" w:rsidR="00DC6FDC" w:rsidRDefault="00DC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5F4EF" w14:textId="77777777" w:rsidR="000E568E" w:rsidRPr="003F099E" w:rsidRDefault="00707304" w:rsidP="00AF718A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DC6FDC">
      <w:rPr>
        <w:lang w:val="en-US"/>
      </w:rPr>
      <w:t>Document6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13D04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418EA296" w14:textId="55A125C2" w:rsidR="000E568E" w:rsidRPr="003F099E" w:rsidRDefault="005B3DEC" w:rsidP="00AF718A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DC6FDC">
      <w:rPr>
        <w:lang w:val="en-US"/>
      </w:rPr>
      <w:t>Document6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</w:t>
    </w:r>
    <w:r w:rsidR="00DC6FDC">
      <w:rPr>
        <w:lang w:val="en-US"/>
      </w:rPr>
      <w:t>459497</w:t>
    </w:r>
    <w:r w:rsidR="000E568E" w:rsidRPr="003F099E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9D4A7" w14:textId="77777777" w:rsidR="00DC6FDC" w:rsidRDefault="00DC6FDC">
      <w:r>
        <w:t>____________________</w:t>
      </w:r>
    </w:p>
  </w:footnote>
  <w:footnote w:type="continuationSeparator" w:id="0">
    <w:p w14:paraId="597A4E6B" w14:textId="77777777" w:rsidR="00DC6FDC" w:rsidRDefault="00DC6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8972A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AF718A">
      <w:rPr>
        <w:noProof/>
      </w:rPr>
      <w:t>2</w:t>
    </w:r>
    <w:r>
      <w:rPr>
        <w:noProof/>
      </w:rPr>
      <w:fldChar w:fldCharType="end"/>
    </w:r>
  </w:p>
  <w:p w14:paraId="2CFBFB01" w14:textId="77777777" w:rsidR="000E568E" w:rsidRDefault="00AF718A" w:rsidP="005B3DEC">
    <w:pPr>
      <w:pStyle w:val="Header"/>
      <w:spacing w:after="480"/>
    </w:pPr>
    <w:proofErr w:type="spellStart"/>
    <w:r w:rsidRPr="00623AE3">
      <w:rPr>
        <w:bCs/>
      </w:rPr>
      <w:t>C1</w:t>
    </w:r>
    <w:r>
      <w:rPr>
        <w:bCs/>
      </w:rPr>
      <w:t>9-ADD</w:t>
    </w:r>
    <w:proofErr w:type="spellEnd"/>
    <w:r w:rsidR="000E568E">
      <w:t>/#-R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DC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3F099E"/>
    <w:rsid w:val="003F235E"/>
    <w:rsid w:val="004023E0"/>
    <w:rsid w:val="00403DD8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AF718A"/>
    <w:rsid w:val="00B12A37"/>
    <w:rsid w:val="00B63EF2"/>
    <w:rsid w:val="00BA7D89"/>
    <w:rsid w:val="00BB1BC5"/>
    <w:rsid w:val="00BC0D39"/>
    <w:rsid w:val="00BC7BC0"/>
    <w:rsid w:val="00BD57B7"/>
    <w:rsid w:val="00BE63E2"/>
    <w:rsid w:val="00CD2009"/>
    <w:rsid w:val="00CF629C"/>
    <w:rsid w:val="00D92EEA"/>
    <w:rsid w:val="00DA5D4E"/>
    <w:rsid w:val="00DC6FDC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4ABFEC"/>
  <w15:docId w15:val="{42011F2A-A368-40AE-9BBE-23B20F9B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table" w:styleId="TableGrid">
    <w:name w:val="Table Grid"/>
    <w:basedOn w:val="TableNormal"/>
    <w:rsid w:val="00DC6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C6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CLADD-C-0001/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9-CLADD-C-0004/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19-CLADD-C-0003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CLADD-C-0002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9-A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PR_C19-ADD.dotx</Template>
  <TotalTime>13</TotalTime>
  <Pages>1</Pages>
  <Words>103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1036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Maloletkova, Svetlana</dc:creator>
  <cp:keywords>C2018, C18</cp:keywords>
  <dc:description/>
  <cp:lastModifiedBy>Maloletkova, Svetlana</cp:lastModifiedBy>
  <cp:revision>2</cp:revision>
  <cp:lastPrinted>2006-03-28T16:12:00Z</cp:lastPrinted>
  <dcterms:created xsi:type="dcterms:W3CDTF">2019-09-26T12:47:00Z</dcterms:created>
  <dcterms:modified xsi:type="dcterms:W3CDTF">2019-09-26T13:02:00Z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