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A59F3" w14:paraId="49BDBB25" w14:textId="77777777">
        <w:trPr>
          <w:cantSplit/>
        </w:trPr>
        <w:tc>
          <w:tcPr>
            <w:tcW w:w="6912" w:type="dxa"/>
          </w:tcPr>
          <w:p w14:paraId="2E6EA2C6" w14:textId="77777777" w:rsidR="00520F36" w:rsidRPr="005A59F3" w:rsidRDefault="00DD6F6F" w:rsidP="00D619C2">
            <w:pPr>
              <w:spacing w:before="360"/>
            </w:pPr>
            <w:bookmarkStart w:id="0" w:name="dc06"/>
            <w:bookmarkEnd w:id="0"/>
            <w:r w:rsidRPr="005A59F3">
              <w:rPr>
                <w:b/>
                <w:bCs/>
                <w:sz w:val="30"/>
                <w:szCs w:val="30"/>
              </w:rPr>
              <w:t xml:space="preserve">Session additionnelle de 2019 du </w:t>
            </w:r>
            <w:r w:rsidR="00520F36" w:rsidRPr="005A59F3">
              <w:rPr>
                <w:b/>
                <w:bCs/>
                <w:sz w:val="30"/>
                <w:szCs w:val="30"/>
              </w:rPr>
              <w:t>Conseil</w:t>
            </w:r>
            <w:r w:rsidR="00520F36" w:rsidRPr="005A59F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520F36" w:rsidRPr="005A59F3">
              <w:rPr>
                <w:b/>
                <w:bCs/>
                <w:szCs w:val="24"/>
              </w:rPr>
              <w:t xml:space="preserve">Genève, </w:t>
            </w:r>
            <w:r w:rsidRPr="005A59F3">
              <w:rPr>
                <w:b/>
                <w:bCs/>
                <w:szCs w:val="24"/>
              </w:rPr>
              <w:t>27 septembre</w:t>
            </w:r>
            <w:r w:rsidR="00520F36" w:rsidRPr="005A59F3">
              <w:rPr>
                <w:b/>
                <w:bCs/>
                <w:szCs w:val="24"/>
              </w:rPr>
              <w:t xml:space="preserve"> 201</w:t>
            </w:r>
            <w:r w:rsidR="00106B19" w:rsidRPr="005A59F3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65675F3E" w14:textId="77777777" w:rsidR="00520F36" w:rsidRPr="005A59F3" w:rsidRDefault="00DD6F6F" w:rsidP="00D619C2">
            <w:pPr>
              <w:spacing w:before="0"/>
              <w:jc w:val="right"/>
            </w:pPr>
            <w:bookmarkStart w:id="1" w:name="ditulogo"/>
            <w:bookmarkEnd w:id="1"/>
            <w:r w:rsidRPr="005A59F3">
              <w:rPr>
                <w:noProof/>
                <w:lang w:val="en-GB" w:eastAsia="zh-CN"/>
              </w:rPr>
              <w:drawing>
                <wp:inline distT="0" distB="0" distL="0" distR="0" wp14:anchorId="287C7ABA" wp14:editId="4A7D087D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A59F3" w14:paraId="25FBDDF3" w14:textId="77777777" w:rsidTr="00D151EB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0EC14A51" w14:textId="77777777" w:rsidR="00520F36" w:rsidRPr="005A59F3" w:rsidRDefault="00520F36" w:rsidP="00D619C2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84CD108" w14:textId="77777777" w:rsidR="00520F36" w:rsidRPr="005A59F3" w:rsidRDefault="00520F36" w:rsidP="00D619C2">
            <w:pPr>
              <w:spacing w:before="0"/>
              <w:rPr>
                <w:b/>
                <w:bCs/>
              </w:rPr>
            </w:pPr>
          </w:p>
        </w:tc>
      </w:tr>
      <w:tr w:rsidR="00520F36" w:rsidRPr="005A59F3" w14:paraId="740B191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7E760A" w14:textId="77777777" w:rsidR="00520F36" w:rsidRPr="005A59F3" w:rsidRDefault="00520F36" w:rsidP="00D619C2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0833166" w14:textId="77777777" w:rsidR="00520F36" w:rsidRPr="005A59F3" w:rsidRDefault="00520F36" w:rsidP="00D619C2">
            <w:pPr>
              <w:spacing w:before="0"/>
              <w:rPr>
                <w:b/>
                <w:bCs/>
              </w:rPr>
            </w:pPr>
          </w:p>
        </w:tc>
      </w:tr>
      <w:tr w:rsidR="00520F36" w:rsidRPr="005A59F3" w14:paraId="1FCB6C5C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8CEEECF" w14:textId="77777777" w:rsidR="00520F36" w:rsidRPr="005A59F3" w:rsidRDefault="00520F36" w:rsidP="00D619C2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AC587C" w14:textId="37BE83A3" w:rsidR="00520F36" w:rsidRPr="005A59F3" w:rsidRDefault="00520F36" w:rsidP="00D619C2">
            <w:pPr>
              <w:spacing w:before="0"/>
              <w:rPr>
                <w:b/>
                <w:bCs/>
              </w:rPr>
            </w:pPr>
            <w:r w:rsidRPr="005A59F3">
              <w:rPr>
                <w:b/>
                <w:bCs/>
              </w:rPr>
              <w:t>Document C1</w:t>
            </w:r>
            <w:r w:rsidR="00106B19" w:rsidRPr="005A59F3">
              <w:rPr>
                <w:b/>
                <w:bCs/>
              </w:rPr>
              <w:t>9</w:t>
            </w:r>
            <w:r w:rsidR="00DD6F6F" w:rsidRPr="005A59F3">
              <w:rPr>
                <w:b/>
                <w:bCs/>
              </w:rPr>
              <w:t>-ADD</w:t>
            </w:r>
            <w:r w:rsidRPr="005A59F3">
              <w:rPr>
                <w:b/>
                <w:bCs/>
              </w:rPr>
              <w:t>/</w:t>
            </w:r>
            <w:r w:rsidR="003D5D0E">
              <w:rPr>
                <w:b/>
                <w:bCs/>
              </w:rPr>
              <w:t>1</w:t>
            </w:r>
            <w:r w:rsidRPr="005A59F3">
              <w:rPr>
                <w:b/>
                <w:bCs/>
              </w:rPr>
              <w:t>-F</w:t>
            </w:r>
          </w:p>
        </w:tc>
      </w:tr>
      <w:tr w:rsidR="00520F36" w:rsidRPr="005A59F3" w14:paraId="3F6374D6" w14:textId="77777777">
        <w:trPr>
          <w:cantSplit/>
          <w:trHeight w:val="20"/>
        </w:trPr>
        <w:tc>
          <w:tcPr>
            <w:tcW w:w="6912" w:type="dxa"/>
            <w:vMerge/>
          </w:tcPr>
          <w:p w14:paraId="5A08BAB2" w14:textId="77777777" w:rsidR="00520F36" w:rsidRPr="005A59F3" w:rsidRDefault="00520F36" w:rsidP="00D619C2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BEF1E20" w14:textId="62194751" w:rsidR="00520F36" w:rsidRPr="005A59F3" w:rsidRDefault="003D5D0E" w:rsidP="00D619C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7D9B">
              <w:rPr>
                <w:b/>
                <w:bCs/>
              </w:rPr>
              <w:t>6</w:t>
            </w:r>
            <w:r w:rsidR="00D52D49" w:rsidRPr="005A59F3">
              <w:rPr>
                <w:b/>
                <w:bCs/>
              </w:rPr>
              <w:t xml:space="preserve"> septembre </w:t>
            </w:r>
            <w:r w:rsidR="00520F36" w:rsidRPr="005A59F3">
              <w:rPr>
                <w:b/>
                <w:bCs/>
              </w:rPr>
              <w:t>201</w:t>
            </w:r>
            <w:r w:rsidR="00106B19" w:rsidRPr="005A59F3">
              <w:rPr>
                <w:b/>
                <w:bCs/>
              </w:rPr>
              <w:t>9</w:t>
            </w:r>
          </w:p>
        </w:tc>
      </w:tr>
      <w:tr w:rsidR="00520F36" w:rsidRPr="005A59F3" w14:paraId="7B224FB0" w14:textId="77777777">
        <w:trPr>
          <w:cantSplit/>
          <w:trHeight w:val="20"/>
        </w:trPr>
        <w:tc>
          <w:tcPr>
            <w:tcW w:w="6912" w:type="dxa"/>
            <w:vMerge/>
          </w:tcPr>
          <w:p w14:paraId="65860CF5" w14:textId="77777777" w:rsidR="00520F36" w:rsidRPr="005A59F3" w:rsidRDefault="00520F36" w:rsidP="00D619C2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2ABFD53" w14:textId="77777777" w:rsidR="00520F36" w:rsidRPr="005A59F3" w:rsidRDefault="00520F36" w:rsidP="00D619C2">
            <w:pPr>
              <w:spacing w:before="0"/>
              <w:rPr>
                <w:b/>
                <w:bCs/>
              </w:rPr>
            </w:pPr>
            <w:r w:rsidRPr="005A59F3">
              <w:rPr>
                <w:b/>
                <w:bCs/>
              </w:rPr>
              <w:t>Original: anglais</w:t>
            </w:r>
          </w:p>
        </w:tc>
      </w:tr>
      <w:tr w:rsidR="00520F36" w:rsidRPr="005A59F3" w14:paraId="402E8881" w14:textId="77777777">
        <w:trPr>
          <w:cantSplit/>
        </w:trPr>
        <w:tc>
          <w:tcPr>
            <w:tcW w:w="10173" w:type="dxa"/>
            <w:gridSpan w:val="2"/>
          </w:tcPr>
          <w:p w14:paraId="6E57FA69" w14:textId="611E2F8E" w:rsidR="00520F36" w:rsidRPr="005A59F3" w:rsidRDefault="003D5D0E" w:rsidP="00D619C2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C718D7" w14:paraId="716FA226" w14:textId="77777777">
        <w:trPr>
          <w:cantSplit/>
        </w:trPr>
        <w:tc>
          <w:tcPr>
            <w:tcW w:w="10173" w:type="dxa"/>
            <w:gridSpan w:val="2"/>
          </w:tcPr>
          <w:p w14:paraId="11D7BF53" w14:textId="0F809CE6" w:rsidR="00520F36" w:rsidRDefault="003D5D0E" w:rsidP="00D619C2">
            <w:pPr>
              <w:pStyle w:val="Title1"/>
              <w:rPr>
                <w:szCs w:val="24"/>
                <w:lang w:val="fr-CH"/>
              </w:rPr>
            </w:pPr>
            <w:bookmarkStart w:id="7" w:name="dtitle1" w:colFirst="0" w:colLast="0"/>
            <w:bookmarkEnd w:id="6"/>
            <w:r w:rsidRPr="003F365B">
              <w:rPr>
                <w:szCs w:val="24"/>
                <w:lang w:val="fr-CH"/>
              </w:rPr>
              <w:t xml:space="preserve">projet d'ordre du jour de la </w:t>
            </w:r>
            <w:r w:rsidR="00A35A27">
              <w:rPr>
                <w:szCs w:val="24"/>
                <w:lang w:val="fr-CH"/>
              </w:rPr>
              <w:br/>
            </w:r>
            <w:r w:rsidRPr="003F365B">
              <w:rPr>
                <w:szCs w:val="24"/>
                <w:lang w:val="fr-CH"/>
              </w:rPr>
              <w:t>ses</w:t>
            </w:r>
            <w:r>
              <w:rPr>
                <w:szCs w:val="24"/>
                <w:lang w:val="fr-CH"/>
              </w:rPr>
              <w:t>sion additionnelle de 2019 du C</w:t>
            </w:r>
            <w:r w:rsidRPr="003F365B">
              <w:rPr>
                <w:szCs w:val="24"/>
                <w:lang w:val="fr-CH"/>
              </w:rPr>
              <w:t>onseil</w:t>
            </w:r>
          </w:p>
          <w:p w14:paraId="5437882A" w14:textId="0922A7E0" w:rsidR="00C718D7" w:rsidRPr="00C718D7" w:rsidRDefault="00C718D7" w:rsidP="00C718D7">
            <w:pPr>
              <w:pStyle w:val="Title2"/>
            </w:pPr>
            <w:r w:rsidRPr="00C718D7">
              <w:rPr>
                <w:b/>
                <w:bCs/>
                <w:caps w:val="0"/>
                <w:szCs w:val="22"/>
              </w:rPr>
              <w:t>Vendredi 27 septembre 2019 de 9 h 00 à 12</w:t>
            </w:r>
            <w:r>
              <w:rPr>
                <w:b/>
                <w:bCs/>
                <w:caps w:val="0"/>
                <w:szCs w:val="22"/>
              </w:rPr>
              <w:t xml:space="preserve"> h </w:t>
            </w:r>
            <w:r w:rsidRPr="00C718D7">
              <w:rPr>
                <w:b/>
                <w:bCs/>
                <w:caps w:val="0"/>
                <w:szCs w:val="22"/>
              </w:rPr>
              <w:t xml:space="preserve">00 </w:t>
            </w:r>
            <w:r>
              <w:rPr>
                <w:b/>
                <w:bCs/>
                <w:caps w:val="0"/>
                <w:szCs w:val="22"/>
              </w:rPr>
              <w:t xml:space="preserve">et de </w:t>
            </w:r>
            <w:r w:rsidRPr="00C718D7">
              <w:rPr>
                <w:b/>
                <w:bCs/>
                <w:caps w:val="0"/>
                <w:szCs w:val="22"/>
              </w:rPr>
              <w:t>14</w:t>
            </w:r>
            <w:r>
              <w:rPr>
                <w:b/>
                <w:bCs/>
                <w:caps w:val="0"/>
                <w:szCs w:val="22"/>
              </w:rPr>
              <w:t xml:space="preserve"> h </w:t>
            </w:r>
            <w:r w:rsidRPr="00C718D7">
              <w:rPr>
                <w:b/>
                <w:bCs/>
                <w:caps w:val="0"/>
                <w:szCs w:val="22"/>
              </w:rPr>
              <w:t xml:space="preserve">30 </w:t>
            </w:r>
            <w:r>
              <w:rPr>
                <w:b/>
                <w:bCs/>
                <w:caps w:val="0"/>
                <w:szCs w:val="22"/>
              </w:rPr>
              <w:t xml:space="preserve">à </w:t>
            </w:r>
            <w:r w:rsidRPr="00C718D7">
              <w:rPr>
                <w:b/>
                <w:bCs/>
                <w:caps w:val="0"/>
                <w:szCs w:val="22"/>
              </w:rPr>
              <w:t>17</w:t>
            </w:r>
            <w:r>
              <w:rPr>
                <w:b/>
                <w:bCs/>
                <w:caps w:val="0"/>
                <w:szCs w:val="22"/>
              </w:rPr>
              <w:t xml:space="preserve"> h </w:t>
            </w:r>
            <w:r w:rsidRPr="00C718D7">
              <w:rPr>
                <w:b/>
                <w:bCs/>
                <w:caps w:val="0"/>
                <w:szCs w:val="22"/>
              </w:rPr>
              <w:t xml:space="preserve">30 </w:t>
            </w:r>
          </w:p>
        </w:tc>
      </w:tr>
      <w:bookmarkEnd w:id="7"/>
    </w:tbl>
    <w:p w14:paraId="62AC8569" w14:textId="77777777" w:rsidR="00520F36" w:rsidRPr="00C718D7" w:rsidRDefault="00520F36" w:rsidP="00D619C2"/>
    <w:p w14:paraId="43DE1A4F" w14:textId="67B253A8" w:rsidR="00C718D7" w:rsidRPr="00C718D7" w:rsidRDefault="003D5D0E" w:rsidP="00C718D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480" w:after="120"/>
        <w:ind w:left="567" w:hanging="567"/>
      </w:pPr>
      <w:r w:rsidRPr="00C718D7">
        <w:rPr>
          <w:szCs w:val="24"/>
        </w:rPr>
        <w:t>1</w:t>
      </w:r>
      <w:r w:rsidRPr="00C718D7">
        <w:rPr>
          <w:szCs w:val="24"/>
        </w:rPr>
        <w:tab/>
      </w:r>
      <w:r w:rsidR="00C718D7" w:rsidRPr="00C718D7">
        <w:t xml:space="preserve">Remarques liminaires du Président de la session additionnelle </w:t>
      </w:r>
      <w:r w:rsidR="004C3BF8">
        <w:br/>
      </w:r>
      <w:r w:rsidR="00C718D7">
        <w:t xml:space="preserve">de </w:t>
      </w:r>
      <w:r w:rsidR="00C718D7" w:rsidRPr="00C718D7">
        <w:t xml:space="preserve">2019 </w:t>
      </w:r>
      <w:r w:rsidR="00C718D7">
        <w:t>du Conseil</w:t>
      </w:r>
    </w:p>
    <w:p w14:paraId="1142948C" w14:textId="50A22AAD" w:rsidR="00C718D7" w:rsidRPr="00C718D7" w:rsidRDefault="00C718D7" w:rsidP="00C718D7">
      <w:pPr>
        <w:tabs>
          <w:tab w:val="clear" w:pos="1134"/>
          <w:tab w:val="clear" w:pos="1701"/>
          <w:tab w:val="clear" w:pos="2268"/>
          <w:tab w:val="clear" w:pos="2835"/>
          <w:tab w:val="center" w:pos="8505"/>
        </w:tabs>
        <w:spacing w:before="360" w:after="120"/>
        <w:ind w:left="567" w:hanging="567"/>
        <w:rPr>
          <w:szCs w:val="24"/>
        </w:rPr>
      </w:pPr>
      <w:r w:rsidRPr="00C718D7">
        <w:t>2</w:t>
      </w:r>
      <w:r w:rsidRPr="00C718D7">
        <w:tab/>
        <w:t xml:space="preserve">Adoption de l'ordre du jour de la session </w:t>
      </w:r>
      <w:r>
        <w:t xml:space="preserve">additionnelle de </w:t>
      </w:r>
      <w:r w:rsidRPr="00C718D7">
        <w:t xml:space="preserve">2019 </w:t>
      </w:r>
      <w:r>
        <w:t>du Conseil</w:t>
      </w:r>
      <w:r w:rsidRPr="00C718D7">
        <w:tab/>
      </w:r>
      <w:r w:rsidRPr="00C718D7">
        <w:rPr>
          <w:rStyle w:val="Hyperlink"/>
        </w:rPr>
        <w:t>C19-ADD/1</w:t>
      </w:r>
    </w:p>
    <w:p w14:paraId="3A193FA2" w14:textId="5DC1CF8D" w:rsidR="003D5D0E" w:rsidRDefault="00C718D7" w:rsidP="00D619C2">
      <w:pPr>
        <w:pStyle w:val="enumlev1"/>
        <w:tabs>
          <w:tab w:val="clear" w:pos="1701"/>
          <w:tab w:val="clear" w:pos="2268"/>
          <w:tab w:val="clear" w:pos="2835"/>
          <w:tab w:val="center" w:pos="8505"/>
        </w:tabs>
        <w:spacing w:before="240"/>
        <w:rPr>
          <w:szCs w:val="24"/>
          <w:lang w:val="fr-CH"/>
        </w:rPr>
      </w:pPr>
      <w:r>
        <w:rPr>
          <w:szCs w:val="24"/>
        </w:rPr>
        <w:t>3</w:t>
      </w:r>
      <w:r w:rsidRPr="00C718D7">
        <w:rPr>
          <w:szCs w:val="24"/>
        </w:rPr>
        <w:tab/>
      </w:r>
      <w:r w:rsidR="003D5D0E" w:rsidRPr="00054405">
        <w:rPr>
          <w:szCs w:val="24"/>
          <w:lang w:val="fr-CH"/>
        </w:rPr>
        <w:t>Rapport du Secréta</w:t>
      </w:r>
      <w:bookmarkStart w:id="8" w:name="_GoBack"/>
      <w:bookmarkEnd w:id="8"/>
      <w:r w:rsidR="003D5D0E" w:rsidRPr="00054405">
        <w:rPr>
          <w:szCs w:val="24"/>
          <w:lang w:val="fr-CH"/>
        </w:rPr>
        <w:t xml:space="preserve">ire général sur l'avancement du projet </w:t>
      </w:r>
      <w:r w:rsidR="003D5D0E">
        <w:rPr>
          <w:szCs w:val="24"/>
          <w:lang w:val="fr-CH"/>
        </w:rPr>
        <w:br/>
      </w:r>
      <w:r w:rsidR="003D5D0E" w:rsidRPr="00054405">
        <w:rPr>
          <w:szCs w:val="24"/>
          <w:lang w:val="fr-CH"/>
        </w:rPr>
        <w:t>de locaux du siège de l'Union</w:t>
      </w:r>
      <w:r w:rsidR="003D5D0E">
        <w:rPr>
          <w:szCs w:val="24"/>
          <w:lang w:val="fr-CH"/>
        </w:rPr>
        <w:tab/>
      </w:r>
      <w:hyperlink r:id="rId9" w:history="1">
        <w:r w:rsidRPr="00FF5690">
          <w:rPr>
            <w:rStyle w:val="Hyperlink"/>
            <w:szCs w:val="24"/>
          </w:rPr>
          <w:t>C19-ADD/</w:t>
        </w:r>
        <w:r>
          <w:rPr>
            <w:rStyle w:val="Hyperlink"/>
            <w:szCs w:val="24"/>
          </w:rPr>
          <w:t>2(Ré</w:t>
        </w:r>
        <w:r>
          <w:rPr>
            <w:rStyle w:val="Hyperlink"/>
            <w:szCs w:val="24"/>
          </w:rPr>
          <w:t>v</w:t>
        </w:r>
        <w:r>
          <w:rPr>
            <w:rStyle w:val="Hyperlink"/>
            <w:szCs w:val="24"/>
          </w:rPr>
          <w:t>.1)</w:t>
        </w:r>
      </w:hyperlink>
    </w:p>
    <w:p w14:paraId="118C350C" w14:textId="195FE54B" w:rsidR="003D5D0E" w:rsidRDefault="003D5D0E" w:rsidP="00D619C2">
      <w:pPr>
        <w:pStyle w:val="enumlev1"/>
        <w:tabs>
          <w:tab w:val="clear" w:pos="1701"/>
          <w:tab w:val="clear" w:pos="2268"/>
          <w:tab w:val="clear" w:pos="2835"/>
          <w:tab w:val="center" w:pos="8505"/>
        </w:tabs>
        <w:spacing w:before="240"/>
        <w:rPr>
          <w:szCs w:val="24"/>
          <w:lang w:val="fr-CH"/>
        </w:rPr>
      </w:pPr>
      <w:r>
        <w:rPr>
          <w:szCs w:val="24"/>
          <w:lang w:val="fr-CH"/>
        </w:rPr>
        <w:tab/>
        <w:t>Contribution des États Membres:</w:t>
      </w:r>
    </w:p>
    <w:p w14:paraId="394EE466" w14:textId="118450AA" w:rsidR="003D5D0E" w:rsidRPr="00054405" w:rsidRDefault="003D5D0E" w:rsidP="00D619C2">
      <w:pPr>
        <w:pStyle w:val="enumlev1"/>
        <w:tabs>
          <w:tab w:val="center" w:pos="8505"/>
        </w:tabs>
        <w:rPr>
          <w:szCs w:val="24"/>
          <w:lang w:val="fr-CH"/>
        </w:rPr>
      </w:pPr>
      <w:r>
        <w:rPr>
          <w:szCs w:val="24"/>
          <w:lang w:val="fr-CH"/>
        </w:rPr>
        <w:tab/>
      </w:r>
      <w:r w:rsidR="00D619C2">
        <w:t>–</w:t>
      </w:r>
      <w:r>
        <w:rPr>
          <w:szCs w:val="24"/>
          <w:lang w:val="fr-CH"/>
        </w:rPr>
        <w:tab/>
        <w:t>États-Unis d</w:t>
      </w:r>
      <w:r w:rsidR="007121B3">
        <w:rPr>
          <w:szCs w:val="24"/>
          <w:lang w:val="fr-CH"/>
        </w:rPr>
        <w:t>'</w:t>
      </w:r>
      <w:r>
        <w:rPr>
          <w:szCs w:val="24"/>
          <w:lang w:val="fr-CH"/>
        </w:rPr>
        <w:t>Amérique</w:t>
      </w:r>
      <w:r>
        <w:rPr>
          <w:szCs w:val="24"/>
          <w:lang w:val="fr-CH"/>
        </w:rPr>
        <w:tab/>
      </w:r>
      <w:hyperlink r:id="rId10" w:history="1">
        <w:r w:rsidRPr="003D5D0E">
          <w:rPr>
            <w:rStyle w:val="Hyperlink"/>
            <w:szCs w:val="24"/>
            <w:lang w:val="fr-CH"/>
          </w:rPr>
          <w:t>C19-ADD/</w:t>
        </w:r>
        <w:r>
          <w:rPr>
            <w:rStyle w:val="Hyperlink"/>
            <w:szCs w:val="24"/>
            <w:lang w:val="fr-CH"/>
          </w:rPr>
          <w:t>3</w:t>
        </w:r>
      </w:hyperlink>
    </w:p>
    <w:p w14:paraId="51347E49" w14:textId="056C84AB" w:rsidR="00647D9B" w:rsidRPr="00647D9B" w:rsidRDefault="00647D9B" w:rsidP="00D619C2">
      <w:pPr>
        <w:pStyle w:val="enumlev1"/>
        <w:tabs>
          <w:tab w:val="center" w:pos="8505"/>
        </w:tabs>
        <w:rPr>
          <w:szCs w:val="24"/>
        </w:rPr>
      </w:pPr>
      <w:r>
        <w:rPr>
          <w:szCs w:val="24"/>
          <w:lang w:val="fr-CH"/>
        </w:rPr>
        <w:tab/>
      </w:r>
      <w:r w:rsidR="00D619C2">
        <w:t>–</w:t>
      </w:r>
      <w:r w:rsidRPr="00647D9B">
        <w:rPr>
          <w:szCs w:val="24"/>
        </w:rPr>
        <w:tab/>
      </w:r>
      <w:r w:rsidR="00D619C2">
        <w:rPr>
          <w:szCs w:val="24"/>
        </w:rPr>
        <w:t>C</w:t>
      </w:r>
      <w:r w:rsidRPr="00647D9B">
        <w:rPr>
          <w:szCs w:val="24"/>
        </w:rPr>
        <w:t>ontribution soumise p</w:t>
      </w:r>
      <w:r>
        <w:rPr>
          <w:szCs w:val="24"/>
        </w:rPr>
        <w:t>ar plusieurs pays</w:t>
      </w:r>
      <w:r w:rsidRPr="00647D9B">
        <w:rPr>
          <w:szCs w:val="24"/>
        </w:rPr>
        <w:tab/>
      </w:r>
      <w:hyperlink r:id="rId11" w:history="1">
        <w:r w:rsidRPr="00FF5690">
          <w:rPr>
            <w:rStyle w:val="Hyperlink"/>
            <w:szCs w:val="24"/>
          </w:rPr>
          <w:t>C19-AD</w:t>
        </w:r>
        <w:r w:rsidRPr="00FF5690">
          <w:rPr>
            <w:rStyle w:val="Hyperlink"/>
            <w:szCs w:val="24"/>
          </w:rPr>
          <w:t>D</w:t>
        </w:r>
        <w:r w:rsidRPr="00FF5690">
          <w:rPr>
            <w:rStyle w:val="Hyperlink"/>
            <w:szCs w:val="24"/>
          </w:rPr>
          <w:t>/</w:t>
        </w:r>
        <w:r>
          <w:rPr>
            <w:rStyle w:val="Hyperlink"/>
            <w:szCs w:val="24"/>
          </w:rPr>
          <w:t>4</w:t>
        </w:r>
      </w:hyperlink>
    </w:p>
    <w:p w14:paraId="75AAF035" w14:textId="16464BD1" w:rsidR="003D5D0E" w:rsidRPr="00647D9B" w:rsidRDefault="00C718D7" w:rsidP="00D619C2">
      <w:pPr>
        <w:pStyle w:val="enumlev1"/>
        <w:tabs>
          <w:tab w:val="clear" w:pos="1701"/>
          <w:tab w:val="clear" w:pos="2268"/>
          <w:tab w:val="clear" w:pos="2835"/>
          <w:tab w:val="center" w:pos="8505"/>
        </w:tabs>
        <w:spacing w:before="240"/>
        <w:rPr>
          <w:szCs w:val="24"/>
          <w:lang w:val="en-US"/>
        </w:rPr>
      </w:pPr>
      <w:r>
        <w:rPr>
          <w:szCs w:val="24"/>
          <w:lang w:val="en-US"/>
        </w:rPr>
        <w:t>4</w:t>
      </w:r>
      <w:r w:rsidR="003D5D0E" w:rsidRPr="00647D9B">
        <w:rPr>
          <w:szCs w:val="24"/>
          <w:lang w:val="en-US"/>
        </w:rPr>
        <w:tab/>
        <w:t>Divers</w:t>
      </w:r>
      <w:r w:rsidR="00647D9B" w:rsidRPr="00647D9B">
        <w:rPr>
          <w:szCs w:val="24"/>
        </w:rPr>
        <w:tab/>
      </w:r>
      <w:r w:rsidR="00647D9B">
        <w:rPr>
          <w:szCs w:val="24"/>
        </w:rPr>
        <w:t>-</w:t>
      </w:r>
    </w:p>
    <w:p w14:paraId="68F39588" w14:textId="3DFFB274" w:rsidR="00161630" w:rsidRPr="00647D9B" w:rsidRDefault="00161630" w:rsidP="00D619C2">
      <w:pPr>
        <w:rPr>
          <w:lang w:val="en-US"/>
        </w:rPr>
      </w:pPr>
    </w:p>
    <w:p w14:paraId="4821BF72" w14:textId="4CFAA53F" w:rsidR="00161630" w:rsidRPr="00647D9B" w:rsidRDefault="00161630" w:rsidP="00D619C2">
      <w:pPr>
        <w:jc w:val="center"/>
        <w:rPr>
          <w:lang w:val="en-US"/>
        </w:rPr>
      </w:pPr>
      <w:r w:rsidRPr="00647D9B">
        <w:rPr>
          <w:lang w:val="en-US"/>
        </w:rPr>
        <w:t>______________</w:t>
      </w:r>
    </w:p>
    <w:sectPr w:rsidR="00161630" w:rsidRPr="00647D9B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22F79" w14:textId="77777777" w:rsidR="00D151EB" w:rsidRDefault="00D151EB">
      <w:r>
        <w:separator/>
      </w:r>
    </w:p>
  </w:endnote>
  <w:endnote w:type="continuationSeparator" w:id="0">
    <w:p w14:paraId="40A98758" w14:textId="77777777" w:rsidR="00D151EB" w:rsidRDefault="00D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710" w14:textId="52F4FE16" w:rsidR="00D151EB" w:rsidRPr="00C718D7" w:rsidRDefault="00D151EB">
    <w:pPr>
      <w:pStyle w:val="Footer"/>
      <w:rPr>
        <w:lang w:val="en-US"/>
      </w:rPr>
    </w:pPr>
    <w:r>
      <w:fldChar w:fldCharType="begin"/>
    </w:r>
    <w:r w:rsidRPr="00C718D7">
      <w:rPr>
        <w:lang w:val="en-US"/>
      </w:rPr>
      <w:instrText xml:space="preserve"> FILENAME \p \* MERGEFORMAT </w:instrText>
    </w:r>
    <w:r>
      <w:fldChar w:fldCharType="separate"/>
    </w:r>
    <w:r w:rsidR="00D619C2" w:rsidRPr="00C718D7">
      <w:rPr>
        <w:lang w:val="en-US"/>
      </w:rPr>
      <w:t>P:\TRAD\F\LING\Bouchard\459497f_conseil.docx</w:t>
    </w:r>
    <w:r>
      <w:fldChar w:fldCharType="end"/>
    </w:r>
    <w:r w:rsidRPr="00C718D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443D">
      <w:t>26.09.19</w:t>
    </w:r>
    <w:r>
      <w:fldChar w:fldCharType="end"/>
    </w:r>
    <w:r w:rsidRPr="00C718D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19C2">
      <w:t>17.09.19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A531" w14:textId="53F009A3" w:rsidR="00D151EB" w:rsidRPr="00C718D7" w:rsidRDefault="00D151EB" w:rsidP="00BC7081">
    <w:pPr>
      <w:pStyle w:val="Footer"/>
      <w:rPr>
        <w:lang w:val="en-US"/>
      </w:rPr>
    </w:pPr>
    <w:r>
      <w:fldChar w:fldCharType="begin"/>
    </w:r>
    <w:r w:rsidRPr="00C718D7">
      <w:rPr>
        <w:lang w:val="en-US"/>
      </w:rPr>
      <w:instrText xml:space="preserve"> FILENAME \p \* MERGEFORMAT </w:instrText>
    </w:r>
    <w:r>
      <w:fldChar w:fldCharType="separate"/>
    </w:r>
    <w:r w:rsidR="00D619C2" w:rsidRPr="00C718D7">
      <w:rPr>
        <w:lang w:val="en-US"/>
      </w:rPr>
      <w:t>P:\TRAD\F\LING\Bouchard\459497f_conseil.docx</w:t>
    </w:r>
    <w:r>
      <w:fldChar w:fldCharType="end"/>
    </w:r>
    <w:r w:rsidRPr="00C718D7">
      <w:rPr>
        <w:lang w:val="en-US"/>
      </w:rPr>
      <w:t xml:space="preserve"> (460589)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B6B2" w14:textId="0CAC3267" w:rsidR="00D151EB" w:rsidRDefault="00D151EB" w:rsidP="0016163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E594" w14:textId="77777777" w:rsidR="00D151EB" w:rsidRDefault="00D151EB">
      <w:r>
        <w:t>____________________</w:t>
      </w:r>
    </w:p>
  </w:footnote>
  <w:footnote w:type="continuationSeparator" w:id="0">
    <w:p w14:paraId="37210F08" w14:textId="77777777" w:rsidR="00D151EB" w:rsidRDefault="00D1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14A9" w14:textId="77777777" w:rsidR="00D151EB" w:rsidRDefault="00D151E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59F09127" w14:textId="77777777" w:rsidR="00D151EB" w:rsidRDefault="00D151E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D647" w14:textId="77777777" w:rsidR="00D151EB" w:rsidRDefault="00D151EB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D5D0E">
      <w:rPr>
        <w:noProof/>
      </w:rPr>
      <w:t>5</w:t>
    </w:r>
    <w:r>
      <w:rPr>
        <w:noProof/>
      </w:rPr>
      <w:fldChar w:fldCharType="end"/>
    </w:r>
  </w:p>
  <w:p w14:paraId="000E320C" w14:textId="33CACF54" w:rsidR="00D151EB" w:rsidRDefault="00D151EB" w:rsidP="00106B19">
    <w:pPr>
      <w:pStyle w:val="Header"/>
    </w:pPr>
    <w:r w:rsidRPr="00623AE3">
      <w:rPr>
        <w:bCs/>
      </w:rPr>
      <w:t>C1</w:t>
    </w:r>
    <w:r>
      <w:rPr>
        <w:bCs/>
      </w:rPr>
      <w:t>9-ADD</w:t>
    </w:r>
    <w:r>
      <w:t>/3-F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01D"/>
    <w:multiLevelType w:val="hybridMultilevel"/>
    <w:tmpl w:val="B98237A4"/>
    <w:lvl w:ilvl="0" w:tplc="5F0CD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C0D"/>
    <w:multiLevelType w:val="hybridMultilevel"/>
    <w:tmpl w:val="19EE3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E52BD"/>
    <w:multiLevelType w:val="hybridMultilevel"/>
    <w:tmpl w:val="69FC4FA0"/>
    <w:lvl w:ilvl="0" w:tplc="C114C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49"/>
    <w:rsid w:val="00017020"/>
    <w:rsid w:val="00033263"/>
    <w:rsid w:val="0004495A"/>
    <w:rsid w:val="00063EEF"/>
    <w:rsid w:val="00085F65"/>
    <w:rsid w:val="000A605F"/>
    <w:rsid w:val="000D0D0A"/>
    <w:rsid w:val="000D6460"/>
    <w:rsid w:val="000E111D"/>
    <w:rsid w:val="00103163"/>
    <w:rsid w:val="00106B19"/>
    <w:rsid w:val="00115D93"/>
    <w:rsid w:val="001247A8"/>
    <w:rsid w:val="001378C0"/>
    <w:rsid w:val="0014061F"/>
    <w:rsid w:val="00153BA2"/>
    <w:rsid w:val="00155F27"/>
    <w:rsid w:val="00161630"/>
    <w:rsid w:val="001843DD"/>
    <w:rsid w:val="0018694A"/>
    <w:rsid w:val="00191AE7"/>
    <w:rsid w:val="001A3287"/>
    <w:rsid w:val="001A6508"/>
    <w:rsid w:val="001A751E"/>
    <w:rsid w:val="001B0D69"/>
    <w:rsid w:val="001C3448"/>
    <w:rsid w:val="001D4C31"/>
    <w:rsid w:val="001E4728"/>
    <w:rsid w:val="001E4D21"/>
    <w:rsid w:val="001E7D25"/>
    <w:rsid w:val="00205D3E"/>
    <w:rsid w:val="00207CD1"/>
    <w:rsid w:val="0021169C"/>
    <w:rsid w:val="002235B7"/>
    <w:rsid w:val="002477A2"/>
    <w:rsid w:val="00263A51"/>
    <w:rsid w:val="00267E02"/>
    <w:rsid w:val="002704D9"/>
    <w:rsid w:val="00281DF3"/>
    <w:rsid w:val="002A5D44"/>
    <w:rsid w:val="002D599A"/>
    <w:rsid w:val="002E0BC4"/>
    <w:rsid w:val="002F1B76"/>
    <w:rsid w:val="00310A75"/>
    <w:rsid w:val="003139D8"/>
    <w:rsid w:val="0033568E"/>
    <w:rsid w:val="00343150"/>
    <w:rsid w:val="003440E9"/>
    <w:rsid w:val="003514F2"/>
    <w:rsid w:val="00355FF5"/>
    <w:rsid w:val="00361350"/>
    <w:rsid w:val="00362A3C"/>
    <w:rsid w:val="003673E5"/>
    <w:rsid w:val="003C3FAE"/>
    <w:rsid w:val="003D5D0E"/>
    <w:rsid w:val="003E7749"/>
    <w:rsid w:val="003F443D"/>
    <w:rsid w:val="003F5CEC"/>
    <w:rsid w:val="004038CB"/>
    <w:rsid w:val="0040546F"/>
    <w:rsid w:val="00416D32"/>
    <w:rsid w:val="00422239"/>
    <w:rsid w:val="0042404A"/>
    <w:rsid w:val="00427007"/>
    <w:rsid w:val="0044618F"/>
    <w:rsid w:val="00460FD4"/>
    <w:rsid w:val="00462879"/>
    <w:rsid w:val="0046769A"/>
    <w:rsid w:val="0047543A"/>
    <w:rsid w:val="004754BE"/>
    <w:rsid w:val="00475FB3"/>
    <w:rsid w:val="004B6B97"/>
    <w:rsid w:val="004C37A9"/>
    <w:rsid w:val="004C3BF8"/>
    <w:rsid w:val="004D5CC1"/>
    <w:rsid w:val="004E255B"/>
    <w:rsid w:val="004F259E"/>
    <w:rsid w:val="004F6548"/>
    <w:rsid w:val="00511F1D"/>
    <w:rsid w:val="00520F36"/>
    <w:rsid w:val="00536A57"/>
    <w:rsid w:val="00540615"/>
    <w:rsid w:val="00540A6D"/>
    <w:rsid w:val="00547F3F"/>
    <w:rsid w:val="0055523C"/>
    <w:rsid w:val="00571EEA"/>
    <w:rsid w:val="005737E8"/>
    <w:rsid w:val="00575417"/>
    <w:rsid w:val="005768E1"/>
    <w:rsid w:val="00590D8F"/>
    <w:rsid w:val="00593634"/>
    <w:rsid w:val="005A59F3"/>
    <w:rsid w:val="005B1938"/>
    <w:rsid w:val="005C3890"/>
    <w:rsid w:val="005F19F4"/>
    <w:rsid w:val="005F7BFE"/>
    <w:rsid w:val="00600017"/>
    <w:rsid w:val="0061594C"/>
    <w:rsid w:val="006235CA"/>
    <w:rsid w:val="00627DA4"/>
    <w:rsid w:val="00647D9B"/>
    <w:rsid w:val="006643AB"/>
    <w:rsid w:val="00666691"/>
    <w:rsid w:val="00671D1F"/>
    <w:rsid w:val="00693531"/>
    <w:rsid w:val="0069659B"/>
    <w:rsid w:val="006C05D4"/>
    <w:rsid w:val="006E07D6"/>
    <w:rsid w:val="006E75AE"/>
    <w:rsid w:val="006F1B91"/>
    <w:rsid w:val="006F5235"/>
    <w:rsid w:val="007121B3"/>
    <w:rsid w:val="00716776"/>
    <w:rsid w:val="007210CD"/>
    <w:rsid w:val="00732045"/>
    <w:rsid w:val="007369DB"/>
    <w:rsid w:val="00741815"/>
    <w:rsid w:val="00752AE1"/>
    <w:rsid w:val="00772905"/>
    <w:rsid w:val="007956C2"/>
    <w:rsid w:val="0079745F"/>
    <w:rsid w:val="007A187E"/>
    <w:rsid w:val="007B1BAE"/>
    <w:rsid w:val="007B3761"/>
    <w:rsid w:val="007C72C2"/>
    <w:rsid w:val="007D390A"/>
    <w:rsid w:val="007D4436"/>
    <w:rsid w:val="007F257A"/>
    <w:rsid w:val="007F3665"/>
    <w:rsid w:val="00800037"/>
    <w:rsid w:val="00855C95"/>
    <w:rsid w:val="00861D73"/>
    <w:rsid w:val="008634B4"/>
    <w:rsid w:val="0089779D"/>
    <w:rsid w:val="008A4E87"/>
    <w:rsid w:val="008D76E6"/>
    <w:rsid w:val="008F0BD3"/>
    <w:rsid w:val="0092392D"/>
    <w:rsid w:val="0093234A"/>
    <w:rsid w:val="009553BE"/>
    <w:rsid w:val="0096672C"/>
    <w:rsid w:val="00975298"/>
    <w:rsid w:val="009C307F"/>
    <w:rsid w:val="009C3D45"/>
    <w:rsid w:val="009C7806"/>
    <w:rsid w:val="009D32B4"/>
    <w:rsid w:val="00A04AE8"/>
    <w:rsid w:val="00A2113E"/>
    <w:rsid w:val="00A23A51"/>
    <w:rsid w:val="00A24607"/>
    <w:rsid w:val="00A25CD3"/>
    <w:rsid w:val="00A26F2D"/>
    <w:rsid w:val="00A31024"/>
    <w:rsid w:val="00A33599"/>
    <w:rsid w:val="00A35A27"/>
    <w:rsid w:val="00A701DF"/>
    <w:rsid w:val="00A82767"/>
    <w:rsid w:val="00AA332F"/>
    <w:rsid w:val="00AA4B39"/>
    <w:rsid w:val="00AA7BBB"/>
    <w:rsid w:val="00AB2E46"/>
    <w:rsid w:val="00AB4D29"/>
    <w:rsid w:val="00AB64A8"/>
    <w:rsid w:val="00AC0266"/>
    <w:rsid w:val="00AD24EC"/>
    <w:rsid w:val="00B047D9"/>
    <w:rsid w:val="00B25D3D"/>
    <w:rsid w:val="00B309F9"/>
    <w:rsid w:val="00B32B60"/>
    <w:rsid w:val="00B54871"/>
    <w:rsid w:val="00B61619"/>
    <w:rsid w:val="00BA10EB"/>
    <w:rsid w:val="00BA4731"/>
    <w:rsid w:val="00BB4545"/>
    <w:rsid w:val="00BC7081"/>
    <w:rsid w:val="00BD5873"/>
    <w:rsid w:val="00BE2D3F"/>
    <w:rsid w:val="00BE369A"/>
    <w:rsid w:val="00BE7F43"/>
    <w:rsid w:val="00BF3A13"/>
    <w:rsid w:val="00C04BE3"/>
    <w:rsid w:val="00C25D29"/>
    <w:rsid w:val="00C27A7C"/>
    <w:rsid w:val="00C36342"/>
    <w:rsid w:val="00C528E8"/>
    <w:rsid w:val="00C57373"/>
    <w:rsid w:val="00C61D17"/>
    <w:rsid w:val="00C718D7"/>
    <w:rsid w:val="00C74011"/>
    <w:rsid w:val="00C830BC"/>
    <w:rsid w:val="00C971CB"/>
    <w:rsid w:val="00CA08ED"/>
    <w:rsid w:val="00CA43B0"/>
    <w:rsid w:val="00CC73AD"/>
    <w:rsid w:val="00CF183B"/>
    <w:rsid w:val="00D073BB"/>
    <w:rsid w:val="00D151EB"/>
    <w:rsid w:val="00D304A1"/>
    <w:rsid w:val="00D375CD"/>
    <w:rsid w:val="00D46041"/>
    <w:rsid w:val="00D52D49"/>
    <w:rsid w:val="00D553A2"/>
    <w:rsid w:val="00D619C2"/>
    <w:rsid w:val="00D72772"/>
    <w:rsid w:val="00D774D3"/>
    <w:rsid w:val="00D904E8"/>
    <w:rsid w:val="00DA08C3"/>
    <w:rsid w:val="00DB056E"/>
    <w:rsid w:val="00DB5A3E"/>
    <w:rsid w:val="00DC22AA"/>
    <w:rsid w:val="00DD6F6F"/>
    <w:rsid w:val="00DE1362"/>
    <w:rsid w:val="00DF74DD"/>
    <w:rsid w:val="00E07ED9"/>
    <w:rsid w:val="00E12A55"/>
    <w:rsid w:val="00E214CD"/>
    <w:rsid w:val="00E25AD0"/>
    <w:rsid w:val="00E31488"/>
    <w:rsid w:val="00E564F8"/>
    <w:rsid w:val="00E64381"/>
    <w:rsid w:val="00E64974"/>
    <w:rsid w:val="00E9243D"/>
    <w:rsid w:val="00EB00F3"/>
    <w:rsid w:val="00EB6350"/>
    <w:rsid w:val="00ED272D"/>
    <w:rsid w:val="00EF2FFC"/>
    <w:rsid w:val="00EF6170"/>
    <w:rsid w:val="00F07D71"/>
    <w:rsid w:val="00F15B57"/>
    <w:rsid w:val="00F3021A"/>
    <w:rsid w:val="00F41446"/>
    <w:rsid w:val="00F427DB"/>
    <w:rsid w:val="00F71537"/>
    <w:rsid w:val="00F870A8"/>
    <w:rsid w:val="00FA5EB1"/>
    <w:rsid w:val="00FA7439"/>
    <w:rsid w:val="00FB32CA"/>
    <w:rsid w:val="00FC4EC0"/>
    <w:rsid w:val="00FD4175"/>
    <w:rsid w:val="00FE356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2230E5D"/>
  <w15:docId w15:val="{B1F5D0E7-8DBD-4E1E-A642-7F2E3C7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6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BA10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10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10EB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0EB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A10EB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A10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0E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ADD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91F3-5C74-47DC-9CEE-D995CB5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PF_C19-ADD.dotx</Template>
  <TotalTime>4</TotalTime>
  <Pages>1</Pages>
  <Words>115</Words>
  <Characters>803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914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Cormier-Ribout, Kevin</dc:creator>
  <cp:keywords>C2018, C18</cp:keywords>
  <dc:description/>
  <cp:lastModifiedBy>Geneux, Aude</cp:lastModifiedBy>
  <cp:revision>3</cp:revision>
  <cp:lastPrinted>2019-09-17T10:39:00Z</cp:lastPrinted>
  <dcterms:created xsi:type="dcterms:W3CDTF">2019-09-26T11:21:00Z</dcterms:created>
  <dcterms:modified xsi:type="dcterms:W3CDTF">2019-09-26T11:24:00Z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