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F62755">
            <w:pPr>
              <w:spacing w:before="0"/>
              <w:rPr>
                <w:b/>
                <w:bCs/>
                <w:szCs w:val="24"/>
              </w:rPr>
            </w:pPr>
            <w:r>
              <w:rPr>
                <w:b/>
                <w:bCs/>
                <w:szCs w:val="24"/>
              </w:rPr>
              <w:t>Documento C1</w:t>
            </w:r>
            <w:r w:rsidR="00C2727F">
              <w:rPr>
                <w:b/>
                <w:bCs/>
                <w:szCs w:val="24"/>
              </w:rPr>
              <w:t>9</w:t>
            </w:r>
            <w:r>
              <w:rPr>
                <w:b/>
                <w:bCs/>
                <w:szCs w:val="24"/>
              </w:rPr>
              <w:t>/</w:t>
            </w:r>
            <w:r w:rsidR="0037227A">
              <w:rPr>
                <w:b/>
                <w:bCs/>
                <w:szCs w:val="24"/>
              </w:rPr>
              <w:t>1</w:t>
            </w:r>
            <w:r w:rsidR="00F62755">
              <w:rPr>
                <w:b/>
                <w:bCs/>
                <w:szCs w:val="24"/>
              </w:rPr>
              <w:t>2</w:t>
            </w:r>
            <w:r w:rsidR="0037227A">
              <w:rPr>
                <w:b/>
                <w:bCs/>
                <w:szCs w:val="24"/>
              </w:rPr>
              <w:t>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37227A" w:rsidP="00730A7C">
            <w:pPr>
              <w:spacing w:before="0"/>
              <w:rPr>
                <w:b/>
                <w:bCs/>
                <w:szCs w:val="24"/>
              </w:rPr>
            </w:pPr>
            <w:r>
              <w:rPr>
                <w:b/>
                <w:bCs/>
                <w:szCs w:val="24"/>
              </w:rPr>
              <w:t>20</w:t>
            </w:r>
            <w:r w:rsidR="00725409">
              <w:rPr>
                <w:b/>
                <w:bCs/>
                <w:szCs w:val="24"/>
              </w:rPr>
              <w:t xml:space="preserve"> de junio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F62755" w:rsidRDefault="00F62755" w:rsidP="00363A5C">
      <w:pPr>
        <w:pStyle w:val="AnnexNo"/>
        <w:spacing w:before="480"/>
      </w:pPr>
      <w:r w:rsidRPr="00446068">
        <w:t xml:space="preserve">acuerdo </w:t>
      </w:r>
      <w:r w:rsidR="0037227A">
        <w:t>612</w:t>
      </w:r>
    </w:p>
    <w:p w:rsidR="0037227A" w:rsidRPr="0037227A" w:rsidRDefault="00E91F7F" w:rsidP="0037227A">
      <w:pPr>
        <w:pStyle w:val="Annexref"/>
      </w:pPr>
      <w:r>
        <w:t xml:space="preserve">(adoptado en la </w:t>
      </w:r>
      <w:r w:rsidR="0037227A">
        <w:t>séptima Sesión Plenaria)</w:t>
      </w:r>
    </w:p>
    <w:p w:rsidR="00F62755" w:rsidRPr="00446068" w:rsidRDefault="00F62755" w:rsidP="00F62755">
      <w:pPr>
        <w:pStyle w:val="Annextitle"/>
      </w:pPr>
      <w:r w:rsidRPr="00446068">
        <w:t>Fechas y duración de las reuniones de 20</w:t>
      </w:r>
      <w:r>
        <w:t>20</w:t>
      </w:r>
      <w:r w:rsidRPr="00446068">
        <w:t>, 202</w:t>
      </w:r>
      <w:r>
        <w:t>1</w:t>
      </w:r>
      <w:r w:rsidRPr="00446068">
        <w:t xml:space="preserve"> y 202</w:t>
      </w:r>
      <w:r>
        <w:t>2</w:t>
      </w:r>
      <w:r w:rsidRPr="00446068">
        <w:t xml:space="preserve"> del Consejo</w:t>
      </w:r>
    </w:p>
    <w:p w:rsidR="00F62755" w:rsidRPr="00446068" w:rsidRDefault="00F62755" w:rsidP="00F62755">
      <w:pPr>
        <w:pStyle w:val="Normalaftertitle"/>
        <w:jc w:val="both"/>
        <w:rPr>
          <w:szCs w:val="24"/>
        </w:rPr>
      </w:pPr>
      <w:r w:rsidRPr="00446068">
        <w:rPr>
          <w:szCs w:val="24"/>
        </w:rPr>
        <w:t>El Consejo,</w:t>
      </w:r>
    </w:p>
    <w:p w:rsidR="00F62755" w:rsidRPr="00446068" w:rsidRDefault="00F62755" w:rsidP="00363A5C">
      <w:pPr>
        <w:pStyle w:val="call0"/>
        <w:spacing w:before="140"/>
        <w:rPr>
          <w:lang w:val="es-ES_tradnl"/>
        </w:rPr>
      </w:pPr>
      <w:r w:rsidRPr="00446068">
        <w:rPr>
          <w:lang w:val="es-ES_tradnl"/>
        </w:rPr>
        <w:t>recordando</w:t>
      </w:r>
    </w:p>
    <w:p w:rsidR="00F62755" w:rsidRPr="00446068" w:rsidRDefault="00F62755" w:rsidP="00F62755">
      <w:r w:rsidRPr="00446068">
        <w:rPr>
          <w:i/>
          <w:iCs/>
        </w:rPr>
        <w:t>a)</w:t>
      </w:r>
      <w:r w:rsidRPr="00446068">
        <w:tab/>
        <w:t xml:space="preserve">la Resolución 77 (Rev. </w:t>
      </w:r>
      <w:r>
        <w:t>Dubái, 2018</w:t>
      </w:r>
      <w:r w:rsidRPr="00446068">
        <w:t xml:space="preserve">) de la Conferencia de Plenipotenciarios, en la que se </w:t>
      </w:r>
      <w:r w:rsidRPr="007431D5">
        <w:rPr>
          <w:i/>
          <w:iCs/>
        </w:rPr>
        <w:t>encarga al Consejo</w:t>
      </w:r>
      <w:r w:rsidRPr="00446068">
        <w:t xml:space="preserve"> "que, en cada reunión ordinaria, planifique sus próximas tres reuniones ordinarias para el periodo junio-julio y examine dicha planificación de manera continua";</w:t>
      </w:r>
    </w:p>
    <w:p w:rsidR="00F62755" w:rsidRPr="00446068" w:rsidRDefault="00F62755" w:rsidP="00F62755">
      <w:r w:rsidRPr="00446068">
        <w:rPr>
          <w:i/>
          <w:iCs/>
        </w:rPr>
        <w:t>b)</w:t>
      </w:r>
      <w:r w:rsidRPr="00446068">
        <w:rPr>
          <w:i/>
          <w:iCs/>
        </w:rPr>
        <w:tab/>
      </w:r>
      <w:r w:rsidRPr="00446068">
        <w:t xml:space="preserve">la Resolución 111 (Rev. Busán, 2014) de la Conferencia de Plenipotenciarios, en la que se </w:t>
      </w:r>
      <w:r w:rsidRPr="007431D5">
        <w:rPr>
          <w:i/>
          <w:iCs/>
        </w:rPr>
        <w:t>resuelve</w:t>
      </w:r>
      <w:r w:rsidRPr="00446068">
        <w:t xml:space="preserve"> "que la Unión y los Estados Miembros del Consejo hagan, en la medida de lo posible, todo lo que esté en su mano para que las reuniones del Consejo de la UIT no coincidan con un periodo religioso importante para un Estado Miembro del Consejo",</w:t>
      </w:r>
    </w:p>
    <w:p w:rsidR="00F62755" w:rsidRPr="00446068" w:rsidRDefault="00F62755" w:rsidP="00363A5C">
      <w:pPr>
        <w:pStyle w:val="Call"/>
        <w:spacing w:before="140"/>
      </w:pPr>
      <w:r w:rsidRPr="00446068">
        <w:t>observando</w:t>
      </w:r>
    </w:p>
    <w:p w:rsidR="00F62755" w:rsidRPr="00446068" w:rsidRDefault="00F62755" w:rsidP="00F62755">
      <w:r w:rsidRPr="00446068">
        <w:t xml:space="preserve">que en el Acuerdo </w:t>
      </w:r>
      <w:r>
        <w:t>604</w:t>
      </w:r>
      <w:r w:rsidRPr="00446068">
        <w:t xml:space="preserve"> del Consejo se confirman las fechas para las </w:t>
      </w:r>
      <w:r>
        <w:t>reuniones del Consejo de 2020 y </w:t>
      </w:r>
      <w:r w:rsidRPr="00446068">
        <w:t>202</w:t>
      </w:r>
      <w:r>
        <w:t>1</w:t>
      </w:r>
      <w:r w:rsidRPr="00446068">
        <w:t>,</w:t>
      </w:r>
    </w:p>
    <w:p w:rsidR="00F62755" w:rsidRPr="00446068" w:rsidRDefault="00F62755" w:rsidP="00363A5C">
      <w:pPr>
        <w:pStyle w:val="Call"/>
        <w:spacing w:before="140"/>
      </w:pPr>
      <w:r w:rsidRPr="00446068">
        <w:t>considerando</w:t>
      </w:r>
    </w:p>
    <w:p w:rsidR="00F62755" w:rsidRPr="00446068" w:rsidRDefault="00F62755" w:rsidP="00F62755">
      <w:r w:rsidRPr="00446068">
        <w:t>la necesidad de programar las reuniones ordinarias del Consejo, dentro de lo posible, en la misma época del año para facilitar la planificación de los demás eventos de la UIT,</w:t>
      </w:r>
    </w:p>
    <w:p w:rsidR="00F62755" w:rsidRPr="00446068" w:rsidRDefault="00F62755" w:rsidP="00F62755">
      <w:pPr>
        <w:pStyle w:val="Call"/>
      </w:pPr>
      <w:r w:rsidRPr="00446068">
        <w:t>considerando además</w:t>
      </w:r>
    </w:p>
    <w:p w:rsidR="00F62755" w:rsidRPr="00446068" w:rsidRDefault="00F62755" w:rsidP="0037227A">
      <w:r w:rsidRPr="00446068">
        <w:t xml:space="preserve">la necesidad de </w:t>
      </w:r>
      <w:r>
        <w:t xml:space="preserve">programar la reunión ordinaria del Consejo </w:t>
      </w:r>
      <w:r w:rsidR="0037227A">
        <w:t>antes de</w:t>
      </w:r>
      <w:r>
        <w:t xml:space="preserve"> una Conferencia de Plenipotenciarios </w:t>
      </w:r>
      <w:r w:rsidR="0037227A">
        <w:t xml:space="preserve">(PP) </w:t>
      </w:r>
      <w:r>
        <w:t xml:space="preserve">en torno a los meses de abril o mayo, de manera que los informes del Consejo que hayan de seguir examinándose en la PP se publiquen en un plazo razonable, </w:t>
      </w:r>
    </w:p>
    <w:p w:rsidR="00F62755" w:rsidRPr="00446068" w:rsidRDefault="00F62755" w:rsidP="00F62755">
      <w:pPr>
        <w:pStyle w:val="call0"/>
        <w:rPr>
          <w:lang w:val="es-ES_tradnl"/>
        </w:rPr>
      </w:pPr>
      <w:r w:rsidRPr="00446068">
        <w:rPr>
          <w:lang w:val="es-ES_tradnl"/>
        </w:rPr>
        <w:t>acuerda</w:t>
      </w:r>
    </w:p>
    <w:p w:rsidR="00F62755" w:rsidRPr="00446068" w:rsidRDefault="00F62755" w:rsidP="00F62755">
      <w:pPr>
        <w:rPr>
          <w:b/>
          <w:bCs/>
        </w:rPr>
      </w:pPr>
      <w:r w:rsidRPr="00446068">
        <w:t>que la reunión de 2020 del Co</w:t>
      </w:r>
      <w:bookmarkStart w:id="7" w:name="_GoBack"/>
      <w:bookmarkEnd w:id="7"/>
      <w:r w:rsidRPr="00446068">
        <w:t xml:space="preserve">nsejo se celebre en Ginebra durante un periodo de 9 días laborables </w:t>
      </w:r>
      <w:r w:rsidRPr="00446068">
        <w:rPr>
          <w:b/>
          <w:bCs/>
        </w:rPr>
        <w:t>del</w:t>
      </w:r>
      <w:r w:rsidRPr="00446068">
        <w:t xml:space="preserve"> </w:t>
      </w:r>
      <w:r w:rsidRPr="00446068">
        <w:rPr>
          <w:b/>
          <w:bCs/>
        </w:rPr>
        <w:t>martes 9 de junio al viernes 19 de junio de 2020;</w:t>
      </w:r>
    </w:p>
    <w:p w:rsidR="00F62755" w:rsidRDefault="00F62755" w:rsidP="00F62755">
      <w:r w:rsidRPr="00446068">
        <w:t xml:space="preserve">que la reunión de 2021 del Consejo se celebre en Ginebra durante un periodo de 9 días laborables del </w:t>
      </w:r>
      <w:r w:rsidRPr="00446068">
        <w:rPr>
          <w:b/>
          <w:bCs/>
        </w:rPr>
        <w:t>martes 8 de junio al viernes 18 de junio de 2021</w:t>
      </w:r>
      <w:r>
        <w:t>;</w:t>
      </w:r>
    </w:p>
    <w:p w:rsidR="00F62755" w:rsidRPr="00446068" w:rsidRDefault="00F62755">
      <w:pPr>
        <w:rPr>
          <w:b/>
          <w:bCs/>
        </w:rPr>
      </w:pPr>
      <w:r w:rsidRPr="00446068">
        <w:t xml:space="preserve">que la reunión </w:t>
      </w:r>
      <w:r w:rsidR="00725409">
        <w:t xml:space="preserve">ordinaria </w:t>
      </w:r>
      <w:r w:rsidRPr="00446068">
        <w:t>de 20</w:t>
      </w:r>
      <w:r>
        <w:t>22</w:t>
      </w:r>
      <w:r w:rsidRPr="00446068">
        <w:t xml:space="preserve"> del Consejo se celebre en Ginebra durante un periodo de 9 días laborables del </w:t>
      </w:r>
      <w:r>
        <w:rPr>
          <w:b/>
          <w:bCs/>
        </w:rPr>
        <w:t>martes</w:t>
      </w:r>
      <w:r w:rsidRPr="00446068">
        <w:rPr>
          <w:b/>
          <w:bCs/>
        </w:rPr>
        <w:t xml:space="preserve"> </w:t>
      </w:r>
      <w:r w:rsidR="00725409">
        <w:rPr>
          <w:b/>
          <w:bCs/>
        </w:rPr>
        <w:t>22 de marzo al viernes 1 de abril</w:t>
      </w:r>
      <w:r w:rsidRPr="00446068">
        <w:rPr>
          <w:b/>
          <w:bCs/>
        </w:rPr>
        <w:t xml:space="preserve"> de 20</w:t>
      </w:r>
      <w:r>
        <w:rPr>
          <w:b/>
          <w:bCs/>
        </w:rPr>
        <w:t>22</w:t>
      </w:r>
      <w:r w:rsidR="004A7C3D">
        <w:t xml:space="preserve"> y que celebre su reunión final el sábado anterior al inicio de la Conferencia de Plenipotenciarios de 2022.</w:t>
      </w:r>
    </w:p>
    <w:p w:rsidR="00730A7C" w:rsidRDefault="00730A7C" w:rsidP="00394D04">
      <w:pPr>
        <w:spacing w:before="0"/>
        <w:jc w:val="center"/>
      </w:pPr>
      <w:r>
        <w:t>______________</w:t>
      </w:r>
    </w:p>
    <w:sectPr w:rsidR="00730A7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55" w:rsidRDefault="00F62755">
      <w:r>
        <w:separator/>
      </w:r>
    </w:p>
  </w:endnote>
  <w:endnote w:type="continuationSeparator" w:id="0">
    <w:p w:rsidR="00F62755" w:rsidRDefault="00F6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65" w:rsidRPr="00077D65" w:rsidRDefault="00077D65" w:rsidP="00077D65">
    <w:pPr>
      <w:pStyle w:val="Footer"/>
      <w:rPr>
        <w:lang w:val="fr-FR"/>
      </w:rPr>
    </w:pPr>
    <w:r w:rsidRPr="00077D65">
      <w:rPr>
        <w:lang w:val="en-GB"/>
      </w:rPr>
      <w:fldChar w:fldCharType="begin"/>
    </w:r>
    <w:r w:rsidRPr="00077D65">
      <w:rPr>
        <w:lang w:val="fr-FR"/>
      </w:rPr>
      <w:instrText xml:space="preserve"> FILENAME \p  \* MERGEFORMAT </w:instrText>
    </w:r>
    <w:r w:rsidRPr="00077D65">
      <w:rPr>
        <w:lang w:val="en-GB"/>
      </w:rPr>
      <w:fldChar w:fldCharType="separate"/>
    </w:r>
    <w:r w:rsidR="007A3F12">
      <w:rPr>
        <w:lang w:val="fr-FR"/>
      </w:rPr>
      <w:t>P:\ESP\SG\CONSEIL\C19\000\002REV1S.docx</w:t>
    </w:r>
    <w:r w:rsidRPr="00077D65">
      <w:rPr>
        <w:lang w:val="en-GB"/>
      </w:rPr>
      <w:fldChar w:fldCharType="end"/>
    </w:r>
    <w:r>
      <w:rPr>
        <w:lang w:val="fr-FR"/>
      </w:rPr>
      <w:t xml:space="preserve"> (457442</w:t>
    </w:r>
    <w:r w:rsidRPr="00077D65">
      <w:rPr>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rsidP="00394D04">
    <w:pPr>
      <w:spacing w:before="0"/>
      <w:jc w:val="center"/>
    </w:pPr>
    <w:r>
      <w:t xml:space="preserve">• </w:t>
    </w:r>
    <w:hyperlink r:id="rId1" w:history="1">
      <w:r>
        <w:rPr>
          <w:rStyle w:val="Hyperlink"/>
        </w:rPr>
        <w:t>http://www.itu.int/council</w:t>
      </w:r>
    </w:hyperlink>
    <w:r>
      <w:t xml:space="preserve"> •</w:t>
    </w:r>
  </w:p>
  <w:p w:rsidR="00394D04" w:rsidRPr="00394D04" w:rsidRDefault="00394D04" w:rsidP="00394D04">
    <w:pPr>
      <w:pStyle w:val="Footer"/>
      <w:rPr>
        <w:szCs w:val="16"/>
        <w:lang w:val="fr-CH"/>
      </w:rPr>
    </w:pPr>
    <w:r w:rsidRPr="00394D04">
      <w:rPr>
        <w:szCs w:val="16"/>
      </w:rPr>
      <w:fldChar w:fldCharType="begin"/>
    </w:r>
    <w:r w:rsidRPr="00394D04">
      <w:rPr>
        <w:szCs w:val="16"/>
        <w:lang w:val="fr-CH"/>
      </w:rPr>
      <w:instrText xml:space="preserve"> FILENAME \p  \* MERGEFORMAT </w:instrText>
    </w:r>
    <w:r w:rsidRPr="00394D04">
      <w:rPr>
        <w:szCs w:val="16"/>
      </w:rPr>
      <w:fldChar w:fldCharType="separate"/>
    </w:r>
    <w:r w:rsidRPr="00394D04">
      <w:rPr>
        <w:szCs w:val="16"/>
        <w:lang w:val="fr-CH"/>
      </w:rPr>
      <w:t>P:\ESP\SG\CONSEIL\C19\100\129S.docx</w:t>
    </w:r>
    <w:r w:rsidRPr="00394D04">
      <w:rPr>
        <w:szCs w:val="16"/>
      </w:rPr>
      <w:fldChar w:fldCharType="end"/>
    </w:r>
    <w:r>
      <w:rPr>
        <w:szCs w:val="16"/>
        <w:lang w:val="fr-CH"/>
      </w:rPr>
      <w:t xml:space="preserve"> (457565</w:t>
    </w:r>
    <w:r w:rsidRPr="00394D04">
      <w:rPr>
        <w:szCs w:val="1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55" w:rsidRDefault="00F62755">
      <w:r>
        <w:t>____________________</w:t>
      </w:r>
    </w:p>
  </w:footnote>
  <w:footnote w:type="continuationSeparator" w:id="0">
    <w:p w:rsidR="00F62755" w:rsidRDefault="00F6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94D04">
      <w:rPr>
        <w:noProof/>
      </w:rPr>
      <w:t>2</w:t>
    </w:r>
    <w:r>
      <w:rPr>
        <w:noProof/>
      </w:rPr>
      <w:fldChar w:fldCharType="end"/>
    </w:r>
  </w:p>
  <w:p w:rsidR="00760F1C" w:rsidRDefault="00760F1C" w:rsidP="009F66C5">
    <w:pPr>
      <w:pStyle w:val="Header"/>
    </w:pPr>
    <w:r>
      <w:t>C</w:t>
    </w:r>
    <w:r w:rsidR="007F350B">
      <w:t>1</w:t>
    </w:r>
    <w:r w:rsidR="00C2727F">
      <w:t>9</w:t>
    </w:r>
    <w:r w:rsidR="00F62755">
      <w:t>/2</w:t>
    </w:r>
    <w:r w:rsidR="00077D65">
      <w:rPr>
        <w:bCs/>
      </w:rPr>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635F5"/>
    <w:multiLevelType w:val="hybridMultilevel"/>
    <w:tmpl w:val="54628FAA"/>
    <w:lvl w:ilvl="0" w:tplc="B998A5F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5"/>
    <w:rsid w:val="00077D65"/>
    <w:rsid w:val="00093EEB"/>
    <w:rsid w:val="000B0D00"/>
    <w:rsid w:val="000B7C15"/>
    <w:rsid w:val="000D1D0F"/>
    <w:rsid w:val="000F5290"/>
    <w:rsid w:val="0010165C"/>
    <w:rsid w:val="001243F3"/>
    <w:rsid w:val="00146BFB"/>
    <w:rsid w:val="0015154F"/>
    <w:rsid w:val="001F14A2"/>
    <w:rsid w:val="002801AA"/>
    <w:rsid w:val="002C4676"/>
    <w:rsid w:val="002C70B0"/>
    <w:rsid w:val="002E1602"/>
    <w:rsid w:val="002F3CC4"/>
    <w:rsid w:val="00363A5C"/>
    <w:rsid w:val="003643A9"/>
    <w:rsid w:val="0037227A"/>
    <w:rsid w:val="00394D04"/>
    <w:rsid w:val="00433005"/>
    <w:rsid w:val="00473B0F"/>
    <w:rsid w:val="004A7C3D"/>
    <w:rsid w:val="004E7884"/>
    <w:rsid w:val="00513630"/>
    <w:rsid w:val="00560125"/>
    <w:rsid w:val="00585553"/>
    <w:rsid w:val="005B34D9"/>
    <w:rsid w:val="005D0CCF"/>
    <w:rsid w:val="005F3BCB"/>
    <w:rsid w:val="005F410F"/>
    <w:rsid w:val="0060149A"/>
    <w:rsid w:val="00601924"/>
    <w:rsid w:val="006447EA"/>
    <w:rsid w:val="0064731F"/>
    <w:rsid w:val="006710F6"/>
    <w:rsid w:val="006A7E4D"/>
    <w:rsid w:val="006B3C55"/>
    <w:rsid w:val="006C1B56"/>
    <w:rsid w:val="006D4761"/>
    <w:rsid w:val="00725409"/>
    <w:rsid w:val="00726872"/>
    <w:rsid w:val="00730A7C"/>
    <w:rsid w:val="00760F1C"/>
    <w:rsid w:val="007657F0"/>
    <w:rsid w:val="0077252D"/>
    <w:rsid w:val="007A3F12"/>
    <w:rsid w:val="007E5DD3"/>
    <w:rsid w:val="007F350B"/>
    <w:rsid w:val="00820BE4"/>
    <w:rsid w:val="008451E8"/>
    <w:rsid w:val="008E6DD5"/>
    <w:rsid w:val="0090463B"/>
    <w:rsid w:val="00913B9C"/>
    <w:rsid w:val="00956E77"/>
    <w:rsid w:val="009F4811"/>
    <w:rsid w:val="009F66C5"/>
    <w:rsid w:val="00AA390C"/>
    <w:rsid w:val="00AD40C5"/>
    <w:rsid w:val="00B0200A"/>
    <w:rsid w:val="00B574DB"/>
    <w:rsid w:val="00B826C2"/>
    <w:rsid w:val="00B8298E"/>
    <w:rsid w:val="00BA4F01"/>
    <w:rsid w:val="00BD0723"/>
    <w:rsid w:val="00BD2518"/>
    <w:rsid w:val="00BF1D1C"/>
    <w:rsid w:val="00C110DB"/>
    <w:rsid w:val="00C20C59"/>
    <w:rsid w:val="00C2727F"/>
    <w:rsid w:val="00C55B1F"/>
    <w:rsid w:val="00CF1A67"/>
    <w:rsid w:val="00D2750E"/>
    <w:rsid w:val="00D62446"/>
    <w:rsid w:val="00D856EA"/>
    <w:rsid w:val="00DA4EA2"/>
    <w:rsid w:val="00DC3D3E"/>
    <w:rsid w:val="00DE2C90"/>
    <w:rsid w:val="00DE3B24"/>
    <w:rsid w:val="00E06947"/>
    <w:rsid w:val="00E12BF1"/>
    <w:rsid w:val="00E3592D"/>
    <w:rsid w:val="00E63909"/>
    <w:rsid w:val="00E91F7F"/>
    <w:rsid w:val="00E92DE8"/>
    <w:rsid w:val="00EB1212"/>
    <w:rsid w:val="00ED65AB"/>
    <w:rsid w:val="00F01038"/>
    <w:rsid w:val="00F12850"/>
    <w:rsid w:val="00F33BF4"/>
    <w:rsid w:val="00F62755"/>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DF3CCC0-2F7A-4099-9DEE-5B5B7AE7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call0">
    <w:name w:val="call"/>
    <w:basedOn w:val="Normal"/>
    <w:next w:val="Normal"/>
    <w:rsid w:val="00F62755"/>
    <w:pPr>
      <w:keepNext/>
      <w:keepLines/>
      <w:spacing w:before="160"/>
      <w:ind w:left="794" w:hanging="357"/>
    </w:pPr>
    <w:rPr>
      <w:i/>
      <w:lang w:val="en-GB"/>
    </w:rPr>
  </w:style>
  <w:style w:type="paragraph" w:styleId="ListParagraph">
    <w:name w:val="List Paragraph"/>
    <w:basedOn w:val="Normal"/>
    <w:uiPriority w:val="34"/>
    <w:qFormat/>
    <w:rsid w:val="00F62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4</TotalTime>
  <Pages>1</Pages>
  <Words>355</Words>
  <Characters>1707</Characters>
  <Application>Microsoft Office Word</Application>
  <DocSecurity>0</DocSecurity>
  <Lines>14</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del Consejo</vt:lpstr>
    </vt:vector>
  </TitlesOfParts>
  <Manager>Secretaría General - Pool</Manager>
  <Company>Unión Internacional de Telecomunicaciones (UIT)</Company>
  <LinksUpToDate>false</LinksUpToDate>
  <CharactersWithSpaces>2058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del Consejo</dc:title>
  <dc:subject>Consejo 2018</dc:subject>
  <dc:creator>Ayala Martinez, Beatriz</dc:creator>
  <cp:keywords>C2019, C19</cp:keywords>
  <dc:description/>
  <cp:lastModifiedBy>Soriano, Manuel</cp:lastModifiedBy>
  <cp:revision>6</cp:revision>
  <cp:lastPrinted>2019-06-19T11:06:00Z</cp:lastPrinted>
  <dcterms:created xsi:type="dcterms:W3CDTF">2019-07-29T13:02:00Z</dcterms:created>
  <dcterms:modified xsi:type="dcterms:W3CDTF">2019-07-29T13:08:00Z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