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33591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335914">
              <w:rPr>
                <w:b/>
                <w:bCs/>
                <w:szCs w:val="24"/>
              </w:rPr>
              <w:t>126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335914" w:rsidP="0033591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bookmarkStart w:id="6" w:name="_GoBack"/>
            <w:bookmarkEnd w:id="6"/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870FCF" w:rsidRPr="00157BDE" w:rsidRDefault="00870FCF" w:rsidP="00870FCF">
      <w:pPr>
        <w:pStyle w:val="ResNo"/>
      </w:pPr>
      <w:r w:rsidRPr="00157BDE">
        <w:t>ACUERDO 609</w:t>
      </w:r>
    </w:p>
    <w:p w:rsidR="00870FCF" w:rsidRPr="00157BDE" w:rsidRDefault="00870FCF" w:rsidP="00870FCF">
      <w:pPr>
        <w:jc w:val="center"/>
        <w:rPr>
          <w:sz w:val="28"/>
        </w:rPr>
      </w:pPr>
      <w:r w:rsidRPr="00157BDE">
        <w:rPr>
          <w:caps/>
          <w:sz w:val="28"/>
        </w:rPr>
        <w:t>(</w:t>
      </w:r>
      <w:r w:rsidRPr="00157BDE">
        <w:rPr>
          <w:sz w:val="28"/>
        </w:rPr>
        <w:t>adoptado en la cuarta Sesión Plenaria)</w:t>
      </w:r>
    </w:p>
    <w:p w:rsidR="00870FCF" w:rsidRPr="00157BDE" w:rsidRDefault="00870FCF" w:rsidP="00870FCF">
      <w:pPr>
        <w:pStyle w:val="Annextitle"/>
      </w:pPr>
      <w:r w:rsidRPr="00157BDE">
        <w:t xml:space="preserve">Convocación de la próxima Conferencia Mundial de Desarrollo </w:t>
      </w:r>
      <w:r w:rsidRPr="00157BDE">
        <w:br/>
        <w:t>de las Telecomunicaciones (CMDT-21)</w:t>
      </w:r>
    </w:p>
    <w:p w:rsidR="00870FCF" w:rsidRPr="00157BDE" w:rsidRDefault="00870FCF" w:rsidP="00870FCF">
      <w:pPr>
        <w:pStyle w:val="Normalaftertitle"/>
      </w:pPr>
      <w:r w:rsidRPr="00157BDE">
        <w:t>El Consejo,</w:t>
      </w:r>
    </w:p>
    <w:p w:rsidR="00870FCF" w:rsidRPr="00157BDE" w:rsidRDefault="00870FCF" w:rsidP="00870FCF">
      <w:pPr>
        <w:pStyle w:val="Call"/>
      </w:pPr>
      <w:r w:rsidRPr="00157BDE">
        <w:t>tomando nota</w:t>
      </w:r>
    </w:p>
    <w:p w:rsidR="00870FCF" w:rsidRPr="00157BDE" w:rsidRDefault="00870FCF" w:rsidP="00870FCF">
      <w:bookmarkStart w:id="8" w:name="lt_pId075"/>
      <w:r w:rsidRPr="00157BDE">
        <w:t xml:space="preserve">de que está previsto celebrar la CMDT-21 durante el último trimestre de 2021 conforme a lo dispuesto en la </w:t>
      </w:r>
      <w:r w:rsidRPr="00A9294F">
        <w:t>Resolución 77 (Rev. Dubái, 2018) (Planificación y duración de las conferencias, foros, asambleas y reuniones del C</w:t>
      </w:r>
      <w:r>
        <w:t>onsejo de la Unión (2019-2023))</w:t>
      </w:r>
      <w:r w:rsidRPr="00157BDE">
        <w:t>,</w:t>
      </w:r>
      <w:bookmarkEnd w:id="8"/>
    </w:p>
    <w:p w:rsidR="00870FCF" w:rsidRPr="00157BDE" w:rsidRDefault="00870FCF" w:rsidP="00870FCF">
      <w:pPr>
        <w:pStyle w:val="Call"/>
      </w:pPr>
      <w:r w:rsidRPr="00157BDE">
        <w:t>acuerda</w:t>
      </w:r>
    </w:p>
    <w:p w:rsidR="00870FCF" w:rsidRPr="00157BDE" w:rsidRDefault="00870FCF" w:rsidP="00870FCF">
      <w:r w:rsidRPr="00157BDE">
        <w:t>que, a reserva de lo que acuerde la mayoría de los Estados Miembros de la Unión, la próxima Conferencia Mundial de Desarrollo de las Telecomunicaciones (CMDT-21) se celebrará en Addis Abeba (República Democrática Federal de Etiopía) del 8 al 19 de noviembre de 2021,</w:t>
      </w:r>
    </w:p>
    <w:p w:rsidR="00870FCF" w:rsidRPr="00157BDE" w:rsidRDefault="00870FCF" w:rsidP="00870FCF">
      <w:pPr>
        <w:pStyle w:val="Call"/>
      </w:pPr>
      <w:r w:rsidRPr="00157BDE">
        <w:t>encarga al Secretario General</w:t>
      </w:r>
    </w:p>
    <w:p w:rsidR="00870FCF" w:rsidRPr="00157BDE" w:rsidRDefault="00870FCF" w:rsidP="00870FCF">
      <w:r w:rsidRPr="00157BDE">
        <w:t>1</w:t>
      </w:r>
      <w:r w:rsidRPr="00157BDE">
        <w:tab/>
        <w:t>que celebre consultas con todos los Estados Miembros en relación con las fechas exactas y el lugar de celebración preciso de la CMDT-21;</w:t>
      </w:r>
    </w:p>
    <w:p w:rsidR="00C2727F" w:rsidRDefault="00870FCF" w:rsidP="00870FCF">
      <w:r w:rsidRPr="00157BDE">
        <w:t>2</w:t>
      </w:r>
      <w:r w:rsidRPr="00157BDE">
        <w:tab/>
        <w:t>que organice una visita al lugar e informe al Consejo en su reunión de 2020.</w:t>
      </w:r>
    </w:p>
    <w:p w:rsidR="00870FCF" w:rsidRDefault="00870FCF" w:rsidP="00411C49">
      <w:pPr>
        <w:pStyle w:val="Reasons"/>
      </w:pPr>
    </w:p>
    <w:p w:rsidR="00870FCF" w:rsidRDefault="00870FCF">
      <w:pPr>
        <w:jc w:val="center"/>
      </w:pPr>
      <w:r>
        <w:t>______________</w:t>
      </w:r>
    </w:p>
    <w:sectPr w:rsidR="00870FCF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B7" w:rsidRDefault="00494EB7">
      <w:r>
        <w:separator/>
      </w:r>
    </w:p>
  </w:endnote>
  <w:endnote w:type="continuationSeparator" w:id="0">
    <w:p w:rsidR="00494EB7" w:rsidRDefault="004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33591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494EB7">
      <w:rPr>
        <w:lang w:val="en-US"/>
      </w:rPr>
      <w:t>Document2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494EB7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494EB7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7D0622" w:rsidRDefault="007D0622" w:rsidP="007D0622">
    <w:pPr>
      <w:pStyle w:val="Footer"/>
      <w:rPr>
        <w:lang w:val="fr-CH"/>
      </w:rPr>
    </w:pPr>
    <w:r w:rsidRPr="007D0622">
      <w:rPr>
        <w:lang w:val="en-US"/>
      </w:rPr>
      <w:fldChar w:fldCharType="begin"/>
    </w:r>
    <w:r w:rsidRPr="007D0622">
      <w:rPr>
        <w:lang w:val="fr-CH"/>
      </w:rPr>
      <w:instrText xml:space="preserve"> FILENAME \p  \* MERGEFORMAT </w:instrText>
    </w:r>
    <w:r w:rsidRPr="007D0622">
      <w:rPr>
        <w:lang w:val="en-US"/>
      </w:rPr>
      <w:fldChar w:fldCharType="separate"/>
    </w:r>
    <w:r w:rsidRPr="007D0622">
      <w:rPr>
        <w:lang w:val="fr-CH"/>
      </w:rPr>
      <w:t>P:\ESP\SG\CONSEIL\C19\100\126S.docx</w:t>
    </w:r>
    <w:r w:rsidRPr="007D0622">
      <w:rPr>
        <w:lang w:val="en-US"/>
      </w:rPr>
      <w:fldChar w:fldCharType="end"/>
    </w:r>
    <w:r>
      <w:rPr>
        <w:lang w:val="fr-CH"/>
      </w:rPr>
      <w:t xml:space="preserve"> (457560</w:t>
    </w:r>
    <w:r w:rsidRPr="007D062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B7" w:rsidRDefault="00494EB7">
      <w:r>
        <w:t>____________________</w:t>
      </w:r>
    </w:p>
  </w:footnote>
  <w:footnote w:type="continuationSeparator" w:id="0">
    <w:p w:rsidR="00494EB7" w:rsidRDefault="0049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B7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35914"/>
    <w:rsid w:val="00494EB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D0622"/>
    <w:rsid w:val="007E5DD3"/>
    <w:rsid w:val="007F350B"/>
    <w:rsid w:val="00820BE4"/>
    <w:rsid w:val="008451E8"/>
    <w:rsid w:val="00870FCF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153C7-1143-41D1-ABF0-FADA363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Spanish1</cp:lastModifiedBy>
  <cp:revision>4</cp:revision>
  <cp:lastPrinted>2006-03-24T09:51:00Z</cp:lastPrinted>
  <dcterms:created xsi:type="dcterms:W3CDTF">2019-07-19T12:47:00Z</dcterms:created>
  <dcterms:modified xsi:type="dcterms:W3CDTF">2019-07-19T12:49:00Z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