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7B582D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7B582D">
              <w:rPr>
                <w:rFonts w:cs="Times"/>
                <w:b/>
                <w:szCs w:val="24"/>
              </w:rPr>
              <w:t>ADM 9</w:t>
            </w:r>
          </w:p>
        </w:tc>
        <w:tc>
          <w:tcPr>
            <w:tcW w:w="3261" w:type="dxa"/>
          </w:tcPr>
          <w:p w:rsidR="00093EEB" w:rsidRPr="005E4DF5" w:rsidRDefault="0042699B" w:rsidP="007B582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>ndum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7B582D">
              <w:rPr>
                <w:b/>
                <w:bCs/>
                <w:szCs w:val="24"/>
              </w:rPr>
              <w:t>3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</w:t>
            </w:r>
            <w:r w:rsidR="0042699B">
              <w:br/>
            </w:r>
            <w:r w:rsidR="00BF42DA">
              <w:t>LA REPÚB</w:t>
            </w:r>
            <w:bookmarkStart w:id="9" w:name="_GoBack"/>
            <w:bookmarkEnd w:id="9"/>
            <w:r w:rsidR="00BF42DA">
              <w:t xml:space="preserve">LICA DE AZERBAIYÁN, LA REPÚBLICA KIRGUISA </w:t>
            </w:r>
            <w:r w:rsidR="0042699B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7B582D" w:rsidP="00EB2784">
            <w:pPr>
              <w:pStyle w:val="Title1"/>
            </w:pPr>
            <w:r w:rsidRPr="00471AB9">
              <w:t xml:space="preserve">propuesta de revisión de la resolución 925, "condiciones económicas de la participación de las naciones unidas, de los organismos especializados y de las otras organizaciones internacionales en las conferencias y reuniones de la uit", habida cuenta del contenido de la Resolución 741, "Condiciones de participación de organizaciones de </w:t>
            </w:r>
            <w:r>
              <w:br/>
            </w:r>
            <w:r w:rsidRPr="00471AB9">
              <w:t>libera</w:t>
            </w:r>
            <w:r>
              <w:t>ción en las reuniones de la UIT</w:t>
            </w:r>
            <w:r w:rsidRPr="00471AB9">
              <w:t>"</w:t>
            </w:r>
          </w:p>
        </w:tc>
      </w:tr>
    </w:tbl>
    <w:bookmarkEnd w:id="8"/>
    <w:p w:rsidR="000B50B6" w:rsidRPr="0042699B" w:rsidRDefault="00BF42DA" w:rsidP="00B130D7">
      <w:pPr>
        <w:pStyle w:val="Normalaftertitle"/>
      </w:pPr>
      <w:r w:rsidRPr="0042699B">
        <w:t>Obsérvese que la República de Armenia, la República de Azerbaiyán, la República Kirguisa y la República de Uzbekistán son también signatarios del Documento C19/7</w:t>
      </w:r>
      <w:r w:rsidR="00B130D7" w:rsidRPr="0042699B">
        <w:t>3</w:t>
      </w:r>
      <w:r w:rsidR="000B50B6" w:rsidRPr="0042699B">
        <w:t>.</w:t>
      </w:r>
    </w:p>
    <w:p w:rsidR="0002288E" w:rsidRPr="005E4DF5" w:rsidRDefault="0002288E" w:rsidP="00411C49">
      <w:pPr>
        <w:pStyle w:val="Reasons"/>
      </w:pPr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02B09" w:rsidRPr="00A02B09" w:rsidRDefault="00A02B09" w:rsidP="00A02B09">
    <w:pPr>
      <w:pStyle w:val="Footer"/>
      <w:rPr>
        <w:szCs w:val="16"/>
        <w:lang w:val="fr-CH"/>
      </w:rPr>
    </w:pPr>
    <w:r w:rsidRPr="00A02B09">
      <w:rPr>
        <w:szCs w:val="16"/>
      </w:rPr>
      <w:fldChar w:fldCharType="begin"/>
    </w:r>
    <w:r w:rsidRPr="00A02B09">
      <w:rPr>
        <w:szCs w:val="16"/>
        <w:lang w:val="fr-CH"/>
      </w:rPr>
      <w:instrText xml:space="preserve"> FILENAME \p  \* MERGEFORMAT </w:instrText>
    </w:r>
    <w:r w:rsidRPr="00A02B09">
      <w:rPr>
        <w:szCs w:val="16"/>
      </w:rPr>
      <w:fldChar w:fldCharType="separate"/>
    </w:r>
    <w:r w:rsidRPr="00A02B09">
      <w:rPr>
        <w:szCs w:val="16"/>
        <w:lang w:val="fr-CH"/>
      </w:rPr>
      <w:t>P:\ESP\SG\CONSEIL\C19\000\073COR1S.docx</w:t>
    </w:r>
    <w:r w:rsidRPr="00A02B09">
      <w:rPr>
        <w:szCs w:val="16"/>
      </w:rPr>
      <w:fldChar w:fldCharType="end"/>
    </w:r>
    <w:r>
      <w:rPr>
        <w:szCs w:val="16"/>
        <w:lang w:val="fr-CH"/>
      </w:rPr>
      <w:t xml:space="preserve"> (457236</w:t>
    </w:r>
    <w:r w:rsidRPr="00A02B09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132F5"/>
    <w:rsid w:val="00146BFB"/>
    <w:rsid w:val="001F14A2"/>
    <w:rsid w:val="002801AA"/>
    <w:rsid w:val="002C4676"/>
    <w:rsid w:val="002C70B0"/>
    <w:rsid w:val="002F3CC4"/>
    <w:rsid w:val="00366AA4"/>
    <w:rsid w:val="0042699B"/>
    <w:rsid w:val="00471D74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58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02B09"/>
    <w:rsid w:val="00AA390C"/>
    <w:rsid w:val="00B0200A"/>
    <w:rsid w:val="00B130D7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4</cp:revision>
  <cp:lastPrinted>2019-06-07T13:35:00Z</cp:lastPrinted>
  <dcterms:created xsi:type="dcterms:W3CDTF">2019-06-17T16:20:00Z</dcterms:created>
  <dcterms:modified xsi:type="dcterms:W3CDTF">2019-06-17T16:21:00Z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