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3E7D41" w:rsidP="003E7D41">
            <w:pPr>
              <w:spacing w:before="0"/>
              <w:rPr>
                <w:rFonts w:cs="Times"/>
                <w:b/>
                <w:bCs/>
                <w:szCs w:val="24"/>
                <w:lang w:val="fr-CH"/>
              </w:rPr>
            </w:pPr>
            <w:bookmarkStart w:id="2" w:name="dnum" w:colFirst="1" w:colLast="1"/>
            <w:bookmarkStart w:id="3" w:name="dmeeting" w:colFirst="0" w:colLast="0"/>
            <w:r w:rsidRPr="00623F9D">
              <w:rPr>
                <w:rFonts w:cs="Times"/>
                <w:b/>
                <w:bCs/>
                <w:szCs w:val="24"/>
              </w:rPr>
              <w:t>Point de l'ordre du jour: PL 1.1</w:t>
            </w:r>
          </w:p>
        </w:tc>
        <w:tc>
          <w:tcPr>
            <w:tcW w:w="3261" w:type="dxa"/>
          </w:tcPr>
          <w:p w:rsidR="00520F36" w:rsidRPr="00520F36" w:rsidRDefault="00520F36" w:rsidP="00106B19">
            <w:pPr>
              <w:spacing w:before="0"/>
              <w:rPr>
                <w:b/>
                <w:bCs/>
              </w:rPr>
            </w:pPr>
            <w:r>
              <w:rPr>
                <w:b/>
                <w:bCs/>
              </w:rPr>
              <w:t>Document C1</w:t>
            </w:r>
            <w:r w:rsidR="00106B19">
              <w:rPr>
                <w:b/>
                <w:bCs/>
              </w:rPr>
              <w:t>9</w:t>
            </w:r>
            <w:r>
              <w:rPr>
                <w:b/>
                <w:bCs/>
              </w:rPr>
              <w:t>/</w:t>
            </w:r>
            <w:r w:rsidR="003E7D41">
              <w:rPr>
                <w:b/>
                <w:bCs/>
              </w:rPr>
              <w:t>70</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575E41" w:rsidP="00106B19">
            <w:pPr>
              <w:spacing w:before="0"/>
              <w:rPr>
                <w:b/>
                <w:bCs/>
              </w:rPr>
            </w:pPr>
            <w:r>
              <w:rPr>
                <w:b/>
                <w:bCs/>
              </w:rPr>
              <w:t>27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0874D4">
            <w:pPr>
              <w:spacing w:before="0"/>
              <w:rPr>
                <w:b/>
                <w:bCs/>
              </w:rPr>
            </w:pPr>
            <w:r>
              <w:rPr>
                <w:b/>
                <w:bCs/>
              </w:rPr>
              <w:t xml:space="preserve">Original: </w:t>
            </w:r>
            <w:r w:rsidR="000874D4">
              <w:rPr>
                <w:b/>
                <w:bCs/>
              </w:rPr>
              <w:t>russe</w:t>
            </w:r>
          </w:p>
        </w:tc>
      </w:tr>
      <w:tr w:rsidR="00520F36" w:rsidRPr="0092392D">
        <w:trPr>
          <w:cantSplit/>
        </w:trPr>
        <w:tc>
          <w:tcPr>
            <w:tcW w:w="10173" w:type="dxa"/>
            <w:gridSpan w:val="2"/>
          </w:tcPr>
          <w:p w:rsidR="00520F36" w:rsidRPr="0092392D" w:rsidRDefault="003E7D41" w:rsidP="003E7D41">
            <w:pPr>
              <w:pStyle w:val="Source"/>
            </w:pPr>
            <w:bookmarkStart w:id="6" w:name="dsource" w:colFirst="0" w:colLast="0"/>
            <w:bookmarkEnd w:id="5"/>
            <w:r w:rsidRPr="003E7D41">
              <w:t>Note du Secrétaire général</w:t>
            </w:r>
          </w:p>
        </w:tc>
      </w:tr>
      <w:tr w:rsidR="00520F36" w:rsidRPr="0092392D">
        <w:trPr>
          <w:cantSplit/>
        </w:trPr>
        <w:tc>
          <w:tcPr>
            <w:tcW w:w="10173" w:type="dxa"/>
            <w:gridSpan w:val="2"/>
          </w:tcPr>
          <w:p w:rsidR="003E7D41" w:rsidRPr="003E7D41" w:rsidRDefault="003E7D41" w:rsidP="003E7D41">
            <w:pPr>
              <w:pStyle w:val="Title1"/>
            </w:pPr>
            <w:bookmarkStart w:id="7" w:name="dtitle1" w:colFirst="0" w:colLast="0"/>
            <w:bookmarkEnd w:id="6"/>
            <w:r w:rsidRPr="003E7D41">
              <w:t>contribution de la fédération de russie</w:t>
            </w:r>
          </w:p>
          <w:p w:rsidR="00520F36" w:rsidRPr="0092392D" w:rsidRDefault="003E7D41" w:rsidP="003E7D41">
            <w:pPr>
              <w:pStyle w:val="Title1"/>
            </w:pPr>
            <w:r w:rsidRPr="003E7D41">
              <w:t>proposition de révision de la résolution 1332 (modifiée en 2016)</w:t>
            </w:r>
          </w:p>
        </w:tc>
      </w:tr>
    </w:tbl>
    <w:bookmarkEnd w:id="7"/>
    <w:p w:rsidR="003E7D41" w:rsidRPr="003E7D41" w:rsidRDefault="003E7D41" w:rsidP="003E7D41">
      <w:pPr>
        <w:tabs>
          <w:tab w:val="clear" w:pos="567"/>
          <w:tab w:val="clear" w:pos="1134"/>
          <w:tab w:val="clear" w:pos="1701"/>
          <w:tab w:val="clear" w:pos="2268"/>
          <w:tab w:val="clear" w:pos="2835"/>
        </w:tabs>
        <w:overflowPunct/>
        <w:autoSpaceDE/>
        <w:autoSpaceDN/>
        <w:adjustRightInd/>
        <w:spacing w:before="480"/>
        <w:textAlignment w:val="auto"/>
      </w:pPr>
      <w:r w:rsidRPr="003E7D41">
        <w:t xml:space="preserve">J'ai l'honneur de transmettre aux États Membres du Conseil la contribution ci-jointe soumise par la </w:t>
      </w:r>
      <w:r w:rsidRPr="003E7D41">
        <w:rPr>
          <w:b/>
          <w:bCs/>
        </w:rPr>
        <w:t>Fédération de Russie</w:t>
      </w:r>
      <w:r w:rsidRPr="003E7D41">
        <w:t>.</w:t>
      </w:r>
    </w:p>
    <w:p w:rsidR="003E7D41" w:rsidRDefault="003E7D41" w:rsidP="003E7D41">
      <w:pPr>
        <w:tabs>
          <w:tab w:val="clear" w:pos="567"/>
          <w:tab w:val="clear" w:pos="1134"/>
          <w:tab w:val="clear" w:pos="1701"/>
          <w:tab w:val="clear" w:pos="2268"/>
          <w:tab w:val="clear" w:pos="2835"/>
          <w:tab w:val="center" w:pos="7088"/>
        </w:tabs>
        <w:overflowPunct/>
        <w:autoSpaceDE/>
        <w:autoSpaceDN/>
        <w:adjustRightInd/>
        <w:spacing w:before="840"/>
        <w:textAlignment w:val="auto"/>
        <w:rPr>
          <w:lang w:val="fr-CH"/>
        </w:rPr>
      </w:pPr>
      <w:r w:rsidRPr="003E7D41">
        <w:tab/>
        <w:t>Houlin ZHAO</w:t>
      </w:r>
      <w:r w:rsidRPr="003E7D41">
        <w:br/>
      </w:r>
      <w:r w:rsidRPr="003E7D41">
        <w:tab/>
        <w:t>Secrétaire général</w:t>
      </w:r>
    </w:p>
    <w:p w:rsidR="003E7D41" w:rsidRDefault="003E7D41">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E139E8" w:rsidRPr="00DF3012" w:rsidRDefault="00E139E8" w:rsidP="00E139E8">
      <w:pPr>
        <w:pStyle w:val="Title4"/>
      </w:pPr>
      <w:r w:rsidRPr="00DF3012">
        <w:lastRenderedPageBreak/>
        <w:t>Contribution de la fédération de Russie</w:t>
      </w:r>
    </w:p>
    <w:p w:rsidR="00E139E8" w:rsidRPr="00623F9D" w:rsidRDefault="00E139E8" w:rsidP="00E139E8">
      <w:pPr>
        <w:pStyle w:val="Title1"/>
      </w:pPr>
      <w:r w:rsidRPr="00DF3012">
        <w:t>proposition de révision de la résolution 1332 (modifiée en 2016)</w:t>
      </w:r>
    </w:p>
    <w:p w:rsidR="00E139E8" w:rsidRPr="00623F9D" w:rsidRDefault="00E139E8" w:rsidP="00E139E8">
      <w:pPr>
        <w:pStyle w:val="Heading1"/>
      </w:pPr>
      <w:r w:rsidRPr="00623F9D">
        <w:t>1</w:t>
      </w:r>
      <w:r w:rsidRPr="00623F9D">
        <w:tab/>
        <w:t>Introduction</w:t>
      </w:r>
    </w:p>
    <w:p w:rsidR="00E139E8" w:rsidRPr="00623F9D" w:rsidRDefault="00E139E8" w:rsidP="00110872">
      <w:r w:rsidRPr="00623F9D">
        <w:t xml:space="preserve">La Conférence de plénipotentiaires de 2018 a approuvé la </w:t>
      </w:r>
      <w:bookmarkStart w:id="8" w:name="_Toc407016238"/>
      <w:bookmarkStart w:id="9" w:name="_Toc165351524"/>
      <w:bookmarkStart w:id="10" w:name="_Toc407016239"/>
      <w:bookmarkStart w:id="11" w:name="_Toc536017972"/>
      <w:r w:rsidRPr="00DF3012">
        <w:t xml:space="preserve">Résolution 140 </w:t>
      </w:r>
      <w:bookmarkEnd w:id="8"/>
      <w:r w:rsidRPr="00DF3012">
        <w:t>(Rév. Dubaï, 2018) "Rôle de l'UIT dans la mise en œuvre des résultats du Sommet mondial sur la société de l'information</w:t>
      </w:r>
      <w:bookmarkEnd w:id="9"/>
      <w:r w:rsidRPr="00DF3012">
        <w:t xml:space="preserve"> et du Programme de développement durable à l'horizon 2030</w:t>
      </w:r>
      <w:bookmarkEnd w:id="10"/>
      <w:r w:rsidRPr="00DF3012">
        <w:t xml:space="preserve"> ainsi que dans les processus de suivi</w:t>
      </w:r>
      <w:r w:rsidR="00110872">
        <w:t xml:space="preserve"> </w:t>
      </w:r>
      <w:r w:rsidRPr="00DF3012">
        <w:t>et d'examen associés</w:t>
      </w:r>
      <w:bookmarkEnd w:id="11"/>
      <w:r w:rsidRPr="00DF3012">
        <w:t>".</w:t>
      </w:r>
    </w:p>
    <w:p w:rsidR="00E139E8" w:rsidRPr="00DF3012" w:rsidRDefault="00E139E8" w:rsidP="00623F9D">
      <w:r w:rsidRPr="00DF3012">
        <w:t>Il paraît judicieux de rationaliser la Résolution 140 (Rév. Dubaï, 2018) et la Résolution 1332 du Conseil sur le rôle de l'UIT dans la mise en œuvre des résultats du SMSI, compte tenu du Programme de développement durable à l'horizon 2030.</w:t>
      </w:r>
    </w:p>
    <w:p w:rsidR="00E139E8" w:rsidRPr="00623F9D" w:rsidRDefault="00E139E8" w:rsidP="00E139E8">
      <w:pPr>
        <w:pStyle w:val="Heading1"/>
      </w:pPr>
      <w:r w:rsidRPr="00623F9D">
        <w:t>2</w:t>
      </w:r>
      <w:r w:rsidRPr="00623F9D">
        <w:tab/>
        <w:t>Proposition</w:t>
      </w:r>
    </w:p>
    <w:p w:rsidR="00E139E8" w:rsidRDefault="00E139E8" w:rsidP="00E139E8">
      <w:r w:rsidRPr="00DF3012">
        <w:t>Il est proposé d'apporter des modifications à la Résolution 1332 du Conseil (modifiée en 2016) comme suit:</w:t>
      </w:r>
    </w:p>
    <w:p w:rsidR="00E139E8" w:rsidRDefault="00E139E8">
      <w:pPr>
        <w:tabs>
          <w:tab w:val="clear" w:pos="567"/>
          <w:tab w:val="clear" w:pos="1134"/>
          <w:tab w:val="clear" w:pos="1701"/>
          <w:tab w:val="clear" w:pos="2268"/>
          <w:tab w:val="clear" w:pos="2835"/>
        </w:tabs>
        <w:overflowPunct/>
        <w:autoSpaceDE/>
        <w:autoSpaceDN/>
        <w:adjustRightInd/>
        <w:spacing w:before="0"/>
        <w:textAlignment w:val="auto"/>
      </w:pPr>
      <w:r>
        <w:br w:type="page"/>
      </w:r>
    </w:p>
    <w:p w:rsidR="00E139E8" w:rsidRPr="00DF3012" w:rsidRDefault="00E139E8" w:rsidP="00110872">
      <w:pPr>
        <w:pStyle w:val="ResNo"/>
        <w:rPr>
          <w:rPrChange w:id="12" w:author="Bouchard, Isabelle" w:date="2019-06-05T14:24:00Z">
            <w:rPr>
              <w:lang w:val="fr-CH"/>
            </w:rPr>
          </w:rPrChange>
        </w:rPr>
      </w:pPr>
      <w:bookmarkStart w:id="13" w:name="_Toc423505647"/>
      <w:bookmarkStart w:id="14" w:name="_Toc423505925"/>
      <w:bookmarkStart w:id="15" w:name="_Toc423506216"/>
      <w:bookmarkStart w:id="16" w:name="_Toc423508002"/>
      <w:bookmarkStart w:id="17" w:name="_Toc458425396"/>
      <w:bookmarkStart w:id="18" w:name="_GoBack"/>
      <w:r w:rsidRPr="00DF3012">
        <w:rPr>
          <w:rPrChange w:id="19" w:author="Bouchard, Isabelle" w:date="2019-06-05T14:24:00Z">
            <w:rPr>
              <w:lang w:val="fr-CH"/>
            </w:rPr>
          </w:rPrChange>
        </w:rPr>
        <w:lastRenderedPageBreak/>
        <w:t>RÉSOLUTION 1332 (</w:t>
      </w:r>
      <w:bookmarkEnd w:id="18"/>
      <w:r w:rsidR="00110872">
        <w:t>m</w:t>
      </w:r>
      <w:r w:rsidRPr="00DF3012">
        <w:rPr>
          <w:caps w:val="0"/>
        </w:rPr>
        <w:t>od</w:t>
      </w:r>
      <w:r w:rsidRPr="00DF3012">
        <w:t xml:space="preserve">. </w:t>
      </w:r>
      <w:del w:id="20" w:author="Geneux, Aude" w:date="2019-06-05T09:13:00Z">
        <w:r w:rsidRPr="00DF3012" w:rsidDel="00AA12A2">
          <w:delText>C16</w:delText>
        </w:r>
      </w:del>
      <w:ins w:id="21" w:author="Geneux, Aude" w:date="2019-06-05T09:13:00Z">
        <w:r w:rsidRPr="00DF3012">
          <w:t>C19</w:t>
        </w:r>
      </w:ins>
      <w:r w:rsidRPr="00DF3012">
        <w:t>)</w:t>
      </w:r>
      <w:bookmarkEnd w:id="13"/>
      <w:bookmarkEnd w:id="14"/>
      <w:bookmarkEnd w:id="15"/>
      <w:bookmarkEnd w:id="16"/>
      <w:bookmarkEnd w:id="17"/>
    </w:p>
    <w:p w:rsidR="00E139E8" w:rsidRPr="00DF3012" w:rsidRDefault="00E139E8">
      <w:pPr>
        <w:pStyle w:val="Restitle"/>
        <w:rPr>
          <w:rPrChange w:id="22" w:author="Bouchard, Isabelle" w:date="2019-06-05T14:24:00Z">
            <w:rPr>
              <w:lang w:val="fr-CH"/>
            </w:rPr>
          </w:rPrChange>
        </w:rPr>
      </w:pPr>
      <w:bookmarkStart w:id="23" w:name="_Toc458425397"/>
      <w:r w:rsidRPr="00DF3012">
        <w:rPr>
          <w:rPrChange w:id="24" w:author="Bouchard, Isabelle" w:date="2019-06-05T14:24:00Z">
            <w:rPr>
              <w:lang w:val="fr-CH"/>
            </w:rPr>
          </w:rPrChange>
        </w:rPr>
        <w:t xml:space="preserve">Rôle de l'UIT dans la mise en </w:t>
      </w:r>
      <w:r w:rsidRPr="00DF3012">
        <w:t>œuvre</w:t>
      </w:r>
      <w:r w:rsidRPr="00DF3012">
        <w:rPr>
          <w:rPrChange w:id="25" w:author="Bouchard, Isabelle" w:date="2019-06-05T14:24:00Z">
            <w:rPr>
              <w:lang w:val="fr-CH"/>
            </w:rPr>
          </w:rPrChange>
        </w:rPr>
        <w:t xml:space="preserve"> des résultats du SMSI</w:t>
      </w:r>
      <w:del w:id="26" w:author="Geneux, Aude" w:date="2019-06-06T10:18:00Z">
        <w:r w:rsidR="00465BF1" w:rsidDel="00465BF1">
          <w:delText>, compte tenu</w:delText>
        </w:r>
      </w:del>
      <w:ins w:id="27" w:author="Geneux, Aude" w:date="2019-06-06T10:18:00Z">
        <w:r w:rsidR="00465BF1">
          <w:t xml:space="preserve"> et</w:t>
        </w:r>
      </w:ins>
      <w:r w:rsidRPr="00DF3012">
        <w:rPr>
          <w:rPrChange w:id="28" w:author="Bouchard, Isabelle" w:date="2019-06-05T14:24:00Z">
            <w:rPr>
              <w:lang w:val="fr-CH"/>
            </w:rPr>
          </w:rPrChange>
        </w:rPr>
        <w:t xml:space="preserve"> du Programme de développement durable à l'horizon 2030</w:t>
      </w:r>
      <w:bookmarkEnd w:id="23"/>
    </w:p>
    <w:p w:rsidR="00E139E8" w:rsidRPr="00DF3012" w:rsidRDefault="00E139E8" w:rsidP="00611818">
      <w:pPr>
        <w:pStyle w:val="Normalaftertitle"/>
        <w:rPr>
          <w:rFonts w:eastAsiaTheme="minorEastAsia"/>
          <w:lang w:eastAsia="ru-RU"/>
          <w:rPrChange w:id="29" w:author="Bouchard, Isabelle" w:date="2019-06-05T14:24:00Z">
            <w:rPr>
              <w:rFonts w:eastAsiaTheme="minorEastAsia"/>
              <w:lang w:val="fr-CH" w:eastAsia="ru-RU"/>
            </w:rPr>
          </w:rPrChange>
        </w:rPr>
      </w:pPr>
      <w:r w:rsidRPr="00DF3012">
        <w:rPr>
          <w:rFonts w:eastAsiaTheme="minorEastAsia"/>
          <w:lang w:eastAsia="ru-RU"/>
          <w:rPrChange w:id="30" w:author="Bouchard, Isabelle" w:date="2019-06-05T14:24:00Z">
            <w:rPr>
              <w:rFonts w:eastAsiaTheme="minorEastAsia"/>
              <w:lang w:val="fr-CH" w:eastAsia="ru-RU"/>
            </w:rPr>
          </w:rPrChange>
        </w:rPr>
        <w:t>Le Conseil,</w:t>
      </w:r>
    </w:p>
    <w:p w:rsidR="00E139E8" w:rsidRPr="00DF3012" w:rsidRDefault="00E139E8" w:rsidP="00E139E8">
      <w:pPr>
        <w:pStyle w:val="Call"/>
        <w:rPr>
          <w:rFonts w:eastAsiaTheme="minorEastAsia"/>
          <w:lang w:eastAsia="ru-RU"/>
          <w:rPrChange w:id="31" w:author="Bouchard, Isabelle" w:date="2019-06-05T14:24:00Z">
            <w:rPr>
              <w:rFonts w:eastAsiaTheme="minorEastAsia"/>
              <w:lang w:val="fr-CH" w:eastAsia="ru-RU"/>
            </w:rPr>
          </w:rPrChange>
        </w:rPr>
      </w:pPr>
      <w:r w:rsidRPr="00DF3012">
        <w:rPr>
          <w:rFonts w:eastAsiaTheme="minorEastAsia"/>
          <w:lang w:eastAsia="ru-RU"/>
          <w:rPrChange w:id="32" w:author="Bouchard, Isabelle" w:date="2019-06-05T14:24:00Z">
            <w:rPr>
              <w:rFonts w:eastAsiaTheme="minorEastAsia"/>
              <w:lang w:val="fr-CH" w:eastAsia="ru-RU"/>
            </w:rPr>
          </w:rPrChange>
        </w:rPr>
        <w:t>rappelant</w:t>
      </w:r>
    </w:p>
    <w:p w:rsidR="00E139E8" w:rsidRPr="00DF3012" w:rsidRDefault="00E139E8" w:rsidP="00465BF1">
      <w:pPr>
        <w:rPr>
          <w:rFonts w:eastAsiaTheme="minorEastAsia"/>
          <w:lang w:eastAsia="ru-RU"/>
          <w:rPrChange w:id="33" w:author="Bouchard, Isabelle" w:date="2019-06-05T14:24:00Z">
            <w:rPr>
              <w:rFonts w:eastAsiaTheme="minorEastAsia"/>
              <w:lang w:val="fr-CH" w:eastAsia="ru-RU"/>
            </w:rPr>
          </w:rPrChange>
        </w:rPr>
      </w:pPr>
      <w:r w:rsidRPr="00DF3012">
        <w:rPr>
          <w:rFonts w:eastAsiaTheme="minorEastAsia"/>
          <w:i/>
          <w:iCs/>
          <w:lang w:eastAsia="ru-RU"/>
          <w:rPrChange w:id="34" w:author="Bouchard, Isabelle" w:date="2019-06-05T14:24:00Z">
            <w:rPr>
              <w:rFonts w:eastAsiaTheme="minorEastAsia"/>
              <w:i/>
              <w:iCs/>
              <w:lang w:val="fr-CH" w:eastAsia="ru-RU"/>
            </w:rPr>
          </w:rPrChange>
        </w:rPr>
        <w:t>a)</w:t>
      </w:r>
      <w:r w:rsidRPr="00DF3012">
        <w:rPr>
          <w:rFonts w:eastAsiaTheme="minorEastAsia"/>
          <w:lang w:eastAsia="ru-RU"/>
          <w:rPrChange w:id="35" w:author="Bouchard, Isabelle" w:date="2019-06-05T14:24:00Z">
            <w:rPr>
              <w:rFonts w:eastAsiaTheme="minorEastAsia"/>
              <w:lang w:val="fr-CH" w:eastAsia="ru-RU"/>
            </w:rPr>
          </w:rPrChange>
        </w:rPr>
        <w:tab/>
        <w:t>la Résolution 140 (Rév. </w:t>
      </w:r>
      <w:del w:id="36" w:author="Geneux, Aude" w:date="2019-06-05T09:13:00Z">
        <w:r w:rsidRPr="00DF3012" w:rsidDel="00AA12A2">
          <w:rPr>
            <w:rFonts w:eastAsiaTheme="minorEastAsia"/>
            <w:lang w:eastAsia="ru-RU"/>
            <w:rPrChange w:id="37" w:author="Bouchard, Isabelle" w:date="2019-06-05T14:24:00Z">
              <w:rPr>
                <w:rFonts w:eastAsiaTheme="minorEastAsia"/>
                <w:lang w:val="fr-CH" w:eastAsia="ru-RU"/>
              </w:rPr>
            </w:rPrChange>
          </w:rPr>
          <w:delText>Busan, 2014</w:delText>
        </w:r>
      </w:del>
      <w:ins w:id="38" w:author="Geneux, Aude" w:date="2019-06-05T09:13:00Z">
        <w:r w:rsidRPr="00DF3012">
          <w:rPr>
            <w:rFonts w:eastAsiaTheme="minorEastAsia"/>
            <w:lang w:eastAsia="ru-RU"/>
            <w:rPrChange w:id="39" w:author="Bouchard, Isabelle" w:date="2019-06-05T14:24:00Z">
              <w:rPr>
                <w:rFonts w:eastAsiaTheme="minorEastAsia"/>
                <w:lang w:val="fr-CH" w:eastAsia="ru-RU"/>
              </w:rPr>
            </w:rPrChange>
          </w:rPr>
          <w:t>Dubaï, 2018</w:t>
        </w:r>
      </w:ins>
      <w:r w:rsidRPr="00DF3012">
        <w:rPr>
          <w:rFonts w:eastAsiaTheme="minorEastAsia"/>
          <w:lang w:eastAsia="ru-RU"/>
          <w:rPrChange w:id="40" w:author="Bouchard, Isabelle" w:date="2019-06-05T14:24:00Z">
            <w:rPr>
              <w:rFonts w:eastAsiaTheme="minorEastAsia"/>
              <w:lang w:val="fr-CH" w:eastAsia="ru-RU"/>
            </w:rPr>
          </w:rPrChange>
        </w:rPr>
        <w:t xml:space="preserve">) de la Conférence de plénipotentiaires sur le rôle de l'UIT dans la mise en </w:t>
      </w:r>
      <w:r w:rsidRPr="00DF3012">
        <w:rPr>
          <w:rFonts w:eastAsiaTheme="minorEastAsia"/>
          <w:lang w:eastAsia="ru-RU"/>
        </w:rPr>
        <w:t>œuvre</w:t>
      </w:r>
      <w:r w:rsidRPr="00DF3012">
        <w:rPr>
          <w:rFonts w:eastAsiaTheme="minorEastAsia"/>
          <w:lang w:eastAsia="ru-RU"/>
          <w:rPrChange w:id="41" w:author="Bouchard, Isabelle" w:date="2019-06-05T14:24:00Z">
            <w:rPr>
              <w:rFonts w:eastAsiaTheme="minorEastAsia"/>
              <w:lang w:val="fr-CH" w:eastAsia="ru-RU"/>
            </w:rPr>
          </w:rPrChange>
        </w:rPr>
        <w:t xml:space="preserve"> des résultats du Sommet mondial sur la société de l'information (SMSI)</w:t>
      </w:r>
      <w:del w:id="42" w:author="Bouchard, Isabelle" w:date="2019-06-05T13:26:00Z">
        <w:r w:rsidRPr="00DF3012" w:rsidDel="00A566D3">
          <w:rPr>
            <w:rFonts w:eastAsiaTheme="minorEastAsia"/>
            <w:lang w:eastAsia="ru-RU"/>
            <w:rPrChange w:id="43" w:author="Bouchard, Isabelle" w:date="2019-06-05T14:24:00Z">
              <w:rPr>
                <w:rFonts w:eastAsiaTheme="minorEastAsia"/>
                <w:lang w:val="fr-CH" w:eastAsia="ru-RU"/>
              </w:rPr>
            </w:rPrChange>
          </w:rPr>
          <w:delText xml:space="preserve"> et dans l'examen d'ensemble de leur mise en oeuvre par l'Assemblée générale des Nations Unies</w:delText>
        </w:r>
      </w:del>
      <w:ins w:id="44" w:author="Bouchard, Isabelle" w:date="2019-06-05T13:26:00Z">
        <w:r w:rsidRPr="00DF3012">
          <w:t xml:space="preserve"> et du Programme de développement durable à l'horizon 2030 ainsi que dans les processus de suivi</w:t>
        </w:r>
      </w:ins>
      <w:ins w:id="45" w:author="Geneux, Aude" w:date="2019-06-06T10:18:00Z">
        <w:r w:rsidR="00465BF1">
          <w:t xml:space="preserve"> </w:t>
        </w:r>
      </w:ins>
      <w:ins w:id="46" w:author="Bouchard, Isabelle" w:date="2019-06-05T13:26:00Z">
        <w:r w:rsidRPr="00DF3012">
          <w:t>et d'examen associés</w:t>
        </w:r>
      </w:ins>
      <w:r w:rsidRPr="00DF3012">
        <w:rPr>
          <w:rFonts w:eastAsiaTheme="minorEastAsia"/>
          <w:lang w:eastAsia="ru-RU"/>
          <w:rPrChange w:id="47" w:author="Bouchard, Isabelle" w:date="2019-06-05T14:24:00Z">
            <w:rPr>
              <w:rFonts w:eastAsiaTheme="minorEastAsia"/>
              <w:lang w:val="fr-CH" w:eastAsia="ru-RU"/>
            </w:rPr>
          </w:rPrChange>
        </w:rPr>
        <w:t>;</w:t>
      </w:r>
    </w:p>
    <w:p w:rsidR="00E139E8" w:rsidRPr="00DF3012" w:rsidRDefault="00E139E8" w:rsidP="00E139E8">
      <w:pPr>
        <w:rPr>
          <w:rFonts w:eastAsiaTheme="minorEastAsia"/>
          <w:lang w:eastAsia="ru-RU"/>
          <w:rPrChange w:id="48" w:author="Bouchard, Isabelle" w:date="2019-06-05T14:24:00Z">
            <w:rPr>
              <w:rFonts w:eastAsiaTheme="minorEastAsia"/>
              <w:lang w:val="fr-CH" w:eastAsia="ru-RU"/>
            </w:rPr>
          </w:rPrChange>
        </w:rPr>
      </w:pPr>
      <w:bookmarkStart w:id="49" w:name="lt_pId050"/>
      <w:r w:rsidRPr="00611818">
        <w:rPr>
          <w:i/>
          <w:iCs/>
          <w:rPrChange w:id="50" w:author="Bouchard, Isabelle" w:date="2019-06-05T14:24:00Z">
            <w:rPr>
              <w:lang w:val="fr-CH"/>
            </w:rPr>
          </w:rPrChange>
        </w:rPr>
        <w:t>b)</w:t>
      </w:r>
      <w:bookmarkEnd w:id="49"/>
      <w:r w:rsidRPr="00DF3012">
        <w:rPr>
          <w:rPrChange w:id="51" w:author="Bouchard, Isabelle" w:date="2019-06-05T14:24:00Z">
            <w:rPr>
              <w:lang w:val="fr-CH"/>
            </w:rPr>
          </w:rPrChange>
        </w:rPr>
        <w:tab/>
      </w:r>
      <w:bookmarkStart w:id="52" w:name="lt_pId051"/>
      <w:r w:rsidRPr="00DF3012">
        <w:rPr>
          <w:rPrChange w:id="53" w:author="Bouchard, Isabelle" w:date="2019-06-05T14:24:00Z">
            <w:rPr>
              <w:lang w:val="fr-CH"/>
            </w:rPr>
          </w:rPrChange>
        </w:rPr>
        <w:t>la Résolution 70 (Rév. </w:t>
      </w:r>
      <w:del w:id="54" w:author="Geneux, Aude" w:date="2019-06-05T09:16:00Z">
        <w:r w:rsidRPr="00DF3012" w:rsidDel="00B13B91">
          <w:rPr>
            <w:rPrChange w:id="55" w:author="Bouchard, Isabelle" w:date="2019-06-05T14:24:00Z">
              <w:rPr>
                <w:lang w:val="fr-CH"/>
              </w:rPr>
            </w:rPrChange>
          </w:rPr>
          <w:delText>Busan, 2014</w:delText>
        </w:r>
      </w:del>
      <w:ins w:id="56" w:author="Geneux, Aude" w:date="2019-06-05T09:16:00Z">
        <w:r w:rsidRPr="00DF3012">
          <w:rPr>
            <w:rPrChange w:id="57" w:author="Bouchard, Isabelle" w:date="2019-06-05T14:24:00Z">
              <w:rPr>
                <w:lang w:val="fr-CH"/>
              </w:rPr>
            </w:rPrChange>
          </w:rPr>
          <w:t>Dubaï, 2018</w:t>
        </w:r>
      </w:ins>
      <w:r w:rsidRPr="00DF3012">
        <w:rPr>
          <w:rPrChange w:id="58" w:author="Bouchard, Isabelle" w:date="2019-06-05T14:24:00Z">
            <w:rPr>
              <w:lang w:val="fr-CH"/>
            </w:rPr>
          </w:rPrChange>
        </w:rPr>
        <w:t>) de la Conférence de plénipotentiaires sur l'</w:t>
      </w:r>
      <w:r w:rsidRPr="00DF3012">
        <w:rPr>
          <w:color w:val="000000"/>
          <w:rPrChange w:id="59" w:author="Bouchard, Isabelle" w:date="2019-06-05T14:24:00Z">
            <w:rPr>
              <w:color w:val="000000"/>
              <w:lang w:val="fr-CH"/>
            </w:rPr>
          </w:rPrChange>
        </w:rPr>
        <w:t>intégration du principe de l'égalité hommes/femmes à l'UIT, la promotion de l'égalité hommes/femmes et l'autonomisation des femmes grâce aux technologies de l'information et de la communication</w:t>
      </w:r>
      <w:bookmarkEnd w:id="52"/>
      <w:r w:rsidRPr="00DF3012">
        <w:rPr>
          <w:color w:val="000000"/>
          <w:rPrChange w:id="60" w:author="Bouchard, Isabelle" w:date="2019-06-05T14:24:00Z">
            <w:rPr>
              <w:color w:val="000000"/>
              <w:lang w:val="fr-CH"/>
            </w:rPr>
          </w:rPrChange>
        </w:rPr>
        <w:t>;</w:t>
      </w:r>
    </w:p>
    <w:p w:rsidR="00E139E8" w:rsidRPr="00DF3012" w:rsidRDefault="00E139E8" w:rsidP="00E139E8">
      <w:pPr>
        <w:rPr>
          <w:rPrChange w:id="61" w:author="Bouchard, Isabelle" w:date="2019-06-05T14:24:00Z">
            <w:rPr>
              <w:lang w:val="fr-CH"/>
            </w:rPr>
          </w:rPrChange>
        </w:rPr>
      </w:pPr>
      <w:r w:rsidRPr="00DF3012">
        <w:rPr>
          <w:i/>
          <w:iCs/>
          <w:rPrChange w:id="62" w:author="Bouchard, Isabelle" w:date="2019-06-05T14:24:00Z">
            <w:rPr>
              <w:i/>
              <w:iCs/>
              <w:lang w:val="fr-CH"/>
            </w:rPr>
          </w:rPrChange>
        </w:rPr>
        <w:t>c)</w:t>
      </w:r>
      <w:r w:rsidRPr="00DF3012">
        <w:rPr>
          <w:rPrChange w:id="63" w:author="Bouchard, Isabelle" w:date="2019-06-05T14:24:00Z">
            <w:rPr>
              <w:lang w:val="fr-CH"/>
            </w:rPr>
          </w:rPrChange>
        </w:rPr>
        <w:tab/>
        <w:t>la Résolution 102 (Rév. </w:t>
      </w:r>
      <w:del w:id="64" w:author="Geneux, Aude" w:date="2019-06-05T09:16:00Z">
        <w:r w:rsidRPr="00DF3012" w:rsidDel="00B13B91">
          <w:rPr>
            <w:rPrChange w:id="65" w:author="Bouchard, Isabelle" w:date="2019-06-05T14:24:00Z">
              <w:rPr>
                <w:lang w:val="fr-CH"/>
              </w:rPr>
            </w:rPrChange>
          </w:rPr>
          <w:delText>Busan, 2014</w:delText>
        </w:r>
      </w:del>
      <w:ins w:id="66" w:author="Geneux, Aude" w:date="2019-06-05T09:16:00Z">
        <w:r w:rsidRPr="00DF3012">
          <w:rPr>
            <w:rPrChange w:id="67" w:author="Bouchard, Isabelle" w:date="2019-06-05T14:24:00Z">
              <w:rPr>
                <w:lang w:val="fr-CH"/>
              </w:rPr>
            </w:rPrChange>
          </w:rPr>
          <w:t>Dubaï, 2018</w:t>
        </w:r>
      </w:ins>
      <w:r w:rsidRPr="00DF3012">
        <w:rPr>
          <w:rPrChange w:id="68" w:author="Bouchard, Isabelle" w:date="2019-06-05T14:24:00Z">
            <w:rPr>
              <w:lang w:val="fr-CH"/>
            </w:rPr>
          </w:rPrChange>
        </w:rPr>
        <w:t>) de la Conférence de plénipotentiaires sur le rôle de l'UIT concernant les questions de politiques publiques internationales ayant trait à l'Internet et à la gestion des ressources de l'Internet, y compris les noms de domaine et les adresses;</w:t>
      </w:r>
    </w:p>
    <w:p w:rsidR="00E139E8" w:rsidRPr="00DF3012" w:rsidRDefault="00E139E8" w:rsidP="00E139E8">
      <w:pPr>
        <w:rPr>
          <w:lang w:eastAsia="zh-CN"/>
          <w:rPrChange w:id="69" w:author="Bouchard, Isabelle" w:date="2019-06-05T14:24:00Z">
            <w:rPr>
              <w:lang w:val="fr-CH" w:eastAsia="zh-CN"/>
            </w:rPr>
          </w:rPrChange>
        </w:rPr>
      </w:pPr>
      <w:r w:rsidRPr="00DF3012">
        <w:rPr>
          <w:i/>
          <w:iCs/>
          <w:rPrChange w:id="70" w:author="Bouchard, Isabelle" w:date="2019-06-05T14:24:00Z">
            <w:rPr>
              <w:i/>
              <w:iCs/>
              <w:lang w:val="fr-CH"/>
            </w:rPr>
          </w:rPrChange>
        </w:rPr>
        <w:t>d)</w:t>
      </w:r>
      <w:r w:rsidRPr="00DF3012">
        <w:rPr>
          <w:rPrChange w:id="71" w:author="Bouchard, Isabelle" w:date="2019-06-05T14:24:00Z">
            <w:rPr>
              <w:lang w:val="fr-CH"/>
            </w:rPr>
          </w:rPrChange>
        </w:rPr>
        <w:tab/>
      </w:r>
      <w:bookmarkStart w:id="72" w:name="lt_pId053"/>
      <w:r w:rsidRPr="00DF3012">
        <w:rPr>
          <w:rPrChange w:id="73" w:author="Bouchard, Isabelle" w:date="2019-06-05T14:24:00Z">
            <w:rPr>
              <w:lang w:val="fr-CH"/>
            </w:rPr>
          </w:rPrChange>
        </w:rPr>
        <w:t>la Résolution 175 (Rév. </w:t>
      </w:r>
      <w:del w:id="74" w:author="Geneux, Aude" w:date="2019-06-05T09:17:00Z">
        <w:r w:rsidRPr="00DF3012" w:rsidDel="00B13B91">
          <w:rPr>
            <w:rPrChange w:id="75" w:author="Bouchard, Isabelle" w:date="2019-06-05T14:24:00Z">
              <w:rPr>
                <w:lang w:val="fr-CH"/>
              </w:rPr>
            </w:rPrChange>
          </w:rPr>
          <w:delText>Busan, 2014</w:delText>
        </w:r>
      </w:del>
      <w:ins w:id="76" w:author="Geneux, Aude" w:date="2019-06-05T09:17:00Z">
        <w:r w:rsidRPr="00DF3012">
          <w:rPr>
            <w:rPrChange w:id="77" w:author="Bouchard, Isabelle" w:date="2019-06-05T14:24:00Z">
              <w:rPr>
                <w:lang w:val="fr-CH"/>
              </w:rPr>
            </w:rPrChange>
          </w:rPr>
          <w:t>Dubaï, 2018</w:t>
        </w:r>
      </w:ins>
      <w:r w:rsidRPr="00DF3012">
        <w:rPr>
          <w:rPrChange w:id="78" w:author="Bouchard, Isabelle" w:date="2019-06-05T14:24:00Z">
            <w:rPr>
              <w:lang w:val="fr-CH"/>
            </w:rPr>
          </w:rPrChange>
        </w:rPr>
        <w:t>) de la Conférence de plénipotentiaires sur l'accessibilité des télécommunications/technologies de l'information et de la communication (TIC) pour les personnes handicapées</w:t>
      </w:r>
      <w:bookmarkEnd w:id="72"/>
      <w:r w:rsidRPr="00DF3012">
        <w:rPr>
          <w:rPrChange w:id="79" w:author="Bouchard, Isabelle" w:date="2019-06-05T14:24:00Z">
            <w:rPr>
              <w:lang w:val="fr-CH"/>
            </w:rPr>
          </w:rPrChange>
        </w:rPr>
        <w:t xml:space="preserve">, </w:t>
      </w:r>
      <w:r w:rsidRPr="00DF3012">
        <w:rPr>
          <w:lang w:eastAsia="zh-CN"/>
          <w:rPrChange w:id="80" w:author="Bouchard, Isabelle" w:date="2019-06-05T14:24:00Z">
            <w:rPr>
              <w:lang w:val="fr-CH" w:eastAsia="zh-CN"/>
            </w:rPr>
          </w:rPrChange>
        </w:rPr>
        <w:t xml:space="preserve">y compris les personnes souffrant de handicaps liés à l'âge, par laquelle il a été décidé de tenir compte des </w:t>
      </w:r>
      <w:r w:rsidRPr="00DF3012">
        <w:rPr>
          <w:rPrChange w:id="81" w:author="Bouchard, Isabelle" w:date="2019-06-05T14:24:00Z">
            <w:rPr>
              <w:lang w:val="fr-CH"/>
            </w:rPr>
          </w:rPrChange>
        </w:rPr>
        <w:t>personnes handicapées</w:t>
      </w:r>
      <w:r w:rsidRPr="00DF3012">
        <w:rPr>
          <w:lang w:eastAsia="zh-CN"/>
          <w:rPrChange w:id="82" w:author="Bouchard, Isabelle" w:date="2019-06-05T14:24:00Z">
            <w:rPr>
              <w:lang w:val="fr-CH" w:eastAsia="zh-CN"/>
            </w:rPr>
          </w:rPrChange>
        </w:rPr>
        <w:t xml:space="preserve"> et des </w:t>
      </w:r>
      <w:r w:rsidRPr="00DF3012">
        <w:rPr>
          <w:rPrChange w:id="83" w:author="Bouchard, Isabelle" w:date="2019-06-05T14:24:00Z">
            <w:rPr>
              <w:lang w:val="fr-CH"/>
            </w:rPr>
          </w:rPrChange>
        </w:rPr>
        <w:t>personnes ayant des besoins particuliers</w:t>
      </w:r>
      <w:r w:rsidRPr="00DF3012">
        <w:rPr>
          <w:lang w:eastAsia="zh-CN"/>
          <w:rPrChange w:id="84" w:author="Bouchard, Isabelle" w:date="2019-06-05T14:24:00Z">
            <w:rPr>
              <w:lang w:val="fr-CH" w:eastAsia="zh-CN"/>
            </w:rPr>
          </w:rPrChange>
        </w:rPr>
        <w:t>;</w:t>
      </w:r>
    </w:p>
    <w:p w:rsidR="00E139E8" w:rsidRPr="00DF3012" w:rsidRDefault="00E139E8">
      <w:pPr>
        <w:rPr>
          <w:lang w:eastAsia="zh-CN"/>
          <w:rPrChange w:id="85" w:author="Bouchard, Isabelle" w:date="2019-06-05T14:24:00Z">
            <w:rPr>
              <w:lang w:val="fr-CH" w:eastAsia="zh-CN"/>
            </w:rPr>
          </w:rPrChange>
        </w:rPr>
      </w:pPr>
      <w:r w:rsidRPr="00DF3012">
        <w:rPr>
          <w:i/>
          <w:iCs/>
          <w:rPrChange w:id="86" w:author="Bouchard, Isabelle" w:date="2019-06-05T14:24:00Z">
            <w:rPr>
              <w:i/>
              <w:iCs/>
              <w:lang w:val="fr-CH"/>
            </w:rPr>
          </w:rPrChange>
        </w:rPr>
        <w:t>e)</w:t>
      </w:r>
      <w:r w:rsidRPr="00DF3012">
        <w:rPr>
          <w:rPrChange w:id="87" w:author="Bouchard, Isabelle" w:date="2019-06-05T14:24:00Z">
            <w:rPr>
              <w:lang w:val="fr-CH"/>
            </w:rPr>
          </w:rPrChange>
        </w:rPr>
        <w:tab/>
        <w:t>la Résolution 200 (</w:t>
      </w:r>
      <w:del w:id="88" w:author="Geneux, Aude" w:date="2019-06-05T09:17:00Z">
        <w:r w:rsidRPr="00DF3012" w:rsidDel="00B13B91">
          <w:rPr>
            <w:rPrChange w:id="89" w:author="Bouchard, Isabelle" w:date="2019-06-05T14:24:00Z">
              <w:rPr>
                <w:lang w:val="fr-CH"/>
              </w:rPr>
            </w:rPrChange>
          </w:rPr>
          <w:delText>Busan, 2014</w:delText>
        </w:r>
      </w:del>
      <w:ins w:id="90" w:author="Geneux, Aude" w:date="2019-06-05T09:17:00Z">
        <w:r w:rsidRPr="00611818">
          <w:rPr>
            <w:rPrChange w:id="91" w:author="Bouchard, Isabelle" w:date="2019-06-05T14:24:00Z">
              <w:rPr>
                <w:highlight w:val="yellow"/>
                <w:lang w:val="fr-CH"/>
              </w:rPr>
            </w:rPrChange>
          </w:rPr>
          <w:t>Rév</w:t>
        </w:r>
        <w:r w:rsidRPr="00DF3012">
          <w:rPr>
            <w:rPrChange w:id="92" w:author="Bouchard, Isabelle" w:date="2019-06-05T14:24:00Z">
              <w:rPr>
                <w:lang w:val="fr-CH"/>
              </w:rPr>
            </w:rPrChange>
          </w:rPr>
          <w:t>. Dubaï, 2018</w:t>
        </w:r>
      </w:ins>
      <w:r w:rsidRPr="00DF3012">
        <w:rPr>
          <w:rPrChange w:id="93" w:author="Bouchard, Isabelle" w:date="2019-06-05T14:24:00Z">
            <w:rPr>
              <w:lang w:val="fr-CH"/>
            </w:rPr>
          </w:rPrChange>
        </w:rPr>
        <w:t xml:space="preserve">) de la Conférence de plénipotentiaires sur le Programme Connect </w:t>
      </w:r>
      <w:del w:id="94" w:author="Bouchard, Isabelle" w:date="2019-06-05T13:28:00Z">
        <w:r w:rsidRPr="00DF3012" w:rsidDel="00A566D3">
          <w:rPr>
            <w:rPrChange w:id="95" w:author="Bouchard, Isabelle" w:date="2019-06-05T14:24:00Z">
              <w:rPr>
                <w:lang w:val="fr-CH"/>
              </w:rPr>
            </w:rPrChange>
          </w:rPr>
          <w:delText xml:space="preserve">2020 </w:delText>
        </w:r>
      </w:del>
      <w:ins w:id="96" w:author="Bouchard, Isabelle" w:date="2019-06-05T13:28:00Z">
        <w:r w:rsidRPr="00DF3012">
          <w:rPr>
            <w:rPrChange w:id="97" w:author="Bouchard, Isabelle" w:date="2019-06-05T14:24:00Z">
              <w:rPr>
                <w:lang w:val="fr-CH"/>
              </w:rPr>
            </w:rPrChange>
          </w:rPr>
          <w:t xml:space="preserve">2030 </w:t>
        </w:r>
      </w:ins>
      <w:r w:rsidRPr="00DF3012">
        <w:rPr>
          <w:rPrChange w:id="98" w:author="Bouchard, Isabelle" w:date="2019-06-05T14:24:00Z">
            <w:rPr>
              <w:lang w:val="fr-CH"/>
            </w:rPr>
          </w:rPrChange>
        </w:rPr>
        <w:t xml:space="preserve">pour </w:t>
      </w:r>
      <w:del w:id="99" w:author="Bouchard, Isabelle" w:date="2019-06-05T13:28:00Z">
        <w:r w:rsidRPr="00DF3012" w:rsidDel="00A566D3">
          <w:rPr>
            <w:rPrChange w:id="100" w:author="Bouchard, Isabelle" w:date="2019-06-05T14:24:00Z">
              <w:rPr>
                <w:lang w:val="fr-CH"/>
              </w:rPr>
            </w:rPrChange>
          </w:rPr>
          <w:delText xml:space="preserve">le développement des </w:delText>
        </w:r>
      </w:del>
      <w:ins w:id="101" w:author="Bouchard, Isabelle" w:date="2019-06-05T13:28:00Z">
        <w:r w:rsidRPr="00DF3012">
          <w:rPr>
            <w:rPrChange w:id="102" w:author="Bouchard, Isabelle" w:date="2019-06-05T14:24:00Z">
              <w:rPr>
                <w:lang w:val="fr-CH"/>
              </w:rPr>
            </w:rPrChange>
          </w:rPr>
          <w:t xml:space="preserve">les </w:t>
        </w:r>
      </w:ins>
      <w:r w:rsidRPr="00DF3012">
        <w:rPr>
          <w:rPrChange w:id="103" w:author="Bouchard, Isabelle" w:date="2019-06-05T14:24:00Z">
            <w:rPr>
              <w:lang w:val="fr-CH"/>
            </w:rPr>
          </w:rPrChange>
        </w:rPr>
        <w:t>télécommunications/technologies de l'information et de la communication dans le monde</w:t>
      </w:r>
      <w:ins w:id="104" w:author="Bouchard, Isabelle" w:date="2019-06-05T13:28:00Z">
        <w:r w:rsidRPr="00DF3012">
          <w:rPr>
            <w:rPrChange w:id="105" w:author="Bouchard, Isabelle" w:date="2019-06-05T14:24:00Z">
              <w:rPr>
                <w:lang w:val="fr-CH"/>
              </w:rPr>
            </w:rPrChange>
          </w:rPr>
          <w:t>, y compris le large bande, en faveur du développement durable</w:t>
        </w:r>
      </w:ins>
      <w:r w:rsidRPr="00DF3012">
        <w:rPr>
          <w:rPrChange w:id="106" w:author="Bouchard, Isabelle" w:date="2019-06-05T14:24:00Z">
            <w:rPr>
              <w:lang w:val="fr-CH"/>
            </w:rPr>
          </w:rPrChange>
        </w:rPr>
        <w:t>;</w:t>
      </w:r>
    </w:p>
    <w:p w:rsidR="00E139E8" w:rsidRPr="00DF3012" w:rsidRDefault="00E139E8" w:rsidP="00E139E8">
      <w:pPr>
        <w:rPr>
          <w:rPrChange w:id="107" w:author="Bouchard, Isabelle" w:date="2019-06-05T14:24:00Z">
            <w:rPr>
              <w:lang w:val="fr-CH"/>
            </w:rPr>
          </w:rPrChange>
        </w:rPr>
      </w:pPr>
      <w:r w:rsidRPr="00DF3012">
        <w:rPr>
          <w:i/>
          <w:iCs/>
          <w:rPrChange w:id="108" w:author="Bouchard, Isabelle" w:date="2019-06-05T14:24:00Z">
            <w:rPr>
              <w:i/>
              <w:iCs/>
              <w:lang w:val="fr-CH"/>
            </w:rPr>
          </w:rPrChange>
        </w:rPr>
        <w:lastRenderedPageBreak/>
        <w:t>f)</w:t>
      </w:r>
      <w:r w:rsidRPr="00DF3012">
        <w:rPr>
          <w:rPrChange w:id="109" w:author="Bouchard, Isabelle" w:date="2019-06-05T14:24:00Z">
            <w:rPr>
              <w:lang w:val="fr-CH"/>
            </w:rPr>
          </w:rPrChange>
        </w:rPr>
        <w:tab/>
      </w:r>
      <w:del w:id="110" w:author="Geneux, Aude" w:date="2019-06-05T09:18:00Z">
        <w:r w:rsidRPr="00DF3012" w:rsidDel="008C75C9">
          <w:rPr>
            <w:rPrChange w:id="111" w:author="Bouchard, Isabelle" w:date="2019-06-05T14:24:00Z">
              <w:rPr>
                <w:lang w:val="fr-CH"/>
              </w:rPr>
            </w:rPrChange>
          </w:rPr>
          <w:delText>la Résolution 75 (Rév. Dubaï, 2012) de l'Assemblée mondiale de normalisation des télécommunications relative à la contribution de l'UIT-T à la mise en oeuvre des résultats du Sommet mondial sur la société de l'information et à la création d'un Groupe spécialisé sur les questions de politiques publiques relatives à l'Internet, faisant partie intégrante du Groupe de travail du Conseil sur le Sommet mondial sur la société de l'information</w:delText>
        </w:r>
      </w:del>
      <w:ins w:id="112" w:author="Bouchard, Isabelle" w:date="2019-06-05T13:30:00Z">
        <w:r w:rsidRPr="00DF3012">
          <w:rPr>
            <w:rPrChange w:id="113" w:author="Bouchard, Isabelle" w:date="2019-06-05T14:24:00Z">
              <w:rPr>
                <w:lang w:val="fr-CH"/>
              </w:rPr>
            </w:rPrChange>
          </w:rPr>
          <w:t xml:space="preserve">les résolutions pertinentes des Secteurs de l'UIT sur le rôle que jouent ces derniers dans la mise en </w:t>
        </w:r>
      </w:ins>
      <w:ins w:id="114" w:author="Bouchard, Isabelle" w:date="2019-06-05T14:24:00Z">
        <w:r w:rsidRPr="00DF3012">
          <w:t>œuvre</w:t>
        </w:r>
      </w:ins>
      <w:ins w:id="115" w:author="Bouchard, Isabelle" w:date="2019-06-05T13:30:00Z">
        <w:r w:rsidRPr="00DF3012">
          <w:rPr>
            <w:rPrChange w:id="116" w:author="Bouchard, Isabelle" w:date="2019-06-05T14:24:00Z">
              <w:rPr>
                <w:lang w:val="fr-CH"/>
              </w:rPr>
            </w:rPrChange>
          </w:rPr>
          <w:t xml:space="preserve"> des résultats du SMSI et du Programme de développement durable à l'horizon 2030</w:t>
        </w:r>
      </w:ins>
      <w:r w:rsidRPr="00DF3012">
        <w:rPr>
          <w:rPrChange w:id="117" w:author="Bouchard, Isabelle" w:date="2019-06-05T14:24:00Z">
            <w:rPr>
              <w:lang w:val="fr-CH"/>
            </w:rPr>
          </w:rPrChange>
        </w:rPr>
        <w:t>;</w:t>
      </w:r>
    </w:p>
    <w:p w:rsidR="00E139E8" w:rsidRPr="00DF3012" w:rsidDel="008C75C9" w:rsidRDefault="00E139E8" w:rsidP="00E139E8">
      <w:pPr>
        <w:rPr>
          <w:del w:id="118" w:author="Geneux, Aude" w:date="2019-06-05T09:18:00Z"/>
          <w:rPrChange w:id="119" w:author="Bouchard, Isabelle" w:date="2019-06-05T14:24:00Z">
            <w:rPr>
              <w:del w:id="120" w:author="Geneux, Aude" w:date="2019-06-05T09:18:00Z"/>
              <w:lang w:val="fr-CH"/>
            </w:rPr>
          </w:rPrChange>
        </w:rPr>
      </w:pPr>
      <w:del w:id="121" w:author="Geneux, Aude" w:date="2019-06-05T09:18:00Z">
        <w:r w:rsidRPr="00DF3012" w:rsidDel="008C75C9">
          <w:rPr>
            <w:i/>
            <w:iCs/>
            <w:rPrChange w:id="122" w:author="Bouchard, Isabelle" w:date="2019-06-05T14:24:00Z">
              <w:rPr>
                <w:i/>
                <w:iCs/>
                <w:lang w:val="fr-CH"/>
              </w:rPr>
            </w:rPrChange>
          </w:rPr>
          <w:delText>g)</w:delText>
        </w:r>
        <w:r w:rsidRPr="00DF3012" w:rsidDel="008C75C9">
          <w:rPr>
            <w:rPrChange w:id="123" w:author="Bouchard, Isabelle" w:date="2019-06-05T14:24:00Z">
              <w:rPr>
                <w:lang w:val="fr-CH"/>
              </w:rPr>
            </w:rPrChange>
          </w:rPr>
          <w:tab/>
          <w:delText>la Résolution 30 (Rév. Dubaï, 2014) sur le rôle du Secteur du développement des télécommunications de l'UIT dans la mise en oeuvre des résultats du Sommet mondial sur la société de l'information; la Déclaration de principes de Genève et le Plan d'action de Genève, adoptés en 2003, ainsi que l'Engagement de Tunis et l'Agenda de Tunis pour la société de l'information, adoptés en 2005, tous instruments avalisés par l'Assemblée générale des Nations Unies;</w:delText>
        </w:r>
      </w:del>
    </w:p>
    <w:p w:rsidR="00E139E8" w:rsidRPr="00DF3012" w:rsidRDefault="00E139E8" w:rsidP="00E139E8">
      <w:pPr>
        <w:rPr>
          <w:rPrChange w:id="124" w:author="Bouchard, Isabelle" w:date="2019-06-05T14:24:00Z">
            <w:rPr>
              <w:lang w:val="fr-CH"/>
            </w:rPr>
          </w:rPrChange>
        </w:rPr>
      </w:pPr>
      <w:del w:id="125" w:author="Geneux, Aude" w:date="2019-06-05T09:18:00Z">
        <w:r w:rsidRPr="00DF3012" w:rsidDel="008C75C9">
          <w:rPr>
            <w:i/>
            <w:iCs/>
            <w:rPrChange w:id="126" w:author="Bouchard, Isabelle" w:date="2019-06-05T14:24:00Z">
              <w:rPr>
                <w:i/>
                <w:iCs/>
                <w:lang w:val="fr-CH"/>
              </w:rPr>
            </w:rPrChange>
          </w:rPr>
          <w:delText>h</w:delText>
        </w:r>
      </w:del>
      <w:ins w:id="127" w:author="Geneux, Aude" w:date="2019-06-05T09:18:00Z">
        <w:r w:rsidRPr="00DF3012">
          <w:rPr>
            <w:i/>
            <w:iCs/>
            <w:rPrChange w:id="128" w:author="Bouchard, Isabelle" w:date="2019-06-05T14:24:00Z">
              <w:rPr>
                <w:i/>
                <w:iCs/>
                <w:lang w:val="fr-CH"/>
              </w:rPr>
            </w:rPrChange>
          </w:rPr>
          <w:t>g</w:t>
        </w:r>
      </w:ins>
      <w:r w:rsidRPr="00DF3012">
        <w:rPr>
          <w:i/>
          <w:iCs/>
          <w:rPrChange w:id="129" w:author="Bouchard, Isabelle" w:date="2019-06-05T14:24:00Z">
            <w:rPr>
              <w:i/>
              <w:iCs/>
              <w:lang w:val="fr-CH"/>
            </w:rPr>
          </w:rPrChange>
        </w:rPr>
        <w:t>)</w:t>
      </w:r>
      <w:r w:rsidRPr="00DF3012">
        <w:rPr>
          <w:rPrChange w:id="130" w:author="Bouchard, Isabelle" w:date="2019-06-05T14:24:00Z">
            <w:rPr>
              <w:lang w:val="fr-CH"/>
            </w:rPr>
          </w:rPrChange>
        </w:rPr>
        <w:tab/>
        <w:t xml:space="preserve">la Résolution A/70/125 de l'Assemblée générale des Nations Unies, "Document final de la réunion de haut niveau de l'Assemblée générale sur l'examen d'ensemble de la mise en </w:t>
      </w:r>
      <w:r w:rsidRPr="00DF3012">
        <w:t>œuvre</w:t>
      </w:r>
      <w:r w:rsidRPr="00DF3012">
        <w:rPr>
          <w:rPrChange w:id="131" w:author="Bouchard, Isabelle" w:date="2019-06-05T14:24:00Z">
            <w:rPr>
              <w:lang w:val="fr-CH"/>
            </w:rPr>
          </w:rPrChange>
        </w:rPr>
        <w:t xml:space="preserve"> des textes issus du Sommet mondial sur la société de l'information";</w:t>
      </w:r>
    </w:p>
    <w:p w:rsidR="00E139E8" w:rsidRPr="00DF3012" w:rsidRDefault="00E139E8" w:rsidP="00E139E8">
      <w:pPr>
        <w:rPr>
          <w:rPrChange w:id="132" w:author="Bouchard, Isabelle" w:date="2019-06-05T14:24:00Z">
            <w:rPr>
              <w:lang w:val="fr-CH"/>
            </w:rPr>
          </w:rPrChange>
        </w:rPr>
      </w:pPr>
      <w:del w:id="133" w:author="Geneux, Aude" w:date="2019-06-05T09:19:00Z">
        <w:r w:rsidRPr="00DF3012" w:rsidDel="008C75C9">
          <w:rPr>
            <w:i/>
            <w:iCs/>
            <w:rPrChange w:id="134" w:author="Bouchard, Isabelle" w:date="2019-06-05T14:24:00Z">
              <w:rPr>
                <w:i/>
                <w:iCs/>
                <w:lang w:val="fr-CH"/>
              </w:rPr>
            </w:rPrChange>
          </w:rPr>
          <w:delText>i</w:delText>
        </w:r>
      </w:del>
      <w:ins w:id="135" w:author="Geneux, Aude" w:date="2019-06-05T09:19:00Z">
        <w:r w:rsidRPr="00DF3012">
          <w:rPr>
            <w:i/>
            <w:iCs/>
            <w:rPrChange w:id="136" w:author="Bouchard, Isabelle" w:date="2019-06-05T14:24:00Z">
              <w:rPr>
                <w:i/>
                <w:iCs/>
                <w:lang w:val="fr-CH"/>
              </w:rPr>
            </w:rPrChange>
          </w:rPr>
          <w:t>h</w:t>
        </w:r>
      </w:ins>
      <w:r w:rsidRPr="00DF3012">
        <w:rPr>
          <w:i/>
          <w:iCs/>
          <w:rPrChange w:id="137" w:author="Bouchard, Isabelle" w:date="2019-06-05T14:24:00Z">
            <w:rPr>
              <w:i/>
              <w:iCs/>
              <w:lang w:val="fr-CH"/>
            </w:rPr>
          </w:rPrChange>
        </w:rPr>
        <w:t>)</w:t>
      </w:r>
      <w:r w:rsidRPr="00DF3012">
        <w:rPr>
          <w:rPrChange w:id="138" w:author="Bouchard, Isabelle" w:date="2019-06-05T14:24:00Z">
            <w:rPr>
              <w:lang w:val="fr-CH"/>
            </w:rPr>
          </w:rPrChange>
        </w:rPr>
        <w:tab/>
        <w:t>la Résolution A/70/1, "Transformer notre monde: le Programme de développement durable à l'horizon 2030";</w:t>
      </w:r>
    </w:p>
    <w:p w:rsidR="00E139E8" w:rsidRPr="00DF3012" w:rsidRDefault="00E139E8" w:rsidP="00E139E8">
      <w:pPr>
        <w:rPr>
          <w:rPrChange w:id="139" w:author="Bouchard, Isabelle" w:date="2019-06-05T14:24:00Z">
            <w:rPr>
              <w:lang w:val="fr-CH"/>
            </w:rPr>
          </w:rPrChange>
        </w:rPr>
      </w:pPr>
      <w:del w:id="140" w:author="Geneux, Aude" w:date="2019-06-05T09:19:00Z">
        <w:r w:rsidRPr="00DF3012" w:rsidDel="008C75C9">
          <w:rPr>
            <w:i/>
            <w:iCs/>
            <w:rPrChange w:id="141" w:author="Bouchard, Isabelle" w:date="2019-06-05T14:24:00Z">
              <w:rPr>
                <w:i/>
                <w:iCs/>
                <w:lang w:val="fr-CH"/>
              </w:rPr>
            </w:rPrChange>
          </w:rPr>
          <w:delText>j</w:delText>
        </w:r>
      </w:del>
      <w:ins w:id="142" w:author="Geneux, Aude" w:date="2019-06-05T09:19:00Z">
        <w:r w:rsidRPr="00DF3012">
          <w:rPr>
            <w:i/>
            <w:iCs/>
            <w:rPrChange w:id="143" w:author="Bouchard, Isabelle" w:date="2019-06-05T14:24:00Z">
              <w:rPr>
                <w:i/>
                <w:iCs/>
                <w:lang w:val="fr-CH"/>
              </w:rPr>
            </w:rPrChange>
          </w:rPr>
          <w:t>i</w:t>
        </w:r>
      </w:ins>
      <w:r w:rsidRPr="00DF3012">
        <w:rPr>
          <w:i/>
          <w:iCs/>
          <w:rPrChange w:id="144" w:author="Bouchard, Isabelle" w:date="2019-06-05T14:24:00Z">
            <w:rPr>
              <w:i/>
              <w:iCs/>
              <w:lang w:val="fr-CH"/>
            </w:rPr>
          </w:rPrChange>
        </w:rPr>
        <w:t>)</w:t>
      </w:r>
      <w:r w:rsidRPr="00DF3012">
        <w:rPr>
          <w:rPrChange w:id="145" w:author="Bouchard, Isabelle" w:date="2019-06-05T14:24:00Z">
            <w:rPr>
              <w:lang w:val="fr-CH"/>
            </w:rPr>
          </w:rPrChange>
        </w:rPr>
        <w:tab/>
        <w:t xml:space="preserve">la Déclaration du SMSI+10 sur la mise en </w:t>
      </w:r>
      <w:r w:rsidRPr="00DF3012">
        <w:t>œuvre</w:t>
      </w:r>
      <w:r w:rsidRPr="00DF3012">
        <w:rPr>
          <w:rPrChange w:id="146" w:author="Bouchard, Isabelle" w:date="2019-06-05T14:24:00Z">
            <w:rPr>
              <w:lang w:val="fr-CH"/>
            </w:rPr>
          </w:rPrChange>
        </w:rPr>
        <w:t xml:space="preserve"> des résultats du SMSI et la Vision du SMSI+10 pour l'après-2015,</w:t>
      </w:r>
      <w:r w:rsidRPr="00DF3012">
        <w:rPr>
          <w:lang w:eastAsia="zh-CN"/>
          <w:rPrChange w:id="147" w:author="Bouchard, Isabelle" w:date="2019-06-05T14:24:00Z">
            <w:rPr>
              <w:lang w:val="fr-CH" w:eastAsia="zh-CN"/>
            </w:rPr>
          </w:rPrChange>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t>
      </w:r>
    </w:p>
    <w:p w:rsidR="00E139E8" w:rsidRPr="00DF3012" w:rsidRDefault="00E139E8" w:rsidP="00E139E8">
      <w:pPr>
        <w:pStyle w:val="Call"/>
        <w:rPr>
          <w:rPrChange w:id="148" w:author="Bouchard, Isabelle" w:date="2019-06-05T14:24:00Z">
            <w:rPr>
              <w:lang w:val="fr-CH"/>
            </w:rPr>
          </w:rPrChange>
        </w:rPr>
      </w:pPr>
      <w:r w:rsidRPr="00DF3012">
        <w:rPr>
          <w:rPrChange w:id="149" w:author="Bouchard, Isabelle" w:date="2019-06-05T14:24:00Z">
            <w:rPr>
              <w:lang w:val="fr-CH"/>
            </w:rPr>
          </w:rPrChange>
        </w:rPr>
        <w:t>considérant</w:t>
      </w:r>
    </w:p>
    <w:p w:rsidR="00E139E8" w:rsidRPr="00DF3012" w:rsidRDefault="00E139E8" w:rsidP="00E139E8">
      <w:pPr>
        <w:rPr>
          <w:i/>
          <w:iCs/>
          <w:lang w:eastAsia="ru-RU"/>
          <w:rPrChange w:id="150" w:author="Bouchard, Isabelle" w:date="2019-06-05T14:24:00Z">
            <w:rPr>
              <w:i/>
              <w:iCs/>
              <w:lang w:val="fr-CH" w:eastAsia="ru-RU"/>
            </w:rPr>
          </w:rPrChange>
        </w:rPr>
      </w:pPr>
      <w:r w:rsidRPr="00DF3012">
        <w:rPr>
          <w:i/>
          <w:iCs/>
          <w:lang w:eastAsia="ru-RU"/>
          <w:rPrChange w:id="151" w:author="Bouchard, Isabelle" w:date="2019-06-05T14:24:00Z">
            <w:rPr>
              <w:i/>
              <w:iCs/>
              <w:lang w:val="fr-CH" w:eastAsia="ru-RU"/>
            </w:rPr>
          </w:rPrChange>
        </w:rPr>
        <w:t>a)</w:t>
      </w:r>
      <w:r w:rsidRPr="00DF3012">
        <w:rPr>
          <w:i/>
          <w:iCs/>
          <w:lang w:eastAsia="ru-RU"/>
          <w:rPrChange w:id="152" w:author="Bouchard, Isabelle" w:date="2019-06-05T14:24:00Z">
            <w:rPr>
              <w:i/>
              <w:iCs/>
              <w:lang w:val="fr-CH" w:eastAsia="ru-RU"/>
            </w:rPr>
          </w:rPrChange>
        </w:rPr>
        <w:tab/>
      </w:r>
      <w:r w:rsidRPr="00DF3012">
        <w:rPr>
          <w:lang w:eastAsia="ru-RU"/>
          <w:rPrChange w:id="153" w:author="Bouchard, Isabelle" w:date="2019-06-05T14:24:00Z">
            <w:rPr>
              <w:lang w:val="fr-CH" w:eastAsia="ru-RU"/>
            </w:rPr>
          </w:rPrChange>
        </w:rPr>
        <w:t>que l'UIT a un rôle déterminant à jouer pour inscrire l'édification de la société de l'information dans une perspective mondiale;</w:t>
      </w:r>
    </w:p>
    <w:p w:rsidR="00E139E8" w:rsidRPr="00DF3012" w:rsidRDefault="00E139E8" w:rsidP="00611818">
      <w:pPr>
        <w:rPr>
          <w:i/>
          <w:iCs/>
          <w:lang w:eastAsia="ru-RU"/>
          <w:rPrChange w:id="154" w:author="Bouchard, Isabelle" w:date="2019-06-05T14:24:00Z">
            <w:rPr>
              <w:i/>
              <w:iCs/>
              <w:lang w:val="fr-CH" w:eastAsia="ru-RU"/>
            </w:rPr>
          </w:rPrChange>
        </w:rPr>
      </w:pPr>
      <w:r w:rsidRPr="00DF3012">
        <w:rPr>
          <w:i/>
          <w:iCs/>
          <w:lang w:eastAsia="ru-RU"/>
          <w:rPrChange w:id="155" w:author="Bouchard, Isabelle" w:date="2019-06-05T14:24:00Z">
            <w:rPr>
              <w:i/>
              <w:iCs/>
              <w:lang w:val="fr-CH" w:eastAsia="ru-RU"/>
            </w:rPr>
          </w:rPrChange>
        </w:rPr>
        <w:t>b)</w:t>
      </w:r>
      <w:r w:rsidRPr="00DF3012">
        <w:rPr>
          <w:i/>
          <w:iCs/>
          <w:lang w:eastAsia="ru-RU"/>
          <w:rPrChange w:id="156" w:author="Bouchard, Isabelle" w:date="2019-06-05T14:24:00Z">
            <w:rPr>
              <w:i/>
              <w:iCs/>
              <w:lang w:val="fr-CH" w:eastAsia="ru-RU"/>
            </w:rPr>
          </w:rPrChange>
        </w:rPr>
        <w:tab/>
      </w:r>
      <w:r w:rsidRPr="00DF3012">
        <w:rPr>
          <w:lang w:eastAsia="ru-RU"/>
          <w:rPrChange w:id="157" w:author="Bouchard, Isabelle" w:date="2019-06-05T14:24:00Z">
            <w:rPr>
              <w:lang w:val="fr-CH" w:eastAsia="ru-RU"/>
            </w:rPr>
          </w:rPrChange>
        </w:rPr>
        <w:t>que le GT</w:t>
      </w:r>
      <w:ins w:id="158" w:author="Bouchard, Isabelle" w:date="2019-06-05T13:31:00Z">
        <w:r w:rsidRPr="00DF3012">
          <w:rPr>
            <w:lang w:eastAsia="ru-RU"/>
            <w:rPrChange w:id="159" w:author="Bouchard, Isabelle" w:date="2019-06-05T14:24:00Z">
              <w:rPr>
                <w:lang w:val="fr-CH" w:eastAsia="ru-RU"/>
              </w:rPr>
            </w:rPrChange>
          </w:rPr>
          <w:t>C</w:t>
        </w:r>
      </w:ins>
      <w:r w:rsidRPr="00DF3012">
        <w:rPr>
          <w:lang w:eastAsia="ru-RU"/>
          <w:rPrChange w:id="160" w:author="Bouchard, Isabelle" w:date="2019-06-05T14:24:00Z">
            <w:rPr>
              <w:lang w:val="fr-CH" w:eastAsia="ru-RU"/>
            </w:rPr>
          </w:rPrChange>
        </w:rPr>
        <w:t>-SMSI</w:t>
      </w:r>
      <w:ins w:id="161" w:author="Bouchard, Isabelle" w:date="2019-06-05T13:31:00Z">
        <w:r w:rsidRPr="00DF3012">
          <w:rPr>
            <w:lang w:eastAsia="ru-RU"/>
            <w:rPrChange w:id="162" w:author="Bouchard, Isabelle" w:date="2019-06-05T14:24:00Z">
              <w:rPr>
                <w:lang w:val="fr-CH" w:eastAsia="ru-RU"/>
              </w:rPr>
            </w:rPrChange>
          </w:rPr>
          <w:t>/ODD</w:t>
        </w:r>
      </w:ins>
      <w:r w:rsidRPr="00DF3012">
        <w:rPr>
          <w:lang w:eastAsia="ru-RU"/>
          <w:rPrChange w:id="163" w:author="Bouchard, Isabelle" w:date="2019-06-05T14:24:00Z">
            <w:rPr>
              <w:lang w:val="fr-CH" w:eastAsia="ru-RU"/>
            </w:rPr>
          </w:rPrChange>
        </w:rPr>
        <w:t xml:space="preserve"> s'est révélé être un mécanisme efficace pour faciliter les contributions des </w:t>
      </w:r>
      <w:r w:rsidRPr="00DF3012">
        <w:rPr>
          <w:lang w:eastAsia="ru-RU"/>
        </w:rPr>
        <w:t>États</w:t>
      </w:r>
      <w:r w:rsidRPr="00DF3012">
        <w:rPr>
          <w:lang w:eastAsia="ru-RU"/>
          <w:rPrChange w:id="164" w:author="Bouchard, Isabelle" w:date="2019-06-05T14:24:00Z">
            <w:rPr>
              <w:lang w:val="fr-CH" w:eastAsia="ru-RU"/>
            </w:rPr>
          </w:rPrChange>
        </w:rPr>
        <w:t xml:space="preserve"> Membres en rapport avec le rôle de l'UIT dans la mise en </w:t>
      </w:r>
      <w:r w:rsidRPr="00DF3012">
        <w:rPr>
          <w:lang w:eastAsia="ru-RU"/>
        </w:rPr>
        <w:t>œuvre</w:t>
      </w:r>
      <w:r w:rsidRPr="00DF3012">
        <w:rPr>
          <w:lang w:eastAsia="ru-RU"/>
          <w:rPrChange w:id="165" w:author="Bouchard, Isabelle" w:date="2019-06-05T14:24:00Z">
            <w:rPr>
              <w:lang w:val="fr-CH" w:eastAsia="ru-RU"/>
            </w:rPr>
          </w:rPrChange>
        </w:rPr>
        <w:t xml:space="preserve"> des résultats du SMSI, comme l'a préconisé la Conférence de plénipotentiaires de 2014;</w:t>
      </w:r>
    </w:p>
    <w:p w:rsidR="00E139E8" w:rsidRPr="00DF3012" w:rsidRDefault="00E139E8" w:rsidP="00611818">
      <w:pPr>
        <w:rPr>
          <w:i/>
          <w:iCs/>
          <w:lang w:eastAsia="ru-RU"/>
          <w:rPrChange w:id="166" w:author="Bouchard, Isabelle" w:date="2019-06-05T14:24:00Z">
            <w:rPr>
              <w:i/>
              <w:iCs/>
              <w:lang w:val="fr-CH" w:eastAsia="ru-RU"/>
            </w:rPr>
          </w:rPrChange>
        </w:rPr>
      </w:pPr>
      <w:r w:rsidRPr="00DF3012">
        <w:rPr>
          <w:i/>
          <w:iCs/>
          <w:lang w:eastAsia="ru-RU"/>
          <w:rPrChange w:id="167" w:author="Bouchard, Isabelle" w:date="2019-06-05T14:24:00Z">
            <w:rPr>
              <w:i/>
              <w:iCs/>
              <w:lang w:val="fr-CH" w:eastAsia="ru-RU"/>
            </w:rPr>
          </w:rPrChange>
        </w:rPr>
        <w:t>c)</w:t>
      </w:r>
      <w:r w:rsidRPr="00DF3012">
        <w:rPr>
          <w:i/>
          <w:iCs/>
          <w:lang w:eastAsia="ru-RU"/>
          <w:rPrChange w:id="168" w:author="Bouchard, Isabelle" w:date="2019-06-05T14:24:00Z">
            <w:rPr>
              <w:i/>
              <w:iCs/>
              <w:lang w:val="fr-CH" w:eastAsia="ru-RU"/>
            </w:rPr>
          </w:rPrChange>
        </w:rPr>
        <w:tab/>
      </w:r>
      <w:r w:rsidRPr="00DF3012">
        <w:rPr>
          <w:lang w:eastAsia="ru-RU"/>
          <w:rPrChange w:id="169" w:author="Bouchard, Isabelle" w:date="2019-06-05T14:24:00Z">
            <w:rPr>
              <w:lang w:val="fr-CH" w:eastAsia="ru-RU"/>
            </w:rPr>
          </w:rPrChange>
        </w:rPr>
        <w:t>que le GT</w:t>
      </w:r>
      <w:ins w:id="170" w:author="Bouchard, Isabelle" w:date="2019-06-05T13:31:00Z">
        <w:r w:rsidRPr="00DF3012">
          <w:rPr>
            <w:lang w:eastAsia="ru-RU"/>
            <w:rPrChange w:id="171" w:author="Bouchard, Isabelle" w:date="2019-06-05T14:24:00Z">
              <w:rPr>
                <w:lang w:val="fr-CH" w:eastAsia="ru-RU"/>
              </w:rPr>
            </w:rPrChange>
          </w:rPr>
          <w:t>C</w:t>
        </w:r>
      </w:ins>
      <w:r w:rsidRPr="00DF3012">
        <w:rPr>
          <w:lang w:eastAsia="ru-RU"/>
          <w:rPrChange w:id="172" w:author="Bouchard, Isabelle" w:date="2019-06-05T14:24:00Z">
            <w:rPr>
              <w:lang w:val="fr-CH" w:eastAsia="ru-RU"/>
            </w:rPr>
          </w:rPrChange>
        </w:rPr>
        <w:t>-SMSI</w:t>
      </w:r>
      <w:ins w:id="173" w:author="Bouchard, Isabelle" w:date="2019-06-05T13:31:00Z">
        <w:r w:rsidRPr="00DF3012">
          <w:rPr>
            <w:lang w:eastAsia="ru-RU"/>
            <w:rPrChange w:id="174" w:author="Bouchard, Isabelle" w:date="2019-06-05T14:24:00Z">
              <w:rPr>
                <w:lang w:val="fr-CH" w:eastAsia="ru-RU"/>
              </w:rPr>
            </w:rPrChange>
          </w:rPr>
          <w:t>/ODD</w:t>
        </w:r>
      </w:ins>
      <w:r w:rsidRPr="00DF3012">
        <w:rPr>
          <w:lang w:eastAsia="ru-RU"/>
          <w:rPrChange w:id="175" w:author="Bouchard, Isabelle" w:date="2019-06-05T14:24:00Z">
            <w:rPr>
              <w:lang w:val="fr-CH" w:eastAsia="ru-RU"/>
            </w:rPr>
          </w:rPrChange>
        </w:rPr>
        <w:t xml:space="preserve"> recommande au Conseil d'envisager la possibilité d'identifier des ressources extrabudgétaires, en complément des ressources budgétaires ordinaires allouées, en application du Plan stratégique de l'UIT, à la mise en </w:t>
      </w:r>
      <w:r w:rsidRPr="00DF3012">
        <w:rPr>
          <w:lang w:eastAsia="ru-RU"/>
        </w:rPr>
        <w:t>œuvre</w:t>
      </w:r>
      <w:r w:rsidRPr="00DF3012">
        <w:rPr>
          <w:lang w:eastAsia="ru-RU"/>
          <w:rPrChange w:id="176" w:author="Bouchard, Isabelle" w:date="2019-06-05T14:24:00Z">
            <w:rPr>
              <w:lang w:val="fr-CH" w:eastAsia="ru-RU"/>
            </w:rPr>
          </w:rPrChange>
        </w:rPr>
        <w:t xml:space="preserve"> des résultats du SMSI;</w:t>
      </w:r>
    </w:p>
    <w:p w:rsidR="00E139E8" w:rsidRPr="00DF3012" w:rsidRDefault="00E139E8" w:rsidP="00FF40FD">
      <w:pPr>
        <w:rPr>
          <w:lang w:eastAsia="ru-RU"/>
          <w:rPrChange w:id="177" w:author="Bouchard, Isabelle" w:date="2019-06-05T14:24:00Z">
            <w:rPr>
              <w:lang w:val="fr-CH" w:eastAsia="ru-RU"/>
            </w:rPr>
          </w:rPrChange>
        </w:rPr>
      </w:pPr>
      <w:r w:rsidRPr="00DF3012">
        <w:rPr>
          <w:i/>
          <w:iCs/>
          <w:lang w:eastAsia="ru-RU"/>
          <w:rPrChange w:id="178" w:author="Bouchard, Isabelle" w:date="2019-06-05T14:24:00Z">
            <w:rPr>
              <w:i/>
              <w:iCs/>
              <w:lang w:val="fr-CH" w:eastAsia="ru-RU"/>
            </w:rPr>
          </w:rPrChange>
        </w:rPr>
        <w:t>d)</w:t>
      </w:r>
      <w:r w:rsidRPr="00DF3012">
        <w:rPr>
          <w:i/>
          <w:iCs/>
          <w:lang w:eastAsia="ru-RU"/>
          <w:rPrChange w:id="179" w:author="Bouchard, Isabelle" w:date="2019-06-05T14:24:00Z">
            <w:rPr>
              <w:i/>
              <w:iCs/>
              <w:lang w:val="fr-CH" w:eastAsia="ru-RU"/>
            </w:rPr>
          </w:rPrChange>
        </w:rPr>
        <w:tab/>
      </w:r>
      <w:r w:rsidRPr="00DF3012">
        <w:rPr>
          <w:lang w:eastAsia="ru-RU"/>
          <w:rPrChange w:id="180" w:author="Bouchard, Isabelle" w:date="2019-06-05T14:24:00Z">
            <w:rPr>
              <w:lang w:val="fr-CH" w:eastAsia="ru-RU"/>
            </w:rPr>
          </w:rPrChange>
        </w:rPr>
        <w:t>que</w:t>
      </w:r>
      <w:del w:id="181" w:author="Bouchard, Isabelle" w:date="2019-06-05T14:25:00Z">
        <w:r w:rsidRPr="00DF3012" w:rsidDel="00DF3012">
          <w:rPr>
            <w:lang w:eastAsia="ru-RU"/>
            <w:rPrChange w:id="182" w:author="Bouchard, Isabelle" w:date="2019-06-05T14:24:00Z">
              <w:rPr>
                <w:lang w:val="fr-CH" w:eastAsia="ru-RU"/>
              </w:rPr>
            </w:rPrChange>
          </w:rPr>
          <w:delText xml:space="preserve"> </w:delText>
        </w:r>
      </w:del>
      <w:del w:id="183" w:author="Bouchard, Isabelle" w:date="2019-06-05T13:32:00Z">
        <w:r w:rsidRPr="00DF3012" w:rsidDel="00BD3027">
          <w:rPr>
            <w:lang w:eastAsia="ru-RU"/>
            <w:rPrChange w:id="184" w:author="Bouchard, Isabelle" w:date="2019-06-05T14:24:00Z">
              <w:rPr>
                <w:lang w:val="fr-CH" w:eastAsia="ru-RU"/>
              </w:rPr>
            </w:rPrChange>
          </w:rPr>
          <w:delText xml:space="preserve">la Conférence de plénipotentiaires de 2014 a adopté la </w:delText>
        </w:r>
      </w:del>
      <w:ins w:id="185" w:author="Bouchard, Isabelle" w:date="2019-06-05T13:32:00Z">
        <w:r w:rsidRPr="00DF3012">
          <w:rPr>
            <w:lang w:eastAsia="ru-RU"/>
            <w:rPrChange w:id="186" w:author="Bouchard, Isabelle" w:date="2019-06-05T14:24:00Z">
              <w:rPr>
                <w:lang w:val="fr-CH" w:eastAsia="ru-RU"/>
              </w:rPr>
            </w:rPrChange>
          </w:rPr>
          <w:t xml:space="preserve">, dans sa </w:t>
        </w:r>
      </w:ins>
      <w:r w:rsidRPr="00DF3012">
        <w:rPr>
          <w:lang w:eastAsia="ru-RU"/>
          <w:rPrChange w:id="187" w:author="Bouchard, Isabelle" w:date="2019-06-05T14:24:00Z">
            <w:rPr>
              <w:lang w:val="fr-CH" w:eastAsia="ru-RU"/>
            </w:rPr>
          </w:rPrChange>
        </w:rPr>
        <w:t>Résolution 140 (Rév. </w:t>
      </w:r>
      <w:del w:id="188" w:author="Bouchard, Isabelle" w:date="2019-06-05T13:33:00Z">
        <w:r w:rsidR="00FF40FD" w:rsidRPr="00DF3012" w:rsidDel="00BD3027">
          <w:rPr>
            <w:lang w:eastAsia="ru-RU"/>
            <w:rPrChange w:id="189" w:author="Bouchard, Isabelle" w:date="2019-06-05T14:24:00Z">
              <w:rPr>
                <w:lang w:val="fr-CH" w:eastAsia="ru-RU"/>
              </w:rPr>
            </w:rPrChange>
          </w:rPr>
          <w:delText>Busan</w:delText>
        </w:r>
      </w:del>
      <w:del w:id="190" w:author="Geneux, Aude" w:date="2019-06-06T10:19:00Z">
        <w:r w:rsidR="00FF40FD" w:rsidRPr="00DF3012" w:rsidDel="00FF40FD">
          <w:rPr>
            <w:lang w:eastAsia="ru-RU"/>
            <w:rPrChange w:id="191" w:author="Bouchard, Isabelle" w:date="2019-06-05T14:24:00Z">
              <w:rPr>
                <w:lang w:val="fr-CH" w:eastAsia="ru-RU"/>
              </w:rPr>
            </w:rPrChange>
          </w:rPr>
          <w:delText xml:space="preserve">, </w:delText>
        </w:r>
      </w:del>
      <w:del w:id="192" w:author="Bouchard, Isabelle" w:date="2019-06-05T13:34:00Z">
        <w:r w:rsidR="00FF40FD" w:rsidRPr="00DF3012" w:rsidDel="00BD3027">
          <w:rPr>
            <w:lang w:eastAsia="ru-RU"/>
            <w:rPrChange w:id="193" w:author="Bouchard, Isabelle" w:date="2019-06-05T14:24:00Z">
              <w:rPr>
                <w:lang w:val="fr-CH" w:eastAsia="ru-RU"/>
              </w:rPr>
            </w:rPrChange>
          </w:rPr>
          <w:delText>2014</w:delText>
        </w:r>
      </w:del>
      <w:ins w:id="194" w:author="Bouchard, Isabelle" w:date="2019-06-05T13:33:00Z">
        <w:r w:rsidR="00FF40FD" w:rsidRPr="00DF3012">
          <w:rPr>
            <w:lang w:eastAsia="ru-RU"/>
            <w:rPrChange w:id="195" w:author="Bouchard, Isabelle" w:date="2019-06-05T14:24:00Z">
              <w:rPr>
                <w:lang w:val="fr-CH" w:eastAsia="ru-RU"/>
              </w:rPr>
            </w:rPrChange>
          </w:rPr>
          <w:t>Dubaï</w:t>
        </w:r>
      </w:ins>
      <w:ins w:id="196" w:author="Geneux, Aude" w:date="2019-06-06T10:19:00Z">
        <w:r w:rsidR="00FF40FD">
          <w:rPr>
            <w:lang w:eastAsia="ru-RU"/>
          </w:rPr>
          <w:t xml:space="preserve">, </w:t>
        </w:r>
      </w:ins>
      <w:ins w:id="197" w:author="Bouchard, Isabelle" w:date="2019-06-05T13:34:00Z">
        <w:r w:rsidR="00FF40FD" w:rsidRPr="00DF3012">
          <w:rPr>
            <w:lang w:eastAsia="ru-RU"/>
            <w:rPrChange w:id="198" w:author="Bouchard, Isabelle" w:date="2019-06-05T14:24:00Z">
              <w:rPr>
                <w:lang w:val="fr-CH" w:eastAsia="ru-RU"/>
              </w:rPr>
            </w:rPrChange>
          </w:rPr>
          <w:t>2018</w:t>
        </w:r>
      </w:ins>
      <w:r w:rsidRPr="00DF3012">
        <w:rPr>
          <w:lang w:eastAsia="ru-RU"/>
          <w:rPrChange w:id="199" w:author="Bouchard, Isabelle" w:date="2019-06-05T14:24:00Z">
            <w:rPr>
              <w:lang w:val="fr-CH" w:eastAsia="ru-RU"/>
            </w:rPr>
          </w:rPrChange>
        </w:rPr>
        <w:t>)</w:t>
      </w:r>
      <w:del w:id="200" w:author="Bouchard, Isabelle" w:date="2019-06-05T13:32:00Z">
        <w:r w:rsidRPr="00DF3012" w:rsidDel="00BD3027">
          <w:rPr>
            <w:lang w:eastAsia="ru-RU"/>
            <w:rPrChange w:id="201" w:author="Bouchard, Isabelle" w:date="2019-06-05T14:24:00Z">
              <w:rPr>
                <w:lang w:val="fr-CH" w:eastAsia="ru-RU"/>
              </w:rPr>
            </w:rPrChange>
          </w:rPr>
          <w:delText xml:space="preserve"> sur le rôle de l'UIT dans la mise en oeuvre des résultats du SMSI et dans l</w:delText>
        </w:r>
        <w:r w:rsidRPr="00DF3012" w:rsidDel="00BD3027">
          <w:rPr>
            <w:rPrChange w:id="202" w:author="Bouchard, Isabelle" w:date="2019-06-05T14:24:00Z">
              <w:rPr>
                <w:lang w:val="fr-CH"/>
              </w:rPr>
            </w:rPrChange>
          </w:rPr>
          <w:delText>'</w:delText>
        </w:r>
        <w:r w:rsidRPr="00DF3012" w:rsidDel="00BD3027">
          <w:rPr>
            <w:lang w:eastAsia="ru-RU"/>
            <w:rPrChange w:id="203" w:author="Bouchard, Isabelle" w:date="2019-06-05T14:24:00Z">
              <w:rPr>
                <w:lang w:val="fr-CH" w:eastAsia="ru-RU"/>
              </w:rPr>
            </w:rPrChange>
          </w:rPr>
          <w:delText>examen d</w:delText>
        </w:r>
        <w:r w:rsidRPr="00DF3012" w:rsidDel="00BD3027">
          <w:rPr>
            <w:rPrChange w:id="204" w:author="Bouchard, Isabelle" w:date="2019-06-05T14:24:00Z">
              <w:rPr>
                <w:lang w:val="fr-CH"/>
              </w:rPr>
            </w:rPrChange>
          </w:rPr>
          <w:delText>'</w:delText>
        </w:r>
        <w:r w:rsidRPr="00DF3012" w:rsidDel="00BD3027">
          <w:rPr>
            <w:lang w:eastAsia="ru-RU"/>
            <w:rPrChange w:id="205" w:author="Bouchard, Isabelle" w:date="2019-06-05T14:24:00Z">
              <w:rPr>
                <w:lang w:val="fr-CH" w:eastAsia="ru-RU"/>
              </w:rPr>
            </w:rPrChange>
          </w:rPr>
          <w:delText xml:space="preserve">ensemble </w:delText>
        </w:r>
        <w:r w:rsidRPr="00DF3012" w:rsidDel="00BD3027">
          <w:rPr>
            <w:rPrChange w:id="206" w:author="Bouchard, Isabelle" w:date="2019-06-05T14:24:00Z">
              <w:rPr>
                <w:lang w:val="fr-CH"/>
              </w:rPr>
            </w:rPrChange>
          </w:rPr>
          <w:delText>de leur mise en oeuvre par l'Assemblée générale des Nations Unies</w:delText>
        </w:r>
      </w:del>
      <w:r w:rsidRPr="00DF3012">
        <w:rPr>
          <w:lang w:eastAsia="ru-RU"/>
          <w:rPrChange w:id="207" w:author="Bouchard, Isabelle" w:date="2019-06-05T14:24:00Z">
            <w:rPr>
              <w:lang w:val="fr-CH" w:eastAsia="ru-RU"/>
            </w:rPr>
          </w:rPrChange>
        </w:rPr>
        <w:t>,</w:t>
      </w:r>
      <w:r w:rsidRPr="00DF3012">
        <w:rPr>
          <w:i/>
          <w:iCs/>
          <w:lang w:eastAsia="ru-RU"/>
          <w:rPrChange w:id="208" w:author="Bouchard, Isabelle" w:date="2019-06-05T14:24:00Z">
            <w:rPr>
              <w:i/>
              <w:iCs/>
              <w:lang w:val="fr-CH" w:eastAsia="ru-RU"/>
            </w:rPr>
          </w:rPrChange>
        </w:rPr>
        <w:t xml:space="preserve"> </w:t>
      </w:r>
      <w:del w:id="209" w:author="Bouchard, Isabelle" w:date="2019-06-05T13:32:00Z">
        <w:r w:rsidRPr="00DF3012" w:rsidDel="00BD3027">
          <w:rPr>
            <w:lang w:eastAsia="ru-RU"/>
            <w:rPrChange w:id="210" w:author="Bouchard, Isabelle" w:date="2019-06-05T14:24:00Z">
              <w:rPr>
                <w:lang w:val="fr-CH" w:eastAsia="ru-RU"/>
              </w:rPr>
            </w:rPrChange>
          </w:rPr>
          <w:delText xml:space="preserve">soulignant </w:delText>
        </w:r>
      </w:del>
      <w:ins w:id="211" w:author="Bouchard, Isabelle" w:date="2019-06-05T13:32:00Z">
        <w:r w:rsidRPr="00DF3012">
          <w:rPr>
            <w:lang w:eastAsia="ru-RU"/>
            <w:rPrChange w:id="212" w:author="Bouchard, Isabelle" w:date="2019-06-05T14:24:00Z">
              <w:rPr>
                <w:lang w:val="fr-CH" w:eastAsia="ru-RU"/>
              </w:rPr>
            </w:rPrChange>
          </w:rPr>
          <w:t xml:space="preserve">la Conférence de </w:t>
        </w:r>
      </w:ins>
      <w:ins w:id="213" w:author="Bouchard, Isabelle" w:date="2019-06-05T14:25:00Z">
        <w:r w:rsidRPr="00DF3012">
          <w:rPr>
            <w:lang w:eastAsia="ru-RU"/>
          </w:rPr>
          <w:t>plénipotentiaires</w:t>
        </w:r>
      </w:ins>
      <w:ins w:id="214" w:author="Bouchard, Isabelle" w:date="2019-06-05T13:32:00Z">
        <w:r w:rsidRPr="00DF3012">
          <w:rPr>
            <w:lang w:eastAsia="ru-RU"/>
            <w:rPrChange w:id="215" w:author="Bouchard, Isabelle" w:date="2019-06-05T14:24:00Z">
              <w:rPr>
                <w:lang w:val="fr-CH" w:eastAsia="ru-RU"/>
              </w:rPr>
            </w:rPrChange>
          </w:rPr>
          <w:t xml:space="preserve"> souligne </w:t>
        </w:r>
      </w:ins>
      <w:r w:rsidRPr="00DF3012">
        <w:rPr>
          <w:lang w:eastAsia="ru-RU"/>
          <w:rPrChange w:id="216" w:author="Bouchard, Isabelle" w:date="2019-06-05T14:24:00Z">
            <w:rPr>
              <w:lang w:val="fr-CH" w:eastAsia="ru-RU"/>
            </w:rPr>
          </w:rPrChange>
        </w:rPr>
        <w:t xml:space="preserve">que les compétences fondamentales de l'UIT dans le domaine des TIC, à savoir l'assistance pour réduire la fracture numérique, la coopération régionale et internationale, la gestion du spectre des fréquences radioélectriques, l'élaboration de </w:t>
      </w:r>
      <w:r w:rsidRPr="00DF3012">
        <w:rPr>
          <w:lang w:eastAsia="ru-RU"/>
          <w:rPrChange w:id="217" w:author="Bouchard, Isabelle" w:date="2019-06-05T14:24:00Z">
            <w:rPr>
              <w:lang w:val="fr-CH" w:eastAsia="ru-RU"/>
            </w:rPr>
          </w:rPrChange>
        </w:rPr>
        <w:lastRenderedPageBreak/>
        <w:t>normes et la diffusion de l'information, sont déterminantes pour l'édification de la société de l'information;</w:t>
      </w:r>
    </w:p>
    <w:p w:rsidR="00E139E8" w:rsidRPr="00DF3012" w:rsidRDefault="00E139E8">
      <w:pPr>
        <w:rPr>
          <w:lang w:eastAsia="ru-RU"/>
          <w:rPrChange w:id="218" w:author="Bouchard, Isabelle" w:date="2019-06-05T14:24:00Z">
            <w:rPr>
              <w:lang w:val="fr-CH" w:eastAsia="ru-RU"/>
            </w:rPr>
          </w:rPrChange>
        </w:rPr>
      </w:pPr>
      <w:r w:rsidRPr="00DF3012">
        <w:rPr>
          <w:i/>
          <w:iCs/>
          <w:lang w:eastAsia="ru-RU"/>
          <w:rPrChange w:id="219" w:author="Bouchard, Isabelle" w:date="2019-06-05T14:24:00Z">
            <w:rPr>
              <w:i/>
              <w:iCs/>
              <w:lang w:val="fr-CH" w:eastAsia="ru-RU"/>
            </w:rPr>
          </w:rPrChange>
        </w:rPr>
        <w:t>e)</w:t>
      </w:r>
      <w:r w:rsidRPr="00DF3012">
        <w:rPr>
          <w:i/>
          <w:iCs/>
          <w:lang w:eastAsia="ru-RU"/>
          <w:rPrChange w:id="220" w:author="Bouchard, Isabelle" w:date="2019-06-05T14:24:00Z">
            <w:rPr>
              <w:i/>
              <w:iCs/>
              <w:lang w:val="fr-CH" w:eastAsia="ru-RU"/>
            </w:rPr>
          </w:rPrChange>
        </w:rPr>
        <w:tab/>
      </w:r>
      <w:r w:rsidRPr="00DF3012">
        <w:rPr>
          <w:lang w:eastAsia="ru-RU"/>
          <w:rPrChange w:id="221" w:author="Bouchard, Isabelle" w:date="2019-06-05T14:24:00Z">
            <w:rPr>
              <w:lang w:val="fr-CH" w:eastAsia="ru-RU"/>
            </w:rPr>
          </w:rPrChange>
        </w:rPr>
        <w:t>que, aux termes de la Résolution 140 (Rév. </w:t>
      </w:r>
      <w:del w:id="222" w:author="Bouchard, Isabelle" w:date="2019-06-05T13:33:00Z">
        <w:r w:rsidRPr="00DF3012" w:rsidDel="00BD3027">
          <w:rPr>
            <w:lang w:eastAsia="ru-RU"/>
            <w:rPrChange w:id="223" w:author="Bouchard, Isabelle" w:date="2019-06-05T14:24:00Z">
              <w:rPr>
                <w:lang w:val="fr-CH" w:eastAsia="ru-RU"/>
              </w:rPr>
            </w:rPrChange>
          </w:rPr>
          <w:delText>Busan</w:delText>
        </w:r>
      </w:del>
      <w:del w:id="224" w:author="Geneux, Aude" w:date="2019-06-06T10:19:00Z">
        <w:r w:rsidRPr="00DF3012" w:rsidDel="00FF40FD">
          <w:rPr>
            <w:lang w:eastAsia="ru-RU"/>
            <w:rPrChange w:id="225" w:author="Bouchard, Isabelle" w:date="2019-06-05T14:24:00Z">
              <w:rPr>
                <w:lang w:val="fr-CH" w:eastAsia="ru-RU"/>
              </w:rPr>
            </w:rPrChange>
          </w:rPr>
          <w:delText xml:space="preserve">, </w:delText>
        </w:r>
      </w:del>
      <w:del w:id="226" w:author="Bouchard, Isabelle" w:date="2019-06-05T13:34:00Z">
        <w:r w:rsidRPr="00DF3012" w:rsidDel="00BD3027">
          <w:rPr>
            <w:lang w:eastAsia="ru-RU"/>
            <w:rPrChange w:id="227" w:author="Bouchard, Isabelle" w:date="2019-06-05T14:24:00Z">
              <w:rPr>
                <w:lang w:val="fr-CH" w:eastAsia="ru-RU"/>
              </w:rPr>
            </w:rPrChange>
          </w:rPr>
          <w:delText>2014</w:delText>
        </w:r>
      </w:del>
      <w:ins w:id="228" w:author="Bouchard, Isabelle" w:date="2019-06-05T13:33:00Z">
        <w:r w:rsidR="00FF40FD" w:rsidRPr="00DF3012">
          <w:rPr>
            <w:lang w:eastAsia="ru-RU"/>
            <w:rPrChange w:id="229" w:author="Bouchard, Isabelle" w:date="2019-06-05T14:24:00Z">
              <w:rPr>
                <w:lang w:val="fr-CH" w:eastAsia="ru-RU"/>
              </w:rPr>
            </w:rPrChange>
          </w:rPr>
          <w:t>Dubaï</w:t>
        </w:r>
      </w:ins>
      <w:ins w:id="230" w:author="Geneux, Aude" w:date="2019-06-06T10:19:00Z">
        <w:r w:rsidR="00FF40FD">
          <w:rPr>
            <w:lang w:eastAsia="ru-RU"/>
          </w:rPr>
          <w:t xml:space="preserve">, </w:t>
        </w:r>
      </w:ins>
      <w:ins w:id="231" w:author="Bouchard, Isabelle" w:date="2019-06-05T13:34:00Z">
        <w:r w:rsidRPr="00DF3012">
          <w:rPr>
            <w:lang w:eastAsia="ru-RU"/>
            <w:rPrChange w:id="232" w:author="Bouchard, Isabelle" w:date="2019-06-05T14:24:00Z">
              <w:rPr>
                <w:lang w:val="fr-CH" w:eastAsia="ru-RU"/>
              </w:rPr>
            </w:rPrChange>
          </w:rPr>
          <w:t>2018</w:t>
        </w:r>
      </w:ins>
      <w:r w:rsidRPr="00DF3012">
        <w:rPr>
          <w:lang w:eastAsia="ru-RU"/>
          <w:rPrChange w:id="233" w:author="Bouchard, Isabelle" w:date="2019-06-05T14:24:00Z">
            <w:rPr>
              <w:lang w:val="fr-CH" w:eastAsia="ru-RU"/>
            </w:rPr>
          </w:rPrChange>
        </w:rPr>
        <w:t xml:space="preserve">) de la Conférence de plénipotentiaires, l'UIT doit soumettre </w:t>
      </w:r>
      <w:ins w:id="234" w:author="Bouchard, Isabelle" w:date="2019-06-05T13:34:00Z">
        <w:r w:rsidRPr="00DF3012">
          <w:rPr>
            <w:lang w:eastAsia="ru-RU"/>
            <w:rPrChange w:id="235" w:author="Bouchard, Isabelle" w:date="2019-06-05T14:24:00Z">
              <w:rPr>
                <w:lang w:val="fr-CH" w:eastAsia="ru-RU"/>
              </w:rPr>
            </w:rPrChange>
          </w:rPr>
          <w:t xml:space="preserve">à la Conférence de plénipotentiaires de l'UIT qui se tiendra en 2022, </w:t>
        </w:r>
      </w:ins>
      <w:r w:rsidRPr="00DF3012">
        <w:rPr>
          <w:lang w:eastAsia="ru-RU"/>
          <w:rPrChange w:id="236" w:author="Bouchard, Isabelle" w:date="2019-06-05T14:24:00Z">
            <w:rPr>
              <w:lang w:val="fr-CH" w:eastAsia="ru-RU"/>
            </w:rPr>
          </w:rPrChange>
        </w:rPr>
        <w:t xml:space="preserve">un rapport </w:t>
      </w:r>
      <w:ins w:id="237" w:author="Bouchard, Isabelle" w:date="2019-06-05T13:34:00Z">
        <w:r w:rsidRPr="00DF3012">
          <w:rPr>
            <w:lang w:eastAsia="ru-RU"/>
            <w:rPrChange w:id="238" w:author="Bouchard, Isabelle" w:date="2019-06-05T14:24:00Z">
              <w:rPr>
                <w:lang w:val="fr-CH" w:eastAsia="ru-RU"/>
              </w:rPr>
            </w:rPrChange>
          </w:rPr>
          <w:t xml:space="preserve">d'activité </w:t>
        </w:r>
      </w:ins>
      <w:r w:rsidRPr="00DF3012">
        <w:rPr>
          <w:lang w:eastAsia="ru-RU"/>
          <w:rPrChange w:id="239" w:author="Bouchard, Isabelle" w:date="2019-06-05T14:24:00Z">
            <w:rPr>
              <w:lang w:val="fr-CH" w:eastAsia="ru-RU"/>
            </w:rPr>
          </w:rPrChange>
        </w:rPr>
        <w:t xml:space="preserve">sur </w:t>
      </w:r>
      <w:del w:id="240" w:author="Bouchard, Isabelle" w:date="2019-06-05T13:34:00Z">
        <w:r w:rsidRPr="00DF3012" w:rsidDel="00BD3027">
          <w:rPr>
            <w:rPrChange w:id="241" w:author="Bouchard, Isabelle" w:date="2019-06-05T14:24:00Z">
              <w:rPr>
                <w:lang w:val="fr-CH"/>
              </w:rPr>
            </w:rPrChange>
          </w:rPr>
          <w:delText xml:space="preserve">l'état d'avancement de </w:delText>
        </w:r>
      </w:del>
      <w:r w:rsidRPr="00DF3012">
        <w:rPr>
          <w:lang w:eastAsia="ru-RU"/>
          <w:rPrChange w:id="242" w:author="Bouchard, Isabelle" w:date="2019-06-05T14:24:00Z">
            <w:rPr>
              <w:lang w:val="fr-CH" w:eastAsia="ru-RU"/>
            </w:rPr>
          </w:rPrChange>
        </w:rPr>
        <w:t xml:space="preserve">la mise en </w:t>
      </w:r>
      <w:r w:rsidRPr="00DF3012">
        <w:rPr>
          <w:lang w:eastAsia="ru-RU"/>
        </w:rPr>
        <w:t>œuvre</w:t>
      </w:r>
      <w:r w:rsidRPr="00DF3012">
        <w:rPr>
          <w:lang w:eastAsia="ru-RU"/>
          <w:rPrChange w:id="243" w:author="Bouchard, Isabelle" w:date="2019-06-05T14:24:00Z">
            <w:rPr>
              <w:lang w:val="fr-CH" w:eastAsia="ru-RU"/>
            </w:rPr>
          </w:rPrChange>
        </w:rPr>
        <w:t xml:space="preserve"> des résultats du SMSI</w:t>
      </w:r>
      <w:ins w:id="244" w:author="Bouchard, Isabelle" w:date="2019-06-05T13:35:00Z">
        <w:r w:rsidRPr="00DF3012">
          <w:rPr>
            <w:lang w:eastAsia="ru-RU"/>
            <w:rPrChange w:id="245" w:author="Bouchard, Isabelle" w:date="2019-06-05T14:24:00Z">
              <w:rPr>
                <w:lang w:val="fr-CH" w:eastAsia="ru-RU"/>
              </w:rPr>
            </w:rPrChange>
          </w:rPr>
          <w:t xml:space="preserve"> et du Programme de développement durable à l'horizon 2030, compte tenu de la contribution qu'apportent les télécommunications/TIC à l'économie numérique</w:t>
        </w:r>
      </w:ins>
      <w:r w:rsidRPr="00DF3012">
        <w:rPr>
          <w:lang w:eastAsia="ru-RU"/>
          <w:rPrChange w:id="246" w:author="Bouchard, Isabelle" w:date="2019-06-05T14:24:00Z">
            <w:rPr>
              <w:lang w:val="fr-CH" w:eastAsia="ru-RU"/>
            </w:rPr>
          </w:rPrChange>
        </w:rPr>
        <w:t xml:space="preserve">, </w:t>
      </w:r>
      <w:del w:id="247" w:author="Bouchard, Isabelle" w:date="2019-06-05T13:36:00Z">
        <w:r w:rsidRPr="00DF3012" w:rsidDel="00BD3027">
          <w:rPr>
            <w:lang w:eastAsia="ru-RU"/>
            <w:rPrChange w:id="248" w:author="Bouchard, Isabelle" w:date="2019-06-05T14:24:00Z">
              <w:rPr>
                <w:lang w:val="fr-CH" w:eastAsia="ru-RU"/>
              </w:rPr>
            </w:rPrChange>
          </w:rPr>
          <w:delText xml:space="preserve">pour ce qui est de l'UIT, </w:delText>
        </w:r>
        <w:r w:rsidRPr="00DF3012" w:rsidDel="00BD3027">
          <w:rPr>
            <w:rPrChange w:id="249" w:author="Bouchard, Isabelle" w:date="2019-06-05T14:24:00Z">
              <w:rPr>
                <w:lang w:val="fr-CH"/>
              </w:rPr>
            </w:rPrChange>
          </w:rPr>
          <w:delText>à la Conférence de plénipotentiaires de l'UIT qui se tiendra</w:delText>
        </w:r>
        <w:r w:rsidRPr="00DF3012" w:rsidDel="00BD3027">
          <w:rPr>
            <w:lang w:eastAsia="ru-RU"/>
            <w:rPrChange w:id="250" w:author="Bouchard, Isabelle" w:date="2019-06-05T14:24:00Z">
              <w:rPr>
                <w:lang w:val="fr-CH" w:eastAsia="ru-RU"/>
              </w:rPr>
            </w:rPrChange>
          </w:rPr>
          <w:delText xml:space="preserve"> en 2018, </w:delText>
        </w:r>
      </w:del>
      <w:r w:rsidRPr="00DF3012">
        <w:rPr>
          <w:lang w:eastAsia="ru-RU"/>
          <w:rPrChange w:id="251" w:author="Bouchard, Isabelle" w:date="2019-06-05T14:24:00Z">
            <w:rPr>
              <w:lang w:val="fr-CH" w:eastAsia="ru-RU"/>
            </w:rPr>
          </w:rPrChange>
        </w:rPr>
        <w:t>et le Conseil est prié de maint</w:t>
      </w:r>
      <w:r w:rsidR="00B60C66">
        <w:rPr>
          <w:lang w:eastAsia="ru-RU"/>
        </w:rPr>
        <w:t>enir le Groupe de travail, afin</w:t>
      </w:r>
      <w:del w:id="252" w:author="Geneux, Aude" w:date="2019-06-06T10:22:00Z">
        <w:r w:rsidR="00E37325" w:rsidDel="00E37325">
          <w:rPr>
            <w:lang w:eastAsia="ru-RU"/>
          </w:rPr>
          <w:delText>:</w:delText>
        </w:r>
      </w:del>
    </w:p>
    <w:p w:rsidR="00E139E8" w:rsidRPr="00DF3012" w:rsidRDefault="00E139E8">
      <w:pPr>
        <w:pStyle w:val="enumlev2"/>
        <w:rPr>
          <w:rPrChange w:id="253" w:author="Bouchard, Isabelle" w:date="2019-06-05T14:24:00Z">
            <w:rPr>
              <w:i/>
              <w:iCs/>
              <w:lang w:val="fr-CH"/>
            </w:rPr>
          </w:rPrChange>
        </w:rPr>
      </w:pPr>
      <w:del w:id="254" w:author="Geneux, Aude" w:date="2019-06-05T09:20:00Z">
        <w:r w:rsidRPr="00DF3012" w:rsidDel="005355BF">
          <w:rPr>
            <w:rPrChange w:id="255" w:author="Bouchard, Isabelle" w:date="2019-06-05T14:24:00Z">
              <w:rPr>
                <w:i/>
                <w:iCs/>
                <w:lang w:val="fr-CH"/>
              </w:rPr>
            </w:rPrChange>
          </w:rPr>
          <w:delText>i)</w:delText>
        </w:r>
        <w:r w:rsidRPr="00DF3012" w:rsidDel="005355BF">
          <w:rPr>
            <w:rPrChange w:id="256" w:author="Bouchard, Isabelle" w:date="2019-06-05T14:24:00Z">
              <w:rPr>
                <w:i/>
                <w:iCs/>
                <w:lang w:val="fr-CH"/>
              </w:rPr>
            </w:rPrChange>
          </w:rPr>
          <w:tab/>
        </w:r>
      </w:del>
      <w:r w:rsidRPr="00DF3012">
        <w:rPr>
          <w:rPrChange w:id="257" w:author="Bouchard, Isabelle" w:date="2019-06-05T14:24:00Z">
            <w:rPr>
              <w:i/>
              <w:iCs/>
              <w:lang w:val="fr-CH"/>
            </w:rPr>
          </w:rPrChange>
        </w:rPr>
        <w:t xml:space="preserve">de permettre aux membres de fournir des contributions et de donner des orientations sur la mise en </w:t>
      </w:r>
      <w:r w:rsidRPr="00DF3012">
        <w:t>œuvre</w:t>
      </w:r>
      <w:r w:rsidRPr="00DF3012">
        <w:rPr>
          <w:rPrChange w:id="258" w:author="Bouchard, Isabelle" w:date="2019-06-05T14:24:00Z">
            <w:rPr>
              <w:i/>
              <w:iCs/>
              <w:lang w:val="fr-CH"/>
            </w:rPr>
          </w:rPrChange>
        </w:rPr>
        <w:t xml:space="preserve"> par l'UIT des résultats pertinents du SMSI</w:t>
      </w:r>
      <w:del w:id="259" w:author="Geneux, Aude" w:date="2019-06-06T10:23:00Z">
        <w:r w:rsidR="00E37325" w:rsidDel="00E37325">
          <w:delText>;</w:delText>
        </w:r>
      </w:del>
      <w:r w:rsidR="00E37325">
        <w:t xml:space="preserve"> et</w:t>
      </w:r>
      <w:ins w:id="260" w:author="Bouchard, Isabelle" w:date="2019-06-05T13:37:00Z">
        <w:r w:rsidRPr="00DF3012">
          <w:rPr>
            <w:rPrChange w:id="261" w:author="Bouchard, Isabelle" w:date="2019-06-05T14:24:00Z">
              <w:rPr>
                <w:i/>
                <w:iCs/>
                <w:lang w:val="fr-CH"/>
              </w:rPr>
            </w:rPrChange>
          </w:rPr>
          <w:t xml:space="preserve"> contribuer à la réalisation des ODD</w:t>
        </w:r>
      </w:ins>
      <w:ins w:id="262" w:author="Geneux, Aude" w:date="2019-06-06T10:23:00Z">
        <w:r w:rsidR="00E37325">
          <w:t>,</w:t>
        </w:r>
      </w:ins>
    </w:p>
    <w:p w:rsidR="00E139E8" w:rsidRPr="00DF3012" w:rsidDel="005355BF" w:rsidRDefault="00E139E8" w:rsidP="00E139E8">
      <w:pPr>
        <w:pStyle w:val="enumlev2"/>
        <w:rPr>
          <w:del w:id="263" w:author="Geneux, Aude" w:date="2019-06-05T09:20:00Z"/>
          <w:rPrChange w:id="264" w:author="Bouchard, Isabelle" w:date="2019-06-05T14:24:00Z">
            <w:rPr>
              <w:del w:id="265" w:author="Geneux, Aude" w:date="2019-06-05T09:20:00Z"/>
              <w:i/>
              <w:iCs/>
              <w:lang w:val="fr-CH"/>
            </w:rPr>
          </w:rPrChange>
        </w:rPr>
      </w:pPr>
      <w:del w:id="266" w:author="Geneux, Aude" w:date="2019-06-05T09:20:00Z">
        <w:r w:rsidRPr="00DF3012" w:rsidDel="005355BF">
          <w:rPr>
            <w:rPrChange w:id="267" w:author="Bouchard, Isabelle" w:date="2019-06-05T14:24:00Z">
              <w:rPr>
                <w:i/>
                <w:iCs/>
                <w:lang w:val="fr-CH"/>
              </w:rPr>
            </w:rPrChange>
          </w:rPr>
          <w:delText>ii)</w:delText>
        </w:r>
        <w:r w:rsidRPr="00DF3012" w:rsidDel="005355BF">
          <w:rPr>
            <w:rPrChange w:id="268" w:author="Bouchard, Isabelle" w:date="2019-06-05T14:24:00Z">
              <w:rPr>
                <w:i/>
                <w:iCs/>
                <w:lang w:val="fr-CH"/>
              </w:rPr>
            </w:rPrChange>
          </w:rPr>
          <w:tab/>
          <w:delText>d'élaborer, à l'intention du Conseil, en collaboration avec d'autres groupes de travail du Conseil, les propositions qui peuvent être nécessaires pour permettre à l'UIT de s'adapter au rôle qu'elle doit jouer dans l'édification de la société de l'information, avec l'assistance du Groupe spécial sur le SMSI, ces propositions pouvant éventuellement comprendre des amendements à la Constitution et à la Convention;</w:delText>
        </w:r>
      </w:del>
    </w:p>
    <w:p w:rsidR="00E139E8" w:rsidRPr="00DF3012" w:rsidRDefault="00E139E8">
      <w:pPr>
        <w:keepNext/>
        <w:spacing w:line="480" w:lineRule="auto"/>
        <w:rPr>
          <w:lang w:eastAsia="ru-RU"/>
          <w:rPrChange w:id="269" w:author="Bouchard, Isabelle" w:date="2019-06-05T14:24:00Z">
            <w:rPr>
              <w:lang w:val="fr-CH" w:eastAsia="ru-RU"/>
            </w:rPr>
          </w:rPrChange>
        </w:rPr>
        <w:pPrChange w:id="270" w:author="Geneux, Aude" w:date="2019-06-05T09:21:00Z">
          <w:pPr/>
        </w:pPrChange>
      </w:pPr>
      <w:del w:id="271" w:author="Bouchard, Isabelle" w:date="2019-06-05T13:41:00Z">
        <w:r w:rsidRPr="00DF3012" w:rsidDel="008D377C">
          <w:rPr>
            <w:lang w:eastAsia="ru-RU"/>
            <w:rPrChange w:id="272" w:author="Bouchard, Isabelle" w:date="2019-06-05T14:24:00Z">
              <w:rPr>
                <w:lang w:val="fr-CH" w:eastAsia="ru-RU"/>
              </w:rPr>
            </w:rPrChange>
          </w:rPr>
          <w:delText xml:space="preserve">et </w:delText>
        </w:r>
      </w:del>
      <w:r w:rsidRPr="00DF3012">
        <w:rPr>
          <w:lang w:eastAsia="ru-RU"/>
          <w:rPrChange w:id="273" w:author="Bouchard, Isabelle" w:date="2019-06-05T14:24:00Z">
            <w:rPr>
              <w:lang w:val="fr-CH" w:eastAsia="ru-RU"/>
            </w:rPr>
          </w:rPrChange>
        </w:rPr>
        <w:t>le Conseil est également prié:</w:t>
      </w:r>
    </w:p>
    <w:p w:rsidR="00611818" w:rsidRDefault="00E139E8">
      <w:pPr>
        <w:pStyle w:val="enumlev2"/>
      </w:pPr>
      <w:r w:rsidRPr="00DF3012">
        <w:rPr>
          <w:rPrChange w:id="274" w:author="Bouchard, Isabelle" w:date="2019-06-05T14:24:00Z">
            <w:rPr>
              <w:i/>
              <w:iCs/>
              <w:lang w:val="fr-CH"/>
            </w:rPr>
          </w:rPrChange>
        </w:rPr>
        <w:t>i)</w:t>
      </w:r>
      <w:r w:rsidRPr="00DF3012">
        <w:rPr>
          <w:rPrChange w:id="275" w:author="Bouchard, Isabelle" w:date="2019-06-05T14:24:00Z">
            <w:rPr>
              <w:i/>
              <w:iCs/>
              <w:lang w:val="fr-CH"/>
            </w:rPr>
          </w:rPrChange>
        </w:rPr>
        <w:tab/>
        <w:t xml:space="preserve">de superviser, d'examiner et d'étudier, selon qu'il conviendra, la mise en </w:t>
      </w:r>
      <w:r w:rsidRPr="00DF3012">
        <w:t>œuvre</w:t>
      </w:r>
      <w:r w:rsidRPr="00DF3012">
        <w:rPr>
          <w:rPrChange w:id="276" w:author="Bouchard, Isabelle" w:date="2019-06-05T14:24:00Z">
            <w:rPr>
              <w:i/>
              <w:iCs/>
              <w:lang w:val="fr-CH"/>
            </w:rPr>
          </w:rPrChange>
        </w:rPr>
        <w:t xml:space="preserve"> par l'UIT des résultats du SMSI </w:t>
      </w:r>
      <w:ins w:id="277" w:author="Bouchard, Isabelle" w:date="2019-06-05T13:38:00Z">
        <w:r w:rsidRPr="00DF3012">
          <w:rPr>
            <w:rPrChange w:id="278" w:author="Bouchard, Isabelle" w:date="2019-06-05T14:24:00Z">
              <w:rPr>
                <w:i/>
                <w:iCs/>
                <w:lang w:val="fr-CH"/>
              </w:rPr>
            </w:rPrChange>
          </w:rPr>
          <w:t xml:space="preserve">et la réalisation des ODD </w:t>
        </w:r>
      </w:ins>
      <w:r w:rsidRPr="00DF3012">
        <w:rPr>
          <w:rPrChange w:id="279" w:author="Bouchard, Isabelle" w:date="2019-06-05T14:24:00Z">
            <w:rPr>
              <w:i/>
              <w:iCs/>
              <w:lang w:val="fr-CH"/>
            </w:rPr>
          </w:rPrChange>
        </w:rPr>
        <w:t>et des activités connexes de l'Union et d'affecter, dans les limites financières fixées par la Conférence de plénipotentiaires, des ressources selon les besoins; et</w:t>
      </w:r>
    </w:p>
    <w:p w:rsidR="00611818" w:rsidRDefault="00E139E8">
      <w:pPr>
        <w:pStyle w:val="enumlev2"/>
      </w:pPr>
      <w:ins w:id="280" w:author="Geneux, Aude" w:date="2019-06-05T09:23:00Z">
        <w:r w:rsidRPr="00DF3012">
          <w:rPr>
            <w:rPrChange w:id="281" w:author="Bouchard, Isabelle" w:date="2019-06-05T14:24:00Z">
              <w:rPr>
                <w:i/>
                <w:iCs/>
                <w:lang w:val="fr-CH"/>
              </w:rPr>
            </w:rPrChange>
          </w:rPr>
          <w:t>ii)</w:t>
        </w:r>
        <w:r w:rsidRPr="00DF3012">
          <w:rPr>
            <w:rPrChange w:id="282" w:author="Bouchard, Isabelle" w:date="2019-06-05T14:24:00Z">
              <w:rPr>
                <w:i/>
                <w:iCs/>
                <w:lang w:val="fr-CH"/>
              </w:rPr>
            </w:rPrChange>
          </w:rPr>
          <w:tab/>
        </w:r>
      </w:ins>
      <w:ins w:id="283" w:author="Bouchard, Isabelle" w:date="2019-06-05T13:39:00Z">
        <w:r w:rsidRPr="00DF3012">
          <w:rPr>
            <w:rPrChange w:id="284" w:author="Bouchard, Isabelle" w:date="2019-06-05T14:24:00Z">
              <w:rPr>
                <w:i/>
                <w:iCs/>
                <w:lang w:val="fr-CH"/>
              </w:rPr>
            </w:rPrChange>
          </w:rPr>
          <w:t xml:space="preserve">de superviser l'adaptation de l'UIT à la société de l'information, conformément au </w:t>
        </w:r>
      </w:ins>
      <w:ins w:id="285" w:author="Geneux, Aude" w:date="2019-06-05T09:28:00Z">
        <w:r w:rsidRPr="00DF3012">
          <w:rPr>
            <w:rPrChange w:id="286" w:author="Bouchard, Isabelle" w:date="2019-06-05T14:24:00Z">
              <w:rPr>
                <w:i/>
                <w:iCs/>
                <w:lang w:val="fr-CH"/>
              </w:rPr>
            </w:rPrChange>
          </w:rPr>
          <w:t>point 5 du</w:t>
        </w:r>
        <w:r w:rsidRPr="00DF3012">
          <w:rPr>
            <w:i/>
            <w:iCs/>
            <w:rPrChange w:id="287" w:author="Bouchard, Isabelle" w:date="2019-06-05T14:24:00Z">
              <w:rPr>
                <w:i/>
                <w:iCs/>
                <w:lang w:val="fr-CH"/>
              </w:rPr>
            </w:rPrChange>
          </w:rPr>
          <w:t xml:space="preserve"> </w:t>
        </w:r>
      </w:ins>
      <w:ins w:id="288" w:author="Geneux, Aude" w:date="2019-06-05T09:27:00Z">
        <w:r w:rsidRPr="00DF3012">
          <w:rPr>
            <w:i/>
            <w:iCs/>
            <w:rPrChange w:id="289" w:author="Bouchard, Isabelle" w:date="2019-06-05T14:24:00Z">
              <w:rPr>
                <w:i/>
                <w:iCs/>
                <w:lang w:val="fr-CH"/>
              </w:rPr>
            </w:rPrChange>
          </w:rPr>
          <w:t>décide</w:t>
        </w:r>
      </w:ins>
      <w:ins w:id="290" w:author="Geneux, Aude" w:date="2019-06-05T09:28:00Z">
        <w:r w:rsidRPr="00DF3012">
          <w:rPr>
            <w:i/>
            <w:iCs/>
            <w:rPrChange w:id="291" w:author="Bouchard, Isabelle" w:date="2019-06-05T14:24:00Z">
              <w:rPr>
                <w:i/>
                <w:iCs/>
                <w:lang w:val="fr-CH"/>
              </w:rPr>
            </w:rPrChange>
          </w:rPr>
          <w:t xml:space="preserve"> "</w:t>
        </w:r>
        <w:r w:rsidRPr="00DF3012">
          <w:t xml:space="preserve">que l'UIT doit poursuivre ses travaux sur la mise en </w:t>
        </w:r>
      </w:ins>
      <w:ins w:id="292" w:author="Bouchard, Isabelle" w:date="2019-06-05T14:25:00Z">
        <w:r w:rsidRPr="00DF3012">
          <w:t>œuvre</w:t>
        </w:r>
      </w:ins>
      <w:ins w:id="293" w:author="Geneux, Aude" w:date="2019-06-05T09:28:00Z">
        <w:r w:rsidRPr="00DF3012">
          <w:t xml:space="preserve"> des résultats du SMSI et de la Vision du SMSI pour l'après-2015, en men</w:t>
        </w:r>
      </w:ins>
      <w:ins w:id="294" w:author="Lamy, Sylvie" w:date="2019-06-05T15:54:00Z">
        <w:r w:rsidR="00B60C66">
          <w:t>ant</w:t>
        </w:r>
      </w:ins>
      <w:ins w:id="295" w:author="Geneux, Aude" w:date="2019-06-05T09:28:00Z">
        <w:r w:rsidRPr="00DF3012">
          <w:t xml:space="preserve"> les activités qui relèvent de son mandat et en participant à cette mise en </w:t>
        </w:r>
      </w:ins>
      <w:ins w:id="296" w:author="Bouchard, Isabelle" w:date="2019-06-05T14:25:00Z">
        <w:r w:rsidRPr="00DF3012">
          <w:t>œuvre</w:t>
        </w:r>
      </w:ins>
      <w:ins w:id="297" w:author="Geneux, Aude" w:date="2019-06-05T09:28:00Z">
        <w:r w:rsidRPr="00DF3012">
          <w:t>, d'entente avec d'autres parties prenantes, selon qu'il conviendra";</w:t>
        </w:r>
      </w:ins>
    </w:p>
    <w:p w:rsidR="00611818" w:rsidRDefault="00E139E8" w:rsidP="000F7772">
      <w:pPr>
        <w:pStyle w:val="enumlev2"/>
      </w:pPr>
      <w:ins w:id="298" w:author="Geneux, Aude" w:date="2019-06-05T09:36:00Z">
        <w:r w:rsidRPr="00DF3012">
          <w:rPr>
            <w:rPrChange w:id="299" w:author="Bouchard, Isabelle" w:date="2019-06-05T14:24:00Z">
              <w:rPr>
                <w:i/>
                <w:iCs/>
                <w:lang w:val="fr-CH"/>
              </w:rPr>
            </w:rPrChange>
          </w:rPr>
          <w:t>iii)</w:t>
        </w:r>
        <w:r w:rsidRPr="00DF3012">
          <w:rPr>
            <w:rPrChange w:id="300" w:author="Bouchard, Isabelle" w:date="2019-06-05T14:24:00Z">
              <w:rPr>
                <w:i/>
                <w:iCs/>
                <w:lang w:val="fr-CH"/>
              </w:rPr>
            </w:rPrChange>
          </w:rPr>
          <w:tab/>
        </w:r>
      </w:ins>
      <w:ins w:id="301" w:author="Bouchard, Isabelle" w:date="2019-06-05T13:40:00Z">
        <w:r w:rsidRPr="00DF3012">
          <w:rPr>
            <w:rPrChange w:id="302" w:author="Bouchard, Isabelle" w:date="2019-06-05T14:24:00Z">
              <w:rPr>
                <w:lang w:val="fr-CH"/>
              </w:rPr>
            </w:rPrChange>
          </w:rPr>
          <w:t xml:space="preserve">d'élaborer et de soumettre au Forum politique de haut niveau de l'Assemblée générale des Nations Unies de 2019 le rapport sur la contribution de l'UIT à la mise en </w:t>
        </w:r>
      </w:ins>
      <w:ins w:id="303" w:author="Bouchard, Isabelle" w:date="2019-06-05T14:25:00Z">
        <w:r w:rsidRPr="00DF3012">
          <w:t>œuvre</w:t>
        </w:r>
      </w:ins>
      <w:ins w:id="304" w:author="Bouchard, Isabelle" w:date="2019-06-05T13:40:00Z">
        <w:r w:rsidRPr="00DF3012">
          <w:rPr>
            <w:rPrChange w:id="305" w:author="Bouchard, Isabelle" w:date="2019-06-05T14:24:00Z">
              <w:rPr>
                <w:lang w:val="fr-CH"/>
              </w:rPr>
            </w:rPrChange>
          </w:rPr>
          <w:t xml:space="preserve"> du Programme de développement durable à l'horizon </w:t>
        </w:r>
      </w:ins>
      <w:ins w:id="306" w:author="Lamy, Sylvie" w:date="2019-06-05T15:55:00Z">
        <w:r w:rsidR="00B60C66">
          <w:t xml:space="preserve">2030 </w:t>
        </w:r>
      </w:ins>
      <w:ins w:id="307" w:author="Bouchard, Isabelle" w:date="2019-06-05T13:40:00Z">
        <w:r w:rsidRPr="00DF3012">
          <w:rPr>
            <w:rPrChange w:id="308" w:author="Bouchard, Isabelle" w:date="2019-06-05T14:24:00Z">
              <w:rPr>
                <w:lang w:val="fr-CH"/>
              </w:rPr>
            </w:rPrChange>
          </w:rPr>
          <w:t>pendant la période</w:t>
        </w:r>
      </w:ins>
      <w:ins w:id="309" w:author="Geneux, Aude" w:date="2019-06-06T10:20:00Z">
        <w:r w:rsidR="000F7772">
          <w:t> </w:t>
        </w:r>
      </w:ins>
      <w:ins w:id="310" w:author="Bouchard, Isabelle" w:date="2019-06-05T13:40:00Z">
        <w:r w:rsidRPr="00DF3012">
          <w:rPr>
            <w:rPrChange w:id="311" w:author="Bouchard, Isabelle" w:date="2019-06-05T14:24:00Z">
              <w:rPr>
                <w:lang w:val="fr-CH"/>
              </w:rPr>
            </w:rPrChange>
          </w:rPr>
          <w:t>2015</w:t>
        </w:r>
      </w:ins>
      <w:ins w:id="312" w:author="Geneux, Aude" w:date="2019-06-06T10:20:00Z">
        <w:r w:rsidR="000F7772">
          <w:noBreakHyphen/>
        </w:r>
      </w:ins>
      <w:ins w:id="313" w:author="Bouchard, Isabelle" w:date="2019-06-05T13:40:00Z">
        <w:r w:rsidRPr="00DF3012">
          <w:rPr>
            <w:rPrChange w:id="314" w:author="Bouchard, Isabelle" w:date="2019-06-05T14:24:00Z">
              <w:rPr>
                <w:lang w:val="fr-CH"/>
              </w:rPr>
            </w:rPrChange>
          </w:rPr>
          <w:t>2019;</w:t>
        </w:r>
      </w:ins>
    </w:p>
    <w:p w:rsidR="00611818" w:rsidRDefault="00E139E8" w:rsidP="00611818">
      <w:pPr>
        <w:pStyle w:val="enumlev2"/>
      </w:pPr>
      <w:ins w:id="315" w:author="Geneux, Aude" w:date="2019-06-05T09:36:00Z">
        <w:r w:rsidRPr="00DF3012">
          <w:rPr>
            <w:rPrChange w:id="316" w:author="Bouchard, Isabelle" w:date="2019-06-05T14:24:00Z">
              <w:rPr>
                <w:i/>
                <w:iCs/>
                <w:lang w:val="fr-CH"/>
              </w:rPr>
            </w:rPrChange>
          </w:rPr>
          <w:t>iv</w:t>
        </w:r>
      </w:ins>
      <w:ins w:id="317" w:author="Geneux, Aude" w:date="2019-06-05T09:32:00Z">
        <w:r w:rsidRPr="00DF3012">
          <w:rPr>
            <w:rPrChange w:id="318" w:author="Bouchard, Isabelle" w:date="2019-06-05T14:24:00Z">
              <w:rPr>
                <w:i/>
                <w:iCs/>
                <w:lang w:val="fr-CH"/>
              </w:rPr>
            </w:rPrChange>
          </w:rPr>
          <w:t>)</w:t>
        </w:r>
        <w:r w:rsidRPr="00DF3012">
          <w:rPr>
            <w:rPrChange w:id="319" w:author="Bouchard, Isabelle" w:date="2019-06-05T14:24:00Z">
              <w:rPr>
                <w:i/>
                <w:iCs/>
                <w:lang w:val="fr-CH"/>
              </w:rPr>
            </w:rPrChange>
          </w:rPr>
          <w:tab/>
        </w:r>
      </w:ins>
      <w:ins w:id="320" w:author="Geneux, Aude" w:date="2019-06-05T09:34:00Z">
        <w:r w:rsidRPr="00DF3012">
          <w:t>d'examiner et d'améliorer, par l'intermédiaire du GTC-SMSI/ODD:</w:t>
        </w:r>
      </w:ins>
    </w:p>
    <w:p w:rsidR="00611818" w:rsidRDefault="00E139E8" w:rsidP="00611818">
      <w:pPr>
        <w:pStyle w:val="enumlev2"/>
      </w:pPr>
      <w:ins w:id="321" w:author="Geneux, Aude" w:date="2019-06-05T09:34:00Z">
        <w:r w:rsidRPr="00DF3012">
          <w:lastRenderedPageBreak/>
          <w:t>–</w:t>
        </w:r>
        <w:r w:rsidRPr="00DF3012">
          <w:tab/>
          <w:t xml:space="preserve">les activités de l'UIT relatives à la mise en </w:t>
        </w:r>
      </w:ins>
      <w:ins w:id="322" w:author="Bouchard, Isabelle" w:date="2019-06-05T14:25:00Z">
        <w:r w:rsidRPr="00DF3012">
          <w:t>œuvre</w:t>
        </w:r>
      </w:ins>
      <w:ins w:id="323" w:author="Geneux, Aude" w:date="2019-06-05T09:34:00Z">
        <w:r w:rsidRPr="00DF3012">
          <w:t xml:space="preserve"> des résultats du SMSI et à la réalisation des ODD;</w:t>
        </w:r>
      </w:ins>
    </w:p>
    <w:p w:rsidR="00611818" w:rsidRDefault="00E139E8" w:rsidP="00611818">
      <w:pPr>
        <w:pStyle w:val="enumlev2"/>
      </w:pPr>
      <w:ins w:id="324" w:author="Geneux, Aude" w:date="2019-06-05T09:34:00Z">
        <w:r w:rsidRPr="00DF3012">
          <w:t>–</w:t>
        </w:r>
        <w:r w:rsidRPr="00DF3012">
          <w:tab/>
          <w:t>les règles et les lignes directrices relatives aux Prix du SMSI pour faciliter la participation de toutes les parties prenantes, en utilisant les six langues officielles de l'Union, pour les rendre plus efficaces et plus simples et pour servir les intérêts de toutes les parties prenantes;</w:t>
        </w:r>
      </w:ins>
    </w:p>
    <w:p w:rsidR="00E139E8" w:rsidRPr="00DF3012" w:rsidRDefault="00E139E8" w:rsidP="00611818">
      <w:pPr>
        <w:pStyle w:val="enumlev2"/>
        <w:rPr>
          <w:ins w:id="325" w:author="Geneux, Aude" w:date="2019-06-05T09:37:00Z"/>
        </w:rPr>
      </w:pPr>
      <w:ins w:id="326" w:author="Geneux, Aude" w:date="2019-06-05T09:34:00Z">
        <w:r w:rsidRPr="00DF3012">
          <w:t>–</w:t>
        </w:r>
        <w:r w:rsidRPr="00DF3012">
          <w:tab/>
          <w:t>la promotion des projets récompensés par des Prix du SMSI par le biais des activités relatives au SMSI et aux ODD menées dans le cadre des Nations Unies,</w:t>
        </w:r>
      </w:ins>
    </w:p>
    <w:p w:rsidR="00C2123F" w:rsidRDefault="00E139E8">
      <w:pPr>
        <w:rPr>
          <w:lang w:eastAsia="ru-RU"/>
        </w:rPr>
        <w:pPrChange w:id="327" w:author="Geneux, Aude" w:date="2019-06-05T09:37:00Z">
          <w:pPr>
            <w:pStyle w:val="enumlev1"/>
          </w:pPr>
        </w:pPrChange>
      </w:pPr>
      <w:ins w:id="328" w:author="Bouchard, Isabelle" w:date="2019-06-05T13:42:00Z">
        <w:r w:rsidRPr="00DF3012">
          <w:rPr>
            <w:lang w:eastAsia="ru-RU"/>
            <w:rPrChange w:id="329" w:author="Bouchard, Isabelle" w:date="2019-06-05T14:24:00Z">
              <w:rPr>
                <w:lang w:val="fr-CH" w:eastAsia="ru-RU"/>
              </w:rPr>
            </w:rPrChange>
          </w:rPr>
          <w:t>et les membres de l'UIT sont invités:</w:t>
        </w:r>
      </w:ins>
    </w:p>
    <w:p w:rsidR="00E139E8" w:rsidRPr="00DF3012" w:rsidRDefault="00E139E8" w:rsidP="00C2123F">
      <w:pPr>
        <w:rPr>
          <w:ins w:id="330" w:author="Geneux, Aude" w:date="2019-06-05T09:34:00Z"/>
        </w:rPr>
      </w:pPr>
      <w:ins w:id="331" w:author="Geneux, Aude" w:date="2019-06-05T09:37:00Z">
        <w:r w:rsidRPr="00DF3012">
          <w:t xml:space="preserve">à prendre une part active à la mise en </w:t>
        </w:r>
      </w:ins>
      <w:ins w:id="332" w:author="Bouchard, Isabelle" w:date="2019-06-05T14:25:00Z">
        <w:r w:rsidRPr="00DF3012">
          <w:t>œuvre</w:t>
        </w:r>
      </w:ins>
      <w:ins w:id="333" w:author="Geneux, Aude" w:date="2019-06-05T09:37:00Z">
        <w:r w:rsidRPr="00DF3012">
          <w:t xml:space="preserve"> des résultats du SMSI et à la réalisation des ODD, à apporter leur contribution au Forum du SMSI et à la base de données de l'inventaire des activités du SMSI tenue à jour par l'UIT, ainsi qu'aux Prix du SMSI, et à participer activement aux activités du GTC-SMSI/ODD et à l'adaptation constante de l'UIT, afin d'édifier une société de l'information inclusive et de réaliser les ODD;</w:t>
        </w:r>
      </w:ins>
    </w:p>
    <w:p w:rsidR="00E139E8" w:rsidRPr="00DF3012" w:rsidDel="005355BF" w:rsidRDefault="00E139E8" w:rsidP="00E139E8">
      <w:pPr>
        <w:pStyle w:val="enumlev2"/>
        <w:rPr>
          <w:del w:id="334" w:author="Geneux, Aude" w:date="2019-06-05T09:23:00Z"/>
          <w:rPrChange w:id="335" w:author="Bouchard, Isabelle" w:date="2019-06-05T14:24:00Z">
            <w:rPr>
              <w:del w:id="336" w:author="Geneux, Aude" w:date="2019-06-05T09:23:00Z"/>
              <w:lang w:val="fr-CH"/>
            </w:rPr>
          </w:rPrChange>
        </w:rPr>
      </w:pPr>
      <w:del w:id="337" w:author="Geneux, Aude" w:date="2019-06-05T09:23:00Z">
        <w:r w:rsidRPr="00DF3012" w:rsidDel="005355BF">
          <w:rPr>
            <w:rPrChange w:id="338" w:author="Bouchard, Isabelle" w:date="2019-06-05T14:24:00Z">
              <w:rPr>
                <w:i/>
                <w:iCs/>
                <w:lang w:val="fr-CH"/>
              </w:rPr>
            </w:rPrChange>
          </w:rPr>
          <w:lastRenderedPageBreak/>
          <w:delText>ii)</w:delText>
        </w:r>
        <w:r w:rsidRPr="00DF3012" w:rsidDel="005355BF">
          <w:rPr>
            <w:rPrChange w:id="339" w:author="Bouchard, Isabelle" w:date="2019-06-05T14:24:00Z">
              <w:rPr>
                <w:i/>
                <w:iCs/>
                <w:lang w:val="fr-CH"/>
              </w:rPr>
            </w:rPrChange>
          </w:rPr>
          <w:tab/>
          <w:delText>d'encourager les membres de l'Union et les autres parties prenantes concernées à participer aux travaux de l'UIT en faveur de la mise en oeuvre des résultats du SMSI, selon qu'il conviendra;</w:delText>
        </w:r>
      </w:del>
    </w:p>
    <w:p w:rsidR="00E139E8" w:rsidRPr="00DF3012" w:rsidRDefault="00E139E8">
      <w:pPr>
        <w:keepNext/>
        <w:keepLines/>
        <w:rPr>
          <w:rPrChange w:id="340" w:author="Bouchard, Isabelle" w:date="2019-06-05T14:24:00Z">
            <w:rPr>
              <w:lang w:val="fr-CH"/>
            </w:rPr>
          </w:rPrChange>
        </w:rPr>
        <w:pPrChange w:id="341" w:author="Geneux, Aude" w:date="2019-06-05T09:38:00Z">
          <w:pPr/>
        </w:pPrChange>
      </w:pPr>
      <w:r w:rsidRPr="00DF3012">
        <w:rPr>
          <w:i/>
          <w:iCs/>
          <w:rPrChange w:id="342" w:author="Bouchard, Isabelle" w:date="2019-06-05T14:24:00Z">
            <w:rPr>
              <w:i/>
              <w:iCs/>
              <w:lang w:val="fr-CH"/>
            </w:rPr>
          </w:rPrChange>
        </w:rPr>
        <w:t>f)</w:t>
      </w:r>
      <w:r w:rsidRPr="00DF3012">
        <w:rPr>
          <w:rPrChange w:id="343" w:author="Bouchard, Isabelle" w:date="2019-06-05T14:24:00Z">
            <w:rPr>
              <w:lang w:val="fr-CH"/>
            </w:rPr>
          </w:rPrChange>
        </w:rPr>
        <w:tab/>
        <w:t>que la Résolution 102 (Rév. </w:t>
      </w:r>
      <w:del w:id="344" w:author="Geneux, Aude" w:date="2019-06-05T09:38:00Z">
        <w:r w:rsidRPr="00DF3012" w:rsidDel="005B1E7A">
          <w:rPr>
            <w:rPrChange w:id="345" w:author="Bouchard, Isabelle" w:date="2019-06-05T14:24:00Z">
              <w:rPr>
                <w:lang w:val="fr-CH"/>
              </w:rPr>
            </w:rPrChange>
          </w:rPr>
          <w:delText>Busan, 2014</w:delText>
        </w:r>
      </w:del>
      <w:ins w:id="346" w:author="Geneux, Aude" w:date="2019-06-05T09:38:00Z">
        <w:r w:rsidRPr="00DF3012">
          <w:rPr>
            <w:rPrChange w:id="347" w:author="Bouchard, Isabelle" w:date="2019-06-05T14:24:00Z">
              <w:rPr>
                <w:lang w:val="fr-CH"/>
              </w:rPr>
            </w:rPrChange>
          </w:rPr>
          <w:t>Dubaï, 2018</w:t>
        </w:r>
      </w:ins>
      <w:r w:rsidRPr="00DF3012">
        <w:rPr>
          <w:rPrChange w:id="348" w:author="Bouchard, Isabelle" w:date="2019-06-05T14:24:00Z">
            <w:rPr>
              <w:lang w:val="fr-CH"/>
            </w:rPr>
          </w:rPrChange>
        </w:rPr>
        <w:t xml:space="preserve">) de la Conférence de plénipotentiaires, dans ses </w:t>
      </w:r>
      <w:r w:rsidRPr="00DF3012">
        <w:rPr>
          <w:i/>
          <w:iCs/>
          <w:rPrChange w:id="349" w:author="Bouchard, Isabelle" w:date="2019-06-05T14:24:00Z">
            <w:rPr>
              <w:i/>
              <w:iCs/>
              <w:lang w:val="fr-CH"/>
            </w:rPr>
          </w:rPrChange>
        </w:rPr>
        <w:t>considérant</w:t>
      </w:r>
      <w:r w:rsidRPr="00DF3012">
        <w:rPr>
          <w:rPrChange w:id="350" w:author="Bouchard, Isabelle" w:date="2019-06-05T14:24:00Z">
            <w:rPr>
              <w:lang w:val="fr-CH"/>
            </w:rPr>
          </w:rPrChange>
        </w:rPr>
        <w:t xml:space="preserve">, </w:t>
      </w:r>
      <w:r w:rsidRPr="00DF3012">
        <w:rPr>
          <w:i/>
          <w:iCs/>
          <w:rPrChange w:id="351" w:author="Bouchard, Isabelle" w:date="2019-06-05T14:24:00Z">
            <w:rPr>
              <w:i/>
              <w:iCs/>
              <w:lang w:val="fr-CH"/>
            </w:rPr>
          </w:rPrChange>
        </w:rPr>
        <w:t>reconnaissant</w:t>
      </w:r>
      <w:r w:rsidRPr="00DF3012">
        <w:rPr>
          <w:rPrChange w:id="352" w:author="Bouchard, Isabelle" w:date="2019-06-05T14:24:00Z">
            <w:rPr>
              <w:lang w:val="fr-CH"/>
            </w:rPr>
          </w:rPrChange>
        </w:rPr>
        <w:t xml:space="preserve"> et </w:t>
      </w:r>
      <w:r w:rsidRPr="00DF3012">
        <w:rPr>
          <w:i/>
          <w:iCs/>
          <w:rPrChange w:id="353" w:author="Bouchard, Isabelle" w:date="2019-06-05T14:24:00Z">
            <w:rPr>
              <w:i/>
              <w:iCs/>
              <w:lang w:val="fr-CH"/>
            </w:rPr>
          </w:rPrChange>
        </w:rPr>
        <w:t>soulignant</w:t>
      </w:r>
      <w:r w:rsidRPr="00DF3012">
        <w:rPr>
          <w:rPrChange w:id="354" w:author="Bouchard, Isabelle" w:date="2019-06-05T14:24:00Z">
            <w:rPr>
              <w:lang w:val="fr-CH"/>
            </w:rPr>
          </w:rPrChange>
        </w:rPr>
        <w:t xml:space="preserve">, s'inspire des résultats pertinents du SMSI figurant dans les paragraphes 29 à 82 de l'Agenda de Tunis relatifs à la gouvernance de l'Internet et que, aux termes de cette Résolution, il a été décidé d'étudier les moyens de renforcer la collaboration et la coordination </w:t>
      </w:r>
      <w:ins w:id="355" w:author="Bouchard, Isabelle" w:date="2019-06-05T13:51:00Z">
        <w:r w:rsidRPr="00DF3012">
          <w:rPr>
            <w:rPrChange w:id="356" w:author="Bouchard, Isabelle" w:date="2019-06-05T14:24:00Z">
              <w:rPr>
                <w:lang w:val="fr-CH"/>
              </w:rPr>
            </w:rPrChange>
          </w:rPr>
          <w:t xml:space="preserve">réciproques </w:t>
        </w:r>
      </w:ins>
      <w:r w:rsidRPr="00DF3012">
        <w:rPr>
          <w:rPrChange w:id="357" w:author="Bouchard, Isabelle" w:date="2019-06-05T14:24:00Z">
            <w:rPr>
              <w:lang w:val="fr-CH"/>
            </w:rPr>
          </w:rPrChange>
        </w:rPr>
        <w:t>entre l'UIT et les organisations compétentes</w:t>
      </w:r>
      <w:r w:rsidR="00C2123F">
        <w:rPr>
          <w:rStyle w:val="FootnoteReference"/>
        </w:rPr>
        <w:footnoteReference w:id="1"/>
      </w:r>
      <w:r w:rsidRPr="00DF3012">
        <w:rPr>
          <w:rPrChange w:id="358" w:author="Bouchard, Isabelle" w:date="2019-06-05T14:24:00Z">
            <w:rPr>
              <w:lang w:val="fr-CH"/>
            </w:rPr>
          </w:rPrChange>
        </w:rPr>
        <w:t xml:space="preserve"> participant au développement des réseaux fondés sur le protoco</w:t>
      </w:r>
      <w:r w:rsidR="00F7496F">
        <w:t>le Internet et de l'Internet de</w:t>
      </w:r>
      <w:r w:rsidR="00070BCB">
        <w:t xml:space="preserve"> </w:t>
      </w:r>
      <w:r w:rsidRPr="00DF3012">
        <w:rPr>
          <w:rPrChange w:id="359" w:author="Bouchard, Isabelle" w:date="2019-06-05T14:24:00Z">
            <w:rPr>
              <w:lang w:val="fr-CH"/>
            </w:rPr>
          </w:rPrChange>
        </w:rPr>
        <w:t>demain, au moyen d'accords de coopération, selon qu'il conviendra, afin de renforcer le rôle de l'UIT dans la gouvernance de l'Internet, en vue d'offrir le plus d'avantages possible à la communauté mondiale</w:t>
      </w:r>
      <w:ins w:id="360" w:author="Geneux, Aude" w:date="2019-06-05T10:05:00Z">
        <w:r w:rsidRPr="00DF3012">
          <w:rPr>
            <w:rPrChange w:id="361" w:author="Bouchard, Isabelle" w:date="2019-06-05T14:24:00Z">
              <w:rPr>
                <w:lang w:val="fr-CH"/>
              </w:rPr>
            </w:rPrChange>
          </w:rPr>
          <w:t xml:space="preserve"> </w:t>
        </w:r>
      </w:ins>
      <w:ins w:id="362" w:author="Bouchard, Isabelle" w:date="2019-06-05T13:51:00Z">
        <w:r w:rsidRPr="00DF3012">
          <w:rPr>
            <w:rPrChange w:id="363" w:author="Bouchard, Isabelle" w:date="2019-06-05T14:24:00Z">
              <w:rPr>
                <w:lang w:val="fr-CH"/>
              </w:rPr>
            </w:rPrChange>
          </w:rPr>
          <w:t>et de favoriser une connectivité internationale financièrement abordable</w:t>
        </w:r>
      </w:ins>
      <w:r w:rsidRPr="00DF3012">
        <w:rPr>
          <w:rPrChange w:id="364" w:author="Bouchard, Isabelle" w:date="2019-06-05T14:24:00Z">
            <w:rPr>
              <w:lang w:val="fr-CH"/>
            </w:rPr>
          </w:rPrChange>
        </w:rPr>
        <w:t>,</w:t>
      </w:r>
    </w:p>
    <w:p w:rsidR="00E139E8" w:rsidRPr="00DF3012" w:rsidRDefault="00E139E8" w:rsidP="00E139E8">
      <w:pPr>
        <w:pStyle w:val="Call"/>
        <w:rPr>
          <w:rPrChange w:id="365" w:author="Bouchard, Isabelle" w:date="2019-06-05T14:24:00Z">
            <w:rPr>
              <w:lang w:val="fr-CH"/>
            </w:rPr>
          </w:rPrChange>
        </w:rPr>
      </w:pPr>
      <w:r w:rsidRPr="00DF3012">
        <w:rPr>
          <w:rPrChange w:id="366" w:author="Bouchard, Isabelle" w:date="2019-06-05T14:24:00Z">
            <w:rPr>
              <w:lang w:val="fr-CH"/>
            </w:rPr>
          </w:rPrChange>
        </w:rPr>
        <w:t>reconnaissant</w:t>
      </w:r>
    </w:p>
    <w:p w:rsidR="00E139E8" w:rsidRPr="00DF3012" w:rsidRDefault="00E139E8">
      <w:pPr>
        <w:rPr>
          <w:rPrChange w:id="367" w:author="Bouchard, Isabelle" w:date="2019-06-05T14:24:00Z">
            <w:rPr>
              <w:lang w:val="fr-CH"/>
            </w:rPr>
          </w:rPrChange>
        </w:rPr>
      </w:pPr>
      <w:r w:rsidRPr="00DF3012">
        <w:rPr>
          <w:i/>
          <w:iCs/>
          <w:rPrChange w:id="368" w:author="Bouchard, Isabelle" w:date="2019-06-05T14:24:00Z">
            <w:rPr>
              <w:i/>
              <w:iCs/>
              <w:lang w:val="fr-CH"/>
            </w:rPr>
          </w:rPrChange>
        </w:rPr>
        <w:t>a)</w:t>
      </w:r>
      <w:r w:rsidRPr="00DF3012">
        <w:rPr>
          <w:rPrChange w:id="369" w:author="Bouchard, Isabelle" w:date="2019-06-05T14:24:00Z">
            <w:rPr>
              <w:lang w:val="fr-CH"/>
            </w:rPr>
          </w:rPrChange>
        </w:rPr>
        <w:tab/>
        <w:t xml:space="preserve">l'engagement pris par l'UIT </w:t>
      </w:r>
      <w:ins w:id="370" w:author="Bouchard, Isabelle" w:date="2019-06-05T13:54:00Z">
        <w:r w:rsidRPr="00DF3012">
          <w:rPr>
            <w:rPrChange w:id="371" w:author="Bouchard, Isabelle" w:date="2019-06-05T14:24:00Z">
              <w:rPr>
                <w:lang w:val="fr-CH"/>
              </w:rPr>
            </w:rPrChange>
          </w:rPr>
          <w:t xml:space="preserve">à assumer la responsabilité qui lui incombe </w:t>
        </w:r>
      </w:ins>
      <w:r w:rsidRPr="00DF3012">
        <w:rPr>
          <w:rPrChange w:id="372" w:author="Bouchard, Isabelle" w:date="2019-06-05T14:24:00Z">
            <w:rPr>
              <w:lang w:val="fr-CH"/>
            </w:rPr>
          </w:rPrChange>
        </w:rPr>
        <w:t xml:space="preserve">en ce qui concerne la mise en </w:t>
      </w:r>
      <w:r w:rsidRPr="00DF3012">
        <w:t>œuvre</w:t>
      </w:r>
      <w:r w:rsidRPr="00DF3012">
        <w:rPr>
          <w:rPrChange w:id="373" w:author="Bouchard, Isabelle" w:date="2019-06-05T14:24:00Z">
            <w:rPr>
              <w:lang w:val="fr-CH"/>
            </w:rPr>
          </w:rPrChange>
        </w:rPr>
        <w:t xml:space="preserve"> des </w:t>
      </w:r>
      <w:del w:id="374" w:author="Bouchard, Isabelle" w:date="2019-06-05T13:52:00Z">
        <w:r w:rsidRPr="00DF3012" w:rsidDel="0080518E">
          <w:rPr>
            <w:rPrChange w:id="375" w:author="Bouchard, Isabelle" w:date="2019-06-05T14:24:00Z">
              <w:rPr>
                <w:lang w:val="fr-CH"/>
              </w:rPr>
            </w:rPrChange>
          </w:rPr>
          <w:delText xml:space="preserve">buts et objectifs </w:delText>
        </w:r>
      </w:del>
      <w:ins w:id="376" w:author="Bouchard, Isabelle" w:date="2019-06-05T13:52:00Z">
        <w:r w:rsidRPr="00DF3012">
          <w:rPr>
            <w:rPrChange w:id="377" w:author="Bouchard, Isabelle" w:date="2019-06-05T14:24:00Z">
              <w:rPr>
                <w:lang w:val="fr-CH"/>
              </w:rPr>
            </w:rPrChange>
          </w:rPr>
          <w:t xml:space="preserve">résultats </w:t>
        </w:r>
      </w:ins>
      <w:r w:rsidRPr="00DF3012">
        <w:rPr>
          <w:rPrChange w:id="378" w:author="Bouchard, Isabelle" w:date="2019-06-05T14:24:00Z">
            <w:rPr>
              <w:lang w:val="fr-CH"/>
            </w:rPr>
          </w:rPrChange>
        </w:rPr>
        <w:t xml:space="preserve">du SMSI </w:t>
      </w:r>
      <w:ins w:id="379" w:author="Bouchard, Isabelle" w:date="2019-06-05T13:52:00Z">
        <w:r w:rsidRPr="00DF3012">
          <w:rPr>
            <w:rPrChange w:id="380" w:author="Bouchard, Isabelle" w:date="2019-06-05T14:24:00Z">
              <w:rPr>
                <w:lang w:val="fr-CH"/>
              </w:rPr>
            </w:rPrChange>
          </w:rPr>
          <w:t>et la réalisati</w:t>
        </w:r>
      </w:ins>
      <w:ins w:id="381" w:author="Bouchard, Isabelle" w:date="2019-06-05T13:53:00Z">
        <w:r w:rsidRPr="00DF3012">
          <w:rPr>
            <w:rPrChange w:id="382" w:author="Bouchard, Isabelle" w:date="2019-06-05T14:24:00Z">
              <w:rPr>
                <w:lang w:val="fr-CH"/>
              </w:rPr>
            </w:rPrChange>
          </w:rPr>
          <w:t>on des ODD</w:t>
        </w:r>
      </w:ins>
      <w:del w:id="383" w:author="Bouchard, Isabelle" w:date="2019-06-05T13:55:00Z">
        <w:r w:rsidRPr="00DF3012" w:rsidDel="0080518E">
          <w:rPr>
            <w:rPrChange w:id="384" w:author="Bouchard, Isabelle" w:date="2019-06-05T14:24:00Z">
              <w:rPr>
                <w:lang w:val="fr-CH"/>
              </w:rPr>
            </w:rPrChange>
          </w:rPr>
          <w:delText>relevant de sa responsabilité</w:delText>
        </w:r>
      </w:del>
      <w:r w:rsidRPr="00DF3012">
        <w:rPr>
          <w:rPrChange w:id="385" w:author="Bouchard, Isabelle" w:date="2019-06-05T14:24:00Z">
            <w:rPr>
              <w:lang w:val="fr-CH"/>
            </w:rPr>
          </w:rPrChange>
        </w:rPr>
        <w:t>, au titre de l'un des buts les plus importants de l'Union;</w:t>
      </w:r>
    </w:p>
    <w:p w:rsidR="00E139E8" w:rsidRPr="00DF3012" w:rsidRDefault="00E139E8" w:rsidP="00E139E8">
      <w:pPr>
        <w:rPr>
          <w:lang w:eastAsia="ru-RU"/>
          <w:rPrChange w:id="386" w:author="Bouchard, Isabelle" w:date="2019-06-05T14:24:00Z">
            <w:rPr>
              <w:lang w:val="fr-CH" w:eastAsia="ru-RU"/>
            </w:rPr>
          </w:rPrChange>
        </w:rPr>
      </w:pPr>
      <w:r w:rsidRPr="00DF3012">
        <w:rPr>
          <w:i/>
          <w:iCs/>
          <w:lang w:eastAsia="ru-RU"/>
          <w:rPrChange w:id="387" w:author="Bouchard, Isabelle" w:date="2019-06-05T14:24:00Z">
            <w:rPr>
              <w:i/>
              <w:iCs/>
              <w:lang w:val="fr-CH" w:eastAsia="ru-RU"/>
            </w:rPr>
          </w:rPrChange>
        </w:rPr>
        <w:t>b)</w:t>
      </w:r>
      <w:r w:rsidRPr="00DF3012">
        <w:rPr>
          <w:lang w:eastAsia="ru-RU"/>
          <w:rPrChange w:id="388" w:author="Bouchard, Isabelle" w:date="2019-06-05T14:24:00Z">
            <w:rPr>
              <w:lang w:val="fr-CH" w:eastAsia="ru-RU"/>
            </w:rPr>
          </w:rPrChange>
        </w:rPr>
        <w:tab/>
        <w:t xml:space="preserve">que le document final de l'Assemblée générale des Nations Unies sur l'examen d'ensemble de la mise en </w:t>
      </w:r>
      <w:r w:rsidRPr="00DF3012">
        <w:rPr>
          <w:lang w:eastAsia="ru-RU"/>
        </w:rPr>
        <w:t>œuvre</w:t>
      </w:r>
      <w:r w:rsidRPr="00DF3012">
        <w:rPr>
          <w:lang w:eastAsia="ru-RU"/>
          <w:rPrChange w:id="389" w:author="Bouchard, Isabelle" w:date="2019-06-05T14:24:00Z">
            <w:rPr>
              <w:lang w:val="fr-CH" w:eastAsia="ru-RU"/>
            </w:rPr>
          </w:rPrChange>
        </w:rPr>
        <w:t xml:space="preserve"> des résultats du Sommet mondial sur la société de l'information a des incidences importantes sur les activités de l'UIT;</w:t>
      </w:r>
    </w:p>
    <w:p w:rsidR="00E139E8" w:rsidRPr="00DF3012" w:rsidRDefault="00E139E8" w:rsidP="00E139E8">
      <w:pPr>
        <w:rPr>
          <w:lang w:eastAsia="ru-RU"/>
          <w:rPrChange w:id="390" w:author="Bouchard, Isabelle" w:date="2019-06-05T14:24:00Z">
            <w:rPr>
              <w:lang w:val="fr-CH" w:eastAsia="ru-RU"/>
            </w:rPr>
          </w:rPrChange>
        </w:rPr>
      </w:pPr>
      <w:r w:rsidRPr="00DF3012">
        <w:rPr>
          <w:i/>
          <w:iCs/>
          <w:lang w:eastAsia="ru-RU"/>
          <w:rPrChange w:id="391" w:author="Bouchard, Isabelle" w:date="2019-06-05T14:24:00Z">
            <w:rPr>
              <w:i/>
              <w:iCs/>
              <w:lang w:val="fr-CH" w:eastAsia="ru-RU"/>
            </w:rPr>
          </w:rPrChange>
        </w:rPr>
        <w:t>c)</w:t>
      </w:r>
      <w:r w:rsidRPr="00DF3012">
        <w:rPr>
          <w:lang w:eastAsia="ru-RU"/>
          <w:rPrChange w:id="392" w:author="Bouchard, Isabelle" w:date="2019-06-05T14:24:00Z">
            <w:rPr>
              <w:lang w:val="fr-CH" w:eastAsia="ru-RU"/>
            </w:rPr>
          </w:rPrChange>
        </w:rPr>
        <w:tab/>
        <w:t>que le Programme de développement durable à l'horizon 2030 a des incidences importantes sur les activités de l'UIT,</w:t>
      </w:r>
    </w:p>
    <w:p w:rsidR="00E139E8" w:rsidRPr="00DF3012" w:rsidRDefault="00E139E8" w:rsidP="00E139E8">
      <w:pPr>
        <w:pStyle w:val="Call"/>
        <w:rPr>
          <w:rPrChange w:id="393" w:author="Bouchard, Isabelle" w:date="2019-06-05T14:24:00Z">
            <w:rPr>
              <w:lang w:val="fr-CH"/>
            </w:rPr>
          </w:rPrChange>
        </w:rPr>
      </w:pPr>
      <w:r w:rsidRPr="00DF3012">
        <w:rPr>
          <w:rPrChange w:id="394" w:author="Bouchard, Isabelle" w:date="2019-06-05T14:24:00Z">
            <w:rPr>
              <w:lang w:val="fr-CH"/>
            </w:rPr>
          </w:rPrChange>
        </w:rPr>
        <w:t>notant</w:t>
      </w:r>
    </w:p>
    <w:p w:rsidR="00E139E8" w:rsidRPr="00DF3012" w:rsidRDefault="00E139E8">
      <w:pPr>
        <w:rPr>
          <w:rPrChange w:id="395" w:author="Bouchard, Isabelle" w:date="2019-06-05T14:24:00Z">
            <w:rPr>
              <w:lang w:val="fr-CH"/>
            </w:rPr>
          </w:rPrChange>
        </w:rPr>
      </w:pPr>
      <w:r w:rsidRPr="00DF3012">
        <w:rPr>
          <w:rPrChange w:id="396" w:author="Bouchard, Isabelle" w:date="2019-06-05T14:24:00Z">
            <w:rPr>
              <w:lang w:val="fr-CH"/>
            </w:rPr>
          </w:rPrChange>
        </w:rPr>
        <w:t>que le Secrétaire général de l'UIT a créé le Groupe spécial sur le SMSI</w:t>
      </w:r>
      <w:ins w:id="397" w:author="Bouchard, Isabelle" w:date="2019-06-05T13:56:00Z">
        <w:r w:rsidRPr="00DF3012">
          <w:rPr>
            <w:rPrChange w:id="398" w:author="Bouchard, Isabelle" w:date="2019-06-05T14:24:00Z">
              <w:rPr>
                <w:lang w:val="fr-CH"/>
              </w:rPr>
            </w:rPrChange>
          </w:rPr>
          <w:t>/les ODD</w:t>
        </w:r>
      </w:ins>
      <w:r w:rsidRPr="00DF3012">
        <w:rPr>
          <w:rPrChange w:id="399" w:author="Bouchard, Isabelle" w:date="2019-06-05T14:24:00Z">
            <w:rPr>
              <w:lang w:val="fr-CH"/>
            </w:rPr>
          </w:rPrChange>
        </w:rPr>
        <w:t xml:space="preserve"> chargé de formuler des stratégies et de coordonner les politiques et activités de l'UIT en rapport avec le SMSI </w:t>
      </w:r>
      <w:ins w:id="400" w:author="Bouchard, Isabelle" w:date="2019-06-05T13:56:00Z">
        <w:r w:rsidRPr="00DF3012">
          <w:rPr>
            <w:rPrChange w:id="401" w:author="Bouchard, Isabelle" w:date="2019-06-05T14:24:00Z">
              <w:rPr>
                <w:lang w:val="fr-CH"/>
              </w:rPr>
            </w:rPrChange>
          </w:rPr>
          <w:t xml:space="preserve">et les ODD </w:t>
        </w:r>
      </w:ins>
      <w:r w:rsidRPr="00DF3012">
        <w:rPr>
          <w:rPrChange w:id="402" w:author="Bouchard, Isabelle" w:date="2019-06-05T14:24:00Z">
            <w:rPr>
              <w:lang w:val="fr-CH"/>
            </w:rPr>
          </w:rPrChange>
        </w:rPr>
        <w:t xml:space="preserve">et </w:t>
      </w:r>
      <w:r w:rsidRPr="00DF3012">
        <w:rPr>
          <w:rPrChange w:id="403" w:author="Bouchard, Isabelle" w:date="2019-06-05T14:24:00Z">
            <w:rPr>
              <w:lang w:val="fr-CH"/>
            </w:rPr>
          </w:rPrChange>
        </w:rPr>
        <w:lastRenderedPageBreak/>
        <w:t>que ce Groupe spécial est présidé par le Vice-Secrétaire général de l'UIT,</w:t>
      </w:r>
    </w:p>
    <w:p w:rsidR="00E139E8" w:rsidRPr="00DF3012" w:rsidRDefault="00E139E8" w:rsidP="00E139E8">
      <w:pPr>
        <w:pStyle w:val="Call"/>
        <w:rPr>
          <w:rPrChange w:id="404" w:author="Bouchard, Isabelle" w:date="2019-06-05T14:24:00Z">
            <w:rPr>
              <w:lang w:val="fr-CH"/>
            </w:rPr>
          </w:rPrChange>
        </w:rPr>
      </w:pPr>
      <w:r w:rsidRPr="00DF3012">
        <w:rPr>
          <w:rPrChange w:id="405" w:author="Bouchard, Isabelle" w:date="2019-06-05T14:24:00Z">
            <w:rPr>
              <w:lang w:val="fr-CH"/>
            </w:rPr>
          </w:rPrChange>
        </w:rPr>
        <w:t>décide</w:t>
      </w:r>
    </w:p>
    <w:p w:rsidR="00E139E8" w:rsidRPr="00DF3012" w:rsidRDefault="00E139E8" w:rsidP="00E139E8">
      <w:pPr>
        <w:rPr>
          <w:lang w:eastAsia="ru-RU"/>
          <w:rPrChange w:id="406" w:author="Bouchard, Isabelle" w:date="2019-06-05T14:24:00Z">
            <w:rPr>
              <w:lang w:val="fr-CH" w:eastAsia="ru-RU"/>
            </w:rPr>
          </w:rPrChange>
        </w:rPr>
      </w:pPr>
      <w:r w:rsidRPr="00DF3012">
        <w:rPr>
          <w:lang w:eastAsia="ru-RU"/>
          <w:rPrChange w:id="407" w:author="Bouchard, Isabelle" w:date="2019-06-05T14:24:00Z">
            <w:rPr>
              <w:lang w:val="fr-CH" w:eastAsia="ru-RU"/>
            </w:rPr>
          </w:rPrChange>
        </w:rPr>
        <w:t>1</w:t>
      </w:r>
      <w:r w:rsidRPr="00DF3012">
        <w:rPr>
          <w:lang w:eastAsia="ru-RU"/>
          <w:rPrChange w:id="408" w:author="Bouchard, Isabelle" w:date="2019-06-05T14:24:00Z">
            <w:rPr>
              <w:lang w:val="fr-CH" w:eastAsia="ru-RU"/>
            </w:rPr>
          </w:rPrChange>
        </w:rPr>
        <w:tab/>
        <w:t xml:space="preserve">que l'UIT doit jouer le rôle de coordonnateur principal dans le processus de mise en </w:t>
      </w:r>
      <w:r w:rsidRPr="00DF3012">
        <w:rPr>
          <w:lang w:eastAsia="ru-RU"/>
        </w:rPr>
        <w:t>œuvre</w:t>
      </w:r>
      <w:r w:rsidRPr="00DF3012">
        <w:rPr>
          <w:lang w:eastAsia="ru-RU"/>
          <w:rPrChange w:id="409" w:author="Bouchard, Isabelle" w:date="2019-06-05T14:24:00Z">
            <w:rPr>
              <w:lang w:val="fr-CH" w:eastAsia="ru-RU"/>
            </w:rPr>
          </w:rPrChange>
        </w:rPr>
        <w:t xml:space="preserve"> des résultats du SMSI, aux côtés de l'UNESCO et du PNUD, comme indiqué au paragraphe 109 de l'Agenda de Tunis;</w:t>
      </w:r>
    </w:p>
    <w:p w:rsidR="00E139E8" w:rsidRPr="00DF3012" w:rsidRDefault="00E139E8" w:rsidP="00E139E8">
      <w:pPr>
        <w:keepNext/>
        <w:keepLines/>
        <w:rPr>
          <w:color w:val="000000"/>
          <w:rPrChange w:id="410" w:author="Bouchard, Isabelle" w:date="2019-06-05T14:24:00Z">
            <w:rPr>
              <w:color w:val="000000"/>
              <w:lang w:val="fr-CH"/>
            </w:rPr>
          </w:rPrChange>
        </w:rPr>
      </w:pPr>
      <w:r w:rsidRPr="00DF3012">
        <w:rPr>
          <w:rPrChange w:id="411" w:author="Bouchard, Isabelle" w:date="2019-06-05T14:24:00Z">
            <w:rPr>
              <w:lang w:val="fr-CH"/>
            </w:rPr>
          </w:rPrChange>
        </w:rPr>
        <w:t>2</w:t>
      </w:r>
      <w:r w:rsidRPr="00DF3012">
        <w:rPr>
          <w:rPrChange w:id="412" w:author="Bouchard, Isabelle" w:date="2019-06-05T14:24:00Z">
            <w:rPr>
              <w:lang w:val="fr-CH"/>
            </w:rPr>
          </w:rPrChange>
        </w:rPr>
        <w:tab/>
        <w:t>que l'UIT doit poursuivre la coordination des Forums du SMSI, de la Journée mondiale des télécommunications et de la société de l'information et des prix récompensant des projets en rapport avec le SMSI et tenir à jour la base de données de l'Inventaire des activités du SMSI,</w:t>
      </w:r>
      <w:r w:rsidRPr="00DF3012">
        <w:rPr>
          <w:color w:val="000000"/>
          <w:rPrChange w:id="413" w:author="Bouchard, Isabelle" w:date="2019-06-05T14:24:00Z">
            <w:rPr>
              <w:color w:val="000000"/>
              <w:lang w:val="fr-CH"/>
            </w:rPr>
          </w:rPrChange>
        </w:rPr>
        <w:t xml:space="preserve"> tout en continuant de coordonner et d'appuyer les activités relevant du Partenariat sur la mesure des TIC au service du développement;</w:t>
      </w:r>
    </w:p>
    <w:p w:rsidR="00622CDE" w:rsidRDefault="00622CDE">
      <w:r>
        <w:br w:type="page"/>
      </w:r>
    </w:p>
    <w:p w:rsidR="00E139E8" w:rsidRPr="00DF3012" w:rsidRDefault="00E139E8">
      <w:pPr>
        <w:rPr>
          <w:rPrChange w:id="414" w:author="Bouchard, Isabelle" w:date="2019-06-05T14:24:00Z">
            <w:rPr>
              <w:lang w:val="fr-CH"/>
            </w:rPr>
          </w:rPrChange>
        </w:rPr>
      </w:pPr>
      <w:r w:rsidRPr="00DF3012">
        <w:rPr>
          <w:rPrChange w:id="415" w:author="Bouchard, Isabelle" w:date="2019-06-05T14:24:00Z">
            <w:rPr>
              <w:lang w:val="fr-CH"/>
            </w:rPr>
          </w:rPrChange>
        </w:rPr>
        <w:t>3</w:t>
      </w:r>
      <w:r w:rsidRPr="00DF3012">
        <w:rPr>
          <w:rPrChange w:id="416" w:author="Bouchard, Isabelle" w:date="2019-06-05T14:24:00Z">
            <w:rPr>
              <w:lang w:val="fr-CH"/>
            </w:rPr>
          </w:rPrChange>
        </w:rPr>
        <w:tab/>
        <w:t>d'utiliser le cadre du SMSI comme base pour la contribution que l'UIT apporte à la réalisation du Programme de développement durable à l'horizon 2030, dans le cadre du mandat de l'Union et dans les limites des ressources attribuées dans le plan financier et le budget biennal, compte tenu du Tableau de correspondances SMSI-ODD élaboré par les institutions des Nations Unies, en collaborant par l'intermédiaire du Groupe de travail du Conseil sur le SMSI</w:t>
      </w:r>
      <w:ins w:id="417" w:author="Bouchard, Isabelle" w:date="2019-06-05T13:58:00Z">
        <w:r w:rsidRPr="00DF3012">
          <w:rPr>
            <w:rPrChange w:id="418" w:author="Bouchard, Isabelle" w:date="2019-06-05T14:24:00Z">
              <w:rPr>
                <w:lang w:val="fr-CH"/>
              </w:rPr>
            </w:rPrChange>
          </w:rPr>
          <w:t xml:space="preserve"> et les ODD</w:t>
        </w:r>
      </w:ins>
      <w:r w:rsidRPr="00DF3012">
        <w:rPr>
          <w:rPrChange w:id="419" w:author="Bouchard, Isabelle" w:date="2019-06-05T14:24:00Z">
            <w:rPr>
              <w:lang w:val="fr-CH"/>
            </w:rPr>
          </w:rPrChange>
        </w:rPr>
        <w:t>, y compris en:</w:t>
      </w:r>
    </w:p>
    <w:p w:rsidR="00E139E8" w:rsidRPr="00DF3012" w:rsidRDefault="00E139E8" w:rsidP="00E139E8">
      <w:pPr>
        <w:pStyle w:val="enumlev1"/>
        <w:rPr>
          <w:rPrChange w:id="420" w:author="Bouchard, Isabelle" w:date="2019-06-05T14:24:00Z">
            <w:rPr>
              <w:lang w:val="fr-CH"/>
            </w:rPr>
          </w:rPrChange>
        </w:rPr>
      </w:pPr>
      <w:r w:rsidRPr="00DF3012">
        <w:rPr>
          <w:rPrChange w:id="421" w:author="Bouchard, Isabelle" w:date="2019-06-05T14:24:00Z">
            <w:rPr>
              <w:lang w:val="fr-CH"/>
            </w:rPr>
          </w:rPrChange>
        </w:rPr>
        <w:t>a)</w:t>
      </w:r>
      <w:r w:rsidRPr="00DF3012">
        <w:rPr>
          <w:rPrChange w:id="422" w:author="Bouchard, Isabelle" w:date="2019-06-05T14:24:00Z">
            <w:rPr>
              <w:lang w:val="fr-CH"/>
            </w:rPr>
          </w:rPrChange>
        </w:rPr>
        <w:tab/>
        <w:t>actualisant ses feuilles de route sur les grandes orientations C2, C5 et C6 du SMSI, afin de tenir compte des activités en cours visant également à atteindre les objectifs fixés dans le Programme de développement durable à l'horizon 2030;</w:t>
      </w:r>
    </w:p>
    <w:p w:rsidR="00E139E8" w:rsidRPr="00DF3012" w:rsidRDefault="00E139E8" w:rsidP="00E139E8">
      <w:pPr>
        <w:pStyle w:val="enumlev1"/>
        <w:rPr>
          <w:rPrChange w:id="423" w:author="Bouchard, Isabelle" w:date="2019-06-05T14:24:00Z">
            <w:rPr>
              <w:lang w:val="fr-CH"/>
            </w:rPr>
          </w:rPrChange>
        </w:rPr>
      </w:pPr>
      <w:r w:rsidRPr="00DF3012">
        <w:rPr>
          <w:rPrChange w:id="424" w:author="Bouchard, Isabelle" w:date="2019-06-05T14:24:00Z">
            <w:rPr>
              <w:lang w:val="fr-CH"/>
            </w:rPr>
          </w:rPrChange>
        </w:rPr>
        <w:t>b)</w:t>
      </w:r>
      <w:r w:rsidRPr="00DF3012">
        <w:rPr>
          <w:rPrChange w:id="425" w:author="Bouchard, Isabelle" w:date="2019-06-05T14:24:00Z">
            <w:rPr>
              <w:lang w:val="fr-CH"/>
            </w:rPr>
          </w:rPrChange>
        </w:rPr>
        <w:tab/>
        <w:t>contribuant, selon qu'il conviendra, aux feuilles de route/programmes de travail sur les grandes orientations C1, C3, C4, C7, C8, C9 et C11 du SMSI, en rapport également avec le Programme de développement durable à l'horizon 2030;</w:t>
      </w:r>
    </w:p>
    <w:p w:rsidR="00E139E8" w:rsidRPr="00DF3012" w:rsidRDefault="00E139E8">
      <w:pPr>
        <w:rPr>
          <w:rPrChange w:id="426" w:author="Bouchard, Isabelle" w:date="2019-06-05T14:24:00Z">
            <w:rPr>
              <w:lang w:val="fr-CH"/>
            </w:rPr>
          </w:rPrChange>
        </w:rPr>
      </w:pPr>
      <w:r w:rsidRPr="00DF3012">
        <w:rPr>
          <w:rPrChange w:id="427" w:author="Bouchard, Isabelle" w:date="2019-06-05T14:24:00Z">
            <w:rPr>
              <w:lang w:val="fr-CH"/>
            </w:rPr>
          </w:rPrChange>
        </w:rPr>
        <w:t>4</w:t>
      </w:r>
      <w:r w:rsidRPr="00DF3012">
        <w:rPr>
          <w:rPrChange w:id="428" w:author="Bouchard, Isabelle" w:date="2019-06-05T14:24:00Z">
            <w:rPr>
              <w:lang w:val="fr-CH"/>
            </w:rPr>
          </w:rPrChange>
        </w:rPr>
        <w:tab/>
        <w:t>que le Groupe de travail du Conseil sur le SMSI</w:t>
      </w:r>
      <w:ins w:id="429" w:author="Bouchard, Isabelle" w:date="2019-06-05T13:58:00Z">
        <w:r w:rsidRPr="00DF3012">
          <w:rPr>
            <w:rPrChange w:id="430" w:author="Bouchard, Isabelle" w:date="2019-06-05T14:24:00Z">
              <w:rPr>
                <w:lang w:val="fr-CH"/>
              </w:rPr>
            </w:rPrChange>
          </w:rPr>
          <w:t xml:space="preserve"> et les ODD</w:t>
        </w:r>
      </w:ins>
      <w:r w:rsidRPr="00DF3012">
        <w:rPr>
          <w:rPrChange w:id="431" w:author="Bouchard, Isabelle" w:date="2019-06-05T14:24:00Z">
            <w:rPr>
              <w:lang w:val="fr-CH"/>
            </w:rPr>
          </w:rPrChange>
        </w:rPr>
        <w:t>, ouvert à tous les membres de l'UIT, devra poursuivre ses travaux selon le mandat présenté en Annexe,</w:t>
      </w:r>
    </w:p>
    <w:p w:rsidR="00DF4B68" w:rsidRPr="00DF4B68" w:rsidRDefault="00E139E8">
      <w:pPr>
        <w:pStyle w:val="Call"/>
        <w:pPrChange w:id="432" w:author="Lamy, Sylvie" w:date="2019-06-05T15:59:00Z">
          <w:pPr>
            <w:tabs>
              <w:tab w:val="clear" w:pos="567"/>
              <w:tab w:val="clear" w:pos="1134"/>
              <w:tab w:val="clear" w:pos="1701"/>
              <w:tab w:val="clear" w:pos="2268"/>
              <w:tab w:val="clear" w:pos="2835"/>
            </w:tabs>
            <w:overflowPunct/>
            <w:autoSpaceDE/>
            <w:autoSpaceDN/>
            <w:adjustRightInd/>
            <w:spacing w:before="0"/>
            <w:textAlignment w:val="auto"/>
          </w:pPr>
        </w:pPrChange>
      </w:pPr>
      <w:r w:rsidRPr="00DF3012">
        <w:rPr>
          <w:rPrChange w:id="433" w:author="Bouchard, Isabelle" w:date="2019-06-05T14:24:00Z">
            <w:rPr>
              <w:lang w:val="fr-CH"/>
            </w:rPr>
          </w:rPrChange>
        </w:rPr>
        <w:t>charge le Secrétaire général</w:t>
      </w:r>
    </w:p>
    <w:p w:rsidR="00C2123F" w:rsidRDefault="00E139E8">
      <w:r w:rsidRPr="00DF3012">
        <w:rPr>
          <w:rPrChange w:id="434" w:author="Bouchard, Isabelle" w:date="2019-06-05T14:24:00Z">
            <w:rPr>
              <w:lang w:val="fr-CH"/>
            </w:rPr>
          </w:rPrChange>
        </w:rPr>
        <w:t>1</w:t>
      </w:r>
      <w:r w:rsidRPr="00DF3012">
        <w:rPr>
          <w:rPrChange w:id="435" w:author="Bouchard, Isabelle" w:date="2019-06-05T14:24:00Z">
            <w:rPr>
              <w:lang w:val="fr-CH"/>
            </w:rPr>
          </w:rPrChange>
        </w:rPr>
        <w:tab/>
        <w:t xml:space="preserve">de mettre à jour régulièrement les feuilles de route relatives aux activités de l'UIT, dans le cadre de son mandat relatif à la mise en </w:t>
      </w:r>
      <w:r w:rsidRPr="00DF3012">
        <w:t>œuvre</w:t>
      </w:r>
      <w:r w:rsidRPr="00DF3012">
        <w:rPr>
          <w:rPrChange w:id="436" w:author="Bouchard, Isabelle" w:date="2019-06-05T14:24:00Z">
            <w:rPr>
              <w:lang w:val="fr-CH"/>
            </w:rPr>
          </w:rPrChange>
        </w:rPr>
        <w:t xml:space="preserve"> des résultats du SMSI, compte tenu du Programme de développement durable à l'horizon 2030 ainsi que du programme "Connect </w:t>
      </w:r>
      <w:del w:id="437" w:author="Bouchard, Isabelle" w:date="2019-06-05T13:59:00Z">
        <w:r w:rsidRPr="00DF3012" w:rsidDel="0080518E">
          <w:rPr>
            <w:rPrChange w:id="438" w:author="Bouchard, Isabelle" w:date="2019-06-05T14:24:00Z">
              <w:rPr>
                <w:lang w:val="fr-CH"/>
              </w:rPr>
            </w:rPrChange>
          </w:rPr>
          <w:delText>2020</w:delText>
        </w:r>
      </w:del>
      <w:ins w:id="439" w:author="Bouchard, Isabelle" w:date="2019-06-05T13:59:00Z">
        <w:r w:rsidRPr="00DF3012">
          <w:rPr>
            <w:rPrChange w:id="440" w:author="Bouchard, Isabelle" w:date="2019-06-05T14:24:00Z">
              <w:rPr>
                <w:lang w:val="fr-CH"/>
              </w:rPr>
            </w:rPrChange>
          </w:rPr>
          <w:t>2030</w:t>
        </w:r>
      </w:ins>
      <w:r w:rsidRPr="00DF3012">
        <w:rPr>
          <w:rPrChange w:id="441" w:author="Bouchard, Isabelle" w:date="2019-06-05T14:24:00Z">
            <w:rPr>
              <w:lang w:val="fr-CH"/>
            </w:rPr>
          </w:rPrChange>
        </w:rPr>
        <w:t>", feuilles de route qui devront être présentées au Conseil par l'intermédiaire du GT</w:t>
      </w:r>
      <w:ins w:id="442" w:author="Bouchard, Isabelle" w:date="2019-06-05T13:59:00Z">
        <w:r w:rsidRPr="00DF3012">
          <w:rPr>
            <w:rPrChange w:id="443" w:author="Bouchard, Isabelle" w:date="2019-06-05T14:24:00Z">
              <w:rPr>
                <w:lang w:val="fr-CH"/>
              </w:rPr>
            </w:rPrChange>
          </w:rPr>
          <w:t>C</w:t>
        </w:r>
      </w:ins>
      <w:r w:rsidRPr="00DF3012">
        <w:rPr>
          <w:rPrChange w:id="444" w:author="Bouchard, Isabelle" w:date="2019-06-05T14:24:00Z">
            <w:rPr>
              <w:lang w:val="fr-CH"/>
            </w:rPr>
          </w:rPrChange>
        </w:rPr>
        <w:noBreakHyphen/>
        <w:t>SMSI</w:t>
      </w:r>
      <w:ins w:id="445" w:author="Bouchard, Isabelle" w:date="2019-06-05T13:59:00Z">
        <w:r w:rsidRPr="00DF3012">
          <w:rPr>
            <w:rPrChange w:id="446" w:author="Bouchard, Isabelle" w:date="2019-06-05T14:24:00Z">
              <w:rPr>
                <w:lang w:val="fr-CH"/>
              </w:rPr>
            </w:rPrChange>
          </w:rPr>
          <w:t>/ODD</w:t>
        </w:r>
      </w:ins>
      <w:r w:rsidRPr="00DF3012">
        <w:rPr>
          <w:rPrChange w:id="447" w:author="Bouchard, Isabelle" w:date="2019-06-05T14:24:00Z">
            <w:rPr>
              <w:lang w:val="fr-CH"/>
            </w:rPr>
          </w:rPrChange>
        </w:rPr>
        <w:t>;</w:t>
      </w:r>
    </w:p>
    <w:p w:rsidR="00C2123F" w:rsidRDefault="00E139E8">
      <w:r w:rsidRPr="00DF3012">
        <w:rPr>
          <w:rPrChange w:id="448" w:author="Bouchard, Isabelle" w:date="2019-06-05T14:24:00Z">
            <w:rPr>
              <w:lang w:val="fr-CH"/>
            </w:rPr>
          </w:rPrChange>
        </w:rPr>
        <w:t>2</w:t>
      </w:r>
      <w:r w:rsidRPr="00DF3012">
        <w:rPr>
          <w:rPrChange w:id="449" w:author="Bouchard, Isabelle" w:date="2019-06-05T14:24:00Z">
            <w:rPr>
              <w:lang w:val="fr-CH"/>
            </w:rPr>
          </w:rPrChange>
        </w:rPr>
        <w:tab/>
        <w:t>de veiller à ce que les activités de l'UIT relatives au Programme de développement durable à l'horizon 2030 soient menées à bien en étroite harmonisation avec le processus du SMSI et conformément au mandat de l'Union, dans le cadre des politiques et procédures établies et dans les limites des ressources allouées dans le plan financier et le budget biennal;</w:t>
      </w:r>
    </w:p>
    <w:p w:rsidR="00C2123F" w:rsidRDefault="00E139E8">
      <w:r w:rsidRPr="00DF3012">
        <w:rPr>
          <w:rPrChange w:id="450" w:author="Bouchard, Isabelle" w:date="2019-06-05T14:24:00Z">
            <w:rPr>
              <w:lang w:val="fr-CH"/>
            </w:rPr>
          </w:rPrChange>
        </w:rPr>
        <w:t>3</w:t>
      </w:r>
      <w:r w:rsidRPr="00DF3012">
        <w:rPr>
          <w:rPrChange w:id="451" w:author="Bouchard, Isabelle" w:date="2019-06-05T14:24:00Z">
            <w:rPr>
              <w:lang w:val="fr-CH"/>
            </w:rPr>
          </w:rPrChange>
        </w:rPr>
        <w:tab/>
        <w:t xml:space="preserve">d'établir un rapport final et exhaustif sur les activités menées par l'UIT dans le cadre de la mise en </w:t>
      </w:r>
      <w:r w:rsidRPr="00DF3012">
        <w:t>œuvre</w:t>
      </w:r>
      <w:r w:rsidRPr="00DF3012">
        <w:rPr>
          <w:rPrChange w:id="452" w:author="Bouchard, Isabelle" w:date="2019-06-05T14:24:00Z">
            <w:rPr>
              <w:lang w:val="fr-CH"/>
            </w:rPr>
          </w:rPrChange>
        </w:rPr>
        <w:t xml:space="preserve"> des résultats du SMSI et du Programme de développement durable à l</w:t>
      </w:r>
      <w:r w:rsidR="00E37325">
        <w:t>'horizon </w:t>
      </w:r>
      <w:r w:rsidRPr="00DF3012">
        <w:rPr>
          <w:rPrChange w:id="453" w:author="Bouchard, Isabelle" w:date="2019-06-05T14:24:00Z">
            <w:rPr>
              <w:lang w:val="fr-CH"/>
            </w:rPr>
          </w:rPrChange>
        </w:rPr>
        <w:t xml:space="preserve">2030 ainsi que sur des propositions relatives à des activités futures et de soumettre ce rapport au Conseil, à sa session de </w:t>
      </w:r>
      <w:del w:id="454" w:author="Bouchard, Isabelle" w:date="2019-06-05T13:59:00Z">
        <w:r w:rsidRPr="00DF3012" w:rsidDel="0080518E">
          <w:rPr>
            <w:rPrChange w:id="455" w:author="Bouchard, Isabelle" w:date="2019-06-05T14:24:00Z">
              <w:rPr>
                <w:lang w:val="fr-CH"/>
              </w:rPr>
            </w:rPrChange>
          </w:rPr>
          <w:delText>2018</w:delText>
        </w:r>
      </w:del>
      <w:ins w:id="456" w:author="Bouchard, Isabelle" w:date="2019-06-05T13:59:00Z">
        <w:r w:rsidRPr="00DF3012">
          <w:rPr>
            <w:rPrChange w:id="457" w:author="Bouchard, Isabelle" w:date="2019-06-05T14:24:00Z">
              <w:rPr>
                <w:lang w:val="fr-CH"/>
              </w:rPr>
            </w:rPrChange>
          </w:rPr>
          <w:t>2022</w:t>
        </w:r>
      </w:ins>
      <w:r w:rsidRPr="00DF3012">
        <w:rPr>
          <w:rPrChange w:id="458" w:author="Bouchard, Isabelle" w:date="2019-06-05T14:24:00Z">
            <w:rPr>
              <w:lang w:val="fr-CH"/>
            </w:rPr>
          </w:rPrChange>
        </w:rPr>
        <w:t>, par l'intermédiaire du GT</w:t>
      </w:r>
      <w:ins w:id="459" w:author="Bouchard, Isabelle" w:date="2019-06-05T13:59:00Z">
        <w:r w:rsidRPr="00DF3012">
          <w:rPr>
            <w:rPrChange w:id="460" w:author="Bouchard, Isabelle" w:date="2019-06-05T14:24:00Z">
              <w:rPr>
                <w:lang w:val="fr-CH"/>
              </w:rPr>
            </w:rPrChange>
          </w:rPr>
          <w:t>C</w:t>
        </w:r>
      </w:ins>
      <w:r w:rsidRPr="00DF3012">
        <w:rPr>
          <w:rPrChange w:id="461" w:author="Bouchard, Isabelle" w:date="2019-06-05T14:24:00Z">
            <w:rPr>
              <w:lang w:val="fr-CH"/>
            </w:rPr>
          </w:rPrChange>
        </w:rPr>
        <w:t>-SMSI</w:t>
      </w:r>
      <w:ins w:id="462" w:author="Bouchard, Isabelle" w:date="2019-06-05T13:59:00Z">
        <w:r w:rsidRPr="00DF3012">
          <w:rPr>
            <w:rPrChange w:id="463" w:author="Bouchard, Isabelle" w:date="2019-06-05T14:24:00Z">
              <w:rPr>
                <w:lang w:val="fr-CH"/>
              </w:rPr>
            </w:rPrChange>
          </w:rPr>
          <w:t>/ODD</w:t>
        </w:r>
      </w:ins>
      <w:r w:rsidRPr="00DF3012">
        <w:rPr>
          <w:rPrChange w:id="464" w:author="Bouchard, Isabelle" w:date="2019-06-05T14:24:00Z">
            <w:rPr>
              <w:lang w:val="fr-CH"/>
            </w:rPr>
          </w:rPrChange>
        </w:rPr>
        <w:t>;</w:t>
      </w:r>
    </w:p>
    <w:p w:rsidR="00C2123F" w:rsidRDefault="00E139E8">
      <w:r w:rsidRPr="00DF3012">
        <w:rPr>
          <w:rPrChange w:id="465" w:author="Bouchard, Isabelle" w:date="2019-06-05T14:24:00Z">
            <w:rPr>
              <w:lang w:val="fr-CH"/>
            </w:rPr>
          </w:rPrChange>
        </w:rPr>
        <w:t>4</w:t>
      </w:r>
      <w:r w:rsidRPr="00DF3012">
        <w:rPr>
          <w:rPrChange w:id="466" w:author="Bouchard, Isabelle" w:date="2019-06-05T14:24:00Z">
            <w:rPr>
              <w:lang w:val="fr-CH"/>
            </w:rPr>
          </w:rPrChange>
        </w:rPr>
        <w:tab/>
        <w:t xml:space="preserve">de faire rapport chaque année, au Conseil économique et social, par l'intermédiaire de la Commission de la science et de la technologie au service du développement, sur les progrès accomplis dans la mise en </w:t>
      </w:r>
      <w:r w:rsidRPr="00DF3012">
        <w:t>œuvre</w:t>
      </w:r>
      <w:r w:rsidRPr="00DF3012">
        <w:rPr>
          <w:rPrChange w:id="467" w:author="Bouchard, Isabelle" w:date="2019-06-05T14:24:00Z">
            <w:rPr>
              <w:lang w:val="fr-CH"/>
            </w:rPr>
          </w:rPrChange>
        </w:rPr>
        <w:t xml:space="preserve"> des grandes orientations du SMSI pour lesquelles l'UIT est le coordonnateur, et de communiquer ce rapport au GT</w:t>
      </w:r>
      <w:ins w:id="468" w:author="Bouchard, Isabelle" w:date="2019-06-05T13:59:00Z">
        <w:r w:rsidRPr="00DF3012">
          <w:rPr>
            <w:rPrChange w:id="469" w:author="Bouchard, Isabelle" w:date="2019-06-05T14:24:00Z">
              <w:rPr>
                <w:lang w:val="fr-CH"/>
              </w:rPr>
            </w:rPrChange>
          </w:rPr>
          <w:t>C</w:t>
        </w:r>
      </w:ins>
      <w:r w:rsidRPr="00DF3012">
        <w:rPr>
          <w:rPrChange w:id="470" w:author="Bouchard, Isabelle" w:date="2019-06-05T14:24:00Z">
            <w:rPr>
              <w:lang w:val="fr-CH"/>
            </w:rPr>
          </w:rPrChange>
        </w:rPr>
        <w:t>-SMSI</w:t>
      </w:r>
      <w:ins w:id="471" w:author="Bouchard, Isabelle" w:date="2019-06-05T13:59:00Z">
        <w:r w:rsidRPr="00DF3012">
          <w:rPr>
            <w:rPrChange w:id="472" w:author="Bouchard, Isabelle" w:date="2019-06-05T14:24:00Z">
              <w:rPr>
                <w:lang w:val="fr-CH"/>
              </w:rPr>
            </w:rPrChange>
          </w:rPr>
          <w:t>/ODD</w:t>
        </w:r>
      </w:ins>
      <w:r w:rsidRPr="00DF3012">
        <w:rPr>
          <w:rPrChange w:id="473" w:author="Bouchard, Isabelle" w:date="2019-06-05T14:24:00Z">
            <w:rPr>
              <w:lang w:val="fr-CH"/>
            </w:rPr>
          </w:rPrChange>
        </w:rPr>
        <w:t>;</w:t>
      </w:r>
    </w:p>
    <w:p w:rsidR="00C2123F" w:rsidRDefault="00E139E8">
      <w:r w:rsidRPr="00DF3012">
        <w:rPr>
          <w:rPrChange w:id="474" w:author="Bouchard, Isabelle" w:date="2019-06-05T14:24:00Z">
            <w:rPr>
              <w:lang w:val="fr-CH"/>
            </w:rPr>
          </w:rPrChange>
        </w:rPr>
        <w:t>5</w:t>
      </w:r>
      <w:r w:rsidRPr="00DF3012">
        <w:rPr>
          <w:rPrChange w:id="475" w:author="Bouchard, Isabelle" w:date="2019-06-05T14:24:00Z">
            <w:rPr>
              <w:lang w:val="fr-CH"/>
            </w:rPr>
          </w:rPrChange>
        </w:rPr>
        <w:tab/>
        <w:t>de fournir chaque année une contribution sur les activités pertinentes de l'UIT au Forum politique de haut niveau de l'ECOSOC</w:t>
      </w:r>
      <w:ins w:id="476" w:author="Bouchard, Isabelle" w:date="2019-06-05T14:00:00Z">
        <w:r w:rsidRPr="00DF3012">
          <w:t xml:space="preserve"> </w:t>
        </w:r>
        <w:r w:rsidRPr="00DF3012">
          <w:rPr>
            <w:rPrChange w:id="477" w:author="Bouchard, Isabelle" w:date="2019-06-05T14:24:00Z">
              <w:rPr>
                <w:lang w:val="fr-CH"/>
              </w:rPr>
            </w:rPrChange>
          </w:rPr>
          <w:t>et de fournir une contribution au Forum politique de haut niveau de l'Assemblée générale des Nations Unies de 201</w:t>
        </w:r>
      </w:ins>
      <w:ins w:id="478" w:author="Bouchard, Isabelle" w:date="2019-06-05T14:01:00Z">
        <w:r w:rsidRPr="00DF3012">
          <w:rPr>
            <w:rPrChange w:id="479" w:author="Bouchard, Isabelle" w:date="2019-06-05T14:24:00Z">
              <w:rPr>
                <w:lang w:val="fr-CH"/>
              </w:rPr>
            </w:rPrChange>
          </w:rPr>
          <w:t>9</w:t>
        </w:r>
      </w:ins>
      <w:r w:rsidRPr="00DF3012">
        <w:rPr>
          <w:rPrChange w:id="480" w:author="Bouchard, Isabelle" w:date="2019-06-05T14:24:00Z">
            <w:rPr>
              <w:lang w:val="fr-CH"/>
            </w:rPr>
          </w:rPrChange>
        </w:rPr>
        <w:t>, selon les mécanismes établis dans la Résolution A/70/1, et de communiquer le rapport au GT</w:t>
      </w:r>
      <w:ins w:id="481" w:author="Bouchard, Isabelle" w:date="2019-06-05T14:00:00Z">
        <w:r w:rsidRPr="00DF3012">
          <w:rPr>
            <w:rPrChange w:id="482" w:author="Bouchard, Isabelle" w:date="2019-06-05T14:24:00Z">
              <w:rPr>
                <w:lang w:val="fr-CH"/>
              </w:rPr>
            </w:rPrChange>
          </w:rPr>
          <w:t>C</w:t>
        </w:r>
      </w:ins>
      <w:r w:rsidRPr="00DF3012">
        <w:rPr>
          <w:rPrChange w:id="483" w:author="Bouchard, Isabelle" w:date="2019-06-05T14:24:00Z">
            <w:rPr>
              <w:lang w:val="fr-CH"/>
            </w:rPr>
          </w:rPrChange>
        </w:rPr>
        <w:t>-SMSI</w:t>
      </w:r>
      <w:ins w:id="484" w:author="Bouchard, Isabelle" w:date="2019-06-05T14:00:00Z">
        <w:r w:rsidRPr="00DF3012">
          <w:rPr>
            <w:rPrChange w:id="485" w:author="Bouchard, Isabelle" w:date="2019-06-05T14:24:00Z">
              <w:rPr>
                <w:lang w:val="fr-CH"/>
              </w:rPr>
            </w:rPrChange>
          </w:rPr>
          <w:t>/ODD</w:t>
        </w:r>
      </w:ins>
      <w:r w:rsidRPr="00DF3012">
        <w:rPr>
          <w:rPrChange w:id="486" w:author="Bouchard, Isabelle" w:date="2019-06-05T14:24:00Z">
            <w:rPr>
              <w:lang w:val="fr-CH"/>
            </w:rPr>
          </w:rPrChange>
        </w:rPr>
        <w:t>;</w:t>
      </w:r>
    </w:p>
    <w:p w:rsidR="00E139E8" w:rsidRPr="00DF3012" w:rsidRDefault="00E139E8" w:rsidP="00C2123F">
      <w:pPr>
        <w:rPr>
          <w:rPrChange w:id="487" w:author="Bouchard, Isabelle" w:date="2019-06-05T14:24:00Z">
            <w:rPr>
              <w:lang w:val="fr-CH"/>
            </w:rPr>
          </w:rPrChange>
        </w:rPr>
      </w:pPr>
      <w:r w:rsidRPr="00DF3012">
        <w:rPr>
          <w:rPrChange w:id="488" w:author="Bouchard, Isabelle" w:date="2019-06-05T14:24:00Z">
            <w:rPr>
              <w:lang w:val="fr-CH"/>
            </w:rPr>
          </w:rPrChange>
        </w:rPr>
        <w:t>6</w:t>
      </w:r>
      <w:r w:rsidRPr="00DF3012">
        <w:rPr>
          <w:rPrChange w:id="489" w:author="Bouchard, Isabelle" w:date="2019-06-05T14:24:00Z">
            <w:rPr>
              <w:lang w:val="fr-CH"/>
            </w:rPr>
          </w:rPrChange>
        </w:rPr>
        <w:tab/>
        <w:t xml:space="preserve">de présenter </w:t>
      </w:r>
      <w:ins w:id="490" w:author="Bouchard, Isabelle" w:date="2019-06-05T14:01:00Z">
        <w:r w:rsidRPr="00DF3012">
          <w:rPr>
            <w:rPrChange w:id="491" w:author="Bouchard, Isabelle" w:date="2019-06-05T14:24:00Z">
              <w:rPr>
                <w:lang w:val="fr-CH"/>
              </w:rPr>
            </w:rPrChange>
          </w:rPr>
          <w:t xml:space="preserve">chaque année </w:t>
        </w:r>
      </w:ins>
      <w:r w:rsidRPr="00DF3012">
        <w:rPr>
          <w:rPrChange w:id="492" w:author="Bouchard, Isabelle" w:date="2019-06-05T14:24:00Z">
            <w:rPr>
              <w:lang w:val="fr-CH"/>
            </w:rPr>
          </w:rPrChange>
        </w:rPr>
        <w:t>au Conseil de l'UIT, pour examen et décision, un rapport exhaustif décrivant de manière détaillée les activités menées, les mesures adoptées et la collaboration instaurée en la matière par l'Union;</w:t>
      </w:r>
    </w:p>
    <w:p w:rsidR="00E139E8" w:rsidRPr="00DF3012" w:rsidRDefault="00E139E8" w:rsidP="00E139E8">
      <w:pPr>
        <w:rPr>
          <w:rFonts w:cstheme="majorBidi"/>
          <w:szCs w:val="24"/>
          <w:rPrChange w:id="493" w:author="Bouchard, Isabelle" w:date="2019-06-05T14:24:00Z">
            <w:rPr>
              <w:rFonts w:cstheme="majorBidi"/>
              <w:szCs w:val="24"/>
              <w:lang w:val="fr-CH"/>
            </w:rPr>
          </w:rPrChange>
        </w:rPr>
      </w:pPr>
      <w:r w:rsidRPr="00DF3012">
        <w:rPr>
          <w:rPrChange w:id="494" w:author="Bouchard, Isabelle" w:date="2019-06-05T14:24:00Z">
            <w:rPr>
              <w:lang w:val="fr-CH"/>
            </w:rPr>
          </w:rPrChange>
        </w:rPr>
        <w:t>7</w:t>
      </w:r>
      <w:r w:rsidRPr="00DF3012">
        <w:rPr>
          <w:rPrChange w:id="495" w:author="Bouchard, Isabelle" w:date="2019-06-05T14:24:00Z">
            <w:rPr>
              <w:lang w:val="fr-CH"/>
            </w:rPr>
          </w:rPrChange>
        </w:rPr>
        <w:tab/>
        <w:t xml:space="preserve">d'inviter le Groupe des Nations Unies sur la société de l'information (UNGIS) à harmoniser les activités relatives au passage de la société de l'information à une société du savoir, sur la base des résultats de l'examen d'ensemble de la mise en </w:t>
      </w:r>
      <w:r w:rsidRPr="00DF3012">
        <w:t>œuvre</w:t>
      </w:r>
      <w:r w:rsidRPr="00DF3012">
        <w:rPr>
          <w:rPrChange w:id="496" w:author="Bouchard, Isabelle" w:date="2019-06-05T14:24:00Z">
            <w:rPr>
              <w:lang w:val="fr-CH"/>
            </w:rPr>
          </w:rPrChange>
        </w:rPr>
        <w:t xml:space="preserve"> des résultats du SMSI</w:t>
      </w:r>
      <w:r w:rsidRPr="00DF3012">
        <w:rPr>
          <w:rFonts w:cstheme="majorBidi"/>
          <w:szCs w:val="24"/>
          <w:rPrChange w:id="497" w:author="Bouchard, Isabelle" w:date="2019-06-05T14:24:00Z">
            <w:rPr>
              <w:rFonts w:cstheme="majorBidi"/>
              <w:szCs w:val="24"/>
              <w:lang w:val="fr-CH"/>
            </w:rPr>
          </w:rPrChange>
        </w:rPr>
        <w:t xml:space="preserve"> et du Programme de développement durable à l'horizon 2030;</w:t>
      </w:r>
    </w:p>
    <w:p w:rsidR="00C2123F" w:rsidRDefault="00E139E8">
      <w:pPr>
        <w:rPr>
          <w:rFonts w:cstheme="majorBidi"/>
          <w:szCs w:val="24"/>
        </w:rPr>
      </w:pPr>
      <w:r w:rsidRPr="00DF3012">
        <w:rPr>
          <w:rFonts w:cstheme="majorBidi"/>
          <w:szCs w:val="24"/>
          <w:rPrChange w:id="498" w:author="Bouchard, Isabelle" w:date="2019-06-05T14:24:00Z">
            <w:rPr>
              <w:rFonts w:cstheme="majorBidi"/>
              <w:szCs w:val="24"/>
              <w:lang w:val="fr-CH"/>
            </w:rPr>
          </w:rPrChange>
        </w:rPr>
        <w:t>8</w:t>
      </w:r>
      <w:r w:rsidRPr="00DF3012">
        <w:rPr>
          <w:rFonts w:cstheme="majorBidi"/>
          <w:szCs w:val="24"/>
          <w:rPrChange w:id="499" w:author="Bouchard, Isabelle" w:date="2019-06-05T14:24:00Z">
            <w:rPr>
              <w:rFonts w:cstheme="majorBidi"/>
              <w:szCs w:val="24"/>
              <w:lang w:val="fr-CH"/>
            </w:rPr>
          </w:rPrChange>
        </w:rPr>
        <w:tab/>
        <w:t xml:space="preserve">de continuer à coordonner le Forum du SMSI en tant qu'espace dans lequel toutes les parties prenantes peuvent échanger des vues et des bonnes pratiques sur la mise en </w:t>
      </w:r>
      <w:r w:rsidRPr="00DF3012">
        <w:rPr>
          <w:rFonts w:cstheme="majorBidi"/>
          <w:szCs w:val="24"/>
        </w:rPr>
        <w:t>œuvre</w:t>
      </w:r>
      <w:r w:rsidRPr="00DF3012">
        <w:rPr>
          <w:rFonts w:cstheme="majorBidi"/>
          <w:szCs w:val="24"/>
          <w:rPrChange w:id="500" w:author="Bouchard, Isabelle" w:date="2019-06-05T14:24:00Z">
            <w:rPr>
              <w:rFonts w:cstheme="majorBidi"/>
              <w:szCs w:val="24"/>
              <w:lang w:val="fr-CH"/>
            </w:rPr>
          </w:rPrChange>
        </w:rPr>
        <w:t xml:space="preserve"> des résultats du SMSI, compte tenu du Programme de développement durable à l'horizon 2030;</w:t>
      </w:r>
    </w:p>
    <w:p w:rsidR="00C2123F" w:rsidRDefault="00E139E8">
      <w:pPr>
        <w:rPr>
          <w:rFonts w:cstheme="majorBidi"/>
          <w:szCs w:val="24"/>
        </w:rPr>
      </w:pPr>
      <w:r w:rsidRPr="00DF3012">
        <w:rPr>
          <w:rFonts w:cstheme="majorBidi"/>
          <w:szCs w:val="24"/>
          <w:rPrChange w:id="501" w:author="Bouchard, Isabelle" w:date="2019-06-05T14:24:00Z">
            <w:rPr>
              <w:rFonts w:cstheme="majorBidi"/>
              <w:szCs w:val="24"/>
              <w:lang w:val="fr-CH"/>
            </w:rPr>
          </w:rPrChange>
        </w:rPr>
        <w:t>9</w:t>
      </w:r>
      <w:r w:rsidRPr="00DF3012">
        <w:rPr>
          <w:rFonts w:cstheme="majorBidi"/>
          <w:szCs w:val="24"/>
          <w:rPrChange w:id="502" w:author="Bouchard, Isabelle" w:date="2019-06-05T14:24:00Z">
            <w:rPr>
              <w:rFonts w:cstheme="majorBidi"/>
              <w:szCs w:val="24"/>
              <w:lang w:val="fr-CH"/>
            </w:rPr>
          </w:rPrChange>
        </w:rPr>
        <w:tab/>
        <w:t>d'</w:t>
      </w:r>
      <w:del w:id="503" w:author="Bouchard, Isabelle" w:date="2019-06-05T14:01:00Z">
        <w:r w:rsidRPr="00DF3012" w:rsidDel="0080518E">
          <w:rPr>
            <w:rFonts w:cstheme="majorBidi"/>
            <w:szCs w:val="24"/>
            <w:rPrChange w:id="504" w:author="Bouchard, Isabelle" w:date="2019-06-05T14:24:00Z">
              <w:rPr>
                <w:rFonts w:cstheme="majorBidi"/>
                <w:szCs w:val="24"/>
                <w:lang w:val="fr-CH"/>
              </w:rPr>
            </w:rPrChange>
          </w:rPr>
          <w:delText xml:space="preserve">examiner dans quelle mesure </w:delText>
        </w:r>
      </w:del>
      <w:ins w:id="505" w:author="Bouchard, Isabelle" w:date="2019-06-05T14:01:00Z">
        <w:r w:rsidRPr="00DF3012">
          <w:rPr>
            <w:rFonts w:cstheme="majorBidi"/>
            <w:szCs w:val="24"/>
            <w:rPrChange w:id="506" w:author="Bouchard, Isabelle" w:date="2019-06-05T14:24:00Z">
              <w:rPr>
                <w:rFonts w:cstheme="majorBidi"/>
                <w:szCs w:val="24"/>
                <w:lang w:val="fr-CH"/>
              </w:rPr>
            </w:rPrChange>
          </w:rPr>
          <w:t xml:space="preserve">adapter </w:t>
        </w:r>
      </w:ins>
      <w:r w:rsidRPr="00DF3012">
        <w:rPr>
          <w:rFonts w:cstheme="majorBidi"/>
          <w:szCs w:val="24"/>
          <w:rPrChange w:id="507" w:author="Bouchard, Isabelle" w:date="2019-06-05T14:24:00Z">
            <w:rPr>
              <w:rFonts w:cstheme="majorBidi"/>
              <w:szCs w:val="24"/>
              <w:lang w:val="fr-CH"/>
            </w:rPr>
          </w:rPrChange>
        </w:rPr>
        <w:t>la base de données de l'inventaire des activités du SMSI et les concours récompensant des projets liés au SMSI</w:t>
      </w:r>
      <w:del w:id="508" w:author="Bouchard, Isabelle" w:date="2019-06-05T14:02:00Z">
        <w:r w:rsidRPr="00DF3012" w:rsidDel="006E0294">
          <w:rPr>
            <w:rFonts w:cstheme="majorBidi"/>
            <w:szCs w:val="24"/>
            <w:rPrChange w:id="509" w:author="Bouchard, Isabelle" w:date="2019-06-05T14:24:00Z">
              <w:rPr>
                <w:rFonts w:cstheme="majorBidi"/>
                <w:szCs w:val="24"/>
                <w:lang w:val="fr-CH"/>
              </w:rPr>
            </w:rPrChange>
          </w:rPr>
          <w:delText xml:space="preserve"> devront peut-être être mis à jour à la lumière </w:delText>
        </w:r>
      </w:del>
      <w:ins w:id="510" w:author="Bouchard, Isabelle" w:date="2019-06-05T14:02:00Z">
        <w:r w:rsidRPr="00DF3012">
          <w:rPr>
            <w:rFonts w:cstheme="majorBidi"/>
            <w:szCs w:val="24"/>
            <w:rPrChange w:id="511" w:author="Bouchard, Isabelle" w:date="2019-06-05T14:24:00Z">
              <w:rPr>
                <w:rFonts w:cstheme="majorBidi"/>
                <w:szCs w:val="24"/>
                <w:lang w:val="fr-CH"/>
              </w:rPr>
            </w:rPrChange>
          </w:rPr>
          <w:t xml:space="preserve">, compte tenu </w:t>
        </w:r>
      </w:ins>
      <w:r w:rsidRPr="00DF3012">
        <w:rPr>
          <w:rFonts w:cstheme="majorBidi"/>
          <w:szCs w:val="24"/>
          <w:rPrChange w:id="512" w:author="Bouchard, Isabelle" w:date="2019-06-05T14:24:00Z">
            <w:rPr>
              <w:rFonts w:cstheme="majorBidi"/>
              <w:szCs w:val="24"/>
              <w:lang w:val="fr-CH"/>
            </w:rPr>
          </w:rPrChange>
        </w:rPr>
        <w:t>du Programme de développement durable à l'horizon 2030;</w:t>
      </w:r>
    </w:p>
    <w:p w:rsidR="00E139E8" w:rsidRPr="00DF3012" w:rsidRDefault="00E139E8" w:rsidP="00E37325">
      <w:pPr>
        <w:rPr>
          <w:rPrChange w:id="513" w:author="Bouchard, Isabelle" w:date="2019-06-05T14:24:00Z">
            <w:rPr>
              <w:lang w:val="fr-CH"/>
            </w:rPr>
          </w:rPrChange>
        </w:rPr>
      </w:pPr>
      <w:r w:rsidRPr="00DF3012">
        <w:rPr>
          <w:rPrChange w:id="514" w:author="Bouchard, Isabelle" w:date="2019-06-05T14:24:00Z">
            <w:rPr>
              <w:lang w:val="fr-CH"/>
            </w:rPr>
          </w:rPrChange>
        </w:rPr>
        <w:t>10</w:t>
      </w:r>
      <w:r w:rsidRPr="00DF3012">
        <w:rPr>
          <w:rPrChange w:id="515" w:author="Bouchard, Isabelle" w:date="2019-06-05T14:24:00Z">
            <w:rPr>
              <w:lang w:val="fr-CH"/>
            </w:rPr>
          </w:rPrChange>
        </w:rPr>
        <w:tab/>
        <w:t>de tenir compte des résultats du GT</w:t>
      </w:r>
      <w:ins w:id="516" w:author="Bouchard, Isabelle" w:date="2019-06-05T14:03:00Z">
        <w:r w:rsidRPr="00DF3012">
          <w:rPr>
            <w:rPrChange w:id="517" w:author="Bouchard, Isabelle" w:date="2019-06-05T14:24:00Z">
              <w:rPr>
                <w:lang w:val="fr-CH"/>
              </w:rPr>
            </w:rPrChange>
          </w:rPr>
          <w:t>C</w:t>
        </w:r>
      </w:ins>
      <w:r w:rsidRPr="00DF3012">
        <w:rPr>
          <w:rPrChange w:id="518" w:author="Bouchard, Isabelle" w:date="2019-06-05T14:24:00Z">
            <w:rPr>
              <w:lang w:val="fr-CH"/>
            </w:rPr>
          </w:rPrChange>
        </w:rPr>
        <w:t>-SMSI</w:t>
      </w:r>
      <w:ins w:id="519" w:author="Bouchard, Isabelle" w:date="2019-06-05T14:03:00Z">
        <w:r w:rsidRPr="00DF3012">
          <w:rPr>
            <w:rPrChange w:id="520" w:author="Bouchard, Isabelle" w:date="2019-06-05T14:24:00Z">
              <w:rPr>
                <w:lang w:val="fr-CH"/>
              </w:rPr>
            </w:rPrChange>
          </w:rPr>
          <w:t>/ODD</w:t>
        </w:r>
      </w:ins>
      <w:r w:rsidRPr="00DF3012">
        <w:rPr>
          <w:rPrChange w:id="521" w:author="Bouchard, Isabelle" w:date="2019-06-05T14:24:00Z">
            <w:rPr>
              <w:lang w:val="fr-CH"/>
            </w:rPr>
          </w:rPrChange>
        </w:rPr>
        <w:t xml:space="preserve"> dans les activités du Groupe spécial sur le SMSI</w:t>
      </w:r>
      <w:ins w:id="522" w:author="Geneux, Aude" w:date="2019-06-06T10:25:00Z">
        <w:r w:rsidR="00E37325">
          <w:t>/les ODD</w:t>
        </w:r>
      </w:ins>
      <w:r w:rsidRPr="00DF3012">
        <w:rPr>
          <w:rPrChange w:id="523" w:author="Bouchard, Isabelle" w:date="2019-06-05T14:24:00Z">
            <w:rPr>
              <w:lang w:val="fr-CH"/>
            </w:rPr>
          </w:rPrChange>
        </w:rPr>
        <w:t>;</w:t>
      </w:r>
    </w:p>
    <w:p w:rsidR="00E139E8" w:rsidRPr="00DF3012" w:rsidRDefault="00E139E8" w:rsidP="00E139E8">
      <w:pPr>
        <w:rPr>
          <w:rPrChange w:id="524" w:author="Bouchard, Isabelle" w:date="2019-06-05T14:24:00Z">
            <w:rPr>
              <w:lang w:val="fr-CH"/>
            </w:rPr>
          </w:rPrChange>
        </w:rPr>
      </w:pPr>
      <w:r w:rsidRPr="00DF3012">
        <w:rPr>
          <w:rPrChange w:id="525" w:author="Bouchard, Isabelle" w:date="2019-06-05T14:24:00Z">
            <w:rPr>
              <w:lang w:val="fr-CH"/>
            </w:rPr>
          </w:rPrChange>
        </w:rPr>
        <w:t>11</w:t>
      </w:r>
      <w:r w:rsidRPr="00DF3012">
        <w:rPr>
          <w:rPrChange w:id="526" w:author="Bouchard, Isabelle" w:date="2019-06-05T14:24:00Z">
            <w:rPr>
              <w:lang w:val="fr-CH"/>
            </w:rPr>
          </w:rPrChange>
        </w:rPr>
        <w:tab/>
        <w:t xml:space="preserve">de maintenir le Fonds d'affectation spéciale pour le SMSI, afin d'appuyer les activités de l'UIT visant à faciliter la mise en </w:t>
      </w:r>
      <w:r w:rsidRPr="00DF3012">
        <w:t>œuvre</w:t>
      </w:r>
      <w:r w:rsidRPr="00DF3012">
        <w:rPr>
          <w:rPrChange w:id="527" w:author="Bouchard, Isabelle" w:date="2019-06-05T14:24:00Z">
            <w:rPr>
              <w:lang w:val="fr-CH"/>
            </w:rPr>
          </w:rPrChange>
        </w:rPr>
        <w:t xml:space="preserve"> par l'UIT des résultats du SMSI par le biais de mécanismes tels que la création de partenariats et d'alliances stratégiques et d'inviter les membres de l'UIT à faire des contributions volontaires,</w:t>
      </w:r>
    </w:p>
    <w:p w:rsidR="00E139E8" w:rsidRPr="00DF3012" w:rsidRDefault="00E139E8" w:rsidP="00E139E8">
      <w:pPr>
        <w:pStyle w:val="Call"/>
        <w:rPr>
          <w:rPrChange w:id="528" w:author="Bouchard, Isabelle" w:date="2019-06-05T14:24:00Z">
            <w:rPr>
              <w:lang w:val="fr-CH"/>
            </w:rPr>
          </w:rPrChange>
        </w:rPr>
      </w:pPr>
      <w:r w:rsidRPr="00DF3012">
        <w:rPr>
          <w:rPrChange w:id="529" w:author="Bouchard, Isabelle" w:date="2019-06-05T14:24:00Z">
            <w:rPr>
              <w:lang w:val="fr-CH"/>
            </w:rPr>
          </w:rPrChange>
        </w:rPr>
        <w:t>charge le Secrétaire général et les Directeurs des Bureaux</w:t>
      </w:r>
    </w:p>
    <w:p w:rsidR="00C2123F" w:rsidRDefault="00E139E8">
      <w:r w:rsidRPr="00DF3012">
        <w:rPr>
          <w:rPrChange w:id="530" w:author="Bouchard, Isabelle" w:date="2019-06-05T14:24:00Z">
            <w:rPr>
              <w:lang w:val="fr-CH"/>
            </w:rPr>
          </w:rPrChange>
        </w:rPr>
        <w:t>1</w:t>
      </w:r>
      <w:r w:rsidRPr="00DF3012">
        <w:rPr>
          <w:rPrChange w:id="531" w:author="Bouchard, Isabelle" w:date="2019-06-05T14:24:00Z">
            <w:rPr>
              <w:lang w:val="fr-CH"/>
            </w:rPr>
          </w:rPrChange>
        </w:rPr>
        <w:tab/>
        <w:t>en plus des coordonnateurs pour les grandes orientations C2, C5 et C6 du SMSI, de nommer d'autres coordonnateurs de l'UIT pour les grandes orientations C1, C3, C4, C7, C8, C9 et C11, pour lesquelles l'UIT est comodérateur ou partenaire, selon qu'il conviendra;</w:t>
      </w:r>
    </w:p>
    <w:p w:rsidR="00C2123F" w:rsidRDefault="00E139E8">
      <w:r w:rsidRPr="00DF3012">
        <w:rPr>
          <w:rPrChange w:id="532" w:author="Bouchard, Isabelle" w:date="2019-06-05T14:24:00Z">
            <w:rPr>
              <w:lang w:val="fr-CH"/>
            </w:rPr>
          </w:rPrChange>
        </w:rPr>
        <w:t>2</w:t>
      </w:r>
      <w:r w:rsidRPr="00DF3012">
        <w:rPr>
          <w:rPrChange w:id="533" w:author="Bouchard, Isabelle" w:date="2019-06-05T14:24:00Z">
            <w:rPr>
              <w:lang w:val="fr-CH"/>
            </w:rPr>
          </w:rPrChange>
        </w:rPr>
        <w:tab/>
        <w:t xml:space="preserve">de définir des tâches et des délais spécifiques pour la mise en </w:t>
      </w:r>
      <w:r w:rsidRPr="00DF3012">
        <w:t>œuvre</w:t>
      </w:r>
      <w:r w:rsidRPr="00DF3012">
        <w:rPr>
          <w:rPrChange w:id="534" w:author="Bouchard, Isabelle" w:date="2019-06-05T14:24:00Z">
            <w:rPr>
              <w:lang w:val="fr-CH"/>
            </w:rPr>
          </w:rPrChange>
        </w:rPr>
        <w:t xml:space="preserve"> des grandes orientations susmentionnées</w:t>
      </w:r>
      <w:ins w:id="535" w:author="Bouchard, Isabelle" w:date="2019-06-05T14:05:00Z">
        <w:r w:rsidRPr="00DF3012">
          <w:rPr>
            <w:rPrChange w:id="536" w:author="Bouchard, Isabelle" w:date="2019-06-05T14:24:00Z">
              <w:rPr>
                <w:lang w:val="fr-CH"/>
              </w:rPr>
            </w:rPrChange>
          </w:rPr>
          <w:t xml:space="preserve"> en vue de la réalisation des Objectifs de développement durable</w:t>
        </w:r>
      </w:ins>
      <w:r w:rsidRPr="00DF3012">
        <w:rPr>
          <w:rPrChange w:id="537" w:author="Bouchard, Isabelle" w:date="2019-06-05T14:24:00Z">
            <w:rPr>
              <w:lang w:val="fr-CH"/>
            </w:rPr>
          </w:rPrChange>
        </w:rPr>
        <w:t>,</w:t>
      </w:r>
      <w:r w:rsidRPr="00DF3012">
        <w:rPr>
          <w:rFonts w:cstheme="majorBidi"/>
          <w:szCs w:val="24"/>
          <w:rPrChange w:id="538" w:author="Bouchard, Isabelle" w:date="2019-06-05T14:24:00Z">
            <w:rPr>
              <w:rFonts w:cstheme="majorBidi"/>
              <w:szCs w:val="24"/>
              <w:lang w:val="fr-CH"/>
            </w:rPr>
          </w:rPrChange>
        </w:rPr>
        <w:t xml:space="preserve"> </w:t>
      </w:r>
      <w:del w:id="539" w:author="Bouchard, Isabelle" w:date="2019-06-05T14:05:00Z">
        <w:r w:rsidRPr="00DF3012" w:rsidDel="006E0294">
          <w:rPr>
            <w:rFonts w:cstheme="majorBidi"/>
            <w:szCs w:val="24"/>
            <w:rPrChange w:id="540" w:author="Bouchard, Isabelle" w:date="2019-06-05T14:24:00Z">
              <w:rPr>
                <w:rFonts w:cstheme="majorBidi"/>
                <w:szCs w:val="24"/>
                <w:lang w:val="fr-CH"/>
              </w:rPr>
            </w:rPrChange>
          </w:rPr>
          <w:delText>compte tenu du Programme de développement durable à l'horizon 2030</w:delText>
        </w:r>
      </w:del>
      <w:r w:rsidR="00B60C66">
        <w:rPr>
          <w:rFonts w:cstheme="majorBidi"/>
          <w:szCs w:val="24"/>
        </w:rPr>
        <w:t xml:space="preserve">, </w:t>
      </w:r>
      <w:r w:rsidRPr="00DF3012">
        <w:rPr>
          <w:rPrChange w:id="541" w:author="Bouchard, Isabelle" w:date="2019-06-05T14:24:00Z">
            <w:rPr>
              <w:lang w:val="fr-CH"/>
            </w:rPr>
          </w:rPrChange>
        </w:rPr>
        <w:t>et de les intégrer dans les plans opérationnels du Secrétariat général et des Secteurs;</w:t>
      </w:r>
    </w:p>
    <w:p w:rsidR="00C2123F" w:rsidRDefault="00E139E8">
      <w:r w:rsidRPr="00DF3012">
        <w:rPr>
          <w:rPrChange w:id="542" w:author="Bouchard, Isabelle" w:date="2019-06-05T14:24:00Z">
            <w:rPr>
              <w:lang w:val="fr-CH"/>
            </w:rPr>
          </w:rPrChange>
        </w:rPr>
        <w:t>3</w:t>
      </w:r>
      <w:r w:rsidRPr="00DF3012">
        <w:rPr>
          <w:rPrChange w:id="543" w:author="Bouchard, Isabelle" w:date="2019-06-05T14:24:00Z">
            <w:rPr>
              <w:lang w:val="fr-CH"/>
            </w:rPr>
          </w:rPrChange>
        </w:rPr>
        <w:tab/>
        <w:t xml:space="preserve">de tenir compte des tâches de l'UIT en ce qui concerne la mise en </w:t>
      </w:r>
      <w:r w:rsidRPr="00DF3012">
        <w:t>œuvre</w:t>
      </w:r>
      <w:r w:rsidRPr="00DF3012">
        <w:rPr>
          <w:rPrChange w:id="544" w:author="Bouchard, Isabelle" w:date="2019-06-05T14:24:00Z">
            <w:rPr>
              <w:lang w:val="fr-CH"/>
            </w:rPr>
          </w:rPrChange>
        </w:rPr>
        <w:t xml:space="preserve"> des résultats pertinents du SMSI </w:t>
      </w:r>
      <w:r w:rsidRPr="00DF3012">
        <w:rPr>
          <w:rFonts w:cstheme="majorBidi"/>
          <w:szCs w:val="24"/>
          <w:rPrChange w:id="545" w:author="Bouchard, Isabelle" w:date="2019-06-05T14:24:00Z">
            <w:rPr>
              <w:rFonts w:cstheme="majorBidi"/>
              <w:szCs w:val="24"/>
              <w:lang w:val="fr-CH"/>
            </w:rPr>
          </w:rPrChange>
        </w:rPr>
        <w:t xml:space="preserve">et </w:t>
      </w:r>
      <w:del w:id="546" w:author="Bouchard, Isabelle" w:date="2019-06-05T14:06:00Z">
        <w:r w:rsidRPr="00DF3012" w:rsidDel="006E0294">
          <w:rPr>
            <w:rFonts w:cstheme="majorBidi"/>
            <w:szCs w:val="24"/>
            <w:rPrChange w:id="547" w:author="Bouchard, Isabelle" w:date="2019-06-05T14:24:00Z">
              <w:rPr>
                <w:rFonts w:cstheme="majorBidi"/>
                <w:szCs w:val="24"/>
                <w:lang w:val="fr-CH"/>
              </w:rPr>
            </w:rPrChange>
          </w:rPr>
          <w:delText xml:space="preserve">du Programme de développement durable à l'horizon 2030 </w:delText>
        </w:r>
      </w:del>
      <w:ins w:id="548" w:author="Bouchard, Isabelle" w:date="2019-06-05T14:06:00Z">
        <w:r w:rsidRPr="00DF3012">
          <w:rPr>
            <w:rFonts w:cstheme="majorBidi"/>
            <w:szCs w:val="24"/>
            <w:rPrChange w:id="549" w:author="Bouchard, Isabelle" w:date="2019-06-05T14:24:00Z">
              <w:rPr>
                <w:rFonts w:cstheme="majorBidi"/>
                <w:szCs w:val="24"/>
                <w:lang w:val="fr-CH"/>
              </w:rPr>
            </w:rPrChange>
          </w:rPr>
          <w:t xml:space="preserve">la réalisation des Objectifs de développement durable </w:t>
        </w:r>
      </w:ins>
      <w:r w:rsidRPr="00DF3012">
        <w:rPr>
          <w:rPrChange w:id="550" w:author="Bouchard, Isabelle" w:date="2019-06-05T14:24:00Z">
            <w:rPr>
              <w:lang w:val="fr-CH"/>
            </w:rPr>
          </w:rPrChange>
        </w:rPr>
        <w:t>lors de la préparation de l'AR, de la CMR, de l'AMNT, de la CMDT ou de la PP</w:t>
      </w:r>
      <w:r w:rsidRPr="00DF3012">
        <w:rPr>
          <w:rFonts w:cstheme="majorBidi"/>
          <w:szCs w:val="24"/>
          <w:rPrChange w:id="551" w:author="Bouchard, Isabelle" w:date="2019-06-05T14:24:00Z">
            <w:rPr>
              <w:rFonts w:cstheme="majorBidi"/>
              <w:szCs w:val="24"/>
              <w:lang w:val="fr-CH"/>
            </w:rPr>
          </w:rPrChange>
        </w:rPr>
        <w:t xml:space="preserve">, </w:t>
      </w:r>
      <w:r w:rsidRPr="00DF3012">
        <w:rPr>
          <w:rPrChange w:id="552" w:author="Bouchard, Isabelle" w:date="2019-06-05T14:24:00Z">
            <w:rPr>
              <w:lang w:val="fr-CH"/>
            </w:rPr>
          </w:rPrChange>
        </w:rPr>
        <w:t>selon qu'il conviendra;</w:t>
      </w:r>
    </w:p>
    <w:p w:rsidR="00E139E8" w:rsidRPr="00DF3012" w:rsidRDefault="00E139E8" w:rsidP="00C2123F">
      <w:pPr>
        <w:rPr>
          <w:rFonts w:cstheme="majorBidi"/>
          <w:szCs w:val="24"/>
          <w:rPrChange w:id="553" w:author="Bouchard, Isabelle" w:date="2019-06-05T14:24:00Z">
            <w:rPr>
              <w:rFonts w:cstheme="majorBidi"/>
              <w:szCs w:val="24"/>
              <w:lang w:val="fr-CH"/>
            </w:rPr>
          </w:rPrChange>
        </w:rPr>
      </w:pPr>
      <w:r w:rsidRPr="00DF3012">
        <w:rPr>
          <w:rFonts w:cstheme="majorBidi"/>
          <w:szCs w:val="24"/>
          <w:rPrChange w:id="554" w:author="Bouchard, Isabelle" w:date="2019-06-05T14:24:00Z">
            <w:rPr>
              <w:rFonts w:cstheme="majorBidi"/>
              <w:szCs w:val="24"/>
              <w:lang w:val="fr-CH"/>
            </w:rPr>
          </w:rPrChange>
        </w:rPr>
        <w:t>4</w:t>
      </w:r>
      <w:r w:rsidRPr="00DF3012">
        <w:rPr>
          <w:rFonts w:cstheme="majorBidi"/>
          <w:szCs w:val="24"/>
          <w:rPrChange w:id="555" w:author="Bouchard, Isabelle" w:date="2019-06-05T14:24:00Z">
            <w:rPr>
              <w:rFonts w:cstheme="majorBidi"/>
              <w:szCs w:val="24"/>
              <w:lang w:val="fr-CH"/>
            </w:rPr>
          </w:rPrChange>
        </w:rPr>
        <w:tab/>
        <w:t xml:space="preserve">de mettre à jour le projet de feuille de route soumis au Conseil à sa session de </w:t>
      </w:r>
      <w:del w:id="556" w:author="Geneux, Aude" w:date="2019-06-05T10:07:00Z">
        <w:r w:rsidRPr="00DF3012" w:rsidDel="005D2C1E">
          <w:rPr>
            <w:rFonts w:cstheme="majorBidi"/>
            <w:szCs w:val="24"/>
            <w:rPrChange w:id="557" w:author="Bouchard, Isabelle" w:date="2019-06-05T14:24:00Z">
              <w:rPr>
                <w:rFonts w:cstheme="majorBidi"/>
                <w:szCs w:val="24"/>
                <w:lang w:val="fr-CH"/>
              </w:rPr>
            </w:rPrChange>
          </w:rPr>
          <w:delText>2016</w:delText>
        </w:r>
      </w:del>
      <w:ins w:id="558" w:author="Geneux, Aude" w:date="2019-06-05T10:07:00Z">
        <w:r w:rsidRPr="00DF3012">
          <w:rPr>
            <w:rFonts w:cstheme="majorBidi"/>
            <w:szCs w:val="24"/>
            <w:rPrChange w:id="559" w:author="Bouchard, Isabelle" w:date="2019-06-05T14:24:00Z">
              <w:rPr>
                <w:rFonts w:cstheme="majorBidi"/>
                <w:szCs w:val="24"/>
                <w:lang w:val="fr-CH"/>
              </w:rPr>
            </w:rPrChange>
          </w:rPr>
          <w:t>2018</w:t>
        </w:r>
      </w:ins>
      <w:r w:rsidRPr="00DF3012">
        <w:rPr>
          <w:rFonts w:cstheme="majorBidi"/>
          <w:szCs w:val="24"/>
          <w:rPrChange w:id="560" w:author="Bouchard, Isabelle" w:date="2019-06-05T14:24:00Z">
            <w:rPr>
              <w:rFonts w:cstheme="majorBidi"/>
              <w:szCs w:val="24"/>
              <w:lang w:val="fr-CH"/>
            </w:rPr>
          </w:rPrChange>
        </w:rPr>
        <w:t xml:space="preserve"> afin de rendre compte de la manière dont le cadre du SMSI peut contribuer à la réalisation du Programme de développement durable à l'horizon 2030, compte tenu du Programme "Connect </w:t>
      </w:r>
      <w:del w:id="561" w:author="Geneux, Aude" w:date="2019-06-05T10:07:00Z">
        <w:r w:rsidRPr="00DF3012" w:rsidDel="005D2C1E">
          <w:rPr>
            <w:rFonts w:cstheme="majorBidi"/>
            <w:szCs w:val="24"/>
            <w:rPrChange w:id="562" w:author="Bouchard, Isabelle" w:date="2019-06-05T14:24:00Z">
              <w:rPr>
                <w:rFonts w:cstheme="majorBidi"/>
                <w:szCs w:val="24"/>
                <w:lang w:val="fr-CH"/>
              </w:rPr>
            </w:rPrChange>
          </w:rPr>
          <w:delText>2020</w:delText>
        </w:r>
      </w:del>
      <w:ins w:id="563" w:author="Geneux, Aude" w:date="2019-06-05T10:07:00Z">
        <w:r w:rsidRPr="00DF3012">
          <w:rPr>
            <w:rFonts w:cstheme="majorBidi"/>
            <w:szCs w:val="24"/>
            <w:rPrChange w:id="564" w:author="Bouchard, Isabelle" w:date="2019-06-05T14:24:00Z">
              <w:rPr>
                <w:rFonts w:cstheme="majorBidi"/>
                <w:szCs w:val="24"/>
                <w:lang w:val="fr-CH"/>
              </w:rPr>
            </w:rPrChange>
          </w:rPr>
          <w:t>2030</w:t>
        </w:r>
      </w:ins>
      <w:r w:rsidRPr="00DF3012">
        <w:rPr>
          <w:rFonts w:cstheme="majorBidi"/>
          <w:szCs w:val="24"/>
          <w:rPrChange w:id="565" w:author="Bouchard, Isabelle" w:date="2019-06-05T14:24:00Z">
            <w:rPr>
              <w:rFonts w:cstheme="majorBidi"/>
              <w:szCs w:val="24"/>
              <w:lang w:val="fr-CH"/>
            </w:rPr>
          </w:rPrChange>
        </w:rPr>
        <w:t>";</w:t>
      </w:r>
    </w:p>
    <w:p w:rsidR="00E139E8" w:rsidRPr="00DF3012" w:rsidRDefault="00E139E8" w:rsidP="00E139E8">
      <w:pPr>
        <w:rPr>
          <w:rPrChange w:id="566" w:author="Bouchard, Isabelle" w:date="2019-06-05T14:24:00Z">
            <w:rPr>
              <w:lang w:val="fr-CH"/>
            </w:rPr>
          </w:rPrChange>
        </w:rPr>
      </w:pPr>
      <w:r w:rsidRPr="00DF3012">
        <w:rPr>
          <w:rPrChange w:id="567" w:author="Bouchard, Isabelle" w:date="2019-06-05T14:24:00Z">
            <w:rPr>
              <w:lang w:val="fr-CH"/>
            </w:rPr>
          </w:rPrChange>
        </w:rPr>
        <w:t>5</w:t>
      </w:r>
      <w:r w:rsidRPr="00DF3012">
        <w:rPr>
          <w:rPrChange w:id="568" w:author="Bouchard, Isabelle" w:date="2019-06-05T14:24:00Z">
            <w:rPr>
              <w:lang w:val="fr-CH"/>
            </w:rPr>
          </w:rPrChange>
        </w:rPr>
        <w:tab/>
        <w:t xml:space="preserve">de poursuivre l'intégration de la mise en </w:t>
      </w:r>
      <w:r w:rsidRPr="00DF3012">
        <w:t>œuvre</w:t>
      </w:r>
      <w:r w:rsidRPr="00DF3012">
        <w:rPr>
          <w:rPrChange w:id="569" w:author="Bouchard, Isabelle" w:date="2019-06-05T14:24:00Z">
            <w:rPr>
              <w:lang w:val="fr-CH"/>
            </w:rPr>
          </w:rPrChange>
        </w:rPr>
        <w:t xml:space="preserve"> du Plan d'action de l'UIT</w:t>
      </w:r>
      <w:r w:rsidRPr="00DF3012">
        <w:rPr>
          <w:rPrChange w:id="570" w:author="Bouchard, Isabelle" w:date="2019-06-05T14:24:00Z">
            <w:rPr>
              <w:lang w:val="fr-CH"/>
            </w:rPr>
          </w:rPrChange>
        </w:rPr>
        <w:noBreakHyphen/>
        <w:t>D, en particulier de la Résolution 30, et de consacrer des efforts particuliers à l'élaboration de méthodes de mesure appropriées, compte tenu du rôle de premier plan de l'UIT dans le Partenariat sur la mesure des</w:t>
      </w:r>
      <w:r w:rsidR="00110872">
        <w:t xml:space="preserve"> </w:t>
      </w:r>
      <w:r w:rsidRPr="00DF3012">
        <w:rPr>
          <w:rPrChange w:id="571" w:author="Bouchard, Isabelle" w:date="2019-06-05T14:24:00Z">
            <w:rPr>
              <w:lang w:val="fr-CH"/>
            </w:rPr>
          </w:rPrChange>
        </w:rPr>
        <w:t>TIC au service du développement,</w:t>
      </w:r>
    </w:p>
    <w:p w:rsidR="00E139E8" w:rsidRPr="00DF3012" w:rsidRDefault="00E139E8" w:rsidP="00E139E8">
      <w:pPr>
        <w:pStyle w:val="Call"/>
        <w:rPr>
          <w:rPrChange w:id="572" w:author="Bouchard, Isabelle" w:date="2019-06-05T14:24:00Z">
            <w:rPr>
              <w:lang w:val="fr-CH"/>
            </w:rPr>
          </w:rPrChange>
        </w:rPr>
      </w:pPr>
      <w:r w:rsidRPr="00DF3012">
        <w:rPr>
          <w:rPrChange w:id="573" w:author="Bouchard, Isabelle" w:date="2019-06-05T14:24:00Z">
            <w:rPr>
              <w:lang w:val="fr-CH"/>
            </w:rPr>
          </w:rPrChange>
        </w:rPr>
        <w:t xml:space="preserve">encourage les </w:t>
      </w:r>
      <w:r w:rsidRPr="00DF3012">
        <w:t>États</w:t>
      </w:r>
      <w:r w:rsidRPr="00DF3012">
        <w:rPr>
          <w:rPrChange w:id="574" w:author="Bouchard, Isabelle" w:date="2019-06-05T14:24:00Z">
            <w:rPr>
              <w:lang w:val="fr-CH"/>
            </w:rPr>
          </w:rPrChange>
        </w:rPr>
        <w:t xml:space="preserve"> Membres, les Membres de Secteur et toutes les parties prenantes</w:t>
      </w:r>
    </w:p>
    <w:p w:rsidR="00C2123F" w:rsidRDefault="00E139E8">
      <w:r w:rsidRPr="00DF3012">
        <w:rPr>
          <w:rPrChange w:id="575" w:author="Bouchard, Isabelle" w:date="2019-06-05T14:24:00Z">
            <w:rPr>
              <w:lang w:val="fr-CH"/>
            </w:rPr>
          </w:rPrChange>
        </w:rPr>
        <w:t>1</w:t>
      </w:r>
      <w:r w:rsidRPr="00DF3012">
        <w:rPr>
          <w:rPrChange w:id="576" w:author="Bouchard, Isabelle" w:date="2019-06-05T14:24:00Z">
            <w:rPr>
              <w:lang w:val="fr-CH"/>
            </w:rPr>
          </w:rPrChange>
        </w:rPr>
        <w:tab/>
        <w:t xml:space="preserve">à prendre une part active aux activités se rapportant à la mise en </w:t>
      </w:r>
      <w:r w:rsidRPr="00DF3012">
        <w:t>œuvre</w:t>
      </w:r>
      <w:r w:rsidRPr="00DF3012">
        <w:rPr>
          <w:rPrChange w:id="577" w:author="Bouchard, Isabelle" w:date="2019-06-05T14:24:00Z">
            <w:rPr>
              <w:lang w:val="fr-CH"/>
            </w:rPr>
          </w:rPrChange>
        </w:rPr>
        <w:t xml:space="preserve"> des résultats du SMSI, aux activités du GT</w:t>
      </w:r>
      <w:ins w:id="578" w:author="Bouchard, Isabelle" w:date="2019-06-05T14:06:00Z">
        <w:r w:rsidRPr="00DF3012">
          <w:rPr>
            <w:rPrChange w:id="579" w:author="Bouchard, Isabelle" w:date="2019-06-05T14:24:00Z">
              <w:rPr>
                <w:lang w:val="fr-CH"/>
              </w:rPr>
            </w:rPrChange>
          </w:rPr>
          <w:t>C</w:t>
        </w:r>
      </w:ins>
      <w:r w:rsidRPr="00DF3012">
        <w:rPr>
          <w:rPrChange w:id="580" w:author="Bouchard, Isabelle" w:date="2019-06-05T14:24:00Z">
            <w:rPr>
              <w:lang w:val="fr-CH"/>
            </w:rPr>
          </w:rPrChange>
        </w:rPr>
        <w:t>-SMSI</w:t>
      </w:r>
      <w:ins w:id="581" w:author="Bouchard, Isabelle" w:date="2019-06-05T14:06:00Z">
        <w:r w:rsidRPr="00DF3012">
          <w:rPr>
            <w:rPrChange w:id="582" w:author="Bouchard, Isabelle" w:date="2019-06-05T14:24:00Z">
              <w:rPr>
                <w:lang w:val="fr-CH"/>
              </w:rPr>
            </w:rPrChange>
          </w:rPr>
          <w:t>/ODD</w:t>
        </w:r>
      </w:ins>
      <w:r w:rsidRPr="00DF3012">
        <w:rPr>
          <w:rPrChange w:id="583" w:author="Bouchard, Isabelle" w:date="2019-06-05T14:24:00Z">
            <w:rPr>
              <w:lang w:val="fr-CH"/>
            </w:rPr>
          </w:rPrChange>
        </w:rPr>
        <w:t xml:space="preserve"> ainsi qu'à l'adaptation constante de l'UIT à la société de l'information;</w:t>
      </w:r>
    </w:p>
    <w:p w:rsidR="00C2123F" w:rsidRDefault="00E139E8">
      <w:r w:rsidRPr="00DF3012">
        <w:rPr>
          <w:rPrChange w:id="584" w:author="Bouchard, Isabelle" w:date="2019-06-05T14:24:00Z">
            <w:rPr>
              <w:lang w:val="fr-CH"/>
            </w:rPr>
          </w:rPrChange>
        </w:rPr>
        <w:t>2</w:t>
      </w:r>
      <w:r w:rsidRPr="00DF3012">
        <w:rPr>
          <w:rPrChange w:id="585" w:author="Bouchard, Isabelle" w:date="2019-06-05T14:24:00Z">
            <w:rPr>
              <w:lang w:val="fr-CH"/>
            </w:rPr>
          </w:rPrChange>
        </w:rPr>
        <w:tab/>
        <w:t xml:space="preserve">à participer activement aux activités menées par l'UIT sur la mise en </w:t>
      </w:r>
      <w:r w:rsidRPr="00DF3012">
        <w:t>œuvre</w:t>
      </w:r>
      <w:r w:rsidRPr="00DF3012">
        <w:rPr>
          <w:rPrChange w:id="586" w:author="Bouchard, Isabelle" w:date="2019-06-05T14:24:00Z">
            <w:rPr>
              <w:lang w:val="fr-CH"/>
            </w:rPr>
          </w:rPrChange>
        </w:rPr>
        <w:t xml:space="preserve"> des résultats du SMSI pour concourir à la réalisation du Programme de développement durable à l'horizon 2030, selon qu'il conviendra;</w:t>
      </w:r>
    </w:p>
    <w:p w:rsidR="00E139E8" w:rsidRPr="00DF3012" w:rsidRDefault="00E139E8" w:rsidP="00BD641A">
      <w:pPr>
        <w:rPr>
          <w:rPrChange w:id="587" w:author="Bouchard, Isabelle" w:date="2019-06-05T14:24:00Z">
            <w:rPr>
              <w:lang w:val="fr-CH"/>
            </w:rPr>
          </w:rPrChange>
        </w:rPr>
      </w:pPr>
      <w:r w:rsidRPr="00DF3012">
        <w:rPr>
          <w:rPrChange w:id="588" w:author="Bouchard, Isabelle" w:date="2019-06-05T14:24:00Z">
            <w:rPr>
              <w:lang w:val="fr-CH"/>
            </w:rPr>
          </w:rPrChange>
        </w:rPr>
        <w:t>3</w:t>
      </w:r>
      <w:r w:rsidRPr="00DF3012">
        <w:rPr>
          <w:rPrChange w:id="589" w:author="Bouchard, Isabelle" w:date="2019-06-05T14:24:00Z">
            <w:rPr>
              <w:lang w:val="fr-CH"/>
            </w:rPr>
          </w:rPrChange>
        </w:rPr>
        <w:tab/>
        <w:t xml:space="preserve">à verser des contributions volontaires au Fonds d'affectation spéciale pour le SMSI pour appuyer des activités relatives à la mise en </w:t>
      </w:r>
      <w:r w:rsidRPr="00DF3012">
        <w:t>œuvre</w:t>
      </w:r>
      <w:r w:rsidRPr="00DF3012">
        <w:rPr>
          <w:rPrChange w:id="590" w:author="Bouchard, Isabelle" w:date="2019-06-05T14:24:00Z">
            <w:rPr>
              <w:lang w:val="fr-CH"/>
            </w:rPr>
          </w:rPrChange>
        </w:rPr>
        <w:t xml:space="preserve"> des résultats du SMSI</w:t>
      </w:r>
      <w:ins w:id="591" w:author="Bouchard, Isabelle" w:date="2019-06-05T14:06:00Z">
        <w:r w:rsidRPr="00DF3012">
          <w:rPr>
            <w:rPrChange w:id="592" w:author="Bouchard, Isabelle" w:date="2019-06-05T14:24:00Z">
              <w:rPr>
                <w:lang w:val="fr-CH"/>
              </w:rPr>
            </w:rPrChange>
          </w:rPr>
          <w:t xml:space="preserve"> et à la réalisation des</w:t>
        </w:r>
      </w:ins>
      <w:ins w:id="593" w:author="Geneux, Aude" w:date="2019-06-06T10:26:00Z">
        <w:r w:rsidR="00BD641A">
          <w:t> </w:t>
        </w:r>
      </w:ins>
      <w:ins w:id="594" w:author="Bouchard, Isabelle" w:date="2019-06-05T14:06:00Z">
        <w:r w:rsidRPr="00DF3012">
          <w:rPr>
            <w:rPrChange w:id="595" w:author="Bouchard, Isabelle" w:date="2019-06-05T14:24:00Z">
              <w:rPr>
                <w:lang w:val="fr-CH"/>
              </w:rPr>
            </w:rPrChange>
          </w:rPr>
          <w:t>ODD</w:t>
        </w:r>
      </w:ins>
      <w:r w:rsidRPr="00DF3012">
        <w:rPr>
          <w:rPrChange w:id="596" w:author="Bouchard, Isabelle" w:date="2019-06-05T14:24:00Z">
            <w:rPr>
              <w:lang w:val="fr-CH"/>
            </w:rPr>
          </w:rPrChange>
        </w:rPr>
        <w:t>;</w:t>
      </w:r>
    </w:p>
    <w:p w:rsidR="00E139E8" w:rsidRPr="00DF3012" w:rsidRDefault="00E139E8" w:rsidP="00E139E8">
      <w:pPr>
        <w:rPr>
          <w:rPrChange w:id="597" w:author="Bouchard, Isabelle" w:date="2019-06-05T14:24:00Z">
            <w:rPr>
              <w:lang w:val="fr-CH"/>
            </w:rPr>
          </w:rPrChange>
        </w:rPr>
      </w:pPr>
      <w:r w:rsidRPr="00DF3012">
        <w:rPr>
          <w:rPrChange w:id="598" w:author="Bouchard, Isabelle" w:date="2019-06-05T14:24:00Z">
            <w:rPr>
              <w:lang w:val="fr-CH"/>
            </w:rPr>
          </w:rPrChange>
        </w:rPr>
        <w:t>4</w:t>
      </w:r>
      <w:r w:rsidRPr="00DF3012">
        <w:rPr>
          <w:rPrChange w:id="599" w:author="Bouchard, Isabelle" w:date="2019-06-05T14:24:00Z">
            <w:rPr>
              <w:lang w:val="fr-CH"/>
            </w:rPr>
          </w:rPrChange>
        </w:rPr>
        <w:tab/>
        <w:t>à continuer de verser des informations sur leurs activités dans la base de données de l'inventaire des activités du SMSI, accessible au public et tenue à jour par l'UIT;</w:t>
      </w:r>
    </w:p>
    <w:p w:rsidR="00C2123F" w:rsidRDefault="00E139E8">
      <w:r w:rsidRPr="00DF3012">
        <w:rPr>
          <w:rPrChange w:id="600" w:author="Bouchard, Isabelle" w:date="2019-06-05T14:24:00Z">
            <w:rPr>
              <w:lang w:val="fr-CH"/>
            </w:rPr>
          </w:rPrChange>
        </w:rPr>
        <w:t>5</w:t>
      </w:r>
      <w:r w:rsidRPr="00DF3012">
        <w:rPr>
          <w:rPrChange w:id="601" w:author="Bouchard, Isabelle" w:date="2019-06-05T14:24:00Z">
            <w:rPr>
              <w:lang w:val="fr-CH"/>
            </w:rPr>
          </w:rPrChange>
        </w:rPr>
        <w:tab/>
        <w:t>à continuer de présenter des projets pour les Prix annuels récompensant des projets liés au SMSI;</w:t>
      </w:r>
    </w:p>
    <w:p w:rsidR="00E139E8" w:rsidRPr="00DF3012" w:rsidRDefault="00E139E8" w:rsidP="00C2123F">
      <w:pPr>
        <w:rPr>
          <w:lang w:eastAsia="ru-RU"/>
          <w:rPrChange w:id="602" w:author="Bouchard, Isabelle" w:date="2019-06-05T14:24:00Z">
            <w:rPr>
              <w:lang w:val="fr-CH" w:eastAsia="ru-RU"/>
            </w:rPr>
          </w:rPrChange>
        </w:rPr>
      </w:pPr>
      <w:r w:rsidRPr="00DF3012">
        <w:rPr>
          <w:lang w:eastAsia="ru-RU"/>
          <w:rPrChange w:id="603" w:author="Bouchard, Isabelle" w:date="2019-06-05T14:24:00Z">
            <w:rPr>
              <w:lang w:val="fr-CH" w:eastAsia="ru-RU"/>
            </w:rPr>
          </w:rPrChange>
        </w:rPr>
        <w:t>6</w:t>
      </w:r>
      <w:r w:rsidRPr="00DF3012">
        <w:rPr>
          <w:lang w:eastAsia="ru-RU"/>
          <w:rPrChange w:id="604" w:author="Bouchard, Isabelle" w:date="2019-06-05T14:24:00Z">
            <w:rPr>
              <w:lang w:val="fr-CH" w:eastAsia="ru-RU"/>
            </w:rPr>
          </w:rPrChange>
        </w:rPr>
        <w:tab/>
        <w:t xml:space="preserve">à </w:t>
      </w:r>
      <w:r w:rsidRPr="00DF3012">
        <w:rPr>
          <w:rPrChange w:id="605" w:author="Bouchard, Isabelle" w:date="2019-06-05T14:24:00Z">
            <w:rPr>
              <w:lang w:val="fr-CH"/>
            </w:rPr>
          </w:rPrChange>
        </w:rPr>
        <w:t xml:space="preserve">encourager les membres de l'Union et les autres parties prenantes concernées à participer aux travaux de l'UIT en faveur de la mise en </w:t>
      </w:r>
      <w:r w:rsidRPr="00DF3012">
        <w:t>œuvre</w:t>
      </w:r>
      <w:r w:rsidRPr="00DF3012">
        <w:rPr>
          <w:rPrChange w:id="606" w:author="Bouchard, Isabelle" w:date="2019-06-05T14:24:00Z">
            <w:rPr>
              <w:lang w:val="fr-CH"/>
            </w:rPr>
          </w:rPrChange>
        </w:rPr>
        <w:t xml:space="preserve"> des résultats du SMSI</w:t>
      </w:r>
      <w:ins w:id="607" w:author="Bouchard, Isabelle" w:date="2019-06-05T14:07:00Z">
        <w:r w:rsidRPr="00DF3012">
          <w:rPr>
            <w:rPrChange w:id="608" w:author="Bouchard, Isabelle" w:date="2019-06-05T14:24:00Z">
              <w:rPr>
                <w:lang w:val="fr-CH"/>
              </w:rPr>
            </w:rPrChange>
          </w:rPr>
          <w:t xml:space="preserve"> et de la réalisation des ODD</w:t>
        </w:r>
      </w:ins>
      <w:r w:rsidRPr="00DF3012">
        <w:rPr>
          <w:rPrChange w:id="609" w:author="Bouchard, Isabelle" w:date="2019-06-05T14:24:00Z">
            <w:rPr>
              <w:lang w:val="fr-CH"/>
            </w:rPr>
          </w:rPrChange>
        </w:rPr>
        <w:t>, selon qu'il conviendra.</w:t>
      </w:r>
    </w:p>
    <w:p w:rsidR="00E139E8" w:rsidRPr="00DF3012" w:rsidRDefault="00E139E8" w:rsidP="00C2123F">
      <w:pPr>
        <w:spacing w:before="840"/>
        <w:rPr>
          <w:rPrChange w:id="610" w:author="Bouchard, Isabelle" w:date="2019-06-05T14:24:00Z">
            <w:rPr>
              <w:lang w:val="fr-CH"/>
            </w:rPr>
          </w:rPrChange>
        </w:rPr>
      </w:pPr>
      <w:r w:rsidRPr="00DF3012">
        <w:rPr>
          <w:b/>
          <w:bCs/>
          <w:rPrChange w:id="611" w:author="Bouchard, Isabelle" w:date="2019-06-05T14:24:00Z">
            <w:rPr>
              <w:b/>
              <w:bCs/>
              <w:lang w:val="fr-CH"/>
            </w:rPr>
          </w:rPrChange>
        </w:rPr>
        <w:t>Annexe:</w:t>
      </w:r>
      <w:r w:rsidRPr="00DF3012">
        <w:rPr>
          <w:rPrChange w:id="612" w:author="Bouchard, Isabelle" w:date="2019-06-05T14:24:00Z">
            <w:rPr>
              <w:lang w:val="fr-CH"/>
            </w:rPr>
          </w:rPrChange>
        </w:rPr>
        <w:t xml:space="preserve"> 1</w:t>
      </w:r>
    </w:p>
    <w:p w:rsidR="00E139E8" w:rsidRPr="00DF3012" w:rsidRDefault="00E139E8" w:rsidP="00E139E8">
      <w:pPr>
        <w:pStyle w:val="AnnexNo"/>
        <w:rPr>
          <w:rPrChange w:id="613" w:author="Bouchard, Isabelle" w:date="2019-06-05T14:24:00Z">
            <w:rPr>
              <w:lang w:val="fr-CH"/>
            </w:rPr>
          </w:rPrChange>
        </w:rPr>
      </w:pPr>
      <w:bookmarkStart w:id="614" w:name="_Toc458425398"/>
      <w:r w:rsidRPr="00DF3012">
        <w:rPr>
          <w:rPrChange w:id="615" w:author="Bouchard, Isabelle" w:date="2019-06-05T14:24:00Z">
            <w:rPr>
              <w:lang w:val="fr-CH"/>
            </w:rPr>
          </w:rPrChange>
        </w:rPr>
        <w:br w:type="page"/>
      </w:r>
    </w:p>
    <w:p w:rsidR="00E139E8" w:rsidRPr="00DF3012" w:rsidRDefault="00E139E8" w:rsidP="00E139E8">
      <w:pPr>
        <w:pStyle w:val="AnnexNo"/>
        <w:rPr>
          <w:rPrChange w:id="616" w:author="Bouchard, Isabelle" w:date="2019-06-05T14:24:00Z">
            <w:rPr>
              <w:lang w:val="fr-CH"/>
            </w:rPr>
          </w:rPrChange>
        </w:rPr>
      </w:pPr>
      <w:r w:rsidRPr="00DF3012">
        <w:rPr>
          <w:rPrChange w:id="617" w:author="Bouchard, Isabelle" w:date="2019-06-05T14:24:00Z">
            <w:rPr>
              <w:lang w:val="fr-CH"/>
            </w:rPr>
          </w:rPrChange>
        </w:rPr>
        <w:t>ANNEXE</w:t>
      </w:r>
      <w:bookmarkEnd w:id="614"/>
    </w:p>
    <w:p w:rsidR="00E139E8" w:rsidRPr="00DF3012" w:rsidRDefault="00E139E8">
      <w:pPr>
        <w:pStyle w:val="Annextitle"/>
        <w:rPr>
          <w:rPrChange w:id="618" w:author="Bouchard, Isabelle" w:date="2019-06-05T14:24:00Z">
            <w:rPr>
              <w:lang w:val="fr-CH"/>
            </w:rPr>
          </w:rPrChange>
        </w:rPr>
        <w:pPrChange w:id="619" w:author="Lamy, Sylvie" w:date="2019-06-05T15:58:00Z">
          <w:pPr>
            <w:pStyle w:val="Annextitle"/>
            <w:spacing w:line="480" w:lineRule="auto"/>
          </w:pPr>
        </w:pPrChange>
      </w:pPr>
      <w:bookmarkStart w:id="620" w:name="_Toc458425399"/>
      <w:r w:rsidRPr="00DF3012">
        <w:rPr>
          <w:rPrChange w:id="621" w:author="Bouchard, Isabelle" w:date="2019-06-05T14:24:00Z">
            <w:rPr>
              <w:lang w:val="fr-CH"/>
            </w:rPr>
          </w:rPrChange>
        </w:rPr>
        <w:t>Mandat du Groupe de travail du Conseil sur le SMSI</w:t>
      </w:r>
      <w:bookmarkEnd w:id="620"/>
      <w:ins w:id="622" w:author="Bouchard, Isabelle" w:date="2019-06-05T14:15:00Z">
        <w:r w:rsidRPr="00DF3012">
          <w:rPr>
            <w:rPrChange w:id="623" w:author="Bouchard, Isabelle" w:date="2019-06-05T14:24:00Z">
              <w:rPr>
                <w:lang w:val="fr-CH"/>
              </w:rPr>
            </w:rPrChange>
          </w:rPr>
          <w:t xml:space="preserve"> et les ODD</w:t>
        </w:r>
      </w:ins>
    </w:p>
    <w:p w:rsidR="00E139E8" w:rsidRPr="00DF3012" w:rsidRDefault="00E139E8" w:rsidP="00E139E8">
      <w:pPr>
        <w:pStyle w:val="enumlev1"/>
        <w:rPr>
          <w:rPrChange w:id="624" w:author="Bouchard, Isabelle" w:date="2019-06-05T14:24:00Z">
            <w:rPr>
              <w:lang w:val="fr-CH"/>
            </w:rPr>
          </w:rPrChange>
        </w:rPr>
      </w:pPr>
      <w:r w:rsidRPr="00DF3012">
        <w:rPr>
          <w:rPrChange w:id="625" w:author="Bouchard, Isabelle" w:date="2019-06-05T14:24:00Z">
            <w:rPr>
              <w:lang w:val="fr-CH"/>
            </w:rPr>
          </w:rPrChange>
        </w:rPr>
        <w:t>a)</w:t>
      </w:r>
      <w:r w:rsidRPr="00DF3012">
        <w:rPr>
          <w:rPrChange w:id="626" w:author="Bouchard, Isabelle" w:date="2019-06-05T14:24:00Z">
            <w:rPr>
              <w:lang w:val="fr-CH"/>
            </w:rPr>
          </w:rPrChange>
        </w:rPr>
        <w:tab/>
        <w:t xml:space="preserve">Permettre aux membres de fournir des contributions sur la mise en </w:t>
      </w:r>
      <w:r w:rsidRPr="00DF3012">
        <w:t>œuvre</w:t>
      </w:r>
      <w:r w:rsidRPr="00DF3012">
        <w:rPr>
          <w:rPrChange w:id="627" w:author="Bouchard, Isabelle" w:date="2019-06-05T14:24:00Z">
            <w:rPr>
              <w:lang w:val="fr-CH"/>
            </w:rPr>
          </w:rPrChange>
        </w:rPr>
        <w:t xml:space="preserve"> par l'UIT des résultats pertinents du SMSI et du Programme de développement durable à l'horizon 2030 dans le cadre de réunions périodiques et au moyen de lettres circulaires, questionnaires ou autres méthodes de consultation appropriées</w:t>
      </w:r>
      <w:r w:rsidRPr="00DF3012">
        <w:rPr>
          <w:color w:val="000000"/>
          <w:rPrChange w:id="628" w:author="Bouchard, Isabelle" w:date="2019-06-05T14:24:00Z">
            <w:rPr>
              <w:color w:val="000000"/>
              <w:lang w:val="fr-CH"/>
            </w:rPr>
          </w:rPrChange>
        </w:rPr>
        <w:t>.</w:t>
      </w:r>
    </w:p>
    <w:p w:rsidR="00C2123F" w:rsidRDefault="00E139E8" w:rsidP="00C2123F">
      <w:pPr>
        <w:pStyle w:val="enumlev1"/>
      </w:pPr>
      <w:r w:rsidRPr="00DF3012">
        <w:rPr>
          <w:rPrChange w:id="629" w:author="Bouchard, Isabelle" w:date="2019-06-05T14:24:00Z">
            <w:rPr>
              <w:lang w:val="fr-CH"/>
            </w:rPr>
          </w:rPrChange>
        </w:rPr>
        <w:t>b)</w:t>
      </w:r>
      <w:r w:rsidRPr="00DF3012">
        <w:rPr>
          <w:rPrChange w:id="630" w:author="Bouchard, Isabelle" w:date="2019-06-05T14:24:00Z">
            <w:rPr>
              <w:lang w:val="fr-CH"/>
            </w:rPr>
          </w:rPrChange>
        </w:rPr>
        <w:tab/>
        <w:t xml:space="preserve">Superviser, </w:t>
      </w:r>
      <w:r w:rsidRPr="00DF3012">
        <w:rPr>
          <w:color w:val="000000"/>
          <w:rPrChange w:id="631" w:author="Bouchard, Isabelle" w:date="2019-06-05T14:24:00Z">
            <w:rPr>
              <w:color w:val="000000"/>
              <w:lang w:val="fr-CH"/>
            </w:rPr>
          </w:rPrChange>
        </w:rPr>
        <w:t>examiner et étudier</w:t>
      </w:r>
      <w:r w:rsidRPr="00DF3012">
        <w:rPr>
          <w:rPrChange w:id="632" w:author="Bouchard, Isabelle" w:date="2019-06-05T14:24:00Z">
            <w:rPr>
              <w:lang w:val="fr-CH"/>
            </w:rPr>
          </w:rPrChange>
        </w:rPr>
        <w:t xml:space="preserve"> la mise en </w:t>
      </w:r>
      <w:r w:rsidRPr="00DF3012">
        <w:t>œuvre</w:t>
      </w:r>
      <w:r w:rsidRPr="00DF3012">
        <w:rPr>
          <w:rPrChange w:id="633" w:author="Bouchard, Isabelle" w:date="2019-06-05T14:24:00Z">
            <w:rPr>
              <w:lang w:val="fr-CH"/>
            </w:rPr>
          </w:rPrChange>
        </w:rPr>
        <w:t xml:space="preserve"> par l'UIT des résultats du SMSI </w:t>
      </w:r>
      <w:ins w:id="634" w:author="Bouchard, Isabelle" w:date="2019-06-05T14:16:00Z">
        <w:r w:rsidRPr="00DF3012">
          <w:rPr>
            <w:rPrChange w:id="635" w:author="Bouchard, Isabelle" w:date="2019-06-05T14:24:00Z">
              <w:rPr>
                <w:lang w:val="fr-CH"/>
              </w:rPr>
            </w:rPrChange>
          </w:rPr>
          <w:t xml:space="preserve">et la réalisation des ODD </w:t>
        </w:r>
      </w:ins>
      <w:r w:rsidRPr="00DF3012">
        <w:rPr>
          <w:rPrChange w:id="636" w:author="Bouchard, Isabelle" w:date="2019-06-05T14:24:00Z">
            <w:rPr>
              <w:lang w:val="fr-CH"/>
            </w:rPr>
          </w:rPrChange>
        </w:rPr>
        <w:t xml:space="preserve">et des activités </w:t>
      </w:r>
      <w:r w:rsidRPr="00DF3012">
        <w:rPr>
          <w:color w:val="000000"/>
          <w:rPrChange w:id="637" w:author="Bouchard, Isabelle" w:date="2019-06-05T14:24:00Z">
            <w:rPr>
              <w:color w:val="000000"/>
              <w:lang w:val="fr-CH"/>
            </w:rPr>
          </w:rPrChange>
        </w:rPr>
        <w:t>connexes</w:t>
      </w:r>
      <w:r w:rsidRPr="00DF3012">
        <w:rPr>
          <w:rPrChange w:id="638" w:author="Bouchard, Isabelle" w:date="2019-06-05T14:24:00Z">
            <w:rPr>
              <w:lang w:val="fr-CH"/>
            </w:rPr>
          </w:rPrChange>
        </w:rPr>
        <w:t xml:space="preserve"> de l'Union et affecter, dans les limites financières fixées par la Conférence de plénipotentiaires, des ressources selon les besoins.</w:t>
      </w:r>
    </w:p>
    <w:p w:rsidR="00E139E8" w:rsidRPr="00DF3012" w:rsidRDefault="00E139E8" w:rsidP="00C2123F">
      <w:pPr>
        <w:pStyle w:val="enumlev1"/>
        <w:rPr>
          <w:rPrChange w:id="639" w:author="Bouchard, Isabelle" w:date="2019-06-05T14:24:00Z">
            <w:rPr>
              <w:lang w:val="fr-CH"/>
            </w:rPr>
          </w:rPrChange>
        </w:rPr>
      </w:pPr>
      <w:r w:rsidRPr="00DF3012">
        <w:rPr>
          <w:rPrChange w:id="640" w:author="Bouchard, Isabelle" w:date="2019-06-05T14:24:00Z">
            <w:rPr>
              <w:lang w:val="fr-CH"/>
            </w:rPr>
          </w:rPrChange>
        </w:rPr>
        <w:t>c)</w:t>
      </w:r>
      <w:r w:rsidRPr="00DF3012">
        <w:rPr>
          <w:rPrChange w:id="641" w:author="Bouchard, Isabelle" w:date="2019-06-05T14:24:00Z">
            <w:rPr>
              <w:lang w:val="fr-CH"/>
            </w:rPr>
          </w:rPrChange>
        </w:rPr>
        <w:tab/>
        <w:t xml:space="preserve">Superviser et évaluer, chaque année, les mesures prises par l'UIT en ce qui concerne la mise en </w:t>
      </w:r>
      <w:r w:rsidRPr="00DF3012">
        <w:t>œuvre</w:t>
      </w:r>
      <w:r w:rsidRPr="00DF3012">
        <w:rPr>
          <w:rPrChange w:id="642" w:author="Bouchard, Isabelle" w:date="2019-06-05T14:24:00Z">
            <w:rPr>
              <w:lang w:val="fr-CH"/>
            </w:rPr>
          </w:rPrChange>
        </w:rPr>
        <w:t xml:space="preserve"> des résultats du SMSI et du Programme de développement durable à l'horizon 2030</w:t>
      </w:r>
      <w:ins w:id="643" w:author="Bouchard, Isabelle" w:date="2019-06-05T14:17:00Z">
        <w:r w:rsidRPr="00DF3012">
          <w:rPr>
            <w:rPrChange w:id="644" w:author="Bouchard, Isabelle" w:date="2019-06-05T14:24:00Z">
              <w:rPr>
                <w:lang w:val="fr-CH"/>
              </w:rPr>
            </w:rPrChange>
          </w:rPr>
          <w:t xml:space="preserve">, </w:t>
        </w:r>
      </w:ins>
      <w:ins w:id="645" w:author="Bouchard, Isabelle" w:date="2019-06-05T14:19:00Z">
        <w:r w:rsidRPr="00DF3012">
          <w:t xml:space="preserve">notamment en examinant les projets de rapports établis par le Secrétariat pour soumission à l'ECOSOC et au Forum </w:t>
        </w:r>
      </w:ins>
      <w:ins w:id="646" w:author="Lamy, Sylvie" w:date="2019-06-05T15:57:00Z">
        <w:r w:rsidR="00B60C66">
          <w:t xml:space="preserve">politique </w:t>
        </w:r>
      </w:ins>
      <w:ins w:id="647" w:author="Bouchard, Isabelle" w:date="2019-06-05T14:19:00Z">
        <w:r w:rsidRPr="00DF3012">
          <w:t xml:space="preserve">de haut niveau </w:t>
        </w:r>
      </w:ins>
      <w:ins w:id="648" w:author="Bouchard, Isabelle" w:date="2019-06-05T14:20:00Z">
        <w:r w:rsidRPr="00DF3012">
          <w:t xml:space="preserve">pour </w:t>
        </w:r>
      </w:ins>
      <w:ins w:id="649" w:author="Bouchard, Isabelle" w:date="2019-06-05T14:19:00Z">
        <w:r w:rsidRPr="00DF3012">
          <w:t xml:space="preserve">le développement durable et en </w:t>
        </w:r>
      </w:ins>
      <w:ins w:id="650" w:author="Bouchard, Isabelle" w:date="2019-06-05T14:20:00Z">
        <w:r w:rsidRPr="00DF3012">
          <w:t>formulant d</w:t>
        </w:r>
      </w:ins>
      <w:ins w:id="651" w:author="Bouchard, Isabelle" w:date="2019-06-05T14:19:00Z">
        <w:r w:rsidRPr="00DF3012">
          <w:t xml:space="preserve">es recommandations appropriées </w:t>
        </w:r>
      </w:ins>
      <w:ins w:id="652" w:author="Bouchard, Isabelle" w:date="2019-06-05T14:21:00Z">
        <w:r w:rsidRPr="00DF3012">
          <w:t xml:space="preserve">à l'intention du </w:t>
        </w:r>
      </w:ins>
      <w:ins w:id="653" w:author="Bouchard, Isabelle" w:date="2019-06-05T14:19:00Z">
        <w:r w:rsidRPr="00DF3012">
          <w:t>Conseil</w:t>
        </w:r>
      </w:ins>
      <w:r w:rsidRPr="00DF3012">
        <w:rPr>
          <w:rPrChange w:id="654" w:author="Bouchard, Isabelle" w:date="2019-06-05T14:24:00Z">
            <w:rPr>
              <w:lang w:val="fr-CH"/>
            </w:rPr>
          </w:rPrChange>
        </w:rPr>
        <w:t>.</w:t>
      </w:r>
    </w:p>
    <w:p w:rsidR="00C2123F" w:rsidRDefault="00E139E8" w:rsidP="00C2123F">
      <w:pPr>
        <w:pStyle w:val="enumlev1"/>
      </w:pPr>
      <w:r w:rsidRPr="00DF3012">
        <w:rPr>
          <w:rPrChange w:id="655" w:author="Bouchard, Isabelle" w:date="2019-06-05T14:24:00Z">
            <w:rPr>
              <w:lang w:val="fr-CH"/>
            </w:rPr>
          </w:rPrChange>
        </w:rPr>
        <w:t>d)</w:t>
      </w:r>
      <w:r w:rsidRPr="00DF3012">
        <w:rPr>
          <w:rPrChange w:id="656" w:author="Bouchard, Isabelle" w:date="2019-06-05T14:24:00Z">
            <w:rPr>
              <w:lang w:val="fr-CH"/>
            </w:rPr>
          </w:rPrChange>
        </w:rPr>
        <w:tab/>
        <w:t xml:space="preserve">Donner des informations aux membres en ce qui concerne les mesures que devra prendre l'UIT pour la mise en </w:t>
      </w:r>
      <w:r w:rsidRPr="00DF3012">
        <w:t>œuvre</w:t>
      </w:r>
      <w:r w:rsidRPr="00DF3012">
        <w:rPr>
          <w:rPrChange w:id="657" w:author="Bouchard, Isabelle" w:date="2019-06-05T14:24:00Z">
            <w:rPr>
              <w:lang w:val="fr-CH"/>
            </w:rPr>
          </w:rPrChange>
        </w:rPr>
        <w:t xml:space="preserve"> des résultats du SMSI et du Programme de développement durable à l'horizon 2030, en particulier pour ce qui est des grandes orientations C2 (Infrastructure de l'information et de la communication), C5 (</w:t>
      </w:r>
      <w:r w:rsidRPr="00DF3012">
        <w:t>Établir</w:t>
      </w:r>
      <w:r w:rsidRPr="00DF3012">
        <w:rPr>
          <w:rPrChange w:id="658" w:author="Bouchard, Isabelle" w:date="2019-06-05T14:24:00Z">
            <w:rPr>
              <w:lang w:val="fr-CH"/>
            </w:rPr>
          </w:rPrChange>
        </w:rPr>
        <w:t xml:space="preserve"> la confiance et la sécurité dans l'utilisation des TIC) et C6 (Créer un environnement propice) du SMSI pour lesquelles l'UIT est désignée comme modérateur.</w:t>
      </w:r>
    </w:p>
    <w:p w:rsidR="00C2123F" w:rsidRDefault="00E139E8" w:rsidP="00B60C66">
      <w:pPr>
        <w:pStyle w:val="enumlev1"/>
      </w:pPr>
      <w:r w:rsidRPr="00DF3012">
        <w:rPr>
          <w:rPrChange w:id="659" w:author="Bouchard, Isabelle" w:date="2019-06-05T14:24:00Z">
            <w:rPr>
              <w:lang w:val="fr-CH"/>
            </w:rPr>
          </w:rPrChange>
        </w:rPr>
        <w:t>e)</w:t>
      </w:r>
      <w:r w:rsidRPr="00DF3012">
        <w:rPr>
          <w:rPrChange w:id="660" w:author="Bouchard, Isabelle" w:date="2019-06-05T14:24:00Z">
            <w:rPr>
              <w:lang w:val="fr-CH"/>
            </w:rPr>
          </w:rPrChange>
        </w:rPr>
        <w:tab/>
        <w:t xml:space="preserve">Fournir aux membres des propositions relatives au rôle actif que doit jouer l'UIT dans la mise en </w:t>
      </w:r>
      <w:r w:rsidRPr="00DF3012">
        <w:t>œuvre</w:t>
      </w:r>
      <w:r w:rsidRPr="00DF3012">
        <w:rPr>
          <w:rPrChange w:id="661" w:author="Bouchard, Isabelle" w:date="2019-06-05T14:24:00Z">
            <w:rPr>
              <w:lang w:val="fr-CH"/>
            </w:rPr>
          </w:rPrChange>
        </w:rPr>
        <w:t xml:space="preserve"> des grandes orientations C1, C3, C4, C7, C8, C9, C11 et d'autres résultats du SMSI </w:t>
      </w:r>
      <w:ins w:id="662" w:author="Bouchard, Isabelle" w:date="2019-06-05T14:21:00Z">
        <w:r w:rsidRPr="00DF3012">
          <w:rPr>
            <w:rPrChange w:id="663" w:author="Bouchard, Isabelle" w:date="2019-06-05T14:24:00Z">
              <w:rPr>
                <w:lang w:val="fr-CH"/>
              </w:rPr>
            </w:rPrChange>
          </w:rPr>
          <w:t xml:space="preserve">et la réalisation des ODD </w:t>
        </w:r>
      </w:ins>
      <w:del w:id="664" w:author="Bouchard, Isabelle" w:date="2019-06-05T14:22:00Z">
        <w:r w:rsidRPr="00DF3012" w:rsidDel="00F86BC2">
          <w:rPr>
            <w:rPrChange w:id="665" w:author="Bouchard, Isabelle" w:date="2019-06-05T14:24:00Z">
              <w:rPr>
                <w:lang w:val="fr-CH"/>
              </w:rPr>
            </w:rPrChange>
          </w:rPr>
          <w:delText xml:space="preserve">se rapportant au </w:delText>
        </w:r>
      </w:del>
      <w:ins w:id="666" w:author="Bouchard, Isabelle" w:date="2019-06-05T14:22:00Z">
        <w:r w:rsidRPr="00DF3012">
          <w:rPr>
            <w:rPrChange w:id="667" w:author="Bouchard, Isabelle" w:date="2019-06-05T14:24:00Z">
              <w:rPr>
                <w:lang w:val="fr-CH"/>
              </w:rPr>
            </w:rPrChange>
          </w:rPr>
          <w:t xml:space="preserve">en </w:t>
        </w:r>
      </w:ins>
      <w:ins w:id="668" w:author="Lamy, Sylvie" w:date="2019-06-05T15:57:00Z">
        <w:r w:rsidR="00B60C66">
          <w:t xml:space="preserve">rapport </w:t>
        </w:r>
      </w:ins>
      <w:ins w:id="669" w:author="Bouchard, Isabelle" w:date="2019-06-05T14:22:00Z">
        <w:r w:rsidRPr="00DF3012">
          <w:rPr>
            <w:rPrChange w:id="670" w:author="Bouchard, Isabelle" w:date="2019-06-05T14:24:00Z">
              <w:rPr>
                <w:lang w:val="fr-CH"/>
              </w:rPr>
            </w:rPrChange>
          </w:rPr>
          <w:t xml:space="preserve">avec le </w:t>
        </w:r>
      </w:ins>
      <w:r w:rsidRPr="00DF3012">
        <w:rPr>
          <w:rPrChange w:id="671" w:author="Bouchard, Isabelle" w:date="2019-06-05T14:24:00Z">
            <w:rPr>
              <w:lang w:val="fr-CH"/>
            </w:rPr>
          </w:rPrChange>
        </w:rPr>
        <w:t>mandat de l'UIT, dans les limites financières fixées par la Conférence de plénipotentiaires.</w:t>
      </w:r>
    </w:p>
    <w:p w:rsidR="00E139E8" w:rsidRPr="00DF3012" w:rsidRDefault="00E139E8" w:rsidP="00B60C66">
      <w:pPr>
        <w:pStyle w:val="enumlev1"/>
        <w:rPr>
          <w:rPrChange w:id="672" w:author="Bouchard, Isabelle" w:date="2019-06-05T14:24:00Z">
            <w:rPr>
              <w:lang w:val="fr-CH"/>
            </w:rPr>
          </w:rPrChange>
        </w:rPr>
      </w:pPr>
      <w:r w:rsidRPr="00DF3012">
        <w:rPr>
          <w:rPrChange w:id="673" w:author="Bouchard, Isabelle" w:date="2019-06-05T14:24:00Z">
            <w:rPr>
              <w:lang w:val="fr-CH"/>
            </w:rPr>
          </w:rPrChange>
        </w:rPr>
        <w:t>f)</w:t>
      </w:r>
      <w:r w:rsidRPr="00DF3012">
        <w:rPr>
          <w:rPrChange w:id="674" w:author="Bouchard, Isabelle" w:date="2019-06-05T14:24:00Z">
            <w:rPr>
              <w:lang w:val="fr-CH"/>
            </w:rPr>
          </w:rPrChange>
        </w:rPr>
        <w:tab/>
        <w:t xml:space="preserve">Donner des orientations à l'UIT sur ses activités futures pour le succès de la mise en </w:t>
      </w:r>
      <w:r w:rsidRPr="00DF3012">
        <w:t>œuvre</w:t>
      </w:r>
      <w:r w:rsidRPr="00DF3012">
        <w:rPr>
          <w:rPrChange w:id="675" w:author="Bouchard, Isabelle" w:date="2019-06-05T14:24:00Z">
            <w:rPr>
              <w:lang w:val="fr-CH"/>
            </w:rPr>
          </w:rPrChange>
        </w:rPr>
        <w:t xml:space="preserve"> des grandes orientations C1, C2, C3, C4, C5, C6, C7, C8, C9, C11 et d'autres résultats du SMSI </w:t>
      </w:r>
      <w:ins w:id="676" w:author="Bouchard, Isabelle" w:date="2019-06-05T14:22:00Z">
        <w:r w:rsidRPr="00DF3012">
          <w:rPr>
            <w:rPrChange w:id="677" w:author="Bouchard, Isabelle" w:date="2019-06-05T14:24:00Z">
              <w:rPr>
                <w:lang w:val="fr-CH"/>
              </w:rPr>
            </w:rPrChange>
          </w:rPr>
          <w:t xml:space="preserve">et la réalisation des ODD </w:t>
        </w:r>
      </w:ins>
      <w:del w:id="678" w:author="Bouchard, Isabelle" w:date="2019-06-05T14:23:00Z">
        <w:r w:rsidRPr="00DF3012" w:rsidDel="00846E5F">
          <w:rPr>
            <w:rPrChange w:id="679" w:author="Bouchard, Isabelle" w:date="2019-06-05T14:24:00Z">
              <w:rPr>
                <w:lang w:val="fr-CH"/>
              </w:rPr>
            </w:rPrChange>
          </w:rPr>
          <w:delText xml:space="preserve">se rapportant au </w:delText>
        </w:r>
      </w:del>
      <w:ins w:id="680" w:author="Lamy, Sylvie" w:date="2019-06-05T16:16:00Z">
        <w:r w:rsidR="005271B3">
          <w:t xml:space="preserve">en </w:t>
        </w:r>
      </w:ins>
      <w:ins w:id="681" w:author="Lamy, Sylvie" w:date="2019-06-05T15:58:00Z">
        <w:r w:rsidR="00B60C66">
          <w:t>rapport</w:t>
        </w:r>
      </w:ins>
      <w:ins w:id="682" w:author="Bouchard, Isabelle" w:date="2019-06-05T14:23:00Z">
        <w:r w:rsidRPr="00DF3012">
          <w:rPr>
            <w:rPrChange w:id="683" w:author="Bouchard, Isabelle" w:date="2019-06-05T14:24:00Z">
              <w:rPr>
                <w:lang w:val="fr-CH"/>
              </w:rPr>
            </w:rPrChange>
          </w:rPr>
          <w:t xml:space="preserve"> avec le </w:t>
        </w:r>
      </w:ins>
      <w:r w:rsidRPr="00DF3012">
        <w:rPr>
          <w:rPrChange w:id="684" w:author="Bouchard, Isabelle" w:date="2019-06-05T14:24:00Z">
            <w:rPr>
              <w:lang w:val="fr-CH"/>
            </w:rPr>
          </w:rPrChange>
        </w:rPr>
        <w:t>mandat de l'UIT, dans les limites financières fixées par la Conférence de plénipotentiaires.</w:t>
      </w:r>
    </w:p>
    <w:p w:rsidR="00C2123F" w:rsidRDefault="00E139E8" w:rsidP="00C2123F">
      <w:pPr>
        <w:pStyle w:val="enumlev1"/>
      </w:pPr>
      <w:r w:rsidRPr="00DF3012">
        <w:rPr>
          <w:rPrChange w:id="685" w:author="Bouchard, Isabelle" w:date="2019-06-05T14:24:00Z">
            <w:rPr>
              <w:lang w:val="fr-CH"/>
            </w:rPr>
          </w:rPrChange>
        </w:rPr>
        <w:t>g)</w:t>
      </w:r>
      <w:r w:rsidRPr="00DF3012">
        <w:rPr>
          <w:rPrChange w:id="686" w:author="Bouchard, Isabelle" w:date="2019-06-05T14:24:00Z">
            <w:rPr>
              <w:lang w:val="fr-CH"/>
            </w:rPr>
          </w:rPrChange>
        </w:rPr>
        <w:tab/>
        <w:t xml:space="preserve">Donner des orientations à l'UIT sur la façon dont ses activités actuelles et futures peuvent contribuer à la mise en </w:t>
      </w:r>
      <w:r w:rsidRPr="00DF3012">
        <w:t>œuvre</w:t>
      </w:r>
      <w:r w:rsidRPr="00DF3012">
        <w:rPr>
          <w:rPrChange w:id="687" w:author="Bouchard, Isabelle" w:date="2019-06-05T14:24:00Z">
            <w:rPr>
              <w:lang w:val="fr-CH"/>
            </w:rPr>
          </w:rPrChange>
        </w:rPr>
        <w:t xml:space="preserve"> des résultats du SMSI et à la réalisation du Programme de développement durable à l'horizon 2030 et lui fournir des orientations pour l'examen des rapports et des programmes de travail à l'appui de ces activités.</w:t>
      </w:r>
    </w:p>
    <w:p w:rsidR="00520F36" w:rsidRDefault="00E139E8" w:rsidP="00C2123F">
      <w:pPr>
        <w:pStyle w:val="enumlev1"/>
      </w:pPr>
      <w:r w:rsidRPr="00DF3012">
        <w:rPr>
          <w:rPrChange w:id="688" w:author="Bouchard, Isabelle" w:date="2019-06-05T14:24:00Z">
            <w:rPr>
              <w:lang w:val="fr-CH"/>
            </w:rPr>
          </w:rPrChange>
        </w:rPr>
        <w:t>h)</w:t>
      </w:r>
      <w:r w:rsidRPr="00DF3012">
        <w:rPr>
          <w:rPrChange w:id="689" w:author="Bouchard, Isabelle" w:date="2019-06-05T14:24:00Z">
            <w:rPr>
              <w:lang w:val="fr-CH"/>
            </w:rPr>
          </w:rPrChange>
        </w:rPr>
        <w:tab/>
      </w:r>
      <w:r w:rsidRPr="00DF3012">
        <w:t>Élaborer</w:t>
      </w:r>
      <w:r w:rsidRPr="00DF3012">
        <w:rPr>
          <w:rPrChange w:id="690" w:author="Bouchard, Isabelle" w:date="2019-06-05T14:24:00Z">
            <w:rPr>
              <w:lang w:val="fr-CH"/>
            </w:rPr>
          </w:rPrChange>
        </w:rPr>
        <w:t xml:space="preserve">, à l'intention du Conseil, pour examen, et en liaison avec d'autres groupes de travail du Conseil, les propositions qui pourraient être nécessaires pour permettre à l'UIT de s'adapter au rôle qu'elle doit jouer dans l'édification de la société de l'information et la mise en </w:t>
      </w:r>
      <w:r w:rsidRPr="00DF3012">
        <w:t>œuvre</w:t>
      </w:r>
      <w:r w:rsidRPr="00DF3012">
        <w:rPr>
          <w:rPrChange w:id="691" w:author="Bouchard, Isabelle" w:date="2019-06-05T14:24:00Z">
            <w:rPr>
              <w:lang w:val="fr-CH"/>
            </w:rPr>
          </w:rPrChange>
        </w:rPr>
        <w:t xml:space="preserve"> du Programme de développement durable à l'horizon 2030, avec l'assistance du Groupe spécial sur le SMSI</w:t>
      </w:r>
      <w:ins w:id="692" w:author="Bouchard, Isabelle" w:date="2019-06-05T14:23:00Z">
        <w:r w:rsidRPr="00DF3012">
          <w:rPr>
            <w:rPrChange w:id="693" w:author="Bouchard, Isabelle" w:date="2019-06-05T14:24:00Z">
              <w:rPr>
                <w:lang w:val="fr-CH"/>
              </w:rPr>
            </w:rPrChange>
          </w:rPr>
          <w:t>/les ODD</w:t>
        </w:r>
      </w:ins>
      <w:r w:rsidRPr="00DF3012">
        <w:rPr>
          <w:rPrChange w:id="694" w:author="Bouchard, Isabelle" w:date="2019-06-05T14:24:00Z">
            <w:rPr>
              <w:lang w:val="fr-CH"/>
            </w:rPr>
          </w:rPrChange>
        </w:rPr>
        <w:t>.</w:t>
      </w:r>
    </w:p>
    <w:p w:rsidR="00C2123F" w:rsidRDefault="00C2123F" w:rsidP="00411C49">
      <w:pPr>
        <w:pStyle w:val="Reasons"/>
      </w:pPr>
    </w:p>
    <w:p w:rsidR="00C2123F" w:rsidRPr="00CA08ED" w:rsidRDefault="00C2123F" w:rsidP="00C2123F">
      <w:pPr>
        <w:jc w:val="center"/>
      </w:pPr>
      <w:r>
        <w:t>______________</w:t>
      </w:r>
    </w:p>
    <w:sectPr w:rsidR="00C2123F" w:rsidRPr="00CA08ED"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D41" w:rsidRDefault="003E7D41">
      <w:r>
        <w:separator/>
      </w:r>
    </w:p>
  </w:endnote>
  <w:endnote w:type="continuationSeparator" w:id="0">
    <w:p w:rsidR="003E7D41" w:rsidRDefault="003E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623F9D">
    <w:pPr>
      <w:pStyle w:val="Footer"/>
    </w:pPr>
    <w:r>
      <w:fldChar w:fldCharType="begin"/>
    </w:r>
    <w:r>
      <w:instrText xml:space="preserve"> FILENAME \p \* MERGEFORMAT </w:instrText>
    </w:r>
    <w:r>
      <w:fldChar w:fldCharType="separate"/>
    </w:r>
    <w:r w:rsidR="00C83A81">
      <w:t>P:\FRA\SG\CONSEIL\C19\000\070F.docx</w:t>
    </w:r>
    <w:r>
      <w:fldChar w:fldCharType="end"/>
    </w:r>
    <w:r w:rsidR="00732045">
      <w:tab/>
    </w:r>
    <w:r w:rsidR="002F1B76">
      <w:fldChar w:fldCharType="begin"/>
    </w:r>
    <w:r w:rsidR="00732045">
      <w:instrText xml:space="preserve"> savedate \@ dd.MM.yy </w:instrText>
    </w:r>
    <w:r w:rsidR="002F1B76">
      <w:fldChar w:fldCharType="separate"/>
    </w:r>
    <w:r>
      <w:t>06.06.19</w:t>
    </w:r>
    <w:r w:rsidR="002F1B76">
      <w:fldChar w:fldCharType="end"/>
    </w:r>
    <w:r w:rsidR="00732045">
      <w:tab/>
    </w:r>
    <w:r w:rsidR="002F1B76">
      <w:fldChar w:fldCharType="begin"/>
    </w:r>
    <w:r w:rsidR="00732045">
      <w:instrText xml:space="preserve"> printdate \@ dd.MM.yy </w:instrText>
    </w:r>
    <w:r w:rsidR="002F1B76">
      <w:fldChar w:fldCharType="separate"/>
    </w:r>
    <w:r w:rsidR="00C83A81">
      <w:t>05.06.19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1D3202" w:rsidRDefault="00622CDE" w:rsidP="001D3202">
    <w:pPr>
      <w:pStyle w:val="Footer"/>
    </w:pPr>
    <w:fldSimple w:instr=" FILENAME \p  \* MERGEFORMAT ">
      <w:r w:rsidR="00C83A81">
        <w:t>P:\FRA\SG\CONSEIL\C19\000\070F.docx</w:t>
      </w:r>
    </w:fldSimple>
    <w:r w:rsidR="001D3202">
      <w:t xml:space="preserve"> (456025)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D41" w:rsidRDefault="003E7D41">
      <w:r>
        <w:t>____________________</w:t>
      </w:r>
    </w:p>
  </w:footnote>
  <w:footnote w:type="continuationSeparator" w:id="0">
    <w:p w:rsidR="003E7D41" w:rsidRDefault="003E7D41">
      <w:r>
        <w:continuationSeparator/>
      </w:r>
    </w:p>
  </w:footnote>
  <w:footnote w:id="1">
    <w:p w:rsidR="00C2123F" w:rsidRPr="00C2123F" w:rsidRDefault="00C2123F">
      <w:pPr>
        <w:pStyle w:val="FootnoteText"/>
        <w:rPr>
          <w:lang w:val="fr-CH"/>
        </w:rPr>
      </w:pPr>
      <w:r>
        <w:rPr>
          <w:rStyle w:val="FootnoteReference"/>
        </w:rPr>
        <w:footnoteRef/>
      </w:r>
      <w:r>
        <w:tab/>
      </w:r>
      <w:r w:rsidRPr="00731AAF">
        <w:rPr>
          <w:lang w:val="fr-CH"/>
        </w:rPr>
        <w:t>Organisations comprenant, entre autres, l'Internet Corporation for Assigned Names and Numbers (ICANN), les Registres Internet régionaux (RIR), le Groupe d'étude sur l'ingénierie Internet (IETF), l'Internet Society (ISOC) et le World Wide Web Consortium (W3C), sur une base de réciprocité.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623F9D">
      <w:rPr>
        <w:noProof/>
      </w:rPr>
      <w:t>4</w:t>
    </w:r>
    <w:r>
      <w:rPr>
        <w:noProof/>
      </w:rPr>
      <w:fldChar w:fldCharType="end"/>
    </w:r>
  </w:p>
  <w:p w:rsidR="00732045" w:rsidRDefault="00732045" w:rsidP="00106B19">
    <w:pPr>
      <w:pStyle w:val="Header"/>
    </w:pPr>
    <w:r>
      <w:t>C1</w:t>
    </w:r>
    <w:r w:rsidR="00106B19">
      <w:t>9</w:t>
    </w:r>
    <w:r w:rsidR="001D3202">
      <w:t>/70</w:t>
    </w:r>
    <w: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Geneux, Aude">
    <w15:presenceInfo w15:providerId="AD" w15:userId="S-1-5-21-8740799-900759487-1415713722-4877"/>
  </w15:person>
  <w15:person w15:author="Lamy, Sylvie">
    <w15:presenceInfo w15:providerId="AD" w15:userId="S-1-5-21-8740799-900759487-1415713722-71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41"/>
    <w:rsid w:val="00070BCB"/>
    <w:rsid w:val="000874D4"/>
    <w:rsid w:val="000D0D0A"/>
    <w:rsid w:val="000E5984"/>
    <w:rsid w:val="000F7772"/>
    <w:rsid w:val="00103163"/>
    <w:rsid w:val="00106B19"/>
    <w:rsid w:val="00110872"/>
    <w:rsid w:val="00115D93"/>
    <w:rsid w:val="001247A8"/>
    <w:rsid w:val="001378C0"/>
    <w:rsid w:val="0018694A"/>
    <w:rsid w:val="001A3287"/>
    <w:rsid w:val="001A6508"/>
    <w:rsid w:val="001D3202"/>
    <w:rsid w:val="001D4C31"/>
    <w:rsid w:val="001E4D21"/>
    <w:rsid w:val="00207CD1"/>
    <w:rsid w:val="002477A2"/>
    <w:rsid w:val="00263A51"/>
    <w:rsid w:val="00267E02"/>
    <w:rsid w:val="002A5D44"/>
    <w:rsid w:val="002E0BC4"/>
    <w:rsid w:val="002F1B76"/>
    <w:rsid w:val="0033568E"/>
    <w:rsid w:val="00355FF5"/>
    <w:rsid w:val="00361350"/>
    <w:rsid w:val="003C3FAE"/>
    <w:rsid w:val="003E7D41"/>
    <w:rsid w:val="004038CB"/>
    <w:rsid w:val="0040546F"/>
    <w:rsid w:val="0042404A"/>
    <w:rsid w:val="0044618F"/>
    <w:rsid w:val="00465BF1"/>
    <w:rsid w:val="0046769A"/>
    <w:rsid w:val="00475FB3"/>
    <w:rsid w:val="004C37A9"/>
    <w:rsid w:val="004F259E"/>
    <w:rsid w:val="00511F1D"/>
    <w:rsid w:val="00520F36"/>
    <w:rsid w:val="005271B3"/>
    <w:rsid w:val="00540615"/>
    <w:rsid w:val="00540A6D"/>
    <w:rsid w:val="00571EEA"/>
    <w:rsid w:val="00575417"/>
    <w:rsid w:val="00575E41"/>
    <w:rsid w:val="005768E1"/>
    <w:rsid w:val="005B1938"/>
    <w:rsid w:val="005C3890"/>
    <w:rsid w:val="005F7BFE"/>
    <w:rsid w:val="00600017"/>
    <w:rsid w:val="00611818"/>
    <w:rsid w:val="00622CDE"/>
    <w:rsid w:val="006235CA"/>
    <w:rsid w:val="00623F9D"/>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9C6544"/>
    <w:rsid w:val="00A2113E"/>
    <w:rsid w:val="00A23A51"/>
    <w:rsid w:val="00A24607"/>
    <w:rsid w:val="00A25CD3"/>
    <w:rsid w:val="00A82767"/>
    <w:rsid w:val="00AA332F"/>
    <w:rsid w:val="00AA7BBB"/>
    <w:rsid w:val="00AB64A8"/>
    <w:rsid w:val="00AC0266"/>
    <w:rsid w:val="00AD24EC"/>
    <w:rsid w:val="00B309F9"/>
    <w:rsid w:val="00B32B60"/>
    <w:rsid w:val="00B60C66"/>
    <w:rsid w:val="00B61619"/>
    <w:rsid w:val="00BB4545"/>
    <w:rsid w:val="00BD5873"/>
    <w:rsid w:val="00BD641A"/>
    <w:rsid w:val="00C04BE3"/>
    <w:rsid w:val="00C2123F"/>
    <w:rsid w:val="00C25D29"/>
    <w:rsid w:val="00C27A7C"/>
    <w:rsid w:val="00C83A81"/>
    <w:rsid w:val="00CA08ED"/>
    <w:rsid w:val="00CF183B"/>
    <w:rsid w:val="00D375CD"/>
    <w:rsid w:val="00D553A2"/>
    <w:rsid w:val="00D774D3"/>
    <w:rsid w:val="00D904E8"/>
    <w:rsid w:val="00DA08C3"/>
    <w:rsid w:val="00DB5A3E"/>
    <w:rsid w:val="00DC22AA"/>
    <w:rsid w:val="00DF4B68"/>
    <w:rsid w:val="00DF74DD"/>
    <w:rsid w:val="00E139E8"/>
    <w:rsid w:val="00E25AD0"/>
    <w:rsid w:val="00E37325"/>
    <w:rsid w:val="00EB6350"/>
    <w:rsid w:val="00F15B57"/>
    <w:rsid w:val="00F427DB"/>
    <w:rsid w:val="00F7496F"/>
    <w:rsid w:val="00FA5EB1"/>
    <w:rsid w:val="00FA7439"/>
    <w:rsid w:val="00FC4EC0"/>
    <w:rsid w:val="00FF0181"/>
    <w:rsid w:val="00FF40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11F1787-CD3E-4233-99F4-679398AE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E139E8"/>
    <w:rPr>
      <w:rFonts w:ascii="Calibri" w:hAnsi="Calibri"/>
      <w:sz w:val="24"/>
      <w:lang w:val="fr-FR" w:eastAsia="en-US"/>
    </w:rPr>
  </w:style>
  <w:style w:type="character" w:customStyle="1" w:styleId="enumlev1Char">
    <w:name w:val="enumlev1 Char"/>
    <w:basedOn w:val="DefaultParagraphFont"/>
    <w:link w:val="enumlev1"/>
    <w:rsid w:val="00E139E8"/>
    <w:rPr>
      <w:rFonts w:ascii="Calibri" w:hAnsi="Calibri"/>
      <w:sz w:val="24"/>
      <w:lang w:val="fr-FR" w:eastAsia="en-US"/>
    </w:rPr>
  </w:style>
  <w:style w:type="character" w:customStyle="1" w:styleId="NormalaftertitleChar">
    <w:name w:val="Normal after title Char"/>
    <w:basedOn w:val="DefaultParagraphFont"/>
    <w:link w:val="Normalaftertitle"/>
    <w:rsid w:val="00E139E8"/>
    <w:rPr>
      <w:rFonts w:ascii="Calibri" w:hAnsi="Calibri"/>
      <w:sz w:val="24"/>
      <w:lang w:val="fr-FR" w:eastAsia="en-US"/>
    </w:rPr>
  </w:style>
  <w:style w:type="character" w:customStyle="1" w:styleId="RestitleChar">
    <w:name w:val="Res_title Char"/>
    <w:basedOn w:val="DefaultParagraphFont"/>
    <w:link w:val="Restitle"/>
    <w:rsid w:val="00E139E8"/>
    <w:rPr>
      <w:rFonts w:ascii="Calibri" w:hAnsi="Calibri"/>
      <w:b/>
      <w:sz w:val="28"/>
      <w:lang w:val="fr-FR" w:eastAsia="en-US"/>
    </w:rPr>
  </w:style>
  <w:style w:type="character" w:customStyle="1" w:styleId="CallChar">
    <w:name w:val="Call Char"/>
    <w:basedOn w:val="DefaultParagraphFont"/>
    <w:link w:val="Call"/>
    <w:rsid w:val="00E139E8"/>
    <w:rPr>
      <w:rFonts w:ascii="Calibri" w:hAnsi="Calibri"/>
      <w:i/>
      <w:sz w:val="24"/>
      <w:lang w:val="fr-FR" w:eastAsia="en-US"/>
    </w:rPr>
  </w:style>
  <w:style w:type="character" w:customStyle="1" w:styleId="ResNoChar">
    <w:name w:val="Res_No Char"/>
    <w:basedOn w:val="DefaultParagraphFont"/>
    <w:link w:val="ResNo"/>
    <w:locked/>
    <w:rsid w:val="00E139E8"/>
    <w:rPr>
      <w:rFonts w:ascii="Calibri" w:hAnsi="Calibri"/>
      <w:caps/>
      <w:sz w:val="28"/>
      <w:lang w:val="fr-FR" w:eastAsia="en-US"/>
    </w:rPr>
  </w:style>
  <w:style w:type="character" w:customStyle="1" w:styleId="AnnexNoChar">
    <w:name w:val="Annex_No Char"/>
    <w:basedOn w:val="DefaultParagraphFont"/>
    <w:link w:val="AnnexNo"/>
    <w:rsid w:val="00E139E8"/>
    <w:rPr>
      <w:rFonts w:ascii="Calibri" w:hAnsi="Calibri"/>
      <w:caps/>
      <w:sz w:val="28"/>
      <w:lang w:val="fr-FR" w:eastAsia="en-US"/>
    </w:rPr>
  </w:style>
  <w:style w:type="character" w:customStyle="1" w:styleId="AnnextitleChar">
    <w:name w:val="Annex_title Char"/>
    <w:basedOn w:val="DefaultParagraphFont"/>
    <w:link w:val="Annextitle"/>
    <w:rsid w:val="00E139E8"/>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38DFB-602D-4DEC-9AE8-E1D48A27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Template>
  <TotalTime>0</TotalTime>
  <Pages>10</Pages>
  <Words>3253</Words>
  <Characters>19183</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22392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C2018, C18</cp:keywords>
  <dc:description/>
  <cp:lastModifiedBy>Janin, Patricia</cp:lastModifiedBy>
  <cp:revision>2</cp:revision>
  <cp:lastPrinted>2019-06-05T14:12:00Z</cp:lastPrinted>
  <dcterms:created xsi:type="dcterms:W3CDTF">2019-06-06T09:09:00Z</dcterms:created>
  <dcterms:modified xsi:type="dcterms:W3CDTF">2019-06-06T09:09:00Z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