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C2727F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>-2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C2727F">
              <w:rPr>
                <w:b/>
                <w:bCs/>
                <w:szCs w:val="24"/>
              </w:rPr>
              <w:t>junio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2B749F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>
              <w:rPr>
                <w:rFonts w:cs="Times"/>
                <w:b/>
                <w:szCs w:val="24"/>
              </w:rPr>
              <w:t>Punto del orden del día: PL 2.10</w:t>
            </w:r>
          </w:p>
        </w:tc>
        <w:tc>
          <w:tcPr>
            <w:tcW w:w="3261" w:type="dxa"/>
          </w:tcPr>
          <w:p w:rsidR="00093EEB" w:rsidRPr="00093EEB" w:rsidRDefault="00093EEB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C2727F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317F96">
              <w:rPr>
                <w:b/>
                <w:bCs/>
                <w:szCs w:val="24"/>
              </w:rPr>
              <w:t>55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317F96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18 de abril </w:t>
            </w:r>
            <w:r w:rsidR="00093EEB">
              <w:rPr>
                <w:b/>
                <w:bCs/>
                <w:szCs w:val="24"/>
              </w:rPr>
              <w:t>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2B749F">
            <w:pPr>
              <w:pStyle w:val="Source"/>
            </w:pPr>
            <w:bookmarkStart w:id="7" w:name="dsource" w:colFirst="0" w:colLast="0"/>
            <w:bookmarkEnd w:id="1"/>
            <w:bookmarkEnd w:id="6"/>
            <w:r>
              <w:t>Informe</w:t>
            </w:r>
            <w:r w:rsidR="00317F96">
              <w:t xml:space="preserve">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317F96" w:rsidP="001A41B8">
            <w:pPr>
              <w:pStyle w:val="Title1"/>
            </w:pPr>
            <w:bookmarkStart w:id="8" w:name="dtitle1" w:colFirst="0" w:colLast="0"/>
            <w:bookmarkEnd w:id="7"/>
            <w:r>
              <w:t xml:space="preserve">LUGAR </w:t>
            </w:r>
            <w:r w:rsidR="001A41B8">
              <w:t>DE CELEBRACIÓN</w:t>
            </w:r>
            <w:r>
              <w:br/>
              <w:t xml:space="preserve">DE LA CONFERENCIA DE PLENIPOTENCIARIOS DE </w:t>
            </w:r>
            <w:r w:rsidR="00650390">
              <w:t>2022</w:t>
            </w:r>
          </w:p>
        </w:tc>
      </w:tr>
      <w:bookmarkEnd w:id="8"/>
    </w:tbl>
    <w:p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773B0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317F96" w:rsidRDefault="00317F96" w:rsidP="00317F96">
            <w:pPr>
              <w:rPr>
                <w:bCs/>
              </w:rPr>
            </w:pPr>
            <w:r>
              <w:rPr>
                <w:bCs/>
              </w:rPr>
              <w:t>En cumplimiento del número 2 del Convenio, se invita al Consejo a determinar el lugar exacto y las fechas de celebración de la próxima Conferencia de Plenipotenciarios con el acuerdo de la mayoría de los Estados Miembros.</w:t>
            </w:r>
          </w:p>
          <w:p w:rsidR="00093EEB" w:rsidRPr="000B0D00" w:rsidRDefault="00317F96" w:rsidP="001A41B8">
            <w:pPr>
              <w:rPr>
                <w:lang w:val="es-ES"/>
              </w:rPr>
            </w:pPr>
            <w:r>
              <w:rPr>
                <w:bCs/>
              </w:rPr>
              <w:t xml:space="preserve">En el presente documento se comunica a los Consejeros la información recibida </w:t>
            </w:r>
            <w:r w:rsidR="00650390">
              <w:rPr>
                <w:bCs/>
              </w:rPr>
              <w:t>del Gobierno de Ruman</w:t>
            </w:r>
            <w:r w:rsidR="009C74F5">
              <w:rPr>
                <w:bCs/>
              </w:rPr>
              <w:t>i</w:t>
            </w:r>
            <w:r w:rsidR="00650390">
              <w:rPr>
                <w:bCs/>
              </w:rPr>
              <w:t>a</w:t>
            </w:r>
            <w:r>
              <w:rPr>
                <w:bCs/>
              </w:rPr>
              <w:t xml:space="preserve"> para celebrar la próxima Conferencia de Plenipotenciarios en </w:t>
            </w:r>
            <w:r w:rsidR="00650390">
              <w:rPr>
                <w:bCs/>
              </w:rPr>
              <w:t>Bucarest</w:t>
            </w:r>
            <w:r>
              <w:rPr>
                <w:bCs/>
              </w:rPr>
              <w:t>.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317F96" w:rsidRDefault="00317F96" w:rsidP="001A41B8">
            <w:pPr>
              <w:rPr>
                <w:bCs/>
              </w:rPr>
            </w:pPr>
            <w:r>
              <w:rPr>
                <w:bCs/>
              </w:rPr>
              <w:t xml:space="preserve">Se invita al Consejo a </w:t>
            </w:r>
            <w:r w:rsidRPr="001A41B8">
              <w:rPr>
                <w:b/>
              </w:rPr>
              <w:t>pronunciarse</w:t>
            </w:r>
            <w:r>
              <w:rPr>
                <w:bCs/>
              </w:rPr>
              <w:t xml:space="preserve"> sobre el lugar de celebración de la próxima Conferencia de Plenipotenciarios</w:t>
            </w:r>
            <w:r w:rsidR="00FE7238">
              <w:rPr>
                <w:bCs/>
              </w:rPr>
              <w:t>, habida cuenta de que la decisión en materia de fecha</w:t>
            </w:r>
            <w:r w:rsidR="006B1975">
              <w:rPr>
                <w:bCs/>
              </w:rPr>
              <w:t>s</w:t>
            </w:r>
            <w:r w:rsidR="00FE7238">
              <w:rPr>
                <w:bCs/>
              </w:rPr>
              <w:t xml:space="preserve"> se adoptará en la próxima reunión del Consejo, y de que posteriormente se </w:t>
            </w:r>
            <w:r w:rsidR="00B3595D">
              <w:rPr>
                <w:bCs/>
              </w:rPr>
              <w:t>efectuarán consultas entre</w:t>
            </w:r>
            <w:r w:rsidR="00FE7238">
              <w:rPr>
                <w:bCs/>
              </w:rPr>
              <w:t xml:space="preserve"> todos los Estados Miembros </w:t>
            </w:r>
            <w:r w:rsidR="006B1975">
              <w:rPr>
                <w:bCs/>
              </w:rPr>
              <w:t>en relación con</w:t>
            </w:r>
            <w:r w:rsidR="00FE7238">
              <w:rPr>
                <w:bCs/>
              </w:rPr>
              <w:t xml:space="preserve"> el lugar </w:t>
            </w:r>
            <w:r w:rsidR="006B1975">
              <w:rPr>
                <w:bCs/>
              </w:rPr>
              <w:t>y</w:t>
            </w:r>
            <w:r w:rsidR="00FE7238">
              <w:rPr>
                <w:bCs/>
              </w:rPr>
              <w:t xml:space="preserve"> la</w:t>
            </w:r>
            <w:r w:rsidR="006B1975">
              <w:rPr>
                <w:bCs/>
              </w:rPr>
              <w:t>s</w:t>
            </w:r>
            <w:r w:rsidR="00FE7238">
              <w:rPr>
                <w:bCs/>
              </w:rPr>
              <w:t xml:space="preserve"> fecha</w:t>
            </w:r>
            <w:r w:rsidR="006B1975">
              <w:rPr>
                <w:bCs/>
              </w:rPr>
              <w:t>s</w:t>
            </w:r>
            <w:r w:rsidR="00FE7238">
              <w:rPr>
                <w:bCs/>
              </w:rPr>
              <w:t xml:space="preserve"> de celebración</w:t>
            </w:r>
            <w:r w:rsidR="00B3595D">
              <w:rPr>
                <w:bCs/>
              </w:rPr>
              <w:t>.</w:t>
            </w:r>
          </w:p>
          <w:p w:rsidR="00093EEB" w:rsidRPr="000B0D00" w:rsidRDefault="00317F96" w:rsidP="00317F96">
            <w:pPr>
              <w:rPr>
                <w:lang w:val="es-ES"/>
              </w:rPr>
            </w:pPr>
            <w:r>
              <w:rPr>
                <w:bCs/>
              </w:rPr>
              <w:t xml:space="preserve">Se invita asimismo al Consejo a </w:t>
            </w:r>
            <w:r w:rsidRPr="009158F5">
              <w:rPr>
                <w:b/>
              </w:rPr>
              <w:t>adoptar</w:t>
            </w:r>
            <w:r>
              <w:rPr>
                <w:bCs/>
              </w:rPr>
              <w:t xml:space="preserve"> el proyecto de Acuerdo que figura en el Anexo D al presente documento.</w:t>
            </w:r>
          </w:p>
          <w:p w:rsidR="00093EEB" w:rsidRPr="000B0D0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</w:p>
          <w:p w:rsidR="00093EEB" w:rsidRPr="00773B03" w:rsidRDefault="00773B03" w:rsidP="002B749F">
            <w:pPr>
              <w:spacing w:after="120"/>
              <w:rPr>
                <w:i/>
                <w:iCs/>
                <w:lang w:val="en-GB"/>
              </w:rPr>
            </w:pPr>
            <w:hyperlink r:id="rId7" w:history="1">
              <w:r w:rsidR="002B749F" w:rsidRPr="00773B03">
                <w:rPr>
                  <w:rStyle w:val="Hyperlink"/>
                  <w:i/>
                  <w:iCs/>
                  <w:lang w:val="en-GB"/>
                </w:rPr>
                <w:t>CV 2</w:t>
              </w:r>
            </w:hyperlink>
            <w:r w:rsidR="002B749F" w:rsidRPr="00773B03">
              <w:rPr>
                <w:i/>
                <w:iCs/>
                <w:lang w:val="en-GB"/>
              </w:rPr>
              <w:t xml:space="preserve">; </w:t>
            </w:r>
            <w:hyperlink r:id="rId8" w:history="1">
              <w:r w:rsidR="002B749F" w:rsidRPr="00773B03">
                <w:rPr>
                  <w:rStyle w:val="Hyperlink"/>
                  <w:i/>
                  <w:iCs/>
                  <w:lang w:val="en-GB"/>
                </w:rPr>
                <w:t xml:space="preserve">Res. 77 (Rev. </w:t>
              </w:r>
              <w:proofErr w:type="spellStart"/>
              <w:r w:rsidR="00FE7238" w:rsidRPr="00773B03">
                <w:rPr>
                  <w:rStyle w:val="Hyperlink"/>
                  <w:i/>
                  <w:iCs/>
                  <w:lang w:val="en-GB"/>
                </w:rPr>
                <w:t>Dubái</w:t>
              </w:r>
              <w:proofErr w:type="spellEnd"/>
              <w:r w:rsidR="002B749F" w:rsidRPr="00773B03">
                <w:rPr>
                  <w:rStyle w:val="Hyperlink"/>
                  <w:i/>
                  <w:iCs/>
                  <w:lang w:val="en-GB"/>
                </w:rPr>
                <w:t>, 2018)</w:t>
              </w:r>
            </w:hyperlink>
          </w:p>
        </w:tc>
        <w:bookmarkStart w:id="9" w:name="_GoBack"/>
        <w:bookmarkEnd w:id="9"/>
      </w:tr>
    </w:tbl>
    <w:p w:rsidR="00317F96" w:rsidRDefault="00317F96" w:rsidP="007A750C">
      <w:pPr>
        <w:pStyle w:val="Heading1"/>
      </w:pPr>
      <w:r>
        <w:t>1</w:t>
      </w:r>
      <w:r>
        <w:tab/>
      </w:r>
      <w:r w:rsidRPr="007A750C">
        <w:t>Antecedentes</w:t>
      </w:r>
    </w:p>
    <w:p w:rsidR="00317F96" w:rsidRPr="00485684" w:rsidRDefault="00317F96" w:rsidP="001A41B8">
      <w:r w:rsidRPr="00485684">
        <w:t>1.1</w:t>
      </w:r>
      <w:r w:rsidRPr="00485684">
        <w:tab/>
      </w:r>
      <w:r>
        <w:t xml:space="preserve">En el </w:t>
      </w:r>
      <w:r w:rsidRPr="00E53ADF">
        <w:rPr>
          <w:i/>
          <w:iCs/>
        </w:rPr>
        <w:t>resuelve</w:t>
      </w:r>
      <w:r>
        <w:t xml:space="preserve"> </w:t>
      </w:r>
      <w:r w:rsidRPr="001A41B8">
        <w:rPr>
          <w:i/>
          <w:iCs/>
        </w:rPr>
        <w:t>4</w:t>
      </w:r>
      <w:r w:rsidR="00FE7238" w:rsidRPr="001A41B8">
        <w:rPr>
          <w:i/>
          <w:iCs/>
        </w:rPr>
        <w:t>.6</w:t>
      </w:r>
      <w:r>
        <w:t xml:space="preserve"> de la Resolución 77</w:t>
      </w:r>
      <w:r w:rsidRPr="00485684">
        <w:t xml:space="preserve"> (Rev. </w:t>
      </w:r>
      <w:r w:rsidR="00FE7238">
        <w:t>Dubái</w:t>
      </w:r>
      <w:r w:rsidRPr="00485684">
        <w:t xml:space="preserve">, </w:t>
      </w:r>
      <w:r w:rsidR="00FE7238" w:rsidRPr="00485684">
        <w:t>201</w:t>
      </w:r>
      <w:r w:rsidR="00FE7238">
        <w:t>8</w:t>
      </w:r>
      <w:r w:rsidRPr="00485684">
        <w:t xml:space="preserve">) </w:t>
      </w:r>
      <w:r>
        <w:t xml:space="preserve">se dispone que la próxima Conferencia de Plenipotenciarios (PP) se </w:t>
      </w:r>
      <w:r w:rsidR="00FE7238">
        <w:t xml:space="preserve">celebre </w:t>
      </w:r>
      <w:r>
        <w:t xml:space="preserve">en </w:t>
      </w:r>
      <w:r w:rsidR="00FE7238">
        <w:t>el último trimestre de 2022</w:t>
      </w:r>
      <w:r w:rsidRPr="00485684">
        <w:t>.</w:t>
      </w:r>
    </w:p>
    <w:p w:rsidR="00317F96" w:rsidRPr="00485684" w:rsidRDefault="00317F96" w:rsidP="00317F96">
      <w:r w:rsidRPr="00485684">
        <w:t>1.2</w:t>
      </w:r>
      <w:r w:rsidRPr="00485684">
        <w:tab/>
      </w:r>
      <w:r>
        <w:t>En virtud del número 2 del Convenio, si las fechas exactas y el lugar de celebración de una PP no se han podido determinar en la PP anterior, ese lugar y esas fechas serán determinados por el Consejo con el acuerdo de la mayoría de los Estados Miembros</w:t>
      </w:r>
      <w:r w:rsidRPr="00485684">
        <w:t>.</w:t>
      </w:r>
    </w:p>
    <w:p w:rsidR="00317F96" w:rsidRPr="00485684" w:rsidRDefault="00317F96" w:rsidP="007A750C">
      <w:r w:rsidRPr="00485684">
        <w:lastRenderedPageBreak/>
        <w:t>1</w:t>
      </w:r>
      <w:r w:rsidR="003F4E5F">
        <w:t>.3</w:t>
      </w:r>
      <w:r w:rsidRPr="00485684">
        <w:tab/>
      </w:r>
      <w:r>
        <w:t xml:space="preserve">El </w:t>
      </w:r>
      <w:r w:rsidR="00FE7238">
        <w:t xml:space="preserve">8 </w:t>
      </w:r>
      <w:r>
        <w:t xml:space="preserve">de </w:t>
      </w:r>
      <w:r w:rsidR="00FE7238">
        <w:t xml:space="preserve">abril </w:t>
      </w:r>
      <w:r>
        <w:t xml:space="preserve">de </w:t>
      </w:r>
      <w:r w:rsidR="00FE7238">
        <w:t>2019</w:t>
      </w:r>
      <w:r>
        <w:t xml:space="preserve">, </w:t>
      </w:r>
      <w:r w:rsidR="009C74F5">
        <w:t xml:space="preserve">el </w:t>
      </w:r>
      <w:r w:rsidR="009C74F5" w:rsidRPr="009C74F5">
        <w:t>Ministerio de Comunicaciones y Sociedad de la Información de Ruman</w:t>
      </w:r>
      <w:r w:rsidR="009C74F5">
        <w:t>i</w:t>
      </w:r>
      <w:r w:rsidR="009C74F5" w:rsidRPr="009C74F5">
        <w:t xml:space="preserve">a, </w:t>
      </w:r>
      <w:r w:rsidR="009C74F5">
        <w:t>y</w:t>
      </w:r>
      <w:r w:rsidR="009C74F5" w:rsidRPr="009C74F5">
        <w:t xml:space="preserve"> la Autoridad Nacional </w:t>
      </w:r>
      <w:r w:rsidR="009C74F5">
        <w:t>para la</w:t>
      </w:r>
      <w:r w:rsidR="009C74F5" w:rsidRPr="009C74F5">
        <w:t xml:space="preserve"> Gestión y Regul</w:t>
      </w:r>
      <w:r w:rsidR="009C74F5">
        <w:t>ación de las Comunicaciones (ANCOM) de dicho país</w:t>
      </w:r>
      <w:r>
        <w:t xml:space="preserve"> comunic</w:t>
      </w:r>
      <w:r w:rsidR="005D182A">
        <w:t>aron oficialmente</w:t>
      </w:r>
      <w:r>
        <w:t xml:space="preserve"> al Secretario General </w:t>
      </w:r>
      <w:r w:rsidR="005D182A">
        <w:t xml:space="preserve">el deseo de que la siguiente PP </w:t>
      </w:r>
      <w:r w:rsidR="009C74F5">
        <w:t>tuviera lugar</w:t>
      </w:r>
      <w:r w:rsidR="005D182A">
        <w:t xml:space="preserve"> en Ruman</w:t>
      </w:r>
      <w:r w:rsidR="009C74F5">
        <w:t>i</w:t>
      </w:r>
      <w:r w:rsidR="005D182A">
        <w:t xml:space="preserve">a </w:t>
      </w:r>
      <w:r>
        <w:t>(véase el</w:t>
      </w:r>
      <w:r w:rsidRPr="00485684">
        <w:t xml:space="preserve"> </w:t>
      </w:r>
      <w:r w:rsidRPr="001D73E2">
        <w:rPr>
          <w:u w:val="single"/>
        </w:rPr>
        <w:t>Anexo A</w:t>
      </w:r>
      <w:r w:rsidRPr="00485684">
        <w:t>).</w:t>
      </w:r>
    </w:p>
    <w:p w:rsidR="00317F96" w:rsidRDefault="003F4E5F" w:rsidP="007A750C">
      <w:pPr>
        <w:pStyle w:val="Heading1"/>
      </w:pPr>
      <w:r>
        <w:t>2</w:t>
      </w:r>
      <w:r w:rsidR="00317F96">
        <w:tab/>
      </w:r>
      <w:r w:rsidR="00317F96" w:rsidRPr="007A750C">
        <w:t>Propuesta</w:t>
      </w:r>
    </w:p>
    <w:p w:rsidR="00317F96" w:rsidRPr="00485684" w:rsidRDefault="003F4E5F" w:rsidP="007A750C">
      <w:r>
        <w:t>2</w:t>
      </w:r>
      <w:r w:rsidR="00317F96" w:rsidRPr="00485684">
        <w:t>.1</w:t>
      </w:r>
      <w:r w:rsidR="00317F96" w:rsidRPr="00485684">
        <w:tab/>
      </w:r>
      <w:r w:rsidR="00317F96">
        <w:t xml:space="preserve">Se invita al Consejo a estudiar </w:t>
      </w:r>
      <w:r w:rsidR="009C74F5">
        <w:t>la propuesta de Rumania de que la PP-22 tenga lugar en Bucarest</w:t>
      </w:r>
      <w:r w:rsidR="00317F96">
        <w:t xml:space="preserve"> y a pronunciarse sobre el lugar exacto de celebración de la PP-</w:t>
      </w:r>
      <w:r w:rsidR="009C74F5">
        <w:t xml:space="preserve">22 </w:t>
      </w:r>
      <w:r w:rsidR="00317F96">
        <w:t xml:space="preserve">adoptando el proyecto de Acuerdo que figura en el </w:t>
      </w:r>
      <w:r w:rsidR="00317F96">
        <w:rPr>
          <w:u w:val="single"/>
        </w:rPr>
        <w:t>Anexo</w:t>
      </w:r>
      <w:r w:rsidR="00317F96" w:rsidRPr="00485684">
        <w:rPr>
          <w:u w:val="single"/>
        </w:rPr>
        <w:t xml:space="preserve"> </w:t>
      </w:r>
      <w:r w:rsidR="009C74F5">
        <w:rPr>
          <w:u w:val="single"/>
        </w:rPr>
        <w:t>B</w:t>
      </w:r>
      <w:r w:rsidR="00317F96" w:rsidRPr="00485684">
        <w:t>.</w:t>
      </w:r>
    </w:p>
    <w:p w:rsidR="003F4E5F" w:rsidRPr="009C74F5" w:rsidRDefault="003F4E5F" w:rsidP="007A750C">
      <w:pPr>
        <w:rPr>
          <w:lang w:val="es-ES"/>
        </w:rPr>
      </w:pPr>
      <w:r w:rsidRPr="009C74F5">
        <w:rPr>
          <w:lang w:val="es-ES"/>
        </w:rPr>
        <w:t>2.2</w:t>
      </w:r>
      <w:r w:rsidRPr="009C74F5">
        <w:rPr>
          <w:lang w:val="es-ES"/>
        </w:rPr>
        <w:tab/>
      </w:r>
      <w:r w:rsidR="009C74F5">
        <w:rPr>
          <w:lang w:val="es-ES"/>
        </w:rPr>
        <w:t>La S</w:t>
      </w:r>
      <w:r w:rsidR="009C74F5" w:rsidRPr="009C74F5">
        <w:rPr>
          <w:lang w:val="es-ES"/>
        </w:rPr>
        <w:t xml:space="preserve">ecretaría emprenderá una misión a Rumania para evaluar </w:t>
      </w:r>
      <w:r w:rsidR="009C74F5">
        <w:rPr>
          <w:lang w:val="es-ES"/>
        </w:rPr>
        <w:t>posibles</w:t>
      </w:r>
      <w:r w:rsidR="009C74F5" w:rsidRPr="009C74F5">
        <w:rPr>
          <w:lang w:val="es-ES"/>
        </w:rPr>
        <w:t xml:space="preserve"> lugares de celebración</w:t>
      </w:r>
      <w:r w:rsidR="009C74F5">
        <w:rPr>
          <w:lang w:val="es-ES"/>
        </w:rPr>
        <w:t xml:space="preserve"> de la conferencia en Bucarest y presentará un informe en la siguiente reunión del</w:t>
      </w:r>
      <w:r w:rsidR="009C74F5" w:rsidRPr="009C74F5">
        <w:rPr>
          <w:lang w:val="es-ES"/>
        </w:rPr>
        <w:t xml:space="preserve"> Consejo</w:t>
      </w:r>
      <w:r w:rsidRPr="009C74F5">
        <w:rPr>
          <w:lang w:val="es-ES"/>
        </w:rPr>
        <w:t>.</w:t>
      </w:r>
    </w:p>
    <w:p w:rsidR="003F4E5F" w:rsidRPr="009C74F5" w:rsidRDefault="003F4E5F" w:rsidP="007A750C">
      <w:pPr>
        <w:rPr>
          <w:lang w:val="es-ES"/>
        </w:rPr>
      </w:pPr>
      <w:r w:rsidRPr="009C74F5">
        <w:rPr>
          <w:lang w:val="es-ES"/>
        </w:rPr>
        <w:t>2.3</w:t>
      </w:r>
      <w:r w:rsidRPr="009C74F5">
        <w:rPr>
          <w:lang w:val="es-ES"/>
        </w:rPr>
        <w:tab/>
      </w:r>
      <w:r w:rsidR="009C74F5" w:rsidRPr="009C74F5">
        <w:rPr>
          <w:lang w:val="es-ES"/>
        </w:rPr>
        <w:t>El Consejo decidirá la</w:t>
      </w:r>
      <w:r w:rsidR="009C74F5">
        <w:rPr>
          <w:lang w:val="es-ES"/>
        </w:rPr>
        <w:t>s</w:t>
      </w:r>
      <w:r w:rsidR="009C74F5" w:rsidRPr="009C74F5">
        <w:rPr>
          <w:lang w:val="es-ES"/>
        </w:rPr>
        <w:t xml:space="preserve"> fechas </w:t>
      </w:r>
      <w:r w:rsidR="009C74F5">
        <w:rPr>
          <w:lang w:val="es-ES"/>
        </w:rPr>
        <w:t xml:space="preserve">definitivas </w:t>
      </w:r>
      <w:r w:rsidR="009C74F5" w:rsidRPr="009C74F5">
        <w:rPr>
          <w:lang w:val="es-ES"/>
        </w:rPr>
        <w:t>en su próxima reunión y revisará la decisión en consecuencia</w:t>
      </w:r>
      <w:r w:rsidRPr="009C74F5">
        <w:rPr>
          <w:lang w:val="es-ES"/>
        </w:rPr>
        <w:t>.</w:t>
      </w:r>
    </w:p>
    <w:p w:rsidR="00317F96" w:rsidRPr="00485684" w:rsidRDefault="003F4E5F" w:rsidP="007A750C">
      <w:r>
        <w:t>2.4</w:t>
      </w:r>
      <w:r w:rsidR="00317F96" w:rsidRPr="00485684">
        <w:tab/>
      </w:r>
      <w:r w:rsidR="00872919">
        <w:t>Posteriormente se</w:t>
      </w:r>
      <w:r w:rsidR="00317F96">
        <w:t xml:space="preserve"> efectuará una consulta entre los Estados Miembros </w:t>
      </w:r>
      <w:r w:rsidR="00872919">
        <w:t xml:space="preserve">de la UIT </w:t>
      </w:r>
      <w:r w:rsidR="00317F96">
        <w:t xml:space="preserve">para confirmar su aprobación de ese lugar de celebración, </w:t>
      </w:r>
      <w:r w:rsidR="00872919">
        <w:t xml:space="preserve">incluidas las fechas definitivas, </w:t>
      </w:r>
      <w:r w:rsidR="00317F96">
        <w:t>conforme al número 2 del Convenio de la UIT</w:t>
      </w:r>
      <w:r w:rsidR="00317F96" w:rsidRPr="00485684">
        <w:t>.</w:t>
      </w:r>
    </w:p>
    <w:p w:rsidR="00317F96" w:rsidRDefault="00317F96" w:rsidP="00317F9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317F96" w:rsidRDefault="00317F96" w:rsidP="007B2C35">
      <w:pPr>
        <w:pStyle w:val="AnnexNo"/>
        <w:spacing w:before="360" w:after="480"/>
      </w:pPr>
      <w:r>
        <w:lastRenderedPageBreak/>
        <w:t>ANEXO 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B2C35" w:rsidTr="007B2C35">
        <w:tc>
          <w:tcPr>
            <w:tcW w:w="4814" w:type="dxa"/>
            <w:vAlign w:val="center"/>
          </w:tcPr>
          <w:p w:rsidR="007B2C35" w:rsidRDefault="007B2C35" w:rsidP="007B2C3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</w:pPr>
            <w:r w:rsidRPr="00BC678A">
              <w:rPr>
                <w:lang w:val="es-ES"/>
              </w:rPr>
              <w:t xml:space="preserve">Ministerio de Comunicaciones y </w:t>
            </w:r>
            <w:r>
              <w:rPr>
                <w:lang w:val="es-ES"/>
              </w:rPr>
              <w:br/>
            </w:r>
            <w:r w:rsidRPr="00BC678A">
              <w:rPr>
                <w:lang w:val="es-ES"/>
              </w:rPr>
              <w:t>Sociedad de la Información</w:t>
            </w:r>
          </w:p>
        </w:tc>
        <w:tc>
          <w:tcPr>
            <w:tcW w:w="4815" w:type="dxa"/>
            <w:vAlign w:val="center"/>
          </w:tcPr>
          <w:p w:rsidR="007B2C35" w:rsidRDefault="007B2C35" w:rsidP="007B2C3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</w:pPr>
            <w:r w:rsidRPr="00BC678A">
              <w:rPr>
                <w:lang w:val="es-ES"/>
              </w:rPr>
              <w:t>ANCOM</w:t>
            </w:r>
          </w:p>
        </w:tc>
      </w:tr>
    </w:tbl>
    <w:p w:rsidR="0090550B" w:rsidRPr="00BC678A" w:rsidRDefault="0090550B" w:rsidP="00BC678A">
      <w:pPr>
        <w:rPr>
          <w:lang w:val="es-ES"/>
        </w:rPr>
      </w:pPr>
    </w:p>
    <w:p w:rsidR="00317F96" w:rsidRPr="00BC678A" w:rsidRDefault="0090550B" w:rsidP="00BC678A">
      <w:pPr>
        <w:rPr>
          <w:b/>
          <w:bCs/>
          <w:lang w:val="es-ES"/>
        </w:rPr>
      </w:pPr>
      <w:r w:rsidRPr="00BC678A">
        <w:rPr>
          <w:b/>
          <w:bCs/>
          <w:lang w:val="es-ES"/>
        </w:rPr>
        <w:t>A la atención del Excmo. Sr. Houlin ZHAO</w:t>
      </w:r>
      <w:r w:rsidRPr="00BC678A">
        <w:rPr>
          <w:lang w:val="es-ES"/>
        </w:rPr>
        <w:t>, Secretario General de la UIT</w:t>
      </w:r>
    </w:p>
    <w:p w:rsidR="0090550B" w:rsidRPr="00BC678A" w:rsidRDefault="0090550B" w:rsidP="00BC678A">
      <w:pPr>
        <w:rPr>
          <w:lang w:val="fr-CH"/>
        </w:rPr>
      </w:pPr>
      <w:r w:rsidRPr="00773B03">
        <w:rPr>
          <w:lang w:val="fr-CH"/>
        </w:rPr>
        <w:t xml:space="preserve">CH-1211, Place des Nations, 1202 </w:t>
      </w:r>
      <w:proofErr w:type="spellStart"/>
      <w:r w:rsidRPr="00773B03">
        <w:rPr>
          <w:lang w:val="fr-CH"/>
        </w:rPr>
        <w:t>Ginebra</w:t>
      </w:r>
      <w:proofErr w:type="spellEnd"/>
      <w:r w:rsidRPr="00773B03">
        <w:rPr>
          <w:lang w:val="fr-CH"/>
        </w:rPr>
        <w:t xml:space="preserve"> (</w:t>
      </w:r>
      <w:proofErr w:type="spellStart"/>
      <w:r w:rsidRPr="00BC678A">
        <w:rPr>
          <w:lang w:val="fr-CH"/>
        </w:rPr>
        <w:t>Suiza</w:t>
      </w:r>
      <w:proofErr w:type="spellEnd"/>
      <w:r w:rsidRPr="00BC678A">
        <w:rPr>
          <w:lang w:val="fr-CH"/>
        </w:rPr>
        <w:t>)</w:t>
      </w:r>
    </w:p>
    <w:p w:rsidR="00BC678A" w:rsidRPr="00773B03" w:rsidRDefault="00BC678A" w:rsidP="00BC678A">
      <w:pPr>
        <w:rPr>
          <w:b/>
          <w:bCs/>
          <w:lang w:val="fr-CH"/>
        </w:rPr>
      </w:pPr>
    </w:p>
    <w:p w:rsidR="0090550B" w:rsidRPr="00BC678A" w:rsidRDefault="00E30A4C" w:rsidP="00BC678A">
      <w:pPr>
        <w:rPr>
          <w:b/>
          <w:bCs/>
          <w:lang w:val="es-ES"/>
        </w:rPr>
      </w:pPr>
      <w:r w:rsidRPr="00E30A4C">
        <w:rPr>
          <w:b/>
          <w:bCs/>
          <w:lang w:val="es-ES"/>
        </w:rPr>
        <w:t>Asunto: Conferencia de Plenipotenciarios de la UIT de 2022 (PP-22)</w:t>
      </w:r>
    </w:p>
    <w:p w:rsidR="00BC678A" w:rsidRDefault="00BC678A" w:rsidP="00BC678A">
      <w:pPr>
        <w:rPr>
          <w:lang w:val="es-ES"/>
        </w:rPr>
      </w:pPr>
    </w:p>
    <w:p w:rsidR="001B51A7" w:rsidRDefault="001B51A7" w:rsidP="00BC678A">
      <w:pPr>
        <w:rPr>
          <w:lang w:val="es-ES"/>
        </w:rPr>
      </w:pPr>
      <w:r>
        <w:rPr>
          <w:lang w:val="es-ES"/>
        </w:rPr>
        <w:t>Excmo. Sr. Secretario General:</w:t>
      </w:r>
    </w:p>
    <w:p w:rsidR="00BC678A" w:rsidRDefault="00BC678A" w:rsidP="00BC678A">
      <w:pPr>
        <w:rPr>
          <w:lang w:val="es-ES"/>
        </w:rPr>
      </w:pPr>
    </w:p>
    <w:p w:rsidR="008003A4" w:rsidRDefault="0003267E" w:rsidP="00BC678A">
      <w:pPr>
        <w:rPr>
          <w:lang w:val="es-ES"/>
        </w:rPr>
      </w:pPr>
      <w:r>
        <w:rPr>
          <w:lang w:val="es-ES"/>
        </w:rPr>
        <w:t>N</w:t>
      </w:r>
      <w:r w:rsidR="001B51A7">
        <w:rPr>
          <w:lang w:val="es-ES"/>
        </w:rPr>
        <w:t>os complace comunicar oficialmente</w:t>
      </w:r>
      <w:r>
        <w:rPr>
          <w:lang w:val="es-ES"/>
        </w:rPr>
        <w:t xml:space="preserve">, a raíz de nuestro intercambio previo de correspondencia, </w:t>
      </w:r>
      <w:r w:rsidR="001B51A7">
        <w:rPr>
          <w:lang w:val="es-ES"/>
        </w:rPr>
        <w:t>el deseo de Ruman</w:t>
      </w:r>
      <w:r>
        <w:rPr>
          <w:lang w:val="es-ES"/>
        </w:rPr>
        <w:t>i</w:t>
      </w:r>
      <w:r w:rsidR="001B51A7">
        <w:rPr>
          <w:lang w:val="es-ES"/>
        </w:rPr>
        <w:t xml:space="preserve">a de celebrar la 21ª Conferencia de Plenipotenciarios de la UIT. A tal efecto, contamos con pleno apoyo del Gobierno de Rumania, </w:t>
      </w:r>
      <w:r>
        <w:rPr>
          <w:lang w:val="es-ES"/>
        </w:rPr>
        <w:t>según</w:t>
      </w:r>
      <w:r w:rsidR="001B51A7">
        <w:rPr>
          <w:lang w:val="es-ES"/>
        </w:rPr>
        <w:t xml:space="preserve"> se recoge en el Memorando aprobado el 4 de abril. </w:t>
      </w:r>
      <w:r w:rsidR="008003A4">
        <w:rPr>
          <w:lang w:val="es-ES"/>
        </w:rPr>
        <w:t>Nos honraría</w:t>
      </w:r>
      <w:r w:rsidR="001B51A7">
        <w:rPr>
          <w:lang w:val="es-ES"/>
        </w:rPr>
        <w:t xml:space="preserve"> que presentara nu</w:t>
      </w:r>
      <w:r w:rsidR="008003A4">
        <w:rPr>
          <w:lang w:val="es-ES"/>
        </w:rPr>
        <w:t xml:space="preserve">estra propuesta </w:t>
      </w:r>
      <w:r>
        <w:rPr>
          <w:lang w:val="es-ES"/>
        </w:rPr>
        <w:t>al</w:t>
      </w:r>
      <w:r w:rsidR="008003A4">
        <w:rPr>
          <w:lang w:val="es-ES"/>
        </w:rPr>
        <w:t xml:space="preserve"> Consejo, en su reunión de junio de este año.</w:t>
      </w:r>
    </w:p>
    <w:p w:rsidR="001B51A7" w:rsidRDefault="008003A4" w:rsidP="00BC678A">
      <w:pPr>
        <w:rPr>
          <w:lang w:val="es-ES"/>
        </w:rPr>
      </w:pPr>
      <w:r>
        <w:rPr>
          <w:lang w:val="es-ES"/>
        </w:rPr>
        <w:t>A nuestro parecer, la amplia y satisfactoria experiencia de Ruma</w:t>
      </w:r>
      <w:r w:rsidR="0003267E">
        <w:rPr>
          <w:lang w:val="es-ES"/>
        </w:rPr>
        <w:t>nia</w:t>
      </w:r>
      <w:r>
        <w:rPr>
          <w:lang w:val="es-ES"/>
        </w:rPr>
        <w:t xml:space="preserve"> en la organización de conferencias a escalas internacional y regional, incluidas varias reuniones de la UIT, es </w:t>
      </w:r>
      <w:r w:rsidR="0003267E">
        <w:rPr>
          <w:lang w:val="es-ES"/>
        </w:rPr>
        <w:t>el mejor referente</w:t>
      </w:r>
      <w:r>
        <w:rPr>
          <w:lang w:val="es-ES"/>
        </w:rPr>
        <w:t xml:space="preserve"> de nuestra propuesta. Por otro lado, el hecho de que actualmente ostentemos la Presidencia rotatoria del Consejo la UE sería muy útil y pertinente</w:t>
      </w:r>
      <w:r w:rsidR="007B2C35">
        <w:rPr>
          <w:lang w:val="es-ES"/>
        </w:rPr>
        <w:t xml:space="preserve"> para los preparativos de la </w:t>
      </w:r>
      <w:r w:rsidR="00BC678A">
        <w:rPr>
          <w:lang w:val="es-ES"/>
        </w:rPr>
        <w:t>PP</w:t>
      </w:r>
      <w:r w:rsidR="00BC678A">
        <w:rPr>
          <w:lang w:val="es-ES"/>
        </w:rPr>
        <w:noBreakHyphen/>
      </w:r>
      <w:r>
        <w:rPr>
          <w:lang w:val="es-ES"/>
        </w:rPr>
        <w:t>22, en el caso de que el Consejo de la UIT aprobara nuestra propuesta.</w:t>
      </w:r>
    </w:p>
    <w:p w:rsidR="008003A4" w:rsidRDefault="008003A4" w:rsidP="00BC678A">
      <w:pPr>
        <w:rPr>
          <w:lang w:val="es-ES"/>
        </w:rPr>
      </w:pPr>
      <w:r>
        <w:rPr>
          <w:lang w:val="es-ES"/>
        </w:rPr>
        <w:t>Le garantizamos el pleno compromiso de nuestra Administración para colaborar con ustedes y el Consejo con el fin de proporcionar toda la información necesaria y facilitar todo lo posible el proceso necesario.</w:t>
      </w:r>
    </w:p>
    <w:p w:rsidR="00BC678A" w:rsidRDefault="00BC678A" w:rsidP="00BC678A">
      <w:pPr>
        <w:rPr>
          <w:lang w:val="es-ES"/>
        </w:rPr>
      </w:pPr>
    </w:p>
    <w:p w:rsidR="008003A4" w:rsidRDefault="008003A4" w:rsidP="00BC678A">
      <w:pPr>
        <w:rPr>
          <w:lang w:val="es-ES"/>
        </w:rPr>
      </w:pPr>
      <w:r>
        <w:rPr>
          <w:lang w:val="es-ES"/>
        </w:rPr>
        <w:lastRenderedPageBreak/>
        <w:t xml:space="preserve">Sería un gran honor y un placer para nosotros </w:t>
      </w:r>
      <w:r w:rsidR="00BD53DA">
        <w:rPr>
          <w:lang w:val="es-ES"/>
        </w:rPr>
        <w:t>dar la bienvenida a la comunidad de las TIC en Bucarest (Rumania) en 2022.</w:t>
      </w:r>
    </w:p>
    <w:p w:rsidR="00BC678A" w:rsidRDefault="00BC678A" w:rsidP="00BC678A">
      <w:pPr>
        <w:rPr>
          <w:lang w:val="es-ES"/>
        </w:rPr>
      </w:pPr>
    </w:p>
    <w:p w:rsidR="00BD53DA" w:rsidRDefault="00BD53DA" w:rsidP="00BC678A">
      <w:pPr>
        <w:rPr>
          <w:lang w:val="es-ES"/>
        </w:rPr>
      </w:pPr>
      <w:r w:rsidRPr="00BD53DA">
        <w:rPr>
          <w:lang w:val="es-ES"/>
        </w:rPr>
        <w:t>Aprovecho la oportunidad para reiterarle el testimonio de mi más alta consideración.</w:t>
      </w:r>
    </w:p>
    <w:p w:rsidR="00BD53DA" w:rsidRDefault="00BD53DA" w:rsidP="00BC678A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C678A" w:rsidTr="00BC678A">
        <w:tc>
          <w:tcPr>
            <w:tcW w:w="4814" w:type="dxa"/>
          </w:tcPr>
          <w:p w:rsidR="00BC678A" w:rsidRDefault="00BC678A" w:rsidP="007B2C35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Alexandr</w:t>
            </w:r>
            <w:r w:rsidR="007B2C35">
              <w:rPr>
                <w:lang w:val="es-ES"/>
              </w:rPr>
              <w:t>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Petrescu</w:t>
            </w:r>
            <w:proofErr w:type="spellEnd"/>
            <w:r w:rsidR="007B2C35">
              <w:rPr>
                <w:lang w:val="es-ES"/>
              </w:rPr>
              <w:br/>
            </w:r>
            <w:r>
              <w:rPr>
                <w:lang w:val="es-ES"/>
              </w:rPr>
              <w:t>Ministro de Comunicaciones</w:t>
            </w:r>
            <w:r>
              <w:rPr>
                <w:lang w:val="es-ES"/>
              </w:rPr>
              <w:br/>
              <w:t>y Sociedad de la Información</w:t>
            </w:r>
          </w:p>
        </w:tc>
        <w:tc>
          <w:tcPr>
            <w:tcW w:w="4815" w:type="dxa"/>
          </w:tcPr>
          <w:p w:rsidR="00BC678A" w:rsidRDefault="007A750C" w:rsidP="007B2C35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Sorin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Mihai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Grindea</w:t>
            </w:r>
            <w:r w:rsidR="00BC678A">
              <w:rPr>
                <w:lang w:val="es-ES"/>
              </w:rPr>
              <w:t>nu</w:t>
            </w:r>
            <w:proofErr w:type="spellEnd"/>
            <w:r w:rsidR="007B2C35">
              <w:rPr>
                <w:lang w:val="es-ES"/>
              </w:rPr>
              <w:br/>
            </w:r>
            <w:r w:rsidR="00BC678A">
              <w:rPr>
                <w:lang w:val="es-ES"/>
              </w:rPr>
              <w:t>Presidente de ANCOM</w:t>
            </w:r>
          </w:p>
        </w:tc>
      </w:tr>
    </w:tbl>
    <w:p w:rsidR="0090550B" w:rsidRDefault="0090550B" w:rsidP="00317F96">
      <w:pPr>
        <w:rPr>
          <w:lang w:val="es-ES"/>
        </w:rPr>
      </w:pPr>
    </w:p>
    <w:p w:rsidR="00317F96" w:rsidRPr="00485684" w:rsidRDefault="00317F96" w:rsidP="00317F96">
      <w:pPr>
        <w:pStyle w:val="AnnexNo"/>
        <w:spacing w:before="360"/>
      </w:pPr>
      <w:r w:rsidRPr="00485684">
        <w:br w:type="page"/>
      </w:r>
      <w:r w:rsidRPr="00485684">
        <w:lastRenderedPageBreak/>
        <w:t>ANEXO B</w:t>
      </w:r>
    </w:p>
    <w:p w:rsidR="00317F96" w:rsidRPr="00485684" w:rsidRDefault="00317F96" w:rsidP="00BA7EBE">
      <w:pPr>
        <w:pStyle w:val="AnnexNo"/>
      </w:pPr>
      <w:bookmarkStart w:id="10" w:name="Letterhead"/>
      <w:bookmarkEnd w:id="10"/>
      <w:r>
        <w:t>PROYECTO DE ACUERDO</w:t>
      </w:r>
    </w:p>
    <w:p w:rsidR="00317F96" w:rsidRPr="00485684" w:rsidRDefault="00317F96" w:rsidP="00317F96">
      <w:pPr>
        <w:pStyle w:val="Annextitle"/>
      </w:pPr>
      <w:r w:rsidRPr="00FB5F34">
        <w:t>Convocación de la próxima Conferencia de Plenipotenciarios ordinaria</w:t>
      </w:r>
    </w:p>
    <w:p w:rsidR="00317F96" w:rsidRPr="00485684" w:rsidRDefault="00317F96" w:rsidP="00317F96">
      <w:pPr>
        <w:pStyle w:val="Normalaftertitle"/>
      </w:pPr>
      <w:r w:rsidRPr="00FB5F34">
        <w:t>El Consejo,</w:t>
      </w:r>
    </w:p>
    <w:p w:rsidR="00317F96" w:rsidRPr="001724DD" w:rsidRDefault="00317F96" w:rsidP="007A750C">
      <w:pPr>
        <w:pStyle w:val="Call"/>
      </w:pPr>
      <w:proofErr w:type="gramStart"/>
      <w:r w:rsidRPr="007A750C">
        <w:t>tomando</w:t>
      </w:r>
      <w:proofErr w:type="gramEnd"/>
      <w:r w:rsidRPr="00FB5F34">
        <w:t xml:space="preserve"> nota</w:t>
      </w:r>
    </w:p>
    <w:p w:rsidR="00317F96" w:rsidRPr="00485684" w:rsidRDefault="00317F96" w:rsidP="007B2C35">
      <w:proofErr w:type="gramStart"/>
      <w:r>
        <w:t>de</w:t>
      </w:r>
      <w:proofErr w:type="gramEnd"/>
      <w:r>
        <w:t xml:space="preserve"> que esa Conferencia figura en el calendario de conferencias, asambleas y foros futuros de la U</w:t>
      </w:r>
      <w:r w:rsidR="00BA7EBE">
        <w:t>nión (2019</w:t>
      </w:r>
      <w:r>
        <w:t>-20</w:t>
      </w:r>
      <w:r w:rsidR="00BA7EBE">
        <w:t>23</w:t>
      </w:r>
      <w:r>
        <w:t>) adoptado en la Resolución 77</w:t>
      </w:r>
      <w:r w:rsidRPr="00485684">
        <w:t xml:space="preserve"> (Rev. </w:t>
      </w:r>
      <w:r w:rsidR="00BA7EBE">
        <w:t>Dubái</w:t>
      </w:r>
      <w:r w:rsidRPr="00485684">
        <w:t>, 201</w:t>
      </w:r>
      <w:r w:rsidR="00BA7EBE">
        <w:t>8</w:t>
      </w:r>
      <w:r w:rsidRPr="00485684">
        <w:t>),</w:t>
      </w:r>
    </w:p>
    <w:p w:rsidR="00317F96" w:rsidRPr="001724DD" w:rsidRDefault="00317F96" w:rsidP="007A750C">
      <w:pPr>
        <w:pStyle w:val="Call"/>
      </w:pPr>
      <w:proofErr w:type="gramStart"/>
      <w:r w:rsidRPr="001724DD">
        <w:t>acuerda</w:t>
      </w:r>
      <w:proofErr w:type="gramEnd"/>
    </w:p>
    <w:p w:rsidR="00317F96" w:rsidRDefault="00317F96" w:rsidP="007B2C35">
      <w:proofErr w:type="gramStart"/>
      <w:r>
        <w:t>que</w:t>
      </w:r>
      <w:proofErr w:type="gramEnd"/>
      <w:r>
        <w:t xml:space="preserve">, a reserva del acuerdo de la mayoría de los Estados Miembros de la Unión, la próxima Conferencia de Plenipotenciarios ordinaria se celebrará en </w:t>
      </w:r>
      <w:r w:rsidR="00BA7EBE">
        <w:t>Bucarest (Rumania) en 2022</w:t>
      </w:r>
      <w:r w:rsidR="00F14B06">
        <w:t>; y</w:t>
      </w:r>
    </w:p>
    <w:p w:rsidR="00F14B06" w:rsidRPr="00485684" w:rsidRDefault="00F14B06" w:rsidP="007B2C35">
      <w:proofErr w:type="gramStart"/>
      <w:r>
        <w:t>que</w:t>
      </w:r>
      <w:proofErr w:type="gramEnd"/>
      <w:r>
        <w:t xml:space="preserve"> la decisión sobre sus fechas definitivas se adopte en la reunión de 2020 del Consejo.</w:t>
      </w:r>
    </w:p>
    <w:p w:rsidR="00E43FBD" w:rsidRPr="00E43FBD" w:rsidRDefault="00317F96" w:rsidP="00E43FBD">
      <w:pPr>
        <w:pStyle w:val="Call"/>
      </w:pPr>
      <w:proofErr w:type="gramStart"/>
      <w:r w:rsidRPr="001724DD">
        <w:t>encarga</w:t>
      </w:r>
      <w:proofErr w:type="gramEnd"/>
      <w:r w:rsidRPr="001724DD">
        <w:t xml:space="preserve"> al Secretario General</w:t>
      </w:r>
    </w:p>
    <w:p w:rsidR="00317F96" w:rsidRPr="00485684" w:rsidRDefault="00317F96" w:rsidP="007B2C35">
      <w:proofErr w:type="gramStart"/>
      <w:r>
        <w:t>que</w:t>
      </w:r>
      <w:proofErr w:type="gramEnd"/>
      <w:r>
        <w:t xml:space="preserve"> </w:t>
      </w:r>
      <w:r w:rsidR="00F14B06">
        <w:t>organice una visita al lugar e informe al Consejo, en su reunión de 2020</w:t>
      </w:r>
      <w:r w:rsidRPr="00485684">
        <w:t>.</w:t>
      </w:r>
    </w:p>
    <w:p w:rsidR="007B2C35" w:rsidRDefault="007B2C35" w:rsidP="0032202E">
      <w:pPr>
        <w:pStyle w:val="Reasons"/>
      </w:pPr>
    </w:p>
    <w:p w:rsidR="00293D76" w:rsidRDefault="00293D76">
      <w:pPr>
        <w:jc w:val="center"/>
      </w:pPr>
      <w:r>
        <w:t>______________</w:t>
      </w:r>
    </w:p>
    <w:sectPr w:rsidR="00293D76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0F" w:rsidRDefault="0046340F">
      <w:r>
        <w:separator/>
      </w:r>
    </w:p>
  </w:endnote>
  <w:endnote w:type="continuationSeparator" w:id="0">
    <w:p w:rsidR="0046340F" w:rsidRDefault="0046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773B03" w:rsidRDefault="00317F96" w:rsidP="00317F96">
    <w:pPr>
      <w:pStyle w:val="Footer"/>
      <w:rPr>
        <w:color w:val="D9D9D9" w:themeColor="background1" w:themeShade="D9"/>
        <w:lang w:val="fr-CH"/>
      </w:rPr>
    </w:pPr>
    <w:r w:rsidRPr="00773B03">
      <w:rPr>
        <w:color w:val="D9D9D9" w:themeColor="background1" w:themeShade="D9"/>
        <w:lang w:val="en-US"/>
      </w:rPr>
      <w:fldChar w:fldCharType="begin"/>
    </w:r>
    <w:r w:rsidRPr="00773B03">
      <w:rPr>
        <w:color w:val="D9D9D9" w:themeColor="background1" w:themeShade="D9"/>
        <w:lang w:val="fr-CH"/>
      </w:rPr>
      <w:instrText xml:space="preserve"> FILENAME \p \* MERGEFORMAT </w:instrText>
    </w:r>
    <w:r w:rsidRPr="00773B03">
      <w:rPr>
        <w:color w:val="D9D9D9" w:themeColor="background1" w:themeShade="D9"/>
        <w:lang w:val="en-US"/>
      </w:rPr>
      <w:fldChar w:fldCharType="separate"/>
    </w:r>
    <w:r w:rsidR="00555407" w:rsidRPr="00773B03">
      <w:rPr>
        <w:color w:val="D9D9D9" w:themeColor="background1" w:themeShade="D9"/>
        <w:lang w:val="fr-CH"/>
      </w:rPr>
      <w:t>P:\ESP\SG\CONSEIL\C19\000\055S.docx</w:t>
    </w:r>
    <w:r w:rsidRPr="00773B03">
      <w:rPr>
        <w:color w:val="D9D9D9" w:themeColor="background1" w:themeShade="D9"/>
        <w:lang w:val="en-US"/>
      </w:rPr>
      <w:fldChar w:fldCharType="end"/>
    </w:r>
    <w:r w:rsidR="00555407" w:rsidRPr="00773B03">
      <w:rPr>
        <w:color w:val="D9D9D9" w:themeColor="background1" w:themeShade="D9"/>
        <w:lang w:val="fr-CH"/>
      </w:rPr>
      <w:t xml:space="preserve"> (453345)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317F96" w:rsidRDefault="00760F1C" w:rsidP="00317F9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0F" w:rsidRDefault="0046340F">
      <w:r>
        <w:t>____________________</w:t>
      </w:r>
    </w:p>
  </w:footnote>
  <w:footnote w:type="continuationSeparator" w:id="0">
    <w:p w:rsidR="0046340F" w:rsidRDefault="00463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773B03">
      <w:rPr>
        <w:noProof/>
      </w:rPr>
      <w:t>2</w:t>
    </w:r>
    <w:r>
      <w:rPr>
        <w:noProof/>
      </w:rPr>
      <w:fldChar w:fldCharType="end"/>
    </w:r>
  </w:p>
  <w:p w:rsidR="00760F1C" w:rsidRDefault="00760F1C" w:rsidP="00C2727F">
    <w:pPr>
      <w:pStyle w:val="Header"/>
    </w:pPr>
    <w:r>
      <w:t>C</w:t>
    </w:r>
    <w:r w:rsidR="007F350B">
      <w:t>1</w:t>
    </w:r>
    <w:r w:rsidR="00C2727F">
      <w:t>9</w:t>
    </w:r>
    <w:r w:rsidR="00317F96">
      <w:t>/55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0F"/>
    <w:rsid w:val="0003267E"/>
    <w:rsid w:val="00093EEB"/>
    <w:rsid w:val="000B0D00"/>
    <w:rsid w:val="000B7C15"/>
    <w:rsid w:val="000D1D0F"/>
    <w:rsid w:val="000F5290"/>
    <w:rsid w:val="0010165C"/>
    <w:rsid w:val="00146BFB"/>
    <w:rsid w:val="001A41B8"/>
    <w:rsid w:val="001B51A7"/>
    <w:rsid w:val="001D73E2"/>
    <w:rsid w:val="001F14A2"/>
    <w:rsid w:val="002801AA"/>
    <w:rsid w:val="00293D76"/>
    <w:rsid w:val="002B749F"/>
    <w:rsid w:val="002C4676"/>
    <w:rsid w:val="002C70B0"/>
    <w:rsid w:val="002F3CC4"/>
    <w:rsid w:val="00317F96"/>
    <w:rsid w:val="003F4E5F"/>
    <w:rsid w:val="004439EF"/>
    <w:rsid w:val="0046340F"/>
    <w:rsid w:val="00513630"/>
    <w:rsid w:val="00555407"/>
    <w:rsid w:val="00560125"/>
    <w:rsid w:val="00585553"/>
    <w:rsid w:val="005B34D9"/>
    <w:rsid w:val="005D0CCF"/>
    <w:rsid w:val="005D182A"/>
    <w:rsid w:val="005F3BCB"/>
    <w:rsid w:val="005F410F"/>
    <w:rsid w:val="0060149A"/>
    <w:rsid w:val="00601924"/>
    <w:rsid w:val="006447EA"/>
    <w:rsid w:val="0064731F"/>
    <w:rsid w:val="00650390"/>
    <w:rsid w:val="006710F6"/>
    <w:rsid w:val="006B1975"/>
    <w:rsid w:val="006C1B56"/>
    <w:rsid w:val="006D4761"/>
    <w:rsid w:val="00726872"/>
    <w:rsid w:val="00760F1C"/>
    <w:rsid w:val="007657F0"/>
    <w:rsid w:val="0077252D"/>
    <w:rsid w:val="00773B03"/>
    <w:rsid w:val="007A750C"/>
    <w:rsid w:val="007B2C35"/>
    <w:rsid w:val="007E0B34"/>
    <w:rsid w:val="007E5DD3"/>
    <w:rsid w:val="007F350B"/>
    <w:rsid w:val="008003A4"/>
    <w:rsid w:val="00820BE4"/>
    <w:rsid w:val="008451E8"/>
    <w:rsid w:val="00872919"/>
    <w:rsid w:val="0090550B"/>
    <w:rsid w:val="00913B9C"/>
    <w:rsid w:val="00956E77"/>
    <w:rsid w:val="009C74F5"/>
    <w:rsid w:val="009E2C26"/>
    <w:rsid w:val="009F4811"/>
    <w:rsid w:val="00AA390C"/>
    <w:rsid w:val="00B0200A"/>
    <w:rsid w:val="00B3595D"/>
    <w:rsid w:val="00B574DB"/>
    <w:rsid w:val="00B826C2"/>
    <w:rsid w:val="00B8298E"/>
    <w:rsid w:val="00BA7EBE"/>
    <w:rsid w:val="00BC678A"/>
    <w:rsid w:val="00BD0723"/>
    <w:rsid w:val="00BD2518"/>
    <w:rsid w:val="00BD53DA"/>
    <w:rsid w:val="00BE0CEB"/>
    <w:rsid w:val="00BF1D1C"/>
    <w:rsid w:val="00C20C59"/>
    <w:rsid w:val="00C2727F"/>
    <w:rsid w:val="00C55B1F"/>
    <w:rsid w:val="00CD2AED"/>
    <w:rsid w:val="00CF1A67"/>
    <w:rsid w:val="00D2750E"/>
    <w:rsid w:val="00D62446"/>
    <w:rsid w:val="00DA4EA2"/>
    <w:rsid w:val="00DC3D3E"/>
    <w:rsid w:val="00DE2C90"/>
    <w:rsid w:val="00DE3B24"/>
    <w:rsid w:val="00E06947"/>
    <w:rsid w:val="00E30A4C"/>
    <w:rsid w:val="00E3592D"/>
    <w:rsid w:val="00E43FBD"/>
    <w:rsid w:val="00E92DE8"/>
    <w:rsid w:val="00EB1212"/>
    <w:rsid w:val="00ED65AB"/>
    <w:rsid w:val="00F12850"/>
    <w:rsid w:val="00F14B06"/>
    <w:rsid w:val="00F33BF4"/>
    <w:rsid w:val="00F7105E"/>
    <w:rsid w:val="00F75F57"/>
    <w:rsid w:val="00F82FEE"/>
    <w:rsid w:val="00FD57D3"/>
    <w:rsid w:val="00FE7238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079D76D-428F-44F2-B104-CDA229C0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65039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0390"/>
    <w:rPr>
      <w:rFonts w:ascii="Segoe UI" w:hAnsi="Segoe UI" w:cs="Segoe UI"/>
      <w:sz w:val="18"/>
      <w:szCs w:val="18"/>
      <w:lang w:val="es-ES_tradnl" w:eastAsia="en-US"/>
    </w:rPr>
  </w:style>
  <w:style w:type="table" w:styleId="TableGrid">
    <w:name w:val="Table Grid"/>
    <w:basedOn w:val="TableNormal"/>
    <w:rsid w:val="00BC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077-S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en/council/2019/Documents/basic-texts/Convention-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0</TotalTime>
  <Pages>4</Pages>
  <Words>822</Words>
  <Characters>4413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5225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Lugar de celebración de la Conferencia de Plenipotenciarios de 2022</dc:title>
  <dc:subject>Consejo 2019</dc:subject>
  <dc:creator>Santiago, Genoveva</dc:creator>
  <cp:keywords>C2019, C19</cp:keywords>
  <dc:description/>
  <cp:lastModifiedBy>Brouard, Ricarda</cp:lastModifiedBy>
  <cp:revision>2</cp:revision>
  <cp:lastPrinted>2006-03-24T09:51:00Z</cp:lastPrinted>
  <dcterms:created xsi:type="dcterms:W3CDTF">2019-05-14T15:44:00Z</dcterms:created>
  <dcterms:modified xsi:type="dcterms:W3CDTF">2019-05-14T15:44:00Z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