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790930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790930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790930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790930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79093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790930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140858" w:rsidP="0079093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l'ordre du jour: ADM</w:t>
            </w:r>
            <w:bookmarkStart w:id="4" w:name="_GoBack"/>
            <w:bookmarkEnd w:id="4"/>
            <w:r>
              <w:rPr>
                <w:rFonts w:cs="Times"/>
                <w:b/>
                <w:bCs/>
                <w:szCs w:val="24"/>
                <w:lang w:val="fr-CH"/>
              </w:rPr>
              <w:t xml:space="preserve"> 17</w:t>
            </w:r>
          </w:p>
        </w:tc>
        <w:tc>
          <w:tcPr>
            <w:tcW w:w="3261" w:type="dxa"/>
          </w:tcPr>
          <w:p w:rsidR="00235E86" w:rsidRDefault="00235E86" w:rsidP="0079093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du</w:t>
            </w:r>
          </w:p>
          <w:p w:rsidR="00520F36" w:rsidRPr="00520F36" w:rsidRDefault="00520F36" w:rsidP="0079093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D23E51">
              <w:rPr>
                <w:b/>
                <w:bCs/>
              </w:rPr>
              <w:t>38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79093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140858" w:rsidP="00790930">
            <w:pPr>
              <w:spacing w:before="0"/>
              <w:rPr>
                <w:b/>
                <w:bCs/>
              </w:rPr>
            </w:pPr>
            <w:r w:rsidRPr="00140858">
              <w:rPr>
                <w:b/>
                <w:bCs/>
              </w:rPr>
              <w:t>1</w:t>
            </w:r>
            <w:r w:rsidR="00235E8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avril </w:t>
            </w:r>
            <w:r w:rsidR="00520F36">
              <w:rPr>
                <w:b/>
                <w:bCs/>
              </w:rPr>
              <w:t>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79093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520F36" w:rsidRDefault="00520F36" w:rsidP="0079093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140858" w:rsidP="00790930">
            <w:pPr>
              <w:pStyle w:val="Source"/>
            </w:pPr>
            <w:bookmarkStart w:id="7" w:name="dsource" w:colFirst="0" w:colLast="0"/>
            <w:bookmarkEnd w:id="6"/>
            <w:r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4B1E77" w:rsidP="00790930">
            <w:pPr>
              <w:pStyle w:val="Title1"/>
            </w:pPr>
            <w:bookmarkStart w:id="8" w:name="dtitle1" w:colFirst="0" w:colLast="0"/>
            <w:bookmarkEnd w:id="7"/>
            <w:r w:rsidRPr="00C43174">
              <w:rPr>
                <w:lang w:val="fr-CH"/>
              </w:rPr>
              <w:t>RAPPORT SUR LA MISE EN OEUVRE DE LA RéSOLUTION 191 (</w:t>
            </w:r>
            <w:r>
              <w:rPr>
                <w:lang w:val="fr-CH"/>
              </w:rPr>
              <w:t>rév. dubaï, 2018</w:t>
            </w:r>
            <w:r w:rsidRPr="00C43174">
              <w:rPr>
                <w:lang w:val="fr-CH"/>
              </w:rPr>
              <w:t>)</w:t>
            </w:r>
            <w:r>
              <w:rPr>
                <w:lang w:val="fr-CH"/>
              </w:rPr>
              <w:t xml:space="preserve"> DE LA CONFéRENCE DE PLéNIPOTENTIAIRES </w:t>
            </w:r>
            <w:r w:rsidR="006C05A8">
              <w:rPr>
                <w:rFonts w:asciiTheme="minorHAnsi" w:hAnsiTheme="minorHAnsi"/>
                <w:lang w:val="fr-CH"/>
              </w:rPr>
              <w:t>"stratégie de coordination des </w:t>
            </w:r>
            <w:r w:rsidRPr="00C43174">
              <w:rPr>
                <w:rFonts w:asciiTheme="minorHAnsi" w:hAnsiTheme="minorHAnsi"/>
                <w:lang w:val="fr-CH"/>
              </w:rPr>
              <w:t>efforts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C43174">
              <w:rPr>
                <w:rFonts w:asciiTheme="minorHAnsi" w:hAnsiTheme="minorHAnsi"/>
                <w:lang w:val="fr-CH"/>
              </w:rPr>
              <w:t>entre les trois secteurs de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Pr="00C43174">
              <w:rPr>
                <w:rFonts w:asciiTheme="minorHAnsi" w:hAnsiTheme="minorHAnsi"/>
                <w:lang w:val="fr-CH"/>
              </w:rPr>
              <w:t>union"</w:t>
            </w:r>
          </w:p>
        </w:tc>
      </w:tr>
      <w:bookmarkEnd w:id="8"/>
    </w:tbl>
    <w:p w:rsidR="00520F36" w:rsidRPr="0092392D" w:rsidRDefault="00520F36" w:rsidP="00790930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79093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lastRenderedPageBreak/>
              <w:t>Résumé</w:t>
            </w:r>
          </w:p>
          <w:p w:rsidR="00140858" w:rsidRPr="0092392D" w:rsidRDefault="004B1E77" w:rsidP="00790930">
            <w:pPr>
              <w:rPr>
                <w:lang w:val="fr-CH"/>
              </w:rPr>
            </w:pPr>
            <w:r w:rsidRPr="00C43174">
              <w:rPr>
                <w:lang w:val="fr-CH"/>
              </w:rPr>
              <w:t xml:space="preserve">On trouvera dans le présent document un rapport </w:t>
            </w:r>
            <w:r w:rsidR="00140858" w:rsidRPr="00C43174">
              <w:rPr>
                <w:lang w:val="fr-CH"/>
              </w:rPr>
              <w:t xml:space="preserve">sur la mise en </w:t>
            </w:r>
            <w:r w:rsidR="00140858">
              <w:rPr>
                <w:lang w:val="fr-CH"/>
              </w:rPr>
              <w:t>oe</w:t>
            </w:r>
            <w:r w:rsidR="00140858" w:rsidRPr="00C43174">
              <w:rPr>
                <w:lang w:val="fr-CH"/>
              </w:rPr>
              <w:t>uvre de la Résolution 191 (</w:t>
            </w:r>
            <w:r>
              <w:rPr>
                <w:lang w:val="fr-CH"/>
              </w:rPr>
              <w:t>Rév. Dubaï, 2018</w:t>
            </w:r>
            <w:r w:rsidR="00140858" w:rsidRPr="00C43174">
              <w:rPr>
                <w:lang w:val="fr-CH"/>
              </w:rPr>
              <w:t>) de la Conférence de plénipotentiaires relative à la stratégie de coordination des efforts entre les trois Secteurs de l</w:t>
            </w:r>
            <w:r w:rsidR="00140858">
              <w:rPr>
                <w:lang w:val="fr-CH"/>
              </w:rPr>
              <w:t>'</w:t>
            </w:r>
            <w:r w:rsidR="00140858" w:rsidRPr="00C43174">
              <w:rPr>
                <w:lang w:val="fr-CH"/>
              </w:rPr>
              <w:t>Union.</w:t>
            </w:r>
          </w:p>
          <w:p w:rsidR="00140858" w:rsidRPr="0092392D" w:rsidRDefault="00140858" w:rsidP="0079093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140858" w:rsidRPr="0092392D" w:rsidRDefault="00140858" w:rsidP="00790930">
            <w:pPr>
              <w:rPr>
                <w:lang w:val="fr-CH"/>
              </w:rPr>
            </w:pPr>
            <w:r w:rsidRPr="00C43174">
              <w:rPr>
                <w:rFonts w:asciiTheme="minorHAnsi" w:hAnsiTheme="minorHAnsi"/>
                <w:szCs w:val="24"/>
                <w:lang w:val="fr-CH"/>
              </w:rPr>
              <w:t xml:space="preserve">Le Conseil est invité à </w:t>
            </w:r>
            <w:r w:rsidRPr="00C43174">
              <w:rPr>
                <w:rFonts w:asciiTheme="minorHAnsi" w:hAnsiTheme="minorHAnsi"/>
                <w:b/>
                <w:bCs/>
                <w:szCs w:val="24"/>
                <w:lang w:val="fr-CH"/>
              </w:rPr>
              <w:t>prendre note</w:t>
            </w:r>
            <w:r w:rsidRPr="00C43174">
              <w:rPr>
                <w:rFonts w:asciiTheme="minorHAnsi" w:hAnsiTheme="minorHAnsi"/>
                <w:szCs w:val="24"/>
                <w:lang w:val="fr-CH"/>
              </w:rPr>
              <w:t xml:space="preserve"> du présent rapport.</w:t>
            </w:r>
          </w:p>
          <w:p w:rsidR="00140858" w:rsidRPr="0092392D" w:rsidRDefault="00140858" w:rsidP="00790930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140858" w:rsidRPr="0092392D" w:rsidRDefault="00140858" w:rsidP="0079093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1964A7" w:rsidP="00790930">
            <w:pPr>
              <w:spacing w:after="120"/>
              <w:rPr>
                <w:i/>
                <w:iCs/>
                <w:lang w:val="fr-CH"/>
              </w:rPr>
            </w:pPr>
            <w:hyperlink r:id="rId8" w:history="1">
              <w:r w:rsidR="00140858" w:rsidRPr="001964A7">
                <w:rPr>
                  <w:rStyle w:val="Hyperlink"/>
                  <w:rFonts w:cstheme="minorHAnsi"/>
                  <w:i/>
                  <w:iCs/>
                  <w:szCs w:val="24"/>
                  <w:lang w:val="fr-CH"/>
                </w:rPr>
                <w:t>Résolution 191 (</w:t>
              </w:r>
              <w:proofErr w:type="spellStart"/>
              <w:r w:rsidR="00A52577" w:rsidRPr="001964A7">
                <w:rPr>
                  <w:rStyle w:val="Hyperlink"/>
                  <w:rFonts w:cstheme="minorHAnsi"/>
                  <w:i/>
                  <w:iCs/>
                  <w:szCs w:val="24"/>
                  <w:lang w:val="fr-CH"/>
                </w:rPr>
                <w:t>Rév</w:t>
              </w:r>
              <w:proofErr w:type="spellEnd"/>
              <w:r w:rsidR="00A52577" w:rsidRPr="001964A7">
                <w:rPr>
                  <w:rStyle w:val="Hyperlink"/>
                  <w:rFonts w:cstheme="minorHAnsi"/>
                  <w:i/>
                  <w:iCs/>
                  <w:szCs w:val="24"/>
                  <w:lang w:val="fr-CH"/>
                </w:rPr>
                <w:t xml:space="preserve">. </w:t>
              </w:r>
              <w:r w:rsidR="00B25C45" w:rsidRPr="001964A7">
                <w:rPr>
                  <w:rStyle w:val="Hyperlink"/>
                  <w:rFonts w:cstheme="minorHAnsi"/>
                  <w:i/>
                  <w:iCs/>
                  <w:szCs w:val="24"/>
                  <w:lang w:val="fr-CH"/>
                </w:rPr>
                <w:t>Dubaï, 2018</w:t>
              </w:r>
              <w:r w:rsidR="00140858" w:rsidRPr="001964A7">
                <w:rPr>
                  <w:rStyle w:val="Hyperlink"/>
                  <w:rFonts w:cstheme="minorHAnsi"/>
                  <w:i/>
                  <w:iCs/>
                  <w:szCs w:val="24"/>
                  <w:lang w:val="fr-CH"/>
                </w:rPr>
                <w:t>)</w:t>
              </w:r>
            </w:hyperlink>
            <w:r w:rsidR="00140858" w:rsidRPr="00A35849">
              <w:rPr>
                <w:rStyle w:val="Hyperlink"/>
                <w:rFonts w:cstheme="minorHAnsi"/>
                <w:szCs w:val="24"/>
                <w:u w:val="none"/>
                <w:lang w:val="fr-CH"/>
              </w:rPr>
              <w:t xml:space="preserve"> </w:t>
            </w:r>
            <w:r w:rsidR="00140858" w:rsidRPr="00A35849">
              <w:rPr>
                <w:i/>
                <w:iCs/>
              </w:rPr>
              <w:t>de la Conférence de plénipotentiaires</w:t>
            </w:r>
          </w:p>
        </w:tc>
      </w:tr>
    </w:tbl>
    <w:p w:rsidR="00140858" w:rsidRPr="00C43174" w:rsidRDefault="00140858" w:rsidP="00790930">
      <w:pPr>
        <w:pStyle w:val="Heading1"/>
        <w:rPr>
          <w:lang w:val="fr-CH"/>
        </w:rPr>
      </w:pPr>
      <w:r w:rsidRPr="00C43174">
        <w:rPr>
          <w:lang w:val="fr-CH"/>
        </w:rPr>
        <w:t>1</w:t>
      </w:r>
      <w:r w:rsidRPr="00C43174">
        <w:rPr>
          <w:lang w:val="fr-CH"/>
        </w:rPr>
        <w:tab/>
        <w:t>Rappel</w:t>
      </w:r>
    </w:p>
    <w:p w:rsidR="00140858" w:rsidRPr="00C43174" w:rsidRDefault="00140858" w:rsidP="00790930">
      <w:pPr>
        <w:rPr>
          <w:lang w:val="fr-CH"/>
        </w:rPr>
      </w:pPr>
      <w:r w:rsidRPr="00C43174">
        <w:rPr>
          <w:lang w:val="fr-CH"/>
        </w:rPr>
        <w:t>1.1</w:t>
      </w:r>
      <w:r w:rsidRPr="00C43174">
        <w:rPr>
          <w:lang w:val="fr-CH"/>
        </w:rPr>
        <w:tab/>
        <w:t xml:space="preserve">La Conférence de plénipotentiaires </w:t>
      </w:r>
      <w:r>
        <w:rPr>
          <w:lang w:val="fr-CH"/>
        </w:rPr>
        <w:t>tenue en</w:t>
      </w:r>
      <w:r w:rsidRPr="00C43174">
        <w:rPr>
          <w:lang w:val="fr-CH"/>
        </w:rPr>
        <w:t xml:space="preserve"> </w:t>
      </w:r>
      <w:r w:rsidR="004B1E77">
        <w:rPr>
          <w:lang w:val="fr-CH"/>
        </w:rPr>
        <w:t>2018</w:t>
      </w:r>
      <w:r w:rsidRPr="00C43174">
        <w:rPr>
          <w:lang w:val="fr-CH"/>
        </w:rPr>
        <w:t xml:space="preserve"> (PP-</w:t>
      </w:r>
      <w:r w:rsidR="004B1E77">
        <w:rPr>
          <w:lang w:val="fr-CH"/>
        </w:rPr>
        <w:t>18</w:t>
      </w:r>
      <w:r w:rsidRPr="00C43174">
        <w:rPr>
          <w:lang w:val="fr-CH"/>
        </w:rPr>
        <w:t xml:space="preserve">) a </w:t>
      </w:r>
      <w:r w:rsidR="00B25C45">
        <w:rPr>
          <w:lang w:val="fr-CH"/>
        </w:rPr>
        <w:t>révisé</w:t>
      </w:r>
      <w:r w:rsidR="00B25C45" w:rsidRPr="00C43174">
        <w:rPr>
          <w:lang w:val="fr-CH"/>
        </w:rPr>
        <w:t xml:space="preserve"> </w:t>
      </w:r>
      <w:r w:rsidRPr="00C43174">
        <w:rPr>
          <w:lang w:val="fr-CH"/>
        </w:rPr>
        <w:t>la Résolution 19</w:t>
      </w:r>
      <w:r>
        <w:rPr>
          <w:lang w:val="fr-CH"/>
        </w:rPr>
        <w:t>1 (</w:t>
      </w:r>
      <w:r w:rsidR="004B1E77">
        <w:rPr>
          <w:lang w:val="fr-CH"/>
        </w:rPr>
        <w:t>Rév. Dubaï, 2018</w:t>
      </w:r>
      <w:r>
        <w:rPr>
          <w:lang w:val="fr-CH"/>
        </w:rPr>
        <w:t>) relative à la s</w:t>
      </w:r>
      <w:r w:rsidRPr="00C43174">
        <w:rPr>
          <w:lang w:val="fr-CH"/>
        </w:rPr>
        <w:t>tratégie de coordination des efforts entr</w:t>
      </w:r>
      <w:r>
        <w:rPr>
          <w:lang w:val="fr-CH"/>
        </w:rPr>
        <w:t>e les trois Secteurs de l'Union</w:t>
      </w:r>
      <w:r w:rsidRPr="00C43174">
        <w:rPr>
          <w:lang w:val="fr-CH"/>
        </w:rPr>
        <w:t>.</w:t>
      </w:r>
    </w:p>
    <w:p w:rsidR="00140858" w:rsidRDefault="00140858" w:rsidP="00790930">
      <w:r w:rsidRPr="00C43174">
        <w:rPr>
          <w:lang w:val="fr-CH"/>
        </w:rPr>
        <w:t>1.2</w:t>
      </w:r>
      <w:r w:rsidRPr="00C43174">
        <w:rPr>
          <w:lang w:val="fr-CH"/>
        </w:rPr>
        <w:tab/>
        <w:t xml:space="preserve">Aux termes de cette Résolution, le Secrétaire général est </w:t>
      </w:r>
      <w:r w:rsidRPr="00C43174">
        <w:rPr>
          <w:i/>
          <w:iCs/>
          <w:lang w:val="fr-CH"/>
        </w:rPr>
        <w:t>chargé</w:t>
      </w:r>
      <w:r w:rsidRPr="00C43174">
        <w:rPr>
          <w:lang w:val="fr-CH"/>
        </w:rPr>
        <w:t xml:space="preserve"> </w:t>
      </w:r>
      <w:r w:rsidR="00235E86" w:rsidRPr="00790930">
        <w:rPr>
          <w:lang w:val="fr-CH"/>
        </w:rPr>
        <w:t>i)</w:t>
      </w:r>
      <w:r w:rsidR="00790930">
        <w:rPr>
          <w:lang w:val="fr-CH"/>
        </w:rPr>
        <w:t xml:space="preserve"> </w:t>
      </w:r>
      <w:r w:rsidRPr="00C43174">
        <w:rPr>
          <w:lang w:val="fr-CH"/>
        </w:rPr>
        <w:t xml:space="preserve">de </w:t>
      </w:r>
      <w:r w:rsidR="00B25C45">
        <w:rPr>
          <w:lang w:val="fr-CH"/>
        </w:rPr>
        <w:t>continuer d'améliorer</w:t>
      </w:r>
      <w:r w:rsidR="00790930">
        <w:rPr>
          <w:lang w:val="fr-CH"/>
        </w:rPr>
        <w:t> </w:t>
      </w:r>
      <w:r w:rsidR="00B25C45">
        <w:rPr>
          <w:lang w:val="fr-CH"/>
        </w:rPr>
        <w:t xml:space="preserve">la </w:t>
      </w:r>
      <w:r w:rsidRPr="00C43174">
        <w:rPr>
          <w:lang w:val="fr-CH"/>
        </w:rPr>
        <w:t>stratégie de coordination et de coopération, afin de garantir l</w:t>
      </w:r>
      <w:r>
        <w:rPr>
          <w:lang w:val="fr-CH"/>
        </w:rPr>
        <w:t>'</w:t>
      </w:r>
      <w:r w:rsidRPr="00C43174">
        <w:rPr>
          <w:lang w:val="fr-CH"/>
        </w:rPr>
        <w:t>efficacité et l</w:t>
      </w:r>
      <w:r>
        <w:rPr>
          <w:lang w:val="fr-CH"/>
        </w:rPr>
        <w:t>'</w:t>
      </w:r>
      <w:r w:rsidRPr="00C43174">
        <w:rPr>
          <w:lang w:val="fr-CH"/>
        </w:rPr>
        <w:t>efficience des efforts dans les domaines intéressant les trois Secteurs de l</w:t>
      </w:r>
      <w:r>
        <w:rPr>
          <w:lang w:val="fr-CH"/>
        </w:rPr>
        <w:t>'</w:t>
      </w:r>
      <w:r w:rsidRPr="00C43174">
        <w:rPr>
          <w:lang w:val="fr-CH"/>
        </w:rPr>
        <w:t>UIT</w:t>
      </w:r>
      <w:r w:rsidR="004B1E77">
        <w:rPr>
          <w:lang w:val="fr-CH"/>
        </w:rPr>
        <w:t xml:space="preserve"> et </w:t>
      </w:r>
      <w:r w:rsidR="00B25C45">
        <w:rPr>
          <w:lang w:val="fr-CH"/>
        </w:rPr>
        <w:t xml:space="preserve">le </w:t>
      </w:r>
      <w:r w:rsidR="004B1E77">
        <w:rPr>
          <w:lang w:val="fr-CH"/>
        </w:rPr>
        <w:t>Secrétariat général</w:t>
      </w:r>
      <w:r w:rsidRPr="00C43174">
        <w:rPr>
          <w:lang w:val="fr-CH"/>
        </w:rPr>
        <w:t>, de manière à éviter tout chevauchement d</w:t>
      </w:r>
      <w:r>
        <w:rPr>
          <w:lang w:val="fr-CH"/>
        </w:rPr>
        <w:t>'</w:t>
      </w:r>
      <w:r w:rsidRPr="00C43174">
        <w:rPr>
          <w:lang w:val="fr-CH"/>
        </w:rPr>
        <w:t>activité et à optimiser l</w:t>
      </w:r>
      <w:r>
        <w:rPr>
          <w:lang w:val="fr-CH"/>
        </w:rPr>
        <w:t>'</w:t>
      </w:r>
      <w:r w:rsidRPr="00C43174">
        <w:rPr>
          <w:lang w:val="fr-CH"/>
        </w:rPr>
        <w:t>utilisation des ressources</w:t>
      </w:r>
      <w:r w:rsidR="00B25C45">
        <w:rPr>
          <w:lang w:val="fr-CH"/>
        </w:rPr>
        <w:t xml:space="preserve"> de l'Union</w:t>
      </w:r>
      <w:r w:rsidR="00235E86">
        <w:rPr>
          <w:lang w:val="fr-CH"/>
        </w:rPr>
        <w:t xml:space="preserve">; </w:t>
      </w:r>
      <w:r w:rsidR="00235E86" w:rsidRPr="00790930">
        <w:rPr>
          <w:lang w:val="fr-CH"/>
        </w:rPr>
        <w:t>ii)</w:t>
      </w:r>
      <w:r w:rsidR="00235E86">
        <w:rPr>
          <w:lang w:val="fr-CH"/>
        </w:rPr>
        <w:t xml:space="preserve"> </w:t>
      </w:r>
      <w:r w:rsidR="00235E86">
        <w:t xml:space="preserve">de recenser toutes les formes et tous les cas de chevauchement des fonctions et des activités entre les Secteurs de l'UIT et le Secrétariat général et de proposer des solutions pour y remédier; et </w:t>
      </w:r>
      <w:r w:rsidR="00235E86" w:rsidRPr="00790930">
        <w:t>iii)</w:t>
      </w:r>
      <w:r w:rsidR="00235E86" w:rsidRPr="00235E86">
        <w:t xml:space="preserve"> </w:t>
      </w:r>
      <w:r w:rsidR="00235E86">
        <w:t>de mettre à jour la liste énumérant les domaines intéressant les trois Secteurs et le Secrétariat général, conformément aux attributions de chaque assemblée et conférence de l'UIT.</w:t>
      </w:r>
    </w:p>
    <w:p w:rsidR="00790930" w:rsidRDefault="00790930" w:rsidP="00790930">
      <w:r>
        <w:br w:type="page"/>
      </w:r>
    </w:p>
    <w:p w:rsidR="00235E86" w:rsidRPr="00235E86" w:rsidRDefault="00235E86" w:rsidP="00790930">
      <w:pPr>
        <w:rPr>
          <w:lang w:val="fr-CH"/>
        </w:rPr>
      </w:pPr>
      <w:r>
        <w:lastRenderedPageBreak/>
        <w:t>1.3</w:t>
      </w:r>
      <w:r>
        <w:tab/>
        <w:t xml:space="preserve">Le Document </w:t>
      </w:r>
      <w:hyperlink r:id="rId9" w:history="1">
        <w:r w:rsidRPr="001964A7">
          <w:rPr>
            <w:rStyle w:val="Hyperlink"/>
          </w:rPr>
          <w:t>C19/INF/6</w:t>
        </w:r>
      </w:hyperlink>
      <w:r>
        <w:t xml:space="preserve"> contient de plus amples informations à ce sujet et présente: </w:t>
      </w:r>
      <w:r w:rsidRPr="00790930">
        <w:t>a)</w:t>
      </w:r>
      <w:r>
        <w:t xml:space="preserve"> une liste des domaines pouvant présenter un intérêt mutuel; </w:t>
      </w:r>
      <w:r w:rsidRPr="00790930">
        <w:t>b)</w:t>
      </w:r>
      <w:r>
        <w:t xml:space="preserve"> un tableau de correspondance </w:t>
      </w:r>
      <w:r w:rsidR="00ED25AC">
        <w:rPr>
          <w:lang w:val="fr-CH"/>
        </w:rPr>
        <w:t>des Résolutions de la Conférence de plénipotentiaires, de l'Assemblée des radiocommunications/de la Conférence mondiale des radiocommunications, de l'Assemblée mondiale de la normalisation des télécommunications et de la Conférence mondiale de développement des télécommunications</w:t>
      </w:r>
      <w:r w:rsidR="00790930">
        <w:rPr>
          <w:lang w:val="fr-CH"/>
        </w:rPr>
        <w:t xml:space="preserve"> de l'UIT</w:t>
      </w:r>
      <w:r>
        <w:t xml:space="preserve">; et </w:t>
      </w:r>
      <w:r w:rsidRPr="00790930">
        <w:t>c)</w:t>
      </w:r>
      <w:r w:rsidR="0052743B">
        <w:t xml:space="preserve"> des tableaux de correspondance des domaines d'intérêt commun entre les </w:t>
      </w:r>
      <w:r w:rsidR="00266AA3">
        <w:t>c</w:t>
      </w:r>
      <w:r w:rsidR="0052743B">
        <w:t xml:space="preserve">ommissions d'études de l'UIT. Ce document d'information a été établi sur la base de renseignements fournis par le secrétariat, les groupes consultatifs des </w:t>
      </w:r>
      <w:r w:rsidR="00266AA3">
        <w:t>S</w:t>
      </w:r>
      <w:r w:rsidR="0052743B">
        <w:t>ecteurs et le Groupe de coordination intersectorielle sur les questions d'intérêt mutuel (ISCG).</w:t>
      </w:r>
    </w:p>
    <w:p w:rsidR="00140858" w:rsidRDefault="0052743B" w:rsidP="00790930">
      <w:pPr>
        <w:rPr>
          <w:lang w:val="fr-CH"/>
        </w:rPr>
      </w:pPr>
      <w:r>
        <w:rPr>
          <w:lang w:val="fr-CH"/>
        </w:rPr>
        <w:t>1.4</w:t>
      </w:r>
      <w:r w:rsidR="00140858" w:rsidRPr="00C43174">
        <w:rPr>
          <w:lang w:val="fr-CH"/>
        </w:rPr>
        <w:tab/>
      </w:r>
      <w:r w:rsidR="00140858">
        <w:rPr>
          <w:lang w:val="fr-CH"/>
        </w:rPr>
        <w:t>De plus,</w:t>
      </w:r>
      <w:r>
        <w:rPr>
          <w:lang w:val="fr-CH"/>
        </w:rPr>
        <w:t xml:space="preserve"> aux termes de la Résolution 191,</w:t>
      </w:r>
      <w:r w:rsidR="00140858">
        <w:rPr>
          <w:lang w:val="fr-CH"/>
        </w:rPr>
        <w:t xml:space="preserve"> l</w:t>
      </w:r>
      <w:r w:rsidR="00140858" w:rsidRPr="00C43174">
        <w:rPr>
          <w:lang w:val="fr-CH"/>
        </w:rPr>
        <w:t xml:space="preserve">e Secrétaire général et les Directeurs des </w:t>
      </w:r>
      <w:r w:rsidR="004B1E77">
        <w:rPr>
          <w:lang w:val="fr-CH"/>
        </w:rPr>
        <w:t xml:space="preserve">trois </w:t>
      </w:r>
      <w:r w:rsidR="00140858" w:rsidRPr="00C43174">
        <w:rPr>
          <w:lang w:val="fr-CH"/>
        </w:rPr>
        <w:t xml:space="preserve">Bureaux sont </w:t>
      </w:r>
      <w:r w:rsidR="00140858" w:rsidRPr="00C43174">
        <w:rPr>
          <w:i/>
          <w:iCs/>
          <w:lang w:val="fr-CH"/>
        </w:rPr>
        <w:t>chargés</w:t>
      </w:r>
      <w:r w:rsidR="00140858" w:rsidRPr="00C43174">
        <w:rPr>
          <w:lang w:val="fr-CH"/>
        </w:rPr>
        <w:t xml:space="preserve"> de faire en sorte </w:t>
      </w:r>
      <w:r w:rsidR="00B25C45">
        <w:rPr>
          <w:lang w:val="fr-CH"/>
        </w:rPr>
        <w:t>qu'un rapport sur les</w:t>
      </w:r>
      <w:r w:rsidR="00140858" w:rsidRPr="00C43174">
        <w:rPr>
          <w:lang w:val="fr-CH"/>
        </w:rPr>
        <w:t xml:space="preserve"> activités de coordination menées entre les différents Secteurs dans chacun </w:t>
      </w:r>
      <w:r w:rsidR="00B25C45">
        <w:rPr>
          <w:lang w:val="fr-CH"/>
        </w:rPr>
        <w:t>des</w:t>
      </w:r>
      <w:r w:rsidR="00140858" w:rsidRPr="00C43174">
        <w:rPr>
          <w:lang w:val="fr-CH"/>
        </w:rPr>
        <w:t xml:space="preserve"> domaines</w:t>
      </w:r>
      <w:r w:rsidR="00B25C45">
        <w:rPr>
          <w:lang w:val="fr-CH"/>
        </w:rPr>
        <w:t xml:space="preserve"> considérés comme présentant un intérêt mutuel</w:t>
      </w:r>
      <w:r w:rsidR="00140858" w:rsidRPr="00C43174">
        <w:rPr>
          <w:lang w:val="fr-CH"/>
        </w:rPr>
        <w:t xml:space="preserve">, ainsi que </w:t>
      </w:r>
      <w:r w:rsidR="00B25C45">
        <w:rPr>
          <w:lang w:val="fr-CH"/>
        </w:rPr>
        <w:t>l</w:t>
      </w:r>
      <w:r w:rsidR="00140858" w:rsidRPr="00C43174">
        <w:rPr>
          <w:lang w:val="fr-CH"/>
        </w:rPr>
        <w:t>es résultats obtenus en la matière</w:t>
      </w:r>
      <w:r w:rsidR="00B25C45">
        <w:rPr>
          <w:lang w:val="fr-CH"/>
        </w:rPr>
        <w:t>, soit soumis au Conseil</w:t>
      </w:r>
      <w:r w:rsidR="00140858" w:rsidRPr="00C43174">
        <w:rPr>
          <w:lang w:val="fr-CH"/>
        </w:rPr>
        <w:t>.</w:t>
      </w:r>
    </w:p>
    <w:p w:rsidR="004B1E77" w:rsidRPr="00C43174" w:rsidRDefault="0052743B" w:rsidP="00790930">
      <w:pPr>
        <w:rPr>
          <w:lang w:val="fr-CH"/>
        </w:rPr>
      </w:pPr>
      <w:r>
        <w:rPr>
          <w:lang w:val="fr-CH"/>
        </w:rPr>
        <w:t>1.5</w:t>
      </w:r>
      <w:r w:rsidR="006C05A8">
        <w:rPr>
          <w:lang w:val="fr-CH"/>
        </w:rPr>
        <w:tab/>
      </w:r>
      <w:r w:rsidR="00DE32FE">
        <w:rPr>
          <w:lang w:val="fr-CH"/>
        </w:rPr>
        <w:t xml:space="preserve">Le Secrétaire général et les Directeurs des trois </w:t>
      </w:r>
      <w:r w:rsidR="00A52577">
        <w:rPr>
          <w:lang w:val="fr-CH"/>
        </w:rPr>
        <w:t>Bureaux</w:t>
      </w:r>
      <w:r w:rsidR="00DE32FE">
        <w:rPr>
          <w:lang w:val="fr-CH"/>
        </w:rPr>
        <w:t xml:space="preserve"> sont également </w:t>
      </w:r>
      <w:r w:rsidR="00DE32FE">
        <w:rPr>
          <w:i/>
          <w:iCs/>
          <w:lang w:val="fr-CH"/>
        </w:rPr>
        <w:t xml:space="preserve">chargés </w:t>
      </w:r>
      <w:r w:rsidR="00CF5514" w:rsidRPr="00832BD0">
        <w:t>de recenser toutes les formes et tous les cas de chevauchement des fonctions et des activit</w:t>
      </w:r>
      <w:r w:rsidR="00CF5514" w:rsidRPr="00832BD0">
        <w:rPr>
          <w:rFonts w:hint="eastAsia"/>
        </w:rPr>
        <w:t>é</w:t>
      </w:r>
      <w:r w:rsidR="00CF5514" w:rsidRPr="00832BD0">
        <w:t>s entre les Secteurs de l</w:t>
      </w:r>
      <w:r w:rsidR="00CF5514">
        <w:t>'</w:t>
      </w:r>
      <w:r w:rsidR="00CF5514" w:rsidRPr="00832BD0">
        <w:t>UIT et le Secr</w:t>
      </w:r>
      <w:r w:rsidR="00CF5514" w:rsidRPr="00832BD0">
        <w:rPr>
          <w:rFonts w:hint="eastAsia"/>
        </w:rPr>
        <w:t>é</w:t>
      </w:r>
      <w:r w:rsidR="00CF5514" w:rsidRPr="00832BD0">
        <w:t>tariat g</w:t>
      </w:r>
      <w:r w:rsidR="00CF5514" w:rsidRPr="00832BD0">
        <w:rPr>
          <w:rFonts w:hint="eastAsia"/>
        </w:rPr>
        <w:t>é</w:t>
      </w:r>
      <w:r w:rsidR="00CF5514" w:rsidRPr="00832BD0">
        <w:t>n</w:t>
      </w:r>
      <w:r w:rsidR="00CF5514" w:rsidRPr="00832BD0">
        <w:rPr>
          <w:rFonts w:hint="eastAsia"/>
        </w:rPr>
        <w:t>é</w:t>
      </w:r>
      <w:r w:rsidR="00CF5514" w:rsidRPr="00832BD0">
        <w:t>ral et de proposer des solutions pour y rem</w:t>
      </w:r>
      <w:r w:rsidR="00CF5514" w:rsidRPr="00832BD0">
        <w:rPr>
          <w:rFonts w:hint="eastAsia"/>
        </w:rPr>
        <w:t>é</w:t>
      </w:r>
      <w:r w:rsidR="00CF5514" w:rsidRPr="00832BD0">
        <w:t>dier</w:t>
      </w:r>
      <w:r w:rsidR="00CF5514">
        <w:t>.</w:t>
      </w:r>
    </w:p>
    <w:p w:rsidR="00140858" w:rsidRPr="00C43174" w:rsidRDefault="00140858" w:rsidP="00790930">
      <w:pPr>
        <w:pStyle w:val="Heading1"/>
        <w:rPr>
          <w:lang w:val="fr-CH"/>
        </w:rPr>
      </w:pPr>
      <w:r w:rsidRPr="00C43174">
        <w:rPr>
          <w:lang w:val="fr-CH"/>
        </w:rPr>
        <w:lastRenderedPageBreak/>
        <w:t>2</w:t>
      </w:r>
      <w:r w:rsidRPr="00C43174">
        <w:rPr>
          <w:lang w:val="fr-CH"/>
        </w:rPr>
        <w:tab/>
      </w:r>
      <w:r w:rsidRPr="00A35849">
        <w:t>Coordination</w:t>
      </w:r>
      <w:r w:rsidRPr="00C43174">
        <w:rPr>
          <w:lang w:val="fr-CH"/>
        </w:rPr>
        <w:t xml:space="preserve"> au sein du Secrétariat</w:t>
      </w:r>
    </w:p>
    <w:p w:rsidR="00140858" w:rsidRPr="00C43174" w:rsidRDefault="00140858" w:rsidP="00790930">
      <w:pPr>
        <w:pStyle w:val="Headingb"/>
        <w:rPr>
          <w:lang w:val="fr-CH"/>
        </w:rPr>
      </w:pPr>
      <w:r w:rsidRPr="00C43174">
        <w:rPr>
          <w:lang w:val="fr-CH"/>
        </w:rPr>
        <w:t xml:space="preserve">Groupe </w:t>
      </w:r>
      <w:r w:rsidR="006C05A8">
        <w:rPr>
          <w:lang w:val="fr-CH"/>
        </w:rPr>
        <w:t xml:space="preserve">spécial </w:t>
      </w:r>
      <w:r w:rsidRPr="00C43174">
        <w:rPr>
          <w:lang w:val="fr-CH"/>
        </w:rPr>
        <w:t xml:space="preserve">de </w:t>
      </w:r>
      <w:r w:rsidRPr="00A35849">
        <w:t>coordination</w:t>
      </w:r>
      <w:r w:rsidRPr="00C43174">
        <w:rPr>
          <w:lang w:val="fr-CH"/>
        </w:rPr>
        <w:t xml:space="preserve"> intersectorielle (ISC-TF)</w:t>
      </w:r>
    </w:p>
    <w:p w:rsidR="00140858" w:rsidRPr="00C43174" w:rsidRDefault="00140858" w:rsidP="00790930">
      <w:pPr>
        <w:rPr>
          <w:lang w:val="fr-CH"/>
        </w:rPr>
      </w:pPr>
      <w:r w:rsidRPr="00C43174">
        <w:rPr>
          <w:lang w:val="fr-CH"/>
        </w:rPr>
        <w:t>2.1</w:t>
      </w:r>
      <w:r w:rsidRPr="00C43174">
        <w:rPr>
          <w:lang w:val="fr-CH"/>
        </w:rPr>
        <w:tab/>
      </w:r>
      <w:r w:rsidR="00CF5514">
        <w:rPr>
          <w:lang w:val="fr-CH"/>
        </w:rPr>
        <w:t xml:space="preserve">Un </w:t>
      </w:r>
      <w:r w:rsidRPr="00C43174">
        <w:rPr>
          <w:lang w:val="fr-CH"/>
        </w:rPr>
        <w:t xml:space="preserve">Groupe </w:t>
      </w:r>
      <w:r w:rsidR="006C05A8">
        <w:rPr>
          <w:lang w:val="fr-CH"/>
        </w:rPr>
        <w:t xml:space="preserve">spécial </w:t>
      </w:r>
      <w:r w:rsidRPr="00C43174">
        <w:rPr>
          <w:lang w:val="fr-CH"/>
        </w:rPr>
        <w:t>de coordination intersectorielle (ISC-TF) a été établi pour renforcer la coordination et la collaboration entre les trois Bureaux et le Secrétariat général, dans le but d</w:t>
      </w:r>
      <w:r>
        <w:rPr>
          <w:lang w:val="fr-CH"/>
        </w:rPr>
        <w:t>'</w:t>
      </w:r>
      <w:r w:rsidRPr="00C43174">
        <w:rPr>
          <w:lang w:val="fr-CH"/>
        </w:rPr>
        <w:t>éviter tout chevauchement d</w:t>
      </w:r>
      <w:r>
        <w:rPr>
          <w:lang w:val="fr-CH"/>
        </w:rPr>
        <w:t>'</w:t>
      </w:r>
      <w:r w:rsidRPr="00C43174">
        <w:rPr>
          <w:lang w:val="fr-CH"/>
        </w:rPr>
        <w:t>activité au niveau interne et d</w:t>
      </w:r>
      <w:r>
        <w:rPr>
          <w:lang w:val="fr-CH"/>
        </w:rPr>
        <w:t>'</w:t>
      </w:r>
      <w:r w:rsidRPr="00C43174">
        <w:rPr>
          <w:lang w:val="fr-CH"/>
        </w:rPr>
        <w:t>optimiser l</w:t>
      </w:r>
      <w:r>
        <w:rPr>
          <w:lang w:val="fr-CH"/>
        </w:rPr>
        <w:t>'</w:t>
      </w:r>
      <w:r w:rsidRPr="00C43174">
        <w:rPr>
          <w:lang w:val="fr-CH"/>
        </w:rPr>
        <w:t xml:space="preserve">utilisation des ressources. Le mandat </w:t>
      </w:r>
      <w:r>
        <w:rPr>
          <w:lang w:val="fr-CH"/>
        </w:rPr>
        <w:t xml:space="preserve">de ce </w:t>
      </w:r>
      <w:r w:rsidRPr="00C43174">
        <w:rPr>
          <w:lang w:val="fr-CH"/>
        </w:rPr>
        <w:t xml:space="preserve">Groupe a </w:t>
      </w:r>
      <w:r>
        <w:rPr>
          <w:lang w:val="fr-CH"/>
        </w:rPr>
        <w:t xml:space="preserve">fait l'objet de </w:t>
      </w:r>
      <w:r w:rsidRPr="00C43174">
        <w:rPr>
          <w:lang w:val="fr-CH"/>
        </w:rPr>
        <w:t>l</w:t>
      </w:r>
      <w:r>
        <w:rPr>
          <w:lang w:val="fr-CH"/>
        </w:rPr>
        <w:t>'</w:t>
      </w:r>
      <w:hyperlink r:id="rId10" w:history="1">
        <w:r>
          <w:rPr>
            <w:rStyle w:val="Hyperlink"/>
            <w:lang w:val="fr-CH"/>
          </w:rPr>
          <w:t xml:space="preserve">Ordre de service N° </w:t>
        </w:r>
        <w:r w:rsidRPr="002C6B3D">
          <w:rPr>
            <w:rStyle w:val="Hyperlink"/>
            <w:lang w:val="fr-CH"/>
          </w:rPr>
          <w:t>16/13</w:t>
        </w:r>
      </w:hyperlink>
      <w:r w:rsidRPr="00C43174">
        <w:rPr>
          <w:lang w:val="fr-CH"/>
        </w:rPr>
        <w:t>.</w:t>
      </w:r>
    </w:p>
    <w:p w:rsidR="00140858" w:rsidRPr="00C43174" w:rsidRDefault="00140858" w:rsidP="00790930">
      <w:pPr>
        <w:rPr>
          <w:lang w:val="fr-CH"/>
        </w:rPr>
      </w:pPr>
      <w:r w:rsidRPr="00C43174">
        <w:rPr>
          <w:lang w:val="fr-CH"/>
        </w:rPr>
        <w:t>2.2</w:t>
      </w:r>
      <w:r w:rsidRPr="00C43174">
        <w:rPr>
          <w:lang w:val="fr-CH"/>
        </w:rPr>
        <w:tab/>
        <w:t xml:space="preserve">Le Groupe </w:t>
      </w:r>
      <w:r w:rsidR="006C05A8">
        <w:rPr>
          <w:lang w:val="fr-CH"/>
        </w:rPr>
        <w:t xml:space="preserve">spécial </w:t>
      </w:r>
      <w:r w:rsidRPr="00C43174">
        <w:rPr>
          <w:lang w:val="fr-CH"/>
        </w:rPr>
        <w:t xml:space="preserve">ISC-TF a tenu </w:t>
      </w:r>
      <w:r>
        <w:rPr>
          <w:lang w:val="fr-CH"/>
        </w:rPr>
        <w:t xml:space="preserve">six </w:t>
      </w:r>
      <w:r w:rsidRPr="00C43174">
        <w:rPr>
          <w:lang w:val="fr-CH"/>
        </w:rPr>
        <w:t xml:space="preserve">réunions </w:t>
      </w:r>
      <w:r w:rsidR="000567BA">
        <w:rPr>
          <w:lang w:val="fr-CH"/>
        </w:rPr>
        <w:t>(auxquelles s'ajoute une réunion qui aura lieu en mai</w:t>
      </w:r>
      <w:r w:rsidR="00A52577">
        <w:rPr>
          <w:lang w:val="fr-CH"/>
        </w:rPr>
        <w:t>)</w:t>
      </w:r>
      <w:r>
        <w:rPr>
          <w:lang w:val="fr-CH"/>
        </w:rPr>
        <w:t>,</w:t>
      </w:r>
      <w:r w:rsidR="000567BA">
        <w:rPr>
          <w:lang w:val="fr-CH"/>
        </w:rPr>
        <w:t xml:space="preserve"> depuis qu'il a soumis son dernier rapport au Conseil, en avril 2018,</w:t>
      </w:r>
      <w:r>
        <w:rPr>
          <w:lang w:val="fr-CH"/>
        </w:rPr>
        <w:t xml:space="preserve"> soit </w:t>
      </w:r>
      <w:r w:rsidR="00CF5514">
        <w:rPr>
          <w:lang w:val="fr-CH"/>
        </w:rPr>
        <w:t>29</w:t>
      </w:r>
      <w:r>
        <w:rPr>
          <w:lang w:val="fr-CH"/>
        </w:rPr>
        <w:t> </w:t>
      </w:r>
      <w:r w:rsidRPr="00C43174">
        <w:rPr>
          <w:lang w:val="fr-CH"/>
        </w:rPr>
        <w:t>réunions</w:t>
      </w:r>
      <w:r>
        <w:rPr>
          <w:lang w:val="fr-CH"/>
        </w:rPr>
        <w:t xml:space="preserve"> </w:t>
      </w:r>
      <w:r w:rsidR="000567BA">
        <w:rPr>
          <w:lang w:val="fr-CH"/>
        </w:rPr>
        <w:t xml:space="preserve">au total </w:t>
      </w:r>
      <w:r w:rsidRPr="00C43174">
        <w:rPr>
          <w:lang w:val="fr-CH"/>
        </w:rPr>
        <w:t>depuis</w:t>
      </w:r>
      <w:r>
        <w:rPr>
          <w:lang w:val="fr-CH"/>
        </w:rPr>
        <w:t xml:space="preserve"> sa création en</w:t>
      </w:r>
      <w:r w:rsidRPr="00C43174">
        <w:rPr>
          <w:lang w:val="fr-CH"/>
        </w:rPr>
        <w:t xml:space="preserve"> mars </w:t>
      </w:r>
      <w:r>
        <w:rPr>
          <w:lang w:val="fr-CH"/>
        </w:rPr>
        <w:t>2015</w:t>
      </w:r>
      <w:r w:rsidR="00CF5514">
        <w:rPr>
          <w:lang w:val="fr-CH"/>
        </w:rPr>
        <w:t>.</w:t>
      </w:r>
      <w:r w:rsidR="0051727E">
        <w:rPr>
          <w:lang w:val="fr-CH"/>
        </w:rPr>
        <w:t xml:space="preserve"> Le Groupe </w:t>
      </w:r>
      <w:r w:rsidR="006C05A8">
        <w:rPr>
          <w:lang w:val="fr-CH"/>
        </w:rPr>
        <w:t xml:space="preserve">spécial </w:t>
      </w:r>
      <w:r w:rsidR="0051727E">
        <w:rPr>
          <w:lang w:val="fr-CH"/>
        </w:rPr>
        <w:t>ISC-TF est présidé par le Vice-Secrétaire général</w:t>
      </w:r>
      <w:r w:rsidRPr="00C43174">
        <w:rPr>
          <w:lang w:val="fr-CH"/>
        </w:rPr>
        <w:t xml:space="preserve">, avec la participation: </w:t>
      </w:r>
      <w:r w:rsidRPr="00790930">
        <w:rPr>
          <w:lang w:val="fr-CH"/>
        </w:rPr>
        <w:t>a)</w:t>
      </w:r>
      <w:r w:rsidRPr="00C43174">
        <w:rPr>
          <w:lang w:val="fr-CH"/>
        </w:rPr>
        <w:t xml:space="preserve"> des Adjoints aux Directeurs des trois Bureaux et du Chef du Département de la planification stratégique et des </w:t>
      </w:r>
      <w:r>
        <w:rPr>
          <w:lang w:val="fr-CH"/>
        </w:rPr>
        <w:t>relations avec les membres;</w:t>
      </w:r>
      <w:r w:rsidRPr="00C43174">
        <w:rPr>
          <w:lang w:val="fr-CH"/>
        </w:rPr>
        <w:t xml:space="preserve"> </w:t>
      </w:r>
      <w:r w:rsidRPr="00790930">
        <w:rPr>
          <w:lang w:val="fr-CH"/>
        </w:rPr>
        <w:t>b)</w:t>
      </w:r>
      <w:r w:rsidRPr="00C43174">
        <w:rPr>
          <w:lang w:val="fr-CH"/>
        </w:rPr>
        <w:t xml:space="preserve"> des Coordonnateurs intersectoriels </w:t>
      </w:r>
      <w:r w:rsidR="00CF5514">
        <w:rPr>
          <w:lang w:val="fr-CH"/>
        </w:rPr>
        <w:t xml:space="preserve"> </w:t>
      </w:r>
      <w:r w:rsidRPr="00C43174">
        <w:rPr>
          <w:lang w:val="fr-CH"/>
        </w:rPr>
        <w:t>responsables de domaines thématiques précis</w:t>
      </w:r>
      <w:r>
        <w:rPr>
          <w:lang w:val="fr-CH"/>
        </w:rPr>
        <w:t>;</w:t>
      </w:r>
      <w:r w:rsidRPr="00C43174">
        <w:rPr>
          <w:lang w:val="fr-CH"/>
        </w:rPr>
        <w:t xml:space="preserve"> </w:t>
      </w:r>
      <w:r w:rsidRPr="00790930">
        <w:rPr>
          <w:lang w:val="fr-CH"/>
        </w:rPr>
        <w:t>c)</w:t>
      </w:r>
      <w:r w:rsidRPr="00C43174">
        <w:rPr>
          <w:lang w:val="fr-CH"/>
        </w:rPr>
        <w:t xml:space="preserve"> des Directeurs des Bureaux régionaux</w:t>
      </w:r>
      <w:r>
        <w:rPr>
          <w:lang w:val="fr-CH"/>
        </w:rPr>
        <w:t>;</w:t>
      </w:r>
      <w:r w:rsidRPr="00C43174">
        <w:rPr>
          <w:lang w:val="fr-CH"/>
        </w:rPr>
        <w:t xml:space="preserve"> </w:t>
      </w:r>
      <w:r w:rsidRPr="00790930">
        <w:rPr>
          <w:lang w:val="fr-CH"/>
        </w:rPr>
        <w:t>d)</w:t>
      </w:r>
      <w:r w:rsidRPr="00C43174">
        <w:rPr>
          <w:lang w:val="fr-CH"/>
        </w:rPr>
        <w:t xml:space="preserve"> des Chefs des Départements du Secrétariat général</w:t>
      </w:r>
      <w:r>
        <w:rPr>
          <w:lang w:val="fr-CH"/>
        </w:rPr>
        <w:t>;</w:t>
      </w:r>
      <w:r w:rsidRPr="00C43174">
        <w:rPr>
          <w:lang w:val="fr-CH"/>
        </w:rPr>
        <w:t xml:space="preserve"> </w:t>
      </w:r>
      <w:r w:rsidRPr="00790930">
        <w:rPr>
          <w:lang w:val="fr-CH"/>
        </w:rPr>
        <w:t>e)</w:t>
      </w:r>
      <w:r w:rsidRPr="00C43174">
        <w:rPr>
          <w:lang w:val="fr-CH"/>
        </w:rPr>
        <w:t xml:space="preserve"> en qualité d</w:t>
      </w:r>
      <w:r>
        <w:rPr>
          <w:lang w:val="fr-CH"/>
        </w:rPr>
        <w:t>'</w:t>
      </w:r>
      <w:r w:rsidRPr="00C43174">
        <w:rPr>
          <w:lang w:val="fr-CH"/>
        </w:rPr>
        <w:t>observateur, du Chef de l</w:t>
      </w:r>
      <w:r>
        <w:rPr>
          <w:lang w:val="fr-CH"/>
        </w:rPr>
        <w:t>'</w:t>
      </w:r>
      <w:r w:rsidRPr="00C43174">
        <w:rPr>
          <w:lang w:val="fr-CH"/>
        </w:rPr>
        <w:t>Unité de l</w:t>
      </w:r>
      <w:r>
        <w:rPr>
          <w:lang w:val="fr-CH"/>
        </w:rPr>
        <w:t>'</w:t>
      </w:r>
      <w:r w:rsidR="00950996">
        <w:rPr>
          <w:lang w:val="fr-CH"/>
        </w:rPr>
        <w:t>audit interne;</w:t>
      </w:r>
      <w:r w:rsidRPr="00C43174">
        <w:rPr>
          <w:lang w:val="fr-CH"/>
        </w:rPr>
        <w:t xml:space="preserve"> et </w:t>
      </w:r>
      <w:r w:rsidR="00A52577" w:rsidRPr="00790930">
        <w:rPr>
          <w:lang w:val="fr-CH"/>
        </w:rPr>
        <w:t>f)</w:t>
      </w:r>
      <w:r w:rsidR="00A52577">
        <w:rPr>
          <w:i/>
          <w:iCs/>
          <w:lang w:val="fr-CH"/>
        </w:rPr>
        <w:t xml:space="preserve"> </w:t>
      </w:r>
      <w:r w:rsidRPr="00C43174">
        <w:rPr>
          <w:lang w:val="fr-CH"/>
        </w:rPr>
        <w:t>à l</w:t>
      </w:r>
      <w:r>
        <w:rPr>
          <w:lang w:val="fr-CH"/>
        </w:rPr>
        <w:t>'</w:t>
      </w:r>
      <w:r w:rsidRPr="00C43174">
        <w:rPr>
          <w:lang w:val="fr-CH"/>
        </w:rPr>
        <w:t>invitation du Président, des Chefs des Départements des Bureaux.</w:t>
      </w:r>
    </w:p>
    <w:p w:rsidR="00140858" w:rsidRPr="00C43174" w:rsidRDefault="00140858" w:rsidP="00790930">
      <w:pPr>
        <w:rPr>
          <w:lang w:val="fr-CH"/>
        </w:rPr>
      </w:pPr>
      <w:r w:rsidRPr="00C43174">
        <w:rPr>
          <w:lang w:val="fr-CH"/>
        </w:rPr>
        <w:t>2.3</w:t>
      </w:r>
      <w:r w:rsidRPr="00C43174">
        <w:rPr>
          <w:lang w:val="fr-CH"/>
        </w:rPr>
        <w:tab/>
        <w:t xml:space="preserve">Les domaines présentant un intérêt </w:t>
      </w:r>
      <w:r>
        <w:rPr>
          <w:lang w:val="fr-CH"/>
        </w:rPr>
        <w:t>au niveau intersectoriel</w:t>
      </w:r>
      <w:r w:rsidRPr="00C43174">
        <w:rPr>
          <w:lang w:val="fr-CH"/>
        </w:rPr>
        <w:t xml:space="preserve"> pour lesquels le Groupe</w:t>
      </w:r>
      <w:r w:rsidR="00A52577">
        <w:rPr>
          <w:lang w:val="fr-CH"/>
        </w:rPr>
        <w:t xml:space="preserve"> </w:t>
      </w:r>
      <w:r w:rsidR="003067A8">
        <w:rPr>
          <w:lang w:val="fr-CH"/>
        </w:rPr>
        <w:t>spécial </w:t>
      </w:r>
      <w:r w:rsidR="00A52577">
        <w:rPr>
          <w:lang w:val="fr-CH"/>
        </w:rPr>
        <w:t>ISC-TF assure une coordination</w:t>
      </w:r>
      <w:r w:rsidR="003067A8">
        <w:rPr>
          <w:lang w:val="fr-CH"/>
        </w:rPr>
        <w:t xml:space="preserve"> sont les suivants:</w:t>
      </w:r>
      <w:r w:rsidRPr="00C43174">
        <w:rPr>
          <w:lang w:val="fr-CH"/>
        </w:rPr>
        <w:t xml:space="preserve"> </w:t>
      </w:r>
      <w:r>
        <w:rPr>
          <w:lang w:val="fr-CH"/>
        </w:rPr>
        <w:t>a</w:t>
      </w:r>
      <w:r w:rsidRPr="00C43174">
        <w:rPr>
          <w:lang w:val="fr-CH"/>
        </w:rPr>
        <w:t xml:space="preserve">ccessibilité, </w:t>
      </w:r>
      <w:r w:rsidR="0051727E">
        <w:rPr>
          <w:lang w:val="fr-CH"/>
        </w:rPr>
        <w:t xml:space="preserve">intelligence artificielle, réduction de l'écart en matière de normalisation, </w:t>
      </w:r>
      <w:r>
        <w:rPr>
          <w:lang w:val="fr-CH"/>
        </w:rPr>
        <w:t>c</w:t>
      </w:r>
      <w:r w:rsidR="00A52577">
        <w:rPr>
          <w:lang w:val="fr-CH"/>
        </w:rPr>
        <w:t xml:space="preserve">ommunications et </w:t>
      </w:r>
      <w:r>
        <w:rPr>
          <w:lang w:val="fr-CH"/>
        </w:rPr>
        <w:t>r</w:t>
      </w:r>
      <w:r w:rsidRPr="00C43174">
        <w:rPr>
          <w:lang w:val="fr-CH"/>
        </w:rPr>
        <w:t>édaction du site web</w:t>
      </w:r>
      <w:r w:rsidR="0051727E">
        <w:rPr>
          <w:lang w:val="fr-CH"/>
        </w:rPr>
        <w:t xml:space="preserve">, nouvelles tendances, télécommunications d'urgence, environnement et villes intelligentes et durables, </w:t>
      </w:r>
      <w:r>
        <w:rPr>
          <w:lang w:val="fr-CH"/>
        </w:rPr>
        <w:t>coordination de</w:t>
      </w:r>
      <w:r w:rsidRPr="00C43174">
        <w:rPr>
          <w:lang w:val="fr-CH"/>
        </w:rPr>
        <w:t xml:space="preserve"> manifestations</w:t>
      </w:r>
      <w:r>
        <w:rPr>
          <w:lang w:val="fr-CH"/>
        </w:rPr>
        <w:t xml:space="preserve">, </w:t>
      </w:r>
      <w:r w:rsidR="0051727E">
        <w:rPr>
          <w:lang w:val="fr-CH"/>
        </w:rPr>
        <w:t xml:space="preserve">égalité hommes/femmes, participation des Membres, mobilisation de ressources </w:t>
      </w:r>
      <w:r w:rsidR="0051727E">
        <w:rPr>
          <w:lang w:val="fr-CH"/>
        </w:rPr>
        <w:lastRenderedPageBreak/>
        <w:t xml:space="preserve">et </w:t>
      </w:r>
      <w:r w:rsidR="00A52577">
        <w:rPr>
          <w:lang w:val="fr-CH"/>
        </w:rPr>
        <w:t>petites et moyennes entreprises (</w:t>
      </w:r>
      <w:r w:rsidR="0051727E">
        <w:rPr>
          <w:lang w:val="fr-CH"/>
        </w:rPr>
        <w:t>PME</w:t>
      </w:r>
      <w:r w:rsidR="00A52577">
        <w:rPr>
          <w:lang w:val="fr-CH"/>
        </w:rPr>
        <w:t>)</w:t>
      </w:r>
      <w:r w:rsidR="0051727E">
        <w:rPr>
          <w:lang w:val="fr-CH"/>
        </w:rPr>
        <w:t>. Depuis la session du Conseil tenue en avril 2018,</w:t>
      </w:r>
      <w:r w:rsidRPr="00C43174">
        <w:rPr>
          <w:lang w:val="fr-CH"/>
        </w:rPr>
        <w:t xml:space="preserve"> le Groupe:</w:t>
      </w:r>
    </w:p>
    <w:p w:rsidR="00140858" w:rsidRPr="00A35849" w:rsidRDefault="00140858" w:rsidP="00790930">
      <w:pPr>
        <w:pStyle w:val="enumlev1"/>
      </w:pPr>
      <w:r w:rsidRPr="00A35849">
        <w:t>–</w:t>
      </w:r>
      <w:r w:rsidRPr="00A35849">
        <w:tab/>
        <w:t>a facilité les échanges d</w:t>
      </w:r>
      <w:r>
        <w:t>'</w:t>
      </w:r>
      <w:r w:rsidRPr="00A35849">
        <w:t xml:space="preserve">informations entre les Secteurs et le Secrétariat général concernant </w:t>
      </w:r>
      <w:r w:rsidR="0096343B">
        <w:t xml:space="preserve"> les </w:t>
      </w:r>
      <w:r w:rsidRPr="00A35849">
        <w:t>domaines thématiques</w:t>
      </w:r>
      <w:r w:rsidR="0096343B">
        <w:t xml:space="preserve"> susmentionnés</w:t>
      </w:r>
      <w:r w:rsidRPr="00A35849">
        <w:t>, qui ont permis au</w:t>
      </w:r>
      <w:r w:rsidR="0096343B">
        <w:t>x membres du</w:t>
      </w:r>
      <w:r w:rsidRPr="00A35849">
        <w:t xml:space="preserve"> Groupe </w:t>
      </w:r>
      <w:r w:rsidR="00A52577">
        <w:t>d'obtenir</w:t>
      </w:r>
      <w:r w:rsidR="00CF5514">
        <w:t xml:space="preserve"> </w:t>
      </w:r>
      <w:r w:rsidRPr="00A35849">
        <w:t xml:space="preserve">des informations actualisées </w:t>
      </w:r>
      <w:r w:rsidR="0096343B">
        <w:t xml:space="preserve">sur les faits nouveaux et les </w:t>
      </w:r>
      <w:r w:rsidRPr="00A35849">
        <w:t>progrès réalisés</w:t>
      </w:r>
      <w:r>
        <w:t xml:space="preserve"> dans chaque domaine;</w:t>
      </w:r>
    </w:p>
    <w:p w:rsidR="00140858" w:rsidRPr="00A35849" w:rsidRDefault="00140858" w:rsidP="00790930">
      <w:pPr>
        <w:pStyle w:val="enumlev1"/>
      </w:pPr>
      <w:r w:rsidRPr="00A35849">
        <w:t>–</w:t>
      </w:r>
      <w:r w:rsidRPr="00A35849">
        <w:tab/>
        <w:t xml:space="preserve">a examiné et proposé des solutions aux principales questions posées par les coordonnateurs, </w:t>
      </w:r>
      <w:r w:rsidR="0096343B">
        <w:t>en transmettant au niveau supérieur les</w:t>
      </w:r>
      <w:r w:rsidRPr="00A35849">
        <w:t xml:space="preserve"> questions </w:t>
      </w:r>
      <w:r w:rsidR="0096343B">
        <w:t>pour lesquelles</w:t>
      </w:r>
      <w:r w:rsidRPr="00A35849">
        <w:t xml:space="preserve"> des décisions </w:t>
      </w:r>
      <w:r w:rsidR="0096343B">
        <w:t xml:space="preserve">n'ont </w:t>
      </w:r>
      <w:r w:rsidRPr="00A35849">
        <w:t xml:space="preserve">pas </w:t>
      </w:r>
      <w:r w:rsidR="0096343B">
        <w:t xml:space="preserve">pu </w:t>
      </w:r>
      <w:r w:rsidRPr="00A35849">
        <w:t>être prises ou arrêtées au niveau des coordonnateurs;</w:t>
      </w:r>
    </w:p>
    <w:p w:rsidR="00140858" w:rsidRDefault="00140858" w:rsidP="00790930">
      <w:pPr>
        <w:pStyle w:val="enumlev1"/>
      </w:pPr>
      <w:r w:rsidRPr="00A35849">
        <w:t>–</w:t>
      </w:r>
      <w:r w:rsidRPr="00A35849">
        <w:tab/>
        <w:t>a tiré parti de la participation et de la contribution des Bureaux régionaux, qui ont pris part à distance aux débats du Groupe;</w:t>
      </w:r>
    </w:p>
    <w:p w:rsidR="00140858" w:rsidRPr="00746778" w:rsidRDefault="00140858" w:rsidP="00790930">
      <w:pPr>
        <w:pStyle w:val="enumlev1"/>
      </w:pPr>
      <w:r w:rsidRPr="00A35849">
        <w:t>–</w:t>
      </w:r>
      <w:r w:rsidRPr="00A35849">
        <w:tab/>
      </w:r>
      <w:r w:rsidRPr="00746778">
        <w:t>a poursuivi le processus de publication et de mise à jour de</w:t>
      </w:r>
      <w:r>
        <w:t xml:space="preserve"> </w:t>
      </w:r>
      <w:r w:rsidRPr="00746778">
        <w:t xml:space="preserve">renseignements </w:t>
      </w:r>
      <w:r>
        <w:rPr>
          <w:color w:val="000000"/>
        </w:rPr>
        <w:t xml:space="preserve">sur les </w:t>
      </w:r>
      <w:r w:rsidRPr="00746778">
        <w:t>travaux menés par l</w:t>
      </w:r>
      <w:r>
        <w:t>'</w:t>
      </w:r>
      <w:r w:rsidRPr="00746778">
        <w:t xml:space="preserve">UIT </w:t>
      </w:r>
      <w:r>
        <w:rPr>
          <w:color w:val="000000"/>
        </w:rPr>
        <w:t>concernant les domaines thématiques</w:t>
      </w:r>
      <w:r>
        <w:t xml:space="preserve"> sur les pages web pertinentes de l'UIT, d'une manière ouverte et transparente;</w:t>
      </w:r>
    </w:p>
    <w:p w:rsidR="00140858" w:rsidRPr="00A35849" w:rsidRDefault="00140858" w:rsidP="00790930">
      <w:pPr>
        <w:pStyle w:val="enumlev1"/>
      </w:pPr>
      <w:r w:rsidRPr="00A35849">
        <w:t>–</w:t>
      </w:r>
      <w:r w:rsidRPr="00A35849">
        <w:tab/>
        <w:t>a coordonné la participation de l</w:t>
      </w:r>
      <w:r>
        <w:t>'</w:t>
      </w:r>
      <w:r w:rsidRPr="00A35849">
        <w:t>UIT à des conférences et forums</w:t>
      </w:r>
      <w:r>
        <w:t xml:space="preserve">, </w:t>
      </w:r>
      <w:r w:rsidRPr="00A35849">
        <w:t xml:space="preserve">afin de </w:t>
      </w:r>
      <w:r>
        <w:t xml:space="preserve">rationaliser la délégation/présence de l'UIT, </w:t>
      </w:r>
      <w:r w:rsidRPr="00A35849">
        <w:t>tout en</w:t>
      </w:r>
      <w:r>
        <w:t xml:space="preserve"> veillant à ce que </w:t>
      </w:r>
      <w:r w:rsidRPr="00A35849">
        <w:t>les intérêts</w:t>
      </w:r>
      <w:r>
        <w:t xml:space="preserve"> intersectoriels soi</w:t>
      </w:r>
      <w:r w:rsidRPr="00A35849">
        <w:t>ent représentés;</w:t>
      </w:r>
      <w:r>
        <w:t xml:space="preserve"> et</w:t>
      </w:r>
    </w:p>
    <w:p w:rsidR="00140858" w:rsidRPr="00A35849" w:rsidRDefault="00140858" w:rsidP="00790930">
      <w:pPr>
        <w:pStyle w:val="enumlev1"/>
      </w:pPr>
      <w:r w:rsidRPr="00A35849">
        <w:t>–</w:t>
      </w:r>
      <w:r w:rsidRPr="00A35849">
        <w:tab/>
        <w:t>a contribué à mieux coordonner l</w:t>
      </w:r>
      <w:r>
        <w:t>'</w:t>
      </w:r>
      <w:r w:rsidRPr="00A35849">
        <w:t>organisation de manifestations et de réunions de l</w:t>
      </w:r>
      <w:r>
        <w:t>'</w:t>
      </w:r>
      <w:r w:rsidRPr="00A35849">
        <w:t xml:space="preserve">UIT, </w:t>
      </w:r>
      <w:r>
        <w:t>dans le cadre des travaux menés dans ce domaine particulier.</w:t>
      </w:r>
    </w:p>
    <w:p w:rsidR="00140858" w:rsidRDefault="00140858" w:rsidP="00790930">
      <w:pPr>
        <w:rPr>
          <w:lang w:val="fr-CH"/>
        </w:rPr>
      </w:pPr>
      <w:r w:rsidRPr="00C43174">
        <w:rPr>
          <w:lang w:val="fr-CH"/>
        </w:rPr>
        <w:t>2.4</w:t>
      </w:r>
      <w:r w:rsidRPr="00C43174">
        <w:rPr>
          <w:lang w:val="fr-CH"/>
        </w:rPr>
        <w:tab/>
        <w:t>En outre, le Groupe a obtenu les résultats concrets suivants</w:t>
      </w:r>
      <w:r w:rsidR="0096343B">
        <w:rPr>
          <w:lang w:val="fr-CH"/>
        </w:rPr>
        <w:t xml:space="preserve"> depuis la dernière session ordinaire du Conseil</w:t>
      </w:r>
      <w:r w:rsidRPr="00C43174">
        <w:rPr>
          <w:lang w:val="fr-CH"/>
        </w:rPr>
        <w:t>:</w:t>
      </w:r>
    </w:p>
    <w:p w:rsidR="00CF5514" w:rsidRDefault="00CF5514" w:rsidP="00790930">
      <w:pPr>
        <w:pStyle w:val="enumlev1"/>
      </w:pPr>
      <w:r w:rsidRPr="00CF5514">
        <w:rPr>
          <w:color w:val="000000"/>
        </w:rPr>
        <w:lastRenderedPageBreak/>
        <w:t>–</w:t>
      </w:r>
      <w:r>
        <w:rPr>
          <w:color w:val="000000"/>
        </w:rPr>
        <w:tab/>
      </w:r>
      <w:r w:rsidR="00A52577">
        <w:rPr>
          <w:color w:val="000000"/>
        </w:rPr>
        <w:t>É</w:t>
      </w:r>
      <w:r w:rsidR="0096343B">
        <w:rPr>
          <w:color w:val="000000"/>
        </w:rPr>
        <w:t>laboration d'une nouvelle page web dédiée à la coordination intersectorielle (</w:t>
      </w:r>
      <w:hyperlink r:id="rId11" w:history="1">
        <w:r w:rsidR="0096343B" w:rsidRPr="00A41D25">
          <w:rPr>
            <w:rStyle w:val="Hyperlink"/>
          </w:rPr>
          <w:t>www.itu.int/en/general-secretariat/Pages/intersectoral-coordination.aspx</w:t>
        </w:r>
      </w:hyperlink>
      <w:r w:rsidR="0096343B">
        <w:rPr>
          <w:rStyle w:val="Hyperlink"/>
        </w:rPr>
        <w:t>)</w:t>
      </w:r>
      <w:r w:rsidR="0096343B" w:rsidRPr="001964A7">
        <w:rPr>
          <w:rStyle w:val="Hyperlink"/>
          <w:u w:val="none"/>
        </w:rPr>
        <w:t xml:space="preserve">, </w:t>
      </w:r>
      <w:r w:rsidR="00790930">
        <w:t>en coordination </w:t>
      </w:r>
      <w:r w:rsidR="0096343B">
        <w:t xml:space="preserve">avec le Président </w:t>
      </w:r>
      <w:r w:rsidR="003067A8">
        <w:t>du Groupe</w:t>
      </w:r>
      <w:r w:rsidR="0096343B">
        <w:t xml:space="preserve"> ISC</w:t>
      </w:r>
      <w:r w:rsidR="003067A8">
        <w:t>G</w:t>
      </w:r>
      <w:r w:rsidR="00B02A1A">
        <w:t>.</w:t>
      </w:r>
    </w:p>
    <w:p w:rsidR="0096343B" w:rsidRDefault="0096343B" w:rsidP="00790930">
      <w:pPr>
        <w:pStyle w:val="enumlev1"/>
        <w:rPr>
          <w:color w:val="000000"/>
        </w:rPr>
      </w:pPr>
      <w:r w:rsidRPr="00CF5514">
        <w:rPr>
          <w:color w:val="000000"/>
        </w:rPr>
        <w:t>–</w:t>
      </w:r>
      <w:r>
        <w:rPr>
          <w:color w:val="000000"/>
        </w:rPr>
        <w:tab/>
      </w:r>
      <w:r w:rsidR="00B02A1A">
        <w:rPr>
          <w:color w:val="000000"/>
        </w:rPr>
        <w:t xml:space="preserve">Examen </w:t>
      </w:r>
      <w:r w:rsidR="003067A8">
        <w:rPr>
          <w:color w:val="000000"/>
        </w:rPr>
        <w:t>du projet de</w:t>
      </w:r>
      <w:r w:rsidR="00B02A1A">
        <w:rPr>
          <w:color w:val="000000"/>
        </w:rPr>
        <w:t xml:space="preserve"> lignes directrices </w:t>
      </w:r>
      <w:r w:rsidR="003067A8">
        <w:rPr>
          <w:color w:val="000000"/>
        </w:rPr>
        <w:t>de l'UIT concernant</w:t>
      </w:r>
      <w:r w:rsidR="00B02A1A">
        <w:rPr>
          <w:color w:val="000000"/>
        </w:rPr>
        <w:t xml:space="preserve"> les parrainages et des dispositions de l'Ordre de service correspondant.</w:t>
      </w:r>
    </w:p>
    <w:p w:rsidR="00140858" w:rsidRDefault="00140858" w:rsidP="00790930">
      <w:pPr>
        <w:pStyle w:val="enumlev1"/>
        <w:rPr>
          <w:color w:val="000000"/>
        </w:rPr>
      </w:pPr>
      <w:r w:rsidRPr="00A35849">
        <w:t>–</w:t>
      </w:r>
      <w:r w:rsidRPr="00A35849">
        <w:tab/>
      </w:r>
      <w:r>
        <w:rPr>
          <w:color w:val="000000"/>
        </w:rPr>
        <w:t xml:space="preserve">Examen de la question de la représentation équilibrée </w:t>
      </w:r>
      <w:r w:rsidR="00A52577">
        <w:rPr>
          <w:color w:val="000000"/>
        </w:rPr>
        <w:t xml:space="preserve">des hommes et des </w:t>
      </w:r>
      <w:r>
        <w:rPr>
          <w:color w:val="000000"/>
        </w:rPr>
        <w:t>femmes au sein des comités statutaires de l'UIT</w:t>
      </w:r>
      <w:r w:rsidR="00B02A1A">
        <w:rPr>
          <w:color w:val="000000"/>
        </w:rPr>
        <w:t xml:space="preserve"> et coordination du suivi requis</w:t>
      </w:r>
      <w:r>
        <w:rPr>
          <w:color w:val="000000"/>
        </w:rPr>
        <w:t xml:space="preserve">. </w:t>
      </w:r>
    </w:p>
    <w:p w:rsidR="00B02A1A" w:rsidRDefault="00B02A1A" w:rsidP="00790930">
      <w:pPr>
        <w:pStyle w:val="enumlev1"/>
        <w:rPr>
          <w:color w:val="000000"/>
        </w:rPr>
      </w:pPr>
      <w:r w:rsidRPr="00CF5514">
        <w:rPr>
          <w:color w:val="000000"/>
        </w:rPr>
        <w:t>–</w:t>
      </w:r>
      <w:r>
        <w:rPr>
          <w:color w:val="000000"/>
        </w:rPr>
        <w:tab/>
        <w:t>Supervision de la mise en œuvre du projet pilote relatif à la participation des PME aux travaux de l'Union dans le cadre des Commissions d'études de l'UIT-T et de l'UIT-D.</w:t>
      </w:r>
    </w:p>
    <w:p w:rsidR="00B02A1A" w:rsidRDefault="00B02A1A" w:rsidP="00790930">
      <w:pPr>
        <w:pStyle w:val="enumlev1"/>
        <w:rPr>
          <w:color w:val="000000"/>
        </w:rPr>
      </w:pPr>
      <w:r w:rsidRPr="00CF5514">
        <w:rPr>
          <w:color w:val="000000"/>
        </w:rPr>
        <w:t>–</w:t>
      </w:r>
      <w:r>
        <w:rPr>
          <w:color w:val="000000"/>
        </w:rPr>
        <w:tab/>
        <w:t xml:space="preserve">Coordination de la participation du secrétariat de l'UIT à la </w:t>
      </w:r>
      <w:r w:rsidR="003067A8">
        <w:rPr>
          <w:color w:val="000000"/>
        </w:rPr>
        <w:t>24ème Conférence des parties (COP</w:t>
      </w:r>
      <w:r w:rsidR="003067A8">
        <w:rPr>
          <w:color w:val="000000"/>
        </w:rPr>
        <w:noBreakHyphen/>
      </w:r>
      <w:r>
        <w:rPr>
          <w:color w:val="000000"/>
        </w:rPr>
        <w:t>24).</w:t>
      </w:r>
    </w:p>
    <w:p w:rsidR="00B02A1A" w:rsidRPr="00466F66" w:rsidRDefault="00B02A1A" w:rsidP="00790930">
      <w:pPr>
        <w:pStyle w:val="enumlev1"/>
        <w:rPr>
          <w:lang w:val="fr-CH"/>
        </w:rPr>
      </w:pPr>
      <w:r w:rsidRPr="00CF5514">
        <w:rPr>
          <w:color w:val="000000"/>
        </w:rPr>
        <w:t>–</w:t>
      </w:r>
      <w:r>
        <w:rPr>
          <w:color w:val="000000"/>
        </w:rPr>
        <w:tab/>
        <w:t xml:space="preserve">Examen de l'élaboration de la stratégie </w:t>
      </w:r>
      <w:r w:rsidR="00CB555F">
        <w:rPr>
          <w:color w:val="000000"/>
        </w:rPr>
        <w:t>relative à la</w:t>
      </w:r>
      <w:r>
        <w:rPr>
          <w:color w:val="000000"/>
        </w:rPr>
        <w:t xml:space="preserve"> </w:t>
      </w:r>
      <w:r w:rsidR="00CB555F">
        <w:rPr>
          <w:color w:val="000000"/>
        </w:rPr>
        <w:t>sensibilisation</w:t>
      </w:r>
      <w:r>
        <w:rPr>
          <w:color w:val="000000"/>
        </w:rPr>
        <w:t xml:space="preserve"> et </w:t>
      </w:r>
      <w:r w:rsidR="00CB555F">
        <w:rPr>
          <w:color w:val="000000"/>
        </w:rPr>
        <w:t>aux</w:t>
      </w:r>
      <w:r>
        <w:rPr>
          <w:color w:val="000000"/>
        </w:rPr>
        <w:t xml:space="preserve"> contenus numériques</w:t>
      </w:r>
      <w:r w:rsidR="003067A8">
        <w:rPr>
          <w:color w:val="000000"/>
        </w:rPr>
        <w:t xml:space="preserve"> et à la modélisation dans le domaine du numérique</w:t>
      </w:r>
      <w:r>
        <w:rPr>
          <w:color w:val="000000"/>
        </w:rPr>
        <w:t>.</w:t>
      </w:r>
    </w:p>
    <w:p w:rsidR="00140858" w:rsidRDefault="00140858" w:rsidP="00790930">
      <w:pPr>
        <w:pStyle w:val="enumlev1"/>
      </w:pPr>
      <w:r w:rsidRPr="00A35849">
        <w:t>–</w:t>
      </w:r>
      <w:r w:rsidRPr="00A35849">
        <w:tab/>
      </w:r>
      <w:r>
        <w:t xml:space="preserve">Poursuite de l'examen des </w:t>
      </w:r>
      <w:r w:rsidRPr="00A35849">
        <w:t>rapports détaillés sur la situation relative aux membres des Secteurs</w:t>
      </w:r>
      <w:r>
        <w:t>,</w:t>
      </w:r>
      <w:r w:rsidRPr="00A35849">
        <w:t xml:space="preserve"> par Secteur et par région.</w:t>
      </w:r>
    </w:p>
    <w:p w:rsidR="00B02A1A" w:rsidRPr="00950996" w:rsidRDefault="00B02A1A" w:rsidP="00790930">
      <w:pPr>
        <w:pStyle w:val="enumlev1"/>
      </w:pPr>
      <w:r w:rsidRPr="00950996">
        <w:t>–</w:t>
      </w:r>
      <w:r w:rsidRPr="00950996">
        <w:tab/>
        <w:t>Examen de l'analyse de gestion des risques qui figurera dans les plans opérationnels de l'UIT.</w:t>
      </w:r>
    </w:p>
    <w:p w:rsidR="00B02A1A" w:rsidRPr="007439ED" w:rsidRDefault="00B02A1A" w:rsidP="00790930">
      <w:pPr>
        <w:pStyle w:val="enumlev1"/>
      </w:pPr>
      <w:r w:rsidRPr="00950996">
        <w:t>–</w:t>
      </w:r>
      <w:r w:rsidRPr="00950996">
        <w:tab/>
        <w:t>Examen du programme de travail du Corps commun d'inspection (CCI) pour 2019 et désignation des coordonnateurs de l'UIT concernés.</w:t>
      </w:r>
    </w:p>
    <w:p w:rsidR="00CF5514" w:rsidRPr="007439ED" w:rsidRDefault="00CF5514" w:rsidP="00790930">
      <w:pPr>
        <w:pStyle w:val="Headingb"/>
      </w:pPr>
      <w:r w:rsidRPr="007439ED">
        <w:lastRenderedPageBreak/>
        <w:t>Process</w:t>
      </w:r>
      <w:r w:rsidR="00D73F3A" w:rsidRPr="007439ED">
        <w:t>us de renforcement de la coordination intersectorielle à l'UIT</w:t>
      </w:r>
    </w:p>
    <w:p w:rsidR="00CF5514" w:rsidRPr="007439ED" w:rsidRDefault="00CF5514" w:rsidP="00790930">
      <w:r w:rsidRPr="007439ED">
        <w:t>2.5</w:t>
      </w:r>
      <w:r w:rsidR="00A52577">
        <w:tab/>
      </w:r>
      <w:r w:rsidR="00D73F3A" w:rsidRPr="007439ED">
        <w:t>En outre, et afin de donner suite aux résultats de la Conférence de plénipotentiaires de l'UIT, le Groupe a entamé un examen des mécanismes de coordination intersectorielle existants afin de garantir la réalisation du nouvel objectif intersectoriel I.6</w:t>
      </w:r>
      <w:r w:rsidR="00A52577">
        <w:t>,</w:t>
      </w:r>
      <w:r w:rsidR="00D73F3A" w:rsidRPr="007439ED">
        <w:t xml:space="preserve"> adopté par les Membres dans le cadre du Plan stratégique de l'UIT pour la période 2020-2023 (le tableau ci-dessous présente l'objectif, les résultats attendus et les produits </w:t>
      </w:r>
      <w:r w:rsidR="00D73F3A">
        <w:t>escomptés).</w:t>
      </w:r>
    </w:p>
    <w:p w:rsidR="00CF5514" w:rsidRPr="007439ED" w:rsidRDefault="00CF5514" w:rsidP="00790930">
      <w:pPr>
        <w:pStyle w:val="Tabletitle"/>
        <w:spacing w:before="480" w:after="240"/>
        <w:rPr>
          <w:b w:val="0"/>
        </w:rPr>
      </w:pPr>
      <w:r w:rsidRPr="007439ED">
        <w:t>Table</w:t>
      </w:r>
      <w:r w:rsidR="00AB2A1E" w:rsidRPr="007439ED">
        <w:t>au</w:t>
      </w:r>
      <w:r w:rsidRPr="007439ED">
        <w:t xml:space="preserve"> 1</w:t>
      </w:r>
      <w:r w:rsidR="00AB2A1E" w:rsidRPr="007439ED">
        <w:t xml:space="preserve"> –</w:t>
      </w:r>
      <w:r w:rsidRPr="007439ED">
        <w:t xml:space="preserve"> </w:t>
      </w:r>
      <w:r w:rsidR="00D73F3A" w:rsidRPr="007439ED">
        <w:t xml:space="preserve">Nouvel objectif intersectoriel concernant la réduction </w:t>
      </w:r>
      <w:r w:rsidR="00950996">
        <w:br/>
      </w:r>
      <w:r w:rsidR="00D73F3A" w:rsidRPr="007439ED">
        <w:t>des chevauchements et des doubles emplois</w:t>
      </w:r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4111"/>
        <w:gridCol w:w="5528"/>
      </w:tblGrid>
      <w:tr w:rsidR="00AB2A1E" w:rsidRPr="0041028B" w:rsidTr="0043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:rsidR="00AB2A1E" w:rsidRPr="0041028B" w:rsidRDefault="00AB2A1E" w:rsidP="00790930">
            <w:pPr>
              <w:pStyle w:val="Tabletext"/>
              <w:rPr>
                <w:b/>
                <w:bCs/>
                <w:highlight w:val="yellow"/>
                <w:lang w:val="fr-CH"/>
              </w:rPr>
            </w:pPr>
            <w:r w:rsidRPr="0041028B">
              <w:rPr>
                <w:b/>
                <w:bCs/>
              </w:rPr>
              <w:t>I.6 (Réduction des chevauchements</w:t>
            </w:r>
            <w:r w:rsidRPr="0041028B">
              <w:rPr>
                <w:b/>
                <w:bCs/>
                <w:color w:val="000000"/>
              </w:rPr>
              <w:t xml:space="preserve"> et des doubles emplois)</w:t>
            </w:r>
            <w:r w:rsidRPr="005F4E1D">
              <w:t xml:space="preserve">: Réduire les chevauchements et les </w:t>
            </w:r>
            <w:r w:rsidRPr="005F4E1D">
              <w:rPr>
                <w:color w:val="000000"/>
              </w:rPr>
              <w:t>doubles emplois</w:t>
            </w:r>
            <w:r>
              <w:rPr>
                <w:color w:val="000000"/>
              </w:rPr>
              <w:t xml:space="preserve"> </w:t>
            </w:r>
            <w:r w:rsidRPr="005F4E1D">
              <w:rPr>
                <w:color w:val="000000"/>
              </w:rPr>
              <w:t xml:space="preserve">et </w:t>
            </w:r>
            <w:r w:rsidRPr="005F4E1D">
              <w:t>favoriser une coordination plus étroite et transparente entre le Secrétariat général et les Secteurs de l</w:t>
            </w:r>
            <w:r>
              <w:t>'</w:t>
            </w:r>
            <w:r w:rsidRPr="005F4E1D">
              <w:t>UIT, compte tenu des crédits budgétaires de l</w:t>
            </w:r>
            <w:r>
              <w:t>'</w:t>
            </w:r>
            <w:r w:rsidRPr="005F4E1D">
              <w:t>Union</w:t>
            </w:r>
            <w:r w:rsidRPr="005F4E1D">
              <w:rPr>
                <w:color w:val="000000"/>
              </w:rPr>
              <w:t xml:space="preserve"> ainsi que des compétences spécialisées et du mandat de chaque Secteur</w:t>
            </w:r>
          </w:p>
        </w:tc>
      </w:tr>
      <w:tr w:rsidR="00AB2A1E" w:rsidRPr="00AB2A1E" w:rsidTr="00855165">
        <w:tc>
          <w:tcPr>
            <w:tcW w:w="4111" w:type="dxa"/>
          </w:tcPr>
          <w:p w:rsidR="00AB2A1E" w:rsidRPr="00AB2A1E" w:rsidRDefault="00AB2A1E" w:rsidP="00790930">
            <w:pPr>
              <w:pStyle w:val="Tabletext"/>
              <w:rPr>
                <w:i/>
                <w:iCs/>
              </w:rPr>
            </w:pPr>
            <w:r w:rsidRPr="00AB2A1E">
              <w:rPr>
                <w:i/>
                <w:iCs/>
              </w:rPr>
              <w:t>Résultats</w:t>
            </w:r>
          </w:p>
        </w:tc>
        <w:tc>
          <w:tcPr>
            <w:tcW w:w="5528" w:type="dxa"/>
          </w:tcPr>
          <w:p w:rsidR="00AB2A1E" w:rsidRPr="00AB2A1E" w:rsidRDefault="00AB2A1E" w:rsidP="00790930">
            <w:pPr>
              <w:pStyle w:val="Tabletext"/>
              <w:rPr>
                <w:i/>
                <w:iCs/>
              </w:rPr>
            </w:pPr>
            <w:r w:rsidRPr="00AB2A1E">
              <w:rPr>
                <w:i/>
                <w:iCs/>
              </w:rPr>
              <w:t>Produits</w:t>
            </w:r>
          </w:p>
        </w:tc>
      </w:tr>
      <w:tr w:rsidR="00AB2A1E" w:rsidRPr="00AB2A1E" w:rsidTr="00855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1" w:type="dxa"/>
          </w:tcPr>
          <w:p w:rsidR="00AB2A1E" w:rsidRPr="00AB2A1E" w:rsidRDefault="00AB2A1E" w:rsidP="00790930">
            <w:pPr>
              <w:pStyle w:val="Tabletext"/>
              <w:rPr>
                <w:lang w:val="fr-CH"/>
              </w:rPr>
            </w:pPr>
            <w:r w:rsidRPr="00AB2A1E">
              <w:rPr>
                <w:lang w:val="fr-CH"/>
              </w:rPr>
              <w:t xml:space="preserve">I.6-a: </w:t>
            </w:r>
            <w:r w:rsidRPr="00AB2A1E">
              <w:rPr>
                <w:szCs w:val="22"/>
              </w:rPr>
              <w:t>Collaboration plus étroite et transparente entre les Secteurs de l'UIT, le Secrétariat général et les 3 Bureaux</w:t>
            </w:r>
          </w:p>
          <w:p w:rsidR="00AB2A1E" w:rsidRPr="00AB2A1E" w:rsidRDefault="00AB2A1E" w:rsidP="00790930">
            <w:pPr>
              <w:pStyle w:val="Tabletext"/>
              <w:rPr>
                <w:lang w:val="fr-CH"/>
              </w:rPr>
            </w:pPr>
            <w:r w:rsidRPr="00AB2A1E">
              <w:rPr>
                <w:lang w:val="fr-CH"/>
              </w:rPr>
              <w:t xml:space="preserve">I.6-b: </w:t>
            </w:r>
            <w:r w:rsidRPr="00AB2A1E">
              <w:rPr>
                <w:szCs w:val="22"/>
              </w:rPr>
              <w:t>Réduction des chevauchements et des doubles emplois entre les Secteurs de l'UIT et les travaux du Secrétariat général et des 3 Bureaux</w:t>
            </w:r>
          </w:p>
          <w:p w:rsidR="00AB2A1E" w:rsidRPr="00AB2A1E" w:rsidRDefault="00AB2A1E" w:rsidP="00790930">
            <w:pPr>
              <w:pStyle w:val="Tabletext"/>
              <w:rPr>
                <w:lang w:val="fr-CH"/>
              </w:rPr>
            </w:pPr>
            <w:r w:rsidRPr="00AB2A1E">
              <w:rPr>
                <w:lang w:val="fr-CH"/>
              </w:rPr>
              <w:t xml:space="preserve">I.6-c: </w:t>
            </w:r>
            <w:r w:rsidRPr="00AB2A1E">
              <w:rPr>
                <w:szCs w:val="22"/>
              </w:rPr>
              <w:t>Réalisation d'économies en évitant les chevauchements</w:t>
            </w:r>
          </w:p>
        </w:tc>
        <w:tc>
          <w:tcPr>
            <w:tcW w:w="5528" w:type="dxa"/>
          </w:tcPr>
          <w:p w:rsidR="00AB2A1E" w:rsidRPr="00AB2A1E" w:rsidRDefault="00AB2A1E" w:rsidP="00790930">
            <w:pPr>
              <w:pStyle w:val="Tabletext"/>
              <w:rPr>
                <w:lang w:val="fr-CH"/>
              </w:rPr>
            </w:pPr>
            <w:r w:rsidRPr="00AB2A1E">
              <w:rPr>
                <w:lang w:val="fr-CH"/>
              </w:rPr>
              <w:t xml:space="preserve">I.6-1: </w:t>
            </w:r>
            <w:r w:rsidRPr="00AB2A1E">
              <w:rPr>
                <w:b/>
                <w:bCs/>
                <w:szCs w:val="22"/>
              </w:rPr>
              <w:t>Mettre en évidence</w:t>
            </w:r>
            <w:r w:rsidRPr="00AB2A1E">
              <w:rPr>
                <w:szCs w:val="22"/>
              </w:rPr>
              <w:t xml:space="preserve"> et supprimer tous les types et tous les cas de recoupement des fonctions et de chevauchement des activités entre tous les organes structurels de l'UIT, en optimisant, notamment, les </w:t>
            </w:r>
            <w:r w:rsidRPr="00AB2A1E">
              <w:rPr>
                <w:b/>
                <w:bCs/>
                <w:szCs w:val="22"/>
              </w:rPr>
              <w:t>méthodes de gestion</w:t>
            </w:r>
            <w:r w:rsidRPr="00AB2A1E">
              <w:rPr>
                <w:szCs w:val="22"/>
              </w:rPr>
              <w:t xml:space="preserve">, la logistique, la </w:t>
            </w:r>
            <w:r w:rsidRPr="00AB2A1E">
              <w:rPr>
                <w:b/>
                <w:bCs/>
                <w:szCs w:val="22"/>
              </w:rPr>
              <w:t>coordination</w:t>
            </w:r>
            <w:r w:rsidRPr="00AB2A1E">
              <w:rPr>
                <w:szCs w:val="22"/>
              </w:rPr>
              <w:t xml:space="preserve"> et l'appui fourni par le secrétariat</w:t>
            </w:r>
          </w:p>
          <w:p w:rsidR="00AB2A1E" w:rsidRPr="00AB2A1E" w:rsidRDefault="00AB2A1E" w:rsidP="00790930">
            <w:pPr>
              <w:pStyle w:val="Tabletext"/>
              <w:rPr>
                <w:lang w:val="fr-CH"/>
              </w:rPr>
            </w:pPr>
            <w:r w:rsidRPr="00AB2A1E">
              <w:rPr>
                <w:lang w:val="fr-CH"/>
              </w:rPr>
              <w:t xml:space="preserve">I.6-2: </w:t>
            </w:r>
            <w:r w:rsidRPr="00AB2A1E">
              <w:t xml:space="preserve">Mettre en </w:t>
            </w:r>
            <w:r w:rsidR="00A52577" w:rsidRPr="00AB2A1E">
              <w:t>œuvre</w:t>
            </w:r>
            <w:r w:rsidRPr="00AB2A1E">
              <w:t xml:space="preserve"> le concept d'une "UIT unie dans l'action", en harmonisant, dans la mesure du possible, les </w:t>
            </w:r>
            <w:r w:rsidRPr="00AB2A1E">
              <w:rPr>
                <w:b/>
                <w:bCs/>
              </w:rPr>
              <w:t>procédures</w:t>
            </w:r>
            <w:r w:rsidRPr="00AB2A1E">
              <w:t xml:space="preserve"> appliquées dans l'ensemble des Secteurs et des bureaux régionaux/dans le cadre de la présence régionale dans la réalisation des buts et objectifs de l'UIT et des Secteurs</w:t>
            </w:r>
            <w:r w:rsidRPr="00AB2A1E">
              <w:rPr>
                <w:rFonts w:cs="Calibri"/>
                <w:b/>
                <w:color w:val="800000"/>
                <w:lang w:val="fr-CH"/>
              </w:rPr>
              <w:t xml:space="preserve"> </w:t>
            </w:r>
          </w:p>
        </w:tc>
      </w:tr>
    </w:tbl>
    <w:p w:rsidR="00CF5514" w:rsidRPr="007439ED" w:rsidRDefault="00A52577" w:rsidP="00790930">
      <w:r w:rsidRPr="007439ED">
        <w:t>2.</w:t>
      </w:r>
      <w:r w:rsidR="00FA4B37">
        <w:t>6</w:t>
      </w:r>
      <w:r>
        <w:tab/>
      </w:r>
      <w:r w:rsidR="00D73F3A" w:rsidRPr="007439ED">
        <w:t xml:space="preserve">Le Groupe passera en revue la stratégie de coordination et de coopération; examinera le mécanisme permettant </w:t>
      </w:r>
      <w:r w:rsidR="00D73F3A">
        <w:t>de recenser</w:t>
      </w:r>
      <w:r w:rsidR="00D73F3A" w:rsidRPr="007439ED">
        <w:t xml:space="preserve"> et de définir les </w:t>
      </w:r>
      <w:r w:rsidR="00D73F3A" w:rsidRPr="007439ED">
        <w:lastRenderedPageBreak/>
        <w:t>questions présentant un intér</w:t>
      </w:r>
      <w:r w:rsidR="00D73F3A">
        <w:t xml:space="preserve">êt mutuel; et repensera ses méthodes de travail, </w:t>
      </w:r>
      <w:r>
        <w:t>l'objectif étant</w:t>
      </w:r>
      <w:r w:rsidR="00D73F3A">
        <w:t xml:space="preserve"> de renforcer son rôle et d'améliorer son efficacité</w:t>
      </w:r>
      <w:r w:rsidR="00CF5514" w:rsidRPr="007439ED">
        <w:t>.</w:t>
      </w:r>
    </w:p>
    <w:p w:rsidR="00140858" w:rsidRDefault="00140858" w:rsidP="00790930">
      <w:pPr>
        <w:pStyle w:val="Heading1"/>
        <w:rPr>
          <w:lang w:val="fr-CH"/>
        </w:rPr>
      </w:pPr>
      <w:r w:rsidRPr="00C43174">
        <w:rPr>
          <w:lang w:val="fr-CH"/>
        </w:rPr>
        <w:t>3</w:t>
      </w:r>
      <w:r w:rsidRPr="00C43174">
        <w:rPr>
          <w:lang w:val="fr-CH"/>
        </w:rPr>
        <w:tab/>
      </w:r>
      <w:r w:rsidRPr="00A35849">
        <w:t>Coordination</w:t>
      </w:r>
      <w:r w:rsidRPr="00C43174">
        <w:rPr>
          <w:lang w:val="fr-CH"/>
        </w:rPr>
        <w:t xml:space="preserve"> avec les membres</w:t>
      </w:r>
    </w:p>
    <w:p w:rsidR="00140858" w:rsidRPr="00466F66" w:rsidRDefault="003067A8" w:rsidP="00790930">
      <w:pPr>
        <w:rPr>
          <w:lang w:val="fr-CH"/>
        </w:rPr>
      </w:pPr>
      <w:r>
        <w:rPr>
          <w:lang w:val="fr-CH"/>
        </w:rPr>
        <w:t>3.1</w:t>
      </w:r>
      <w:r w:rsidR="00140858" w:rsidRPr="00466F66">
        <w:rPr>
          <w:lang w:val="fr-CH"/>
        </w:rPr>
        <w:tab/>
      </w:r>
      <w:r w:rsidR="00D73F3A">
        <w:rPr>
          <w:color w:val="000000"/>
          <w:lang w:val="fr-CH"/>
        </w:rPr>
        <w:t xml:space="preserve">Le Groupe </w:t>
      </w:r>
      <w:r>
        <w:t>ISCG</w:t>
      </w:r>
      <w:r w:rsidR="00140858" w:rsidRPr="00C43174">
        <w:rPr>
          <w:lang w:val="fr-CH"/>
        </w:rPr>
        <w:t xml:space="preserve"> </w:t>
      </w:r>
      <w:r w:rsidR="00140858" w:rsidRPr="00466F66">
        <w:rPr>
          <w:color w:val="000000"/>
          <w:lang w:val="fr-CH"/>
        </w:rPr>
        <w:t>a été créé conjointement par</w:t>
      </w:r>
      <w:r w:rsidR="00140858">
        <w:rPr>
          <w:color w:val="000000"/>
          <w:lang w:val="fr-CH"/>
        </w:rPr>
        <w:t xml:space="preserve"> </w:t>
      </w:r>
      <w:r w:rsidR="00140858" w:rsidRPr="00466F66">
        <w:rPr>
          <w:color w:val="000000"/>
          <w:lang w:val="fr-CH"/>
        </w:rPr>
        <w:t xml:space="preserve">le Groupe consultatif des radiocommunications (GCR), le Groupe consultatif </w:t>
      </w:r>
      <w:r w:rsidR="00140858">
        <w:rPr>
          <w:color w:val="000000"/>
          <w:lang w:val="fr-CH"/>
        </w:rPr>
        <w:t>de</w:t>
      </w:r>
      <w:r w:rsidR="00140858" w:rsidRPr="00466F66">
        <w:rPr>
          <w:color w:val="000000"/>
          <w:lang w:val="fr-CH"/>
        </w:rPr>
        <w:t xml:space="preserve"> la normalisation des télécommunications (G</w:t>
      </w:r>
      <w:r w:rsidR="00140858">
        <w:rPr>
          <w:color w:val="000000"/>
          <w:lang w:val="fr-CH"/>
        </w:rPr>
        <w:t>CNT</w:t>
      </w:r>
      <w:r w:rsidR="00140858" w:rsidRPr="00466F66">
        <w:rPr>
          <w:color w:val="000000"/>
          <w:lang w:val="fr-CH"/>
        </w:rPr>
        <w:t>) et le</w:t>
      </w:r>
      <w:r w:rsidR="00140858" w:rsidRPr="00466F66">
        <w:rPr>
          <w:color w:val="000000"/>
        </w:rPr>
        <w:t xml:space="preserve"> </w:t>
      </w:r>
      <w:r w:rsidR="00140858">
        <w:rPr>
          <w:color w:val="000000"/>
        </w:rPr>
        <w:t>Groupe consultatif pour le développement des télécommunications (GCDT)</w:t>
      </w:r>
      <w:r w:rsidR="00A52577">
        <w:rPr>
          <w:color w:val="000000"/>
        </w:rPr>
        <w:t>.</w:t>
      </w:r>
      <w:r w:rsidR="00140858">
        <w:rPr>
          <w:color w:val="000000"/>
        </w:rPr>
        <w:t xml:space="preserve"> </w:t>
      </w:r>
    </w:p>
    <w:p w:rsidR="00CF5514" w:rsidRDefault="00CF5514" w:rsidP="00790930">
      <w:pPr>
        <w:rPr>
          <w:lang w:val="fr-CH"/>
        </w:rPr>
      </w:pPr>
      <w:r>
        <w:rPr>
          <w:lang w:val="fr-CH"/>
        </w:rPr>
        <w:t>3.2</w:t>
      </w:r>
      <w:r>
        <w:rPr>
          <w:lang w:val="fr-CH"/>
        </w:rPr>
        <w:tab/>
      </w:r>
      <w:r w:rsidR="00D73F3A">
        <w:rPr>
          <w:lang w:val="fr-CH"/>
        </w:rPr>
        <w:t>Aux termes de la Résolution 191 (Rév. Dubaï, 2018) de la Conf</w:t>
      </w:r>
      <w:r w:rsidR="003067A8">
        <w:rPr>
          <w:lang w:val="fr-CH"/>
        </w:rPr>
        <w:t>érence de plénipotentiaires, le </w:t>
      </w:r>
      <w:r w:rsidR="00D73F3A">
        <w:rPr>
          <w:lang w:val="fr-CH"/>
        </w:rPr>
        <w:t xml:space="preserve">GCR, le GCNT et le GCDT sont invités à continuer d'aider le Groupe </w:t>
      </w:r>
      <w:r w:rsidR="003067A8">
        <w:t>ISCG</w:t>
      </w:r>
      <w:r w:rsidR="00D73F3A">
        <w:rPr>
          <w:lang w:val="fr-CH"/>
        </w:rPr>
        <w:t xml:space="preserve"> à recenser les thèmes communs et les mécanismes propres à renforcer la coopération et la collaboration sur les questions d'intérêt mutuel.</w:t>
      </w:r>
    </w:p>
    <w:p w:rsidR="00140858" w:rsidRDefault="00140858" w:rsidP="00790930">
      <w:pPr>
        <w:rPr>
          <w:lang w:val="fr-CH"/>
        </w:rPr>
      </w:pPr>
      <w:r w:rsidRPr="00C43174">
        <w:rPr>
          <w:lang w:val="fr-CH"/>
        </w:rPr>
        <w:t>3.</w:t>
      </w:r>
      <w:r>
        <w:rPr>
          <w:lang w:val="fr-CH"/>
        </w:rPr>
        <w:t>3</w:t>
      </w:r>
      <w:r w:rsidRPr="00C43174">
        <w:rPr>
          <w:lang w:val="fr-CH"/>
        </w:rPr>
        <w:tab/>
      </w:r>
      <w:r>
        <w:rPr>
          <w:lang w:val="fr-CH"/>
        </w:rPr>
        <w:t xml:space="preserve">Depuis sa création, </w:t>
      </w:r>
      <w:r w:rsidR="00D73F3A">
        <w:rPr>
          <w:lang w:val="fr-CH"/>
        </w:rPr>
        <w:t xml:space="preserve">le Groupe </w:t>
      </w:r>
      <w:r w:rsidR="003067A8">
        <w:t>ISCG</w:t>
      </w:r>
      <w:r w:rsidR="00D73F3A">
        <w:rPr>
          <w:lang w:val="fr-CH"/>
        </w:rPr>
        <w:t xml:space="preserve"> </w:t>
      </w:r>
      <w:r>
        <w:rPr>
          <w:color w:val="000000"/>
        </w:rPr>
        <w:t xml:space="preserve">a tenu </w:t>
      </w:r>
      <w:r w:rsidR="00CF5514">
        <w:rPr>
          <w:color w:val="000000"/>
        </w:rPr>
        <w:t xml:space="preserve">six </w:t>
      </w:r>
      <w:r>
        <w:rPr>
          <w:color w:val="000000"/>
        </w:rPr>
        <w:t>réunions en association avec les réunions du</w:t>
      </w:r>
      <w:r w:rsidR="00F1535D">
        <w:rPr>
          <w:lang w:val="fr-CH"/>
        </w:rPr>
        <w:t> </w:t>
      </w:r>
      <w:r>
        <w:rPr>
          <w:color w:val="000000"/>
        </w:rPr>
        <w:t>GCDT.</w:t>
      </w:r>
      <w:r w:rsidRPr="0030134A">
        <w:rPr>
          <w:color w:val="000000"/>
        </w:rPr>
        <w:t xml:space="preserve"> </w:t>
      </w:r>
      <w:r>
        <w:rPr>
          <w:color w:val="000000"/>
        </w:rPr>
        <w:t xml:space="preserve">Au cours de sa réunion tenue le </w:t>
      </w:r>
      <w:r w:rsidR="00D73F3A">
        <w:rPr>
          <w:color w:val="000000"/>
        </w:rPr>
        <w:t xml:space="preserve">4 avril 2019, le Groupe </w:t>
      </w:r>
      <w:r w:rsidR="00F1535D">
        <w:t>ISCG</w:t>
      </w:r>
      <w:r>
        <w:rPr>
          <w:color w:val="000000"/>
        </w:rPr>
        <w:t xml:space="preserve"> a actualisé</w:t>
      </w:r>
      <w:r w:rsidR="0073454A">
        <w:rPr>
          <w:color w:val="000000"/>
        </w:rPr>
        <w:t xml:space="preserve"> son mandat pour inclure le Secrétariat général </w:t>
      </w:r>
      <w:r w:rsidR="00F1535D">
        <w:rPr>
          <w:color w:val="000000"/>
        </w:rPr>
        <w:t>dans le cadre des travaux</w:t>
      </w:r>
      <w:r w:rsidR="0073454A">
        <w:rPr>
          <w:lang w:val="fr-CH"/>
        </w:rPr>
        <w:t xml:space="preserve">. Le Groupe </w:t>
      </w:r>
      <w:r w:rsidR="00F1535D">
        <w:t>ISCG</w:t>
      </w:r>
      <w:r w:rsidR="00F1535D">
        <w:rPr>
          <w:lang w:val="fr-CH"/>
        </w:rPr>
        <w:t xml:space="preserve"> </w:t>
      </w:r>
      <w:r w:rsidR="0073454A">
        <w:rPr>
          <w:lang w:val="fr-CH"/>
        </w:rPr>
        <w:t>a</w:t>
      </w:r>
      <w:r>
        <w:rPr>
          <w:color w:val="000000"/>
        </w:rPr>
        <w:t xml:space="preserve"> examiné les tableaux de correspondance des domaines d'intérêt commun entre les </w:t>
      </w:r>
      <w:r w:rsidR="0073454A">
        <w:rPr>
          <w:color w:val="000000"/>
        </w:rPr>
        <w:t xml:space="preserve">Commissions </w:t>
      </w:r>
      <w:r>
        <w:rPr>
          <w:color w:val="000000"/>
        </w:rPr>
        <w:t>d'études</w:t>
      </w:r>
      <w:r w:rsidR="0073454A">
        <w:rPr>
          <w:color w:val="000000"/>
        </w:rPr>
        <w:t xml:space="preserve"> de l'UIT-D et de l'UIT-R, entre les Commissions d'études</w:t>
      </w:r>
      <w:r>
        <w:rPr>
          <w:color w:val="000000"/>
        </w:rPr>
        <w:t xml:space="preserve"> de l'UIT-D et</w:t>
      </w:r>
      <w:r w:rsidR="00A52577">
        <w:rPr>
          <w:color w:val="000000"/>
        </w:rPr>
        <w:t xml:space="preserve"> de l'UIT-T ainsi qu'entre les C</w:t>
      </w:r>
      <w:r>
        <w:rPr>
          <w:color w:val="000000"/>
        </w:rPr>
        <w:t>ommissions d'études de l'UIT-R et de l'UIT-T</w:t>
      </w:r>
      <w:r w:rsidR="0073454A">
        <w:rPr>
          <w:lang w:val="fr-CH"/>
        </w:rPr>
        <w:t>.</w:t>
      </w:r>
      <w:r w:rsidR="00ED25AC">
        <w:rPr>
          <w:lang w:val="fr-CH"/>
        </w:rPr>
        <w:t xml:space="preserve"> Ces tableaux de correspondance sont publiés sur le site web du </w:t>
      </w:r>
      <w:hyperlink r:id="rId12" w:history="1">
        <w:r w:rsidR="00ED25AC" w:rsidRPr="001964A7">
          <w:rPr>
            <w:rStyle w:val="Hyperlink"/>
            <w:lang w:val="fr-CH"/>
          </w:rPr>
          <w:t>Groupe ISCG</w:t>
        </w:r>
      </w:hyperlink>
      <w:r w:rsidR="00ED25AC">
        <w:rPr>
          <w:lang w:val="fr-CH"/>
        </w:rPr>
        <w:t>, et le GCR, le GCNT et le GCDT sont priés de les mettre régulièrement à jour lors de leurs réunions en y ajoutant les Questions actualisées et les études menées à bien par les commissions d'études pertinentes. Le Groupe ISCG a également examiné le tableau de correspon</w:t>
      </w:r>
      <w:r w:rsidR="00ED25AC">
        <w:rPr>
          <w:lang w:val="fr-CH"/>
        </w:rPr>
        <w:lastRenderedPageBreak/>
        <w:t>dance des Résolutions de la Conférence de plénipotentiaires, de l'Assemblée des radiocommunications/de la Conférence mondiale des radiocommunications, de l'Assemblée mondiale de la normalisation des télécommunications et de la Conférence mondiale de développement des télécommunications. Ce tableau est lui-aussi p</w:t>
      </w:r>
      <w:r w:rsidR="00774E8E">
        <w:rPr>
          <w:lang w:val="fr-CH"/>
        </w:rPr>
        <w:t>ublié sur le site web du Groupe </w:t>
      </w:r>
      <w:r w:rsidR="00ED25AC">
        <w:rPr>
          <w:lang w:val="fr-CH"/>
        </w:rPr>
        <w:t>ISCG, et chaque Secteur est invité à l'examiner, à formuler des observations et à utiliser ce tableau afin de rationaliser</w:t>
      </w:r>
      <w:r w:rsidR="00266AA3">
        <w:rPr>
          <w:lang w:val="fr-CH"/>
        </w:rPr>
        <w:t xml:space="preserve"> les R</w:t>
      </w:r>
      <w:r w:rsidR="00ED25AC">
        <w:rPr>
          <w:lang w:val="fr-CH"/>
        </w:rPr>
        <w:t>ésolutions.</w:t>
      </w:r>
    </w:p>
    <w:p w:rsidR="00ED25AC" w:rsidRDefault="00ED25AC" w:rsidP="00790930">
      <w:pPr>
        <w:rPr>
          <w:lang w:val="fr-CH"/>
        </w:rPr>
      </w:pPr>
      <w:r>
        <w:rPr>
          <w:lang w:val="fr-CH"/>
        </w:rPr>
        <w:t>3.4</w:t>
      </w:r>
      <w:r>
        <w:rPr>
          <w:lang w:val="fr-CH"/>
        </w:rPr>
        <w:tab/>
        <w:t>On trouvera</w:t>
      </w:r>
      <w:r w:rsidR="00790930">
        <w:rPr>
          <w:lang w:val="fr-CH"/>
        </w:rPr>
        <w:t xml:space="preserve"> également</w:t>
      </w:r>
      <w:r>
        <w:rPr>
          <w:lang w:val="fr-CH"/>
        </w:rPr>
        <w:t xml:space="preserve"> ces renseignements, ainsi </w:t>
      </w:r>
      <w:r w:rsidR="00266AA3">
        <w:rPr>
          <w:lang w:val="fr-CH"/>
        </w:rPr>
        <w:t>qu'une</w:t>
      </w:r>
      <w:r>
        <w:rPr>
          <w:lang w:val="fr-CH"/>
        </w:rPr>
        <w:t xml:space="preserve"> liste des domaines pouvant présenter un intérêt mutuel, dans le document d'information </w:t>
      </w:r>
      <w:hyperlink r:id="rId13" w:history="1">
        <w:r w:rsidRPr="001964A7">
          <w:rPr>
            <w:rStyle w:val="Hyperlink"/>
            <w:lang w:val="fr-CH"/>
          </w:rPr>
          <w:t>C19/INF/6</w:t>
        </w:r>
      </w:hyperlink>
      <w:r>
        <w:rPr>
          <w:lang w:val="fr-CH"/>
        </w:rPr>
        <w:t>.</w:t>
      </w:r>
    </w:p>
    <w:p w:rsidR="00ED25AC" w:rsidRDefault="00ED25AC" w:rsidP="00790930">
      <w:pPr>
        <w:rPr>
          <w:lang w:val="fr-CH"/>
        </w:rPr>
      </w:pPr>
      <w:r>
        <w:rPr>
          <w:lang w:val="fr-CH"/>
        </w:rPr>
        <w:t>3.5</w:t>
      </w:r>
      <w:r>
        <w:rPr>
          <w:lang w:val="fr-CH"/>
        </w:rPr>
        <w:tab/>
        <w:t>Le Groupe ISCG tiendra sa prochaine réunion en présentiel parallèlement à la prochaine réunion du GCDT, en 2020.</w:t>
      </w:r>
    </w:p>
    <w:p w:rsidR="00F1535D" w:rsidRDefault="00F1535D" w:rsidP="00FA4B37"/>
    <w:p w:rsidR="00F1535D" w:rsidRDefault="00F1535D" w:rsidP="00950996">
      <w:pPr>
        <w:jc w:val="center"/>
      </w:pPr>
      <w:r>
        <w:t>______________</w:t>
      </w:r>
    </w:p>
    <w:sectPr w:rsidR="00F1535D" w:rsidSect="005C38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E51" w:rsidRDefault="00D23E51">
      <w:r>
        <w:separator/>
      </w:r>
    </w:p>
  </w:endnote>
  <w:endnote w:type="continuationSeparator" w:id="0">
    <w:p w:rsidR="00D23E51" w:rsidRDefault="00D2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A52577" w:rsidRDefault="001F4139">
    <w:pPr>
      <w:pStyle w:val="Footer"/>
      <w:rPr>
        <w:lang w:val="en-US"/>
      </w:rPr>
    </w:pPr>
    <w:r>
      <w:fldChar w:fldCharType="begin"/>
    </w:r>
    <w:r w:rsidRPr="00A52577">
      <w:rPr>
        <w:lang w:val="en-US"/>
      </w:rPr>
      <w:instrText xml:space="preserve"> FILENAME \p \* MERGEFORMAT </w:instrText>
    </w:r>
    <w:r>
      <w:fldChar w:fldCharType="separate"/>
    </w:r>
    <w:r w:rsidR="00266AA3">
      <w:rPr>
        <w:lang w:val="en-US"/>
      </w:rPr>
      <w:t>P:\TRAD\F\LING\Barre\SG\453811.DOCX</w:t>
    </w:r>
    <w:r>
      <w:fldChar w:fldCharType="end"/>
    </w:r>
    <w:r w:rsidR="00732045" w:rsidRPr="00A52577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964A7">
      <w:t>03.05.19</w:t>
    </w:r>
    <w:r w:rsidR="002F1B76">
      <w:fldChar w:fldCharType="end"/>
    </w:r>
    <w:r w:rsidR="00732045" w:rsidRPr="00A52577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66AA3">
      <w:t>24.04.19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964A7" w:rsidRDefault="007439ED" w:rsidP="001F4139">
    <w:pPr>
      <w:pStyle w:val="Footer"/>
      <w:rPr>
        <w:color w:val="D9D9D9" w:themeColor="background1" w:themeShade="D9"/>
        <w:lang w:val="fr-CH"/>
      </w:rPr>
    </w:pPr>
    <w:r w:rsidRPr="001964A7">
      <w:rPr>
        <w:color w:val="D9D9D9" w:themeColor="background1" w:themeShade="D9"/>
      </w:rPr>
      <w:fldChar w:fldCharType="begin"/>
    </w:r>
    <w:r w:rsidRPr="001964A7">
      <w:rPr>
        <w:color w:val="D9D9D9" w:themeColor="background1" w:themeShade="D9"/>
        <w:lang w:val="fr-CH"/>
      </w:rPr>
      <w:instrText xml:space="preserve"> FILENAME \p  \* MERGEFORMAT </w:instrText>
    </w:r>
    <w:r w:rsidRPr="001964A7">
      <w:rPr>
        <w:color w:val="D9D9D9" w:themeColor="background1" w:themeShade="D9"/>
      </w:rPr>
      <w:fldChar w:fldCharType="separate"/>
    </w:r>
    <w:r w:rsidR="00790930" w:rsidRPr="001964A7">
      <w:rPr>
        <w:color w:val="D9D9D9" w:themeColor="background1" w:themeShade="D9"/>
        <w:lang w:val="fr-CH"/>
      </w:rPr>
      <w:t>P:\FRA\SG\CONSEIL\C19\000\038REV1F.docx</w:t>
    </w:r>
    <w:r w:rsidRPr="001964A7">
      <w:rPr>
        <w:color w:val="D9D9D9" w:themeColor="background1" w:themeShade="D9"/>
      </w:rPr>
      <w:fldChar w:fldCharType="end"/>
    </w:r>
    <w:r w:rsidR="00790930" w:rsidRPr="001964A7">
      <w:rPr>
        <w:color w:val="D9D9D9" w:themeColor="background1" w:themeShade="D9"/>
        <w:lang w:val="fr-CH"/>
      </w:rPr>
      <w:t xml:space="preserve"> (453811</w:t>
    </w:r>
    <w:r w:rsidR="001F4139" w:rsidRPr="001964A7">
      <w:rPr>
        <w:color w:val="D9D9D9" w:themeColor="background1" w:themeShade="D9"/>
        <w:lang w:val="fr-CH"/>
      </w:rPr>
      <w:t>)</w:t>
    </w:r>
    <w:r w:rsidR="00732045" w:rsidRPr="001964A7">
      <w:rPr>
        <w:color w:val="D9D9D9" w:themeColor="background1" w:themeShade="D9"/>
        <w:lang w:val="fr-CH"/>
      </w:rPr>
      <w:tab/>
    </w:r>
    <w:r w:rsidR="002F1B76" w:rsidRPr="001964A7">
      <w:rPr>
        <w:color w:val="D9D9D9" w:themeColor="background1" w:themeShade="D9"/>
      </w:rPr>
      <w:fldChar w:fldCharType="begin"/>
    </w:r>
    <w:r w:rsidR="00732045" w:rsidRPr="001964A7">
      <w:rPr>
        <w:color w:val="D9D9D9" w:themeColor="background1" w:themeShade="D9"/>
      </w:rPr>
      <w:instrText xml:space="preserve"> savedate \@ dd.MM.yy </w:instrText>
    </w:r>
    <w:r w:rsidR="002F1B76" w:rsidRPr="001964A7">
      <w:rPr>
        <w:color w:val="D9D9D9" w:themeColor="background1" w:themeShade="D9"/>
      </w:rPr>
      <w:fldChar w:fldCharType="separate"/>
    </w:r>
    <w:r w:rsidR="001964A7" w:rsidRPr="001964A7">
      <w:rPr>
        <w:color w:val="D9D9D9" w:themeColor="background1" w:themeShade="D9"/>
      </w:rPr>
      <w:t>03.05.19</w:t>
    </w:r>
    <w:r w:rsidR="002F1B76" w:rsidRPr="001964A7">
      <w:rPr>
        <w:color w:val="D9D9D9" w:themeColor="background1" w:themeShade="D9"/>
      </w:rPr>
      <w:fldChar w:fldCharType="end"/>
    </w:r>
    <w:r w:rsidR="00732045" w:rsidRPr="001964A7">
      <w:rPr>
        <w:color w:val="D9D9D9" w:themeColor="background1" w:themeShade="D9"/>
        <w:lang w:val="fr-CH"/>
      </w:rPr>
      <w:tab/>
    </w:r>
    <w:r w:rsidR="002F1B76" w:rsidRPr="001964A7">
      <w:rPr>
        <w:color w:val="D9D9D9" w:themeColor="background1" w:themeShade="D9"/>
      </w:rPr>
      <w:fldChar w:fldCharType="begin"/>
    </w:r>
    <w:r w:rsidR="00732045" w:rsidRPr="001964A7">
      <w:rPr>
        <w:color w:val="D9D9D9" w:themeColor="background1" w:themeShade="D9"/>
      </w:rPr>
      <w:instrText xml:space="preserve"> printdate \@ dd.MM.yy </w:instrText>
    </w:r>
    <w:r w:rsidR="002F1B76" w:rsidRPr="001964A7">
      <w:rPr>
        <w:color w:val="D9D9D9" w:themeColor="background1" w:themeShade="D9"/>
      </w:rPr>
      <w:fldChar w:fldCharType="separate"/>
    </w:r>
    <w:r w:rsidR="00266AA3" w:rsidRPr="001964A7">
      <w:rPr>
        <w:color w:val="D9D9D9" w:themeColor="background1" w:themeShade="D9"/>
      </w:rPr>
      <w:t>24.04.19</w:t>
    </w:r>
    <w:r w:rsidR="002F1B76" w:rsidRPr="001964A7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E51" w:rsidRDefault="00D23E51">
      <w:r>
        <w:t>____________________</w:t>
      </w:r>
    </w:p>
  </w:footnote>
  <w:footnote w:type="continuationSeparator" w:id="0">
    <w:p w:rsidR="00D23E51" w:rsidRDefault="00D2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964A7">
      <w:rPr>
        <w:noProof/>
      </w:rPr>
      <w:t>2</w:t>
    </w:r>
    <w:r>
      <w:rPr>
        <w:noProof/>
      </w:rPr>
      <w:fldChar w:fldCharType="end"/>
    </w:r>
  </w:p>
  <w:p w:rsidR="00732045" w:rsidRDefault="00732045" w:rsidP="00266AA3">
    <w:pPr>
      <w:pStyle w:val="Header"/>
    </w:pPr>
    <w:r>
      <w:t>C1</w:t>
    </w:r>
    <w:r w:rsidR="00106B19">
      <w:t>9</w:t>
    </w:r>
    <w:r>
      <w:t>/</w:t>
    </w:r>
    <w:r w:rsidR="001F4139">
      <w:t>38</w:t>
    </w:r>
    <w:r w:rsidR="00266AA3">
      <w:t>(Rév.1)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51"/>
    <w:rsid w:val="000567BA"/>
    <w:rsid w:val="000D0A07"/>
    <w:rsid w:val="000D0D0A"/>
    <w:rsid w:val="00103163"/>
    <w:rsid w:val="00106B19"/>
    <w:rsid w:val="00115D93"/>
    <w:rsid w:val="001247A8"/>
    <w:rsid w:val="001378C0"/>
    <w:rsid w:val="00140858"/>
    <w:rsid w:val="00164A3E"/>
    <w:rsid w:val="0018694A"/>
    <w:rsid w:val="001964A7"/>
    <w:rsid w:val="001A3287"/>
    <w:rsid w:val="001A6508"/>
    <w:rsid w:val="001D4C31"/>
    <w:rsid w:val="001E4D21"/>
    <w:rsid w:val="001F4139"/>
    <w:rsid w:val="00207CD1"/>
    <w:rsid w:val="00235E86"/>
    <w:rsid w:val="002477A2"/>
    <w:rsid w:val="00263A51"/>
    <w:rsid w:val="00266AA3"/>
    <w:rsid w:val="00267E02"/>
    <w:rsid w:val="002A5D44"/>
    <w:rsid w:val="002D1B12"/>
    <w:rsid w:val="002E0BC4"/>
    <w:rsid w:val="002F1B76"/>
    <w:rsid w:val="003067A8"/>
    <w:rsid w:val="0033568E"/>
    <w:rsid w:val="00355FF5"/>
    <w:rsid w:val="00361350"/>
    <w:rsid w:val="003C3FAE"/>
    <w:rsid w:val="004038CB"/>
    <w:rsid w:val="0040546F"/>
    <w:rsid w:val="0041028B"/>
    <w:rsid w:val="0042404A"/>
    <w:rsid w:val="0044618F"/>
    <w:rsid w:val="0046769A"/>
    <w:rsid w:val="00475FB3"/>
    <w:rsid w:val="004B1E77"/>
    <w:rsid w:val="004C37A9"/>
    <w:rsid w:val="004F259E"/>
    <w:rsid w:val="00511F1D"/>
    <w:rsid w:val="0051727E"/>
    <w:rsid w:val="00520F36"/>
    <w:rsid w:val="0052743B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C05A8"/>
    <w:rsid w:val="007210CD"/>
    <w:rsid w:val="00732045"/>
    <w:rsid w:val="0073454A"/>
    <w:rsid w:val="007369DB"/>
    <w:rsid w:val="007439ED"/>
    <w:rsid w:val="00774E8E"/>
    <w:rsid w:val="00790930"/>
    <w:rsid w:val="007956C2"/>
    <w:rsid w:val="007A187E"/>
    <w:rsid w:val="007B272A"/>
    <w:rsid w:val="007C72C2"/>
    <w:rsid w:val="007D4436"/>
    <w:rsid w:val="007F257A"/>
    <w:rsid w:val="007F3665"/>
    <w:rsid w:val="00800037"/>
    <w:rsid w:val="00855165"/>
    <w:rsid w:val="00861D73"/>
    <w:rsid w:val="008A4E87"/>
    <w:rsid w:val="008D76E6"/>
    <w:rsid w:val="008E0486"/>
    <w:rsid w:val="0092392D"/>
    <w:rsid w:val="0093234A"/>
    <w:rsid w:val="00950996"/>
    <w:rsid w:val="0096343B"/>
    <w:rsid w:val="009C307F"/>
    <w:rsid w:val="009C3861"/>
    <w:rsid w:val="00A2113E"/>
    <w:rsid w:val="00A23A51"/>
    <w:rsid w:val="00A24607"/>
    <w:rsid w:val="00A25CD3"/>
    <w:rsid w:val="00A52577"/>
    <w:rsid w:val="00A82767"/>
    <w:rsid w:val="00AA332F"/>
    <w:rsid w:val="00AA7BBB"/>
    <w:rsid w:val="00AB2A1E"/>
    <w:rsid w:val="00AB64A8"/>
    <w:rsid w:val="00AC0266"/>
    <w:rsid w:val="00AD24EC"/>
    <w:rsid w:val="00B02A1A"/>
    <w:rsid w:val="00B25C45"/>
    <w:rsid w:val="00B309F9"/>
    <w:rsid w:val="00B32B60"/>
    <w:rsid w:val="00B61619"/>
    <w:rsid w:val="00B93A84"/>
    <w:rsid w:val="00BB4545"/>
    <w:rsid w:val="00BD5873"/>
    <w:rsid w:val="00C04BE3"/>
    <w:rsid w:val="00C25D29"/>
    <w:rsid w:val="00C27A7C"/>
    <w:rsid w:val="00CA08ED"/>
    <w:rsid w:val="00CB555F"/>
    <w:rsid w:val="00CF183B"/>
    <w:rsid w:val="00CF5514"/>
    <w:rsid w:val="00D23E51"/>
    <w:rsid w:val="00D375CD"/>
    <w:rsid w:val="00D553A2"/>
    <w:rsid w:val="00D73F3A"/>
    <w:rsid w:val="00D774D3"/>
    <w:rsid w:val="00D904E8"/>
    <w:rsid w:val="00DA08C3"/>
    <w:rsid w:val="00DB5A3E"/>
    <w:rsid w:val="00DC22AA"/>
    <w:rsid w:val="00DE32FE"/>
    <w:rsid w:val="00DF74DD"/>
    <w:rsid w:val="00E25AD0"/>
    <w:rsid w:val="00E944FE"/>
    <w:rsid w:val="00E9664B"/>
    <w:rsid w:val="00EB6350"/>
    <w:rsid w:val="00ED25AC"/>
    <w:rsid w:val="00F1535D"/>
    <w:rsid w:val="00F15B57"/>
    <w:rsid w:val="00F427DB"/>
    <w:rsid w:val="00FA4B37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362B52E-0E56-472C-B5CF-F47F37AD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级链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140858"/>
    <w:rPr>
      <w:rFonts w:ascii="Calibri" w:hAnsi="Calibri"/>
      <w:b/>
      <w:sz w:val="28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F5514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5514"/>
    <w:rPr>
      <w:rFonts w:ascii="Calibri" w:hAnsi="Calibri"/>
      <w:sz w:val="24"/>
      <w:lang w:val="en-GB" w:eastAsia="en-US"/>
    </w:rPr>
  </w:style>
  <w:style w:type="table" w:styleId="PlainTable2">
    <w:name w:val="Plain Table 2"/>
    <w:basedOn w:val="TableNormal"/>
    <w:uiPriority w:val="42"/>
    <w:rsid w:val="00CF55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91-F.pdf" TargetMode="External"/><Relationship Id="rId13" Type="http://schemas.openxmlformats.org/officeDocument/2006/relationships/hyperlink" Target="https://www.itu.int/md/S19-CL-INF-0006/en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ITU-D/Conferences/TDAG/Pages/inter-sectoral-team-on-issues-of-mutual-interest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general-secretariat/Pages/intersectoral-coordination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S17-CL-INF-0019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INF-0006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aroqu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0</TotalTime>
  <Pages>5</Pages>
  <Words>1813</Words>
  <Characters>10761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12549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Delaroque, Marceline</dc:creator>
  <cp:keywords>C2018, C18</cp:keywords>
  <dc:description/>
  <cp:lastModifiedBy>Brouard, Ricarda</cp:lastModifiedBy>
  <cp:revision>2</cp:revision>
  <cp:lastPrinted>2019-04-24T08:06:00Z</cp:lastPrinted>
  <dcterms:created xsi:type="dcterms:W3CDTF">2019-05-06T12:01:00Z</dcterms:created>
  <dcterms:modified xsi:type="dcterms:W3CDTF">2019-05-06T12:01:00Z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