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45D3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DE59E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DE59E2">
              <w:rPr>
                <w:b/>
                <w:bCs/>
                <w:caps/>
                <w:szCs w:val="22"/>
              </w:rPr>
              <w:t>PL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E59E2">
              <w:rPr>
                <w:b/>
                <w:bCs/>
                <w:caps/>
                <w:szCs w:val="22"/>
                <w:lang w:val="en-US"/>
              </w:rPr>
              <w:t>2.8</w:t>
            </w:r>
          </w:p>
        </w:tc>
        <w:tc>
          <w:tcPr>
            <w:tcW w:w="3120" w:type="dxa"/>
          </w:tcPr>
          <w:p w:rsidR="00BC7BC0" w:rsidRPr="001E6719" w:rsidRDefault="00845D39" w:rsidP="0010676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106766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845D39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 w:rsidR="00DE59E2" w:rsidRPr="00845D39">
              <w:rPr>
                <w:b/>
                <w:bCs/>
                <w:szCs w:val="22"/>
                <w:lang w:val="ru-RU"/>
              </w:rPr>
              <w:t>37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845D39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845D39" w:rsidP="0010676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106766">
              <w:rPr>
                <w:b/>
                <w:bCs/>
                <w:szCs w:val="22"/>
                <w:lang w:val="ru-RU"/>
              </w:rPr>
              <w:t>9</w:t>
            </w:r>
            <w:r>
              <w:rPr>
                <w:b/>
                <w:bCs/>
                <w:szCs w:val="22"/>
                <w:lang w:val="ru-RU"/>
              </w:rPr>
              <w:t xml:space="preserve"> июня</w:t>
            </w:r>
            <w:r w:rsidR="00EB4FCB" w:rsidRPr="00845D3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845D39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45D39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45D39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DE59E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7B06CD">
        <w:trPr>
          <w:cantSplit/>
        </w:trPr>
        <w:tc>
          <w:tcPr>
            <w:tcW w:w="10031" w:type="dxa"/>
            <w:gridSpan w:val="2"/>
          </w:tcPr>
          <w:p w:rsidR="00BC7BC0" w:rsidRPr="00FC36EE" w:rsidRDefault="00DE59E2" w:rsidP="00023674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FC36EE">
              <w:rPr>
                <w:lang w:val="ru-RU"/>
              </w:rPr>
              <w:t>РАСПИСАНИЕ БУДУЩИХ КОНФЕРЕНЦИЙ, АССАМБЛЕЙ И СОБРАНИЙ СОЮЗА: 2019−2022</w:t>
            </w:r>
            <w:r w:rsidRPr="00023674">
              <w:t> </w:t>
            </w:r>
            <w:r w:rsidRPr="00FC36EE">
              <w:rPr>
                <w:lang w:val="ru-RU"/>
              </w:rPr>
              <w:t>ГОДЫ</w:t>
            </w:r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B06CD" w:rsidTr="00DE59E2">
        <w:trPr>
          <w:trHeight w:val="186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2D2F57" w:rsidRPr="001E6719" w:rsidRDefault="00DE59E2" w:rsidP="00DE59E2">
            <w:pPr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>Ниже представлено планируемое расписание на 201</w:t>
            </w:r>
            <w:r>
              <w:rPr>
                <w:color w:val="000000"/>
                <w:lang w:val="ru-RU"/>
              </w:rPr>
              <w:t>9</w:t>
            </w:r>
            <w:r w:rsidRPr="00E30806">
              <w:rPr>
                <w:color w:val="000000"/>
                <w:lang w:val="ru-RU"/>
              </w:rPr>
              <w:t>–202</w:t>
            </w:r>
            <w:r>
              <w:rPr>
                <w:color w:val="000000"/>
                <w:lang w:val="ru-RU"/>
              </w:rPr>
              <w:t>2</w:t>
            </w:r>
            <w:r w:rsidRPr="00E30806">
              <w:rPr>
                <w:color w:val="000000"/>
                <w:lang w:val="ru-RU"/>
              </w:rPr>
              <w:t xml:space="preserve"> годы для общего сведения</w:t>
            </w:r>
            <w:r w:rsidRPr="00E30806">
              <w:rPr>
                <w:szCs w:val="22"/>
                <w:lang w:val="ru-RU"/>
              </w:rPr>
              <w:t>.</w:t>
            </w:r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DE59E2" w:rsidRDefault="00DE59E2" w:rsidP="00DE59E2">
            <w:pPr>
              <w:spacing w:after="120"/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 xml:space="preserve">Совету предлагается </w:t>
            </w:r>
            <w:r w:rsidRPr="00E30806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E30806">
              <w:rPr>
                <w:color w:val="000000"/>
                <w:lang w:val="ru-RU"/>
              </w:rPr>
              <w:t xml:space="preserve"> настоящий отчет</w:t>
            </w:r>
            <w:r w:rsidRPr="00E30806">
              <w:rPr>
                <w:szCs w:val="22"/>
                <w:lang w:val="ru-RU"/>
              </w:rPr>
              <w:t>.</w:t>
            </w:r>
          </w:p>
        </w:tc>
      </w:tr>
    </w:tbl>
    <w:p w:rsidR="002D2F57" w:rsidRPr="00225368" w:rsidRDefault="002D2F57" w:rsidP="00EC6BC5">
      <w:pPr>
        <w:rPr>
          <w:lang w:val="ru-RU"/>
        </w:rPr>
      </w:pPr>
    </w:p>
    <w:p w:rsidR="00DE59E2" w:rsidRPr="00371029" w:rsidRDefault="00DE59E2" w:rsidP="00DE59E2">
      <w:pPr>
        <w:rPr>
          <w:lang w:val="ru-RU"/>
        </w:rPr>
      </w:pPr>
      <w:r w:rsidRPr="00371029">
        <w:rPr>
          <w:lang w:val="ru-RU"/>
        </w:rP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67"/>
        <w:gridCol w:w="922"/>
        <w:gridCol w:w="951"/>
        <w:gridCol w:w="929"/>
        <w:gridCol w:w="946"/>
        <w:gridCol w:w="953"/>
        <w:gridCol w:w="938"/>
        <w:gridCol w:w="6"/>
        <w:gridCol w:w="944"/>
        <w:gridCol w:w="948"/>
        <w:gridCol w:w="946"/>
        <w:gridCol w:w="20"/>
        <w:gridCol w:w="927"/>
      </w:tblGrid>
      <w:tr w:rsidR="006F65CD" w:rsidRPr="00E30806" w:rsidTr="006C1F56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lastRenderedPageBreak/>
              <w:t>2019 г.</w:t>
            </w:r>
          </w:p>
        </w:tc>
      </w:tr>
      <w:tr w:rsidR="006F65CD" w:rsidRPr="00E30806" w:rsidTr="00371029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2B0BC7" w:rsidRPr="00371029" w:rsidTr="006E2B44">
        <w:trPr>
          <w:jc w:val="center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2B0BC7" w:rsidRPr="00DC3FB4" w:rsidRDefault="002B0BC7" w:rsidP="00744718">
            <w:pPr>
              <w:tabs>
                <w:tab w:val="clear" w:pos="794"/>
                <w:tab w:val="left" w:pos="72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DC3FB4">
              <w:rPr>
                <w:rFonts w:asciiTheme="minorHAnsi" w:hAnsiTheme="minorHAnsi"/>
                <w:sz w:val="12"/>
              </w:rPr>
              <w:tab/>
            </w:r>
            <w:r w:rsidRPr="00DC3FB4"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ГЭ</w:t>
            </w:r>
            <w:r>
              <w:rPr>
                <w:rFonts w:asciiTheme="minorHAnsi" w:hAnsiTheme="minorHAnsi"/>
                <w:b/>
                <w:bCs/>
                <w:sz w:val="12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РЕШ</w:t>
            </w:r>
            <w:r w:rsidRPr="00DE76B9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AC4FB7">
              <w:rPr>
                <w:rFonts w:asciiTheme="minorHAnsi" w:hAnsiTheme="minorHAnsi"/>
                <w:b/>
                <w:bCs/>
                <w:sz w:val="12"/>
              </w:rPr>
              <w:t>482</w:t>
            </w:r>
            <w:r w:rsidRPr="00DC3FB4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28/01−1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>/02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ab/>
            </w:r>
            <w:r w:rsidRPr="00AC4FB7">
              <w:rPr>
                <w:rFonts w:asciiTheme="minorHAnsi" w:hAnsiTheme="minorHAnsi"/>
                <w:sz w:val="12"/>
                <w:szCs w:val="12"/>
              </w:rPr>
              <w:t>28/02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>−</w:t>
            </w:r>
            <w:r w:rsidRPr="00AC4FB7">
              <w:rPr>
                <w:rFonts w:asciiTheme="minorHAnsi" w:hAnsiTheme="minorHAnsi"/>
                <w:sz w:val="12"/>
                <w:szCs w:val="12"/>
              </w:rPr>
              <w:t>1/03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2B0BC7" w:rsidRPr="00DC3FB4" w:rsidRDefault="002B0BC7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2B0BC7" w:rsidRPr="00DC3FB4" w:rsidRDefault="002B0BC7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ВДЭИО</w:t>
            </w:r>
            <w:r w:rsidRPr="00DC3FB4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2B0BC7" w:rsidRPr="00DC3FB4" w:rsidRDefault="002B0BC7" w:rsidP="00AE2F62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ГЭ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РЕШ-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t>482</w:t>
            </w:r>
            <w:r w:rsidRPr="00DC3FB4">
              <w:rPr>
                <w:rFonts w:asciiTheme="minorHAnsi" w:hAnsiTheme="minorHAnsi"/>
                <w:sz w:val="12"/>
              </w:rPr>
              <w:br/>
              <w:t>6−7</w:t>
            </w:r>
          </w:p>
          <w:p w:rsidR="002B0BC7" w:rsidRPr="00DC3FB4" w:rsidRDefault="002B0BC7" w:rsidP="00371029">
            <w:pPr>
              <w:tabs>
                <w:tab w:val="clear" w:pos="794"/>
                <w:tab w:val="left" w:pos="27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</w:rPr>
              <w:tab/>
              <w:t>C-19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ab/>
              <w:t>10−20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2B0BC7" w:rsidRPr="00DC3FB4" w:rsidRDefault="002B0BC7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2B0BC7" w:rsidRPr="00CD4D99" w:rsidRDefault="002B0BC7" w:rsidP="0010676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2B0BC7" w:rsidRPr="00CD4D99" w:rsidRDefault="002B0BC7" w:rsidP="00EE45E5">
            <w:pPr>
              <w:tabs>
                <w:tab w:val="clear" w:pos="794"/>
              </w:tabs>
              <w:spacing w:before="0"/>
              <w:ind w:left="-34" w:right="-36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DC3FB4">
              <w:rPr>
                <w:rFonts w:asciiTheme="minorHAnsi" w:hAnsiTheme="minorHAnsi"/>
                <w:sz w:val="12"/>
              </w:rPr>
              <w:t>*</w:t>
            </w:r>
            <w:r w:rsidRPr="00DC3FB4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16</w:t>
            </w:r>
            <w:r w:rsidR="00EE45E5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27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2B0BC7" w:rsidRPr="00CD4D99" w:rsidRDefault="002B0BC7" w:rsidP="0010676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2B0BC7" w:rsidRPr="00DC3FB4" w:rsidRDefault="002B0BC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2B0BC7" w:rsidRPr="00DC3FB4" w:rsidRDefault="002B0BC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F65CD" w:rsidRPr="00371029" w:rsidTr="00371029">
        <w:trPr>
          <w:jc w:val="center"/>
        </w:trPr>
        <w:tc>
          <w:tcPr>
            <w:tcW w:w="6600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6F65CD" w:rsidRPr="00DC3FB4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C3FB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F65CD" w:rsidRPr="00DC3FB4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87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F65CD" w:rsidRPr="00DC3FB4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4D6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C3FB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371029" w:rsidRPr="00371029" w:rsidTr="00371029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371029" w:rsidRPr="00DC3FB4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DC3FB4" w:rsidRDefault="00371029" w:rsidP="006C1F56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ПСК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t>19-2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>18−28</w:t>
            </w:r>
          </w:p>
          <w:p w:rsidR="00371029" w:rsidRPr="00DC3FB4" w:rsidRDefault="00371029" w:rsidP="007A38A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t>19.1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ab/>
              <w:t>18</w:t>
            </w:r>
            <w:r w:rsidR="007A38A5" w:rsidRPr="00DC3FB4">
              <w:rPr>
                <w:rFonts w:asciiTheme="minorHAnsi" w:hAnsiTheme="minorHAnsi"/>
                <w:sz w:val="12"/>
              </w:rPr>
              <w:t>−</w:t>
            </w:r>
            <w:r w:rsidRPr="00DC3FB4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2744F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15−17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7A38A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РРК19.2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5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7A38A5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РРК19.3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7</w:t>
            </w:r>
            <w:r w:rsidR="007A38A5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11</w:t>
            </w:r>
          </w:p>
          <w:p w:rsidR="00371029" w:rsidRPr="00E30806" w:rsidRDefault="00371029" w:rsidP="002744F0">
            <w:pPr>
              <w:tabs>
                <w:tab w:val="clear" w:pos="794"/>
                <w:tab w:val="left" w:pos="3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2744F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АР-19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21−25</w:t>
            </w:r>
          </w:p>
          <w:p w:rsidR="00371029" w:rsidRPr="00E30806" w:rsidRDefault="00371029" w:rsidP="006C1F56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ВКР-19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28/10−22/11</w:t>
            </w:r>
          </w:p>
          <w:p w:rsidR="00371029" w:rsidRPr="00E30806" w:rsidRDefault="00371029" w:rsidP="006C1F56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ПСК23-1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25−26/11</w:t>
            </w:r>
          </w:p>
        </w:tc>
        <w:tc>
          <w:tcPr>
            <w:tcW w:w="927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371029" w:rsidRPr="00E30806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371029" w:rsidTr="00371029">
        <w:trPr>
          <w:jc w:val="center"/>
        </w:trPr>
        <w:tc>
          <w:tcPr>
            <w:tcW w:w="6600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7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1D0C22" w:rsidRPr="00460924" w:rsidTr="00371029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1D0C22" w:rsidRPr="00371029" w:rsidRDefault="001D0C22" w:rsidP="002C74EE">
            <w:pPr>
              <w:tabs>
                <w:tab w:val="clear" w:pos="794"/>
                <w:tab w:val="left" w:pos="72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7102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2C74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Саммит по </w:t>
            </w:r>
            <w:r w:rsidR="0046092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2C74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ИИ</w:t>
            </w:r>
            <w:r w:rsidRPr="0037102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371029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28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371029">
              <w:rPr>
                <w:rFonts w:asciiTheme="minorHAnsi" w:hAnsiTheme="minorHAnsi"/>
                <w:sz w:val="12"/>
                <w:szCs w:val="12"/>
                <w:lang w:val="ru-RU"/>
              </w:rPr>
              <w:t>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1D0C22" w:rsidRPr="00371029" w:rsidRDefault="001D0C2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371029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D0C22" w:rsidRPr="00371029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371029" w:rsidRDefault="001D0C2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Pr="00371029">
              <w:rPr>
                <w:rFonts w:asciiTheme="minorHAnsi" w:hAnsiTheme="minorHAnsi"/>
                <w:sz w:val="12"/>
                <w:lang w:val="ru-RU"/>
              </w:rPr>
              <w:br/>
              <w:t>23–27</w:t>
            </w: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D0C22" w:rsidRPr="001D0C22" w:rsidRDefault="001D0C22" w:rsidP="001D0C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D0C22" w:rsidRPr="001D0C22" w:rsidRDefault="001D0C22" w:rsidP="001D0C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D0C22" w:rsidRPr="001D0C22" w:rsidRDefault="001D0C22" w:rsidP="007A38A5">
            <w:pPr>
              <w:spacing w:before="0"/>
              <w:ind w:left="-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71029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</w:t>
            </w:r>
            <w:r w:rsidRPr="0046092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МСЭ</w:t>
            </w:r>
            <w:r w:rsidRPr="0046092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Pr="0046092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4</w:t>
            </w:r>
            <w:r w:rsidR="007A38A5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6</w:t>
            </w:r>
          </w:p>
        </w:tc>
      </w:tr>
      <w:tr w:rsidR="006F65CD" w:rsidRPr="00E53AAC" w:rsidTr="00371029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6F65CD" w:rsidRPr="00460924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AA66F5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 w:rsidRPr="00B60E97">
              <w:rPr>
                <w:rFonts w:asciiTheme="minorHAnsi" w:hAnsiTheme="minorHAnsi"/>
                <w:b/>
                <w:bCs/>
                <w:sz w:val="12"/>
              </w:rPr>
              <w:t>D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60924">
              <w:rPr>
                <w:rFonts w:asciiTheme="minorHAnsi" w:hAnsiTheme="minorHAnsi"/>
                <w:sz w:val="12"/>
                <w:lang w:val="ru-RU"/>
              </w:rPr>
              <w:t>18−29</w:t>
            </w:r>
          </w:p>
          <w:p w:rsidR="00AA66F5" w:rsidRPr="00460924" w:rsidRDefault="00AA66F5" w:rsidP="00525D4D">
            <w:pPr>
              <w:tabs>
                <w:tab w:val="clear" w:pos="794"/>
                <w:tab w:val="left" w:pos="24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60924">
              <w:rPr>
                <w:rFonts w:asciiTheme="minorHAnsi" w:hAnsiTheme="minorHAnsi"/>
                <w:sz w:val="12"/>
                <w:lang w:val="ru-RU"/>
              </w:rPr>
              <w:tab/>
            </w:r>
            <w:r w:rsidR="00525D4D"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t>РФР-АРБ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460924">
              <w:rPr>
                <w:rFonts w:asciiTheme="minorHAnsi" w:hAnsiTheme="minorHAnsi"/>
                <w:sz w:val="12"/>
                <w:lang w:val="ru-RU"/>
              </w:rPr>
              <w:t>19</w:t>
            </w:r>
          </w:p>
        </w:tc>
        <w:tc>
          <w:tcPr>
            <w:tcW w:w="95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B60E9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B60E97" w:rsidRPr="00460924">
              <w:rPr>
                <w:rFonts w:asciiTheme="minorHAnsi" w:hAnsiTheme="minorHAnsi"/>
                <w:sz w:val="12"/>
                <w:lang w:val="ru-RU"/>
              </w:rPr>
              <w:t>3</w:t>
            </w:r>
            <w:r w:rsidRPr="00460924">
              <w:rPr>
                <w:rFonts w:asciiTheme="minorHAnsi" w:hAnsiTheme="minorHAnsi"/>
                <w:sz w:val="12"/>
                <w:lang w:val="ru-RU"/>
              </w:rPr>
              <w:t>−5</w:t>
            </w:r>
          </w:p>
        </w:tc>
        <w:tc>
          <w:tcPr>
            <w:tcW w:w="929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B60E97" w:rsidRDefault="00E53AAC" w:rsidP="00E53AAC">
            <w:pPr>
              <w:tabs>
                <w:tab w:val="left" w:pos="7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525D4D">
              <w:rPr>
                <w:rFonts w:asciiTheme="minorHAnsi" w:hAnsiTheme="minorHAnsi"/>
                <w:b/>
                <w:bCs/>
                <w:sz w:val="12"/>
                <w:lang w:val="ru-RU"/>
              </w:rPr>
              <w:t>РФР</w:t>
            </w:r>
            <w:r w:rsidR="00B60E97" w:rsidRPr="00B60E97">
              <w:rPr>
                <w:rFonts w:asciiTheme="minorHAnsi" w:hAnsiTheme="minorHAnsi"/>
                <w:b/>
                <w:bCs/>
                <w:sz w:val="12"/>
                <w:lang w:val="de-CH"/>
              </w:rPr>
              <w:t>-</w:t>
            </w:r>
            <w:r w:rsidR="00525D4D">
              <w:rPr>
                <w:rFonts w:asciiTheme="minorHAnsi" w:hAnsiTheme="minorHAnsi"/>
                <w:b/>
                <w:bCs/>
                <w:sz w:val="12"/>
                <w:lang w:val="ru-RU"/>
              </w:rPr>
              <w:t>ЕВР</w:t>
            </w:r>
            <w:r w:rsidR="00B60E97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B60E97" w:rsidRPr="00B60E97">
              <w:rPr>
                <w:rFonts w:asciiTheme="minorHAnsi" w:hAnsiTheme="minorHAnsi"/>
                <w:sz w:val="12"/>
                <w:lang w:val="ru-RU"/>
              </w:rPr>
              <w:t>6</w:t>
            </w:r>
          </w:p>
        </w:tc>
        <w:tc>
          <w:tcPr>
            <w:tcW w:w="946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6F65CD" w:rsidRPr="00460924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15418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46092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="00154187">
              <w:rPr>
                <w:rFonts w:asciiTheme="minorHAnsi" w:hAnsiTheme="minorHAnsi"/>
                <w:sz w:val="12"/>
                <w:szCs w:val="12"/>
                <w:lang w:val="ru-RU"/>
              </w:rPr>
              <w:t>9</w:t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>−12</w:t>
            </w:r>
          </w:p>
          <w:p w:rsidR="00154187" w:rsidRPr="00154187" w:rsidRDefault="00154187" w:rsidP="00DC3FB4">
            <w:pPr>
              <w:tabs>
                <w:tab w:val="clear" w:pos="794"/>
                <w:tab w:val="left" w:pos="182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DC3FB4" w:rsidRPr="0046092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РФР-АТР</w:t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29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30</w:t>
            </w:r>
          </w:p>
        </w:tc>
        <w:tc>
          <w:tcPr>
            <w:tcW w:w="93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6F65CD" w:rsidRPr="00460924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4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E53AAC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 w:rsidRPr="00B60E97">
              <w:rPr>
                <w:rFonts w:asciiTheme="minorHAnsi" w:hAnsiTheme="minorHAnsi"/>
                <w:b/>
                <w:bCs/>
                <w:sz w:val="12"/>
              </w:rPr>
              <w:t>D</w:t>
            </w:r>
            <w:r w:rsidRPr="00460924">
              <w:rPr>
                <w:rFonts w:asciiTheme="minorHAnsi" w:hAnsiTheme="minorHAnsi"/>
                <w:sz w:val="12"/>
                <w:lang w:val="ru-RU"/>
              </w:rPr>
              <w:t>*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60924">
              <w:rPr>
                <w:rFonts w:asciiTheme="minorHAnsi" w:hAnsiTheme="minorHAnsi"/>
                <w:sz w:val="12"/>
                <w:lang w:val="ru-RU"/>
              </w:rPr>
              <w:t>23/09−</w:t>
            </w:r>
            <w:r w:rsidRPr="00E53AAC">
              <w:rPr>
                <w:rFonts w:asciiTheme="minorHAnsi" w:hAnsiTheme="minorHAnsi"/>
                <w:sz w:val="12"/>
                <w:lang w:val="ru-RU"/>
              </w:rPr>
              <w:t>18/10</w:t>
            </w:r>
          </w:p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2045A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</w:t>
            </w:r>
            <w:r w:rsidRPr="00E53AAC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12045A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EGTI</w:t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16−20</w:t>
            </w:r>
          </w:p>
          <w:p w:rsidR="002102E2" w:rsidRPr="00E53AAC" w:rsidRDefault="002102E2" w:rsidP="00525D4D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525D4D" w:rsidRPr="00E53AAC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РФР-АМР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30</w:t>
            </w:r>
          </w:p>
          <w:p w:rsidR="002102E2" w:rsidRPr="00E53AAC" w:rsidRDefault="002102E2" w:rsidP="00525D4D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525D4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РФР-СНГ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2</w:t>
            </w:r>
            <w:r w:rsidR="007A38A5" w:rsidRPr="00E53AAC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3</w:t>
            </w:r>
          </w:p>
        </w:tc>
        <w:tc>
          <w:tcPr>
            <w:tcW w:w="1893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371029" w:rsidTr="00371029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Default="006F65CD" w:rsidP="00B60E97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8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12</w:t>
            </w:r>
          </w:p>
          <w:p w:rsidR="006F65CD" w:rsidRPr="00E30806" w:rsidRDefault="00371029" w:rsidP="00371029">
            <w:pPr>
              <w:tabs>
                <w:tab w:val="clear" w:pos="794"/>
                <w:tab w:val="left" w:pos="176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6F65CD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Девушки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="006F65CD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25</w:t>
            </w:r>
          </w:p>
        </w:tc>
        <w:tc>
          <w:tcPr>
            <w:tcW w:w="929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6F65CD" w:rsidRDefault="006F65CD" w:rsidP="00871EDC">
            <w:pPr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="00AE2F6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noBreakHyphen/>
            </w:r>
            <w:r w:rsidR="00AE2F6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2019</w:t>
            </w:r>
            <w:r w:rsidR="00871EDC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 xml:space="preserve"> </w:t>
            </w:r>
          </w:p>
          <w:p w:rsidR="006F65CD" w:rsidRPr="00E30806" w:rsidRDefault="00871EDC" w:rsidP="00871ED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9</w:t>
            </w:r>
            <w:r w:rsidR="006F65C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−1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</w:t>
            </w:r>
          </w:p>
        </w:tc>
        <w:tc>
          <w:tcPr>
            <w:tcW w:w="948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6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7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24"/>
        <w:gridCol w:w="938"/>
        <w:gridCol w:w="938"/>
        <w:gridCol w:w="938"/>
        <w:gridCol w:w="951"/>
        <w:gridCol w:w="938"/>
        <w:gridCol w:w="966"/>
        <w:gridCol w:w="924"/>
        <w:gridCol w:w="980"/>
        <w:gridCol w:w="14"/>
        <w:gridCol w:w="911"/>
      </w:tblGrid>
      <w:tr w:rsidR="006F65CD" w:rsidRPr="00371029" w:rsidTr="006C1F56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2020 г.</w:t>
            </w:r>
          </w:p>
        </w:tc>
      </w:tr>
      <w:tr w:rsidR="006F65CD" w:rsidRPr="00E30806" w:rsidTr="006C1F56">
        <w:trPr>
          <w:trHeight w:val="204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6F65CD" w:rsidRPr="00106D0A" w:rsidTr="006C1F56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91447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3−14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 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10−21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6F65CD" w:rsidRDefault="006F65CD" w:rsidP="00106D0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4−5 и 8</w:t>
            </w:r>
          </w:p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9−19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 xml:space="preserve">7−18/09 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21/09−4/10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106D0A" w:rsidTr="006C1F56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106D0A" w:rsidTr="006C1F56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6F65CD" w:rsidRPr="00E30806" w:rsidRDefault="00106D0A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РРК20.1</w:t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РРК20.2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vMerge w:val="restart"/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vMerge w:val="restart"/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РРК20.3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80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6F65CD" w:rsidRPr="00E30806" w:rsidRDefault="006F65CD" w:rsidP="007A38A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106D0A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106D0A"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</w:p>
        </w:tc>
      </w:tr>
      <w:tr w:rsidR="006F65CD" w:rsidRPr="00106D0A" w:rsidTr="006C1F56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КГР***</w:t>
            </w:r>
          </w:p>
        </w:tc>
        <w:tc>
          <w:tcPr>
            <w:tcW w:w="938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/>
            <w:tcBorders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6F65CD" w:rsidRPr="00106D0A" w:rsidTr="006C1F56">
        <w:trPr>
          <w:jc w:val="center"/>
        </w:trPr>
        <w:tc>
          <w:tcPr>
            <w:tcW w:w="659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9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4C3270" w:rsidRPr="00106D0A" w:rsidTr="006C1F5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4C3270" w:rsidRPr="00E30806" w:rsidRDefault="004C327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4C3270" w:rsidRPr="00E30806" w:rsidRDefault="004C3270" w:rsidP="0091447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5A4AEA">
              <w:rPr>
                <w:rFonts w:asciiTheme="minorHAnsi" w:hAnsiTheme="minorHAnsi"/>
                <w:sz w:val="12"/>
                <w:lang w:val="ru-RU"/>
              </w:rPr>
              <w:t>10</w:t>
            </w:r>
            <w:r w:rsidR="007A38A5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5A4AEA">
              <w:rPr>
                <w:rFonts w:asciiTheme="minorHAnsi" w:hAnsiTheme="minorHAnsi"/>
                <w:sz w:val="12"/>
                <w:lang w:val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4C3270" w:rsidRPr="00E30806" w:rsidRDefault="004C327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4C3270" w:rsidRPr="00E30806" w:rsidRDefault="004C327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4C3270" w:rsidRPr="00E30806" w:rsidRDefault="00525D4D" w:rsidP="00B77EAB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="004C3270" w:rsidRPr="004A3718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4C3270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4</w:t>
            </w:r>
            <w:r w:rsidR="00B77EAB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="004C3270"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4C3270" w:rsidRPr="00E30806" w:rsidRDefault="004C3270" w:rsidP="007A38A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4A371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6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4C3270" w:rsidRPr="00E30806" w:rsidRDefault="004C327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3270" w:rsidRPr="00E30806" w:rsidRDefault="004C327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4C3270" w:rsidRPr="00400A4D" w:rsidRDefault="004C3270" w:rsidP="004C3270">
            <w:pPr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106D0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ГСС</w:t>
            </w:r>
            <w:r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4C3270" w:rsidRPr="00E30806" w:rsidRDefault="004C3270" w:rsidP="004C3270">
            <w:pPr>
              <w:tabs>
                <w:tab w:val="clear" w:pos="794"/>
                <w:tab w:val="left" w:pos="453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CD64E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ВАСЭ-20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4C3270" w:rsidRPr="00592529" w:rsidRDefault="004C327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  <w:r w:rsidR="00BF65A8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</w:p>
        </w:tc>
      </w:tr>
      <w:tr w:rsidR="00075A1A" w:rsidRPr="000978B6" w:rsidTr="006C1F56">
        <w:trPr>
          <w:trHeight w:val="183"/>
          <w:jc w:val="center"/>
        </w:trPr>
        <w:tc>
          <w:tcPr>
            <w:tcW w:w="2827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075A1A" w:rsidRPr="00B77EAB" w:rsidRDefault="00075A1A" w:rsidP="00A03AF1">
            <w:pPr>
              <w:tabs>
                <w:tab w:val="clear" w:pos="794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5F6157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  <w:r w:rsidRPr="00B77EAB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:rsidR="00075A1A" w:rsidRPr="00B77EAB" w:rsidRDefault="00075A1A" w:rsidP="00A03AF1">
            <w:pPr>
              <w:tabs>
                <w:tab w:val="clear" w:pos="794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5F6157">
              <w:rPr>
                <w:rFonts w:asciiTheme="minorHAnsi" w:hAnsiTheme="minorHAnsi"/>
                <w:sz w:val="12"/>
                <w:szCs w:val="12"/>
                <w:lang w:val="ru-RU"/>
              </w:rPr>
              <w:t>январь</w:t>
            </w:r>
            <w:r w:rsidR="00B77EAB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5F6157">
              <w:rPr>
                <w:rFonts w:asciiTheme="minorHAnsi" w:hAnsiTheme="minorHAnsi"/>
                <w:sz w:val="12"/>
                <w:szCs w:val="12"/>
                <w:lang w:val="ru-RU"/>
              </w:rPr>
              <w:t>март</w:t>
            </w:r>
          </w:p>
          <w:p w:rsidR="00075A1A" w:rsidRPr="00B77EAB" w:rsidRDefault="00075A1A" w:rsidP="00A03AF1">
            <w:pPr>
              <w:tabs>
                <w:tab w:val="clear" w:pos="794"/>
                <w:tab w:val="left" w:pos="643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D</w:t>
            </w:r>
            <w:r w:rsidRPr="00B77EAB">
              <w:rPr>
                <w:rFonts w:asciiTheme="minorHAnsi" w:hAnsiTheme="minorHAnsi"/>
                <w:sz w:val="12"/>
                <w:szCs w:val="12"/>
              </w:rPr>
              <w:t>*</w:t>
            </w:r>
            <w:r w:rsidRPr="00B77EAB">
              <w:rPr>
                <w:rFonts w:asciiTheme="minorHAnsi" w:hAnsiTheme="minorHAnsi"/>
                <w:sz w:val="12"/>
                <w:szCs w:val="12"/>
              </w:rPr>
              <w:br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  <w:t>17−28/02</w:t>
            </w:r>
          </w:p>
          <w:p w:rsidR="00075A1A" w:rsidRPr="00B77EAB" w:rsidRDefault="00075A1A" w:rsidP="00A03AF1">
            <w:pPr>
              <w:tabs>
                <w:tab w:val="clear" w:pos="794"/>
                <w:tab w:val="clear" w:pos="1191"/>
                <w:tab w:val="left" w:pos="643"/>
                <w:tab w:val="left" w:pos="1069"/>
              </w:tabs>
              <w:spacing w:before="0" w:line="140" w:lineRule="exact"/>
              <w:rPr>
                <w:rFonts w:asciiTheme="minorHAnsi" w:hAnsiTheme="minorHAnsi"/>
                <w:sz w:val="12"/>
              </w:rPr>
            </w:pP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0978B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Pr="00B77EAB">
              <w:rPr>
                <w:rFonts w:asciiTheme="minorHAnsi" w:hAnsiTheme="minorHAnsi"/>
                <w:sz w:val="12"/>
              </w:rPr>
              <w:t>*</w:t>
            </w:r>
            <w:r w:rsidRPr="00B77EAB">
              <w:rPr>
                <w:rFonts w:asciiTheme="minorHAnsi" w:hAnsiTheme="minorHAnsi"/>
                <w:sz w:val="12"/>
              </w:rPr>
              <w:br/>
            </w:r>
            <w:r w:rsidRPr="00B77EAB">
              <w:rPr>
                <w:rFonts w:asciiTheme="minorHAnsi" w:hAnsiTheme="minorHAnsi"/>
                <w:sz w:val="12"/>
              </w:rPr>
              <w:tab/>
            </w:r>
            <w:r w:rsidRPr="00B77EAB">
              <w:rPr>
                <w:rFonts w:asciiTheme="minorHAnsi" w:hAnsiTheme="minorHAnsi"/>
                <w:sz w:val="12"/>
              </w:rPr>
              <w:tab/>
            </w:r>
            <w:r w:rsidRPr="00B77EAB">
              <w:rPr>
                <w:rFonts w:asciiTheme="minorHAnsi" w:hAnsiTheme="minorHAnsi"/>
                <w:sz w:val="12"/>
              </w:rPr>
              <w:tab/>
            </w:r>
            <w:r w:rsidRPr="00B77EAB">
              <w:rPr>
                <w:rFonts w:asciiTheme="minorHAnsi" w:hAnsiTheme="minorHAnsi"/>
                <w:sz w:val="12"/>
              </w:rPr>
              <w:tab/>
              <w:t>24</w:t>
            </w:r>
            <w:r w:rsidR="00B77EAB">
              <w:rPr>
                <w:rFonts w:asciiTheme="minorHAnsi" w:hAnsiTheme="minorHAnsi"/>
                <w:sz w:val="12"/>
              </w:rPr>
              <w:t>−</w:t>
            </w:r>
            <w:r w:rsidRPr="00B77EAB">
              <w:rPr>
                <w:rFonts w:asciiTheme="minorHAnsi" w:hAnsiTheme="minorHAnsi"/>
                <w:sz w:val="12"/>
              </w:rPr>
              <w:t>27/03</w:t>
            </w: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075A1A" w:rsidRPr="00B77EAB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075A1A" w:rsidRPr="00B77EAB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075A1A" w:rsidRPr="00B77EAB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1" w:type="dxa"/>
            <w:vMerge w:val="restart"/>
            <w:tcBorders>
              <w:top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6−10</w:t>
            </w: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bottom w:val="nil"/>
              <w:right w:val="nil"/>
            </w:tcBorders>
          </w:tcPr>
          <w:p w:rsidR="00075A1A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B784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ССП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  <w:p w:rsidR="00075A1A" w:rsidRPr="00CD64E7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</w:t>
            </w:r>
            <w:r w:rsidRPr="004C32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EGTI</w:t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4C32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/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09</w:t>
            </w:r>
          </w:p>
        </w:tc>
        <w:tc>
          <w:tcPr>
            <w:tcW w:w="924" w:type="dxa"/>
            <w:tcBorders>
              <w:top w:val="dashDotStroked" w:sz="24" w:space="0" w:color="auto"/>
              <w:left w:val="nil"/>
              <w:bottom w:val="nil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5" w:type="dxa"/>
            <w:gridSpan w:val="3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075A1A" w:rsidRPr="000978B6" w:rsidRDefault="00075A1A" w:rsidP="00A03AF1">
            <w:pPr>
              <w:tabs>
                <w:tab w:val="clear" w:pos="794"/>
                <w:tab w:val="left" w:pos="550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4C32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7C279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РПС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</w:tr>
      <w:tr w:rsidR="00075A1A" w:rsidRPr="000978B6" w:rsidTr="006C1F56">
        <w:trPr>
          <w:trHeight w:val="182"/>
          <w:jc w:val="center"/>
        </w:trPr>
        <w:tc>
          <w:tcPr>
            <w:tcW w:w="2827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21/09−16/10</w:t>
            </w:r>
          </w:p>
        </w:tc>
        <w:tc>
          <w:tcPr>
            <w:tcW w:w="1905" w:type="dxa"/>
            <w:gridSpan w:val="3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B04201" w:rsidRPr="007B06CD" w:rsidTr="006C1F56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30/03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3/04</w:t>
            </w:r>
          </w:p>
          <w:p w:rsidR="00B04201" w:rsidRPr="00E30806" w:rsidRDefault="00B04201" w:rsidP="00A03AF1">
            <w:pPr>
              <w:tabs>
                <w:tab w:val="clear" w:pos="794"/>
                <w:tab w:val="clear" w:pos="1191"/>
                <w:tab w:val="left" w:pos="937"/>
              </w:tabs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Девушки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 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84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:rsidR="00B04201" w:rsidRPr="00E30806" w:rsidRDefault="00B04201" w:rsidP="00106766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</w:t>
            </w:r>
            <w:r w:rsidR="0010676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  <w:t>сентябрь</w:t>
            </w:r>
          </w:p>
        </w:tc>
        <w:tc>
          <w:tcPr>
            <w:tcW w:w="91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6F65CD" w:rsidRPr="00E30806" w:rsidTr="006C1F56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:rsidR="006F65CD" w:rsidRPr="00E30806" w:rsidRDefault="006F65CD" w:rsidP="00E238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202</w:t>
            </w: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1</w:t>
            </w: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г.</w:t>
            </w:r>
          </w:p>
        </w:tc>
      </w:tr>
      <w:tr w:rsidR="006F65CD" w:rsidRPr="00E30806" w:rsidTr="006C1F56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961"/>
        <w:gridCol w:w="921"/>
        <w:gridCol w:w="941"/>
        <w:gridCol w:w="936"/>
        <w:gridCol w:w="953"/>
        <w:gridCol w:w="944"/>
        <w:gridCol w:w="944"/>
        <w:gridCol w:w="948"/>
        <w:gridCol w:w="921"/>
        <w:gridCol w:w="21"/>
        <w:gridCol w:w="942"/>
        <w:gridCol w:w="23"/>
        <w:gridCol w:w="930"/>
      </w:tblGrid>
      <w:tr w:rsidR="006F65CD" w:rsidRPr="00914479" w:rsidTr="000803C1">
        <w:trPr>
          <w:jc w:val="center"/>
        </w:trPr>
        <w:tc>
          <w:tcPr>
            <w:tcW w:w="190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5D6948" w:rsidRDefault="00914479" w:rsidP="00A03AF1">
            <w:pPr>
              <w:tabs>
                <w:tab w:val="clear" w:pos="794"/>
                <w:tab w:val="left" w:pos="444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* 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br/>
            </w:r>
            <w:r w:rsidRPr="00914479"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25/01−5/02 </w:t>
            </w:r>
            <w:r w:rsidR="006F65CD">
              <w:rPr>
                <w:rFonts w:asciiTheme="minorHAnsi" w:hAnsiTheme="minorHAnsi"/>
                <w:sz w:val="12"/>
                <w:lang w:val="ru-RU"/>
              </w:rPr>
              <w:t>или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 1−12/02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ВДЭИО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82282A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F91ED7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644B79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3−4 и 7</w:t>
            </w:r>
          </w:p>
          <w:p w:rsidR="006F65CD" w:rsidRPr="0082282A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t>*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8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18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82282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914479" w:rsidTr="006C1F56">
        <w:trPr>
          <w:jc w:val="center"/>
        </w:trPr>
        <w:tc>
          <w:tcPr>
            <w:tcW w:w="113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65CD" w:rsidRPr="00914479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91447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R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914479" w:rsidTr="000803C1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t>.1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7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РРК21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.2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РРК21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.3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2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914479" w:rsidTr="000803C1">
        <w:trPr>
          <w:jc w:val="center"/>
        </w:trPr>
        <w:tc>
          <w:tcPr>
            <w:tcW w:w="190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4698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0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E30806" w:rsidTr="000803C1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7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525D4D" w:rsidP="007C279B">
            <w:pPr>
              <w:spacing w:before="0"/>
              <w:ind w:left="-2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="00644B79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881F99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</w:p>
        </w:tc>
      </w:tr>
      <w:tr w:rsidR="0046084B" w:rsidRPr="00E30806" w:rsidTr="000803C1">
        <w:trPr>
          <w:trHeight w:val="547"/>
          <w:jc w:val="center"/>
        </w:trPr>
        <w:tc>
          <w:tcPr>
            <w:tcW w:w="3767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46084B" w:rsidRPr="00371029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513D">
              <w:rPr>
                <w:rFonts w:asciiTheme="minorHAnsi" w:hAnsiTheme="minorHAnsi"/>
                <w:b/>
                <w:bCs/>
                <w:sz w:val="12"/>
                <w:lang w:val="en-US"/>
              </w:rPr>
              <w:t>РПС</w:t>
            </w:r>
            <w:r w:rsidRPr="00371029"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**</w:t>
            </w:r>
            <w:r w:rsidRPr="00371029"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</w:p>
          <w:p w:rsidR="0046084B" w:rsidRPr="00644B79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513D">
              <w:rPr>
                <w:rFonts w:asciiTheme="minorHAnsi" w:hAnsiTheme="minorHAnsi"/>
                <w:b/>
                <w:bCs/>
                <w:sz w:val="12"/>
                <w:lang w:val="en-US"/>
              </w:rPr>
              <w:t>GET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de-CH"/>
              </w:rPr>
              <w:t>-21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**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644B79">
              <w:rPr>
                <w:rFonts w:asciiTheme="minorHAnsi" w:hAnsiTheme="minorHAnsi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sz w:val="12"/>
                <w:lang w:val="en-US"/>
              </w:rPr>
              <w:tab/>
            </w:r>
            <w:r w:rsidRPr="00644B79">
              <w:rPr>
                <w:rFonts w:asciiTheme="minorHAnsi" w:hAnsiTheme="minorHAnsi"/>
                <w:sz w:val="12"/>
                <w:lang w:val="ru-RU"/>
              </w:rPr>
              <w:t>январь</w:t>
            </w:r>
            <w:r w:rsidRPr="00644B79">
              <w:rPr>
                <w:rFonts w:asciiTheme="minorHAnsi" w:hAnsiTheme="minorHAnsi"/>
                <w:sz w:val="12"/>
                <w:lang w:val="en-US"/>
              </w:rPr>
              <w:t>−</w:t>
            </w:r>
            <w:r w:rsidRPr="00644B79">
              <w:rPr>
                <w:rFonts w:asciiTheme="minorHAnsi" w:hAnsiTheme="minorHAnsi"/>
                <w:sz w:val="12"/>
                <w:lang w:val="ru-RU"/>
              </w:rPr>
              <w:t>март</w:t>
            </w:r>
          </w:p>
          <w:p w:rsidR="0046084B" w:rsidRPr="00644B79" w:rsidRDefault="002611D3" w:rsidP="00A03A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8"/>
              </w:tabs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="0046084B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46084B"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-D</w:t>
            </w:r>
            <w:r w:rsidR="0046084B"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="0046084B"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ab/>
            </w:r>
            <w:r w:rsidR="0046084B" w:rsidRPr="00644B79">
              <w:rPr>
                <w:rFonts w:asciiTheme="minorHAnsi" w:hAnsiTheme="minorHAnsi"/>
                <w:sz w:val="12"/>
                <w:lang w:val="en-US"/>
              </w:rPr>
              <w:t>15−26/03</w:t>
            </w:r>
          </w:p>
        </w:tc>
        <w:tc>
          <w:tcPr>
            <w:tcW w:w="937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46084B" w:rsidRPr="00B2199A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КС-РПС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24</w:t>
            </w:r>
          </w:p>
          <w:p w:rsidR="0046084B" w:rsidRPr="004F3251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25−28</w:t>
            </w:r>
          </w:p>
        </w:tc>
        <w:tc>
          <w:tcPr>
            <w:tcW w:w="95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46084B" w:rsidRPr="00644B79" w:rsidRDefault="0046084B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46084B" w:rsidRPr="00F6556E" w:rsidRDefault="0046084B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724DE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1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5</w:t>
            </w: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46084B" w:rsidRPr="00644B79" w:rsidRDefault="0046084B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46084B" w:rsidRPr="00644B79" w:rsidRDefault="0046084B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D83DA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13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7</w:t>
            </w:r>
          </w:p>
        </w:tc>
        <w:tc>
          <w:tcPr>
            <w:tcW w:w="942" w:type="dxa"/>
            <w:gridSpan w:val="2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46084B" w:rsidRPr="00644B79" w:rsidRDefault="0046084B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4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6084B" w:rsidRPr="002611D3" w:rsidRDefault="0046084B" w:rsidP="00A03AF1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5356A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="000803C1">
              <w:rPr>
                <w:rFonts w:asciiTheme="minorHAnsi" w:hAnsiTheme="minorHAnsi"/>
                <w:sz w:val="12"/>
                <w:szCs w:val="12"/>
              </w:rPr>
              <w:br/>
            </w:r>
            <w:r w:rsidR="000803C1" w:rsidRPr="002611D3">
              <w:rPr>
                <w:rFonts w:asciiTheme="minorHAnsi" w:hAnsiTheme="minorHAnsi"/>
                <w:sz w:val="12"/>
                <w:szCs w:val="12"/>
              </w:rPr>
              <w:t>8</w:t>
            </w:r>
            <w:r w:rsidR="00B77EAB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="000803C1" w:rsidRPr="002611D3">
              <w:rPr>
                <w:rFonts w:asciiTheme="minorHAnsi" w:hAnsiTheme="minorHAnsi"/>
                <w:sz w:val="12"/>
                <w:szCs w:val="12"/>
              </w:rPr>
              <w:t>19</w:t>
            </w:r>
          </w:p>
        </w:tc>
        <w:tc>
          <w:tcPr>
            <w:tcW w:w="94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46084B" w:rsidRPr="00644B79" w:rsidRDefault="0046084B" w:rsidP="00DC5D97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2611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WTIS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</w:t>
            </w:r>
            <w:r w:rsidRPr="00644B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1−15/12</w:t>
            </w:r>
          </w:p>
        </w:tc>
      </w:tr>
      <w:tr w:rsidR="000803C1" w:rsidRPr="00E30806" w:rsidTr="000803C1">
        <w:trPr>
          <w:jc w:val="center"/>
        </w:trPr>
        <w:tc>
          <w:tcPr>
            <w:tcW w:w="941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62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22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42" w:type="dxa"/>
            <w:tcBorders>
              <w:top w:val="dashDotStroked" w:sz="24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644B79">
              <w:rPr>
                <w:rFonts w:asciiTheme="minorHAnsi" w:hAnsiTheme="minorHAnsi"/>
                <w:sz w:val="12"/>
                <w:lang w:val="en-US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"</w:t>
            </w:r>
            <w:r w:rsidRPr="00644B79">
              <w:rPr>
                <w:rFonts w:asciiTheme="minorHAnsi" w:hAnsiTheme="minorHAnsi"/>
                <w:sz w:val="12"/>
                <w:lang w:val="en-US"/>
              </w:rPr>
              <w:br/>
              <w:t>22</w:t>
            </w:r>
          </w:p>
        </w:tc>
        <w:tc>
          <w:tcPr>
            <w:tcW w:w="937" w:type="dxa"/>
            <w:tcBorders>
              <w:top w:val="dashDotStroked" w:sz="24" w:space="0" w:color="auto"/>
              <w:bottom w:val="single" w:sz="12" w:space="0" w:color="auto"/>
            </w:tcBorders>
          </w:tcPr>
          <w:p w:rsidR="00B33345" w:rsidRPr="000114D3" w:rsidRDefault="000803C1" w:rsidP="00DC5D97">
            <w:pPr>
              <w:spacing w:before="0" w:line="140" w:lineRule="exact"/>
              <w:rPr>
                <w:rFonts w:asciiTheme="minorHAnsi" w:hAnsiTheme="minorHAnsi"/>
                <w:sz w:val="12"/>
                <w:lang w:val="en-US"/>
              </w:rPr>
            </w:pP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 xml:space="preserve"> </w:t>
            </w: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ВВУИО</w:t>
            </w:r>
            <w:r w:rsidR="00DC5D97" w:rsidRPr="00DC5D97">
              <w:rPr>
                <w:rFonts w:asciiTheme="minorHAnsi" w:hAnsiTheme="minorHAnsi"/>
                <w:b/>
                <w:bCs/>
                <w:sz w:val="12"/>
                <w:lang w:val="en-US"/>
              </w:rPr>
              <w:t xml:space="preserve"> </w:t>
            </w:r>
            <w:r w:rsidR="00845D39" w:rsidRPr="00DC5D97">
              <w:rPr>
                <w:rFonts w:asciiTheme="minorHAnsi" w:hAnsiTheme="minorHAnsi"/>
                <w:b/>
                <w:bCs/>
                <w:sz w:val="12"/>
                <w:lang w:val="en-US"/>
              </w:rPr>
              <w:t>+</w:t>
            </w:r>
            <w:r w:rsidR="00DC5D97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="00DC5D97" w:rsidRPr="00DC5D97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="00525D4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ВФПЭ</w:t>
            </w:r>
            <w:r w:rsidR="00B33345" w:rsidRPr="00B3334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-21</w:t>
            </w:r>
            <w:r w:rsidR="00B33345" w:rsidRPr="00400A4D">
              <w:rPr>
                <w:rFonts w:asciiTheme="minorHAnsi" w:hAnsiTheme="minorHAnsi"/>
                <w:sz w:val="12"/>
                <w:szCs w:val="12"/>
              </w:rPr>
              <w:t>**</w:t>
            </w:r>
            <w:r w:rsidR="00845D39">
              <w:rPr>
                <w:rFonts w:asciiTheme="minorHAnsi" w:hAnsiTheme="minorHAnsi"/>
                <w:sz w:val="12"/>
                <w:szCs w:val="12"/>
              </w:rPr>
              <w:br/>
            </w:r>
            <w:r w:rsidR="00845D39" w:rsidRPr="00DC5D97">
              <w:rPr>
                <w:rFonts w:asciiTheme="minorHAnsi" w:hAnsiTheme="minorHAnsi"/>
                <w:sz w:val="12"/>
                <w:szCs w:val="12"/>
                <w:lang w:val="en-US"/>
              </w:rPr>
              <w:t>16−23</w:t>
            </w: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2827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:rsidR="000803C1" w:rsidRPr="00DC5D97" w:rsidRDefault="000803C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</w:t>
            </w:r>
            <w:r w:rsidRPr="00DC5D9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мероприятие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</w:t>
            </w:r>
            <w:r w:rsidRPr="00DC5D9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ITU Telecom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03C1" w:rsidRPr="00DC5D97" w:rsidRDefault="000803C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</w:tbl>
    <w:tbl>
      <w:tblPr>
        <w:tblStyle w:val="TableGrid1"/>
        <w:tblW w:w="11325" w:type="dxa"/>
        <w:jc w:val="center"/>
        <w:shd w:val="clear" w:color="auto" w:fill="D6E3BC" w:themeFill="accent3" w:themeFillTint="66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24"/>
        <w:gridCol w:w="938"/>
        <w:gridCol w:w="938"/>
        <w:gridCol w:w="938"/>
        <w:gridCol w:w="951"/>
        <w:gridCol w:w="938"/>
        <w:gridCol w:w="966"/>
        <w:gridCol w:w="924"/>
        <w:gridCol w:w="980"/>
        <w:gridCol w:w="925"/>
      </w:tblGrid>
      <w:tr w:rsidR="001E7E20" w:rsidRPr="00E30806" w:rsidTr="001E7E20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E7E20" w:rsidRPr="00DC5D97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DC5D97">
              <w:rPr>
                <w:rFonts w:asciiTheme="minorHAnsi" w:hAnsiTheme="minorHAnsi"/>
                <w:b/>
                <w:bCs/>
                <w:sz w:val="20"/>
                <w:lang w:val="en-US"/>
              </w:rPr>
              <w:lastRenderedPageBreak/>
              <w:t>202</w:t>
            </w: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2</w:t>
            </w:r>
            <w:r w:rsidRPr="00DC5D97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г</w:t>
            </w:r>
            <w:r w:rsidRPr="00DC5D97">
              <w:rPr>
                <w:rFonts w:asciiTheme="minorHAnsi" w:hAnsiTheme="minorHAnsi"/>
                <w:b/>
                <w:bCs/>
                <w:sz w:val="20"/>
                <w:lang w:val="en-US"/>
              </w:rPr>
              <w:t>.</w:t>
            </w:r>
          </w:p>
        </w:tc>
      </w:tr>
      <w:tr w:rsidR="001E7E20" w:rsidRPr="00E30806" w:rsidTr="001E7E20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78"/>
        <w:gridCol w:w="924"/>
        <w:gridCol w:w="918"/>
        <w:gridCol w:w="936"/>
        <w:gridCol w:w="953"/>
        <w:gridCol w:w="944"/>
        <w:gridCol w:w="944"/>
        <w:gridCol w:w="948"/>
        <w:gridCol w:w="921"/>
        <w:gridCol w:w="25"/>
        <w:gridCol w:w="942"/>
        <w:gridCol w:w="23"/>
        <w:gridCol w:w="930"/>
      </w:tblGrid>
      <w:tr w:rsidR="00106766" w:rsidRPr="00106766" w:rsidTr="006E67B8">
        <w:trPr>
          <w:jc w:val="center"/>
        </w:trPr>
        <w:tc>
          <w:tcPr>
            <w:tcW w:w="191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06766" w:rsidRPr="005D6948" w:rsidRDefault="00106766" w:rsidP="001E7E2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470C96">
              <w:rPr>
                <w:rFonts w:asciiTheme="minorHAnsi" w:hAnsiTheme="minorHAnsi"/>
                <w:sz w:val="12"/>
              </w:rPr>
              <w:t>***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6766" w:rsidRPr="00914C92" w:rsidRDefault="009347A3" w:rsidP="009347A3">
            <w:pPr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106766" w:rsidRPr="00914C92">
              <w:rPr>
                <w:rFonts w:asciiTheme="minorHAnsi" w:hAnsiTheme="minorHAnsi"/>
                <w:b/>
                <w:bCs/>
                <w:sz w:val="12"/>
                <w:szCs w:val="12"/>
              </w:rPr>
              <w:t>C-22</w:t>
            </w:r>
            <w:r w:rsidR="00106766" w:rsidRPr="00470C96">
              <w:rPr>
                <w:rFonts w:asciiTheme="minorHAnsi" w:hAnsiTheme="minorHAnsi"/>
                <w:sz w:val="12"/>
              </w:rPr>
              <w:t>*</w:t>
            </w:r>
          </w:p>
          <w:p w:rsidR="00106766" w:rsidRPr="00A76A34" w:rsidRDefault="009347A3" w:rsidP="00A76A34">
            <w:pPr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106766" w:rsidRPr="00106766">
              <w:rPr>
                <w:rFonts w:asciiTheme="minorHAnsi" w:hAnsiTheme="minorHAnsi"/>
                <w:sz w:val="12"/>
                <w:szCs w:val="12"/>
              </w:rPr>
              <w:t>22/03</w:t>
            </w:r>
            <w:r w:rsidR="00E11FE0">
              <w:rPr>
                <w:rFonts w:asciiTheme="minorHAnsi" w:hAnsiTheme="minorHAnsi"/>
                <w:sz w:val="12"/>
                <w:szCs w:val="12"/>
              </w:rPr>
              <w:t>−</w:t>
            </w:r>
            <w:r w:rsidR="00106766" w:rsidRPr="00106766">
              <w:rPr>
                <w:rFonts w:asciiTheme="minorHAnsi" w:hAnsiTheme="minorHAnsi"/>
                <w:sz w:val="12"/>
                <w:szCs w:val="12"/>
              </w:rPr>
              <w:t>01/04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6766" w:rsidRPr="00470C96" w:rsidRDefault="00106766" w:rsidP="00525D4D">
            <w:pPr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ВДЭИО</w:t>
            </w:r>
            <w:r w:rsidRPr="00914C92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</w:t>
            </w:r>
            <w:r w:rsidRPr="00914C92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6766" w:rsidRPr="0082282A" w:rsidRDefault="00106766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6766" w:rsidRPr="00470C96" w:rsidRDefault="00106766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6766" w:rsidRPr="00470C96" w:rsidRDefault="00106766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106766" w:rsidRPr="00557257" w:rsidRDefault="00106766" w:rsidP="00557257">
            <w:pPr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14C92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-22</w:t>
            </w:r>
            <w:r w:rsidRPr="00557257">
              <w:rPr>
                <w:rFonts w:asciiTheme="minorHAnsi" w:hAnsiTheme="minorHAnsi"/>
                <w:sz w:val="12"/>
              </w:rPr>
              <w:t>*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закл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собрание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)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B1A9C">
              <w:rPr>
                <w:rFonts w:asciiTheme="minorHAnsi" w:hAnsiTheme="minorHAnsi"/>
                <w:sz w:val="12"/>
                <w:szCs w:val="12"/>
              </w:rPr>
              <w:t>24/09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557257"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ПК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-22</w:t>
            </w:r>
          </w:p>
          <w:p w:rsidR="00106766" w:rsidRPr="00557257" w:rsidRDefault="00106766" w:rsidP="00557257">
            <w:pPr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57257">
              <w:rPr>
                <w:rFonts w:asciiTheme="minorHAnsi" w:hAnsiTheme="minorHAnsi"/>
                <w:sz w:val="12"/>
                <w:szCs w:val="12"/>
              </w:rPr>
              <w:tab/>
            </w:r>
            <w:r w:rsidR="00557257">
              <w:rPr>
                <w:rFonts w:asciiTheme="minorHAnsi" w:hAnsiTheme="minorHAnsi"/>
                <w:sz w:val="12"/>
                <w:szCs w:val="12"/>
              </w:rPr>
              <w:tab/>
            </w:r>
            <w:r w:rsidR="00E11FE0" w:rsidRPr="00557257">
              <w:rPr>
                <w:rFonts w:asciiTheme="minorHAnsi" w:hAnsiTheme="minorHAnsi"/>
                <w:sz w:val="12"/>
                <w:szCs w:val="12"/>
              </w:rPr>
              <w:t>26/09</w:t>
            </w:r>
            <w:r w:rsidR="00E11FE0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14/10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106766" w:rsidRPr="00557257" w:rsidRDefault="00106766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06766" w:rsidRPr="00557257" w:rsidRDefault="00106766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E7E20" w:rsidRPr="00E30806" w:rsidTr="006C1F56">
        <w:trPr>
          <w:jc w:val="center"/>
        </w:trPr>
        <w:tc>
          <w:tcPr>
            <w:tcW w:w="113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E20" w:rsidRPr="00470C9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C45AEA" w:rsidRPr="00E30806" w:rsidTr="00C45AEA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881F99" w:rsidRDefault="001E7E20" w:rsidP="00794FD2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="00794FD2"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t>.1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1E7E20" w:rsidRPr="00470C9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881F99" w:rsidRDefault="001E7E20" w:rsidP="00794FD2">
            <w:pPr>
              <w:spacing w:before="0"/>
              <w:jc w:val="center"/>
              <w:rPr>
                <w:rFonts w:asciiTheme="minorHAnsi" w:hAnsiTheme="minorHAnsi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="00794FD2"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.2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557257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557257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557257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881F99" w:rsidRDefault="001E7E20" w:rsidP="00794FD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2</w:t>
            </w:r>
            <w:r w:rsidR="00794FD2"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2</w:t>
            </w:r>
            <w:r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.3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E7E20" w:rsidRPr="00557257" w:rsidRDefault="00525D4D" w:rsidP="00794FD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="00794FD2" w:rsidRPr="00794FD2">
              <w:rPr>
                <w:rFonts w:asciiTheme="minorHAnsi" w:hAnsiTheme="minorHAnsi"/>
                <w:b/>
                <w:bCs/>
                <w:sz w:val="12"/>
                <w:szCs w:val="12"/>
              </w:rPr>
              <w:t>-22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1E7E20" w:rsidRPr="00E30806" w:rsidTr="00C45AEA">
        <w:trPr>
          <w:jc w:val="center"/>
        </w:trPr>
        <w:tc>
          <w:tcPr>
            <w:tcW w:w="191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675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557257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89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557257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794FD2" w:rsidRPr="00E30806" w:rsidTr="00C45AEA">
        <w:trPr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794FD2" w:rsidRPr="00557257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  <w:r w:rsidR="00FC36EE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794FD2" w:rsidRPr="00557257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794FD2" w:rsidRPr="00557257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557257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525D4D" w:rsidP="00794FD2">
            <w:pPr>
              <w:tabs>
                <w:tab w:val="clear" w:pos="794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по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ИИ</w:t>
            </w:r>
            <w:r w:rsidR="00794FD2" w:rsidRPr="00557257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794FD2" w:rsidRPr="00881F99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794FD2" w:rsidRPr="00881F99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</w:p>
        </w:tc>
      </w:tr>
      <w:tr w:rsidR="000826A0" w:rsidRPr="00646314" w:rsidTr="006C1F56">
        <w:trPr>
          <w:trHeight w:val="547"/>
          <w:jc w:val="center"/>
        </w:trPr>
        <w:tc>
          <w:tcPr>
            <w:tcW w:w="939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644B79" w:rsidRDefault="000826A0" w:rsidP="006C1F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644B79" w:rsidRDefault="000826A0" w:rsidP="006C1F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644B79" w:rsidRDefault="00525D4D" w:rsidP="002118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="000826A0" w:rsidRPr="00470C96">
              <w:rPr>
                <w:rFonts w:asciiTheme="minorHAnsi" w:hAnsiTheme="minorHAnsi"/>
                <w:sz w:val="12"/>
                <w:szCs w:val="12"/>
              </w:rPr>
              <w:t>**</w:t>
            </w:r>
            <w:r w:rsidR="000826A0" w:rsidRPr="00C45AE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="000826A0" w:rsidRPr="00C45AEA">
              <w:rPr>
                <w:rFonts w:asciiTheme="minorHAnsi" w:hAnsiTheme="minorHAnsi"/>
                <w:sz w:val="12"/>
                <w:szCs w:val="12"/>
                <w:lang w:val="de-CH"/>
              </w:rPr>
              <w:t>28</w:t>
            </w:r>
            <w:r w:rsidR="001B5758">
              <w:rPr>
                <w:rFonts w:asciiTheme="minorHAnsi" w:hAnsiTheme="minorHAnsi"/>
                <w:sz w:val="12"/>
                <w:szCs w:val="12"/>
                <w:lang w:val="de-CH"/>
              </w:rPr>
              <w:t>−</w:t>
            </w:r>
            <w:r w:rsidR="000826A0" w:rsidRPr="00C45AEA">
              <w:rPr>
                <w:rFonts w:asciiTheme="minorHAnsi" w:hAnsiTheme="minorHAnsi"/>
                <w:sz w:val="12"/>
                <w:szCs w:val="12"/>
                <w:lang w:val="de-CH"/>
              </w:rPr>
              <w:t>31</w:t>
            </w:r>
          </w:p>
        </w:tc>
        <w:tc>
          <w:tcPr>
            <w:tcW w:w="91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0826A0" w:rsidRPr="00644B79" w:rsidRDefault="000826A0" w:rsidP="006C1F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889" w:type="dxa"/>
            <w:gridSpan w:val="2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0826A0" w:rsidRPr="00646314" w:rsidRDefault="000826A0" w:rsidP="00211825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МСЭ-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D</w:t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23/05</w:t>
            </w:r>
            <w:r w:rsidR="001B5758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3/06</w:t>
            </w: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0826A0" w:rsidRPr="00646314" w:rsidRDefault="000826A0" w:rsidP="0021182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724DE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4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−15</w:t>
            </w: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0826A0" w:rsidRPr="00646314" w:rsidRDefault="000826A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Default="00525D4D" w:rsidP="000826A0">
            <w:pPr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ССП</w:t>
            </w:r>
            <w:r w:rsidR="000826A0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*****</w:t>
            </w:r>
            <w:r w:rsidR="000826A0">
              <w:rPr>
                <w:rFonts w:asciiTheme="minorHAnsi" w:hAnsiTheme="minorHAnsi"/>
                <w:color w:val="000000"/>
                <w:sz w:val="12"/>
                <w:lang w:val="ru-RU"/>
              </w:rPr>
              <w:br/>
              <w:t>сентябрь</w:t>
            </w:r>
          </w:p>
          <w:p w:rsidR="000826A0" w:rsidRDefault="000826A0" w:rsidP="00211825">
            <w:pPr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</w:t>
            </w:r>
            <w:r w:rsidRPr="0037102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-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EGTI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  <w:t>1</w:t>
            </w:r>
            <w:r w:rsidR="001B5758" w:rsidRPr="00DC3FB4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>30/09</w:t>
            </w:r>
          </w:p>
          <w:p w:rsidR="000826A0" w:rsidRPr="00371029" w:rsidRDefault="000826A0" w:rsidP="00211825">
            <w:pPr>
              <w:tabs>
                <w:tab w:val="clear" w:pos="794"/>
                <w:tab w:val="clear" w:pos="1191"/>
                <w:tab w:val="left" w:pos="421"/>
                <w:tab w:val="left" w:pos="846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МСЭ-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D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</w:t>
            </w:r>
            <w:r w:rsidRPr="000826A0"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371029">
              <w:rPr>
                <w:rFonts w:asciiTheme="minorHAnsi" w:hAnsiTheme="minorHAnsi"/>
                <w:color w:val="000000"/>
                <w:sz w:val="12"/>
                <w:lang w:val="ru-RU"/>
              </w:rPr>
              <w:t>26/09</w:t>
            </w:r>
            <w:r w:rsidR="001B5758" w:rsidRPr="00DC3FB4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371029">
              <w:rPr>
                <w:rFonts w:asciiTheme="minorHAnsi" w:hAnsiTheme="minorHAnsi"/>
                <w:color w:val="000000"/>
                <w:sz w:val="12"/>
                <w:lang w:val="ru-RU"/>
              </w:rPr>
              <w:t>21/10</w:t>
            </w:r>
          </w:p>
        </w:tc>
        <w:tc>
          <w:tcPr>
            <w:tcW w:w="94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0803C1" w:rsidRDefault="000826A0" w:rsidP="006C1F56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826A0" w:rsidRPr="00646314" w:rsidRDefault="000826A0" w:rsidP="00211825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7101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WTIS</w:t>
            </w:r>
            <w:r w:rsidRPr="0064631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64631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64631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1−1</w:t>
            </w:r>
            <w:r w:rsidRPr="000826A0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6</w:t>
            </w:r>
          </w:p>
        </w:tc>
      </w:tr>
      <w:tr w:rsidR="00C45AEA" w:rsidRPr="000826A0" w:rsidTr="00C45AEA">
        <w:trPr>
          <w:jc w:val="center"/>
        </w:trPr>
        <w:tc>
          <w:tcPr>
            <w:tcW w:w="93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:rsidR="001E7E20" w:rsidRPr="000826A0" w:rsidRDefault="00525D4D" w:rsidP="00211825">
            <w:pPr>
              <w:tabs>
                <w:tab w:val="clear" w:pos="7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Форум </w:t>
            </w:r>
            <w:r w:rsidR="00396C0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ВВУИО</w:t>
            </w:r>
            <w:r w:rsidR="000826A0"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0826A0" w:rsidRPr="000826A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t>21</w:t>
            </w:r>
            <w:r w:rsidR="001B5758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="000826A0" w:rsidRPr="000826A0">
              <w:rPr>
                <w:rFonts w:asciiTheme="minorHAnsi" w:hAnsiTheme="minorHAnsi"/>
                <w:sz w:val="12"/>
                <w:szCs w:val="12"/>
                <w:lang w:val="ru-RU"/>
              </w:rPr>
              <w:t>25</w:t>
            </w:r>
          </w:p>
        </w:tc>
        <w:tc>
          <w:tcPr>
            <w:tcW w:w="918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21182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46314">
              <w:rPr>
                <w:rFonts w:asciiTheme="minorHAnsi" w:hAnsiTheme="minorHAnsi"/>
                <w:sz w:val="12"/>
                <w:lang w:val="ru-RU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646314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646314">
              <w:rPr>
                <w:rFonts w:asciiTheme="minorHAnsi" w:hAnsiTheme="minorHAnsi"/>
                <w:b/>
                <w:bCs/>
                <w:sz w:val="12"/>
                <w:lang w:val="ru-RU"/>
              </w:rPr>
              <w:t>"</w:t>
            </w:r>
            <w:r w:rsidR="001B5758"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646314">
              <w:rPr>
                <w:rFonts w:asciiTheme="minorHAnsi" w:hAnsiTheme="minorHAnsi"/>
                <w:sz w:val="12"/>
                <w:lang w:val="ru-RU"/>
              </w:rPr>
              <w:br/>
              <w:t>22</w:t>
            </w: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6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:rsidR="00DE59E2" w:rsidRDefault="00DE59E2" w:rsidP="003F235E">
      <w:pPr>
        <w:rPr>
          <w:lang w:val="ru-RU"/>
        </w:rPr>
      </w:pPr>
    </w:p>
    <w:p w:rsidR="006F65CD" w:rsidRPr="000826A0" w:rsidRDefault="006F65CD" w:rsidP="006F65CD">
      <w:pPr>
        <w:rPr>
          <w:lang w:val="ru-RU"/>
        </w:rPr>
      </w:pPr>
      <w:r w:rsidRPr="000826A0">
        <w:rPr>
          <w:lang w:val="ru-RU"/>
        </w:rPr>
        <w:br w:type="page"/>
      </w:r>
    </w:p>
    <w:p w:rsidR="006F65CD" w:rsidRPr="00C05580" w:rsidRDefault="006F65CD" w:rsidP="006F65CD">
      <w:pPr>
        <w:pStyle w:val="Headingb"/>
        <w:rPr>
          <w:lang w:val="ru-RU"/>
        </w:rPr>
      </w:pPr>
      <w:r w:rsidRPr="00C05580">
        <w:rPr>
          <w:lang w:val="ru-RU"/>
        </w:rPr>
        <w:lastRenderedPageBreak/>
        <w:t>2019 год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МСЭ-R***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январь−декабрь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b/>
          <w:bCs/>
          <w:lang w:val="ru-RU"/>
        </w:rPr>
        <w:t>январь−июль</w:t>
      </w:r>
      <w:r w:rsidRPr="00C05580">
        <w:rPr>
          <w:lang w:val="ru-RU"/>
        </w:rPr>
        <w:t xml:space="preserve"> и </w:t>
      </w:r>
      <w:r w:rsidRPr="00C05580">
        <w:rPr>
          <w:b/>
          <w:bCs/>
          <w:lang w:val="ru-RU"/>
        </w:rPr>
        <w:t>сентябрь−декабрь</w:t>
      </w:r>
    </w:p>
    <w:p w:rsidR="006F65CD" w:rsidRPr="00C05580" w:rsidRDefault="00341350" w:rsidP="00341350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>
        <w:rPr>
          <w:lang w:val="ru-RU"/>
        </w:rPr>
        <w:t>РГС</w:t>
      </w:r>
      <w:r w:rsidR="006F65CD" w:rsidRPr="00C05580">
        <w:rPr>
          <w:lang w:val="ru-RU"/>
        </w:rPr>
        <w:tab/>
        <w:t xml:space="preserve">Рабочие группы Совета: </w:t>
      </w:r>
      <w:r w:rsidR="006F65CD" w:rsidRPr="00C05580">
        <w:rPr>
          <w:b/>
          <w:bCs/>
          <w:lang w:val="ru-RU"/>
        </w:rPr>
        <w:t xml:space="preserve">28 января − </w:t>
      </w:r>
      <w:r w:rsidRPr="00341350">
        <w:rPr>
          <w:b/>
          <w:bCs/>
          <w:lang w:val="ru-RU"/>
        </w:rPr>
        <w:t>1</w:t>
      </w:r>
      <w:r w:rsidR="006F65CD" w:rsidRPr="00C05580">
        <w:rPr>
          <w:b/>
          <w:bCs/>
          <w:lang w:val="ru-RU"/>
        </w:rPr>
        <w:t xml:space="preserve"> февраля</w:t>
      </w:r>
    </w:p>
    <w:p w:rsidR="006F65CD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ПСК19-2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 xml:space="preserve">Подготовительное собрание к Конференции: </w:t>
      </w:r>
      <w:r w:rsidRPr="00C05580">
        <w:rPr>
          <w:b/>
          <w:bCs/>
          <w:lang w:val="ru-RU"/>
        </w:rPr>
        <w:t>18−28 февраля</w:t>
      </w:r>
    </w:p>
    <w:p w:rsidR="00341350" w:rsidRPr="00DE76B9" w:rsidRDefault="00DE76B9" w:rsidP="0002367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>
        <w:rPr>
          <w:lang w:val="ru-RU"/>
        </w:rPr>
        <w:t>ГЭ-РЕШ-</w:t>
      </w:r>
      <w:r w:rsidR="00341350" w:rsidRPr="00972E02">
        <w:rPr>
          <w:lang w:val="ru-RU"/>
        </w:rPr>
        <w:t>482</w:t>
      </w:r>
      <w:r w:rsidR="00341350" w:rsidRPr="00972E02">
        <w:rPr>
          <w:lang w:val="ru-RU"/>
        </w:rPr>
        <w:tab/>
      </w:r>
      <w:r w:rsidR="00EB0815">
        <w:rPr>
          <w:lang w:val="ru-RU"/>
        </w:rPr>
        <w:t>Группа экспертов</w:t>
      </w:r>
      <w:r w:rsidR="00972E02">
        <w:rPr>
          <w:lang w:val="ru-RU"/>
        </w:rPr>
        <w:t xml:space="preserve"> Совета по Решению </w:t>
      </w:r>
      <w:r w:rsidR="00972E02" w:rsidRPr="00DE76B9">
        <w:rPr>
          <w:lang w:val="ru-RU"/>
        </w:rPr>
        <w:t>482</w:t>
      </w:r>
      <w:r w:rsidR="00341350" w:rsidRPr="00DE76B9">
        <w:rPr>
          <w:lang w:val="ru-RU"/>
        </w:rPr>
        <w:t xml:space="preserve">: </w:t>
      </w:r>
      <w:r w:rsidR="00341350" w:rsidRPr="00DE76B9">
        <w:rPr>
          <w:b/>
          <w:bCs/>
          <w:lang w:val="ru-RU"/>
        </w:rPr>
        <w:t xml:space="preserve">28 </w:t>
      </w:r>
      <w:r w:rsidR="00341350">
        <w:rPr>
          <w:b/>
          <w:bCs/>
          <w:lang w:val="ru-RU"/>
        </w:rPr>
        <w:t>февраля</w:t>
      </w:r>
      <w:r w:rsidR="00341350" w:rsidRPr="00DE76B9">
        <w:rPr>
          <w:b/>
          <w:bCs/>
          <w:lang w:val="ru-RU"/>
        </w:rPr>
        <w:t xml:space="preserve"> – 1 </w:t>
      </w:r>
      <w:r w:rsidR="00341350">
        <w:rPr>
          <w:b/>
          <w:bCs/>
          <w:lang w:val="ru-RU"/>
        </w:rPr>
        <w:t>марта</w:t>
      </w:r>
    </w:p>
    <w:p w:rsidR="006F65CD" w:rsidRPr="00DE76B9" w:rsidRDefault="006F65CD" w:rsidP="0034135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341350" w:rsidRPr="00DE76B9">
        <w:rPr>
          <w:rFonts w:asciiTheme="minorHAnsi" w:hAnsiTheme="minorHAnsi"/>
          <w:lang w:val="ru-RU"/>
        </w:rPr>
        <w:t>19.1</w:t>
      </w:r>
      <w:r w:rsidRPr="00DE76B9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</w:t>
      </w:r>
      <w:r w:rsidRPr="00DE76B9">
        <w:rPr>
          <w:lang w:val="ru-RU"/>
        </w:rPr>
        <w:t xml:space="preserve"> </w:t>
      </w:r>
      <w:r w:rsidRPr="00C05580">
        <w:rPr>
          <w:lang w:val="ru-RU"/>
        </w:rPr>
        <w:t>комитет</w:t>
      </w:r>
      <w:r w:rsidRPr="00DE76B9">
        <w:rPr>
          <w:rFonts w:asciiTheme="minorHAnsi" w:hAnsiTheme="minorHAnsi"/>
          <w:lang w:val="ru-RU"/>
        </w:rPr>
        <w:t xml:space="preserve">: </w:t>
      </w:r>
      <w:r w:rsidR="00341350" w:rsidRPr="00DE76B9">
        <w:rPr>
          <w:rFonts w:asciiTheme="minorHAnsi" w:hAnsiTheme="minorHAnsi"/>
          <w:b/>
          <w:bCs/>
          <w:lang w:val="ru-RU"/>
        </w:rPr>
        <w:t>18−22</w:t>
      </w:r>
      <w:r w:rsidRPr="00DE76B9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март</w:t>
      </w:r>
      <w:r w:rsidR="00341350">
        <w:rPr>
          <w:rFonts w:asciiTheme="minorHAnsi" w:hAnsiTheme="minorHAnsi"/>
          <w:b/>
          <w:bCs/>
          <w:lang w:val="ru-RU"/>
        </w:rPr>
        <w:t>а</w:t>
      </w:r>
    </w:p>
    <w:p w:rsidR="00341350" w:rsidRPr="00972E02" w:rsidRDefault="00972E02" w:rsidP="00972E0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2410" w:hanging="2410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u w:val="single"/>
          <w:lang w:val="ru-RU"/>
        </w:rPr>
        <w:t>РФР</w:t>
      </w:r>
      <w:r w:rsidR="00341350" w:rsidRPr="00972E02">
        <w:rPr>
          <w:rFonts w:asciiTheme="minorHAnsi" w:hAnsiTheme="minorHAnsi"/>
          <w:u w:val="single"/>
          <w:lang w:val="ru-RU"/>
        </w:rPr>
        <w:t>-</w:t>
      </w:r>
      <w:r>
        <w:rPr>
          <w:rFonts w:asciiTheme="minorHAnsi" w:hAnsiTheme="minorHAnsi"/>
          <w:u w:val="single"/>
          <w:lang w:val="ru-RU"/>
        </w:rPr>
        <w:t>АРБ</w:t>
      </w:r>
      <w:r w:rsidR="00341350" w:rsidRPr="00972E02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Региональный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форум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вопросам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развития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арабских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государств</w:t>
      </w:r>
      <w:r w:rsidRPr="00972E02">
        <w:rPr>
          <w:rFonts w:asciiTheme="minorHAnsi" w:hAnsiTheme="minorHAnsi"/>
          <w:lang w:val="ru-RU"/>
        </w:rPr>
        <w:t xml:space="preserve">: </w:t>
      </w:r>
      <w:r w:rsidR="00341350" w:rsidRPr="00972E02">
        <w:rPr>
          <w:rFonts w:asciiTheme="minorHAnsi" w:hAnsiTheme="minorHAnsi"/>
          <w:b/>
          <w:bCs/>
          <w:lang w:val="ru-RU"/>
        </w:rPr>
        <w:t xml:space="preserve">19 </w:t>
      </w:r>
      <w:r w:rsidR="00341350">
        <w:rPr>
          <w:rFonts w:asciiTheme="minorHAnsi" w:hAnsiTheme="minorHAnsi"/>
          <w:b/>
          <w:bCs/>
          <w:lang w:val="ru-RU"/>
        </w:rPr>
        <w:t>марта</w:t>
      </w:r>
    </w:p>
    <w:p w:rsidR="006F65CD" w:rsidRPr="00C05580" w:rsidRDefault="006F65CD" w:rsidP="005579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5579A9">
        <w:rPr>
          <w:rFonts w:asciiTheme="minorHAnsi" w:hAnsiTheme="minorHAnsi"/>
          <w:lang w:val="ru-RU"/>
        </w:rPr>
        <w:t>-D</w:t>
      </w:r>
      <w:r w:rsidRPr="00C05580">
        <w:rPr>
          <w:rFonts w:asciiTheme="minorHAnsi" w:hAnsiTheme="minorHAnsi"/>
          <w:lang w:val="ru-RU"/>
        </w:rPr>
        <w:tab/>
        <w:t>И</w:t>
      </w:r>
      <w:r w:rsidRPr="00C05580">
        <w:rPr>
          <w:color w:val="000000"/>
          <w:lang w:val="ru-RU"/>
        </w:rPr>
        <w:t>сследовательские комиссии по развитию электросвязи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18−29 марта</w:t>
      </w:r>
    </w:p>
    <w:p w:rsidR="006F65CD" w:rsidRPr="00C05580" w:rsidRDefault="006F65CD" w:rsidP="005579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 xml:space="preserve">Консультативная группа по развитию электросвязи: </w:t>
      </w:r>
      <w:r w:rsidR="005579A9">
        <w:rPr>
          <w:rFonts w:asciiTheme="minorHAnsi" w:hAnsiTheme="minorHAnsi"/>
          <w:b/>
          <w:bCs/>
          <w:lang w:val="ru-RU"/>
        </w:rPr>
        <w:t>3</w:t>
      </w:r>
      <w:r w:rsidRPr="00C05580">
        <w:rPr>
          <w:rFonts w:asciiTheme="minorHAnsi" w:hAnsiTheme="minorHAnsi"/>
          <w:b/>
          <w:bCs/>
          <w:lang w:val="ru-RU"/>
        </w:rPr>
        <w:t>−5 апреля</w:t>
      </w:r>
    </w:p>
    <w:p w:rsidR="006F65CD" w:rsidRPr="00C05580" w:rsidRDefault="006F65CD" w:rsidP="005579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C05580">
        <w:rPr>
          <w:rFonts w:asciiTheme="minorHAnsi" w:hAnsiTheme="minorHAnsi"/>
          <w:b/>
          <w:bCs/>
          <w:lang w:val="ru-RU"/>
        </w:rPr>
        <w:t>15−1</w:t>
      </w:r>
      <w:r w:rsidR="005579A9">
        <w:rPr>
          <w:rFonts w:asciiTheme="minorHAnsi" w:hAnsiTheme="minorHAnsi"/>
          <w:b/>
          <w:bCs/>
          <w:lang w:val="ru-RU"/>
        </w:rPr>
        <w:t>7</w:t>
      </w:r>
      <w:r w:rsidRPr="00C05580">
        <w:rPr>
          <w:rFonts w:asciiTheme="minorHAnsi" w:hAnsiTheme="minorHAnsi"/>
          <w:b/>
          <w:bCs/>
          <w:lang w:val="ru-RU"/>
        </w:rPr>
        <w:t> апреля</w:t>
      </w:r>
    </w:p>
    <w:p w:rsidR="006F65CD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 xml:space="preserve">"Девушки в ИКТ": </w:t>
      </w:r>
      <w:r w:rsidRPr="00C05580">
        <w:rPr>
          <w:rFonts w:asciiTheme="minorHAnsi" w:hAnsiTheme="minorHAnsi"/>
          <w:b/>
          <w:bCs/>
          <w:lang w:val="ru-RU"/>
        </w:rPr>
        <w:t>25 апреля</w:t>
      </w:r>
    </w:p>
    <w:p w:rsidR="005579A9" w:rsidRPr="00AD5EF5" w:rsidRDefault="00AD5EF5" w:rsidP="00AD5EF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Саммит</w:t>
      </w:r>
      <w:r w:rsidRPr="00AD5EF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AD5EF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ИИ</w:t>
      </w:r>
      <w:r w:rsidR="006C1F56" w:rsidRPr="00AD5EF5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Глобальный саммит "ИИ во благо"</w:t>
      </w:r>
      <w:r w:rsidR="006C1F56" w:rsidRPr="00AD5EF5">
        <w:rPr>
          <w:rFonts w:asciiTheme="minorHAnsi" w:hAnsiTheme="minorHAnsi"/>
          <w:lang w:val="ru-RU"/>
        </w:rPr>
        <w:t xml:space="preserve">: </w:t>
      </w:r>
      <w:r w:rsidR="006C1F56" w:rsidRPr="00AD5EF5">
        <w:rPr>
          <w:b/>
          <w:bCs/>
          <w:lang w:val="ru-RU"/>
        </w:rPr>
        <w:t xml:space="preserve">28−31 </w:t>
      </w:r>
      <w:r w:rsidR="006C1F56">
        <w:rPr>
          <w:b/>
          <w:bCs/>
          <w:lang w:val="ru-RU"/>
        </w:rPr>
        <w:t>мая</w:t>
      </w:r>
    </w:p>
    <w:p w:rsidR="006F65CD" w:rsidRPr="00C05580" w:rsidRDefault="006F65CD" w:rsidP="006C1F5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Форум ВВУИО</w:t>
      </w:r>
      <w:r w:rsidRPr="00C05580">
        <w:rPr>
          <w:lang w:val="ru-RU"/>
        </w:rPr>
        <w:tab/>
        <w:t xml:space="preserve">Форум Всемирной встречи на высшем уровне по вопросам информационного общества: </w:t>
      </w:r>
      <w:r w:rsidRPr="00C05580">
        <w:rPr>
          <w:b/>
          <w:bCs/>
          <w:lang w:val="ru-RU"/>
        </w:rPr>
        <w:t>8−12 апреля</w:t>
      </w:r>
    </w:p>
    <w:p w:rsidR="006C1F56" w:rsidRPr="00AD5EF5" w:rsidRDefault="00AD5EF5" w:rsidP="00AD5EF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u w:val="single"/>
          <w:lang w:val="ru-RU"/>
        </w:rPr>
        <w:t>РФР-ЕВР</w:t>
      </w:r>
      <w:r w:rsidR="006C1F56" w:rsidRPr="00AD5EF5">
        <w:rPr>
          <w:lang w:val="ru-RU"/>
        </w:rPr>
        <w:tab/>
      </w:r>
      <w:r>
        <w:rPr>
          <w:lang w:val="ru-RU"/>
        </w:rPr>
        <w:t>Региональный форум по вопросам развития для Европы</w:t>
      </w:r>
      <w:r w:rsidR="006C1F56" w:rsidRPr="00AD5EF5">
        <w:rPr>
          <w:lang w:val="ru-RU"/>
        </w:rPr>
        <w:t xml:space="preserve">: </w:t>
      </w:r>
      <w:r w:rsidR="006C1F56" w:rsidRPr="00AD5EF5">
        <w:rPr>
          <w:b/>
          <w:bCs/>
          <w:lang w:val="ru-RU"/>
        </w:rPr>
        <w:t xml:space="preserve">6 </w:t>
      </w:r>
      <w:r w:rsidR="00CE6A40">
        <w:rPr>
          <w:b/>
          <w:bCs/>
          <w:lang w:val="ru-RU"/>
        </w:rPr>
        <w:t>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6F65CD" w:rsidRPr="00DE76B9" w:rsidRDefault="00DE76B9" w:rsidP="0002367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>
        <w:rPr>
          <w:lang w:val="ru-RU"/>
        </w:rPr>
        <w:t>ГЭ-РЕШ-</w:t>
      </w:r>
      <w:r w:rsidRPr="00972E02">
        <w:rPr>
          <w:lang w:val="ru-RU"/>
        </w:rPr>
        <w:t>482</w:t>
      </w:r>
      <w:r w:rsidR="006F65CD" w:rsidRPr="00AD5EF5">
        <w:rPr>
          <w:lang w:val="ru-RU"/>
        </w:rPr>
        <w:tab/>
      </w:r>
      <w:r w:rsidR="00AD5EF5">
        <w:rPr>
          <w:lang w:val="ru-RU"/>
        </w:rPr>
        <w:t>Группа экспертов Совета по Решению</w:t>
      </w:r>
      <w:r w:rsidR="00DE284A" w:rsidRPr="00AD5EF5">
        <w:rPr>
          <w:lang w:val="ru-RU"/>
        </w:rPr>
        <w:t xml:space="preserve"> </w:t>
      </w:r>
      <w:r w:rsidR="00DE284A" w:rsidRPr="00DE76B9">
        <w:rPr>
          <w:lang w:val="ru-RU"/>
        </w:rPr>
        <w:t>482</w:t>
      </w:r>
      <w:r w:rsidR="006F65CD" w:rsidRPr="00DE76B9">
        <w:rPr>
          <w:lang w:val="ru-RU"/>
        </w:rPr>
        <w:t>:</w:t>
      </w:r>
      <w:r w:rsidR="00CE6A40" w:rsidRPr="00DE76B9">
        <w:rPr>
          <w:lang w:val="ru-RU"/>
        </w:rPr>
        <w:t xml:space="preserve"> </w:t>
      </w:r>
      <w:r w:rsidR="00CE6A40" w:rsidRPr="00DE76B9">
        <w:rPr>
          <w:b/>
          <w:bCs/>
          <w:lang w:val="ru-RU"/>
        </w:rPr>
        <w:t>6</w:t>
      </w:r>
      <w:r w:rsidR="006F65CD" w:rsidRPr="00DE76B9">
        <w:rPr>
          <w:b/>
          <w:bCs/>
          <w:lang w:val="ru-RU"/>
        </w:rPr>
        <w:t xml:space="preserve">−7 </w:t>
      </w:r>
      <w:r w:rsidR="006F65CD" w:rsidRPr="00C05580">
        <w:rPr>
          <w:b/>
          <w:bCs/>
          <w:lang w:val="ru-RU"/>
        </w:rPr>
        <w:t>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C-19</w:t>
      </w:r>
      <w:r w:rsidRPr="00C05580">
        <w:rPr>
          <w:lang w:val="ru-RU"/>
        </w:rPr>
        <w:tab/>
        <w:t xml:space="preserve">Совет 2019 года: </w:t>
      </w:r>
      <w:r w:rsidRPr="00C05580">
        <w:rPr>
          <w:b/>
          <w:bCs/>
          <w:lang w:val="ru-RU"/>
        </w:rPr>
        <w:t>10−20 июня</w:t>
      </w:r>
    </w:p>
    <w:p w:rsidR="006F65CD" w:rsidRPr="00C05580" w:rsidRDefault="006F65CD" w:rsidP="007056C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РРК19.2*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="007056C0" w:rsidRPr="007056C0">
        <w:rPr>
          <w:rFonts w:asciiTheme="minorHAnsi" w:hAnsiTheme="minorHAnsi"/>
          <w:b/>
          <w:bCs/>
          <w:lang w:val="ru-RU"/>
        </w:rPr>
        <w:t>5−12</w:t>
      </w:r>
      <w:r w:rsidR="007056C0">
        <w:rPr>
          <w:rFonts w:asciiTheme="minorHAnsi" w:hAnsiTheme="minorHAnsi"/>
          <w:lang w:val="ru-RU"/>
        </w:rPr>
        <w:t xml:space="preserve"> </w:t>
      </w:r>
      <w:r w:rsidR="007056C0">
        <w:rPr>
          <w:rFonts w:asciiTheme="minorHAnsi" w:hAnsiTheme="minorHAnsi"/>
          <w:b/>
          <w:bCs/>
          <w:lang w:val="ru-RU"/>
        </w:rPr>
        <w:t>июля</w:t>
      </w:r>
    </w:p>
    <w:p w:rsidR="006F65CD" w:rsidRPr="00C05580" w:rsidRDefault="006F65CD" w:rsidP="007056C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="007056C0">
        <w:rPr>
          <w:rFonts w:asciiTheme="minorHAnsi" w:hAnsiTheme="minorHAnsi"/>
          <w:b/>
          <w:bCs/>
          <w:color w:val="000000" w:themeColor="text1"/>
          <w:lang w:val="ru-RU"/>
        </w:rPr>
        <w:t>9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−12 июля</w:t>
      </w:r>
    </w:p>
    <w:p w:rsidR="00DD07B2" w:rsidRPr="00AD5EF5" w:rsidRDefault="00571984" w:rsidP="0057198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>РФР</w:t>
      </w:r>
      <w:r w:rsidR="00DD07B2" w:rsidRPr="00AD5EF5">
        <w:rPr>
          <w:rFonts w:asciiTheme="minorHAnsi" w:hAnsiTheme="minorHAnsi"/>
          <w:u w:val="single"/>
          <w:lang w:val="ru-RU"/>
        </w:rPr>
        <w:t>-</w:t>
      </w:r>
      <w:r>
        <w:rPr>
          <w:rFonts w:asciiTheme="minorHAnsi" w:hAnsiTheme="minorHAnsi"/>
          <w:u w:val="single"/>
          <w:lang w:val="ru-RU"/>
        </w:rPr>
        <w:t>АТР</w:t>
      </w:r>
      <w:r w:rsidR="00DD07B2" w:rsidRPr="00AD5EF5">
        <w:rPr>
          <w:rFonts w:asciiTheme="minorHAnsi" w:hAnsiTheme="minorHAnsi"/>
          <w:lang w:val="ru-RU"/>
        </w:rPr>
        <w:t>*</w:t>
      </w:r>
      <w:r w:rsidR="00DD07B2" w:rsidRPr="00AD5EF5">
        <w:rPr>
          <w:rFonts w:asciiTheme="minorHAnsi" w:hAnsiTheme="minorHAnsi"/>
          <w:lang w:val="ru-RU"/>
        </w:rPr>
        <w:tab/>
      </w:r>
      <w:r w:rsidR="00AD5EF5">
        <w:rPr>
          <w:rFonts w:asciiTheme="minorHAnsi" w:hAnsiTheme="minorHAnsi"/>
          <w:lang w:val="ru-RU"/>
        </w:rPr>
        <w:t>Региональный форум по вопросам развития для</w:t>
      </w:r>
      <w:r>
        <w:rPr>
          <w:rFonts w:asciiTheme="minorHAnsi" w:hAnsiTheme="minorHAnsi"/>
          <w:lang w:val="ru-RU"/>
        </w:rPr>
        <w:t xml:space="preserve"> Азиатско-Тихоокеанского региона</w:t>
      </w:r>
      <w:r w:rsidR="00DD07B2" w:rsidRPr="00AD5EF5">
        <w:rPr>
          <w:rFonts w:asciiTheme="minorHAnsi" w:hAnsiTheme="minorHAnsi"/>
          <w:lang w:val="ru-RU"/>
        </w:rPr>
        <w:t xml:space="preserve">: </w:t>
      </w:r>
      <w:r w:rsidR="00DD07B2" w:rsidRPr="00AD5EF5">
        <w:rPr>
          <w:rFonts w:asciiTheme="minorHAnsi" w:hAnsiTheme="minorHAnsi"/>
          <w:b/>
          <w:bCs/>
          <w:lang w:val="ru-RU"/>
        </w:rPr>
        <w:t xml:space="preserve">29−30 </w:t>
      </w:r>
      <w:r w:rsidR="00DD07B2">
        <w:rPr>
          <w:rFonts w:asciiTheme="minorHAnsi" w:hAnsiTheme="minorHAnsi"/>
          <w:b/>
          <w:bCs/>
          <w:lang w:val="ru-RU"/>
        </w:rPr>
        <w:t>июля</w:t>
      </w:r>
    </w:p>
    <w:p w:rsidR="006F65CD" w:rsidRPr="00C05580" w:rsidRDefault="006F65CD" w:rsidP="0010676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b/>
          <w:bCs/>
          <w:lang w:val="ru-RU"/>
        </w:rPr>
        <w:tab/>
      </w:r>
      <w:r w:rsidRPr="00C05580">
        <w:rPr>
          <w:lang w:val="ru-RU"/>
        </w:rPr>
        <w:t>Рабочие группы Совета: предлагаемые даты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 w:rsidR="00106766">
        <w:rPr>
          <w:rFonts w:asciiTheme="minorHAnsi" w:hAnsiTheme="minorHAnsi"/>
          <w:b/>
          <w:bCs/>
          <w:lang w:val="ru-RU"/>
        </w:rPr>
        <w:t>16−27</w:t>
      </w:r>
      <w:r w:rsidR="00D010EF">
        <w:rPr>
          <w:rFonts w:asciiTheme="minorHAnsi" w:hAnsiTheme="minorHAnsi"/>
          <w:b/>
          <w:bCs/>
          <w:lang w:val="ru-RU"/>
        </w:rPr>
        <w:t> сентября</w:t>
      </w:r>
    </w:p>
    <w:p w:rsidR="00EB3524" w:rsidRPr="00EB3524" w:rsidRDefault="00EB3524" w:rsidP="00186F97">
      <w:pPr>
        <w:tabs>
          <w:tab w:val="clear" w:pos="794"/>
          <w:tab w:val="clear" w:pos="1191"/>
          <w:tab w:val="clear" w:pos="1588"/>
          <w:tab w:val="clear" w:pos="1985"/>
          <w:tab w:val="left" w:pos="1988"/>
        </w:tabs>
        <w:snapToGrid w:val="0"/>
        <w:spacing w:before="60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 xml:space="preserve">Всемирное 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>Всемирное мероприятие ITU Telecom-2019</w:t>
      </w:r>
      <w:r w:rsidR="00186F97" w:rsidRPr="00EB3524">
        <w:rPr>
          <w:rFonts w:asciiTheme="minorHAnsi" w:hAnsiTheme="minorHAnsi"/>
          <w:lang w:val="ru-RU"/>
        </w:rPr>
        <w:t xml:space="preserve">: </w:t>
      </w:r>
      <w:r w:rsidR="00186F97" w:rsidRPr="00EB3524">
        <w:rPr>
          <w:rFonts w:asciiTheme="minorHAnsi" w:hAnsiTheme="minorHAnsi"/>
          <w:b/>
          <w:bCs/>
          <w:lang w:val="ru-RU"/>
        </w:rPr>
        <w:t xml:space="preserve">9−12 </w:t>
      </w:r>
      <w:r w:rsidR="00186F97">
        <w:rPr>
          <w:rFonts w:asciiTheme="minorHAnsi" w:hAnsiTheme="minorHAnsi"/>
          <w:b/>
          <w:bCs/>
          <w:lang w:val="ru-RU"/>
        </w:rPr>
        <w:t>сентября</w:t>
      </w:r>
      <w:r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мероприятие</w:t>
      </w:r>
      <w:r w:rsidRPr="00F70A87">
        <w:rPr>
          <w:rFonts w:asciiTheme="minorHAnsi" w:hAnsiTheme="minorHAnsi"/>
          <w:u w:val="single"/>
          <w:lang w:val="ru-RU"/>
        </w:rPr>
        <w:t xml:space="preserve"> </w:t>
      </w:r>
      <w:r>
        <w:rPr>
          <w:rFonts w:asciiTheme="minorHAnsi" w:hAnsiTheme="minorHAnsi"/>
          <w:u w:val="single"/>
          <w:lang w:val="ru-RU"/>
        </w:rPr>
        <w:br/>
        <w:t xml:space="preserve">ITU </w:t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-2019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16−20 сентября</w:t>
      </w:r>
    </w:p>
    <w:p w:rsidR="006F65CD" w:rsidRPr="00C05580" w:rsidRDefault="006F65CD" w:rsidP="00A7401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КГСЭ</w:t>
      </w:r>
      <w:r w:rsidRPr="00C05580">
        <w:rPr>
          <w:rFonts w:asciiTheme="minorHAnsi" w:hAnsiTheme="minorHAnsi"/>
          <w:color w:val="000000" w:themeColor="text1"/>
          <w:lang w:val="ru-RU"/>
        </w:rPr>
        <w:tab/>
        <w:t xml:space="preserve">Консультативная группа по стандартизации электросвязи: 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23−27 сентября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МСЭ-D*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23 сентября −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18 октября</w:t>
      </w:r>
    </w:p>
    <w:p w:rsidR="00A74019" w:rsidRPr="00EB0815" w:rsidRDefault="00EB0815" w:rsidP="00EB081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u w:val="single"/>
          <w:lang w:val="ru-RU"/>
        </w:rPr>
        <w:t>РФР</w:t>
      </w:r>
      <w:r w:rsidR="005D1164" w:rsidRPr="00EB0815">
        <w:rPr>
          <w:rFonts w:asciiTheme="minorHAnsi" w:hAnsiTheme="minorHAnsi"/>
          <w:color w:val="000000" w:themeColor="text1"/>
          <w:u w:val="single"/>
          <w:lang w:val="ru-RU"/>
        </w:rPr>
        <w:t>-</w:t>
      </w:r>
      <w:r>
        <w:rPr>
          <w:rFonts w:asciiTheme="minorHAnsi" w:hAnsiTheme="minorHAnsi"/>
          <w:color w:val="000000" w:themeColor="text1"/>
          <w:u w:val="single"/>
          <w:lang w:val="ru-RU"/>
        </w:rPr>
        <w:t>АМР</w:t>
      </w:r>
      <w:r w:rsidR="005D1164" w:rsidRPr="00EB0815"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>Региональный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форум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по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вопросам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развития для Северной и Южной Америки</w:t>
      </w:r>
      <w:r w:rsidR="005D1164" w:rsidRPr="00EB0815">
        <w:rPr>
          <w:rFonts w:asciiTheme="minorHAnsi" w:hAnsiTheme="minorHAnsi"/>
          <w:color w:val="000000" w:themeColor="text1"/>
          <w:lang w:val="ru-RU"/>
        </w:rPr>
        <w:t>:</w:t>
      </w:r>
      <w:r w:rsidR="00F67D97">
        <w:rPr>
          <w:rFonts w:asciiTheme="minorHAnsi" w:hAnsiTheme="minorHAnsi"/>
          <w:b/>
          <w:bCs/>
          <w:color w:val="000000" w:themeColor="text1"/>
          <w:lang w:val="ru-RU"/>
        </w:rPr>
        <w:t xml:space="preserve"> 30</w:t>
      </w:r>
      <w:r w:rsidR="00F67D97">
        <w:rPr>
          <w:rFonts w:asciiTheme="minorHAnsi" w:hAnsiTheme="minorHAnsi"/>
          <w:b/>
          <w:bCs/>
          <w:color w:val="000000" w:themeColor="text1"/>
          <w:lang w:val="en-US"/>
        </w:rPr>
        <w:t> </w:t>
      </w:r>
      <w:r w:rsidR="005D1164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:rsidR="005D1164" w:rsidRPr="00EB0815" w:rsidRDefault="00EB0815" w:rsidP="00EB081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>РФР</w:t>
      </w:r>
      <w:r w:rsidR="005D1164" w:rsidRPr="00EB0815">
        <w:rPr>
          <w:rFonts w:asciiTheme="minorHAnsi" w:hAnsiTheme="minorHAnsi"/>
          <w:u w:val="single"/>
          <w:lang w:val="ru-RU"/>
        </w:rPr>
        <w:t>-</w:t>
      </w:r>
      <w:r>
        <w:rPr>
          <w:rFonts w:asciiTheme="minorHAnsi" w:hAnsiTheme="minorHAnsi"/>
          <w:u w:val="single"/>
          <w:lang w:val="ru-RU"/>
        </w:rPr>
        <w:t>СНГ</w:t>
      </w:r>
      <w:r w:rsidR="005D1164" w:rsidRPr="00EB0815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Региональный форум по вопросам развития для стран СНГ</w:t>
      </w:r>
      <w:r w:rsidR="005D1164" w:rsidRPr="00EB0815">
        <w:rPr>
          <w:rFonts w:asciiTheme="minorHAnsi" w:hAnsiTheme="minorHAnsi"/>
          <w:lang w:val="ru-RU"/>
        </w:rPr>
        <w:t xml:space="preserve">: </w:t>
      </w:r>
      <w:r w:rsidR="005D1164" w:rsidRPr="00EB0815">
        <w:rPr>
          <w:rFonts w:asciiTheme="minorHAnsi" w:hAnsiTheme="minorHAnsi"/>
          <w:b/>
          <w:bCs/>
          <w:lang w:val="ru-RU"/>
        </w:rPr>
        <w:t xml:space="preserve">2−3 </w:t>
      </w:r>
      <w:r w:rsidR="005D1164">
        <w:rPr>
          <w:rFonts w:asciiTheme="minorHAnsi" w:hAnsiTheme="minorHAnsi"/>
          <w:b/>
          <w:bCs/>
          <w:lang w:val="ru-RU"/>
        </w:rPr>
        <w:t>октября</w:t>
      </w:r>
    </w:p>
    <w:p w:rsidR="006F65CD" w:rsidRPr="00C05580" w:rsidRDefault="005D1164" w:rsidP="005D116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РРК19.3</w:t>
      </w:r>
      <w:r w:rsidR="006F65CD" w:rsidRPr="00C05580">
        <w:rPr>
          <w:rFonts w:asciiTheme="minorHAnsi" w:hAnsiTheme="minorHAnsi"/>
          <w:lang w:val="ru-RU"/>
        </w:rPr>
        <w:t>*</w:t>
      </w:r>
      <w:r w:rsidR="006F65CD" w:rsidRPr="00C05580">
        <w:rPr>
          <w:rFonts w:asciiTheme="minorHAnsi" w:hAnsiTheme="minorHAnsi"/>
          <w:lang w:val="ru-RU"/>
        </w:rPr>
        <w:tab/>
      </w:r>
      <w:r w:rsidR="006F65CD" w:rsidRPr="00C05580">
        <w:rPr>
          <w:lang w:val="ru-RU"/>
        </w:rPr>
        <w:t>Радиорегламентарный комитет</w:t>
      </w:r>
      <w:r w:rsidR="006F65CD" w:rsidRPr="00C05580">
        <w:rPr>
          <w:rFonts w:asciiTheme="minorHAnsi" w:hAnsiTheme="minorHAnsi"/>
          <w:lang w:val="ru-RU"/>
        </w:rPr>
        <w:t xml:space="preserve">: </w:t>
      </w:r>
      <w:r w:rsidRPr="005D1164">
        <w:rPr>
          <w:rFonts w:asciiTheme="minorHAnsi" w:hAnsiTheme="minorHAnsi"/>
          <w:b/>
          <w:bCs/>
          <w:lang w:val="ru-RU"/>
        </w:rPr>
        <w:t xml:space="preserve">7−11 </w:t>
      </w:r>
      <w:r w:rsidR="00EB0815">
        <w:rPr>
          <w:rFonts w:asciiTheme="minorHAnsi" w:hAnsiTheme="minorHAnsi"/>
          <w:b/>
          <w:bCs/>
          <w:lang w:val="ru-RU"/>
        </w:rPr>
        <w:t>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t>АР-19</w:t>
      </w:r>
      <w:r w:rsidRPr="00C05580">
        <w:rPr>
          <w:lang w:val="ru-RU"/>
        </w:rPr>
        <w:tab/>
        <w:t xml:space="preserve">Ассамблея радиосвязи: </w:t>
      </w:r>
      <w:r w:rsidRPr="00C05580">
        <w:rPr>
          <w:b/>
          <w:bCs/>
          <w:lang w:val="ru-RU"/>
        </w:rPr>
        <w:t>21−25</w:t>
      </w:r>
      <w:r w:rsidRPr="00C05580">
        <w:rPr>
          <w:lang w:val="ru-RU"/>
        </w:rPr>
        <w:t xml:space="preserve"> </w:t>
      </w:r>
      <w:r w:rsidRPr="00C05580">
        <w:rPr>
          <w:b/>
          <w:bCs/>
          <w:lang w:val="ru-RU"/>
        </w:rPr>
        <w:t>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lastRenderedPageBreak/>
        <w:t>ВКР-19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 xml:space="preserve">Всемирная конференция радиосвязи: </w:t>
      </w:r>
      <w:r w:rsidRPr="00C05580">
        <w:rPr>
          <w:b/>
          <w:bCs/>
          <w:color w:val="000000"/>
          <w:lang w:val="ru-RU"/>
        </w:rPr>
        <w:t>28 октября − 22 ноября</w:t>
      </w:r>
    </w:p>
    <w:p w:rsidR="006F65CD" w:rsidRPr="00C05580" w:rsidRDefault="006F65CD" w:rsidP="00CF2E4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B77A08">
        <w:rPr>
          <w:u w:val="single"/>
          <w:lang w:val="ru-RU"/>
        </w:rPr>
        <w:t>ПСК23-1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Подготовительное собрание к Конференции</w:t>
      </w:r>
      <w:r w:rsidRPr="00C05580">
        <w:rPr>
          <w:lang w:val="ru-RU"/>
        </w:rPr>
        <w:t xml:space="preserve">: </w:t>
      </w:r>
      <w:r w:rsidRPr="00C05580">
        <w:rPr>
          <w:b/>
          <w:bCs/>
          <w:lang w:val="ru-RU"/>
        </w:rPr>
        <w:t>25−26 ноября</w:t>
      </w:r>
    </w:p>
    <w:p w:rsidR="006F65CD" w:rsidRPr="00C05580" w:rsidRDefault="006F65CD" w:rsidP="00186F9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955926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 xml:space="preserve">Калейдоскоп 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 xml:space="preserve">"Калейдоскоп МСЭ": </w:t>
      </w:r>
      <w:r w:rsidR="00186F97" w:rsidRPr="00CF2E4D">
        <w:rPr>
          <w:rFonts w:asciiTheme="minorHAnsi" w:hAnsiTheme="minorHAnsi"/>
          <w:b/>
          <w:bCs/>
          <w:lang w:val="ru-RU"/>
        </w:rPr>
        <w:t>4</w:t>
      </w:r>
      <w:r w:rsidR="00186F97" w:rsidRPr="00C05580">
        <w:rPr>
          <w:rFonts w:asciiTheme="minorHAnsi" w:hAnsiTheme="minorHAnsi"/>
          <w:b/>
          <w:bCs/>
          <w:lang w:val="ru-RU"/>
        </w:rPr>
        <w:t>−</w:t>
      </w:r>
      <w:r w:rsidR="00186F97">
        <w:rPr>
          <w:rFonts w:asciiTheme="minorHAnsi" w:hAnsiTheme="minorHAnsi"/>
          <w:b/>
          <w:bCs/>
          <w:lang w:val="ru-RU"/>
        </w:rPr>
        <w:t xml:space="preserve">6 </w:t>
      </w:r>
      <w:r w:rsidR="00186F97" w:rsidRPr="00C05580">
        <w:rPr>
          <w:rFonts w:asciiTheme="minorHAnsi" w:hAnsiTheme="minorHAnsi"/>
          <w:b/>
          <w:bCs/>
          <w:lang w:val="ru-RU"/>
        </w:rPr>
        <w:t>декабр</w:t>
      </w:r>
      <w:r w:rsidR="00186F97">
        <w:rPr>
          <w:rFonts w:asciiTheme="minorHAnsi" w:hAnsiTheme="minorHAnsi"/>
          <w:b/>
          <w:bCs/>
          <w:lang w:val="ru-RU"/>
        </w:rPr>
        <w:t>я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955926">
        <w:rPr>
          <w:rFonts w:asciiTheme="minorHAnsi" w:hAnsiTheme="minorHAnsi"/>
          <w:lang w:val="ru-RU"/>
        </w:rPr>
        <w:t>"</w:t>
      </w:r>
    </w:p>
    <w:p w:rsidR="006F65CD" w:rsidRPr="00C05580" w:rsidRDefault="006F65CD" w:rsidP="006F65CD">
      <w:pPr>
        <w:pStyle w:val="Headingb"/>
        <w:rPr>
          <w:lang w:val="ru-RU"/>
        </w:rPr>
      </w:pPr>
      <w:r w:rsidRPr="00C05580">
        <w:rPr>
          <w:lang w:val="ru-RU"/>
        </w:rPr>
        <w:t>2020 год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МСЭ-R***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январь−декабрь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b/>
          <w:bCs/>
          <w:lang w:val="ru-RU"/>
        </w:rPr>
      </w:pPr>
      <w:r w:rsidRPr="00C05580">
        <w:rPr>
          <w:lang w:val="ru-RU"/>
        </w:rPr>
        <w:t>МСЭ-T***</w:t>
      </w:r>
      <w:r w:rsidRPr="00C05580">
        <w:rPr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b/>
          <w:bCs/>
          <w:lang w:val="ru-RU"/>
        </w:rPr>
        <w:t>январь−июль</w:t>
      </w:r>
      <w:r w:rsidRPr="00C05580">
        <w:rPr>
          <w:lang w:val="ru-RU"/>
        </w:rPr>
        <w:t xml:space="preserve"> и </w:t>
      </w:r>
      <w:r w:rsidRPr="00C05580">
        <w:rPr>
          <w:b/>
          <w:bCs/>
          <w:lang w:val="ru-RU"/>
        </w:rPr>
        <w:t>сентябрь−декабрь</w:t>
      </w:r>
    </w:p>
    <w:p w:rsidR="003C5F36" w:rsidRPr="00B77EAB" w:rsidRDefault="003C5F36" w:rsidP="00CE5B9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702A31">
        <w:rPr>
          <w:rFonts w:asciiTheme="minorHAnsi" w:hAnsiTheme="minorHAnsi"/>
          <w:color w:val="000000" w:themeColor="text1"/>
          <w:u w:val="single"/>
        </w:rPr>
        <w:t>WTIS</w:t>
      </w:r>
      <w:r w:rsidRPr="00B77EAB">
        <w:rPr>
          <w:rFonts w:asciiTheme="minorHAnsi" w:hAnsiTheme="minorHAnsi"/>
          <w:color w:val="000000" w:themeColor="text1"/>
          <w:lang w:val="ru-RU"/>
        </w:rPr>
        <w:t>****</w:t>
      </w:r>
      <w:r w:rsidRPr="00B77EAB">
        <w:rPr>
          <w:rFonts w:asciiTheme="minorHAnsi" w:hAnsiTheme="minorHAnsi"/>
          <w:color w:val="000000" w:themeColor="text1"/>
          <w:lang w:val="ru-RU"/>
        </w:rPr>
        <w:tab/>
      </w:r>
      <w:r w:rsidR="00CE5B94" w:rsidRPr="00CE5B94">
        <w:rPr>
          <w:rFonts w:asciiTheme="minorHAnsi" w:hAnsiTheme="minorHAnsi"/>
          <w:lang w:val="ru-RU"/>
        </w:rPr>
        <w:t>Симпозиум по всемирным показателям в области электросвязи/ИКТ</w:t>
      </w:r>
      <w:r w:rsidRPr="00B77EAB">
        <w:rPr>
          <w:rFonts w:asciiTheme="minorHAnsi" w:hAnsiTheme="minorHAnsi"/>
          <w:lang w:val="ru-RU"/>
        </w:rPr>
        <w:t xml:space="preserve">: </w:t>
      </w:r>
      <w:r w:rsidR="00DE284A" w:rsidRPr="00C05580">
        <w:rPr>
          <w:lang w:val="ru-RU"/>
        </w:rPr>
        <w:t>предлагаемый период</w:t>
      </w:r>
      <w:r w:rsidRPr="00B77EAB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B77EAB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март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3−14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 xml:space="preserve">февраля </w:t>
      </w:r>
      <w:r w:rsidRPr="00C05580">
        <w:rPr>
          <w:rFonts w:asciiTheme="minorHAnsi" w:hAnsiTheme="minorHAnsi"/>
          <w:lang w:val="ru-RU"/>
        </w:rPr>
        <w:t>или</w:t>
      </w:r>
      <w:r w:rsidRPr="00C05580">
        <w:rPr>
          <w:rFonts w:asciiTheme="minorHAnsi" w:hAnsiTheme="minorHAnsi"/>
          <w:b/>
          <w:bCs/>
          <w:lang w:val="ru-RU"/>
        </w:rPr>
        <w:t xml:space="preserve"> 10−21 февраля</w:t>
      </w:r>
    </w:p>
    <w:p w:rsidR="002612FD" w:rsidRPr="002612FD" w:rsidRDefault="002612FD" w:rsidP="0048123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</w:t>
      </w:r>
      <w:r w:rsidRPr="002612FD">
        <w:rPr>
          <w:rFonts w:asciiTheme="minorHAnsi" w:hAnsiTheme="minorHAnsi"/>
          <w:lang w:val="ru-RU"/>
        </w:rPr>
        <w:tab/>
      </w:r>
      <w:r w:rsidRPr="00C05580">
        <w:rPr>
          <w:color w:val="000000"/>
          <w:lang w:val="ru-RU"/>
        </w:rPr>
        <w:t>Консультативная группа по стандартизации электросвязи</w:t>
      </w:r>
      <w:r w:rsidRPr="00C05580">
        <w:rPr>
          <w:rFonts w:asciiTheme="minorHAnsi" w:hAnsiTheme="minorHAnsi"/>
          <w:lang w:val="ru-RU"/>
        </w:rPr>
        <w:t xml:space="preserve">: </w:t>
      </w:r>
      <w:r w:rsidRPr="002612FD">
        <w:rPr>
          <w:rFonts w:asciiTheme="minorHAnsi" w:hAnsiTheme="minorHAnsi"/>
          <w:b/>
          <w:bCs/>
          <w:lang w:val="ru-RU"/>
        </w:rPr>
        <w:t xml:space="preserve">10−14 </w:t>
      </w:r>
      <w:r>
        <w:rPr>
          <w:rFonts w:asciiTheme="minorHAnsi" w:hAnsiTheme="minorHAnsi"/>
          <w:b/>
          <w:bCs/>
          <w:lang w:val="ru-RU"/>
        </w:rPr>
        <w:t>февраля</w:t>
      </w:r>
      <w:r w:rsidRPr="002612FD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2612FD">
        <w:rPr>
          <w:rFonts w:asciiTheme="minorHAnsi" w:hAnsiTheme="minorHAnsi"/>
          <w:lang w:val="ru-RU"/>
        </w:rPr>
        <w:t xml:space="preserve"> </w:t>
      </w:r>
      <w:r w:rsidRPr="002612FD">
        <w:rPr>
          <w:rFonts w:asciiTheme="minorHAnsi" w:hAnsiTheme="minorHAnsi"/>
          <w:b/>
          <w:bCs/>
          <w:lang w:val="ru-RU"/>
        </w:rPr>
        <w:t>6−10</w:t>
      </w:r>
      <w:r w:rsidR="00481234">
        <w:rPr>
          <w:rFonts w:asciiTheme="minorHAnsi" w:hAnsiTheme="minorHAnsi"/>
          <w:b/>
          <w:bCs/>
          <w:lang w:val="en-US"/>
        </w:rPr>
        <w:t> </w:t>
      </w:r>
      <w:r>
        <w:rPr>
          <w:rFonts w:asciiTheme="minorHAnsi" w:hAnsiTheme="minorHAnsi"/>
          <w:b/>
          <w:bCs/>
          <w:lang w:val="ru-RU"/>
        </w:rPr>
        <w:t>июля</w:t>
      </w:r>
    </w:p>
    <w:p w:rsidR="006F65CD" w:rsidRPr="00C05580" w:rsidRDefault="006F65CD" w:rsidP="00E22D05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РРК20.1***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17−28 февраля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Консультативная группа по развитию электросвязи: 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24−27 марта</w:t>
      </w:r>
    </w:p>
    <w:p w:rsidR="006251B0" w:rsidRPr="00C05580" w:rsidRDefault="006251B0" w:rsidP="006251B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Форум ВВУИО*</w:t>
      </w:r>
      <w:r w:rsidRPr="00C05580">
        <w:rPr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 w:rsidRPr="00C05580">
        <w:rPr>
          <w:b/>
          <w:bCs/>
          <w:lang w:val="ru-RU"/>
        </w:rPr>
        <w:t>30 марта − 3 апреля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 xml:space="preserve">"Девушки в ИКТ": </w:t>
      </w:r>
      <w:r w:rsidRPr="00C05580">
        <w:rPr>
          <w:rFonts w:asciiTheme="minorHAnsi" w:hAnsiTheme="minorHAnsi"/>
          <w:b/>
          <w:bCs/>
          <w:lang w:val="ru-RU"/>
        </w:rPr>
        <w:t>23 апреля</w:t>
      </w:r>
    </w:p>
    <w:p w:rsidR="006251B0" w:rsidRPr="00CE5B94" w:rsidRDefault="00CE5B94" w:rsidP="00CE5B9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="00347053" w:rsidRPr="00CE5B94">
        <w:rPr>
          <w:lang w:val="ru-RU"/>
        </w:rPr>
        <w:t>*</w:t>
      </w:r>
      <w:r w:rsidR="006251B0" w:rsidRPr="00CE5B94">
        <w:rPr>
          <w:lang w:val="ru-RU"/>
        </w:rPr>
        <w:tab/>
      </w:r>
      <w:r>
        <w:rPr>
          <w:rFonts w:asciiTheme="minorHAnsi" w:hAnsiTheme="minorHAnsi"/>
          <w:lang w:val="ru-RU"/>
        </w:rPr>
        <w:t>Глобальный саммит "ИИ во благо"</w:t>
      </w:r>
      <w:r w:rsidR="006251B0" w:rsidRPr="00CE5B94">
        <w:rPr>
          <w:rFonts w:asciiTheme="minorHAnsi" w:hAnsiTheme="minorHAnsi"/>
          <w:lang w:val="ru-RU"/>
        </w:rPr>
        <w:t xml:space="preserve">: </w:t>
      </w:r>
      <w:r w:rsidR="00347053" w:rsidRPr="00C05580">
        <w:rPr>
          <w:lang w:val="ru-RU"/>
        </w:rPr>
        <w:t>предлагаемые</w:t>
      </w:r>
      <w:r w:rsidR="00347053" w:rsidRPr="00CE5B94">
        <w:rPr>
          <w:lang w:val="ru-RU"/>
        </w:rPr>
        <w:t xml:space="preserve"> </w:t>
      </w:r>
      <w:r w:rsidR="00347053" w:rsidRPr="00C05580">
        <w:rPr>
          <w:lang w:val="ru-RU"/>
        </w:rPr>
        <w:t>даты</w:t>
      </w:r>
      <w:r w:rsidR="006251B0" w:rsidRPr="00CE5B94">
        <w:rPr>
          <w:rFonts w:asciiTheme="minorHAnsi" w:hAnsiTheme="minorHAnsi"/>
          <w:lang w:val="ru-RU"/>
        </w:rPr>
        <w:t xml:space="preserve">: </w:t>
      </w:r>
      <w:r w:rsidR="006251B0" w:rsidRPr="00CE5B94">
        <w:rPr>
          <w:rFonts w:asciiTheme="minorHAnsi" w:hAnsiTheme="minorHAnsi"/>
          <w:b/>
          <w:bCs/>
          <w:lang w:val="ru-RU"/>
        </w:rPr>
        <w:t xml:space="preserve">4−8 </w:t>
      </w:r>
      <w:r w:rsidR="006251B0">
        <w:rPr>
          <w:rFonts w:asciiTheme="minorHAnsi" w:hAnsiTheme="minorHAnsi"/>
          <w:b/>
          <w:bCs/>
          <w:lang w:val="ru-RU"/>
        </w:rPr>
        <w:t>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 xml:space="preserve">4−5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8 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C-20*</w:t>
      </w:r>
      <w:r w:rsidRPr="00C05580">
        <w:rPr>
          <w:lang w:val="ru-RU"/>
        </w:rPr>
        <w:tab/>
        <w:t xml:space="preserve">Совет 2020 года: предлагаемые даты: </w:t>
      </w:r>
      <w:r>
        <w:rPr>
          <w:b/>
          <w:bCs/>
          <w:lang w:val="ru-RU"/>
        </w:rPr>
        <w:t>9–19</w:t>
      </w:r>
      <w:r w:rsidRPr="00C05580">
        <w:rPr>
          <w:b/>
          <w:bCs/>
          <w:lang w:val="ru-RU"/>
        </w:rPr>
        <w:t xml:space="preserve"> 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РРК20.2***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b/>
          <w:bCs/>
          <w:lang w:val="ru-RU"/>
        </w:rPr>
        <w:t>июль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6−10 июля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ССП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>С</w:t>
      </w:r>
      <w:r w:rsidRPr="00C05580">
        <w:rPr>
          <w:color w:val="000000"/>
          <w:lang w:val="ru-RU"/>
        </w:rPr>
        <w:t>импозиум по созданию потенциала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сентябрь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7−18 сентябр</w:t>
      </w:r>
      <w:r>
        <w:rPr>
          <w:rFonts w:asciiTheme="minorHAnsi" w:hAnsiTheme="minorHAnsi"/>
          <w:b/>
          <w:bCs/>
          <w:lang w:val="ru-RU"/>
        </w:rPr>
        <w:t>я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или</w:t>
      </w:r>
      <w:r w:rsidRPr="00C05580">
        <w:rPr>
          <w:rFonts w:asciiTheme="minorHAnsi" w:hAnsiTheme="minorHAnsi"/>
          <w:b/>
          <w:bCs/>
          <w:lang w:val="ru-RU"/>
        </w:rPr>
        <w:t xml:space="preserve"> 21 сентября − 4 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14−18 сентября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  <w:t xml:space="preserve">Группы Докладчиков по развитию электросвязи: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21 сентября −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16 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РРК20.3***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октябрь</w:t>
      </w:r>
    </w:p>
    <w:p w:rsidR="006F65CD" w:rsidRPr="00C05580" w:rsidRDefault="006F65CD" w:rsidP="00106766">
      <w:pPr>
        <w:keepLines/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lastRenderedPageBreak/>
        <w:t>Всемирное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>Всемирное мероприятие ITU Telecom-2020: предлагаемый период: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="001B7613" w:rsidRPr="001B7613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="00186F97" w:rsidRPr="00186F97">
        <w:rPr>
          <w:rFonts w:asciiTheme="minorHAnsi" w:hAnsiTheme="minorHAnsi"/>
          <w:lang w:val="ru-RU"/>
        </w:rPr>
        <w:tab/>
      </w:r>
      <w:r w:rsidR="00186F97">
        <w:rPr>
          <w:b/>
          <w:bCs/>
          <w:lang w:val="ru-RU"/>
        </w:rPr>
        <w:t>сентябрь</w:t>
      </w:r>
      <w:r w:rsidR="001B7613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 w:rsidR="003C5AF5">
        <w:rPr>
          <w:rFonts w:asciiTheme="minorHAnsi" w:hAnsiTheme="minorHAnsi"/>
          <w:u w:val="single"/>
          <w:lang w:val="ru-RU"/>
        </w:rPr>
        <w:t>-2020</w:t>
      </w:r>
      <w:r w:rsidRPr="00C05580">
        <w:rPr>
          <w:rFonts w:asciiTheme="minorHAnsi" w:hAnsiTheme="minorHAnsi"/>
          <w:lang w:val="ru-RU"/>
        </w:rPr>
        <w:t>**</w:t>
      </w:r>
    </w:p>
    <w:p w:rsidR="003C5AF5" w:rsidRPr="005A1CD9" w:rsidRDefault="005543B3" w:rsidP="005543B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>***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>Глобальный симпозиум по стандартам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 xml:space="preserve">: </w:t>
      </w:r>
      <w:r w:rsidR="00C47617" w:rsidRPr="00C05580">
        <w:rPr>
          <w:rFonts w:asciiTheme="minorHAnsi" w:hAnsiTheme="minorHAnsi"/>
          <w:lang w:val="ru-RU"/>
        </w:rPr>
        <w:t>предлагаемый период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 xml:space="preserve">: </w:t>
      </w:r>
      <w:r w:rsidR="003C5AF5">
        <w:rPr>
          <w:rFonts w:asciiTheme="minorHAnsi" w:hAnsiTheme="minorHAnsi"/>
          <w:b/>
          <w:bCs/>
          <w:color w:val="000000" w:themeColor="text1"/>
          <w:lang w:val="ru-RU"/>
        </w:rPr>
        <w:t>октябрь</w:t>
      </w:r>
      <w:r w:rsidR="003C5AF5" w:rsidRPr="005A1CD9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3C5AF5">
        <w:rPr>
          <w:rFonts w:asciiTheme="minorHAnsi" w:hAnsiTheme="minorHAnsi"/>
          <w:b/>
          <w:bCs/>
          <w:color w:val="000000" w:themeColor="text1"/>
          <w:lang w:val="ru-RU"/>
        </w:rPr>
        <w:t>декабрь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347053">
        <w:rPr>
          <w:rFonts w:asciiTheme="minorHAnsi" w:hAnsiTheme="minorHAnsi"/>
          <w:color w:val="000000" w:themeColor="text1"/>
          <w:u w:val="single"/>
          <w:lang w:val="ru-RU"/>
        </w:rPr>
        <w:t>ВАСЭ-20</w:t>
      </w:r>
      <w:r w:rsidRPr="00C05580">
        <w:rPr>
          <w:rFonts w:asciiTheme="minorHAnsi" w:hAnsiTheme="minorHAnsi"/>
          <w:color w:val="000000" w:themeColor="text1"/>
          <w:lang w:val="ru-RU"/>
        </w:rPr>
        <w:t>***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color w:val="000000"/>
          <w:lang w:val="ru-RU"/>
        </w:rPr>
        <w:t>Всемирная ассамблея по стандартизации электросвязи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 xml:space="preserve">предлагаемый период: </w:t>
      </w:r>
      <w:r w:rsidRPr="00C05580">
        <w:rPr>
          <w:b/>
          <w:bCs/>
          <w:lang w:val="ru-RU"/>
        </w:rPr>
        <w:t>октябрь−декабрь</w:t>
      </w:r>
    </w:p>
    <w:p w:rsidR="006F65CD" w:rsidRPr="00C05580" w:rsidRDefault="006F65CD" w:rsidP="00186F9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81121C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186F97" w:rsidRPr="00C05580">
        <w:rPr>
          <w:rFonts w:asciiTheme="minorHAnsi" w:hAnsiTheme="minorHAnsi"/>
          <w:b/>
          <w:bCs/>
          <w:lang w:val="ru-RU"/>
        </w:rPr>
        <w:t>октябрь−декабрь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81121C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color w:val="000000" w:themeColor="text1"/>
          <w:lang w:val="ru-RU"/>
        </w:rPr>
        <w:t>****</w:t>
      </w:r>
    </w:p>
    <w:p w:rsidR="006F65CD" w:rsidRPr="00C05580" w:rsidRDefault="006F65CD" w:rsidP="005A1CD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ВСР-20*</w:t>
      </w:r>
      <w:r w:rsidRPr="00C05580">
        <w:rPr>
          <w:rFonts w:asciiTheme="minorHAnsi" w:hAnsiTheme="minorHAnsi"/>
          <w:lang w:val="ru-RU"/>
        </w:rPr>
        <w:tab/>
        <w:t xml:space="preserve">Всемирный семинар по радиосвязи: </w:t>
      </w:r>
      <w:r w:rsidR="005A1CD9" w:rsidRPr="005A1CD9">
        <w:rPr>
          <w:rFonts w:asciiTheme="minorHAnsi" w:hAnsiTheme="minorHAnsi"/>
          <w:b/>
          <w:bCs/>
          <w:lang w:val="ru-RU"/>
        </w:rPr>
        <w:t>1−4</w:t>
      </w:r>
      <w:r w:rsidR="005A1CD9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</w:t>
      </w:r>
      <w:r w:rsidR="005A1CD9">
        <w:rPr>
          <w:rFonts w:asciiTheme="minorHAnsi" w:hAnsiTheme="minorHAnsi"/>
          <w:b/>
          <w:bCs/>
          <w:lang w:val="ru-RU"/>
        </w:rPr>
        <w:t>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347053">
        <w:rPr>
          <w:rFonts w:asciiTheme="minorHAnsi" w:hAnsiTheme="minorHAnsi"/>
          <w:lang w:val="ru-RU"/>
        </w:rPr>
        <w:t>РПС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ВКРЭ-21: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 2020 года − апрель 2021 года</w:t>
      </w:r>
    </w:p>
    <w:p w:rsidR="006F65CD" w:rsidRPr="00C05580" w:rsidRDefault="006F65CD" w:rsidP="006F65CD">
      <w:pPr>
        <w:pStyle w:val="Headingb"/>
        <w:rPr>
          <w:lang w:val="ru-RU"/>
        </w:rPr>
      </w:pPr>
      <w:r w:rsidRPr="00C05580">
        <w:rPr>
          <w:lang w:val="ru-RU"/>
        </w:rPr>
        <w:t>2021 год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:rsidR="007446C7" w:rsidRPr="005543B3" w:rsidRDefault="007446C7" w:rsidP="001B2C2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9530DE">
        <w:rPr>
          <w:u w:val="single"/>
        </w:rPr>
        <w:t>GET</w:t>
      </w:r>
      <w:r w:rsidRPr="005543B3">
        <w:rPr>
          <w:u w:val="single"/>
          <w:lang w:val="ru-RU"/>
        </w:rPr>
        <w:t>-21</w:t>
      </w:r>
      <w:r w:rsidRPr="005543B3">
        <w:rPr>
          <w:lang w:val="ru-RU"/>
        </w:rPr>
        <w:t>****</w:t>
      </w:r>
      <w:r w:rsidRPr="005543B3">
        <w:rPr>
          <w:lang w:val="ru-RU"/>
        </w:rPr>
        <w:tab/>
      </w:r>
      <w:r w:rsidR="001B2C21">
        <w:rPr>
          <w:lang w:val="ru-RU"/>
        </w:rPr>
        <w:t>ч</w:t>
      </w:r>
      <w:r w:rsidR="005543B3">
        <w:rPr>
          <w:lang w:val="ru-RU"/>
        </w:rPr>
        <w:t xml:space="preserve">етвертый </w:t>
      </w:r>
      <w:r w:rsidR="001B2C21">
        <w:rPr>
          <w:lang w:val="ru-RU"/>
        </w:rPr>
        <w:t>Г</w:t>
      </w:r>
      <w:r w:rsidR="005543B3">
        <w:rPr>
          <w:lang w:val="ru-RU"/>
        </w:rPr>
        <w:t>лобальный симпозиум по электросвязи в чрезвычайных ситуациях</w:t>
      </w:r>
      <w:r w:rsidRPr="005543B3">
        <w:rPr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предлагаемый</w:t>
      </w:r>
      <w:r w:rsidRPr="005543B3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период</w:t>
      </w:r>
      <w:r w:rsidRPr="005543B3">
        <w:rPr>
          <w:lang w:val="ru-RU"/>
        </w:rPr>
        <w:t xml:space="preserve">: </w:t>
      </w:r>
      <w:r>
        <w:rPr>
          <w:b/>
          <w:bCs/>
          <w:lang w:val="ru-RU"/>
        </w:rPr>
        <w:t>январь</w:t>
      </w:r>
      <w:r w:rsidRPr="005543B3">
        <w:rPr>
          <w:b/>
          <w:bCs/>
          <w:lang w:val="ru-RU"/>
        </w:rPr>
        <w:t>−</w:t>
      </w:r>
      <w:r>
        <w:rPr>
          <w:b/>
          <w:bCs/>
          <w:lang w:val="ru-RU"/>
        </w:rPr>
        <w:t>март</w:t>
      </w:r>
    </w:p>
    <w:p w:rsidR="007446C7" w:rsidRPr="00C05580" w:rsidRDefault="007446C7" w:rsidP="007446C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РПС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ВКРЭ-21: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 2020 года − апрель 2021 года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25 января −</w:t>
      </w:r>
      <w:r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5 февраля</w:t>
      </w:r>
      <w:r w:rsidRPr="00C05580">
        <w:rPr>
          <w:rFonts w:asciiTheme="minorHAnsi" w:hAnsiTheme="minorHAnsi"/>
          <w:lang w:val="ru-RU"/>
        </w:rPr>
        <w:t xml:space="preserve"> или </w:t>
      </w:r>
      <w:r w:rsidRPr="00C05580">
        <w:rPr>
          <w:rFonts w:asciiTheme="minorHAnsi" w:hAnsiTheme="minorHAnsi"/>
          <w:b/>
          <w:bCs/>
          <w:lang w:val="ru-RU"/>
        </w:rPr>
        <w:t>1−12 февраля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РРК21.1***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15−26 марта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C05580">
        <w:rPr>
          <w:rFonts w:asciiTheme="minorHAnsi" w:hAnsiTheme="minorHAnsi"/>
          <w:b/>
          <w:bCs/>
          <w:lang w:val="ru-RU"/>
        </w:rPr>
        <w:t>22 апреля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6F65CD" w:rsidRPr="00C05580" w:rsidRDefault="006F65CD" w:rsidP="00275B96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</w:t>
      </w:r>
      <w:r w:rsidR="00D010EF">
        <w:rPr>
          <w:rFonts w:asciiTheme="minorHAnsi" w:hAnsiTheme="minorHAnsi"/>
          <w:lang w:val="ru-RU"/>
        </w:rPr>
        <w:t> </w:t>
      </w:r>
      <w:r w:rsidR="00275B96">
        <w:rPr>
          <w:rFonts w:asciiTheme="minorHAnsi" w:hAnsiTheme="minorHAnsi"/>
          <w:lang w:val="ru-RU"/>
        </w:rPr>
        <w:t>+</w:t>
      </w:r>
      <w:r w:rsidRPr="00C05580">
        <w:rPr>
          <w:rFonts w:asciiTheme="minorHAnsi" w:hAnsiTheme="minorHAnsi"/>
          <w:lang w:val="ru-RU"/>
        </w:rPr>
        <w:tab/>
        <w:t>Форум Всемирной встречи на высшем уровне по вопросам</w:t>
      </w:r>
      <w:r w:rsidR="006F2E36">
        <w:rPr>
          <w:rFonts w:asciiTheme="minorHAnsi" w:hAnsiTheme="minorHAnsi"/>
          <w:lang w:val="ru-RU"/>
        </w:rPr>
        <w:t xml:space="preserve"> </w:t>
      </w:r>
      <w:r w:rsidR="00275B96">
        <w:rPr>
          <w:rFonts w:asciiTheme="minorHAnsi" w:hAnsiTheme="minorHAnsi"/>
          <w:lang w:val="ru-RU"/>
        </w:rPr>
        <w:br/>
      </w:r>
      <w:r w:rsidR="00275B96">
        <w:rPr>
          <w:lang w:val="ru-RU"/>
        </w:rPr>
        <w:t>ВФПЭ</w:t>
      </w:r>
      <w:r w:rsidR="00275B96" w:rsidRPr="005543B3">
        <w:rPr>
          <w:lang w:val="ru-RU"/>
        </w:rPr>
        <w:t>-21</w:t>
      </w:r>
      <w:r w:rsidR="00275B96" w:rsidRPr="00C05580">
        <w:rPr>
          <w:rFonts w:asciiTheme="minorHAnsi" w:hAnsiTheme="minorHAnsi"/>
          <w:lang w:val="ru-RU"/>
        </w:rPr>
        <w:t>**</w:t>
      </w:r>
      <w:r w:rsidR="00275B96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информационног</w:t>
      </w:r>
      <w:r w:rsidR="009234F6">
        <w:rPr>
          <w:rFonts w:asciiTheme="minorHAnsi" w:hAnsiTheme="minorHAnsi"/>
          <w:lang w:val="ru-RU"/>
        </w:rPr>
        <w:t>о общества</w:t>
      </w:r>
      <w:r w:rsidR="00D010EF">
        <w:rPr>
          <w:rFonts w:asciiTheme="minorHAnsi" w:hAnsiTheme="minorHAnsi"/>
          <w:lang w:val="ru-RU"/>
        </w:rPr>
        <w:t xml:space="preserve">, предпочтительно </w:t>
      </w:r>
      <w:r w:rsidR="00A44CF8">
        <w:rPr>
          <w:rFonts w:asciiTheme="minorHAnsi" w:hAnsiTheme="minorHAnsi"/>
          <w:lang w:val="ru-RU"/>
        </w:rPr>
        <w:t>вплотную к</w:t>
      </w:r>
      <w:r w:rsidR="00D010EF">
        <w:rPr>
          <w:rFonts w:asciiTheme="minorHAnsi" w:hAnsiTheme="minorHAnsi"/>
          <w:lang w:val="ru-RU"/>
        </w:rPr>
        <w:t xml:space="preserve"> шест</w:t>
      </w:r>
      <w:r w:rsidR="00A44CF8">
        <w:rPr>
          <w:rFonts w:asciiTheme="minorHAnsi" w:hAnsiTheme="minorHAnsi"/>
          <w:lang w:val="ru-RU"/>
        </w:rPr>
        <w:t>ому</w:t>
      </w:r>
      <w:r w:rsidR="00D010EF">
        <w:rPr>
          <w:rFonts w:asciiTheme="minorHAnsi" w:hAnsiTheme="minorHAnsi"/>
          <w:lang w:val="ru-RU"/>
        </w:rPr>
        <w:t xml:space="preserve"> </w:t>
      </w:r>
      <w:r w:rsidR="00275B96">
        <w:rPr>
          <w:rFonts w:asciiTheme="minorHAnsi" w:hAnsiTheme="minorHAnsi"/>
          <w:lang w:val="ru-RU"/>
        </w:rPr>
        <w:tab/>
      </w:r>
      <w:r w:rsidR="00D010EF">
        <w:rPr>
          <w:rFonts w:asciiTheme="minorHAnsi" w:hAnsiTheme="minorHAnsi"/>
          <w:lang w:val="ru-RU"/>
        </w:rPr>
        <w:t>Всемирн</w:t>
      </w:r>
      <w:r w:rsidR="00A44CF8">
        <w:rPr>
          <w:rFonts w:asciiTheme="minorHAnsi" w:hAnsiTheme="minorHAnsi"/>
          <w:lang w:val="ru-RU"/>
        </w:rPr>
        <w:t>ому</w:t>
      </w:r>
      <w:r w:rsidR="00D010EF">
        <w:rPr>
          <w:rFonts w:asciiTheme="minorHAnsi" w:hAnsiTheme="minorHAnsi"/>
          <w:lang w:val="ru-RU"/>
        </w:rPr>
        <w:t xml:space="preserve"> форум</w:t>
      </w:r>
      <w:r w:rsidR="00A44CF8">
        <w:rPr>
          <w:rFonts w:asciiTheme="minorHAnsi" w:hAnsiTheme="minorHAnsi"/>
          <w:lang w:val="ru-RU"/>
        </w:rPr>
        <w:t>у</w:t>
      </w:r>
      <w:r w:rsidR="00D010EF">
        <w:rPr>
          <w:rFonts w:asciiTheme="minorHAnsi" w:hAnsiTheme="minorHAnsi"/>
          <w:lang w:val="ru-RU"/>
        </w:rPr>
        <w:t xml:space="preserve"> по политике в области электросвязи</w:t>
      </w:r>
      <w:r w:rsidR="009234F6">
        <w:rPr>
          <w:rFonts w:asciiTheme="minorHAnsi" w:hAnsiTheme="minorHAnsi"/>
          <w:lang w:val="ru-RU"/>
        </w:rPr>
        <w:t>: предлагаемые</w:t>
      </w:r>
      <w:r w:rsidRPr="00C05580">
        <w:rPr>
          <w:rFonts w:asciiTheme="minorHAnsi" w:hAnsiTheme="minorHAnsi"/>
          <w:lang w:val="ru-RU"/>
        </w:rPr>
        <w:t xml:space="preserve"> </w:t>
      </w:r>
      <w:r w:rsidR="009234F6"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275B96">
        <w:rPr>
          <w:rFonts w:asciiTheme="minorHAnsi" w:hAnsiTheme="minorHAnsi"/>
          <w:lang w:val="ru-RU"/>
        </w:rPr>
        <w:tab/>
      </w:r>
      <w:r w:rsidR="00D010EF" w:rsidRPr="00275B96">
        <w:rPr>
          <w:rFonts w:asciiTheme="minorHAnsi" w:hAnsiTheme="minorHAnsi"/>
          <w:b/>
          <w:bCs/>
          <w:lang w:val="ru-RU"/>
        </w:rPr>
        <w:t>16−23</w:t>
      </w:r>
      <w:r w:rsidR="00D010EF">
        <w:rPr>
          <w:rFonts w:asciiTheme="minorHAnsi" w:hAnsiTheme="minorHAnsi"/>
          <w:lang w:val="ru-RU"/>
        </w:rPr>
        <w:t> </w:t>
      </w:r>
      <w:r w:rsidRPr="00C05580">
        <w:rPr>
          <w:rFonts w:asciiTheme="minorHAnsi" w:hAnsiTheme="minorHAnsi"/>
          <w:b/>
          <w:bCs/>
          <w:lang w:val="ru-RU"/>
        </w:rPr>
        <w:t>ма</w:t>
      </w:r>
      <w:r w:rsidR="009234F6">
        <w:rPr>
          <w:rFonts w:asciiTheme="minorHAnsi" w:hAnsiTheme="minorHAnsi"/>
          <w:b/>
          <w:bCs/>
          <w:lang w:val="ru-RU"/>
        </w:rPr>
        <w:t>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color w:val="000000"/>
          <w:lang w:val="ru-RU"/>
        </w:rPr>
        <w:t>КС-РПС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color w:val="000000"/>
          <w:lang w:val="ru-RU"/>
        </w:rPr>
        <w:t>Координационное собрание региональных подготовительных собраний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24 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25−28 мая</w:t>
      </w:r>
    </w:p>
    <w:p w:rsidR="00C04AF3" w:rsidRPr="006E6D1F" w:rsidRDefault="006E6D1F" w:rsidP="006E6D1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="00C04AF3" w:rsidRPr="006E6D1F">
        <w:rPr>
          <w:lang w:val="ru-RU"/>
        </w:rPr>
        <w:t>***</w:t>
      </w:r>
      <w:r w:rsidR="00C04AF3" w:rsidRPr="006E6D1F">
        <w:rPr>
          <w:lang w:val="ru-RU"/>
        </w:rPr>
        <w:tab/>
      </w:r>
      <w:r>
        <w:rPr>
          <w:rFonts w:asciiTheme="minorHAnsi" w:hAnsiTheme="minorHAnsi"/>
          <w:lang w:val="ru-RU"/>
        </w:rPr>
        <w:t>Саммит "ИИ во благо"</w:t>
      </w:r>
      <w:r w:rsidR="00C04AF3" w:rsidRPr="006E6D1F">
        <w:rPr>
          <w:rFonts w:asciiTheme="minorHAnsi" w:hAnsiTheme="minorHAnsi"/>
          <w:lang w:val="ru-RU"/>
        </w:rPr>
        <w:t xml:space="preserve">: </w:t>
      </w:r>
      <w:r w:rsidR="00C04AF3" w:rsidRPr="00C05580">
        <w:rPr>
          <w:rFonts w:asciiTheme="minorHAnsi" w:hAnsiTheme="minorHAnsi"/>
          <w:lang w:val="ru-RU"/>
        </w:rPr>
        <w:t>предлагаемый</w:t>
      </w:r>
      <w:r w:rsidR="00C04AF3" w:rsidRPr="006E6D1F">
        <w:rPr>
          <w:rFonts w:asciiTheme="minorHAnsi" w:hAnsiTheme="minorHAnsi"/>
          <w:lang w:val="ru-RU"/>
        </w:rPr>
        <w:t xml:space="preserve"> </w:t>
      </w:r>
      <w:r w:rsidR="00C04AF3" w:rsidRPr="00C05580">
        <w:rPr>
          <w:rFonts w:asciiTheme="minorHAnsi" w:hAnsiTheme="minorHAnsi"/>
          <w:lang w:val="ru-RU"/>
        </w:rPr>
        <w:t>период</w:t>
      </w:r>
      <w:r w:rsidR="00C04AF3" w:rsidRPr="006E6D1F">
        <w:rPr>
          <w:rFonts w:asciiTheme="minorHAnsi" w:hAnsiTheme="minorHAnsi"/>
          <w:lang w:val="ru-RU"/>
        </w:rPr>
        <w:t>:</w:t>
      </w:r>
      <w:r w:rsidR="00C04AF3" w:rsidRPr="006E6D1F">
        <w:rPr>
          <w:rFonts w:asciiTheme="minorHAnsi" w:hAnsiTheme="minorHAnsi"/>
          <w:b/>
          <w:bCs/>
          <w:lang w:val="ru-RU"/>
        </w:rPr>
        <w:t xml:space="preserve"> </w:t>
      </w:r>
      <w:r w:rsidR="00C04AF3">
        <w:rPr>
          <w:rFonts w:asciiTheme="minorHAnsi" w:hAnsiTheme="minorHAnsi"/>
          <w:b/>
          <w:bCs/>
          <w:lang w:val="ru-RU"/>
        </w:rPr>
        <w:t>июнь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3−4</w:t>
      </w:r>
      <w:r w:rsidRPr="00C05580">
        <w:rPr>
          <w:rFonts w:asciiTheme="minorHAnsi" w:hAnsiTheme="minorHAnsi"/>
          <w:lang w:val="ru-RU"/>
        </w:rPr>
        <w:t xml:space="preserve"> и </w:t>
      </w:r>
      <w:r w:rsidRPr="00C05580">
        <w:rPr>
          <w:rFonts w:asciiTheme="minorHAnsi" w:hAnsiTheme="minorHAnsi"/>
          <w:b/>
          <w:bCs/>
          <w:lang w:val="ru-RU"/>
        </w:rPr>
        <w:t>7 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lastRenderedPageBreak/>
        <w:t>C-21*</w:t>
      </w:r>
      <w:r w:rsidRPr="00C05580">
        <w:rPr>
          <w:rFonts w:asciiTheme="minorHAnsi" w:hAnsiTheme="minorHAnsi"/>
          <w:lang w:val="ru-RU"/>
        </w:rPr>
        <w:tab/>
        <w:t xml:space="preserve">Совет 2021 года: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8−18 июня</w:t>
      </w:r>
    </w:p>
    <w:p w:rsidR="006F65CD" w:rsidRPr="00C05580" w:rsidRDefault="006F65CD" w:rsidP="006E6D1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 w:rsidR="006E6D1F">
        <w:rPr>
          <w:rFonts w:asciiTheme="minorHAnsi" w:hAnsiTheme="minorHAnsi"/>
          <w:lang w:val="ru-RU"/>
        </w:rPr>
        <w:t>гуляторных органов: 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1−15 июля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РРК21.2***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июль</w:t>
      </w:r>
    </w:p>
    <w:p w:rsidR="006F65CD" w:rsidRPr="00C05580" w:rsidRDefault="006F65CD" w:rsidP="001B2C2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>, предлагаемы</w:t>
      </w:r>
      <w:r w:rsidR="001B2C21"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 w:rsidR="001B2C21"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13−17 сентября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сентябрь−октябрь</w:t>
      </w:r>
    </w:p>
    <w:p w:rsidR="006F65CD" w:rsidRPr="00C05580" w:rsidRDefault="006F65CD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>Всемирное мероприятие ITU Telecom-2021: предлагаемы</w:t>
      </w:r>
      <w:r w:rsidR="00EA06BA">
        <w:rPr>
          <w:rFonts w:asciiTheme="minorHAnsi" w:hAnsiTheme="minorHAnsi"/>
          <w:lang w:val="ru-RU"/>
        </w:rPr>
        <w:t>й</w:t>
      </w:r>
      <w:r w:rsidR="00EA06BA" w:rsidRPr="00C05580">
        <w:rPr>
          <w:rFonts w:asciiTheme="minorHAnsi" w:hAnsiTheme="minorHAnsi"/>
          <w:lang w:val="ru-RU"/>
        </w:rPr>
        <w:t xml:space="preserve"> </w:t>
      </w:r>
      <w:r w:rsidR="00EA06BA">
        <w:rPr>
          <w:rFonts w:asciiTheme="minorHAnsi" w:hAnsiTheme="minorHAnsi"/>
          <w:lang w:val="ru-RU"/>
        </w:rPr>
        <w:t>период</w:t>
      </w:r>
      <w:r w:rsidR="00EA06BA"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="004E0731" w:rsidRPr="004E0731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="00EA06BA" w:rsidRPr="00EA06BA">
        <w:rPr>
          <w:rFonts w:asciiTheme="minorHAnsi" w:hAnsiTheme="minorHAnsi"/>
          <w:lang w:val="ru-RU"/>
        </w:rPr>
        <w:tab/>
      </w:r>
      <w:r w:rsidR="00EA06BA">
        <w:rPr>
          <w:rFonts w:asciiTheme="minorHAnsi" w:hAnsiTheme="minorHAnsi"/>
          <w:b/>
          <w:bCs/>
          <w:lang w:val="ru-RU"/>
        </w:rPr>
        <w:t>сентябрь−ноябрь</w:t>
      </w:r>
      <w:r w:rsidR="004E0731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 w:rsidR="00342017">
        <w:rPr>
          <w:rFonts w:asciiTheme="minorHAnsi" w:hAnsiTheme="minorHAnsi"/>
          <w:u w:val="single"/>
          <w:lang w:val="ru-RU"/>
        </w:rPr>
        <w:t>-2021</w:t>
      </w:r>
      <w:r w:rsidRPr="00C05580">
        <w:rPr>
          <w:rFonts w:asciiTheme="minorHAnsi" w:hAnsiTheme="minorHAnsi"/>
          <w:lang w:val="ru-RU"/>
        </w:rPr>
        <w:t>****</w:t>
      </w:r>
    </w:p>
    <w:p w:rsidR="006F65CD" w:rsidRPr="00C05580" w:rsidRDefault="006F65CD" w:rsidP="00DA4D2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ВКРЭ</w:t>
      </w:r>
      <w:r w:rsidR="00462FED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Всемирная конференция по развитию электросвязи: предлагаемы</w:t>
      </w:r>
      <w:r w:rsidR="00DA4D2E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DA4D2E"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DA4D2E" w:rsidRPr="00342017">
        <w:rPr>
          <w:rFonts w:asciiTheme="minorHAnsi" w:hAnsiTheme="minorHAnsi"/>
          <w:b/>
          <w:bCs/>
          <w:lang w:val="ru-RU"/>
        </w:rPr>
        <w:t>8−19</w:t>
      </w:r>
      <w:r w:rsidR="00DA4D2E">
        <w:rPr>
          <w:rFonts w:asciiTheme="minorHAnsi" w:hAnsiTheme="minorHAnsi"/>
          <w:lang w:val="ru-RU"/>
        </w:rPr>
        <w:t> </w:t>
      </w:r>
      <w:r w:rsidR="00DA4D2E">
        <w:rPr>
          <w:rFonts w:asciiTheme="minorHAnsi" w:hAnsiTheme="minorHAnsi"/>
          <w:b/>
          <w:bCs/>
          <w:lang w:val="ru-RU"/>
        </w:rPr>
        <w:t>ноября</w:t>
      </w:r>
    </w:p>
    <w:p w:rsidR="006F65CD" w:rsidRPr="00C05580" w:rsidRDefault="006F65CD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F9026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EA06BA" w:rsidRPr="00C05580">
        <w:rPr>
          <w:rFonts w:asciiTheme="minorHAnsi" w:hAnsiTheme="minorHAnsi"/>
          <w:b/>
          <w:bCs/>
          <w:lang w:val="ru-RU"/>
        </w:rPr>
        <w:t>октябрь−декабрь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F9026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lang w:val="ru-RU"/>
        </w:rPr>
        <w:t>****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РРК21.3***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</w:t>
      </w:r>
    </w:p>
    <w:p w:rsidR="006F65CD" w:rsidRDefault="006F65CD" w:rsidP="00924D5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850F3B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>Симпозиум по всемирным показателям в област</w:t>
      </w:r>
      <w:r w:rsidR="009C50FF">
        <w:rPr>
          <w:rFonts w:asciiTheme="minorHAnsi" w:hAnsiTheme="minorHAnsi"/>
          <w:lang w:val="ru-RU"/>
        </w:rPr>
        <w:t>и электросвязи/ИКТ: предлагаемы</w:t>
      </w:r>
      <w:r w:rsidR="00A44CF8">
        <w:rPr>
          <w:rFonts w:asciiTheme="minorHAnsi" w:hAnsiTheme="minorHAnsi"/>
          <w:lang w:val="ru-RU"/>
        </w:rPr>
        <w:t>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1−15 декабря</w:t>
      </w:r>
    </w:p>
    <w:p w:rsidR="009F0C7C" w:rsidRPr="00C05580" w:rsidRDefault="009F0C7C" w:rsidP="009F0C7C">
      <w:pPr>
        <w:pStyle w:val="Headingb"/>
        <w:rPr>
          <w:lang w:val="ru-RU"/>
        </w:rPr>
      </w:pPr>
      <w:r w:rsidRPr="00C05580">
        <w:rPr>
          <w:lang w:val="ru-RU"/>
        </w:rPr>
        <w:t>202</w:t>
      </w:r>
      <w:r>
        <w:rPr>
          <w:lang w:val="ru-RU"/>
        </w:rPr>
        <w:t>2</w:t>
      </w:r>
      <w:r w:rsidRPr="00C05580">
        <w:rPr>
          <w:lang w:val="ru-RU"/>
        </w:rPr>
        <w:t> год</w:t>
      </w:r>
    </w:p>
    <w:p w:rsidR="009F0C7C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РГС***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предлагаемый период: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C055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февраль</w:t>
      </w:r>
    </w:p>
    <w:p w:rsidR="009F0C7C" w:rsidRPr="00C05580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:rsidR="009F0C7C" w:rsidRPr="009F0C7C" w:rsidRDefault="009F0C7C" w:rsidP="00FA1C3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КГСЭ**</w:t>
      </w:r>
      <w:r w:rsidR="004760F8"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C055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февраль</w:t>
      </w:r>
    </w:p>
    <w:p w:rsidR="009F0C7C" w:rsidRPr="00C05580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="00A76601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:rsidR="009F0C7C" w:rsidRPr="00C05580" w:rsidRDefault="009F0C7C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</w:t>
      </w:r>
      <w:r w:rsidR="00A76601"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.1***</w:t>
      </w:r>
      <w:r w:rsidR="00A76601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A76601" w:rsidRDefault="00A76601" w:rsidP="00924D5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="00B1379D">
        <w:rPr>
          <w:rFonts w:asciiTheme="minorHAnsi" w:hAnsiTheme="minorHAnsi"/>
          <w:b/>
          <w:bCs/>
          <w:lang w:val="ru-RU"/>
        </w:rPr>
        <w:t>28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B1379D">
        <w:rPr>
          <w:rFonts w:asciiTheme="minorHAnsi" w:hAnsiTheme="minorHAnsi"/>
          <w:b/>
          <w:bCs/>
          <w:lang w:val="ru-RU"/>
        </w:rPr>
        <w:t>31</w:t>
      </w:r>
      <w:r w:rsidRPr="00C05580">
        <w:rPr>
          <w:rFonts w:asciiTheme="minorHAnsi" w:hAnsiTheme="minorHAnsi"/>
          <w:b/>
          <w:bCs/>
          <w:lang w:val="ru-RU"/>
        </w:rPr>
        <w:t> ма</w:t>
      </w:r>
      <w:r w:rsidR="00B1379D">
        <w:rPr>
          <w:rFonts w:asciiTheme="minorHAnsi" w:hAnsiTheme="minorHAnsi"/>
          <w:b/>
          <w:bCs/>
          <w:lang w:val="ru-RU"/>
        </w:rPr>
        <w:t>рта</w:t>
      </w:r>
    </w:p>
    <w:p w:rsidR="00B1379D" w:rsidRDefault="00B1379D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КГР****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B1379D" w:rsidRDefault="00966034" w:rsidP="009347A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ВВУИО**</w:t>
      </w:r>
      <w:r w:rsidRPr="00C05580">
        <w:rPr>
          <w:rFonts w:asciiTheme="minorHAnsi" w:hAnsiTheme="minorHAnsi"/>
          <w:lang w:val="ru-RU"/>
        </w:rPr>
        <w:tab/>
        <w:t>Форум Всемирной встречи на высшем уровне по вопросам информационног</w:t>
      </w:r>
      <w:r>
        <w:rPr>
          <w:rFonts w:asciiTheme="minorHAnsi" w:hAnsiTheme="minorHAnsi"/>
          <w:lang w:val="ru-RU"/>
        </w:rPr>
        <w:t>о общества: предлагаемы</w:t>
      </w:r>
      <w:r w:rsidR="009347A3">
        <w:rPr>
          <w:rFonts w:asciiTheme="minorHAnsi" w:hAnsiTheme="minorHAnsi"/>
          <w:lang w:val="ru-RU"/>
        </w:rPr>
        <w:t>е 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9347A3" w:rsidRPr="009347A3">
        <w:rPr>
          <w:rFonts w:asciiTheme="minorHAnsi" w:hAnsiTheme="minorHAnsi"/>
          <w:b/>
          <w:bCs/>
          <w:lang w:val="ru-RU"/>
        </w:rPr>
        <w:t>21</w:t>
      </w:r>
      <w:r w:rsidR="009347A3">
        <w:rPr>
          <w:rFonts w:asciiTheme="minorHAnsi" w:hAnsiTheme="minorHAnsi"/>
          <w:b/>
          <w:bCs/>
          <w:lang w:val="ru-RU"/>
        </w:rPr>
        <w:t>−</w:t>
      </w:r>
      <w:r w:rsidR="009347A3" w:rsidRPr="009347A3">
        <w:rPr>
          <w:rFonts w:asciiTheme="minorHAnsi" w:hAnsiTheme="minorHAnsi"/>
          <w:b/>
          <w:bCs/>
          <w:lang w:val="ru-RU"/>
        </w:rPr>
        <w:t xml:space="preserve">25 </w:t>
      </w:r>
      <w:r>
        <w:rPr>
          <w:rFonts w:asciiTheme="minorHAnsi" w:hAnsiTheme="minorHAnsi"/>
          <w:b/>
          <w:bCs/>
          <w:lang w:val="ru-RU"/>
        </w:rPr>
        <w:t>март</w:t>
      </w:r>
      <w:r w:rsidR="009347A3">
        <w:rPr>
          <w:rFonts w:asciiTheme="minorHAnsi" w:hAnsiTheme="minorHAnsi"/>
          <w:b/>
          <w:bCs/>
          <w:lang w:val="ru-RU"/>
        </w:rPr>
        <w:t>а</w:t>
      </w:r>
    </w:p>
    <w:p w:rsidR="00106766" w:rsidRDefault="00106766" w:rsidP="0010676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C-2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Совет 202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 xml:space="preserve"> года: предлагаемые даты: </w:t>
      </w:r>
      <w:r>
        <w:rPr>
          <w:rFonts w:asciiTheme="minorHAnsi" w:hAnsiTheme="minorHAnsi"/>
          <w:b/>
          <w:bCs/>
          <w:lang w:val="ru-RU"/>
        </w:rPr>
        <w:t>22 марта – 1 апреля</w:t>
      </w:r>
    </w:p>
    <w:p w:rsidR="00B1379D" w:rsidRDefault="00966034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 xml:space="preserve">"Девушки </w:t>
      </w:r>
      <w:r w:rsid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Международный день "Девушки в ИКТ": </w:t>
      </w:r>
      <w:r w:rsidR="00EA06BA" w:rsidRPr="00C05580">
        <w:rPr>
          <w:rFonts w:asciiTheme="minorHAnsi" w:hAnsiTheme="minorHAnsi"/>
          <w:b/>
          <w:bCs/>
          <w:lang w:val="ru-RU"/>
        </w:rPr>
        <w:t>22 апреля</w:t>
      </w:r>
      <w:r w:rsidR="00747885">
        <w:rPr>
          <w:rFonts w:asciiTheme="minorHAnsi" w:hAnsiTheme="minorHAnsi"/>
          <w:lang w:val="ru-RU"/>
        </w:rPr>
        <w:br/>
      </w:r>
      <w:r w:rsidR="00EA06BA">
        <w:rPr>
          <w:rFonts w:asciiTheme="minorHAnsi" w:hAnsiTheme="minorHAnsi"/>
          <w:lang w:val="ru-RU"/>
        </w:rPr>
        <w:t>в ИКТ"**</w:t>
      </w:r>
    </w:p>
    <w:p w:rsidR="00B1379D" w:rsidRDefault="00C803B6" w:rsidP="002B0BC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9F0C7C" w:rsidRPr="00C05580" w:rsidRDefault="009F0C7C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="007E708D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="00A76601">
        <w:rPr>
          <w:rFonts w:asciiTheme="minorHAnsi" w:hAnsiTheme="minorHAnsi"/>
          <w:b/>
          <w:bCs/>
          <w:lang w:val="ru-RU"/>
        </w:rPr>
        <w:t>2</w:t>
      </w:r>
      <w:r w:rsidR="007E708D">
        <w:rPr>
          <w:rFonts w:asciiTheme="minorHAnsi" w:hAnsiTheme="minorHAnsi"/>
          <w:b/>
          <w:bCs/>
          <w:lang w:val="ru-RU"/>
        </w:rPr>
        <w:t xml:space="preserve">3 мая </w:t>
      </w:r>
      <w:r w:rsidR="00165E8C" w:rsidRPr="00165E8C">
        <w:rPr>
          <w:rFonts w:asciiTheme="minorHAnsi" w:hAnsiTheme="minorHAnsi"/>
          <w:b/>
          <w:bCs/>
          <w:lang w:val="ru-RU"/>
        </w:rPr>
        <w:t>−</w:t>
      </w:r>
      <w:r w:rsidR="007E708D">
        <w:rPr>
          <w:rFonts w:asciiTheme="minorHAnsi" w:hAnsiTheme="minorHAnsi"/>
          <w:b/>
          <w:bCs/>
          <w:lang w:val="ru-RU"/>
        </w:rPr>
        <w:t xml:space="preserve"> </w:t>
      </w:r>
      <w:r w:rsidR="00A76601">
        <w:rPr>
          <w:rFonts w:asciiTheme="minorHAnsi" w:hAnsiTheme="minorHAnsi"/>
          <w:b/>
          <w:bCs/>
          <w:lang w:val="ru-RU"/>
        </w:rPr>
        <w:t>3</w:t>
      </w:r>
      <w:r w:rsidRPr="00C05580">
        <w:rPr>
          <w:rFonts w:asciiTheme="minorHAnsi" w:hAnsiTheme="minorHAnsi"/>
          <w:b/>
          <w:bCs/>
          <w:lang w:val="ru-RU"/>
        </w:rPr>
        <w:t> </w:t>
      </w:r>
      <w:r w:rsidR="007E708D">
        <w:rPr>
          <w:rFonts w:asciiTheme="minorHAnsi" w:hAnsiTheme="minorHAnsi"/>
          <w:b/>
          <w:bCs/>
          <w:lang w:val="ru-RU"/>
        </w:rPr>
        <w:t>июня</w:t>
      </w:r>
    </w:p>
    <w:p w:rsidR="007E708D" w:rsidRPr="00B672D5" w:rsidRDefault="00B672D5" w:rsidP="00B672D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="007E708D" w:rsidRPr="00B672D5">
        <w:rPr>
          <w:lang w:val="ru-RU"/>
        </w:rPr>
        <w:t>****</w:t>
      </w:r>
      <w:r w:rsidR="007E708D" w:rsidRPr="00B672D5">
        <w:rPr>
          <w:lang w:val="ru-RU"/>
        </w:rPr>
        <w:tab/>
      </w:r>
      <w:r>
        <w:rPr>
          <w:rFonts w:asciiTheme="minorHAnsi" w:hAnsiTheme="minorHAnsi"/>
          <w:lang w:val="ru-RU"/>
        </w:rPr>
        <w:t>Саммит "ИИ во благо"</w:t>
      </w:r>
      <w:r w:rsidR="007E708D" w:rsidRPr="00B672D5">
        <w:rPr>
          <w:rFonts w:asciiTheme="minorHAnsi" w:hAnsiTheme="minorHAnsi"/>
          <w:lang w:val="ru-RU"/>
        </w:rPr>
        <w:t xml:space="preserve">: </w:t>
      </w:r>
      <w:r w:rsidR="007E708D" w:rsidRPr="00C05580">
        <w:rPr>
          <w:rFonts w:asciiTheme="minorHAnsi" w:hAnsiTheme="minorHAnsi"/>
          <w:lang w:val="ru-RU"/>
        </w:rPr>
        <w:t>предлагаемый</w:t>
      </w:r>
      <w:r w:rsidR="007E708D" w:rsidRPr="00B672D5">
        <w:rPr>
          <w:rFonts w:asciiTheme="minorHAnsi" w:hAnsiTheme="minorHAnsi"/>
          <w:lang w:val="ru-RU"/>
        </w:rPr>
        <w:t xml:space="preserve"> </w:t>
      </w:r>
      <w:r w:rsidR="007E708D" w:rsidRPr="00C05580">
        <w:rPr>
          <w:rFonts w:asciiTheme="minorHAnsi" w:hAnsiTheme="minorHAnsi"/>
          <w:lang w:val="ru-RU"/>
        </w:rPr>
        <w:t>период</w:t>
      </w:r>
      <w:r w:rsidR="007E708D" w:rsidRPr="00B672D5">
        <w:rPr>
          <w:rFonts w:asciiTheme="minorHAnsi" w:hAnsiTheme="minorHAnsi"/>
          <w:lang w:val="ru-RU"/>
        </w:rPr>
        <w:t>:</w:t>
      </w:r>
      <w:r w:rsidR="007E708D" w:rsidRPr="00B672D5">
        <w:rPr>
          <w:rFonts w:asciiTheme="minorHAnsi" w:hAnsiTheme="minorHAnsi"/>
          <w:b/>
          <w:bCs/>
          <w:lang w:val="ru-RU"/>
        </w:rPr>
        <w:t xml:space="preserve"> </w:t>
      </w:r>
      <w:r w:rsidR="007E708D">
        <w:rPr>
          <w:rFonts w:asciiTheme="minorHAnsi" w:hAnsiTheme="minorHAnsi"/>
          <w:b/>
          <w:bCs/>
          <w:lang w:val="ru-RU"/>
        </w:rPr>
        <w:t>июнь</w:t>
      </w:r>
    </w:p>
    <w:p w:rsidR="007E708D" w:rsidRPr="00C05580" w:rsidRDefault="007E708D" w:rsidP="007E708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РРК22</w:t>
      </w:r>
      <w:r w:rsidRPr="00C05580">
        <w:rPr>
          <w:rFonts w:asciiTheme="minorHAnsi" w:hAnsiTheme="minorHAnsi"/>
          <w:lang w:val="ru-RU"/>
        </w:rPr>
        <w:t>.2***</w:t>
      </w:r>
      <w:r w:rsidRPr="007E708D">
        <w:rPr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июль</w:t>
      </w:r>
    </w:p>
    <w:p w:rsidR="007E708D" w:rsidRPr="003B3F30" w:rsidRDefault="003B3F30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lastRenderedPageBreak/>
        <w:t>ГСР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>
        <w:rPr>
          <w:rFonts w:asciiTheme="minorHAnsi" w:hAnsiTheme="minorHAnsi"/>
          <w:lang w:val="ru-RU"/>
        </w:rPr>
        <w:t>гуляторных органов: предлагаемый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4</w:t>
      </w:r>
      <w:r w:rsidRPr="00C05580">
        <w:rPr>
          <w:rFonts w:asciiTheme="minorHAnsi" w:hAnsiTheme="minorHAnsi"/>
          <w:b/>
          <w:bCs/>
          <w:lang w:val="ru-RU"/>
        </w:rPr>
        <w:t>−15 июля</w:t>
      </w:r>
    </w:p>
    <w:p w:rsidR="007E708D" w:rsidRPr="003B3F30" w:rsidRDefault="00AA742A" w:rsidP="00377E9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ССП</w:t>
      </w:r>
      <w:r w:rsidRPr="00C05580">
        <w:rPr>
          <w:rFonts w:asciiTheme="minorHAnsi" w:hAnsiTheme="minorHAnsi"/>
          <w:lang w:val="ru-RU"/>
        </w:rPr>
        <w:t>*****</w:t>
      </w:r>
      <w:r w:rsidRPr="00C05580">
        <w:rPr>
          <w:rFonts w:asciiTheme="minorHAnsi" w:hAnsiTheme="minorHAnsi"/>
          <w:lang w:val="ru-RU"/>
        </w:rPr>
        <w:tab/>
        <w:t>С</w:t>
      </w:r>
      <w:r w:rsidRPr="00C05580">
        <w:rPr>
          <w:color w:val="000000"/>
          <w:lang w:val="ru-RU"/>
        </w:rPr>
        <w:t>импозиум по созданию потенциала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сентябрь</w:t>
      </w:r>
    </w:p>
    <w:p w:rsidR="00EA06BA" w:rsidRDefault="009F0C7C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>Всемирное мероприятие ITU Telecom-202</w:t>
      </w:r>
      <w:r w:rsidR="00EA06BA">
        <w:rPr>
          <w:rFonts w:asciiTheme="minorHAnsi" w:hAnsiTheme="minorHAnsi"/>
          <w:lang w:val="ru-RU"/>
        </w:rPr>
        <w:t>2</w:t>
      </w:r>
      <w:r w:rsidR="00EA06BA" w:rsidRPr="00C05580">
        <w:rPr>
          <w:rFonts w:asciiTheme="minorHAnsi" w:hAnsiTheme="minorHAnsi"/>
          <w:lang w:val="ru-RU"/>
        </w:rPr>
        <w:t>: предлагаемы</w:t>
      </w:r>
      <w:r w:rsidR="00EA06BA">
        <w:rPr>
          <w:rFonts w:asciiTheme="minorHAnsi" w:hAnsiTheme="minorHAnsi"/>
          <w:lang w:val="ru-RU"/>
        </w:rPr>
        <w:t>й</w:t>
      </w:r>
      <w:r w:rsidR="00EA06BA" w:rsidRPr="00C05580">
        <w:rPr>
          <w:rFonts w:asciiTheme="minorHAnsi" w:hAnsiTheme="minorHAnsi"/>
          <w:lang w:val="ru-RU"/>
        </w:rPr>
        <w:t xml:space="preserve"> </w:t>
      </w:r>
      <w:r w:rsidR="00EA06BA">
        <w:rPr>
          <w:rFonts w:asciiTheme="minorHAnsi" w:hAnsiTheme="minorHAnsi"/>
          <w:lang w:val="ru-RU"/>
        </w:rPr>
        <w:t>период</w:t>
      </w:r>
      <w:r w:rsidR="00EA06BA"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="00EC7823" w:rsidRPr="00EC7823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Pr="00EA06BA">
        <w:rPr>
          <w:rFonts w:asciiTheme="minorHAnsi" w:hAnsiTheme="minorHAnsi"/>
          <w:lang w:val="ru-RU"/>
        </w:rPr>
        <w:t xml:space="preserve"> </w:t>
      </w:r>
      <w:r w:rsidR="00EA06BA" w:rsidRPr="00EA06BA">
        <w:rPr>
          <w:rFonts w:asciiTheme="minorHAnsi" w:hAnsiTheme="minorHAnsi"/>
          <w:lang w:val="ru-RU"/>
        </w:rPr>
        <w:tab/>
      </w:r>
      <w:r w:rsidR="00EA06BA">
        <w:rPr>
          <w:rFonts w:asciiTheme="minorHAnsi" w:hAnsiTheme="minorHAnsi"/>
          <w:b/>
          <w:bCs/>
          <w:lang w:val="ru-RU"/>
        </w:rPr>
        <w:t>сентябрь−ноябрь</w:t>
      </w:r>
      <w:r w:rsidR="00EC7823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-202</w:t>
      </w:r>
      <w:r w:rsidR="00472F8A">
        <w:rPr>
          <w:rFonts w:asciiTheme="minorHAnsi" w:hAnsiTheme="minorHAnsi"/>
          <w:u w:val="single"/>
          <w:lang w:val="ru-RU"/>
        </w:rPr>
        <w:t>2</w:t>
      </w:r>
      <w:r w:rsidR="00EA06BA">
        <w:rPr>
          <w:rFonts w:asciiTheme="minorHAnsi" w:hAnsiTheme="minorHAnsi"/>
          <w:lang w:val="ru-RU"/>
        </w:rPr>
        <w:t>****</w:t>
      </w:r>
    </w:p>
    <w:p w:rsidR="004148E5" w:rsidRPr="00165E8C" w:rsidRDefault="0091184B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</w:t>
      </w:r>
      <w:r w:rsidRPr="00165E8C">
        <w:rPr>
          <w:rFonts w:asciiTheme="minorHAnsi" w:hAnsiTheme="minorHAnsi"/>
          <w:color w:val="000000" w:themeColor="text1"/>
          <w:lang w:val="ru-RU"/>
        </w:rPr>
        <w:t>-</w:t>
      </w:r>
      <w:r w:rsidRPr="00935C7E">
        <w:rPr>
          <w:rFonts w:asciiTheme="minorHAnsi" w:hAnsiTheme="minorHAnsi"/>
          <w:color w:val="000000" w:themeColor="text1"/>
          <w:lang w:val="en-US"/>
        </w:rPr>
        <w:t>EGTI</w:t>
      </w:r>
      <w:r w:rsidRPr="00165E8C">
        <w:rPr>
          <w:rFonts w:asciiTheme="minorHAnsi" w:hAnsiTheme="minorHAnsi"/>
          <w:lang w:val="ru-RU"/>
        </w:rPr>
        <w:t>**</w:t>
      </w:r>
      <w:r w:rsidRPr="00165E8C">
        <w:rPr>
          <w:rFonts w:asciiTheme="minorHAnsi" w:hAnsiTheme="minorHAnsi"/>
          <w:color w:val="000000" w:themeColor="text1"/>
          <w:lang w:val="ru-RU"/>
        </w:rPr>
        <w:tab/>
      </w:r>
      <w:r w:rsidR="00165E8C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165E8C" w:rsidRPr="00C05580">
        <w:rPr>
          <w:color w:val="000000"/>
          <w:lang w:val="ru-RU"/>
        </w:rPr>
        <w:t>по показателям</w:t>
      </w:r>
      <w:r w:rsidR="00165E8C" w:rsidRPr="00C05580">
        <w:rPr>
          <w:rFonts w:asciiTheme="minorHAnsi" w:hAnsiTheme="minorHAnsi"/>
          <w:lang w:val="ru-RU"/>
        </w:rPr>
        <w:t xml:space="preserve"> </w:t>
      </w:r>
      <w:r w:rsidR="00165E8C" w:rsidRPr="00C05580">
        <w:rPr>
          <w:color w:val="000000"/>
          <w:lang w:val="ru-RU"/>
        </w:rPr>
        <w:t xml:space="preserve">ИКТ в домашних хозяйствах и </w:t>
      </w:r>
      <w:r w:rsidR="00165E8C" w:rsidRPr="00C05580">
        <w:rPr>
          <w:rFonts w:asciiTheme="minorHAnsi" w:hAnsiTheme="minorHAnsi"/>
          <w:lang w:val="ru-RU"/>
        </w:rPr>
        <w:t xml:space="preserve">Группы экспертов </w:t>
      </w:r>
      <w:r w:rsidR="00165E8C" w:rsidRPr="00C05580">
        <w:rPr>
          <w:color w:val="000000"/>
          <w:lang w:val="ru-RU"/>
        </w:rPr>
        <w:t>по показателям в области электросвязи/ИКТ</w:t>
      </w:r>
      <w:r w:rsidR="00165E8C" w:rsidRPr="00C05580">
        <w:rPr>
          <w:rFonts w:asciiTheme="minorHAnsi" w:hAnsiTheme="minorHAnsi"/>
          <w:lang w:val="ru-RU"/>
        </w:rPr>
        <w:t>, предлагаемы</w:t>
      </w:r>
      <w:r w:rsidR="00165E8C">
        <w:rPr>
          <w:rFonts w:asciiTheme="minorHAnsi" w:hAnsiTheme="minorHAnsi"/>
          <w:lang w:val="ru-RU"/>
        </w:rPr>
        <w:t>й</w:t>
      </w:r>
      <w:r w:rsidR="00165E8C" w:rsidRPr="00C05580">
        <w:rPr>
          <w:rFonts w:asciiTheme="minorHAnsi" w:hAnsiTheme="minorHAnsi"/>
          <w:lang w:val="ru-RU"/>
        </w:rPr>
        <w:t xml:space="preserve"> </w:t>
      </w:r>
      <w:r w:rsidR="00165E8C">
        <w:rPr>
          <w:rFonts w:asciiTheme="minorHAnsi" w:hAnsiTheme="minorHAnsi"/>
          <w:lang w:val="ru-RU"/>
        </w:rPr>
        <w:t>период</w:t>
      </w:r>
      <w:r w:rsidRPr="00165E8C">
        <w:rPr>
          <w:rFonts w:asciiTheme="minorHAnsi" w:hAnsiTheme="minorHAnsi"/>
          <w:color w:val="000000" w:themeColor="text1"/>
          <w:lang w:val="ru-RU"/>
        </w:rPr>
        <w:t>:</w:t>
      </w:r>
      <w:r w:rsidR="00165E8C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165E8C">
        <w:rPr>
          <w:rFonts w:asciiTheme="minorHAnsi" w:hAnsiTheme="minorHAnsi"/>
          <w:b/>
          <w:bCs/>
          <w:color w:val="000000" w:themeColor="text1"/>
          <w:lang w:val="ru-RU"/>
        </w:rPr>
        <w:t xml:space="preserve">1−30 </w:t>
      </w:r>
      <w:r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:rsidR="005127FE" w:rsidRPr="005127FE" w:rsidRDefault="005127FE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МСЭ-D**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>
        <w:rPr>
          <w:rFonts w:asciiTheme="minorHAnsi" w:hAnsiTheme="minorHAnsi"/>
          <w:b/>
          <w:bCs/>
          <w:lang w:val="ru-RU"/>
        </w:rPr>
        <w:t>26 сентября − 21</w:t>
      </w:r>
      <w:r w:rsidRPr="00C05580">
        <w:rPr>
          <w:rFonts w:asciiTheme="minorHAnsi" w:hAnsiTheme="minorHAnsi"/>
          <w:b/>
          <w:bCs/>
          <w:lang w:val="ru-RU"/>
        </w:rPr>
        <w:t> </w:t>
      </w:r>
      <w:r>
        <w:rPr>
          <w:rFonts w:asciiTheme="minorHAnsi" w:hAnsiTheme="minorHAnsi"/>
          <w:b/>
          <w:bCs/>
          <w:lang w:val="ru-RU"/>
        </w:rPr>
        <w:t>октября</w:t>
      </w:r>
    </w:p>
    <w:p w:rsidR="005127FE" w:rsidRPr="00B74B2F" w:rsidRDefault="005127FE" w:rsidP="00945799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404822">
        <w:rPr>
          <w:rFonts w:asciiTheme="minorHAnsi" w:hAnsiTheme="minorHAnsi"/>
          <w:u w:val="single"/>
        </w:rPr>
        <w:t>C</w:t>
      </w:r>
      <w:r w:rsidRPr="00B74B2F">
        <w:rPr>
          <w:rFonts w:asciiTheme="minorHAnsi" w:hAnsiTheme="minorHAnsi"/>
          <w:u w:val="single"/>
          <w:lang w:val="ru-RU"/>
        </w:rPr>
        <w:t>-22</w:t>
      </w:r>
      <w:r w:rsidR="007B06CD">
        <w:rPr>
          <w:rFonts w:asciiTheme="minorHAnsi" w:hAnsiTheme="minorHAnsi"/>
          <w:lang w:val="ru-RU"/>
        </w:rPr>
        <w:t>*</w:t>
      </w:r>
      <w:r w:rsidR="00EA06BA">
        <w:rPr>
          <w:rFonts w:asciiTheme="minorHAnsi" w:hAnsiTheme="minorHAnsi"/>
          <w:lang w:val="ru-RU"/>
        </w:rPr>
        <w:tab/>
        <w:t xml:space="preserve">Заключительное собрание Сессии Совета 2022 года: </w:t>
      </w:r>
      <w:r w:rsidR="00EA06BA" w:rsidRPr="00C05580">
        <w:rPr>
          <w:rFonts w:asciiTheme="minorHAnsi" w:hAnsiTheme="minorHAnsi"/>
          <w:lang w:val="ru-RU"/>
        </w:rPr>
        <w:t>предлагаемы</w:t>
      </w:r>
      <w:r w:rsidR="00945799">
        <w:rPr>
          <w:rFonts w:asciiTheme="minorHAnsi" w:hAnsiTheme="minorHAnsi"/>
          <w:lang w:val="ru-RU"/>
        </w:rPr>
        <w:t>е даты</w:t>
      </w:r>
      <w:r w:rsidR="00EA06BA" w:rsidRPr="00B74B2F">
        <w:rPr>
          <w:rFonts w:asciiTheme="minorHAnsi" w:hAnsiTheme="minorHAnsi"/>
          <w:lang w:val="ru-RU"/>
        </w:rPr>
        <w:t>:</w:t>
      </w:r>
      <w:r w:rsidR="00AE33C0" w:rsidRPr="00B74B2F">
        <w:rPr>
          <w:rFonts w:asciiTheme="minorHAnsi" w:hAnsiTheme="minorHAnsi"/>
          <w:lang w:val="ru-RU"/>
        </w:rPr>
        <w:br/>
      </w:r>
      <w:r w:rsidRPr="00B74B2F">
        <w:rPr>
          <w:rFonts w:asciiTheme="minorHAnsi" w:hAnsiTheme="minorHAnsi"/>
          <w:lang w:val="ru-RU"/>
        </w:rPr>
        <w:t>(</w:t>
      </w:r>
      <w:r w:rsidR="00B74B2F">
        <w:rPr>
          <w:rFonts w:asciiTheme="minorHAnsi" w:hAnsiTheme="minorHAnsi"/>
          <w:lang w:val="ru-RU"/>
        </w:rPr>
        <w:t xml:space="preserve">заключительное </w:t>
      </w:r>
      <w:r w:rsidR="00EA06BA">
        <w:rPr>
          <w:rFonts w:asciiTheme="minorHAnsi" w:hAnsiTheme="minorHAnsi"/>
          <w:lang w:val="ru-RU"/>
        </w:rPr>
        <w:tab/>
      </w:r>
      <w:r w:rsidR="00945799" w:rsidRPr="00945799">
        <w:rPr>
          <w:rFonts w:asciiTheme="minorHAnsi" w:hAnsiTheme="minorHAnsi"/>
          <w:b/>
          <w:bCs/>
          <w:lang w:val="ru-RU"/>
        </w:rPr>
        <w:t>24</w:t>
      </w:r>
      <w:r w:rsidR="00945799">
        <w:rPr>
          <w:rFonts w:asciiTheme="minorHAnsi" w:hAnsiTheme="minorHAnsi"/>
          <w:lang w:val="ru-RU"/>
        </w:rPr>
        <w:t> </w:t>
      </w:r>
      <w:r w:rsidR="00EA06BA">
        <w:rPr>
          <w:rFonts w:asciiTheme="minorHAnsi" w:hAnsiTheme="minorHAnsi"/>
          <w:b/>
          <w:bCs/>
          <w:lang w:val="ru-RU"/>
        </w:rPr>
        <w:t>сентябр</w:t>
      </w:r>
      <w:r w:rsidR="00945799">
        <w:rPr>
          <w:rFonts w:asciiTheme="minorHAnsi" w:hAnsiTheme="minorHAnsi"/>
          <w:b/>
          <w:bCs/>
          <w:lang w:val="ru-RU"/>
        </w:rPr>
        <w:t>я</w:t>
      </w:r>
      <w:r w:rsidR="00B74B2F">
        <w:rPr>
          <w:rFonts w:asciiTheme="minorHAnsi" w:hAnsiTheme="minorHAnsi"/>
          <w:lang w:val="ru-RU"/>
        </w:rPr>
        <w:br/>
        <w:t>собрание</w:t>
      </w:r>
      <w:r w:rsidR="00EA06BA">
        <w:rPr>
          <w:rFonts w:asciiTheme="minorHAnsi" w:hAnsiTheme="minorHAnsi"/>
          <w:lang w:val="ru-RU"/>
        </w:rPr>
        <w:t>)</w:t>
      </w:r>
    </w:p>
    <w:p w:rsidR="005127FE" w:rsidRPr="005127FE" w:rsidRDefault="00753EC4" w:rsidP="00F05A4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u w:val="single"/>
          <w:lang w:val="ru-RU"/>
        </w:rPr>
        <w:t>ПК-</w:t>
      </w:r>
      <w:r>
        <w:rPr>
          <w:u w:val="single"/>
          <w:lang w:val="ru-RU"/>
        </w:rPr>
        <w:t>22</w:t>
      </w:r>
      <w:r w:rsidRPr="00C05580">
        <w:rPr>
          <w:lang w:val="ru-RU"/>
        </w:rPr>
        <w:tab/>
        <w:t>Полномочная конференция:</w:t>
      </w:r>
      <w:r>
        <w:rPr>
          <w:lang w:val="ru-RU"/>
        </w:rPr>
        <w:t xml:space="preserve"> </w:t>
      </w:r>
      <w:r w:rsidR="00945799" w:rsidRPr="00945799">
        <w:rPr>
          <w:b/>
          <w:bCs/>
          <w:lang w:val="ru-RU"/>
        </w:rPr>
        <w:t>26 </w:t>
      </w:r>
      <w:r w:rsidR="00A75359">
        <w:rPr>
          <w:b/>
          <w:bCs/>
          <w:lang w:val="ru-RU"/>
        </w:rPr>
        <w:t>сентя</w:t>
      </w:r>
      <w:r>
        <w:rPr>
          <w:b/>
          <w:bCs/>
          <w:lang w:val="ru-RU"/>
        </w:rPr>
        <w:t>бр</w:t>
      </w:r>
      <w:r w:rsidR="00945799">
        <w:rPr>
          <w:b/>
          <w:bCs/>
          <w:lang w:val="ru-RU"/>
        </w:rPr>
        <w:t>я – 14 </w:t>
      </w:r>
      <w:r w:rsidR="00A75359">
        <w:rPr>
          <w:b/>
          <w:bCs/>
          <w:lang w:val="ru-RU"/>
        </w:rPr>
        <w:t>октя</w:t>
      </w:r>
      <w:r>
        <w:rPr>
          <w:b/>
          <w:bCs/>
          <w:lang w:val="ru-RU"/>
        </w:rPr>
        <w:t>бр</w:t>
      </w:r>
      <w:r w:rsidR="00945799">
        <w:rPr>
          <w:b/>
          <w:bCs/>
          <w:lang w:val="ru-RU"/>
        </w:rPr>
        <w:t>я</w:t>
      </w:r>
    </w:p>
    <w:p w:rsidR="009F0C7C" w:rsidRPr="00C05580" w:rsidRDefault="009F0C7C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C629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EA06BA">
        <w:rPr>
          <w:rFonts w:asciiTheme="minorHAnsi" w:hAnsiTheme="minorHAnsi"/>
          <w:b/>
          <w:bCs/>
          <w:lang w:val="ru-RU"/>
        </w:rPr>
        <w:t>но</w:t>
      </w:r>
      <w:r w:rsidR="00EA06BA" w:rsidRPr="00C05580">
        <w:rPr>
          <w:rFonts w:asciiTheme="minorHAnsi" w:hAnsiTheme="minorHAnsi"/>
          <w:b/>
          <w:bCs/>
          <w:lang w:val="ru-RU"/>
        </w:rPr>
        <w:t>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EC629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lang w:val="ru-RU"/>
        </w:rPr>
        <w:t>****</w:t>
      </w:r>
    </w:p>
    <w:p w:rsidR="00753EC4" w:rsidRDefault="00D9768A" w:rsidP="00D9768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850F3B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*****</w:t>
      </w:r>
      <w:r w:rsidRPr="00C05580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электросвязи/ИКТ: предлагаемы</w:t>
      </w:r>
      <w:r>
        <w:rPr>
          <w:rFonts w:asciiTheme="minorHAnsi" w:hAnsiTheme="minorHAnsi"/>
          <w:lang w:val="ru-RU"/>
        </w:rPr>
        <w:t>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1−1</w:t>
      </w:r>
      <w:r>
        <w:rPr>
          <w:rFonts w:asciiTheme="minorHAnsi" w:hAnsiTheme="minorHAnsi"/>
          <w:b/>
          <w:bCs/>
          <w:lang w:val="ru-RU"/>
        </w:rPr>
        <w:t>6</w:t>
      </w:r>
      <w:r w:rsidRPr="00C05580">
        <w:rPr>
          <w:rFonts w:asciiTheme="minorHAnsi" w:hAnsiTheme="minorHAnsi"/>
          <w:b/>
          <w:bCs/>
          <w:lang w:val="ru-RU"/>
        </w:rPr>
        <w:t> декабря</w:t>
      </w:r>
    </w:p>
    <w:p w:rsidR="009F0C7C" w:rsidRPr="00C05580" w:rsidRDefault="009F0C7C" w:rsidP="004148E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</w:t>
      </w:r>
      <w:r w:rsidR="004148E5"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.3***</w:t>
      </w:r>
      <w:r w:rsidR="004148E5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</w:t>
      </w:r>
    </w:p>
    <w:p w:rsidR="009F0C7C" w:rsidRPr="00753EC4" w:rsidRDefault="00753EC4" w:rsidP="00753EC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ВСР-2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>Всемирный семинар по радиосвязи: предлагаемый период: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</w:t>
      </w:r>
      <w:r>
        <w:rPr>
          <w:rFonts w:asciiTheme="minorHAnsi" w:hAnsiTheme="minorHAnsi"/>
          <w:b/>
          <w:bCs/>
          <w:lang w:val="ru-RU"/>
        </w:rPr>
        <w:t>ь</w:t>
      </w:r>
      <w:bookmarkStart w:id="3" w:name="_GoBack"/>
      <w:bookmarkEnd w:id="3"/>
    </w:p>
    <w:p w:rsidR="006F65CD" w:rsidRPr="00C05580" w:rsidRDefault="006F65CD" w:rsidP="006F65CD">
      <w:pPr>
        <w:spacing w:before="720"/>
        <w:jc w:val="center"/>
        <w:rPr>
          <w:lang w:val="ru-RU"/>
        </w:rPr>
      </w:pPr>
      <w:r w:rsidRPr="00C05580">
        <w:rPr>
          <w:lang w:val="ru-RU"/>
        </w:rPr>
        <w:t>______________</w:t>
      </w:r>
    </w:p>
    <w:sectPr w:rsidR="006F65CD" w:rsidRPr="00C05580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15" w:rsidRDefault="00EB0815">
      <w:r>
        <w:separator/>
      </w:r>
    </w:p>
  </w:endnote>
  <w:endnote w:type="continuationSeparator" w:id="0">
    <w:p w:rsidR="00EB0815" w:rsidRDefault="00EB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EB0815" w:rsidRPr="007B06CD" w:rsidTr="006C1F56">
      <w:tc>
        <w:tcPr>
          <w:tcW w:w="5529" w:type="dxa"/>
        </w:tcPr>
        <w:p w:rsidR="00EB0815" w:rsidRDefault="00EB0815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EB0815" w:rsidRPr="00B02893" w:rsidRDefault="00EB0815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EB0815" w:rsidRPr="003270A5" w:rsidRDefault="00EB0815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110" w:type="dxa"/>
        </w:tcPr>
        <w:p w:rsidR="00EB0815" w:rsidRDefault="00EB0815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EB0815" w:rsidRPr="003270A5" w:rsidRDefault="00EB0815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EB0815" w:rsidRPr="003270A5" w:rsidRDefault="00EB0815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EB0815" w:rsidRPr="006F65CD" w:rsidRDefault="00EB0815" w:rsidP="00106766">
    <w:pPr>
      <w:pStyle w:val="Footer"/>
      <w:spacing w:before="120"/>
      <w:rPr>
        <w:sz w:val="18"/>
        <w:szCs w:val="18"/>
        <w:lang w:val="fr-CH"/>
      </w:rPr>
    </w:pPr>
    <w:r>
      <w:fldChar w:fldCharType="begin"/>
    </w:r>
    <w:r w:rsidRPr="006F65CD">
      <w:rPr>
        <w:lang w:val="fr-CH"/>
      </w:rPr>
      <w:instrText xml:space="preserve"> FILENAME \p  \* MERGEFORMAT </w:instrText>
    </w:r>
    <w:r>
      <w:fldChar w:fldCharType="separate"/>
    </w:r>
    <w:r w:rsidR="00B75525">
      <w:rPr>
        <w:lang w:val="fr-CH"/>
      </w:rPr>
      <w:t>P:\RUS\SG\CONSEIL\C19\000\037REV2R.DOCX</w:t>
    </w:r>
    <w:r>
      <w:rPr>
        <w:lang w:val="en-US"/>
      </w:rPr>
      <w:fldChar w:fldCharType="end"/>
    </w:r>
    <w:r w:rsidRPr="006F65CD">
      <w:rPr>
        <w:lang w:val="fr-CH"/>
      </w:rPr>
      <w:t xml:space="preserve"> (</w:t>
    </w:r>
    <w:r w:rsidR="00F61EFD" w:rsidRPr="006F65CD">
      <w:rPr>
        <w:lang w:val="fr-CH"/>
      </w:rPr>
      <w:t>45</w:t>
    </w:r>
    <w:r w:rsidR="00F61EFD" w:rsidRPr="00F61EFD">
      <w:rPr>
        <w:lang w:val="fr-CH"/>
      </w:rPr>
      <w:t>7</w:t>
    </w:r>
    <w:r w:rsidR="00106766" w:rsidRPr="00106766">
      <w:t>486</w:t>
    </w:r>
    <w:r w:rsidRPr="006F65CD">
      <w:rPr>
        <w:lang w:val="fr-CH"/>
      </w:rPr>
      <w:t>)</w:t>
    </w:r>
    <w:r w:rsidRPr="006F65C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06CD">
      <w:t>19.06.19</w:t>
    </w:r>
    <w:r>
      <w:fldChar w:fldCharType="end"/>
    </w:r>
    <w:r w:rsidRPr="006F65C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6C0B">
      <w:t>07.06.19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15" w:rsidRDefault="00EB081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B0815" w:rsidRPr="006F65CD" w:rsidRDefault="00EB0815" w:rsidP="00B75525">
    <w:pPr>
      <w:pStyle w:val="Footer"/>
      <w:rPr>
        <w:lang w:val="fr-CH"/>
      </w:rPr>
    </w:pPr>
    <w:r>
      <w:rPr>
        <w:lang w:val="en-US"/>
      </w:rPr>
      <w:fldChar w:fldCharType="begin"/>
    </w:r>
    <w:r w:rsidRPr="006F65CD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B75525">
      <w:rPr>
        <w:lang w:val="fr-CH"/>
      </w:rPr>
      <w:t>P:\RUS\SG\CONSEIL\C19\000\037REV2R.DOCX</w:t>
    </w:r>
    <w:r>
      <w:rPr>
        <w:lang w:val="en-US"/>
      </w:rPr>
      <w:fldChar w:fldCharType="end"/>
    </w:r>
    <w:r w:rsidRPr="006F65CD">
      <w:rPr>
        <w:lang w:val="fr-CH"/>
      </w:rPr>
      <w:t xml:space="preserve"> (45</w:t>
    </w:r>
    <w:r w:rsidR="00F61EFD" w:rsidRPr="00F61EFD">
      <w:rPr>
        <w:lang w:val="fr-CH"/>
      </w:rPr>
      <w:t>7</w:t>
    </w:r>
    <w:r w:rsidR="00B75525">
      <w:rPr>
        <w:lang w:val="fr-CH"/>
      </w:rPr>
      <w:t>486</w:t>
    </w:r>
    <w:r w:rsidRPr="006F65CD">
      <w:rPr>
        <w:lang w:val="fr-CH"/>
      </w:rPr>
      <w:t>)</w:t>
    </w:r>
    <w:r w:rsidRPr="006F65C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06CD">
      <w:t>19.06.19</w:t>
    </w:r>
    <w:r>
      <w:fldChar w:fldCharType="end"/>
    </w:r>
    <w:r w:rsidRPr="006F65C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6C0B">
      <w:t>07.06.19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15" w:rsidRDefault="00EB0815">
      <w:r>
        <w:t>____________________</w:t>
      </w:r>
    </w:p>
  </w:footnote>
  <w:footnote w:type="continuationSeparator" w:id="0">
    <w:p w:rsidR="00EB0815" w:rsidRDefault="00EB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15" w:rsidRDefault="00EB081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B06CD">
      <w:rPr>
        <w:noProof/>
      </w:rPr>
      <w:t>2</w:t>
    </w:r>
    <w:r>
      <w:rPr>
        <w:noProof/>
      </w:rPr>
      <w:fldChar w:fldCharType="end"/>
    </w:r>
  </w:p>
  <w:p w:rsidR="00EB0815" w:rsidRDefault="00EB0815" w:rsidP="00106766">
    <w:pPr>
      <w:pStyle w:val="Header"/>
      <w:spacing w:after="480"/>
    </w:pPr>
    <w:r>
      <w:t>C19/</w:t>
    </w:r>
    <w:r>
      <w:rPr>
        <w:lang w:val="ru-RU"/>
      </w:rPr>
      <w:t>37</w:t>
    </w:r>
    <w:r w:rsidR="00377E9E">
      <w:rPr>
        <w:lang w:val="ru-RU"/>
      </w:rPr>
      <w:t>(</w:t>
    </w:r>
    <w:r w:rsidR="00377E9E">
      <w:rPr>
        <w:lang w:val="en-US"/>
      </w:rPr>
      <w:t>Rev.</w:t>
    </w:r>
    <w:r w:rsidR="00106766">
      <w:rPr>
        <w:lang w:val="ru-RU"/>
      </w:rPr>
      <w:t>2</w:t>
    </w:r>
    <w:r w:rsidR="00377E9E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114D3"/>
    <w:rsid w:val="0002183E"/>
    <w:rsid w:val="00023674"/>
    <w:rsid w:val="00024048"/>
    <w:rsid w:val="00034C48"/>
    <w:rsid w:val="00043123"/>
    <w:rsid w:val="000569B4"/>
    <w:rsid w:val="00075A1A"/>
    <w:rsid w:val="000803C1"/>
    <w:rsid w:val="00080E82"/>
    <w:rsid w:val="000826A0"/>
    <w:rsid w:val="00093635"/>
    <w:rsid w:val="000978B6"/>
    <w:rsid w:val="000E568E"/>
    <w:rsid w:val="00100B2F"/>
    <w:rsid w:val="00106766"/>
    <w:rsid w:val="00106D0A"/>
    <w:rsid w:val="0014734F"/>
    <w:rsid w:val="00154187"/>
    <w:rsid w:val="0015710D"/>
    <w:rsid w:val="00163A32"/>
    <w:rsid w:val="00165E8C"/>
    <w:rsid w:val="00171017"/>
    <w:rsid w:val="00186F97"/>
    <w:rsid w:val="00192B41"/>
    <w:rsid w:val="001B2C21"/>
    <w:rsid w:val="001B5758"/>
    <w:rsid w:val="001B7613"/>
    <w:rsid w:val="001B7B09"/>
    <w:rsid w:val="001D0C22"/>
    <w:rsid w:val="001D3159"/>
    <w:rsid w:val="001E6719"/>
    <w:rsid w:val="001E7E20"/>
    <w:rsid w:val="001F2466"/>
    <w:rsid w:val="002102E2"/>
    <w:rsid w:val="00211825"/>
    <w:rsid w:val="00225368"/>
    <w:rsid w:val="00227FF0"/>
    <w:rsid w:val="0025216C"/>
    <w:rsid w:val="002611D3"/>
    <w:rsid w:val="002612FD"/>
    <w:rsid w:val="002744F0"/>
    <w:rsid w:val="00274DB8"/>
    <w:rsid w:val="00275B96"/>
    <w:rsid w:val="00291EB6"/>
    <w:rsid w:val="002B0BC7"/>
    <w:rsid w:val="002C74EE"/>
    <w:rsid w:val="002D2F57"/>
    <w:rsid w:val="002D48C5"/>
    <w:rsid w:val="00341350"/>
    <w:rsid w:val="00342017"/>
    <w:rsid w:val="00347053"/>
    <w:rsid w:val="003549A6"/>
    <w:rsid w:val="00371029"/>
    <w:rsid w:val="00377E9E"/>
    <w:rsid w:val="00396C0B"/>
    <w:rsid w:val="003B3F30"/>
    <w:rsid w:val="003C5AF5"/>
    <w:rsid w:val="003C5F36"/>
    <w:rsid w:val="003F099E"/>
    <w:rsid w:val="003F235E"/>
    <w:rsid w:val="004023E0"/>
    <w:rsid w:val="00403DD8"/>
    <w:rsid w:val="00404822"/>
    <w:rsid w:val="004124C0"/>
    <w:rsid w:val="004148E5"/>
    <w:rsid w:val="0045686C"/>
    <w:rsid w:val="0046084B"/>
    <w:rsid w:val="00460924"/>
    <w:rsid w:val="00462FED"/>
    <w:rsid w:val="00472355"/>
    <w:rsid w:val="00472F8A"/>
    <w:rsid w:val="004760F8"/>
    <w:rsid w:val="00481234"/>
    <w:rsid w:val="00483E63"/>
    <w:rsid w:val="004918C4"/>
    <w:rsid w:val="00497703"/>
    <w:rsid w:val="004A0374"/>
    <w:rsid w:val="004A45B5"/>
    <w:rsid w:val="004C3270"/>
    <w:rsid w:val="004D0129"/>
    <w:rsid w:val="004E0731"/>
    <w:rsid w:val="005127FE"/>
    <w:rsid w:val="00525D4D"/>
    <w:rsid w:val="0053665A"/>
    <w:rsid w:val="005543B3"/>
    <w:rsid w:val="00557257"/>
    <w:rsid w:val="005579A9"/>
    <w:rsid w:val="00557DCF"/>
    <w:rsid w:val="00561FE1"/>
    <w:rsid w:val="00571984"/>
    <w:rsid w:val="00583D0A"/>
    <w:rsid w:val="00592529"/>
    <w:rsid w:val="005A1CD9"/>
    <w:rsid w:val="005A4AEA"/>
    <w:rsid w:val="005A64D5"/>
    <w:rsid w:val="005B3DEC"/>
    <w:rsid w:val="005D1164"/>
    <w:rsid w:val="005F6157"/>
    <w:rsid w:val="00601994"/>
    <w:rsid w:val="0061207D"/>
    <w:rsid w:val="006126B2"/>
    <w:rsid w:val="006251B0"/>
    <w:rsid w:val="00637DDF"/>
    <w:rsid w:val="00644B79"/>
    <w:rsid w:val="00646314"/>
    <w:rsid w:val="006811A5"/>
    <w:rsid w:val="006A1C6A"/>
    <w:rsid w:val="006A7020"/>
    <w:rsid w:val="006C1F56"/>
    <w:rsid w:val="006E2D42"/>
    <w:rsid w:val="006E6D1F"/>
    <w:rsid w:val="006F2E36"/>
    <w:rsid w:val="006F65CD"/>
    <w:rsid w:val="00703676"/>
    <w:rsid w:val="007056C0"/>
    <w:rsid w:val="00707304"/>
    <w:rsid w:val="00720CDC"/>
    <w:rsid w:val="00732269"/>
    <w:rsid w:val="007374E2"/>
    <w:rsid w:val="007446C7"/>
    <w:rsid w:val="00744718"/>
    <w:rsid w:val="00747885"/>
    <w:rsid w:val="00753EC4"/>
    <w:rsid w:val="00785ABD"/>
    <w:rsid w:val="00794FD2"/>
    <w:rsid w:val="007A2DD4"/>
    <w:rsid w:val="007A38A5"/>
    <w:rsid w:val="007B06CD"/>
    <w:rsid w:val="007C279B"/>
    <w:rsid w:val="007D38B5"/>
    <w:rsid w:val="007E708D"/>
    <w:rsid w:val="007E7EA0"/>
    <w:rsid w:val="007F6C01"/>
    <w:rsid w:val="007F754E"/>
    <w:rsid w:val="00807255"/>
    <w:rsid w:val="0081023E"/>
    <w:rsid w:val="0081121C"/>
    <w:rsid w:val="008173AA"/>
    <w:rsid w:val="00826611"/>
    <w:rsid w:val="00840A14"/>
    <w:rsid w:val="00845D39"/>
    <w:rsid w:val="00861F1F"/>
    <w:rsid w:val="00871EDC"/>
    <w:rsid w:val="008A4412"/>
    <w:rsid w:val="008B62B4"/>
    <w:rsid w:val="008D2D7B"/>
    <w:rsid w:val="008E0737"/>
    <w:rsid w:val="008F7C2C"/>
    <w:rsid w:val="0091184B"/>
    <w:rsid w:val="00914479"/>
    <w:rsid w:val="00914C92"/>
    <w:rsid w:val="009234F6"/>
    <w:rsid w:val="00924D51"/>
    <w:rsid w:val="00931CD6"/>
    <w:rsid w:val="009347A3"/>
    <w:rsid w:val="00940E96"/>
    <w:rsid w:val="00945799"/>
    <w:rsid w:val="00955926"/>
    <w:rsid w:val="00966034"/>
    <w:rsid w:val="00972B0A"/>
    <w:rsid w:val="00972E02"/>
    <w:rsid w:val="009B0BAE"/>
    <w:rsid w:val="009C1C89"/>
    <w:rsid w:val="009C50FF"/>
    <w:rsid w:val="009F0C7C"/>
    <w:rsid w:val="009F3448"/>
    <w:rsid w:val="009F394A"/>
    <w:rsid w:val="00A01CF9"/>
    <w:rsid w:val="00A03AF1"/>
    <w:rsid w:val="00A44CF8"/>
    <w:rsid w:val="00A71773"/>
    <w:rsid w:val="00A74019"/>
    <w:rsid w:val="00A75359"/>
    <w:rsid w:val="00A76601"/>
    <w:rsid w:val="00A76A34"/>
    <w:rsid w:val="00A84B16"/>
    <w:rsid w:val="00A86923"/>
    <w:rsid w:val="00AA66F5"/>
    <w:rsid w:val="00AA742A"/>
    <w:rsid w:val="00AB1A9C"/>
    <w:rsid w:val="00AB7C88"/>
    <w:rsid w:val="00AC4FB7"/>
    <w:rsid w:val="00AD5EF5"/>
    <w:rsid w:val="00AE2C85"/>
    <w:rsid w:val="00AE2F62"/>
    <w:rsid w:val="00AE33C0"/>
    <w:rsid w:val="00AF6C88"/>
    <w:rsid w:val="00B04201"/>
    <w:rsid w:val="00B12A37"/>
    <w:rsid w:val="00B1379D"/>
    <w:rsid w:val="00B25E5D"/>
    <w:rsid w:val="00B33345"/>
    <w:rsid w:val="00B60E97"/>
    <w:rsid w:val="00B63EF2"/>
    <w:rsid w:val="00B672D5"/>
    <w:rsid w:val="00B74B2F"/>
    <w:rsid w:val="00B75525"/>
    <w:rsid w:val="00B77EAB"/>
    <w:rsid w:val="00BA7D89"/>
    <w:rsid w:val="00BB2E9B"/>
    <w:rsid w:val="00BC0D39"/>
    <w:rsid w:val="00BC7BC0"/>
    <w:rsid w:val="00BD57B7"/>
    <w:rsid w:val="00BE06AD"/>
    <w:rsid w:val="00BE63E2"/>
    <w:rsid w:val="00BF65A8"/>
    <w:rsid w:val="00C04AF3"/>
    <w:rsid w:val="00C21C7E"/>
    <w:rsid w:val="00C45AEA"/>
    <w:rsid w:val="00C47617"/>
    <w:rsid w:val="00C803B6"/>
    <w:rsid w:val="00C93F77"/>
    <w:rsid w:val="00CA214D"/>
    <w:rsid w:val="00CD2009"/>
    <w:rsid w:val="00CD4D99"/>
    <w:rsid w:val="00CE5B94"/>
    <w:rsid w:val="00CE6A40"/>
    <w:rsid w:val="00CF2E4D"/>
    <w:rsid w:val="00CF629C"/>
    <w:rsid w:val="00D010EF"/>
    <w:rsid w:val="00D10EB3"/>
    <w:rsid w:val="00D22E28"/>
    <w:rsid w:val="00D5513D"/>
    <w:rsid w:val="00D76957"/>
    <w:rsid w:val="00D92EEA"/>
    <w:rsid w:val="00D9768A"/>
    <w:rsid w:val="00DA4D2E"/>
    <w:rsid w:val="00DA5D4E"/>
    <w:rsid w:val="00DB4D9C"/>
    <w:rsid w:val="00DB7A06"/>
    <w:rsid w:val="00DC3FB4"/>
    <w:rsid w:val="00DC45A3"/>
    <w:rsid w:val="00DC5D97"/>
    <w:rsid w:val="00DD07B2"/>
    <w:rsid w:val="00DE284A"/>
    <w:rsid w:val="00DE59E2"/>
    <w:rsid w:val="00DE76B9"/>
    <w:rsid w:val="00E11FE0"/>
    <w:rsid w:val="00E176BA"/>
    <w:rsid w:val="00E22D05"/>
    <w:rsid w:val="00E238B8"/>
    <w:rsid w:val="00E27BCD"/>
    <w:rsid w:val="00E334D8"/>
    <w:rsid w:val="00E423EC"/>
    <w:rsid w:val="00E53AAC"/>
    <w:rsid w:val="00E55121"/>
    <w:rsid w:val="00E82311"/>
    <w:rsid w:val="00EA06BA"/>
    <w:rsid w:val="00EB0815"/>
    <w:rsid w:val="00EB3524"/>
    <w:rsid w:val="00EB4FCB"/>
    <w:rsid w:val="00EC6292"/>
    <w:rsid w:val="00EC6BC5"/>
    <w:rsid w:val="00EC7766"/>
    <w:rsid w:val="00EC7823"/>
    <w:rsid w:val="00EE45E5"/>
    <w:rsid w:val="00F04E34"/>
    <w:rsid w:val="00F05A4E"/>
    <w:rsid w:val="00F142B5"/>
    <w:rsid w:val="00F35898"/>
    <w:rsid w:val="00F4223C"/>
    <w:rsid w:val="00F5225B"/>
    <w:rsid w:val="00F61EFD"/>
    <w:rsid w:val="00F67D97"/>
    <w:rsid w:val="00F90262"/>
    <w:rsid w:val="00FA1C3D"/>
    <w:rsid w:val="00FC36EE"/>
    <w:rsid w:val="00FC7860"/>
    <w:rsid w:val="00FD22D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9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19</TotalTime>
  <Pages>8</Pages>
  <Words>1511</Words>
  <Characters>10938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12425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11</cp:revision>
  <cp:lastPrinted>2019-06-07T15:53:00Z</cp:lastPrinted>
  <dcterms:created xsi:type="dcterms:W3CDTF">2019-06-19T17:26:00Z</dcterms:created>
  <dcterms:modified xsi:type="dcterms:W3CDTF">2019-06-19T18:01:00Z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