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D72C3B">
        <w:trPr>
          <w:cantSplit/>
        </w:trPr>
        <w:tc>
          <w:tcPr>
            <w:tcW w:w="6912" w:type="dxa"/>
          </w:tcPr>
          <w:p w:rsidR="00520F36" w:rsidRPr="00D72C3B" w:rsidRDefault="00520F36" w:rsidP="00194573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D72C3B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D72C3B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D72C3B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D72C3B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D72C3B">
              <w:rPr>
                <w:b/>
                <w:bCs/>
                <w:szCs w:val="24"/>
                <w:lang w:val="fr-CH"/>
              </w:rPr>
              <w:t>10</w:t>
            </w:r>
            <w:r w:rsidRPr="00D72C3B">
              <w:rPr>
                <w:b/>
                <w:bCs/>
                <w:szCs w:val="24"/>
                <w:lang w:val="fr-CH"/>
              </w:rPr>
              <w:t>-</w:t>
            </w:r>
            <w:r w:rsidR="00106B19" w:rsidRPr="00D72C3B">
              <w:rPr>
                <w:b/>
                <w:bCs/>
                <w:szCs w:val="24"/>
                <w:lang w:val="fr-CH"/>
              </w:rPr>
              <w:t>20 juin</w:t>
            </w:r>
            <w:r w:rsidRPr="00D72C3B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D72C3B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D72C3B" w:rsidRDefault="00520F36" w:rsidP="00194573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D72C3B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D72C3B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D72C3B" w:rsidRDefault="00520F36" w:rsidP="00194573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D72C3B" w:rsidRDefault="003C069A" w:rsidP="0019457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D72C3B">
              <w:rPr>
                <w:rFonts w:cs="Times"/>
                <w:b/>
                <w:bCs/>
                <w:szCs w:val="24"/>
                <w:lang w:val="fr-CH"/>
              </w:rPr>
              <w:t>Point de l'ordre du jour: PL 1.</w:t>
            </w:r>
            <w:r w:rsidR="00FD60CC" w:rsidRPr="00D72C3B">
              <w:rPr>
                <w:rFonts w:cs="Times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  <w:r w:rsidRPr="00D72C3B">
              <w:rPr>
                <w:b/>
                <w:bCs/>
                <w:lang w:val="fr-CH"/>
              </w:rPr>
              <w:t>Document C1</w:t>
            </w:r>
            <w:r w:rsidR="00106B19" w:rsidRPr="00D72C3B">
              <w:rPr>
                <w:b/>
                <w:bCs/>
                <w:lang w:val="fr-CH"/>
              </w:rPr>
              <w:t>9</w:t>
            </w:r>
            <w:r w:rsidRPr="00D72C3B">
              <w:rPr>
                <w:b/>
                <w:bCs/>
                <w:lang w:val="fr-CH"/>
              </w:rPr>
              <w:t>/</w:t>
            </w:r>
            <w:r w:rsidR="003C069A" w:rsidRPr="00D72C3B">
              <w:rPr>
                <w:b/>
                <w:bCs/>
                <w:lang w:val="fr-CH"/>
              </w:rPr>
              <w:t>21</w:t>
            </w:r>
            <w:r w:rsidRPr="00D72C3B">
              <w:rPr>
                <w:b/>
                <w:bCs/>
                <w:lang w:val="fr-CH"/>
              </w:rPr>
              <w:t>-F</w:t>
            </w: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/>
          </w:tcPr>
          <w:p w:rsidR="00520F36" w:rsidRPr="00D72C3B" w:rsidRDefault="00520F36" w:rsidP="0019457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D72C3B" w:rsidRDefault="003C069A" w:rsidP="00194573">
            <w:pPr>
              <w:spacing w:before="0"/>
              <w:rPr>
                <w:b/>
                <w:bCs/>
                <w:lang w:val="fr-CH"/>
              </w:rPr>
            </w:pPr>
            <w:r w:rsidRPr="00D72C3B">
              <w:rPr>
                <w:b/>
                <w:bCs/>
                <w:lang w:val="fr-CH"/>
              </w:rPr>
              <w:t>6 mai</w:t>
            </w:r>
            <w:r w:rsidR="00520F36" w:rsidRPr="00D72C3B">
              <w:rPr>
                <w:b/>
                <w:bCs/>
                <w:lang w:val="fr-CH"/>
              </w:rPr>
              <w:t xml:space="preserve"> 201</w:t>
            </w:r>
            <w:r w:rsidR="00106B19" w:rsidRPr="00D72C3B">
              <w:rPr>
                <w:b/>
                <w:bCs/>
                <w:lang w:val="fr-CH"/>
              </w:rPr>
              <w:t>9</w:t>
            </w: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/>
          </w:tcPr>
          <w:p w:rsidR="00520F36" w:rsidRPr="00D72C3B" w:rsidRDefault="00520F36" w:rsidP="0019457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  <w:r w:rsidRPr="00D72C3B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D72C3B">
        <w:trPr>
          <w:cantSplit/>
        </w:trPr>
        <w:tc>
          <w:tcPr>
            <w:tcW w:w="10173" w:type="dxa"/>
            <w:gridSpan w:val="2"/>
          </w:tcPr>
          <w:p w:rsidR="00520F36" w:rsidRPr="00D72C3B" w:rsidRDefault="003C069A" w:rsidP="00194573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D72C3B">
              <w:rPr>
                <w:lang w:val="fr-CH"/>
              </w:rPr>
              <w:t>Rapport du Secrétaire général</w:t>
            </w:r>
          </w:p>
        </w:tc>
      </w:tr>
      <w:tr w:rsidR="00520F36" w:rsidRPr="00D72C3B">
        <w:trPr>
          <w:cantSplit/>
        </w:trPr>
        <w:tc>
          <w:tcPr>
            <w:tcW w:w="10173" w:type="dxa"/>
            <w:gridSpan w:val="2"/>
          </w:tcPr>
          <w:p w:rsidR="00520F36" w:rsidRPr="00D72C3B" w:rsidRDefault="003C069A" w:rsidP="00194573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D72C3B">
              <w:rPr>
                <w:lang w:val="fr-CH"/>
              </w:rPr>
              <w:t>LISTE DES CANDIDATS AUX POSTES DE PRéSIDENTS ET DE VICE-PréSIDENTS DES GROUPES DE TRAVAIL DU CONSEIL ET D</w:t>
            </w:r>
            <w:r w:rsidR="007B00DC" w:rsidRPr="00D72C3B">
              <w:rPr>
                <w:lang w:val="fr-CH"/>
              </w:rPr>
              <w:t>ES</w:t>
            </w:r>
            <w:r w:rsidRPr="00D72C3B">
              <w:rPr>
                <w:lang w:val="fr-CH"/>
              </w:rPr>
              <w:t xml:space="preserve"> GROUPE</w:t>
            </w:r>
            <w:r w:rsidR="007B00DC" w:rsidRPr="00D72C3B">
              <w:rPr>
                <w:lang w:val="fr-CH"/>
              </w:rPr>
              <w:t xml:space="preserve">S </w:t>
            </w:r>
            <w:r w:rsidRPr="00D72C3B">
              <w:rPr>
                <w:lang w:val="fr-CH"/>
              </w:rPr>
              <w:t>D'EXPERTS</w:t>
            </w:r>
          </w:p>
        </w:tc>
      </w:tr>
      <w:bookmarkEnd w:id="7"/>
    </w:tbl>
    <w:p w:rsidR="00520F36" w:rsidRPr="00D72C3B" w:rsidRDefault="00520F36" w:rsidP="00194573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D72C3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Résumé</w:t>
            </w:r>
          </w:p>
          <w:p w:rsidR="00520F36" w:rsidRPr="00D72C3B" w:rsidRDefault="00BD0BF9" w:rsidP="00194573">
            <w:pPr>
              <w:rPr>
                <w:lang w:val="fr-CH"/>
              </w:rPr>
            </w:pPr>
            <w:r w:rsidRPr="00D72C3B">
              <w:rPr>
                <w:lang w:val="fr-CH"/>
              </w:rPr>
              <w:t xml:space="preserve">À </w:t>
            </w:r>
            <w:r w:rsidR="003C069A" w:rsidRPr="00D72C3B">
              <w:rPr>
                <w:lang w:val="fr-CH"/>
              </w:rPr>
              <w:t xml:space="preserve">sa session de 2016, </w:t>
            </w:r>
            <w:r w:rsidRPr="00D72C3B">
              <w:rPr>
                <w:lang w:val="fr-CH"/>
              </w:rPr>
              <w:t xml:space="preserve">le Conseil </w:t>
            </w:r>
            <w:r w:rsidR="003C069A" w:rsidRPr="00D72C3B">
              <w:rPr>
                <w:lang w:val="fr-CH"/>
              </w:rPr>
              <w:t xml:space="preserve">a adopté une révision de la Résolution 1333, relative aux principes directeurs régissant la création, la gestion et la cessation des activités des </w:t>
            </w:r>
            <w:r w:rsidR="008F18D8" w:rsidRPr="00D72C3B">
              <w:rPr>
                <w:lang w:val="fr-CH"/>
              </w:rPr>
              <w:t>groupes de travail du Conseil</w:t>
            </w:r>
            <w:r w:rsidR="00DA4129" w:rsidRPr="00D72C3B">
              <w:rPr>
                <w:lang w:val="fr-CH"/>
              </w:rPr>
              <w:t xml:space="preserve"> (GTC)</w:t>
            </w:r>
            <w:r w:rsidR="008F18D8" w:rsidRPr="00D72C3B">
              <w:rPr>
                <w:lang w:val="fr-CH"/>
              </w:rPr>
              <w:t xml:space="preserve">. Dans cette </w:t>
            </w:r>
            <w:r w:rsidR="003C069A" w:rsidRPr="00D72C3B">
              <w:rPr>
                <w:lang w:val="fr-CH"/>
              </w:rPr>
              <w:t>Résolution</w:t>
            </w:r>
            <w:r w:rsidR="00DA4129" w:rsidRPr="00D72C3B">
              <w:rPr>
                <w:lang w:val="fr-CH"/>
              </w:rPr>
              <w:t>,</w:t>
            </w:r>
            <w:r w:rsidR="008F18D8" w:rsidRPr="00D72C3B">
              <w:rPr>
                <w:lang w:val="fr-CH"/>
              </w:rPr>
              <w:t xml:space="preserve"> le Secrétaire général est chargé </w:t>
            </w:r>
            <w:r w:rsidR="003C069A" w:rsidRPr="00D72C3B">
              <w:rPr>
                <w:lang w:val="fr-CH"/>
              </w:rPr>
              <w:t xml:space="preserve">de soumettre à chaque session du Conseil un tableau indiquant le nom des Présidents et des Vice-Présidents de chaque GTC, leur mandat et leur région. </w:t>
            </w:r>
            <w:r w:rsidR="00DA4129" w:rsidRPr="00D72C3B">
              <w:rPr>
                <w:lang w:val="fr-CH"/>
              </w:rPr>
              <w:t>À la session extraordinair</w:t>
            </w:r>
            <w:r w:rsidR="00194573" w:rsidRPr="00D72C3B">
              <w:rPr>
                <w:lang w:val="fr-CH"/>
              </w:rPr>
              <w:t>e qu'il a tenue à Dubaï, le Cons</w:t>
            </w:r>
            <w:r w:rsidR="00DA4129" w:rsidRPr="00D72C3B">
              <w:rPr>
                <w:lang w:val="fr-CH"/>
              </w:rPr>
              <w:t xml:space="preserve">eil a désigné les Présidents des </w:t>
            </w:r>
            <w:r w:rsidR="000629FE" w:rsidRPr="00D72C3B">
              <w:rPr>
                <w:lang w:val="fr-CH"/>
              </w:rPr>
              <w:t>groupes de travail du Conseil et du Groupe d'experts sur la Décision 482</w:t>
            </w:r>
            <w:r w:rsidR="003C069A" w:rsidRPr="00D72C3B">
              <w:rPr>
                <w:lang w:val="fr-CH"/>
              </w:rPr>
              <w:t>.</w:t>
            </w:r>
          </w:p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Suite à donner</w:t>
            </w:r>
          </w:p>
          <w:p w:rsidR="00520F36" w:rsidRPr="00D72C3B" w:rsidRDefault="003C069A" w:rsidP="00194573">
            <w:pPr>
              <w:rPr>
                <w:lang w:val="fr-CH"/>
              </w:rPr>
            </w:pPr>
            <w:r w:rsidRPr="00D72C3B">
              <w:rPr>
                <w:lang w:val="fr-CH"/>
              </w:rPr>
              <w:t xml:space="preserve">Le Conseil est invité à </w:t>
            </w:r>
            <w:r w:rsidRPr="00D72C3B">
              <w:rPr>
                <w:b/>
                <w:bCs/>
                <w:lang w:val="fr-CH"/>
              </w:rPr>
              <w:t>confirmer</w:t>
            </w:r>
            <w:r w:rsidRPr="00D72C3B">
              <w:rPr>
                <w:lang w:val="fr-CH"/>
              </w:rPr>
              <w:t xml:space="preserve"> la désignation </w:t>
            </w:r>
            <w:r w:rsidR="000629FE" w:rsidRPr="00D72C3B">
              <w:rPr>
                <w:lang w:val="fr-CH"/>
              </w:rPr>
              <w:t>des</w:t>
            </w:r>
            <w:r w:rsidRPr="00D72C3B">
              <w:rPr>
                <w:lang w:val="fr-CH"/>
              </w:rPr>
              <w:t xml:space="preserve"> Vice-Président</w:t>
            </w:r>
            <w:r w:rsidR="000629FE" w:rsidRPr="00D72C3B">
              <w:rPr>
                <w:lang w:val="fr-CH"/>
              </w:rPr>
              <w:t>s</w:t>
            </w:r>
            <w:r w:rsidRPr="00D72C3B">
              <w:rPr>
                <w:lang w:val="fr-CH"/>
              </w:rPr>
              <w:t xml:space="preserve"> </w:t>
            </w:r>
            <w:r w:rsidR="000629FE" w:rsidRPr="00D72C3B">
              <w:rPr>
                <w:lang w:val="fr-CH"/>
              </w:rPr>
              <w:t xml:space="preserve">des groupes de travail du Conseil et du Groupe d'experts sur la Décision 482, dont la liste est reproduite en Annexe. Le Conseil est </w:t>
            </w:r>
            <w:r w:rsidR="007B00DC" w:rsidRPr="00D72C3B">
              <w:rPr>
                <w:lang w:val="fr-CH"/>
              </w:rPr>
              <w:t xml:space="preserve">également invité à </w:t>
            </w:r>
            <w:r w:rsidR="007B00DC" w:rsidRPr="00D72C3B">
              <w:rPr>
                <w:b/>
                <w:bCs/>
                <w:lang w:val="fr-CH"/>
              </w:rPr>
              <w:t>désigner</w:t>
            </w:r>
            <w:r w:rsidR="000629FE" w:rsidRPr="00D72C3B">
              <w:rPr>
                <w:lang w:val="fr-CH"/>
              </w:rPr>
              <w:t xml:space="preserve"> </w:t>
            </w:r>
            <w:r w:rsidR="007B00DC" w:rsidRPr="00D72C3B">
              <w:rPr>
                <w:lang w:val="fr-CH"/>
              </w:rPr>
              <w:t>les</w:t>
            </w:r>
            <w:r w:rsidRPr="00D72C3B">
              <w:rPr>
                <w:lang w:val="fr-CH"/>
              </w:rPr>
              <w:t xml:space="preserve"> Présidents et Vice-Présidents </w:t>
            </w:r>
            <w:r w:rsidR="007B00DC" w:rsidRPr="00D72C3B">
              <w:rPr>
                <w:lang w:val="fr-CH"/>
              </w:rPr>
              <w:t xml:space="preserve">du </w:t>
            </w:r>
            <w:r w:rsidRPr="00D72C3B">
              <w:rPr>
                <w:lang w:val="fr-CH"/>
              </w:rPr>
              <w:t>Groupe d'experts</w:t>
            </w:r>
            <w:r w:rsidR="007B00DC" w:rsidRPr="00D72C3B">
              <w:rPr>
                <w:lang w:val="fr-CH"/>
              </w:rPr>
              <w:t xml:space="preserve"> sur le Règlement des télécommunications internationales</w:t>
            </w:r>
            <w:r w:rsidR="00D21938" w:rsidRPr="00D72C3B">
              <w:rPr>
                <w:lang w:val="fr-CH"/>
              </w:rPr>
              <w:t xml:space="preserve"> (Résolution 146 (Rév. Dubaï, 2018)</w:t>
            </w:r>
            <w:r w:rsidR="00194573" w:rsidRPr="00D72C3B">
              <w:rPr>
                <w:lang w:val="fr-CH"/>
              </w:rPr>
              <w:t>)</w:t>
            </w:r>
            <w:r w:rsidR="00BD0BF9" w:rsidRPr="00D72C3B">
              <w:rPr>
                <w:lang w:val="fr-CH"/>
              </w:rPr>
              <w:t xml:space="preserve"> et à en </w:t>
            </w:r>
            <w:r w:rsidR="00BD0BF9" w:rsidRPr="00D72C3B">
              <w:rPr>
                <w:b/>
                <w:bCs/>
                <w:lang w:val="fr-CH"/>
              </w:rPr>
              <w:t xml:space="preserve">confirmer </w:t>
            </w:r>
            <w:r w:rsidR="00BD0BF9" w:rsidRPr="00D72C3B">
              <w:rPr>
                <w:lang w:val="fr-CH"/>
              </w:rPr>
              <w:t>la désignation</w:t>
            </w:r>
            <w:r w:rsidRPr="00D72C3B">
              <w:rPr>
                <w:lang w:val="fr-CH"/>
              </w:rPr>
              <w:t>.</w:t>
            </w:r>
          </w:p>
          <w:p w:rsidR="00520F36" w:rsidRPr="00D72C3B" w:rsidRDefault="00520F36" w:rsidP="0019457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D72C3B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Références</w:t>
            </w:r>
          </w:p>
          <w:bookmarkStart w:id="8" w:name="lt_pId022"/>
          <w:p w:rsidR="00520F36" w:rsidRPr="00D72C3B" w:rsidRDefault="00194573" w:rsidP="00B07A85">
            <w:pPr>
              <w:spacing w:after="120"/>
              <w:rPr>
                <w:lang w:val="fr-CH"/>
              </w:rPr>
            </w:pPr>
            <w:r w:rsidRPr="00D72C3B">
              <w:rPr>
                <w:i/>
                <w:iCs/>
                <w:lang w:val="fr-CH"/>
              </w:rPr>
              <w:fldChar w:fldCharType="begin"/>
            </w:r>
            <w:r w:rsidRPr="00D72C3B">
              <w:rPr>
                <w:i/>
                <w:iCs/>
                <w:lang w:val="fr-CH"/>
              </w:rPr>
              <w:instrText>HYPERLINK "https://www.itu.int/en/council/Documents/basic-texts/DEC-011-F.pdf"</w:instrText>
            </w:r>
            <w:r w:rsidRPr="00D72C3B">
              <w:rPr>
                <w:i/>
                <w:iCs/>
                <w:lang w:val="fr-CH"/>
              </w:rPr>
              <w:fldChar w:fldCharType="separate"/>
            </w:r>
            <w:r w:rsidR="003C069A" w:rsidRPr="00D72C3B">
              <w:rPr>
                <w:rStyle w:val="Hyperlink"/>
                <w:i/>
                <w:iCs/>
                <w:lang w:val="fr-CH"/>
              </w:rPr>
              <w:t xml:space="preserve">Décision 11 </w:t>
            </w:r>
            <w:r w:rsidRPr="00D72C3B">
              <w:rPr>
                <w:rStyle w:val="Hyperlink"/>
                <w:i/>
                <w:iCs/>
                <w:lang w:val="fr-CH"/>
              </w:rPr>
              <w:t>(</w:t>
            </w:r>
            <w:proofErr w:type="spellStart"/>
            <w:r w:rsidRPr="00D72C3B">
              <w:rPr>
                <w:rStyle w:val="Hyperlink"/>
                <w:i/>
                <w:iCs/>
                <w:lang w:val="fr-CH"/>
              </w:rPr>
              <w:t>Rév</w:t>
            </w:r>
            <w:proofErr w:type="spellEnd"/>
            <w:r w:rsidRPr="00D72C3B">
              <w:rPr>
                <w:rStyle w:val="Hyperlink"/>
                <w:i/>
                <w:iCs/>
                <w:lang w:val="fr-CH"/>
              </w:rPr>
              <w:t>. Busan, 2014)</w:t>
            </w:r>
            <w:r w:rsidRPr="00D72C3B">
              <w:rPr>
                <w:i/>
                <w:iCs/>
                <w:lang w:val="fr-CH"/>
              </w:rPr>
              <w:fldChar w:fldCharType="end"/>
            </w:r>
            <w:r w:rsidRPr="00D72C3B">
              <w:rPr>
                <w:i/>
                <w:iCs/>
                <w:lang w:val="fr-CH"/>
              </w:rPr>
              <w:t xml:space="preserve"> </w:t>
            </w:r>
            <w:r w:rsidR="003C069A" w:rsidRPr="00D72C3B">
              <w:rPr>
                <w:i/>
                <w:iCs/>
                <w:lang w:val="fr-CH"/>
              </w:rPr>
              <w:t>de la Conférence de plénipotentiaires</w:t>
            </w:r>
            <w:r w:rsidR="003C069A" w:rsidRPr="00D72C3B">
              <w:rPr>
                <w:lang w:val="fr-CH"/>
              </w:rPr>
              <w:t xml:space="preserve">, </w:t>
            </w:r>
            <w:hyperlink r:id="rId8" w:history="1">
              <w:r w:rsidR="003C069A" w:rsidRPr="00D83A29">
                <w:rPr>
                  <w:rStyle w:val="Hyperlink"/>
                  <w:i/>
                  <w:iCs/>
                  <w:lang w:val="fr-CH"/>
                </w:rPr>
                <w:t>Résolution</w:t>
              </w:r>
              <w:r w:rsidR="007B00DC" w:rsidRPr="00D83A29">
                <w:rPr>
                  <w:rStyle w:val="Hyperlink"/>
                  <w:i/>
                  <w:iCs/>
                  <w:lang w:val="fr-CH"/>
                </w:rPr>
                <w:t>s</w:t>
              </w:r>
              <w:r w:rsidR="003C069A" w:rsidRPr="00D83A29">
                <w:rPr>
                  <w:rStyle w:val="Hyperlink"/>
                  <w:i/>
                  <w:iCs/>
                  <w:lang w:val="fr-CH"/>
                </w:rPr>
                <w:t> 1333</w:t>
              </w:r>
            </w:hyperlink>
            <w:r w:rsidR="007B00DC" w:rsidRPr="00D83A29">
              <w:rPr>
                <w:i/>
                <w:iCs/>
                <w:lang w:val="fr-CH"/>
              </w:rPr>
              <w:t xml:space="preserve">, </w:t>
            </w:r>
            <w:hyperlink r:id="rId9" w:history="1">
              <w:r w:rsidR="007B00DC" w:rsidRPr="00D83A29">
                <w:rPr>
                  <w:rStyle w:val="Hyperlink"/>
                  <w:i/>
                  <w:iCs/>
                  <w:lang w:val="fr-CH"/>
                </w:rPr>
                <w:t>1379</w:t>
              </w:r>
            </w:hyperlink>
            <w:r w:rsidR="007B00DC" w:rsidRPr="00D83A29">
              <w:rPr>
                <w:i/>
                <w:iCs/>
                <w:lang w:val="fr-CH"/>
              </w:rPr>
              <w:t xml:space="preserve"> et </w:t>
            </w:r>
            <w:hyperlink r:id="rId10" w:history="1">
              <w:r w:rsidR="007B00DC" w:rsidRPr="00D83A29">
                <w:rPr>
                  <w:rStyle w:val="Hyperlink"/>
                  <w:i/>
                  <w:iCs/>
                  <w:lang w:val="fr-CH"/>
                </w:rPr>
                <w:t>1384</w:t>
              </w:r>
            </w:hyperlink>
            <w:r w:rsidR="003C069A" w:rsidRPr="00D83A29">
              <w:rPr>
                <w:lang w:val="fr-CH"/>
              </w:rPr>
              <w:t xml:space="preserve"> </w:t>
            </w:r>
            <w:r w:rsidR="003C069A" w:rsidRPr="00D83A29">
              <w:rPr>
                <w:i/>
                <w:iCs/>
                <w:lang w:val="fr-CH"/>
              </w:rPr>
              <w:t>du Conseil</w:t>
            </w:r>
            <w:r w:rsidR="003C069A" w:rsidRPr="00D72C3B">
              <w:rPr>
                <w:lang w:val="fr-CH"/>
              </w:rPr>
              <w:t xml:space="preserve">, </w:t>
            </w:r>
            <w:hyperlink r:id="rId11" w:history="1">
              <w:r w:rsidR="003C069A" w:rsidRPr="00D83A29">
                <w:rPr>
                  <w:rStyle w:val="Hyperlink"/>
                  <w:i/>
                  <w:iCs/>
                  <w:lang w:val="fr-CH"/>
                </w:rPr>
                <w:t>Décision 584</w:t>
              </w:r>
            </w:hyperlink>
            <w:r w:rsidR="003C069A" w:rsidRPr="00D83A29">
              <w:rPr>
                <w:i/>
                <w:iCs/>
                <w:lang w:val="fr-CH"/>
              </w:rPr>
              <w:t xml:space="preserve"> du Conseil</w:t>
            </w:r>
            <w:r w:rsidR="003C069A" w:rsidRPr="00D72C3B">
              <w:rPr>
                <w:lang w:val="fr-CH"/>
              </w:rPr>
              <w:t>;</w:t>
            </w:r>
            <w:bookmarkStart w:id="9" w:name="lt_pId023"/>
            <w:bookmarkEnd w:id="8"/>
            <w:r w:rsidR="003C069A" w:rsidRPr="00D72C3B">
              <w:rPr>
                <w:lang w:val="fr-CH"/>
              </w:rPr>
              <w:t xml:space="preserve"> </w:t>
            </w:r>
            <w:hyperlink r:id="rId12" w:history="1">
              <w:r w:rsidR="007B00DC" w:rsidRPr="007C62CA">
                <w:rPr>
                  <w:rStyle w:val="Hyperlink"/>
                  <w:lang w:val="fr-CH"/>
                </w:rPr>
                <w:t>Document</w:t>
              </w:r>
              <w:r w:rsidR="00B07A85" w:rsidRPr="007C62CA">
                <w:rPr>
                  <w:rStyle w:val="Hyperlink"/>
                  <w:lang w:val="fr-CH"/>
                </w:rPr>
                <w:t> </w:t>
              </w:r>
              <w:r w:rsidR="007B00DC" w:rsidRPr="007C62CA">
                <w:rPr>
                  <w:rStyle w:val="Hyperlink"/>
                  <w:lang w:val="fr-CH"/>
                </w:rPr>
                <w:t>PP-18/54</w:t>
              </w:r>
            </w:hyperlink>
            <w:r w:rsidR="007B00DC" w:rsidRPr="00D72C3B">
              <w:rPr>
                <w:lang w:val="fr-CH"/>
              </w:rPr>
              <w:t xml:space="preserve">; </w:t>
            </w:r>
            <w:r w:rsidR="003C069A" w:rsidRPr="00CE14B5">
              <w:rPr>
                <w:i/>
                <w:iCs/>
                <w:lang w:val="fr-CH"/>
              </w:rPr>
              <w:t xml:space="preserve">Documents </w:t>
            </w:r>
            <w:hyperlink r:id="rId13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C16/122</w:t>
              </w:r>
            </w:hyperlink>
            <w:r w:rsidR="007B00DC" w:rsidRPr="00D72C3B">
              <w:rPr>
                <w:lang w:val="fr-CH"/>
              </w:rPr>
              <w:t xml:space="preserve">, </w:t>
            </w:r>
            <w:hyperlink r:id="rId14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C16/INF/17(Rév.2)</w:t>
              </w:r>
            </w:hyperlink>
            <w:r w:rsidR="003C069A" w:rsidRPr="00D72C3B">
              <w:rPr>
                <w:lang w:val="fr-CH"/>
              </w:rPr>
              <w:t>;</w:t>
            </w:r>
            <w:bookmarkEnd w:id="9"/>
            <w:r w:rsidR="00BD087D" w:rsidRPr="00D72C3B">
              <w:rPr>
                <w:lang w:val="fr-CH"/>
              </w:rPr>
              <w:t xml:space="preserve"> </w:t>
            </w:r>
            <w:hyperlink r:id="rId15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C17/55</w:t>
              </w:r>
            </w:hyperlink>
            <w:r w:rsidR="007B00DC" w:rsidRPr="00D72C3B">
              <w:rPr>
                <w:lang w:val="fr-CH"/>
              </w:rPr>
              <w:t xml:space="preserve"> et</w:t>
            </w:r>
            <w:r w:rsidR="007C62CA">
              <w:rPr>
                <w:lang w:val="fr-CH"/>
              </w:rPr>
              <w:t> </w:t>
            </w:r>
            <w:hyperlink r:id="rId16" w:history="1">
              <w:r w:rsidR="00BD087D" w:rsidRPr="00D72C3B">
                <w:rPr>
                  <w:rStyle w:val="Hyperlink"/>
                  <w:rFonts w:asciiTheme="minorHAnsi" w:hAnsiTheme="minorHAnsi" w:cstheme="minorHAnsi"/>
                  <w:i/>
                  <w:iCs/>
                  <w:spacing w:val="-4"/>
                  <w:szCs w:val="24"/>
                  <w:lang w:val="fr-CH"/>
                </w:rPr>
                <w:t>C18/56</w:t>
              </w:r>
            </w:hyperlink>
            <w:r w:rsidR="00CE14B5">
              <w:t xml:space="preserve"> </w:t>
            </w:r>
          </w:p>
        </w:tc>
      </w:tr>
    </w:tbl>
    <w:p w:rsidR="00BD087D" w:rsidRPr="00D72C3B" w:rsidRDefault="00BD087D" w:rsidP="00194573">
      <w:pPr>
        <w:rPr>
          <w:lang w:val="fr-CH"/>
        </w:rPr>
      </w:pPr>
    </w:p>
    <w:p w:rsidR="00BD087D" w:rsidRPr="00D72C3B" w:rsidRDefault="00BD087D" w:rsidP="001945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72C3B">
        <w:rPr>
          <w:lang w:val="fr-CH"/>
        </w:rPr>
        <w:lastRenderedPageBreak/>
        <w:br w:type="page"/>
      </w:r>
    </w:p>
    <w:p w:rsidR="003C069A" w:rsidRPr="00D72C3B" w:rsidRDefault="00BD087D" w:rsidP="00194573">
      <w:pPr>
        <w:rPr>
          <w:lang w:val="fr-CH"/>
        </w:rPr>
      </w:pPr>
      <w:r w:rsidRPr="00D72C3B">
        <w:rPr>
          <w:lang w:val="fr-CH"/>
        </w:rPr>
        <w:lastRenderedPageBreak/>
        <w:t>1</w:t>
      </w:r>
      <w:r w:rsidR="003C069A" w:rsidRPr="00D72C3B">
        <w:rPr>
          <w:lang w:val="fr-CH"/>
        </w:rPr>
        <w:tab/>
      </w:r>
      <w:r w:rsidR="00BD0BF9" w:rsidRPr="00D72C3B">
        <w:rPr>
          <w:lang w:val="fr-CH"/>
        </w:rPr>
        <w:t>À</w:t>
      </w:r>
      <w:r w:rsidR="003C069A" w:rsidRPr="00D72C3B">
        <w:rPr>
          <w:lang w:val="fr-CH"/>
        </w:rPr>
        <w:t xml:space="preserve"> sa session de 2016, </w:t>
      </w:r>
      <w:r w:rsidR="00BD0BF9" w:rsidRPr="00D72C3B">
        <w:rPr>
          <w:lang w:val="fr-CH"/>
        </w:rPr>
        <w:t xml:space="preserve">le Conseil </w:t>
      </w:r>
      <w:r w:rsidR="003C069A" w:rsidRPr="00D72C3B">
        <w:rPr>
          <w:lang w:val="fr-CH"/>
        </w:rPr>
        <w:t>a adopté une révision de la Résolution 1333, relative aux principes directeurs régissant la création, la gestion et la cessation des activités des g</w:t>
      </w:r>
      <w:r w:rsidR="00BD0BF9" w:rsidRPr="00D72C3B">
        <w:rPr>
          <w:lang w:val="fr-CH"/>
        </w:rPr>
        <w:t xml:space="preserve">roupes de travail du Conseil. Dans cette Résolution, </w:t>
      </w:r>
      <w:r w:rsidR="003C069A" w:rsidRPr="00D72C3B">
        <w:rPr>
          <w:lang w:val="fr-CH"/>
        </w:rPr>
        <w:t xml:space="preserve">le Secrétaire général </w:t>
      </w:r>
      <w:r w:rsidR="00BD0BF9" w:rsidRPr="00D72C3B">
        <w:rPr>
          <w:lang w:val="fr-CH"/>
        </w:rPr>
        <w:t xml:space="preserve">est chargé </w:t>
      </w:r>
      <w:r w:rsidR="00CE14B5">
        <w:rPr>
          <w:lang w:val="fr-CH"/>
        </w:rPr>
        <w:t>de soumettre à chaque </w:t>
      </w:r>
      <w:r w:rsidR="003C069A" w:rsidRPr="00D72C3B">
        <w:rPr>
          <w:lang w:val="fr-CH"/>
        </w:rPr>
        <w:t>session du Conseil un tableau indiquant le nom des Présidents et des Vice</w:t>
      </w:r>
      <w:r w:rsidR="003C069A" w:rsidRPr="00D72C3B">
        <w:rPr>
          <w:lang w:val="fr-CH"/>
        </w:rPr>
        <w:noBreakHyphen/>
        <w:t>Présidents de chaque GTC, leur mandat et leur région.</w:t>
      </w:r>
    </w:p>
    <w:p w:rsidR="003C069A" w:rsidRPr="00D72C3B" w:rsidRDefault="00BD087D" w:rsidP="00194573">
      <w:pPr>
        <w:rPr>
          <w:lang w:val="fr-CH"/>
        </w:rPr>
      </w:pPr>
      <w:r w:rsidRPr="00D72C3B">
        <w:rPr>
          <w:lang w:val="fr-CH"/>
        </w:rPr>
        <w:t>2</w:t>
      </w:r>
      <w:r w:rsidR="003C069A" w:rsidRPr="00D72C3B">
        <w:rPr>
          <w:lang w:val="fr-CH"/>
        </w:rPr>
        <w:tab/>
      </w:r>
      <w:r w:rsidR="007B00DC" w:rsidRPr="00D72C3B">
        <w:rPr>
          <w:lang w:val="fr-CH"/>
        </w:rPr>
        <w:t xml:space="preserve">La Conférence de plénipotentiaires de 2018 (PP-18) a confirmé </w:t>
      </w:r>
      <w:r w:rsidR="00BD0BF9" w:rsidRPr="00D72C3B">
        <w:rPr>
          <w:lang w:val="fr-CH"/>
        </w:rPr>
        <w:t xml:space="preserve">le maintien, la convocation ou la </w:t>
      </w:r>
      <w:r w:rsidR="00D21938" w:rsidRPr="00D72C3B">
        <w:rPr>
          <w:lang w:val="fr-CH"/>
        </w:rPr>
        <w:t>convocation</w:t>
      </w:r>
      <w:r w:rsidR="00BD0BF9" w:rsidRPr="00D72C3B">
        <w:rPr>
          <w:lang w:val="fr-CH"/>
        </w:rPr>
        <w:t xml:space="preserve"> à nouveau</w:t>
      </w:r>
      <w:r w:rsidR="00D21938" w:rsidRPr="00D72C3B">
        <w:rPr>
          <w:lang w:val="fr-CH"/>
        </w:rPr>
        <w:t xml:space="preserve"> des groupes ci-après</w:t>
      </w:r>
      <w:r w:rsidR="00BD0BF9" w:rsidRPr="00D72C3B">
        <w:rPr>
          <w:lang w:val="fr-CH"/>
        </w:rPr>
        <w:t>,</w:t>
      </w:r>
      <w:r w:rsidR="00D21938" w:rsidRPr="00D72C3B">
        <w:rPr>
          <w:lang w:val="fr-CH"/>
        </w:rPr>
        <w:t xml:space="preserve"> pour le prochain cycle séparant deux Conférences de plénipotentiaires (2019-2022)</w:t>
      </w:r>
      <w:r w:rsidRPr="00D72C3B">
        <w:rPr>
          <w:lang w:val="fr-CH"/>
        </w:rPr>
        <w:t>: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 xml:space="preserve">Groupe de travail du Conseil </w:t>
      </w:r>
      <w:r w:rsidR="00BD0BF9" w:rsidRPr="00D72C3B">
        <w:rPr>
          <w:lang w:val="fr-CH"/>
        </w:rPr>
        <w:t>s</w:t>
      </w:r>
      <w:r w:rsidRPr="00D72C3B">
        <w:rPr>
          <w:lang w:val="fr-CH"/>
        </w:rPr>
        <w:t>ur les questions de politiques publiques internationales relatives à l'Internet (</w:t>
      </w:r>
      <w:r w:rsidR="00BD0BF9" w:rsidRPr="00D72C3B">
        <w:rPr>
          <w:lang w:val="fr-CH"/>
        </w:rPr>
        <w:t>GTC</w:t>
      </w:r>
      <w:r w:rsidRPr="00D72C3B">
        <w:rPr>
          <w:lang w:val="fr-CH"/>
        </w:rPr>
        <w:t>-Internet)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pour la protection en ligne des enfants (GTC-COP)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le SMSI et les ODD (GT</w:t>
      </w:r>
      <w:r w:rsidR="00BD0BF9" w:rsidRPr="00D72C3B">
        <w:rPr>
          <w:lang w:val="fr-CH"/>
        </w:rPr>
        <w:t>C</w:t>
      </w:r>
      <w:r w:rsidRPr="00D72C3B">
        <w:rPr>
          <w:lang w:val="fr-CH"/>
        </w:rPr>
        <w:t>-SMSI/ODD)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les ressources financières et les ressources humaines (GTC</w:t>
      </w:r>
      <w:r w:rsidRPr="00D72C3B">
        <w:rPr>
          <w:lang w:val="fr-CH"/>
        </w:rPr>
        <w:noBreakHyphen/>
        <w:t>FHR)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l'utilisation des six langues officielles de l'Union (GTC-LANG)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d'experts du Conseil sur la Décision 482 (EG-DEC-482)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d'experts sur le Règlement des télécommunications internationales (EG-RTI) (Résolution 146 (Rév. Dubaï, 2018)</w:t>
      </w:r>
      <w:r w:rsidR="00B07A85" w:rsidRPr="00D72C3B">
        <w:rPr>
          <w:lang w:val="fr-CH"/>
        </w:rPr>
        <w:t>)</w:t>
      </w:r>
    </w:p>
    <w:p w:rsidR="00BD087D" w:rsidRPr="00D72C3B" w:rsidRDefault="00BD087D" w:rsidP="00194573">
      <w:pPr>
        <w:rPr>
          <w:lang w:val="fr-CH"/>
        </w:rPr>
      </w:pPr>
      <w:r w:rsidRPr="00D72C3B">
        <w:rPr>
          <w:lang w:val="fr-CH"/>
        </w:rPr>
        <w:t>3</w:t>
      </w:r>
      <w:r w:rsidRPr="00D72C3B">
        <w:rPr>
          <w:lang w:val="fr-CH"/>
        </w:rPr>
        <w:tab/>
      </w:r>
      <w:r w:rsidR="00D21938" w:rsidRPr="00D72C3B">
        <w:rPr>
          <w:lang w:val="fr-CH"/>
        </w:rPr>
        <w:t>Suite à la Lettre circulaire</w:t>
      </w:r>
      <w:r w:rsidRPr="00D72C3B">
        <w:rPr>
          <w:lang w:val="fr-CH"/>
        </w:rPr>
        <w:t xml:space="preserve"> </w:t>
      </w:r>
      <w:hyperlink r:id="rId17" w:history="1">
        <w:r w:rsidRPr="00D72C3B">
          <w:rPr>
            <w:rStyle w:val="Hyperlink"/>
            <w:lang w:val="fr-CH"/>
          </w:rPr>
          <w:t>CL-18/51</w:t>
        </w:r>
      </w:hyperlink>
      <w:r w:rsidRPr="00D72C3B">
        <w:rPr>
          <w:lang w:val="fr-CH"/>
        </w:rPr>
        <w:t xml:space="preserve">, </w:t>
      </w:r>
      <w:r w:rsidR="00D21938" w:rsidRPr="00D72C3B">
        <w:rPr>
          <w:lang w:val="fr-CH"/>
        </w:rPr>
        <w:t>le Conseil, à sa session extraordinaire de 2</w:t>
      </w:r>
      <w:r w:rsidR="00CE14B5">
        <w:rPr>
          <w:lang w:val="fr-CH"/>
        </w:rPr>
        <w:t>018 tenue le </w:t>
      </w:r>
      <w:r w:rsidR="00D21938" w:rsidRPr="00D72C3B">
        <w:rPr>
          <w:lang w:val="fr-CH"/>
        </w:rPr>
        <w:t>16 novembre 2018, a confirmé le nom des Présidents respectifs des groupes susmentionnés, mais aucune décision définitive n'a été prise concernant les Vice-Présidents</w:t>
      </w:r>
      <w:r w:rsidRPr="00D72C3B">
        <w:rPr>
          <w:lang w:val="fr-CH"/>
        </w:rPr>
        <w:t>.</w:t>
      </w:r>
    </w:p>
    <w:p w:rsidR="00D21938" w:rsidRPr="00D72C3B" w:rsidRDefault="00BD087D" w:rsidP="00D83A29">
      <w:pPr>
        <w:rPr>
          <w:lang w:val="fr-CH"/>
        </w:rPr>
      </w:pPr>
      <w:r w:rsidRPr="00D72C3B">
        <w:rPr>
          <w:lang w:val="fr-CH"/>
        </w:rPr>
        <w:t>4</w:t>
      </w:r>
      <w:r w:rsidRPr="00D72C3B">
        <w:rPr>
          <w:lang w:val="fr-CH"/>
        </w:rPr>
        <w:tab/>
      </w:r>
      <w:r w:rsidR="00D21938" w:rsidRPr="00D72C3B">
        <w:rPr>
          <w:lang w:val="fr-CH"/>
        </w:rPr>
        <w:t>La Lettre circulaire</w:t>
      </w:r>
      <w:r w:rsidRPr="00D72C3B">
        <w:rPr>
          <w:lang w:val="fr-CH"/>
        </w:rPr>
        <w:t xml:space="preserve"> </w:t>
      </w:r>
      <w:hyperlink r:id="rId18" w:history="1">
        <w:r w:rsidRPr="00D72C3B">
          <w:rPr>
            <w:rStyle w:val="Hyperlink"/>
            <w:lang w:val="fr-CH"/>
          </w:rPr>
          <w:t>CL-19/9</w:t>
        </w:r>
      </w:hyperlink>
      <w:r w:rsidRPr="00D72C3B">
        <w:rPr>
          <w:i/>
          <w:iCs/>
          <w:lang w:val="fr-CH"/>
        </w:rPr>
        <w:t xml:space="preserve"> </w:t>
      </w:r>
      <w:r w:rsidR="00D21938" w:rsidRPr="00D72C3B">
        <w:rPr>
          <w:lang w:val="fr-CH"/>
        </w:rPr>
        <w:t xml:space="preserve">a été envoyée le 12 mars 2019, afin </w:t>
      </w:r>
      <w:r w:rsidR="00B07A85" w:rsidRPr="00D72C3B">
        <w:rPr>
          <w:lang w:val="fr-CH"/>
        </w:rPr>
        <w:t>d'accorder davantage de temps pour désigner d'éventuels</w:t>
      </w:r>
      <w:r w:rsidR="00D21938" w:rsidRPr="00D72C3B">
        <w:rPr>
          <w:lang w:val="fr-CH"/>
        </w:rPr>
        <w:t xml:space="preserve"> nouveaux Vice-Présidents ou confirmer les noms des Vice</w:t>
      </w:r>
      <w:r w:rsidR="00D83A29">
        <w:rPr>
          <w:lang w:val="fr-CH"/>
        </w:rPr>
        <w:noBreakHyphen/>
      </w:r>
      <w:r w:rsidR="00D21938" w:rsidRPr="00D72C3B">
        <w:rPr>
          <w:lang w:val="fr-CH"/>
        </w:rPr>
        <w:t>Présidents déjà désignés</w:t>
      </w:r>
      <w:r w:rsidR="00BD0BF9" w:rsidRPr="00D72C3B">
        <w:rPr>
          <w:lang w:val="fr-CH"/>
        </w:rPr>
        <w:t>, selon le cas</w:t>
      </w:r>
      <w:r w:rsidR="00D21938" w:rsidRPr="00D72C3B">
        <w:rPr>
          <w:lang w:val="fr-CH"/>
        </w:rPr>
        <w:t>.</w:t>
      </w:r>
    </w:p>
    <w:p w:rsidR="00BD087D" w:rsidRPr="00D72C3B" w:rsidRDefault="00BD087D" w:rsidP="00B07A85">
      <w:pPr>
        <w:rPr>
          <w:lang w:val="fr-CH"/>
        </w:rPr>
      </w:pPr>
      <w:r w:rsidRPr="00D72C3B">
        <w:rPr>
          <w:lang w:val="fr-CH"/>
        </w:rPr>
        <w:t>5</w:t>
      </w:r>
      <w:r w:rsidRPr="00D72C3B">
        <w:rPr>
          <w:lang w:val="fr-CH"/>
        </w:rPr>
        <w:tab/>
      </w:r>
      <w:r w:rsidR="00D21938" w:rsidRPr="00D72C3B">
        <w:rPr>
          <w:lang w:val="fr-CH"/>
        </w:rPr>
        <w:t xml:space="preserve">La liste complète des candidats aux </w:t>
      </w:r>
      <w:r w:rsidR="00BD0BF9" w:rsidRPr="00D72C3B">
        <w:rPr>
          <w:lang w:val="fr-CH"/>
        </w:rPr>
        <w:t>postes</w:t>
      </w:r>
      <w:r w:rsidR="00D21938" w:rsidRPr="00D72C3B">
        <w:rPr>
          <w:lang w:val="fr-CH"/>
        </w:rPr>
        <w:t xml:space="preserve"> de Président</w:t>
      </w:r>
      <w:r w:rsidR="00BD0BF9" w:rsidRPr="00D72C3B">
        <w:rPr>
          <w:lang w:val="fr-CH"/>
        </w:rPr>
        <w:t>s</w:t>
      </w:r>
      <w:r w:rsidR="00D21938" w:rsidRPr="00D72C3B">
        <w:rPr>
          <w:lang w:val="fr-CH"/>
        </w:rPr>
        <w:t xml:space="preserve"> et de Vice-Président</w:t>
      </w:r>
      <w:r w:rsidR="00BD0BF9" w:rsidRPr="00D72C3B">
        <w:rPr>
          <w:lang w:val="fr-CH"/>
        </w:rPr>
        <w:t>s</w:t>
      </w:r>
      <w:r w:rsidR="00D21938" w:rsidRPr="00D72C3B">
        <w:rPr>
          <w:lang w:val="fr-CH"/>
        </w:rPr>
        <w:t xml:space="preserve"> est reproduite dans l'Annexe et présentée au Conseil pour approbation</w:t>
      </w:r>
      <w:r w:rsidRPr="00D72C3B">
        <w:rPr>
          <w:lang w:val="fr-CH"/>
        </w:rPr>
        <w:t>.</w:t>
      </w:r>
    </w:p>
    <w:p w:rsidR="00BD087D" w:rsidRPr="00D72C3B" w:rsidRDefault="00BD087D" w:rsidP="00194573">
      <w:pPr>
        <w:rPr>
          <w:lang w:val="fr-CH"/>
        </w:rPr>
      </w:pPr>
    </w:p>
    <w:p w:rsidR="00BD087D" w:rsidRPr="00D72C3B" w:rsidRDefault="00BD087D" w:rsidP="00194573">
      <w:pPr>
        <w:rPr>
          <w:lang w:val="fr-CH"/>
        </w:rPr>
      </w:pPr>
    </w:p>
    <w:p w:rsidR="003C069A" w:rsidRPr="00D72C3B" w:rsidRDefault="003C069A" w:rsidP="00194573">
      <w:pPr>
        <w:pStyle w:val="enumlev1"/>
        <w:rPr>
          <w:lang w:val="fr-CH"/>
        </w:rPr>
        <w:sectPr w:rsidR="003C069A" w:rsidRPr="00D72C3B" w:rsidSect="005C389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:rsidR="003C069A" w:rsidRPr="00D72C3B" w:rsidRDefault="003C069A" w:rsidP="00194573">
      <w:pPr>
        <w:pStyle w:val="Annextitle"/>
        <w:rPr>
          <w:bCs/>
          <w:lang w:val="fr-CH"/>
        </w:rPr>
      </w:pPr>
      <w:r w:rsidRPr="00D72C3B">
        <w:rPr>
          <w:lang w:val="fr-CH"/>
        </w:rPr>
        <w:lastRenderedPageBreak/>
        <w:t xml:space="preserve">PRÉSIDENTS ET VICE-PRÉSIDENTS DES GROUPES DE TRAVAIL DU CONSEIL ET </w:t>
      </w:r>
      <w:r w:rsidR="00D21938" w:rsidRPr="00D72C3B">
        <w:rPr>
          <w:lang w:val="fr-CH"/>
        </w:rPr>
        <w:t>DES</w:t>
      </w:r>
      <w:r w:rsidRPr="00D72C3B">
        <w:rPr>
          <w:lang w:val="fr-CH"/>
        </w:rPr>
        <w:t xml:space="preserve"> GROUPE</w:t>
      </w:r>
      <w:r w:rsidR="00D21938" w:rsidRPr="00D72C3B">
        <w:rPr>
          <w:lang w:val="fr-CH"/>
        </w:rPr>
        <w:t>S</w:t>
      </w:r>
      <w:r w:rsidRPr="00D72C3B">
        <w:rPr>
          <w:lang w:val="fr-CH"/>
        </w:rPr>
        <w:t xml:space="preserve"> D'EXPERTS</w:t>
      </w:r>
      <w:r w:rsidR="00D21938" w:rsidRPr="00D72C3B">
        <w:rPr>
          <w:lang w:val="fr-CH"/>
        </w:rPr>
        <w:t xml:space="preserve"> (au 2</w:t>
      </w:r>
      <w:r w:rsidR="00990322">
        <w:rPr>
          <w:lang w:val="fr-CH"/>
        </w:rPr>
        <w:t>9</w:t>
      </w:r>
      <w:r w:rsidR="00D21938" w:rsidRPr="00D72C3B">
        <w:rPr>
          <w:lang w:val="fr-CH"/>
        </w:rPr>
        <w:t xml:space="preserve"> mai 2019)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907"/>
        <w:gridCol w:w="1220"/>
        <w:gridCol w:w="4252"/>
        <w:gridCol w:w="1934"/>
        <w:gridCol w:w="1610"/>
      </w:tblGrid>
      <w:tr w:rsidR="003C069A" w:rsidRPr="00D72C3B" w:rsidTr="00990322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GTC actuel + Secrétaire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bookmarkStart w:id="10" w:name="lt_pId049"/>
            <w:r w:rsidRPr="00D72C3B">
              <w:rPr>
                <w:sz w:val="18"/>
                <w:szCs w:val="18"/>
                <w:lang w:val="fr-CH"/>
              </w:rPr>
              <w:t>Région</w:t>
            </w:r>
            <w:bookmarkEnd w:id="10"/>
          </w:p>
        </w:tc>
        <w:tc>
          <w:tcPr>
            <w:tcW w:w="1220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Date de désignation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Date de désignation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les questions de politiques publiques internationales relatives à l'Internet</w:t>
            </w:r>
            <w:r w:rsidRPr="00D72C3B">
              <w:rPr>
                <w:sz w:val="18"/>
                <w:szCs w:val="18"/>
                <w:lang w:val="fr-CH"/>
              </w:rPr>
              <w:br/>
            </w:r>
            <w:bookmarkStart w:id="11" w:name="lt_pId044"/>
            <w:r w:rsidRPr="00D72C3B">
              <w:rPr>
                <w:sz w:val="18"/>
                <w:szCs w:val="18"/>
                <w:lang w:val="fr-CH"/>
              </w:rPr>
              <w:t>(Secrétaire:</w:t>
            </w:r>
            <w:bookmarkEnd w:id="11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bookmarkStart w:id="12" w:name="lt_pId045"/>
            <w:r w:rsidRPr="00D72C3B">
              <w:rPr>
                <w:sz w:val="18"/>
                <w:szCs w:val="18"/>
                <w:lang w:val="fr-CH"/>
              </w:rPr>
              <w:t>M. Preetam Maloor)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Majed Al</w:t>
            </w:r>
            <w:r w:rsidRPr="00D72C3B">
              <w:rPr>
                <w:sz w:val="18"/>
                <w:szCs w:val="18"/>
                <w:lang w:val="fr-CH"/>
              </w:rPr>
              <w:noBreakHyphen/>
              <w:t>Mazyed (Arabie saoudite)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2009</w:t>
            </w:r>
          </w:p>
        </w:tc>
        <w:tc>
          <w:tcPr>
            <w:tcW w:w="4252" w:type="dxa"/>
            <w:shd w:val="clear" w:color="auto" w:fill="FFFFFF" w:themeFill="background1"/>
          </w:tcPr>
          <w:p w:rsidR="00C05A81" w:rsidRPr="00D72C3B" w:rsidRDefault="00C05A81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3" w:name="lt_pId050"/>
            <w:r w:rsidRPr="00D72C3B">
              <w:rPr>
                <w:sz w:val="18"/>
                <w:szCs w:val="18"/>
                <w:lang w:val="fr-CH"/>
              </w:rPr>
              <w:t>Mme Ingrid Poni (République sudafricaine)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C05A81" w:rsidRPr="00D72C3B">
              <w:rPr>
                <w:sz w:val="18"/>
                <w:szCs w:val="18"/>
                <w:lang w:val="fr-CH"/>
              </w:rPr>
              <w:t>César Martinez (Paraguay)</w:t>
            </w:r>
            <w:bookmarkEnd w:id="13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4" w:name="lt_pId051"/>
            <w:r w:rsidRPr="00D72C3B">
              <w:rPr>
                <w:sz w:val="18"/>
                <w:szCs w:val="18"/>
                <w:lang w:val="fr-CH"/>
              </w:rPr>
              <w:t>M. Abdulrahman Al Marzouqi (</w:t>
            </w:r>
            <w:r w:rsidR="0079237F" w:rsidRPr="00D72C3B">
              <w:rPr>
                <w:sz w:val="18"/>
                <w:szCs w:val="18"/>
                <w:lang w:val="fr-CH"/>
              </w:rPr>
              <w:t>Émirats</w:t>
            </w:r>
            <w:r w:rsidRPr="00D72C3B">
              <w:rPr>
                <w:sz w:val="18"/>
                <w:szCs w:val="18"/>
                <w:lang w:val="fr-CH"/>
              </w:rPr>
              <w:t xml:space="preserve"> arabes unis)</w:t>
            </w:r>
            <w:bookmarkEnd w:id="14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5" w:name="lt_pId052"/>
            <w:r w:rsidRPr="00D72C3B">
              <w:rPr>
                <w:sz w:val="18"/>
                <w:szCs w:val="18"/>
                <w:lang w:val="fr-CH"/>
              </w:rPr>
              <w:t>M. YGSC Kishore Babu (Inde)</w:t>
            </w:r>
            <w:bookmarkEnd w:id="15"/>
          </w:p>
          <w:p w:rsidR="003C069A" w:rsidRPr="00D72C3B" w:rsidRDefault="00BD0BF9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Kamal Mammadov (Azerbaïd</w:t>
            </w:r>
            <w:r w:rsidR="00C05A81" w:rsidRPr="00D72C3B">
              <w:rPr>
                <w:sz w:val="18"/>
                <w:szCs w:val="18"/>
                <w:lang w:val="fr-CH"/>
              </w:rPr>
              <w:t>jan)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sz w:val="18"/>
                <w:szCs w:val="18"/>
                <w:lang w:val="fr-CH"/>
              </w:rPr>
            </w:pPr>
            <w:bookmarkStart w:id="16" w:name="lt_pId054"/>
            <w:r w:rsidRPr="00D72C3B">
              <w:rPr>
                <w:sz w:val="18"/>
                <w:szCs w:val="18"/>
                <w:lang w:val="fr-CH"/>
              </w:rPr>
              <w:t>M. Paul Blaker (Royaume-Uni)</w:t>
            </w:r>
            <w:bookmarkEnd w:id="16"/>
            <w:r w:rsidRPr="00D72C3B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934" w:type="dxa"/>
            <w:shd w:val="clear" w:color="auto" w:fill="FFFFFF" w:themeFill="background1"/>
          </w:tcPr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7" w:name="lt_pId055"/>
            <w:r w:rsidRPr="007C62CA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17"/>
          </w:p>
          <w:p w:rsidR="00C05A81" w:rsidRPr="007C62CA" w:rsidRDefault="00C05A81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8" w:name="lt_pId056"/>
            <w:r w:rsidRPr="007C62CA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:rsidR="00C05A81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ARB</w:t>
            </w:r>
            <w:bookmarkStart w:id="19" w:name="lt_pId057"/>
            <w:bookmarkEnd w:id="18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19"/>
          </w:p>
          <w:p w:rsidR="00C05A81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0" w:name="lt_pId058"/>
            <w:r w:rsidRPr="007C62CA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20"/>
            <w:r w:rsidRPr="007C62CA">
              <w:rPr>
                <w:b/>
                <w:bCs/>
                <w:sz w:val="18"/>
                <w:szCs w:val="18"/>
                <w:lang w:val="en-US"/>
              </w:rPr>
              <w:t>EI</w:t>
            </w:r>
            <w:bookmarkStart w:id="21" w:name="lt_pId059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21"/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la protection en ligne des enfants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22" w:name="lt_pId062"/>
            <w:r w:rsidRPr="00D72C3B">
              <w:rPr>
                <w:sz w:val="18"/>
                <w:szCs w:val="18"/>
                <w:lang w:val="fr-CH"/>
              </w:rPr>
              <w:t>Mme Carla Licciardello)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C05A81" w:rsidRPr="00D72C3B">
              <w:rPr>
                <w:sz w:val="18"/>
                <w:szCs w:val="18"/>
                <w:lang w:val="fr-CH"/>
              </w:rPr>
              <w:t xml:space="preserve">Abdelaziz Al Zarooni </w:t>
            </w:r>
            <w:r w:rsidRPr="00D72C3B">
              <w:rPr>
                <w:sz w:val="18"/>
                <w:szCs w:val="18"/>
                <w:lang w:val="fr-CH"/>
              </w:rPr>
              <w:t>(</w:t>
            </w:r>
            <w:r w:rsidR="00C05A81" w:rsidRPr="00D72C3B">
              <w:rPr>
                <w:sz w:val="18"/>
                <w:szCs w:val="18"/>
                <w:lang w:val="fr-CH"/>
              </w:rPr>
              <w:t>É</w:t>
            </w:r>
            <w:r w:rsidRPr="00D72C3B">
              <w:rPr>
                <w:sz w:val="18"/>
                <w:szCs w:val="18"/>
                <w:lang w:val="fr-CH"/>
              </w:rPr>
              <w:t>mirats arabes unis)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C05A81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:rsidR="00990322" w:rsidRDefault="00990322" w:rsidP="00194573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bookmarkStart w:id="23" w:name="lt_pId067"/>
            <w:r w:rsidRPr="00D72C3B">
              <w:rPr>
                <w:sz w:val="18"/>
                <w:szCs w:val="18"/>
                <w:lang w:val="fr-CH"/>
              </w:rPr>
              <w:t>Mme Rachel Alwala (Kenya)</w:t>
            </w:r>
          </w:p>
          <w:p w:rsidR="00C05A81" w:rsidRPr="007C62CA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proofErr w:type="spellStart"/>
            <w:r w:rsidRPr="007C62CA">
              <w:rPr>
                <w:sz w:val="18"/>
                <w:szCs w:val="18"/>
                <w:lang w:val="en-US"/>
              </w:rPr>
              <w:t>Mme</w:t>
            </w:r>
            <w:proofErr w:type="spellEnd"/>
            <w:r w:rsidRPr="007C62CA">
              <w:rPr>
                <w:sz w:val="18"/>
                <w:szCs w:val="18"/>
                <w:lang w:val="en-US"/>
              </w:rPr>
              <w:t xml:space="preserve"> Ellen </w:t>
            </w:r>
            <w:proofErr w:type="spellStart"/>
            <w:r w:rsidRPr="007C62CA">
              <w:rPr>
                <w:sz w:val="18"/>
                <w:szCs w:val="18"/>
                <w:lang w:val="en-US"/>
              </w:rPr>
              <w:t>Blackler</w:t>
            </w:r>
            <w:proofErr w:type="spellEnd"/>
            <w:r w:rsidRPr="007C62CA">
              <w:rPr>
                <w:sz w:val="18"/>
                <w:szCs w:val="18"/>
                <w:lang w:val="en-US"/>
              </w:rPr>
              <w:t xml:space="preserve"> (The Walt Disney Company)</w:t>
            </w:r>
            <w:bookmarkEnd w:id="23"/>
            <w:r w:rsidRPr="007C62CA">
              <w:rPr>
                <w:sz w:val="18"/>
                <w:szCs w:val="18"/>
                <w:lang w:val="en-US"/>
              </w:rPr>
              <w:br/>
            </w:r>
            <w:bookmarkStart w:id="24" w:name="lt_pId068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Mme. Maha Z.Y. Mouasher (Jordanie)</w:t>
            </w:r>
            <w:bookmarkEnd w:id="24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25" w:name="lt_pId070"/>
            <w:r w:rsidRPr="00D72C3B">
              <w:rPr>
                <w:sz w:val="18"/>
                <w:szCs w:val="18"/>
                <w:lang w:val="fr-CH"/>
              </w:rPr>
              <w:t>M. Mohamed Sharil Tarmizi (Malaisie)</w:t>
            </w:r>
            <w:bookmarkEnd w:id="25"/>
          </w:p>
          <w:p w:rsidR="00253C20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26" w:name="lt_pId072"/>
            <w:r w:rsidRPr="00D72C3B">
              <w:rPr>
                <w:sz w:val="18"/>
                <w:szCs w:val="18"/>
                <w:lang w:val="fr-CH"/>
              </w:rPr>
              <w:t xml:space="preserve">Mme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Aysel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Hadiyeva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</w:t>
            </w:r>
            <w:r w:rsidR="00BD0BF9" w:rsidRPr="00D72C3B">
              <w:rPr>
                <w:sz w:val="18"/>
                <w:szCs w:val="18"/>
                <w:lang w:val="fr-CH"/>
              </w:rPr>
              <w:t>Azerbaïdjan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bookmarkEnd w:id="26"/>
          <w:p w:rsidR="00253C20" w:rsidRPr="00D72C3B" w:rsidRDefault="00253C20" w:rsidP="00194573">
            <w:pPr>
              <w:pStyle w:val="Tabletext"/>
              <w:spacing w:before="20" w:after="20"/>
              <w:rPr>
                <w:bCs/>
                <w:sz w:val="18"/>
                <w:szCs w:val="18"/>
                <w:lang w:val="fr-CH"/>
              </w:rPr>
            </w:pPr>
          </w:p>
        </w:tc>
        <w:tc>
          <w:tcPr>
            <w:tcW w:w="1934" w:type="dxa"/>
            <w:shd w:val="clear" w:color="auto" w:fill="auto"/>
          </w:tcPr>
          <w:p w:rsidR="00990322" w:rsidRDefault="00990322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27" w:name="lt_pId073"/>
            <w:r>
              <w:rPr>
                <w:b/>
                <w:bCs/>
                <w:sz w:val="18"/>
                <w:szCs w:val="18"/>
                <w:lang w:val="fr-CH"/>
              </w:rPr>
              <w:t>AFR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AMS</w:t>
            </w:r>
            <w:bookmarkEnd w:id="27"/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bookmarkStart w:id="28" w:name="lt_pId074"/>
            <w:r w:rsidRPr="00D72C3B">
              <w:rPr>
                <w:b/>
                <w:bCs/>
                <w:sz w:val="18"/>
                <w:szCs w:val="18"/>
                <w:lang w:val="fr-CH"/>
              </w:rPr>
              <w:t>(</w:t>
            </w:r>
            <w:bookmarkEnd w:id="28"/>
            <w:r w:rsidRPr="00D72C3B">
              <w:rPr>
                <w:b/>
                <w:bCs/>
                <w:sz w:val="18"/>
                <w:szCs w:val="18"/>
                <w:lang w:val="fr-CH"/>
              </w:rPr>
              <w:t>Membre de Secteur)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29" w:name="lt_pId075"/>
            <w:r w:rsidRPr="00D72C3B">
              <w:rPr>
                <w:b/>
                <w:bCs/>
                <w:sz w:val="18"/>
                <w:szCs w:val="18"/>
                <w:lang w:val="fr-CH"/>
              </w:rPr>
              <w:t>ARB</w:t>
            </w:r>
            <w:bookmarkEnd w:id="29"/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30" w:name="lt_pId077"/>
            <w:r w:rsidRPr="00D72C3B">
              <w:rPr>
                <w:b/>
                <w:bCs/>
                <w:sz w:val="18"/>
                <w:szCs w:val="18"/>
                <w:lang w:val="fr-CH"/>
              </w:rPr>
              <w:t>ASP</w:t>
            </w:r>
            <w:bookmarkEnd w:id="30"/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31" w:name="lt_pId080"/>
            <w:r w:rsidRPr="00D72C3B">
              <w:rPr>
                <w:b/>
                <w:bCs/>
                <w:sz w:val="18"/>
                <w:szCs w:val="18"/>
                <w:lang w:val="fr-CH"/>
              </w:rPr>
              <w:t>CEI</w:t>
            </w:r>
          </w:p>
          <w:bookmarkEnd w:id="31"/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90322">
              <w:rPr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990322" w:rsidRPr="00D72C3B" w:rsidRDefault="00990322" w:rsidP="00990322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  <w:r w:rsidR="00990322">
              <w:rPr>
                <w:bCs/>
                <w:sz w:val="18"/>
                <w:szCs w:val="18"/>
                <w:lang w:val="fr-CH"/>
              </w:rPr>
              <w:br/>
            </w: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253C20" w:rsidRPr="00D72C3B" w:rsidRDefault="0099032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>2017</w:t>
            </w: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la mise en oeuvre des résultats du SMSI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32" w:name="lt_pId084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253C20" w:rsidRPr="00D72C3B">
              <w:rPr>
                <w:sz w:val="18"/>
                <w:szCs w:val="18"/>
                <w:lang w:val="fr-CH"/>
              </w:rPr>
              <w:t>Catalin Marinescu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Vladimir Minkin (Fédération de Russie)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CEI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2006</w:t>
            </w:r>
          </w:p>
        </w:tc>
        <w:tc>
          <w:tcPr>
            <w:tcW w:w="4252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3" w:name="lt_pId089"/>
            <w:r w:rsidRPr="00D72C3B">
              <w:rPr>
                <w:sz w:val="18"/>
                <w:szCs w:val="18"/>
                <w:lang w:val="fr-CH"/>
              </w:rPr>
              <w:t>Mme Janet Umutesi (Rwanda)</w:t>
            </w:r>
            <w:bookmarkEnd w:id="33"/>
          </w:p>
          <w:p w:rsidR="003C069A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Mario Canazza (</w:t>
            </w:r>
            <w:r w:rsidR="0079237F" w:rsidRPr="00D72C3B">
              <w:rPr>
                <w:sz w:val="18"/>
                <w:szCs w:val="18"/>
                <w:lang w:val="fr-CH"/>
              </w:rPr>
              <w:t>Brésil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4" w:name="lt_pId091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bookmarkEnd w:id="34"/>
            <w:r w:rsidRPr="00D72C3B">
              <w:rPr>
                <w:sz w:val="18"/>
                <w:szCs w:val="18"/>
                <w:lang w:val="fr-CH"/>
              </w:rPr>
              <w:t>Mansour Al Qurashi (Arabie saoudite)</w:t>
            </w:r>
          </w:p>
          <w:p w:rsidR="00253C20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Ahmad Reza Sharafat (</w:t>
            </w:r>
            <w:r w:rsidR="0079237F" w:rsidRPr="00D72C3B">
              <w:rPr>
                <w:sz w:val="18"/>
                <w:szCs w:val="18"/>
                <w:lang w:val="fr-CH"/>
              </w:rPr>
              <w:t>République islamique d'Iran)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5" w:name="lt_pId092"/>
            <w:r w:rsidRPr="00D72C3B">
              <w:rPr>
                <w:sz w:val="18"/>
                <w:szCs w:val="18"/>
                <w:lang w:val="fr-CH"/>
              </w:rPr>
              <w:t xml:space="preserve">Mme </w:t>
            </w:r>
            <w:bookmarkEnd w:id="35"/>
            <w:r w:rsidR="00253C20" w:rsidRPr="00D72C3B">
              <w:rPr>
                <w:sz w:val="18"/>
                <w:szCs w:val="18"/>
                <w:lang w:val="fr-CH"/>
              </w:rPr>
              <w:t>Aygun Ahmadova (</w:t>
            </w:r>
            <w:r w:rsidR="00BD0BF9" w:rsidRPr="00D72C3B">
              <w:rPr>
                <w:sz w:val="18"/>
                <w:szCs w:val="18"/>
                <w:lang w:val="fr-CH"/>
              </w:rPr>
              <w:t>Azerbaïdjan</w:t>
            </w:r>
            <w:r w:rsidR="00253C20"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6" w:name="lt_pId094"/>
            <w:r w:rsidRPr="00D72C3B">
              <w:rPr>
                <w:sz w:val="18"/>
                <w:szCs w:val="18"/>
                <w:lang w:val="fr-CH"/>
              </w:rPr>
              <w:t>M. Ghislain de Salins (France)</w:t>
            </w:r>
            <w:bookmarkEnd w:id="36"/>
          </w:p>
        </w:tc>
        <w:tc>
          <w:tcPr>
            <w:tcW w:w="1934" w:type="dxa"/>
            <w:shd w:val="clear" w:color="auto" w:fill="auto"/>
          </w:tcPr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7" w:name="lt_pId095"/>
            <w:r w:rsidRPr="007C62CA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37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8" w:name="lt_pId096"/>
            <w:r w:rsidRPr="007C62CA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38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9" w:name="lt_pId097"/>
            <w:r w:rsidRPr="007C62CA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39"/>
          </w:p>
          <w:p w:rsidR="00253C20" w:rsidRPr="007C62CA" w:rsidRDefault="003C069A" w:rsidP="00990322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0" w:name="lt_pId098"/>
            <w:r w:rsidRPr="007C62CA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40"/>
            <w:r w:rsidR="00253C20" w:rsidRPr="007C62CA">
              <w:rPr>
                <w:b/>
                <w:bCs/>
                <w:sz w:val="18"/>
                <w:szCs w:val="18"/>
                <w:lang w:val="en-US"/>
              </w:rPr>
              <w:t>SP</w:t>
            </w:r>
            <w:r w:rsidR="0079237F" w:rsidRPr="007C62CA">
              <w:rPr>
                <w:b/>
                <w:bCs/>
                <w:sz w:val="18"/>
                <w:szCs w:val="18"/>
                <w:lang w:val="en-US"/>
              </w:rPr>
              <w:br/>
            </w:r>
            <w:bookmarkStart w:id="41" w:name="lt_pId099"/>
            <w:r w:rsidR="00253C20" w:rsidRPr="007C62CA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2" w:name="lt_pId100"/>
            <w:bookmarkEnd w:id="41"/>
            <w:r w:rsidRPr="007C62CA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42"/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253C20" w:rsidRPr="00D72C3B" w:rsidRDefault="00253C20" w:rsidP="00990322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  <w:r w:rsidR="0079237F" w:rsidRPr="00D72C3B">
              <w:rPr>
                <w:bCs/>
                <w:sz w:val="18"/>
                <w:szCs w:val="18"/>
                <w:lang w:val="fr-CH"/>
              </w:rPr>
              <w:br/>
            </w:r>
            <w:proofErr w:type="spellStart"/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  <w:proofErr w:type="spellEnd"/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les ressources financières et les ressources humaines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43" w:name="lt_pId105"/>
            <w:r w:rsidRPr="00D72C3B">
              <w:rPr>
                <w:sz w:val="18"/>
                <w:szCs w:val="18"/>
                <w:lang w:val="fr-CH"/>
              </w:rPr>
              <w:t>M. Alassane Ba/M. Eric Dalhen)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Dietmar Plesse (Allemagne)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EUR</w:t>
            </w:r>
          </w:p>
        </w:tc>
        <w:tc>
          <w:tcPr>
            <w:tcW w:w="1220" w:type="dxa"/>
          </w:tcPr>
          <w:p w:rsidR="003C069A" w:rsidRPr="00D72C3B" w:rsidRDefault="00B01F34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2017</w:t>
            </w:r>
          </w:p>
        </w:tc>
        <w:tc>
          <w:tcPr>
            <w:tcW w:w="4252" w:type="dxa"/>
            <w:shd w:val="clear" w:color="auto" w:fill="FFFFFF" w:themeFill="background1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44" w:name="lt_pId110"/>
            <w:r w:rsidRPr="00D72C3B">
              <w:rPr>
                <w:sz w:val="18"/>
                <w:szCs w:val="18"/>
                <w:lang w:val="fr-CH"/>
              </w:rPr>
              <w:t>Mme Seynabou Seck Cisse (Sénégal)</w:t>
            </w:r>
          </w:p>
          <w:p w:rsidR="003C069A" w:rsidRPr="00D72C3B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Mme Vernita D. Harris (</w:t>
            </w:r>
            <w:r w:rsidR="0079237F"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États-Unis</w:t>
            </w:r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)</w:t>
            </w:r>
          </w:p>
          <w:bookmarkEnd w:id="44"/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253C20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45" w:name="lt_pId112"/>
            <w:r w:rsidRPr="00D72C3B">
              <w:rPr>
                <w:sz w:val="18"/>
                <w:szCs w:val="18"/>
                <w:lang w:val="fr-CH"/>
              </w:rPr>
              <w:t>M. Andrei Sergeevich Zhivov (Fédération de Russie)</w:t>
            </w:r>
            <w:bookmarkEnd w:id="45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</w:t>
            </w:r>
            <w:r w:rsidR="00253C20" w:rsidRPr="00D72C3B">
              <w:rPr>
                <w:sz w:val="18"/>
                <w:szCs w:val="18"/>
                <w:lang w:val="fr-CH"/>
              </w:rPr>
              <w:t>.</w:t>
            </w:r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r w:rsidR="00253C20" w:rsidRPr="00D72C3B">
              <w:rPr>
                <w:sz w:val="18"/>
                <w:szCs w:val="18"/>
                <w:lang w:val="fr-CH"/>
              </w:rPr>
              <w:t xml:space="preserve">Vilem Vesely </w:t>
            </w:r>
            <w:r w:rsidRPr="00D72C3B">
              <w:rPr>
                <w:sz w:val="18"/>
                <w:szCs w:val="18"/>
                <w:lang w:val="fr-CH"/>
              </w:rPr>
              <w:t>(République tchèque)</w:t>
            </w:r>
          </w:p>
        </w:tc>
        <w:tc>
          <w:tcPr>
            <w:tcW w:w="1934" w:type="dxa"/>
            <w:shd w:val="clear" w:color="auto" w:fill="FFFFFF" w:themeFill="background1"/>
          </w:tcPr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6" w:name="lt_pId113"/>
            <w:r w:rsidRPr="007C62CA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:rsidR="003C069A" w:rsidRPr="007C62CA" w:rsidRDefault="00DD67FD" w:rsidP="00DD67FD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D67F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46"/>
          </w:p>
          <w:p w:rsidR="00253C20" w:rsidRPr="007C62CA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970AB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7" w:name="lt_pId115"/>
            <w:r w:rsidRPr="007C62CA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47"/>
            <w:r w:rsidRPr="007C62CA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l'utilisation des six langues officielles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48" w:name="lt_pId118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B01F34" w:rsidRPr="00D72C3B">
              <w:rPr>
                <w:sz w:val="18"/>
                <w:szCs w:val="18"/>
                <w:lang w:val="fr-CH"/>
              </w:rPr>
              <w:t>Xin Liu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bookmarkStart w:id="49" w:name="lt_pId082"/>
            <w:r w:rsidRPr="00D72C3B">
              <w:rPr>
                <w:sz w:val="18"/>
                <w:szCs w:val="18"/>
                <w:lang w:val="fr-CH"/>
              </w:rPr>
              <w:t>M</w:t>
            </w:r>
            <w:r w:rsidR="00B01F34" w:rsidRPr="00D72C3B">
              <w:rPr>
                <w:sz w:val="18"/>
                <w:szCs w:val="18"/>
                <w:lang w:val="fr-CH"/>
              </w:rPr>
              <w:t>me</w:t>
            </w:r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r w:rsidR="00B01F34" w:rsidRPr="00D72C3B">
              <w:rPr>
                <w:sz w:val="18"/>
                <w:szCs w:val="18"/>
                <w:lang w:val="fr-CH"/>
              </w:rPr>
              <w:t xml:space="preserve">Monia Jaber Khalfallah </w:t>
            </w:r>
            <w:r w:rsidRPr="00D72C3B">
              <w:rPr>
                <w:sz w:val="18"/>
                <w:szCs w:val="18"/>
                <w:lang w:val="fr-CH"/>
              </w:rPr>
              <w:t>(Tunisie)</w:t>
            </w:r>
            <w:bookmarkEnd w:id="49"/>
          </w:p>
        </w:tc>
        <w:tc>
          <w:tcPr>
            <w:tcW w:w="907" w:type="dxa"/>
            <w:shd w:val="clear" w:color="auto" w:fill="auto"/>
          </w:tcPr>
          <w:p w:rsidR="003C069A" w:rsidRPr="00D72C3B" w:rsidRDefault="004E447E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</w:t>
            </w:r>
            <w:r w:rsidR="00B01F34" w:rsidRPr="00D72C3B">
              <w:rPr>
                <w:sz w:val="18"/>
                <w:szCs w:val="18"/>
                <w:lang w:val="fr-CH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0" w:name="lt_pId123"/>
            <w:r w:rsidRPr="00D72C3B">
              <w:rPr>
                <w:sz w:val="18"/>
                <w:szCs w:val="18"/>
                <w:lang w:val="fr-CH"/>
              </w:rPr>
              <w:t xml:space="preserve">M. Paul </w:t>
            </w:r>
            <w:r w:rsidR="00BD4D1D">
              <w:rPr>
                <w:sz w:val="18"/>
                <w:szCs w:val="18"/>
                <w:lang w:val="fr-CH"/>
              </w:rPr>
              <w:t>Najarian (É</w:t>
            </w:r>
            <w:r w:rsidRPr="00D72C3B">
              <w:rPr>
                <w:sz w:val="18"/>
                <w:szCs w:val="18"/>
                <w:lang w:val="fr-CH"/>
              </w:rPr>
              <w:t>tats Unis)</w:t>
            </w:r>
            <w:bookmarkEnd w:id="50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1" w:name="lt_pId124"/>
            <w:r w:rsidRPr="00D72C3B">
              <w:rPr>
                <w:sz w:val="18"/>
                <w:szCs w:val="18"/>
                <w:lang w:val="fr-CH"/>
              </w:rPr>
              <w:t>Mme Sameera Belal (Koweït)</w:t>
            </w:r>
            <w:bookmarkEnd w:id="51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2" w:name="lt_pId125"/>
            <w:r w:rsidRPr="00D72C3B">
              <w:rPr>
                <w:sz w:val="18"/>
                <w:szCs w:val="18"/>
                <w:lang w:val="fr-CH"/>
              </w:rPr>
              <w:t>M. Cai Guolei (Chine)</w:t>
            </w:r>
            <w:bookmarkEnd w:id="52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3" w:name="lt_pId126"/>
            <w:r w:rsidRPr="00D72C3B">
              <w:rPr>
                <w:sz w:val="18"/>
                <w:szCs w:val="18"/>
                <w:lang w:val="fr-CH"/>
              </w:rPr>
              <w:t>M. Vladimir Minkin (Fédération de Russie)</w:t>
            </w:r>
            <w:bookmarkEnd w:id="53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4" w:name="lt_pId127"/>
            <w:r w:rsidRPr="00D72C3B">
              <w:rPr>
                <w:sz w:val="18"/>
                <w:szCs w:val="18"/>
                <w:lang w:val="fr-CH"/>
              </w:rPr>
              <w:t>Mme Blanca Gonzalez (Espagne)</w:t>
            </w:r>
            <w:bookmarkEnd w:id="54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5" w:name="lt_pId128"/>
            <w:r w:rsidRPr="00D72C3B">
              <w:rPr>
                <w:sz w:val="18"/>
                <w:szCs w:val="18"/>
                <w:lang w:val="fr-CH"/>
              </w:rPr>
              <w:t>M. Frédéric Paruta (France)</w:t>
            </w:r>
            <w:bookmarkEnd w:id="55"/>
          </w:p>
        </w:tc>
        <w:tc>
          <w:tcPr>
            <w:tcW w:w="1934" w:type="dxa"/>
            <w:shd w:val="clear" w:color="auto" w:fill="auto"/>
          </w:tcPr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Anglais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Arabe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Chinois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Russe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Espagnol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DD67FD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Groupe d'experts sur le RTI</w:t>
            </w:r>
            <w:r w:rsidR="003C069A"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r w:rsidR="003C069A" w:rsidRPr="00D72C3B">
              <w:rPr>
                <w:sz w:val="18"/>
                <w:szCs w:val="18"/>
                <w:lang w:val="fr-CH"/>
              </w:rPr>
              <w:t xml:space="preserve">(Secrétaire: M. </w:t>
            </w:r>
            <w:r w:rsidRPr="00D72C3B">
              <w:rPr>
                <w:sz w:val="18"/>
                <w:szCs w:val="18"/>
                <w:lang w:val="fr-CH"/>
              </w:rPr>
              <w:t>Preetam Maloor</w:t>
            </w:r>
            <w:r w:rsidR="003C069A" w:rsidRPr="00D72C3B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4252" w:type="dxa"/>
            <w:shd w:val="clear" w:color="auto" w:fill="auto"/>
          </w:tcPr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Michele Kouakou (Côte d'</w:t>
            </w:r>
            <w:r w:rsidR="005429A2" w:rsidRPr="00D72C3B">
              <w:rPr>
                <w:sz w:val="18"/>
                <w:szCs w:val="18"/>
                <w:lang w:val="fr-CH"/>
              </w:rPr>
              <w:t>Ivoire)</w:t>
            </w:r>
          </w:p>
          <w:p w:rsidR="005429A2" w:rsidRPr="007C62CA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es-ES"/>
              </w:rPr>
            </w:pPr>
            <w:r w:rsidRPr="007C62CA">
              <w:rPr>
                <w:sz w:val="18"/>
                <w:szCs w:val="18"/>
                <w:lang w:val="es-ES"/>
              </w:rPr>
              <w:t>M.</w:t>
            </w:r>
            <w:r w:rsidR="005429A2" w:rsidRPr="007C62CA">
              <w:rPr>
                <w:sz w:val="18"/>
                <w:szCs w:val="18"/>
                <w:lang w:val="es-ES"/>
              </w:rPr>
              <w:t xml:space="preserve"> Santiago Reyes-Borda (Canada)</w:t>
            </w:r>
          </w:p>
          <w:p w:rsidR="005429A2" w:rsidRPr="007C62CA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es-ES"/>
              </w:rPr>
            </w:pPr>
            <w:r w:rsidRPr="007C62CA">
              <w:rPr>
                <w:sz w:val="18"/>
                <w:szCs w:val="18"/>
                <w:lang w:val="es-ES"/>
              </w:rPr>
              <w:t>M</w:t>
            </w:r>
            <w:r w:rsidR="0079237F" w:rsidRPr="007C62CA">
              <w:rPr>
                <w:sz w:val="18"/>
                <w:szCs w:val="18"/>
                <w:lang w:val="es-ES"/>
              </w:rPr>
              <w:t>.</w:t>
            </w:r>
            <w:r w:rsidRPr="007C62CA">
              <w:rPr>
                <w:sz w:val="18"/>
                <w:szCs w:val="18"/>
                <w:lang w:val="es-ES"/>
              </w:rPr>
              <w:t xml:space="preserve"> Ah</w:t>
            </w:r>
            <w:r w:rsidR="0079237F" w:rsidRPr="007C62CA">
              <w:rPr>
                <w:sz w:val="18"/>
                <w:szCs w:val="18"/>
                <w:lang w:val="es-ES"/>
              </w:rPr>
              <w:t>mad Al Rajehi (É</w:t>
            </w:r>
            <w:r w:rsidRPr="007C62CA">
              <w:rPr>
                <w:sz w:val="18"/>
                <w:szCs w:val="18"/>
                <w:lang w:val="es-ES"/>
              </w:rPr>
              <w:t>gypt</w:t>
            </w:r>
            <w:r w:rsidR="0079237F" w:rsidRPr="007C62CA">
              <w:rPr>
                <w:sz w:val="18"/>
                <w:szCs w:val="18"/>
                <w:lang w:val="es-ES"/>
              </w:rPr>
              <w:t>e</w:t>
            </w:r>
            <w:r w:rsidRPr="007C62CA">
              <w:rPr>
                <w:sz w:val="18"/>
                <w:szCs w:val="18"/>
                <w:lang w:val="es-ES"/>
              </w:rPr>
              <w:t>)</w:t>
            </w:r>
          </w:p>
          <w:p w:rsidR="005429A2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3C069A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Aleksei Sergeevich Borodin (</w:t>
            </w:r>
            <w:r w:rsidRPr="00D72C3B">
              <w:rPr>
                <w:sz w:val="18"/>
                <w:szCs w:val="18"/>
                <w:lang w:val="fr-CH"/>
              </w:rPr>
              <w:t>Fédération de Russie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AFR</w:t>
            </w:r>
          </w:p>
          <w:p w:rsidR="005429A2" w:rsidRPr="007C62CA" w:rsidRDefault="005429A2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AMS</w:t>
            </w:r>
          </w:p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ARB</w:t>
            </w:r>
          </w:p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DD67F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ASP</w:t>
            </w:r>
          </w:p>
          <w:p w:rsidR="003C069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CEI</w:t>
            </w:r>
          </w:p>
          <w:p w:rsidR="00DD67FD" w:rsidRPr="007C62CA" w:rsidRDefault="00DD67FD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Groupe d'experts sur </w:t>
            </w:r>
            <w:r w:rsidR="005429A2" w:rsidRPr="00D72C3B">
              <w:rPr>
                <w:b/>
                <w:bCs/>
                <w:sz w:val="18"/>
                <w:szCs w:val="18"/>
                <w:lang w:val="fr-CH"/>
              </w:rPr>
              <w:t>la Décision 482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r w:rsidRPr="00D72C3B">
              <w:rPr>
                <w:sz w:val="18"/>
                <w:szCs w:val="18"/>
                <w:lang w:val="fr-CH"/>
              </w:rPr>
              <w:t xml:space="preserve">(Secrétaire: </w:t>
            </w:r>
            <w:bookmarkStart w:id="56" w:name="lt_pId140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5429A2" w:rsidRPr="00D72C3B">
              <w:rPr>
                <w:sz w:val="18"/>
                <w:szCs w:val="18"/>
                <w:lang w:val="fr-CH"/>
              </w:rPr>
              <w:t>Alexandre Vallet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Nikolay Varlamov (Fédération de Russie)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CEI</w:t>
            </w:r>
          </w:p>
        </w:tc>
        <w:tc>
          <w:tcPr>
            <w:tcW w:w="1220" w:type="dxa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:rsidR="00DD67FD" w:rsidRDefault="00DD67FD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5429A2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</w:t>
            </w:r>
            <w:r w:rsidR="0079237F" w:rsidRPr="00D72C3B">
              <w:rPr>
                <w:sz w:val="18"/>
                <w:szCs w:val="18"/>
                <w:lang w:val="fr-CH"/>
              </w:rPr>
              <w:t>.</w:t>
            </w:r>
            <w:r w:rsidRPr="00D72C3B">
              <w:rPr>
                <w:sz w:val="18"/>
                <w:szCs w:val="18"/>
                <w:lang w:val="fr-CH"/>
              </w:rPr>
              <w:t xml:space="preserve"> Andrew Feltman (</w:t>
            </w:r>
            <w:r w:rsidR="0079237F" w:rsidRPr="00D72C3B">
              <w:rPr>
                <w:sz w:val="18"/>
                <w:szCs w:val="18"/>
                <w:lang w:val="fr-CH"/>
              </w:rPr>
              <w:t>États-Unis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Mustapha Mousse (</w:t>
            </w:r>
            <w:r w:rsidRPr="00D72C3B">
              <w:rPr>
                <w:sz w:val="18"/>
                <w:szCs w:val="18"/>
                <w:lang w:val="fr-CH"/>
              </w:rPr>
              <w:t>Égypte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Yuansheng Xie (Chin</w:t>
            </w:r>
            <w:r w:rsidRPr="00D72C3B">
              <w:rPr>
                <w:sz w:val="18"/>
                <w:szCs w:val="18"/>
                <w:lang w:val="fr-CH"/>
              </w:rPr>
              <w:t>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Rizat Nurshabekow (Kazakhstan)</w:t>
            </w:r>
          </w:p>
        </w:tc>
        <w:tc>
          <w:tcPr>
            <w:tcW w:w="1934" w:type="dxa"/>
            <w:shd w:val="clear" w:color="auto" w:fill="auto"/>
          </w:tcPr>
          <w:p w:rsidR="00DD67FD" w:rsidRDefault="00DD67FD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57" w:name="lt_pId153"/>
            <w:r>
              <w:rPr>
                <w:b/>
                <w:bCs/>
                <w:sz w:val="18"/>
                <w:szCs w:val="18"/>
                <w:lang w:val="fr-CH"/>
              </w:rPr>
              <w:t>AFR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AMS</w:t>
            </w:r>
            <w:bookmarkEnd w:id="57"/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58" w:name="lt_pId154"/>
            <w:r w:rsidRPr="00D72C3B">
              <w:rPr>
                <w:b/>
                <w:bCs/>
                <w:sz w:val="18"/>
                <w:szCs w:val="18"/>
                <w:lang w:val="fr-CH"/>
              </w:rPr>
              <w:t>ARB</w:t>
            </w:r>
            <w:bookmarkEnd w:id="58"/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59" w:name="lt_pId156"/>
            <w:r w:rsidRPr="00D72C3B">
              <w:rPr>
                <w:b/>
                <w:bCs/>
                <w:sz w:val="18"/>
                <w:szCs w:val="18"/>
                <w:lang w:val="fr-CH"/>
              </w:rPr>
              <w:t>ASP</w:t>
            </w:r>
            <w:bookmarkEnd w:id="59"/>
          </w:p>
          <w:p w:rsidR="003C069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60" w:name="lt_pId157"/>
            <w:r w:rsidRPr="00D72C3B">
              <w:rPr>
                <w:b/>
                <w:bCs/>
                <w:sz w:val="18"/>
                <w:szCs w:val="18"/>
                <w:lang w:val="fr-CH"/>
              </w:rPr>
              <w:t>C</w:t>
            </w:r>
            <w:bookmarkEnd w:id="60"/>
            <w:r w:rsidRPr="00D72C3B">
              <w:rPr>
                <w:b/>
                <w:bCs/>
                <w:sz w:val="18"/>
                <w:szCs w:val="18"/>
                <w:lang w:val="fr-CH"/>
              </w:rPr>
              <w:t>EI</w:t>
            </w:r>
          </w:p>
          <w:p w:rsidR="004970AB" w:rsidRPr="00D72C3B" w:rsidRDefault="004970AB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EUR</w:t>
            </w:r>
            <w:bookmarkStart w:id="61" w:name="_GoBack"/>
            <w:bookmarkEnd w:id="61"/>
          </w:p>
        </w:tc>
        <w:tc>
          <w:tcPr>
            <w:tcW w:w="1610" w:type="dxa"/>
            <w:shd w:val="clear" w:color="auto" w:fill="FFFFFF" w:themeFill="background1"/>
          </w:tcPr>
          <w:p w:rsidR="00DD67FD" w:rsidRDefault="00DD67FD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</w:tbl>
    <w:p w:rsidR="00B07A85" w:rsidRPr="00D72C3B" w:rsidRDefault="00B07A85" w:rsidP="00411C49">
      <w:pPr>
        <w:pStyle w:val="Reasons"/>
        <w:rPr>
          <w:lang w:val="fr-CH"/>
        </w:rPr>
      </w:pPr>
    </w:p>
    <w:p w:rsidR="00B07A85" w:rsidRPr="00D72C3B" w:rsidRDefault="00B07A85">
      <w:pPr>
        <w:jc w:val="center"/>
        <w:rPr>
          <w:lang w:val="fr-CH"/>
        </w:rPr>
      </w:pPr>
      <w:r w:rsidRPr="00D72C3B">
        <w:rPr>
          <w:lang w:val="fr-CH"/>
        </w:rPr>
        <w:t>______________</w:t>
      </w:r>
    </w:p>
    <w:p w:rsidR="00B07A85" w:rsidRPr="00D72C3B" w:rsidRDefault="00B07A85" w:rsidP="00B07A85">
      <w:pPr>
        <w:rPr>
          <w:lang w:val="fr-CH"/>
        </w:rPr>
      </w:pPr>
    </w:p>
    <w:sectPr w:rsidR="00B07A85" w:rsidRPr="00D72C3B" w:rsidSect="003C069A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6840" w:h="11907" w:orient="landscape" w:code="9"/>
      <w:pgMar w:top="1134" w:right="1418" w:bottom="1134" w:left="1418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C" w:rsidRDefault="006A4A2C">
      <w:r>
        <w:separator/>
      </w:r>
    </w:p>
  </w:endnote>
  <w:endnote w:type="continuationSeparator" w:id="0">
    <w:p w:rsidR="006A4A2C" w:rsidRDefault="006A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Pr="00DD67FD" w:rsidRDefault="003C069A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Pr="00DD67F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7FD">
      <w:t>05.06.19</w:t>
    </w:r>
    <w:r>
      <w:fldChar w:fldCharType="end"/>
    </w:r>
    <w:r w:rsidRPr="00DD67F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7FD">
      <w:t>05.06.19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7E" w:rsidRPr="00DD67FD" w:rsidRDefault="004E447E" w:rsidP="004E447E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Pr="00DD67FD">
      <w:rPr>
        <w:lang w:val="en-GB"/>
      </w:rPr>
      <w:t xml:space="preserve"> (450232)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D67FD" w:rsidRDefault="00FD60CC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D67FD">
      <w:t>05.06.19</w:t>
    </w:r>
    <w:r w:rsidR="002F1B76"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D67FD">
      <w:t>05.06.19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D67FD" w:rsidRDefault="00FD60CC" w:rsidP="004E447E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="004E447E" w:rsidRPr="00DD67FD">
      <w:rPr>
        <w:lang w:val="en-GB"/>
      </w:rPr>
      <w:t xml:space="preserve"> (450232)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DD67FD" w:rsidRDefault="00FD60CC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D67FD">
      <w:t>05.06.19</w:t>
    </w:r>
    <w:r w:rsidR="002F1B76"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D67FD">
      <w:t>05.06.19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C" w:rsidRDefault="006A4A2C">
      <w:r>
        <w:t>____________________</w:t>
      </w:r>
    </w:p>
  </w:footnote>
  <w:footnote w:type="continuationSeparator" w:id="0">
    <w:p w:rsidR="006A4A2C" w:rsidRDefault="006A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3C069A" w:rsidRDefault="003C069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70AB">
      <w:rPr>
        <w:noProof/>
      </w:rPr>
      <w:t>2</w:t>
    </w:r>
    <w:r>
      <w:rPr>
        <w:noProof/>
      </w:rPr>
      <w:fldChar w:fldCharType="end"/>
    </w:r>
  </w:p>
  <w:p w:rsidR="003C069A" w:rsidRDefault="003C069A" w:rsidP="004E447E">
    <w:pPr>
      <w:pStyle w:val="Header"/>
    </w:pPr>
    <w:r>
      <w:t>C18/</w:t>
    </w:r>
    <w:r w:rsidR="004E447E">
      <w:t>21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70AB">
      <w:rPr>
        <w:noProof/>
      </w:rPr>
      <w:t>4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C05A81">
      <w:t>/21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C"/>
    <w:rsid w:val="000629FE"/>
    <w:rsid w:val="000D0D0A"/>
    <w:rsid w:val="00103163"/>
    <w:rsid w:val="00106B19"/>
    <w:rsid w:val="00115D93"/>
    <w:rsid w:val="001247A8"/>
    <w:rsid w:val="001378C0"/>
    <w:rsid w:val="0018694A"/>
    <w:rsid w:val="00194573"/>
    <w:rsid w:val="001A3287"/>
    <w:rsid w:val="001A6508"/>
    <w:rsid w:val="001D4C31"/>
    <w:rsid w:val="001E4D21"/>
    <w:rsid w:val="00207CD1"/>
    <w:rsid w:val="002477A2"/>
    <w:rsid w:val="00253C20"/>
    <w:rsid w:val="00263A51"/>
    <w:rsid w:val="00267E02"/>
    <w:rsid w:val="002A5D44"/>
    <w:rsid w:val="002E0BC4"/>
    <w:rsid w:val="002F1B76"/>
    <w:rsid w:val="0033568E"/>
    <w:rsid w:val="00355FF5"/>
    <w:rsid w:val="00361350"/>
    <w:rsid w:val="003C069A"/>
    <w:rsid w:val="003C3FAE"/>
    <w:rsid w:val="004038CB"/>
    <w:rsid w:val="0040546F"/>
    <w:rsid w:val="0042404A"/>
    <w:rsid w:val="0044618F"/>
    <w:rsid w:val="0046769A"/>
    <w:rsid w:val="00475FB3"/>
    <w:rsid w:val="004970AB"/>
    <w:rsid w:val="004C37A9"/>
    <w:rsid w:val="004E447E"/>
    <w:rsid w:val="004F259E"/>
    <w:rsid w:val="00511F1D"/>
    <w:rsid w:val="00520F36"/>
    <w:rsid w:val="00540615"/>
    <w:rsid w:val="00540A6D"/>
    <w:rsid w:val="00541F62"/>
    <w:rsid w:val="005429A2"/>
    <w:rsid w:val="005670A0"/>
    <w:rsid w:val="00571EEA"/>
    <w:rsid w:val="00575417"/>
    <w:rsid w:val="005768E1"/>
    <w:rsid w:val="005A42D7"/>
    <w:rsid w:val="005B1938"/>
    <w:rsid w:val="005C3890"/>
    <w:rsid w:val="005F7BFE"/>
    <w:rsid w:val="00600017"/>
    <w:rsid w:val="006235CA"/>
    <w:rsid w:val="006643AB"/>
    <w:rsid w:val="006A4A2C"/>
    <w:rsid w:val="007210CD"/>
    <w:rsid w:val="00732045"/>
    <w:rsid w:val="007369DB"/>
    <w:rsid w:val="0079237F"/>
    <w:rsid w:val="007956C2"/>
    <w:rsid w:val="007A187E"/>
    <w:rsid w:val="007B00DC"/>
    <w:rsid w:val="007C62CA"/>
    <w:rsid w:val="007C72C2"/>
    <w:rsid w:val="007D4436"/>
    <w:rsid w:val="007F257A"/>
    <w:rsid w:val="007F3665"/>
    <w:rsid w:val="00800037"/>
    <w:rsid w:val="00843860"/>
    <w:rsid w:val="00861D73"/>
    <w:rsid w:val="008A4E87"/>
    <w:rsid w:val="008D76E6"/>
    <w:rsid w:val="008F18D8"/>
    <w:rsid w:val="0092392D"/>
    <w:rsid w:val="0093234A"/>
    <w:rsid w:val="00990322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01F34"/>
    <w:rsid w:val="00B07A85"/>
    <w:rsid w:val="00B309F9"/>
    <w:rsid w:val="00B32B60"/>
    <w:rsid w:val="00B61619"/>
    <w:rsid w:val="00BB1826"/>
    <w:rsid w:val="00BB4545"/>
    <w:rsid w:val="00BD087D"/>
    <w:rsid w:val="00BD0BF9"/>
    <w:rsid w:val="00BD4D1D"/>
    <w:rsid w:val="00BD5873"/>
    <w:rsid w:val="00C04BE3"/>
    <w:rsid w:val="00C05A81"/>
    <w:rsid w:val="00C25D29"/>
    <w:rsid w:val="00C27A7C"/>
    <w:rsid w:val="00C50E7A"/>
    <w:rsid w:val="00C94FBE"/>
    <w:rsid w:val="00CA08ED"/>
    <w:rsid w:val="00CE14B5"/>
    <w:rsid w:val="00CF183B"/>
    <w:rsid w:val="00D21938"/>
    <w:rsid w:val="00D375CD"/>
    <w:rsid w:val="00D553A2"/>
    <w:rsid w:val="00D72C3B"/>
    <w:rsid w:val="00D774D3"/>
    <w:rsid w:val="00D83A29"/>
    <w:rsid w:val="00D904E8"/>
    <w:rsid w:val="00DA08C3"/>
    <w:rsid w:val="00DA4129"/>
    <w:rsid w:val="00DB5A3E"/>
    <w:rsid w:val="00DC22AA"/>
    <w:rsid w:val="00DD67FD"/>
    <w:rsid w:val="00DF74DD"/>
    <w:rsid w:val="00E25AD0"/>
    <w:rsid w:val="00EB6350"/>
    <w:rsid w:val="00F15B57"/>
    <w:rsid w:val="00F427DB"/>
    <w:rsid w:val="00FA5EB1"/>
    <w:rsid w:val="00FA7439"/>
    <w:rsid w:val="00FC4EC0"/>
    <w:rsid w:val="00FD60C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132BA91-24BB-43B0-91F1-8B20F9B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Documents/Resolution-1333_C16.pdf" TargetMode="External"/><Relationship Id="rId13" Type="http://schemas.openxmlformats.org/officeDocument/2006/relationships/hyperlink" Target="https://www.itu.int/md/S16-CL-C-0122/fr" TargetMode="External"/><Relationship Id="rId18" Type="http://schemas.openxmlformats.org/officeDocument/2006/relationships/hyperlink" Target="https://www.itu.int/md/S19-SG-CIR-0009/en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54/en" TargetMode="External"/><Relationship Id="rId17" Type="http://schemas.openxmlformats.org/officeDocument/2006/relationships/hyperlink" Target="https://www.itu.int/md/S18-SG-CIR-0051/e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56/en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Documents/Decision-584_C15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55/en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hyperlink" Target="https://www.itu.int/md/S17-CL-C-0117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hyperlink" Target="https://www.itu.int/md/S16-CL-INF-0017/fr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15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6997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Janin, Patricia</cp:lastModifiedBy>
  <cp:revision>4</cp:revision>
  <cp:lastPrinted>2019-06-05T07:26:00Z</cp:lastPrinted>
  <dcterms:created xsi:type="dcterms:W3CDTF">2019-06-05T07:11:00Z</dcterms:created>
  <dcterms:modified xsi:type="dcterms:W3CDTF">2019-06-05T07:30:00Z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