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14:paraId="36007451" w14:textId="77777777" w:rsidTr="006A046E">
        <w:trPr>
          <w:cantSplit/>
        </w:trPr>
        <w:tc>
          <w:tcPr>
            <w:tcW w:w="6911" w:type="dxa"/>
          </w:tcPr>
          <w:p w14:paraId="08DDF69D" w14:textId="77777777" w:rsidR="00BD1614" w:rsidRPr="00960D89" w:rsidRDefault="00BD1614" w:rsidP="00F24579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14:paraId="464A9344" w14:textId="77777777" w:rsidR="00BD1614" w:rsidRPr="008C10D9" w:rsidRDefault="00BD1614" w:rsidP="00F24579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3F0170F3" wp14:editId="3556EC1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14:paraId="507CA2D1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A7B0E62" w14:textId="77777777" w:rsidR="00BD1614" w:rsidRPr="008C10D9" w:rsidRDefault="00BD1614" w:rsidP="00F24579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DE39FF6" w14:textId="77777777" w:rsidR="00BD1614" w:rsidRPr="000F58F7" w:rsidRDefault="00BD1614" w:rsidP="00F24579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14:paraId="479C3E6D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87F0EE8" w14:textId="77777777" w:rsidR="00BD1614" w:rsidRPr="008C10D9" w:rsidRDefault="00BD1614" w:rsidP="00F24579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6BB21A" w14:textId="77777777" w:rsidR="00BD1614" w:rsidRPr="008C10D9" w:rsidRDefault="00BD1614" w:rsidP="00F24579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14:paraId="43241E0B" w14:textId="77777777" w:rsidTr="006A046E">
        <w:trPr>
          <w:cantSplit/>
        </w:trPr>
        <w:tc>
          <w:tcPr>
            <w:tcW w:w="6911" w:type="dxa"/>
          </w:tcPr>
          <w:p w14:paraId="5013B12A" w14:textId="77777777" w:rsidR="00BD1614" w:rsidRPr="008C10D9" w:rsidRDefault="009F7FF7" w:rsidP="00F24579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COMMISSION 3</w:t>
            </w:r>
          </w:p>
        </w:tc>
        <w:tc>
          <w:tcPr>
            <w:tcW w:w="3120" w:type="dxa"/>
          </w:tcPr>
          <w:p w14:paraId="1E8082BC" w14:textId="77777777" w:rsidR="00BD1614" w:rsidRPr="008C10D9" w:rsidRDefault="00417658" w:rsidP="00F24579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9F7FF7">
              <w:rPr>
                <w:rFonts w:cstheme="minorHAnsi"/>
                <w:b/>
                <w:szCs w:val="24"/>
                <w:lang w:val="en-US"/>
              </w:rPr>
              <w:t>74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14:paraId="1C344807" w14:textId="77777777" w:rsidTr="006A046E">
        <w:trPr>
          <w:cantSplit/>
        </w:trPr>
        <w:tc>
          <w:tcPr>
            <w:tcW w:w="6911" w:type="dxa"/>
          </w:tcPr>
          <w:p w14:paraId="5BA16B3B" w14:textId="77777777" w:rsidR="00BD1614" w:rsidRPr="00D0464B" w:rsidRDefault="00BD1614" w:rsidP="00F2457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5A9B8B1A" w14:textId="77777777" w:rsidR="00BD1614" w:rsidRPr="008C10D9" w:rsidRDefault="009F7FF7" w:rsidP="00F2457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18</w:t>
            </w:r>
            <w:r w:rsidR="00417658" w:rsidRPr="008C10D9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szCs w:val="24"/>
                <w:lang w:val="en-US"/>
              </w:rPr>
              <w:t xml:space="preserve">octobre </w:t>
            </w:r>
            <w:r w:rsidR="00417658" w:rsidRPr="008C10D9">
              <w:rPr>
                <w:rFonts w:cstheme="minorHAnsi"/>
                <w:b/>
                <w:szCs w:val="24"/>
                <w:lang w:val="en-US"/>
              </w:rPr>
              <w:t>201</w:t>
            </w:r>
            <w:r>
              <w:rPr>
                <w:rFonts w:cstheme="minorHAnsi"/>
                <w:b/>
                <w:szCs w:val="24"/>
                <w:lang w:val="en-US"/>
              </w:rPr>
              <w:t>8</w:t>
            </w:r>
          </w:p>
        </w:tc>
      </w:tr>
      <w:tr w:rsidR="00BD1614" w:rsidRPr="002A6F8F" w14:paraId="22C73563" w14:textId="77777777" w:rsidTr="006A046E">
        <w:trPr>
          <w:cantSplit/>
        </w:trPr>
        <w:tc>
          <w:tcPr>
            <w:tcW w:w="6911" w:type="dxa"/>
          </w:tcPr>
          <w:p w14:paraId="1CBBF762" w14:textId="77777777" w:rsidR="00BD1614" w:rsidRPr="008C10D9" w:rsidRDefault="00BD1614" w:rsidP="00F24579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20E1EF9" w14:textId="77777777" w:rsidR="00BD1614" w:rsidRPr="008C10D9" w:rsidRDefault="00417658" w:rsidP="00F2457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14:paraId="7A08F429" w14:textId="77777777" w:rsidTr="006A046E">
        <w:trPr>
          <w:cantSplit/>
        </w:trPr>
        <w:tc>
          <w:tcPr>
            <w:tcW w:w="10031" w:type="dxa"/>
            <w:gridSpan w:val="2"/>
          </w:tcPr>
          <w:p w14:paraId="4F57E56A" w14:textId="77777777" w:rsidR="00BD1614" w:rsidRPr="008C10D9" w:rsidRDefault="00BD1614" w:rsidP="00F2457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172381" w14:paraId="438040E1" w14:textId="77777777" w:rsidTr="006A046E">
        <w:trPr>
          <w:cantSplit/>
        </w:trPr>
        <w:tc>
          <w:tcPr>
            <w:tcW w:w="10031" w:type="dxa"/>
            <w:gridSpan w:val="2"/>
          </w:tcPr>
          <w:p w14:paraId="448BD53C" w14:textId="77777777" w:rsidR="00BD1614" w:rsidRPr="00172381" w:rsidRDefault="009F7FF7" w:rsidP="00F24579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172381">
              <w:rPr>
                <w:lang w:val="fr-CH"/>
              </w:rPr>
              <w:t>Note du Secrétaire général</w:t>
            </w:r>
          </w:p>
        </w:tc>
      </w:tr>
      <w:tr w:rsidR="00BD1614" w:rsidRPr="00172381" w14:paraId="522FDBD4" w14:textId="77777777" w:rsidTr="006A046E">
        <w:trPr>
          <w:cantSplit/>
        </w:trPr>
        <w:tc>
          <w:tcPr>
            <w:tcW w:w="10031" w:type="dxa"/>
            <w:gridSpan w:val="2"/>
          </w:tcPr>
          <w:p w14:paraId="2A45C8AA" w14:textId="7A4549AC" w:rsidR="00BD1614" w:rsidRPr="00172381" w:rsidRDefault="00001296" w:rsidP="00F24579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172381">
              <w:rPr>
                <w:lang w:val="fr-CH"/>
              </w:rPr>
              <w:t xml:space="preserve">État financier de la conférence de plénipotentiaires (pp-18) </w:t>
            </w:r>
            <w:r w:rsidR="00362806" w:rsidRPr="00172381">
              <w:rPr>
                <w:lang w:val="fr-CH"/>
              </w:rPr>
              <w:br/>
            </w:r>
            <w:r w:rsidRPr="00172381">
              <w:rPr>
                <w:lang w:val="fr-CH"/>
              </w:rPr>
              <w:t>au 17 octobre 2018</w:t>
            </w:r>
          </w:p>
        </w:tc>
      </w:tr>
      <w:tr w:rsidR="00BD1614" w:rsidRPr="00172381" w14:paraId="59C8AB5C" w14:textId="77777777" w:rsidTr="006A046E">
        <w:trPr>
          <w:cantSplit/>
        </w:trPr>
        <w:tc>
          <w:tcPr>
            <w:tcW w:w="10031" w:type="dxa"/>
            <w:gridSpan w:val="2"/>
          </w:tcPr>
          <w:p w14:paraId="11112517" w14:textId="77777777" w:rsidR="00BD1614" w:rsidRPr="00172381" w:rsidRDefault="00BD1614" w:rsidP="00F24579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RPr="00172381" w14:paraId="24F69128" w14:textId="77777777" w:rsidTr="006A046E">
        <w:trPr>
          <w:cantSplit/>
        </w:trPr>
        <w:tc>
          <w:tcPr>
            <w:tcW w:w="10031" w:type="dxa"/>
            <w:gridSpan w:val="2"/>
          </w:tcPr>
          <w:p w14:paraId="0262D79F" w14:textId="77777777" w:rsidR="00BD1614" w:rsidRPr="00172381" w:rsidRDefault="00BD1614" w:rsidP="00F24579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222B6D53" w14:textId="593DA3CA" w:rsidR="000D15FB" w:rsidRPr="008A4EE1" w:rsidRDefault="008A4EE1" w:rsidP="00F24579">
      <w:pPr>
        <w:rPr>
          <w:lang w:val="fr-CH"/>
        </w:rPr>
      </w:pPr>
      <w:r w:rsidRPr="008A4EE1">
        <w:rPr>
          <w:lang w:val="fr-CH"/>
        </w:rPr>
        <w:t xml:space="preserve">J'ai l'honneur de soumettre l'état financier de la Conférence </w:t>
      </w:r>
      <w:r w:rsidR="00001296">
        <w:rPr>
          <w:lang w:val="fr-CH"/>
        </w:rPr>
        <w:t>d</w:t>
      </w:r>
      <w:r w:rsidRPr="008A4EE1">
        <w:rPr>
          <w:lang w:val="fr-CH"/>
        </w:rPr>
        <w:t>e</w:t>
      </w:r>
      <w:r w:rsidR="003A503E">
        <w:rPr>
          <w:lang w:val="fr-CH"/>
        </w:rPr>
        <w:t xml:space="preserve"> plénipotentiaires (PP-18</w:t>
      </w:r>
      <w:r w:rsidR="00172381">
        <w:rPr>
          <w:lang w:val="fr-CH"/>
        </w:rPr>
        <w:t>) au 17 </w:t>
      </w:r>
      <w:r w:rsidR="003A503E">
        <w:rPr>
          <w:lang w:val="fr-CH"/>
        </w:rPr>
        <w:t>octobre 2018</w:t>
      </w:r>
      <w:r w:rsidRPr="008A4EE1">
        <w:rPr>
          <w:lang w:val="fr-CH"/>
        </w:rPr>
        <w:t>, pour examen par la Commission de contrôle budgétaire.</w:t>
      </w:r>
    </w:p>
    <w:p w14:paraId="770DBFB2" w14:textId="77777777" w:rsidR="00CE3BB3" w:rsidRPr="008A4EE1" w:rsidRDefault="00CE3BB3" w:rsidP="00F24579">
      <w:pPr>
        <w:rPr>
          <w:lang w:val="fr-CH"/>
        </w:rPr>
      </w:pPr>
    </w:p>
    <w:p w14:paraId="658018DB" w14:textId="77777777" w:rsidR="00CE3BB3" w:rsidRPr="008A4EE1" w:rsidRDefault="00CE3BB3" w:rsidP="00F24579">
      <w:pPr>
        <w:rPr>
          <w:lang w:val="fr-CH"/>
        </w:rPr>
      </w:pPr>
    </w:p>
    <w:p w14:paraId="7E4679DF" w14:textId="77777777" w:rsidR="00CE3BB3" w:rsidRPr="002460D9" w:rsidRDefault="00CE3BB3" w:rsidP="00F24579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720"/>
        <w:ind w:left="5954" w:firstLine="0"/>
        <w:jc w:val="center"/>
        <w:rPr>
          <w:rFonts w:asciiTheme="minorHAnsi" w:hAnsiTheme="minorHAnsi"/>
          <w:b w:val="0"/>
          <w:bCs/>
          <w:szCs w:val="24"/>
        </w:rPr>
      </w:pPr>
      <w:r>
        <w:rPr>
          <w:rFonts w:asciiTheme="minorHAnsi" w:hAnsiTheme="minorHAnsi"/>
          <w:b w:val="0"/>
          <w:bCs/>
          <w:szCs w:val="24"/>
        </w:rPr>
        <w:t>Houlin Zhao</w:t>
      </w:r>
    </w:p>
    <w:p w14:paraId="70BE6AED" w14:textId="77777777" w:rsidR="00CE3BB3" w:rsidRDefault="00CE3BB3" w:rsidP="00F24579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0"/>
        <w:ind w:left="0" w:firstLine="0"/>
        <w:jc w:val="center"/>
        <w:rPr>
          <w:rFonts w:asciiTheme="minorHAnsi" w:hAnsiTheme="minorHAnsi"/>
          <w:b w:val="0"/>
          <w:bCs/>
          <w:szCs w:val="24"/>
        </w:rPr>
      </w:pPr>
      <w:r>
        <w:rPr>
          <w:rFonts w:asciiTheme="minorHAnsi" w:hAnsiTheme="minorHAnsi"/>
          <w:b w:val="0"/>
          <w:bCs/>
          <w:szCs w:val="24"/>
        </w:rPr>
        <w:tab/>
        <w:t>Secrétaire général</w:t>
      </w:r>
    </w:p>
    <w:p w14:paraId="4F2850B5" w14:textId="77777777" w:rsidR="00362806" w:rsidRDefault="00362806" w:rsidP="00F245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160"/>
        <w:textAlignment w:val="auto"/>
      </w:pPr>
    </w:p>
    <w:p w14:paraId="03F61DDE" w14:textId="77777777" w:rsidR="005B0486" w:rsidRDefault="005B0486" w:rsidP="00F2457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5B0486" w:rsidSect="003A0B7D">
          <w:headerReference w:type="default" r:id="rId9"/>
          <w:footerReference w:type="first" r:id="rId10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r w:rsidRPr="003B66E0">
        <w:rPr>
          <w:b/>
          <w:bCs/>
        </w:rPr>
        <w:t>Annexe</w:t>
      </w:r>
      <w:r>
        <w:t>: 1</w:t>
      </w:r>
    </w:p>
    <w:p w14:paraId="13E492F6" w14:textId="77777777" w:rsidR="00BD1614" w:rsidRDefault="009F7FF7" w:rsidP="007F034B">
      <w:pPr>
        <w:pStyle w:val="AnnexNo"/>
        <w:spacing w:before="240" w:after="120"/>
      </w:pPr>
      <w:r>
        <w:lastRenderedPageBreak/>
        <w:t>ANNEXE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2"/>
        <w:gridCol w:w="1270"/>
        <w:gridCol w:w="2268"/>
        <w:gridCol w:w="2268"/>
        <w:gridCol w:w="1559"/>
      </w:tblGrid>
      <w:tr w:rsidR="009F7FF7" w:rsidRPr="003513E2" w14:paraId="23E900FB" w14:textId="77777777" w:rsidTr="00B25AEE">
        <w:trPr>
          <w:trHeight w:val="380"/>
          <w:jc w:val="center"/>
        </w:trPr>
        <w:tc>
          <w:tcPr>
            <w:tcW w:w="11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69B84" w14:textId="268108B5" w:rsidR="009F7FF7" w:rsidRPr="003513E2" w:rsidRDefault="009F7FF7" w:rsidP="007F034B">
            <w:pPr>
              <w:pStyle w:val="TabletitleS2"/>
              <w:spacing w:before="20" w:after="20"/>
              <w:jc w:val="center"/>
              <w:rPr>
                <w:rFonts w:asciiTheme="minorHAnsi" w:hAnsiTheme="minorHAnsi"/>
                <w:bCs/>
                <w:sz w:val="28"/>
                <w:szCs w:val="28"/>
                <w:lang w:eastAsia="en-GB"/>
              </w:rPr>
            </w:pPr>
            <w:r>
              <w:t xml:space="preserve">Estimation des dépenses de la </w:t>
            </w:r>
            <w:r>
              <w:rPr>
                <w:rFonts w:asciiTheme="minorHAnsi" w:hAnsiTheme="minorHAnsi"/>
                <w:szCs w:val="24"/>
              </w:rPr>
              <w:t>Conférence de plénipotentiaires (PP</w:t>
            </w:r>
            <w:r>
              <w:rPr>
                <w:rFonts w:asciiTheme="minorHAnsi" w:hAnsiTheme="minorHAnsi"/>
                <w:szCs w:val="24"/>
              </w:rPr>
              <w:noBreakHyphen/>
              <w:t>1</w:t>
            </w:r>
            <w:r w:rsidR="00CE3BB3">
              <w:rPr>
                <w:rFonts w:asciiTheme="minorHAnsi" w:hAnsiTheme="minorHAnsi"/>
                <w:szCs w:val="24"/>
              </w:rPr>
              <w:t>8</w:t>
            </w:r>
            <w:r>
              <w:rPr>
                <w:rFonts w:asciiTheme="minorHAnsi" w:hAnsiTheme="minorHAnsi"/>
                <w:szCs w:val="24"/>
              </w:rPr>
              <w:t>)</w:t>
            </w:r>
            <w:r w:rsidR="007F034B">
              <w:rPr>
                <w:rFonts w:asciiTheme="minorHAnsi" w:hAnsiTheme="minorHAnsi"/>
                <w:szCs w:val="24"/>
              </w:rPr>
              <w:t xml:space="preserve"> </w:t>
            </w:r>
            <w:r w:rsidRPr="00C52FED">
              <w:t xml:space="preserve">au </w:t>
            </w:r>
            <w:r w:rsidR="00102081">
              <w:t>17</w:t>
            </w:r>
            <w:r w:rsidRPr="00C52FED">
              <w:t xml:space="preserve"> octobre 201</w:t>
            </w:r>
            <w:r w:rsidR="00102081">
              <w:t>8</w:t>
            </w:r>
          </w:p>
        </w:tc>
      </w:tr>
      <w:tr w:rsidR="009F7FF7" w:rsidRPr="003513E2" w14:paraId="498D335D" w14:textId="77777777" w:rsidTr="00B25AEE">
        <w:trPr>
          <w:trHeight w:val="300"/>
          <w:jc w:val="center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517C" w14:textId="77777777" w:rsidR="009F7FF7" w:rsidRPr="003513E2" w:rsidRDefault="009F7FF7" w:rsidP="007F034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sz w:val="20"/>
                <w:lang w:eastAsia="en-GB"/>
              </w:rPr>
            </w:pPr>
          </w:p>
        </w:tc>
        <w:tc>
          <w:tcPr>
            <w:tcW w:w="7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DD3A5" w14:textId="396092A9" w:rsidR="009F7FF7" w:rsidRPr="003513E2" w:rsidRDefault="008169D6" w:rsidP="00B25AEE">
            <w:pPr>
              <w:pStyle w:val="Tabletext"/>
              <w:spacing w:before="240" w:after="20"/>
              <w:jc w:val="center"/>
              <w:rPr>
                <w:rFonts w:asciiTheme="minorHAnsi" w:hAnsiTheme="minorHAnsi"/>
                <w:i/>
                <w:iCs/>
                <w:color w:val="000000"/>
                <w:szCs w:val="22"/>
                <w:lang w:eastAsia="en-GB"/>
              </w:rPr>
            </w:pPr>
            <w:r>
              <w:t>En milliers CHF</w:t>
            </w:r>
          </w:p>
        </w:tc>
      </w:tr>
      <w:tr w:rsidR="0077337D" w:rsidRPr="002C22C9" w14:paraId="59886060" w14:textId="77777777" w:rsidTr="00B25AEE">
        <w:trPr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84922" w14:textId="77777777" w:rsidR="009F7FF7" w:rsidRPr="002C22C9" w:rsidRDefault="009F7FF7" w:rsidP="007F034B">
            <w:pPr>
              <w:pStyle w:val="TabletitleS2"/>
              <w:spacing w:before="20" w:after="20"/>
              <w:jc w:val="center"/>
              <w:rPr>
                <w:sz w:val="22"/>
                <w:szCs w:val="22"/>
                <w:lang w:eastAsia="en-GB"/>
              </w:rPr>
            </w:pPr>
            <w:r w:rsidRPr="002C22C9">
              <w:rPr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68BA" w14:textId="0E08D47F" w:rsidR="009F7FF7" w:rsidRPr="002C22C9" w:rsidRDefault="009F7FF7" w:rsidP="007F034B">
            <w:pPr>
              <w:pStyle w:val="TabletitleS2"/>
              <w:spacing w:before="20" w:after="20"/>
              <w:jc w:val="center"/>
              <w:rPr>
                <w:bCs/>
                <w:sz w:val="22"/>
                <w:szCs w:val="22"/>
                <w:lang w:eastAsia="en-GB"/>
              </w:rPr>
            </w:pPr>
            <w:r w:rsidRPr="002C22C9">
              <w:rPr>
                <w:bCs/>
                <w:sz w:val="22"/>
                <w:szCs w:val="22"/>
                <w:lang w:val="fr-CH"/>
              </w:rPr>
              <w:t>Budget</w:t>
            </w:r>
            <w:r w:rsidRPr="002C22C9">
              <w:rPr>
                <w:bCs/>
                <w:sz w:val="22"/>
                <w:szCs w:val="22"/>
                <w:lang w:eastAsia="en-GB"/>
              </w:rPr>
              <w:t xml:space="preserve"> </w:t>
            </w:r>
            <w:r w:rsidR="007F034B">
              <w:rPr>
                <w:bCs/>
                <w:sz w:val="22"/>
                <w:szCs w:val="22"/>
                <w:lang w:eastAsia="en-GB"/>
              </w:rPr>
              <w:br/>
            </w:r>
            <w:r w:rsidRPr="002C22C9">
              <w:rPr>
                <w:bCs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D6F" w14:textId="398DBFEE" w:rsidR="009F7FF7" w:rsidRPr="002C22C9" w:rsidRDefault="009F7FF7" w:rsidP="007F034B">
            <w:pPr>
              <w:pStyle w:val="TabletitleS2"/>
              <w:spacing w:before="20" w:after="20"/>
              <w:jc w:val="center"/>
              <w:rPr>
                <w:bCs/>
                <w:sz w:val="22"/>
                <w:szCs w:val="22"/>
                <w:lang w:eastAsia="en-GB"/>
              </w:rPr>
            </w:pPr>
            <w:r w:rsidRPr="002C22C9">
              <w:rPr>
                <w:bCs/>
                <w:sz w:val="22"/>
                <w:szCs w:val="22"/>
                <w:lang w:val="fr-CH"/>
              </w:rPr>
              <w:t>Dépenses effectives et engagements au</w:t>
            </w:r>
            <w:r w:rsidR="007F034B">
              <w:rPr>
                <w:bCs/>
                <w:sz w:val="22"/>
                <w:szCs w:val="22"/>
                <w:lang w:val="fr-CH"/>
              </w:rPr>
              <w:t xml:space="preserve"> </w:t>
            </w:r>
            <w:r w:rsidRPr="002C22C9">
              <w:rPr>
                <w:bCs/>
                <w:sz w:val="22"/>
                <w:szCs w:val="22"/>
                <w:lang w:eastAsia="en-GB"/>
              </w:rPr>
              <w:t>17 octobre 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7A85" w14:textId="49B0FD47" w:rsidR="009F7FF7" w:rsidRPr="002C22C9" w:rsidRDefault="009F7FF7" w:rsidP="007F034B">
            <w:pPr>
              <w:pStyle w:val="TabletitleS2"/>
              <w:spacing w:before="20" w:after="20"/>
              <w:jc w:val="center"/>
              <w:rPr>
                <w:bCs/>
                <w:sz w:val="22"/>
                <w:szCs w:val="22"/>
                <w:highlight w:val="cyan"/>
                <w:lang w:eastAsia="en-GB"/>
              </w:rPr>
            </w:pPr>
            <w:r w:rsidRPr="002C22C9">
              <w:rPr>
                <w:bCs/>
                <w:sz w:val="22"/>
                <w:szCs w:val="22"/>
                <w:lang w:val="fr-CH" w:eastAsia="en-GB"/>
              </w:rPr>
              <w:t>Dépenses projetées jusqu'à la fin de la Conférence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04B" w14:textId="77777777" w:rsidR="009F7FF7" w:rsidRPr="002C22C9" w:rsidRDefault="009F7FF7" w:rsidP="007F034B">
            <w:pPr>
              <w:pStyle w:val="TabletitleS2"/>
              <w:spacing w:before="20" w:after="20"/>
              <w:jc w:val="center"/>
              <w:rPr>
                <w:bCs/>
                <w:sz w:val="22"/>
                <w:szCs w:val="22"/>
                <w:lang w:eastAsia="en-GB"/>
              </w:rPr>
            </w:pPr>
            <w:r w:rsidRPr="002C22C9">
              <w:rPr>
                <w:bCs/>
                <w:sz w:val="22"/>
                <w:szCs w:val="22"/>
                <w:lang w:val="fr-CH" w:eastAsia="en-GB"/>
              </w:rPr>
              <w:t>Solde prévu</w:t>
            </w:r>
          </w:p>
        </w:tc>
      </w:tr>
      <w:tr w:rsidR="0077337D" w:rsidRPr="007F034B" w14:paraId="1560938D" w14:textId="77777777" w:rsidTr="00B25AEE">
        <w:trPr>
          <w:trHeight w:val="218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28A0" w14:textId="77777777" w:rsidR="009F7FF7" w:rsidRPr="007F034B" w:rsidRDefault="009F7FF7" w:rsidP="007F034B">
            <w:pPr>
              <w:pStyle w:val="Tabletext"/>
              <w:spacing w:before="0" w:after="0"/>
            </w:pPr>
            <w:r w:rsidRPr="007F034B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7598" w14:textId="77777777" w:rsidR="009F7FF7" w:rsidRPr="007F034B" w:rsidRDefault="009F7FF7" w:rsidP="007F034B">
            <w:pPr>
              <w:pStyle w:val="Tabletext"/>
              <w:spacing w:before="0" w:after="0"/>
            </w:pPr>
            <w:r w:rsidRPr="007F034B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8F82D" w14:textId="0D7B30DD" w:rsidR="009F7FF7" w:rsidRPr="007F034B" w:rsidRDefault="009F7FF7" w:rsidP="007F034B">
            <w:pPr>
              <w:pStyle w:val="Tabletext"/>
              <w:spacing w:before="0" w:after="0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5936A" w14:textId="77777777" w:rsidR="009F7FF7" w:rsidRPr="007F034B" w:rsidRDefault="009F7FF7" w:rsidP="007F034B">
            <w:pPr>
              <w:pStyle w:val="Tabletext"/>
              <w:spacing w:before="0" w:after="0"/>
            </w:pPr>
            <w:r w:rsidRPr="007F034B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524C6" w14:textId="77777777" w:rsidR="009F7FF7" w:rsidRPr="007F034B" w:rsidRDefault="009F7FF7" w:rsidP="007F034B">
            <w:pPr>
              <w:pStyle w:val="Tabletext"/>
              <w:spacing w:before="0" w:after="0"/>
            </w:pPr>
            <w:r w:rsidRPr="007F034B">
              <w:t> </w:t>
            </w:r>
          </w:p>
        </w:tc>
      </w:tr>
      <w:tr w:rsidR="0077337D" w:rsidRPr="002C22C9" w14:paraId="36D0CFAA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0956F9" w14:textId="7838DC0C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Dépenses de personnel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A64A0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1 131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3239F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628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47E7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4B27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83</w:t>
            </w:r>
          </w:p>
        </w:tc>
      </w:tr>
      <w:tr w:rsidR="0077337D" w:rsidRPr="002C22C9" w14:paraId="25042CB6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BB84F4" w14:textId="21AAE2CA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Autres dépenses de personnel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3019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A1669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A8021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23E7E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11</w:t>
            </w:r>
          </w:p>
        </w:tc>
      </w:tr>
      <w:tr w:rsidR="0077337D" w:rsidRPr="002C22C9" w14:paraId="4D80957C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33F9CA" w14:textId="1484C6B8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Frais de mission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92A6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0C318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952ED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1474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22</w:t>
            </w:r>
          </w:p>
        </w:tc>
      </w:tr>
      <w:tr w:rsidR="0077337D" w:rsidRPr="002C22C9" w14:paraId="2305E417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F38CBD" w14:textId="53A53042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Services contractuels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0E92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BDB3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C3A85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DC686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14</w:t>
            </w:r>
          </w:p>
        </w:tc>
      </w:tr>
      <w:tr w:rsidR="0077337D" w:rsidRPr="002C22C9" w14:paraId="76DA70E8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0BFEED" w14:textId="425AAB36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Location et entretien des locaux et équipements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FA942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D16AD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BD28C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2DAF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</w:tr>
      <w:tr w:rsidR="0077337D" w:rsidRPr="002C22C9" w14:paraId="706E769A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2A686C" w14:textId="2CAA18C6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Matériels et fournitures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BFB1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AB593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C529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C79ED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–2</w:t>
            </w:r>
          </w:p>
        </w:tc>
      </w:tr>
      <w:tr w:rsidR="0077337D" w:rsidRPr="002C22C9" w14:paraId="0885F9D1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C8D54D" w14:textId="554C4F7F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Acquisition de locaux et équipements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BBF6B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B3A8B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DC0F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0523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10</w:t>
            </w:r>
          </w:p>
        </w:tc>
      </w:tr>
      <w:tr w:rsidR="0077337D" w:rsidRPr="002C22C9" w14:paraId="220718A2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CD8232" w14:textId="753B6085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 xml:space="preserve">Services publics et services intérieurs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85A3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BB761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ACB3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C2C2A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</w:tr>
      <w:tr w:rsidR="0077337D" w:rsidRPr="002C22C9" w14:paraId="133DC23D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48BC5F" w14:textId="57DBB93D" w:rsidR="00644026" w:rsidRPr="002C22C9" w:rsidRDefault="00644026" w:rsidP="007F034B">
            <w:pPr>
              <w:pStyle w:val="Tabletext"/>
              <w:spacing w:before="20" w:after="20"/>
              <w:rPr>
                <w:rFonts w:asciiTheme="minorHAnsi" w:hAnsiTheme="minorHAnsi"/>
                <w:szCs w:val="22"/>
                <w:lang w:val="fr-CH"/>
              </w:rPr>
            </w:pPr>
            <w:r w:rsidRPr="002C22C9">
              <w:rPr>
                <w:rFonts w:asciiTheme="minorHAnsi" w:hAnsiTheme="minorHAnsi"/>
                <w:szCs w:val="22"/>
                <w:lang w:val="fr-CH"/>
              </w:rPr>
              <w:t>Divers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40DB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022E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5269" w14:textId="77777777" w:rsidR="00644026" w:rsidRPr="002C22C9" w:rsidRDefault="00644026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E6CB8" w14:textId="77777777" w:rsidR="00644026" w:rsidRPr="002C22C9" w:rsidRDefault="00644026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0</w:t>
            </w:r>
          </w:p>
        </w:tc>
      </w:tr>
      <w:tr w:rsidR="0077337D" w:rsidRPr="00B25AEE" w14:paraId="2F75BD02" w14:textId="77777777" w:rsidTr="00B25AEE">
        <w:trPr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4725" w14:textId="77777777" w:rsidR="009F7FF7" w:rsidRPr="00B25AEE" w:rsidRDefault="009F7FF7" w:rsidP="00B25AEE">
            <w:pPr>
              <w:pStyle w:val="Tabletext"/>
              <w:spacing w:before="0" w:after="0"/>
            </w:pPr>
            <w:r w:rsidRPr="00B25AEE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3DFF" w14:textId="77777777" w:rsidR="009F7FF7" w:rsidRPr="00B25AEE" w:rsidRDefault="009F7FF7" w:rsidP="00B25AEE">
            <w:pPr>
              <w:pStyle w:val="Tabletext"/>
              <w:spacing w:before="0" w:after="0"/>
            </w:pPr>
            <w:r w:rsidRPr="00B25AEE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142A" w14:textId="77777777" w:rsidR="009F7FF7" w:rsidRPr="00B25AEE" w:rsidRDefault="009F7FF7" w:rsidP="00B25AEE">
            <w:pPr>
              <w:pStyle w:val="Tabletext"/>
              <w:spacing w:before="0" w:after="0"/>
            </w:pPr>
            <w:r w:rsidRPr="00B25AEE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4F65" w14:textId="77777777" w:rsidR="009F7FF7" w:rsidRPr="00B25AEE" w:rsidRDefault="009F7FF7" w:rsidP="00B25AEE">
            <w:pPr>
              <w:pStyle w:val="Tabletext"/>
              <w:spacing w:before="0" w:after="0"/>
            </w:pPr>
            <w:r w:rsidRPr="00B25AE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AC21D" w14:textId="77777777" w:rsidR="009F7FF7" w:rsidRPr="00B25AEE" w:rsidRDefault="009F7FF7" w:rsidP="00B25AEE">
            <w:pPr>
              <w:pStyle w:val="Tabletext"/>
              <w:spacing w:before="0" w:after="0"/>
            </w:pPr>
            <w:r w:rsidRPr="00B25AEE">
              <w:t> </w:t>
            </w:r>
          </w:p>
        </w:tc>
      </w:tr>
      <w:tr w:rsidR="0077337D" w:rsidRPr="002C22C9" w14:paraId="7CA3C2D0" w14:textId="77777777" w:rsidTr="00B25AEE">
        <w:trPr>
          <w:trHeight w:val="509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0D3E9" w14:textId="77777777" w:rsidR="009F7FF7" w:rsidRPr="002C22C9" w:rsidRDefault="0029224D" w:rsidP="007F034B">
            <w:pPr>
              <w:pStyle w:val="TabletextS2"/>
              <w:spacing w:before="20" w:after="20"/>
              <w:rPr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eastAsia="en-GB"/>
              </w:rPr>
              <w:t>Sous-total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77D9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1</w:t>
            </w:r>
            <w:r w:rsidR="0029224D" w:rsidRPr="002C22C9">
              <w:rPr>
                <w:szCs w:val="22"/>
                <w:lang w:eastAsia="en-GB"/>
              </w:rPr>
              <w:t xml:space="preserve"> </w:t>
            </w:r>
            <w:r w:rsidRPr="002C22C9">
              <w:rPr>
                <w:szCs w:val="22"/>
                <w:lang w:eastAsia="en-GB"/>
              </w:rPr>
              <w:t>480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89062" w14:textId="77777777" w:rsidR="009F7FF7" w:rsidRPr="002C22C9" w:rsidRDefault="009F7FF7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741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BD32" w14:textId="77777777" w:rsidR="009F7FF7" w:rsidRPr="002C22C9" w:rsidRDefault="009F7FF7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E67B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138</w:t>
            </w:r>
          </w:p>
        </w:tc>
      </w:tr>
      <w:tr w:rsidR="0077337D" w:rsidRPr="00B25AEE" w14:paraId="461029F3" w14:textId="77777777" w:rsidTr="00B25AEE">
        <w:trPr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5A65E" w14:textId="77777777" w:rsidR="009F7FF7" w:rsidRPr="00B25AEE" w:rsidRDefault="009F7FF7" w:rsidP="00B25AEE">
            <w:pPr>
              <w:spacing w:before="0"/>
              <w:rPr>
                <w:highlight w:val="yellow"/>
              </w:rPr>
            </w:pPr>
            <w:r w:rsidRPr="00B25AEE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C20EB" w14:textId="77777777" w:rsidR="009F7FF7" w:rsidRPr="00B25AEE" w:rsidRDefault="009F7FF7" w:rsidP="00B25AEE">
            <w:pPr>
              <w:spacing w:before="0"/>
            </w:pPr>
            <w:r w:rsidRPr="00B25AEE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96C2" w14:textId="77777777" w:rsidR="009F7FF7" w:rsidRPr="00B25AEE" w:rsidRDefault="009F7FF7" w:rsidP="00B25AEE">
            <w:pPr>
              <w:spacing w:before="0"/>
            </w:pPr>
            <w:r w:rsidRPr="00B25AEE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83F2" w14:textId="77777777" w:rsidR="009F7FF7" w:rsidRPr="00B25AEE" w:rsidRDefault="009F7FF7" w:rsidP="00B25AEE">
            <w:pPr>
              <w:spacing w:before="0"/>
            </w:pPr>
            <w:r w:rsidRPr="00B25AEE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8AF2" w14:textId="77777777" w:rsidR="009F7FF7" w:rsidRPr="00B25AEE" w:rsidRDefault="009F7FF7" w:rsidP="00B25AEE">
            <w:pPr>
              <w:spacing w:before="0"/>
            </w:pPr>
            <w:r w:rsidRPr="00B25AEE">
              <w:t> </w:t>
            </w:r>
          </w:p>
        </w:tc>
      </w:tr>
      <w:tr w:rsidR="0077337D" w:rsidRPr="002C22C9" w14:paraId="407D458D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266B" w14:textId="77777777" w:rsidR="009F7FF7" w:rsidRPr="002C22C9" w:rsidRDefault="0029224D" w:rsidP="007F034B">
            <w:pPr>
              <w:pStyle w:val="Tabletext"/>
              <w:spacing w:before="20" w:after="20"/>
              <w:rPr>
                <w:rFonts w:asciiTheme="minorHAnsi" w:hAnsiTheme="minorHAnsi"/>
                <w:color w:val="000000"/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val="fr-CH"/>
              </w:rPr>
              <w:t>Traduction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BA3A" w14:textId="77777777" w:rsidR="009F7FF7" w:rsidRPr="002C22C9" w:rsidRDefault="009F7FF7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</w:t>
            </w:r>
            <w:r w:rsidR="0029224D" w:rsidRPr="002C22C9">
              <w:rPr>
                <w:rFonts w:asciiTheme="minorHAnsi" w:hAnsiTheme="minorHAnsi"/>
                <w:szCs w:val="22"/>
                <w:lang w:eastAsia="en-GB"/>
              </w:rPr>
              <w:t xml:space="preserve"> </w:t>
            </w:r>
            <w:r w:rsidRPr="002C22C9">
              <w:rPr>
                <w:rFonts w:asciiTheme="minorHAnsi" w:hAnsiTheme="minorHAnsi"/>
                <w:szCs w:val="22"/>
                <w:lang w:eastAsia="en-GB"/>
              </w:rPr>
              <w:t>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11784" w14:textId="77777777" w:rsidR="009F7FF7" w:rsidRPr="002C22C9" w:rsidRDefault="009F7FF7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428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F1A1" w14:textId="77777777" w:rsidR="009F7FF7" w:rsidRPr="002C22C9" w:rsidRDefault="009F7FF7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57CB1" w14:textId="77777777" w:rsidR="009F7FF7" w:rsidRPr="002C22C9" w:rsidRDefault="009F7FF7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58</w:t>
            </w:r>
          </w:p>
        </w:tc>
      </w:tr>
      <w:tr w:rsidR="0077337D" w:rsidRPr="002C22C9" w14:paraId="23E54838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155B" w14:textId="77777777" w:rsidR="009F7FF7" w:rsidRPr="002C22C9" w:rsidRDefault="0029224D" w:rsidP="007F034B">
            <w:pPr>
              <w:pStyle w:val="Tabletext"/>
              <w:spacing w:before="20" w:after="20"/>
              <w:rPr>
                <w:rFonts w:asciiTheme="minorHAnsi" w:hAnsiTheme="minorHAnsi"/>
                <w:color w:val="000000"/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val="fr-CH"/>
              </w:rPr>
              <w:t>Dactylographie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0373" w14:textId="77777777" w:rsidR="009F7FF7" w:rsidRPr="002C22C9" w:rsidRDefault="009F7FF7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403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31FE1" w14:textId="77777777" w:rsidR="009F7FF7" w:rsidRPr="002C22C9" w:rsidRDefault="009F7FF7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D10E" w14:textId="77777777" w:rsidR="009F7FF7" w:rsidRPr="002C22C9" w:rsidRDefault="009F7FF7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E984" w14:textId="77777777" w:rsidR="009F7FF7" w:rsidRPr="002C22C9" w:rsidRDefault="009F7FF7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2</w:t>
            </w:r>
          </w:p>
        </w:tc>
      </w:tr>
      <w:tr w:rsidR="0077337D" w:rsidRPr="002C22C9" w14:paraId="24BD2515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48F6" w14:textId="77777777" w:rsidR="009F7FF7" w:rsidRPr="002C22C9" w:rsidRDefault="0029224D" w:rsidP="007F034B">
            <w:pPr>
              <w:pStyle w:val="Tabletext"/>
              <w:spacing w:before="20" w:after="20"/>
              <w:rPr>
                <w:rFonts w:asciiTheme="minorHAnsi" w:hAnsiTheme="minorHAnsi"/>
                <w:color w:val="000000"/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val="fr-CH"/>
              </w:rPr>
              <w:t>Reprographie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DD2F" w14:textId="77777777" w:rsidR="009F7FF7" w:rsidRPr="002C22C9" w:rsidRDefault="009F7FF7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1296B" w14:textId="77777777" w:rsidR="009F7FF7" w:rsidRPr="002C22C9" w:rsidRDefault="009F7FF7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C370" w14:textId="77777777" w:rsidR="009F7FF7" w:rsidRPr="002C22C9" w:rsidRDefault="009F7FF7" w:rsidP="007F034B">
            <w:pPr>
              <w:pStyle w:val="Tabletext"/>
              <w:spacing w:before="20" w:after="20"/>
              <w:ind w:right="41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C8A2A" w14:textId="77777777" w:rsidR="009F7FF7" w:rsidRPr="002C22C9" w:rsidRDefault="009F7FF7" w:rsidP="007F034B">
            <w:pPr>
              <w:pStyle w:val="Tabletext"/>
              <w:spacing w:before="20" w:after="20"/>
              <w:ind w:right="240"/>
              <w:jc w:val="right"/>
              <w:rPr>
                <w:rFonts w:asciiTheme="minorHAnsi" w:hAnsiTheme="minorHAnsi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szCs w:val="22"/>
                <w:lang w:eastAsia="en-GB"/>
              </w:rPr>
              <w:t>6</w:t>
            </w:r>
          </w:p>
        </w:tc>
      </w:tr>
      <w:tr w:rsidR="0077337D" w:rsidRPr="002C22C9" w14:paraId="639171D5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5679" w14:textId="75B63206" w:rsidR="009F7FF7" w:rsidRPr="002C22C9" w:rsidRDefault="0029224D" w:rsidP="007F034B">
            <w:pPr>
              <w:pStyle w:val="TabletextS2"/>
              <w:spacing w:before="20" w:after="20"/>
              <w:rPr>
                <w:rFonts w:asciiTheme="minorHAnsi" w:hAnsiTheme="minorHAnsi"/>
                <w:color w:val="000000"/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val="fr-CH"/>
              </w:rPr>
              <w:t>Document</w:t>
            </w:r>
            <w:r w:rsidR="008169D6">
              <w:rPr>
                <w:szCs w:val="22"/>
                <w:lang w:val="fr-CH"/>
              </w:rPr>
              <w:t>ation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15A4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1</w:t>
            </w:r>
            <w:r w:rsidR="0029224D" w:rsidRPr="002C22C9">
              <w:rPr>
                <w:szCs w:val="22"/>
                <w:lang w:eastAsia="en-GB"/>
              </w:rPr>
              <w:t xml:space="preserve"> </w:t>
            </w:r>
            <w:r w:rsidRPr="002C22C9">
              <w:rPr>
                <w:szCs w:val="22"/>
                <w:lang w:eastAsia="en-GB"/>
              </w:rPr>
              <w:t>473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9272E" w14:textId="77777777" w:rsidR="009F7FF7" w:rsidRPr="002C22C9" w:rsidRDefault="009F7FF7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632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F5C3" w14:textId="77777777" w:rsidR="009F7FF7" w:rsidRPr="002C22C9" w:rsidRDefault="009F7FF7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774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22D0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66</w:t>
            </w:r>
          </w:p>
        </w:tc>
      </w:tr>
      <w:tr w:rsidR="0077337D" w:rsidRPr="002C22C9" w14:paraId="498C62F4" w14:textId="77777777" w:rsidTr="00B25AEE">
        <w:trPr>
          <w:trHeight w:val="320"/>
          <w:jc w:val="center"/>
        </w:trPr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E446" w14:textId="77777777" w:rsidR="009F7FF7" w:rsidRPr="002C22C9" w:rsidRDefault="009F7FF7" w:rsidP="007F034B">
            <w:pPr>
              <w:pStyle w:val="TabletextS2"/>
              <w:spacing w:before="20" w:after="20"/>
              <w:rPr>
                <w:rFonts w:asciiTheme="minorHAnsi" w:hAnsiTheme="minorHAnsi"/>
                <w:color w:val="000000"/>
                <w:szCs w:val="22"/>
                <w:lang w:eastAsia="en-GB"/>
              </w:rPr>
            </w:pPr>
            <w:r w:rsidRPr="002C22C9">
              <w:rPr>
                <w:rFonts w:asciiTheme="minorHAnsi" w:hAnsiTheme="minorHAnsi"/>
                <w:color w:val="000000"/>
                <w:szCs w:val="22"/>
                <w:lang w:eastAsia="en-GB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A40D8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6A27D" w14:textId="77777777" w:rsidR="009F7FF7" w:rsidRPr="002C22C9" w:rsidRDefault="009F7FF7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497B7" w14:textId="77777777" w:rsidR="009F7FF7" w:rsidRPr="002C22C9" w:rsidRDefault="009F7FF7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CF629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 </w:t>
            </w:r>
          </w:p>
        </w:tc>
      </w:tr>
      <w:tr w:rsidR="0077337D" w:rsidRPr="002C22C9" w14:paraId="4B47236D" w14:textId="77777777" w:rsidTr="00B25AEE">
        <w:trPr>
          <w:trHeight w:val="285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FF3D" w14:textId="77777777" w:rsidR="009F7FF7" w:rsidRPr="002C22C9" w:rsidRDefault="0029224D" w:rsidP="007F034B">
            <w:pPr>
              <w:pStyle w:val="TabletextS2"/>
              <w:spacing w:before="20" w:after="20"/>
              <w:rPr>
                <w:rFonts w:asciiTheme="minorHAnsi" w:hAnsiTheme="minorHAnsi"/>
                <w:color w:val="000000"/>
                <w:szCs w:val="22"/>
                <w:highlight w:val="yellow"/>
                <w:lang w:eastAsia="en-GB"/>
              </w:rPr>
            </w:pPr>
            <w:r w:rsidRPr="002C22C9">
              <w:rPr>
                <w:szCs w:val="22"/>
                <w:lang w:val="fr-CH"/>
              </w:rPr>
              <w:t>TOTAL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7D68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2</w:t>
            </w:r>
            <w:r w:rsidR="0029224D" w:rsidRPr="002C22C9">
              <w:rPr>
                <w:szCs w:val="22"/>
                <w:lang w:eastAsia="en-GB"/>
              </w:rPr>
              <w:t xml:space="preserve"> </w:t>
            </w:r>
            <w:r w:rsidRPr="002C22C9">
              <w:rPr>
                <w:szCs w:val="22"/>
                <w:lang w:eastAsia="en-GB"/>
              </w:rPr>
              <w:t>953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FEC1A" w14:textId="77777777" w:rsidR="009F7FF7" w:rsidRPr="002C22C9" w:rsidRDefault="009F7FF7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1</w:t>
            </w:r>
            <w:r w:rsidR="0029224D" w:rsidRPr="002C22C9">
              <w:rPr>
                <w:szCs w:val="22"/>
                <w:lang w:eastAsia="en-GB"/>
              </w:rPr>
              <w:t xml:space="preserve"> </w:t>
            </w:r>
            <w:r w:rsidRPr="002C22C9">
              <w:rPr>
                <w:szCs w:val="22"/>
                <w:lang w:eastAsia="en-GB"/>
              </w:rPr>
              <w:t>373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7BCF" w14:textId="77777777" w:rsidR="009F7FF7" w:rsidRPr="002C22C9" w:rsidRDefault="009F7FF7" w:rsidP="007F034B">
            <w:pPr>
              <w:pStyle w:val="TabletextS2"/>
              <w:spacing w:before="20" w:after="20"/>
              <w:ind w:right="410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1</w:t>
            </w:r>
            <w:r w:rsidR="0029224D" w:rsidRPr="002C22C9">
              <w:rPr>
                <w:szCs w:val="22"/>
                <w:lang w:eastAsia="en-GB"/>
              </w:rPr>
              <w:t xml:space="preserve"> </w:t>
            </w:r>
            <w:r w:rsidRPr="002C22C9">
              <w:rPr>
                <w:szCs w:val="22"/>
                <w:lang w:eastAsia="en-GB"/>
              </w:rPr>
              <w:t>377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9049" w14:textId="77777777" w:rsidR="009F7FF7" w:rsidRPr="002C22C9" w:rsidRDefault="009F7FF7" w:rsidP="007F034B">
            <w:pPr>
              <w:pStyle w:val="TabletextS2"/>
              <w:spacing w:before="20" w:after="20"/>
              <w:ind w:right="228"/>
              <w:jc w:val="right"/>
              <w:rPr>
                <w:szCs w:val="22"/>
                <w:lang w:eastAsia="en-GB"/>
              </w:rPr>
            </w:pPr>
            <w:r w:rsidRPr="002C22C9">
              <w:rPr>
                <w:szCs w:val="22"/>
                <w:lang w:eastAsia="en-GB"/>
              </w:rPr>
              <w:t>204</w:t>
            </w:r>
          </w:p>
        </w:tc>
      </w:tr>
    </w:tbl>
    <w:p w14:paraId="740E87EE" w14:textId="30B79590" w:rsidR="009F7FF7" w:rsidRPr="009F7FF7" w:rsidRDefault="0029224D" w:rsidP="007F034B">
      <w:pPr>
        <w:jc w:val="center"/>
      </w:pPr>
      <w:bookmarkStart w:id="8" w:name="_GoBack"/>
      <w:bookmarkEnd w:id="8"/>
      <w:r>
        <w:t>______________</w:t>
      </w:r>
    </w:p>
    <w:sectPr w:rsidR="009F7FF7" w:rsidRPr="009F7FF7" w:rsidSect="009F7FF7"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D8EED" w14:textId="77777777" w:rsidR="00567E33" w:rsidRDefault="00567E33">
      <w:r>
        <w:separator/>
      </w:r>
    </w:p>
  </w:endnote>
  <w:endnote w:type="continuationSeparator" w:id="0">
    <w:p w14:paraId="485FB17C" w14:textId="77777777" w:rsidR="00567E33" w:rsidRDefault="0056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F2524" w14:textId="1CEA09DA" w:rsidR="005B0486" w:rsidRPr="00F24579" w:rsidRDefault="005B0486" w:rsidP="00F2457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FA8B5" w14:textId="77777777" w:rsidR="00567E33" w:rsidRDefault="00567E33">
      <w:r>
        <w:t>____________________</w:t>
      </w:r>
    </w:p>
  </w:footnote>
  <w:footnote w:type="continuationSeparator" w:id="0">
    <w:p w14:paraId="5192EEA6" w14:textId="77777777" w:rsidR="00567E33" w:rsidRDefault="00567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40A92" w14:textId="77777777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51941">
      <w:rPr>
        <w:noProof/>
      </w:rPr>
      <w:t>2</w:t>
    </w:r>
    <w:r>
      <w:fldChar w:fldCharType="end"/>
    </w:r>
  </w:p>
  <w:p w14:paraId="21561685" w14:textId="2ABFD8B9" w:rsidR="0029224D" w:rsidRDefault="00BD1614" w:rsidP="00F24579">
    <w:pPr>
      <w:pStyle w:val="Header"/>
    </w:pPr>
    <w:r>
      <w:t>PP1</w:t>
    </w:r>
    <w:r w:rsidR="001E2226">
      <w:t>8</w:t>
    </w:r>
    <w:r w:rsidR="00417658">
      <w:t>/</w:t>
    </w:r>
    <w:r w:rsidR="009F7FF7">
      <w:t>74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BAD5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29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B67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888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94D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9C9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F8F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D65F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58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4C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moveDateAndTime/>
  <w:embedSystemFont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33"/>
    <w:rsid w:val="00001296"/>
    <w:rsid w:val="000054D8"/>
    <w:rsid w:val="00051366"/>
    <w:rsid w:val="00060D74"/>
    <w:rsid w:val="00072D5C"/>
    <w:rsid w:val="0008398C"/>
    <w:rsid w:val="00084308"/>
    <w:rsid w:val="000B14B6"/>
    <w:rsid w:val="000C467B"/>
    <w:rsid w:val="000D15FB"/>
    <w:rsid w:val="000F58F7"/>
    <w:rsid w:val="00102081"/>
    <w:rsid w:val="001051E4"/>
    <w:rsid w:val="001354EA"/>
    <w:rsid w:val="00136FCE"/>
    <w:rsid w:val="00153BA4"/>
    <w:rsid w:val="00172381"/>
    <w:rsid w:val="00172E99"/>
    <w:rsid w:val="001941AD"/>
    <w:rsid w:val="001A0682"/>
    <w:rsid w:val="001B4D8D"/>
    <w:rsid w:val="001D31B2"/>
    <w:rsid w:val="001E1B9B"/>
    <w:rsid w:val="001E2226"/>
    <w:rsid w:val="001F6233"/>
    <w:rsid w:val="002355CD"/>
    <w:rsid w:val="00270B2F"/>
    <w:rsid w:val="0029224D"/>
    <w:rsid w:val="002A0E1B"/>
    <w:rsid w:val="002C1059"/>
    <w:rsid w:val="002C22C9"/>
    <w:rsid w:val="002C2F9C"/>
    <w:rsid w:val="00322DEA"/>
    <w:rsid w:val="00355FBD"/>
    <w:rsid w:val="00362806"/>
    <w:rsid w:val="00381461"/>
    <w:rsid w:val="003A0B7D"/>
    <w:rsid w:val="003A45C2"/>
    <w:rsid w:val="003A503E"/>
    <w:rsid w:val="003B66E0"/>
    <w:rsid w:val="003C4BE2"/>
    <w:rsid w:val="003D147D"/>
    <w:rsid w:val="003D637A"/>
    <w:rsid w:val="0040752B"/>
    <w:rsid w:val="00417658"/>
    <w:rsid w:val="00430015"/>
    <w:rsid w:val="004678D0"/>
    <w:rsid w:val="00482954"/>
    <w:rsid w:val="004951C0"/>
    <w:rsid w:val="00524001"/>
    <w:rsid w:val="00551941"/>
    <w:rsid w:val="00564B63"/>
    <w:rsid w:val="00567E33"/>
    <w:rsid w:val="00575DC7"/>
    <w:rsid w:val="005836C2"/>
    <w:rsid w:val="005A4EFD"/>
    <w:rsid w:val="005A5ABE"/>
    <w:rsid w:val="005B0486"/>
    <w:rsid w:val="005C2ECC"/>
    <w:rsid w:val="005C6744"/>
    <w:rsid w:val="005E419E"/>
    <w:rsid w:val="005F63BD"/>
    <w:rsid w:val="00611CF1"/>
    <w:rsid w:val="006201D9"/>
    <w:rsid w:val="006277DB"/>
    <w:rsid w:val="00635B7B"/>
    <w:rsid w:val="00644026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7337D"/>
    <w:rsid w:val="0078134C"/>
    <w:rsid w:val="007A5830"/>
    <w:rsid w:val="007F034B"/>
    <w:rsid w:val="00801256"/>
    <w:rsid w:val="008169D6"/>
    <w:rsid w:val="008703CB"/>
    <w:rsid w:val="008A4EE1"/>
    <w:rsid w:val="008B61AF"/>
    <w:rsid w:val="008C33C2"/>
    <w:rsid w:val="008C6137"/>
    <w:rsid w:val="008E2DB4"/>
    <w:rsid w:val="00901DD5"/>
    <w:rsid w:val="0090735B"/>
    <w:rsid w:val="00912D5E"/>
    <w:rsid w:val="00915EE5"/>
    <w:rsid w:val="00934340"/>
    <w:rsid w:val="00956DC7"/>
    <w:rsid w:val="00966CD3"/>
    <w:rsid w:val="00987A20"/>
    <w:rsid w:val="009A0E15"/>
    <w:rsid w:val="009D4037"/>
    <w:rsid w:val="009F0592"/>
    <w:rsid w:val="009F7FF7"/>
    <w:rsid w:val="00A20E72"/>
    <w:rsid w:val="00A246DC"/>
    <w:rsid w:val="00A47BAF"/>
    <w:rsid w:val="00A542D3"/>
    <w:rsid w:val="00A5784F"/>
    <w:rsid w:val="00A8436E"/>
    <w:rsid w:val="00A95B66"/>
    <w:rsid w:val="00AE0667"/>
    <w:rsid w:val="00B25AEE"/>
    <w:rsid w:val="00B37005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E1A7C"/>
    <w:rsid w:val="00CE3BB3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4FCE"/>
    <w:rsid w:val="00E60DA1"/>
    <w:rsid w:val="00E93D35"/>
    <w:rsid w:val="00EA45DB"/>
    <w:rsid w:val="00ED2CD9"/>
    <w:rsid w:val="00F07DA7"/>
    <w:rsid w:val="00F24579"/>
    <w:rsid w:val="00F564C1"/>
    <w:rsid w:val="00F77FA2"/>
    <w:rsid w:val="00F8357A"/>
    <w:rsid w:val="00FA1B77"/>
    <w:rsid w:val="00FB4B65"/>
    <w:rsid w:val="00FB5741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4C0801"/>
  <w15:docId w15:val="{55BC510C-91EA-48DA-B200-A1FA1DF1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9F7FF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A50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503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503E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503E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3A503E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anal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1345-7570-4271-858B-BE17583F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2</TotalTime>
  <Pages>2</Pages>
  <Words>209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Campana, Lina</dc:creator>
  <cp:keywords/>
  <dc:description/>
  <cp:lastModifiedBy>Botalla, Sabine</cp:lastModifiedBy>
  <cp:revision>2</cp:revision>
  <cp:lastPrinted>2018-10-23T10:19:00Z</cp:lastPrinted>
  <dcterms:created xsi:type="dcterms:W3CDTF">2018-10-23T13:41:00Z</dcterms:created>
  <dcterms:modified xsi:type="dcterms:W3CDTF">2018-10-23T13:41:00Z</dcterms:modified>
  <cp:category>Conference document</cp:category>
</cp:coreProperties>
</file>