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34D8D">
            <w:pPr>
              <w:spacing w:before="240" w:after="48"/>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A34D8D">
            <w:bookmarkStart w:id="3" w:name="ditulogo"/>
            <w:bookmarkEnd w:id="3"/>
            <w:r w:rsidRPr="00622560">
              <w:rPr>
                <w:noProof/>
                <w:lang w:eastAsia="zh-CN"/>
              </w:rPr>
              <w:drawing>
                <wp:inline distT="0" distB="0" distL="0" distR="0" wp14:anchorId="007AB586" wp14:editId="7E92952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A34D8D">
            <w:pPr>
              <w:spacing w:after="48"/>
              <w:rPr>
                <w:b/>
                <w:smallCaps/>
                <w:szCs w:val="24"/>
              </w:rPr>
            </w:pPr>
            <w:bookmarkStart w:id="4" w:name="dhead"/>
          </w:p>
        </w:tc>
        <w:tc>
          <w:tcPr>
            <w:tcW w:w="3120" w:type="dxa"/>
            <w:tcBorders>
              <w:bottom w:val="single" w:sz="12" w:space="0" w:color="auto"/>
            </w:tcBorders>
          </w:tcPr>
          <w:p w:rsidR="00C710E5" w:rsidRPr="00AC79BA" w:rsidRDefault="00C710E5" w:rsidP="00A34D8D">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A34D8D">
            <w:pPr>
              <w:rPr>
                <w:rFonts w:ascii="Verdana" w:hAnsi="Verdana"/>
                <w:b/>
                <w:bCs/>
                <w:sz w:val="20"/>
              </w:rPr>
            </w:pPr>
          </w:p>
        </w:tc>
        <w:tc>
          <w:tcPr>
            <w:tcW w:w="3120" w:type="dxa"/>
            <w:tcBorders>
              <w:top w:val="single" w:sz="12" w:space="0" w:color="auto"/>
            </w:tcBorders>
          </w:tcPr>
          <w:p w:rsidR="00C710E5" w:rsidRPr="00CB4E5A" w:rsidRDefault="00C710E5" w:rsidP="00A34D8D">
            <w:pPr>
              <w:rPr>
                <w:rFonts w:ascii="Verdana" w:hAnsi="Verdana"/>
                <w:b/>
                <w:bCs/>
                <w:sz w:val="20"/>
              </w:rPr>
            </w:pPr>
          </w:p>
        </w:tc>
      </w:tr>
      <w:tr w:rsidR="000C0900" w:rsidRPr="00C324A8" w:rsidTr="00223330">
        <w:trPr>
          <w:cantSplit/>
          <w:trHeight w:val="23"/>
        </w:trPr>
        <w:tc>
          <w:tcPr>
            <w:tcW w:w="6911" w:type="dxa"/>
          </w:tcPr>
          <w:p w:rsidR="000C0900" w:rsidRPr="007F0374" w:rsidRDefault="00FC2542" w:rsidP="00A34D8D">
            <w:pPr>
              <w:pStyle w:val="Committee"/>
              <w:framePr w:hSpace="0" w:wrap="auto" w:hAnchor="text" w:yAlign="inline"/>
              <w:spacing w:line="240" w:lineRule="auto"/>
            </w:pPr>
            <w:r w:rsidRPr="007F0374">
              <w:t>全体会议</w:t>
            </w:r>
          </w:p>
        </w:tc>
        <w:tc>
          <w:tcPr>
            <w:tcW w:w="3120" w:type="dxa"/>
          </w:tcPr>
          <w:p w:rsidR="000C0900" w:rsidRPr="007F0374" w:rsidRDefault="00FC2542" w:rsidP="00A34D8D">
            <w:pPr>
              <w:spacing w:before="0"/>
              <w:rPr>
                <w:rFonts w:cstheme="minorHAnsi"/>
                <w:szCs w:val="24"/>
              </w:rPr>
            </w:pPr>
            <w:proofErr w:type="spellStart"/>
            <w:r>
              <w:rPr>
                <w:rFonts w:cstheme="minorHAnsi"/>
                <w:b/>
                <w:szCs w:val="24"/>
              </w:rPr>
              <w:t>文件</w:t>
            </w:r>
            <w:proofErr w:type="spellEnd"/>
            <w:r>
              <w:rPr>
                <w:rFonts w:cstheme="minorHAnsi"/>
                <w:b/>
                <w:szCs w:val="24"/>
              </w:rPr>
              <w:t xml:space="preserve"> 55 (Add.6)</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A34D8D">
            <w:pPr>
              <w:spacing w:before="0"/>
              <w:rPr>
                <w:rFonts w:cstheme="minorHAnsi"/>
                <w:b/>
                <w:bCs/>
                <w:szCs w:val="24"/>
              </w:rPr>
            </w:pPr>
          </w:p>
        </w:tc>
        <w:tc>
          <w:tcPr>
            <w:tcW w:w="3120" w:type="dxa"/>
          </w:tcPr>
          <w:p w:rsidR="00FC2542" w:rsidRPr="007F0374" w:rsidRDefault="00FC2542" w:rsidP="00A34D8D">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A34D8D">
            <w:pPr>
              <w:spacing w:before="0"/>
              <w:rPr>
                <w:rFonts w:cstheme="minorHAnsi"/>
                <w:b/>
                <w:bCs/>
                <w:szCs w:val="24"/>
              </w:rPr>
            </w:pPr>
          </w:p>
        </w:tc>
        <w:tc>
          <w:tcPr>
            <w:tcW w:w="3120" w:type="dxa"/>
          </w:tcPr>
          <w:p w:rsidR="00FC2542" w:rsidRPr="007F0374" w:rsidRDefault="00FC2542" w:rsidP="00A34D8D">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A34D8D">
            <w:pPr>
              <w:spacing w:before="0"/>
              <w:rPr>
                <w:rFonts w:ascii="Verdana" w:hAnsi="Verdana"/>
                <w:b/>
                <w:bCs/>
                <w:sz w:val="20"/>
              </w:rPr>
            </w:pPr>
          </w:p>
        </w:tc>
      </w:tr>
      <w:tr w:rsidR="00C710E5" w:rsidTr="00223330">
        <w:trPr>
          <w:cantSplit/>
        </w:trPr>
        <w:tc>
          <w:tcPr>
            <w:tcW w:w="10031" w:type="dxa"/>
            <w:gridSpan w:val="2"/>
          </w:tcPr>
          <w:p w:rsidR="00C710E5" w:rsidRDefault="00FC2542" w:rsidP="00A34D8D">
            <w:pPr>
              <w:pStyle w:val="Source"/>
              <w:rPr>
                <w:lang w:eastAsia="zh-CN"/>
              </w:rPr>
            </w:pPr>
            <w:bookmarkStart w:id="5" w:name="dsource" w:colFirst="0" w:colLast="0"/>
            <w:bookmarkEnd w:id="1"/>
            <w:bookmarkEnd w:id="4"/>
            <w:r w:rsidRPr="000273B7">
              <w:rPr>
                <w:lang w:eastAsia="zh-CN"/>
              </w:rPr>
              <w:t>非洲电信联盟各国主管部门</w:t>
            </w:r>
          </w:p>
        </w:tc>
      </w:tr>
      <w:tr w:rsidR="00683E6B" w:rsidTr="00223330">
        <w:trPr>
          <w:cantSplit/>
        </w:trPr>
        <w:tc>
          <w:tcPr>
            <w:tcW w:w="10031" w:type="dxa"/>
            <w:gridSpan w:val="2"/>
          </w:tcPr>
          <w:p w:rsidR="00683E6B" w:rsidRDefault="00683E6B" w:rsidP="00A34D8D">
            <w:pPr>
              <w:pStyle w:val="Title1"/>
            </w:pPr>
            <w:bookmarkStart w:id="6" w:name="dtitle1" w:colFirst="0" w:colLast="0"/>
            <w:bookmarkEnd w:id="5"/>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683E6B" w:rsidTr="00223330">
        <w:trPr>
          <w:cantSplit/>
        </w:trPr>
        <w:tc>
          <w:tcPr>
            <w:tcW w:w="10031" w:type="dxa"/>
            <w:gridSpan w:val="2"/>
          </w:tcPr>
          <w:p w:rsidR="00683E6B" w:rsidRDefault="00683E6B" w:rsidP="00A34D8D">
            <w:pPr>
              <w:pStyle w:val="Title2"/>
            </w:pPr>
            <w:bookmarkStart w:id="7" w:name="dtitle2" w:colFirst="0" w:colLast="0"/>
            <w:bookmarkEnd w:id="6"/>
          </w:p>
        </w:tc>
      </w:tr>
      <w:tr w:rsidR="00683E6B" w:rsidTr="00223330">
        <w:trPr>
          <w:cantSplit/>
        </w:trPr>
        <w:tc>
          <w:tcPr>
            <w:tcW w:w="10031" w:type="dxa"/>
            <w:gridSpan w:val="2"/>
          </w:tcPr>
          <w:p w:rsidR="00683E6B" w:rsidRDefault="00683E6B" w:rsidP="00A34D8D">
            <w:pPr>
              <w:pStyle w:val="Agendaitem"/>
            </w:pPr>
            <w:bookmarkStart w:id="8" w:name="dtitle3" w:colFirst="0" w:colLast="0"/>
            <w:bookmarkEnd w:id="7"/>
          </w:p>
        </w:tc>
      </w:tr>
      <w:bookmarkEnd w:id="8"/>
    </w:tbl>
    <w:p w:rsidR="00C710E5" w:rsidRDefault="00C710E5" w:rsidP="00A34D8D">
      <w:pPr>
        <w:rPr>
          <w:lang w:val="en-US" w:eastAsia="zh-CN"/>
        </w:rPr>
      </w:pPr>
    </w:p>
    <w:p w:rsidR="00C710E5" w:rsidRDefault="00C710E5" w:rsidP="00A34D8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A34D8D">
      <w:pPr>
        <w:rPr>
          <w:lang w:val="en-US" w:eastAsia="zh-CN"/>
        </w:rPr>
      </w:pPr>
    </w:p>
    <w:p w:rsidR="006415F5" w:rsidRDefault="006A793B" w:rsidP="00A34D8D">
      <w:pPr>
        <w:pStyle w:val="Proposal"/>
        <w:rPr>
          <w:lang w:eastAsia="zh-CN"/>
        </w:rPr>
      </w:pPr>
      <w:r>
        <w:rPr>
          <w:lang w:eastAsia="zh-CN"/>
        </w:rPr>
        <w:t>MOD</w:t>
      </w:r>
      <w:r>
        <w:rPr>
          <w:lang w:eastAsia="zh-CN"/>
        </w:rPr>
        <w:tab/>
        <w:t>AFCP/55A6/1</w:t>
      </w:r>
    </w:p>
    <w:p w:rsidR="00B4572A" w:rsidRPr="009C5ACC" w:rsidRDefault="006A793B" w:rsidP="00A34D8D">
      <w:pPr>
        <w:pStyle w:val="ResNo"/>
        <w:rPr>
          <w:lang w:eastAsia="zh-CN"/>
        </w:rPr>
      </w:pPr>
      <w:bookmarkStart w:id="9" w:name="_Toc413838275"/>
      <w:r w:rsidRPr="00464756">
        <w:rPr>
          <w:rStyle w:val="href"/>
          <w:rFonts w:hint="eastAsia"/>
        </w:rPr>
        <w:t>第</w:t>
      </w:r>
      <w:r w:rsidRPr="00464756">
        <w:rPr>
          <w:rStyle w:val="href"/>
          <w:rFonts w:hint="eastAsia"/>
        </w:rPr>
        <w:t xml:space="preserve"> 11 </w:t>
      </w:r>
      <w:r w:rsidRPr="00464756">
        <w:rPr>
          <w:rStyle w:val="href"/>
          <w:rFonts w:hint="eastAsia"/>
        </w:rPr>
        <w:t>号决议</w:t>
      </w:r>
      <w:r w:rsidRPr="009C5ACC">
        <w:rPr>
          <w:rFonts w:hint="eastAsia"/>
          <w:lang w:eastAsia="zh-CN"/>
        </w:rPr>
        <w:t>（</w:t>
      </w:r>
      <w:del w:id="10" w:author="Liu, Yanhui" w:date="2018-11-02T11:00:00Z">
        <w:r w:rsidDel="0019161F">
          <w:rPr>
            <w:rFonts w:hint="eastAsia"/>
            <w:lang w:eastAsia="zh-CN"/>
          </w:rPr>
          <w:delText>2014</w:delText>
        </w:r>
        <w:r w:rsidDel="0019161F">
          <w:rPr>
            <w:rFonts w:hint="eastAsia"/>
            <w:lang w:eastAsia="zh-CN"/>
          </w:rPr>
          <w:delText>年</w:delText>
        </w:r>
        <w:r w:rsidDel="0019161F">
          <w:rPr>
            <w:lang w:eastAsia="zh-CN"/>
          </w:rPr>
          <w:delText>，釜山</w:delText>
        </w:r>
        <w:r w:rsidRPr="009C5ACC" w:rsidDel="0019161F">
          <w:rPr>
            <w:rFonts w:hint="eastAsia"/>
            <w:lang w:eastAsia="zh-CN"/>
          </w:rPr>
          <w:delText>，</w:delText>
        </w:r>
      </w:del>
      <w:ins w:id="11" w:author="Liu, Yanhui" w:date="2018-11-02T11:00:00Z">
        <w:r w:rsidR="0019161F">
          <w:rPr>
            <w:rFonts w:hint="eastAsia"/>
            <w:lang w:eastAsia="zh-CN"/>
          </w:rPr>
          <w:t>2018</w:t>
        </w:r>
      </w:ins>
      <w:ins w:id="12" w:author="Liu, Yanhui" w:date="2018-11-02T11:01:00Z">
        <w:r w:rsidR="0019161F">
          <w:rPr>
            <w:rFonts w:hint="eastAsia"/>
            <w:lang w:eastAsia="zh-CN"/>
          </w:rPr>
          <w:t>年</w:t>
        </w:r>
        <w:r w:rsidR="0019161F">
          <w:rPr>
            <w:lang w:eastAsia="zh-CN"/>
          </w:rPr>
          <w:t>，迪拜，</w:t>
        </w:r>
      </w:ins>
      <w:r w:rsidRPr="009C5ACC">
        <w:rPr>
          <w:rFonts w:hint="eastAsia"/>
          <w:lang w:eastAsia="zh-CN"/>
        </w:rPr>
        <w:t>修订版）</w:t>
      </w:r>
      <w:bookmarkEnd w:id="9"/>
    </w:p>
    <w:p w:rsidR="00B4572A" w:rsidRDefault="006A793B">
      <w:pPr>
        <w:pStyle w:val="Restitle"/>
        <w:rPr>
          <w:lang w:eastAsia="zh-CN"/>
        </w:rPr>
      </w:pPr>
      <w:bookmarkStart w:id="13" w:name="_Toc413838276"/>
      <w:r w:rsidRPr="009C5ACC">
        <w:rPr>
          <w:rFonts w:hint="eastAsia"/>
          <w:lang w:eastAsia="zh-CN"/>
        </w:rPr>
        <w:t>国际电联</w:t>
      </w:r>
      <w:del w:id="14" w:author="Zhong, Wen" w:date="2018-11-02T11:42:00Z">
        <w:r w:rsidRPr="009C5ACC" w:rsidDel="00683E6B">
          <w:rPr>
            <w:rFonts w:hint="eastAsia"/>
            <w:lang w:eastAsia="zh-CN"/>
          </w:rPr>
          <w:delText>电信展</w:delText>
        </w:r>
      </w:del>
      <w:ins w:id="15" w:author="Zhong, Wen" w:date="2018-11-02T11:42:00Z">
        <w:r w:rsidR="00683E6B">
          <w:rPr>
            <w:rFonts w:hint="eastAsia"/>
            <w:lang w:eastAsia="zh-CN"/>
          </w:rPr>
          <w:t>世界</w:t>
        </w:r>
      </w:ins>
      <w:ins w:id="16" w:author="Zhong, Wen" w:date="2018-11-02T12:23:00Z">
        <w:r w:rsidR="00B47C19">
          <w:rPr>
            <w:rFonts w:hint="eastAsia"/>
            <w:lang w:eastAsia="zh-CN"/>
          </w:rPr>
          <w:t>展会</w:t>
        </w:r>
      </w:ins>
      <w:r w:rsidRPr="009C5ACC">
        <w:rPr>
          <w:rFonts w:hint="eastAsia"/>
          <w:lang w:eastAsia="zh-CN"/>
        </w:rPr>
        <w:t>活动</w:t>
      </w:r>
      <w:bookmarkStart w:id="17" w:name="_Toc406757648"/>
      <w:bookmarkEnd w:id="13"/>
      <w:ins w:id="18" w:author="Zhong, Wen" w:date="2018-11-02T11:42:00Z">
        <w:r w:rsidR="00683E6B">
          <w:rPr>
            <w:rFonts w:hint="eastAsia"/>
            <w:lang w:eastAsia="zh-CN"/>
          </w:rPr>
          <w:t>（原“国际电联电信展”活动）</w:t>
        </w:r>
      </w:ins>
      <w:bookmarkEnd w:id="17"/>
    </w:p>
    <w:p w:rsidR="00B37A54" w:rsidRPr="009C5ACC" w:rsidRDefault="006A793B" w:rsidP="00A34D8D">
      <w:pPr>
        <w:pStyle w:val="Normalaftertitle"/>
        <w:rPr>
          <w:lang w:eastAsia="zh-CN"/>
        </w:rPr>
      </w:pPr>
      <w:r w:rsidRPr="009C5ACC">
        <w:rPr>
          <w:rFonts w:hint="eastAsia"/>
          <w:lang w:eastAsia="zh-CN"/>
        </w:rPr>
        <w:t>国际电信联盟全权代表大会（</w:t>
      </w:r>
      <w:del w:id="19" w:author="Liu, Yanhui" w:date="2018-11-02T11:01:00Z">
        <w:r w:rsidDel="0019161F">
          <w:rPr>
            <w:rFonts w:hint="eastAsia"/>
            <w:lang w:eastAsia="zh-CN"/>
          </w:rPr>
          <w:delText>2014</w:delText>
        </w:r>
        <w:r w:rsidDel="0019161F">
          <w:rPr>
            <w:rFonts w:hint="eastAsia"/>
            <w:lang w:eastAsia="zh-CN"/>
          </w:rPr>
          <w:delText>年</w:delText>
        </w:r>
        <w:r w:rsidDel="0019161F">
          <w:rPr>
            <w:lang w:eastAsia="zh-CN"/>
          </w:rPr>
          <w:delText>，釜山</w:delText>
        </w:r>
      </w:del>
      <w:ins w:id="20" w:author="Liu, Yanhui" w:date="2018-11-02T11:01:00Z">
        <w:r w:rsidR="0019161F">
          <w:rPr>
            <w:rFonts w:hint="eastAsia"/>
            <w:lang w:eastAsia="zh-CN"/>
          </w:rPr>
          <w:t>2018</w:t>
        </w:r>
        <w:r w:rsidR="0019161F">
          <w:rPr>
            <w:rFonts w:hint="eastAsia"/>
            <w:lang w:eastAsia="zh-CN"/>
          </w:rPr>
          <w:t>年</w:t>
        </w:r>
        <w:r w:rsidR="0019161F">
          <w:rPr>
            <w:lang w:eastAsia="zh-CN"/>
          </w:rPr>
          <w:t>，迪拜</w:t>
        </w:r>
      </w:ins>
      <w:r w:rsidRPr="009C5ACC">
        <w:rPr>
          <w:rFonts w:hint="eastAsia"/>
          <w:lang w:eastAsia="zh-CN"/>
        </w:rPr>
        <w:t>），</w:t>
      </w:r>
    </w:p>
    <w:p w:rsidR="00B37A54" w:rsidRPr="003925F5" w:rsidRDefault="006A793B" w:rsidP="00A34D8D">
      <w:pPr>
        <w:pStyle w:val="Call"/>
        <w:rPr>
          <w:lang w:eastAsia="zh-CN"/>
        </w:rPr>
      </w:pPr>
      <w:r w:rsidRPr="003925F5">
        <w:rPr>
          <w:rFonts w:hint="eastAsia"/>
          <w:lang w:eastAsia="zh-CN"/>
        </w:rPr>
        <w:t>考虑到</w:t>
      </w:r>
    </w:p>
    <w:p w:rsidR="00B37A54" w:rsidRDefault="006A793B" w:rsidP="00A34D8D">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款规定的宗旨，包括促使世界上所有居民都得益于新的电信技术；并协调各成员国和部门成员在达到上述目的方面的行动；</w:t>
      </w:r>
    </w:p>
    <w:p w:rsidR="00B37A54" w:rsidRPr="00B25ABC" w:rsidRDefault="006A793B" w:rsidP="00A34D8D">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Pr>
          <w:rFonts w:hint="eastAsia"/>
          <w:lang w:val="sv-SE" w:eastAsia="zh-CN"/>
        </w:rPr>
        <w:t>；</w:t>
      </w:r>
    </w:p>
    <w:p w:rsidR="00B37A54" w:rsidRPr="007152CB" w:rsidRDefault="006A793B" w:rsidP="00A34D8D">
      <w:pPr>
        <w:rPr>
          <w:lang w:val="fr-CH" w:eastAsia="zh-CN"/>
        </w:rPr>
      </w:pPr>
      <w:r>
        <w:rPr>
          <w:i/>
          <w:iCs/>
          <w:lang w:eastAsia="zh-CN"/>
        </w:rPr>
        <w:t>c)</w:t>
      </w:r>
      <w:r w:rsidRPr="00E372FD">
        <w:rPr>
          <w:lang w:val="sv-SE" w:eastAsia="zh-CN"/>
        </w:rPr>
        <w:tab/>
      </w:r>
      <w:r>
        <w:rPr>
          <w:rFonts w:hint="eastAsia"/>
          <w:lang w:eastAsia="zh-CN"/>
        </w:rPr>
        <w:t>多年实践表明，有必要就电信战略和政策的信息交流制定一个全球性框架</w:t>
      </w:r>
      <w:r w:rsidRPr="00E372FD">
        <w:rPr>
          <w:rFonts w:hint="eastAsia"/>
          <w:lang w:val="sv-SE" w:eastAsia="zh-CN"/>
        </w:rPr>
        <w:t>；</w:t>
      </w:r>
    </w:p>
    <w:p w:rsidR="00B37A54" w:rsidRDefault="006A793B" w:rsidP="00A34D8D">
      <w:pPr>
        <w:rPr>
          <w:lang w:val="sv-SE" w:eastAsia="zh-CN"/>
        </w:rPr>
      </w:pPr>
      <w:r w:rsidRPr="00E372FD">
        <w:rPr>
          <w:i/>
          <w:iCs/>
          <w:lang w:val="sv-SE" w:eastAsia="zh-CN"/>
        </w:rPr>
        <w:t>d</w:t>
      </w:r>
      <w:r w:rsidRPr="00BD4B18">
        <w:rPr>
          <w:i/>
          <w:iCs/>
          <w:lang w:val="sv-SE" w:eastAsia="zh-CN"/>
        </w:rPr>
        <w:t>)</w:t>
      </w:r>
      <w:r>
        <w:rPr>
          <w:lang w:val="sv-SE" w:eastAsia="zh-CN"/>
        </w:rPr>
        <w:tab/>
      </w:r>
      <w:r>
        <w:rPr>
          <w:rFonts w:hint="eastAsia"/>
          <w:lang w:val="sv-SE" w:eastAsia="zh-CN"/>
        </w:rPr>
        <w:t>开展</w:t>
      </w:r>
      <w:r w:rsidRPr="00677A23">
        <w:rPr>
          <w:rFonts w:hint="eastAsia"/>
          <w:lang w:eastAsia="zh-CN"/>
        </w:rPr>
        <w:t>电信</w:t>
      </w:r>
      <w:r w:rsidRPr="004D698A">
        <w:rPr>
          <w:lang w:val="sv-SE" w:eastAsia="zh-CN"/>
        </w:rPr>
        <w:t>/</w:t>
      </w:r>
      <w:r w:rsidRPr="00677A23">
        <w:rPr>
          <w:rFonts w:hint="eastAsia"/>
          <w:lang w:eastAsia="zh-CN"/>
        </w:rPr>
        <w:t>信息通信技术</w:t>
      </w:r>
      <w:r w:rsidRPr="004D698A">
        <w:rPr>
          <w:rFonts w:hint="eastAsia"/>
          <w:lang w:val="sv-SE" w:eastAsia="zh-CN"/>
        </w:rPr>
        <w:t>（</w:t>
      </w:r>
      <w:r w:rsidRPr="004D698A">
        <w:rPr>
          <w:lang w:val="sv-SE" w:eastAsia="zh-CN"/>
        </w:rPr>
        <w:t>ICT</w:t>
      </w:r>
      <w:r w:rsidRPr="004D698A">
        <w:rPr>
          <w:rFonts w:hint="eastAsia"/>
          <w:lang w:val="sv-SE" w:eastAsia="zh-CN"/>
        </w:rPr>
        <w:t>）</w:t>
      </w:r>
      <w:r>
        <w:rPr>
          <w:rFonts w:hint="eastAsia"/>
          <w:lang w:val="sv-SE" w:eastAsia="zh-CN"/>
        </w:rPr>
        <w:t>活动相当重要</w:t>
      </w:r>
      <w:r>
        <w:rPr>
          <w:rFonts w:ascii="SimSun" w:hAnsi="SimSun" w:hint="eastAsia"/>
          <w:lang w:eastAsia="zh-CN"/>
        </w:rPr>
        <w:t>，可</w:t>
      </w:r>
      <w:r>
        <w:rPr>
          <w:rFonts w:hint="eastAsia"/>
          <w:lang w:eastAsia="zh-CN"/>
        </w:rPr>
        <w:t>使</w:t>
      </w:r>
      <w:r w:rsidRPr="00677A23">
        <w:rPr>
          <w:rFonts w:hint="eastAsia"/>
          <w:lang w:eastAsia="zh-CN"/>
        </w:rPr>
        <w:t>国际电联成员和更广泛的电信</w:t>
      </w:r>
      <w:r w:rsidRPr="004D698A">
        <w:rPr>
          <w:lang w:val="sv-SE" w:eastAsia="zh-CN"/>
        </w:rPr>
        <w:t>/ICT</w:t>
      </w:r>
      <w:r w:rsidRPr="00677A23">
        <w:rPr>
          <w:rFonts w:hint="eastAsia"/>
          <w:lang w:eastAsia="zh-CN"/>
        </w:rPr>
        <w:t>行业及时了解电信</w:t>
      </w:r>
      <w:r w:rsidRPr="004D698A">
        <w:rPr>
          <w:lang w:val="sv-SE" w:eastAsia="zh-CN"/>
        </w:rPr>
        <w:t>/ICT</w:t>
      </w:r>
      <w:r w:rsidRPr="00677A23">
        <w:rPr>
          <w:rFonts w:hint="eastAsia"/>
          <w:lang w:eastAsia="zh-CN"/>
        </w:rPr>
        <w:t>领域的最新发展</w:t>
      </w:r>
      <w:r w:rsidRPr="004D698A">
        <w:rPr>
          <w:rFonts w:hint="eastAsia"/>
          <w:lang w:val="sv-SE" w:eastAsia="zh-CN"/>
        </w:rPr>
        <w:t>，</w:t>
      </w:r>
      <w:r w:rsidRPr="00677A23">
        <w:rPr>
          <w:rFonts w:hint="eastAsia"/>
          <w:lang w:eastAsia="zh-CN"/>
        </w:rPr>
        <w:t>并可能将</w:t>
      </w:r>
      <w:r>
        <w:rPr>
          <w:rFonts w:hint="eastAsia"/>
          <w:lang w:eastAsia="zh-CN"/>
        </w:rPr>
        <w:t>这些成就</w:t>
      </w:r>
      <w:r w:rsidRPr="00677A23">
        <w:rPr>
          <w:rFonts w:hint="eastAsia"/>
          <w:lang w:eastAsia="zh-CN"/>
        </w:rPr>
        <w:t>应用于所有成员国和部门成员</w:t>
      </w:r>
      <w:r>
        <w:rPr>
          <w:rFonts w:hint="eastAsia"/>
          <w:lang w:val="sv-SE" w:eastAsia="zh-CN"/>
        </w:rPr>
        <w:t>（</w:t>
      </w:r>
      <w:r w:rsidRPr="00677A23">
        <w:rPr>
          <w:rFonts w:hint="eastAsia"/>
          <w:lang w:eastAsia="zh-CN"/>
        </w:rPr>
        <w:t>尤其是发展中国家</w:t>
      </w:r>
      <w:r>
        <w:rPr>
          <w:rStyle w:val="FootnoteReference"/>
          <w:lang w:eastAsia="zh-CN"/>
        </w:rPr>
        <w:footnoteReference w:customMarkFollows="1" w:id="1"/>
        <w:t>1</w:t>
      </w:r>
      <w:r>
        <w:rPr>
          <w:rFonts w:hint="eastAsia"/>
          <w:lang w:eastAsia="zh-CN"/>
        </w:rPr>
        <w:t>），以使它们</w:t>
      </w:r>
      <w:r w:rsidRPr="00677A23">
        <w:rPr>
          <w:rFonts w:hint="eastAsia"/>
          <w:lang w:eastAsia="zh-CN"/>
        </w:rPr>
        <w:t>获益</w:t>
      </w:r>
      <w:r>
        <w:rPr>
          <w:rFonts w:hint="eastAsia"/>
          <w:lang w:val="sv-SE" w:eastAsia="zh-CN"/>
        </w:rPr>
        <w:t>；</w:t>
      </w:r>
    </w:p>
    <w:p w:rsidR="00B37A54" w:rsidRPr="0019161F" w:rsidRDefault="006A793B">
      <w:pPr>
        <w:rPr>
          <w:lang w:val="sv-SE" w:eastAsia="zh-CN"/>
        </w:rPr>
      </w:pPr>
      <w:r w:rsidRPr="00E372FD">
        <w:rPr>
          <w:i/>
          <w:iCs/>
          <w:lang w:val="sv-SE" w:eastAsia="zh-CN"/>
        </w:rPr>
        <w:t>e)</w:t>
      </w:r>
      <w:r w:rsidRPr="00540E59">
        <w:rPr>
          <w:lang w:val="sv-SE" w:eastAsia="zh-CN"/>
        </w:rPr>
        <w:tab/>
      </w:r>
      <w:r w:rsidRPr="00677A23">
        <w:rPr>
          <w:rFonts w:hint="eastAsia"/>
          <w:lang w:eastAsia="zh-CN"/>
        </w:rPr>
        <w:t>国际电联</w:t>
      </w:r>
      <w:del w:id="21" w:author="Zhong, Wen" w:date="2018-11-02T11:43:00Z">
        <w:r w:rsidRPr="00677A23" w:rsidDel="00683E6B">
          <w:rPr>
            <w:rFonts w:hint="eastAsia"/>
            <w:lang w:eastAsia="zh-CN"/>
          </w:rPr>
          <w:delText>电信展</w:delText>
        </w:r>
      </w:del>
      <w:ins w:id="22" w:author="Zhong, Wen" w:date="2018-11-02T11:43:00Z">
        <w:r w:rsidR="00683E6B">
          <w:rPr>
            <w:rFonts w:hint="eastAsia"/>
            <w:lang w:eastAsia="zh-CN"/>
          </w:rPr>
          <w:t>世界</w:t>
        </w:r>
      </w:ins>
      <w:ins w:id="23" w:author="Zhong, Wen" w:date="2018-11-02T12:23:00Z">
        <w:r w:rsidR="00B47C19">
          <w:rPr>
            <w:rFonts w:hint="eastAsia"/>
            <w:lang w:eastAsia="zh-CN"/>
          </w:rPr>
          <w:t>展会</w:t>
        </w:r>
      </w:ins>
      <w:r w:rsidRPr="00677A23">
        <w:rPr>
          <w:rFonts w:hint="eastAsia"/>
          <w:lang w:eastAsia="zh-CN"/>
        </w:rPr>
        <w:t>活动的职责是使成员国和部门成员了解电信</w:t>
      </w:r>
      <w:r w:rsidRPr="00540E59">
        <w:rPr>
          <w:lang w:val="sv-SE" w:eastAsia="zh-CN"/>
        </w:rPr>
        <w:t>/ICT</w:t>
      </w:r>
      <w:r>
        <w:rPr>
          <w:rFonts w:hint="eastAsia"/>
          <w:lang w:eastAsia="zh-CN"/>
        </w:rPr>
        <w:t>及相关活动领域的方方面面和最新技术</w:t>
      </w:r>
      <w:r w:rsidRPr="00540E59">
        <w:rPr>
          <w:rFonts w:hint="eastAsia"/>
          <w:lang w:val="sv-SE" w:eastAsia="zh-CN"/>
        </w:rPr>
        <w:t>，</w:t>
      </w:r>
      <w:r w:rsidRPr="00677A23">
        <w:rPr>
          <w:rFonts w:hint="eastAsia"/>
          <w:lang w:eastAsia="zh-CN"/>
        </w:rPr>
        <w:t>提供一个共同展示这些技术的机会</w:t>
      </w:r>
      <w:r w:rsidRPr="00540E59">
        <w:rPr>
          <w:rFonts w:hint="eastAsia"/>
          <w:lang w:val="sv-SE" w:eastAsia="zh-CN"/>
        </w:rPr>
        <w:t>，</w:t>
      </w:r>
      <w:r>
        <w:rPr>
          <w:rFonts w:hint="eastAsia"/>
          <w:lang w:val="sv-SE" w:eastAsia="zh-CN"/>
        </w:rPr>
        <w:t>并为成员国和业界提供一个交流观点的论坛；</w:t>
      </w:r>
    </w:p>
    <w:p w:rsidR="00B37A54" w:rsidRDefault="006A793B" w:rsidP="00A34D8D">
      <w:pPr>
        <w:rPr>
          <w:lang w:val="sv-SE" w:eastAsia="zh-CN"/>
        </w:rPr>
      </w:pPr>
      <w:r w:rsidRPr="00E372FD">
        <w:rPr>
          <w:i/>
          <w:iCs/>
          <w:lang w:val="sv-SE" w:eastAsia="zh-CN"/>
        </w:rPr>
        <w:t>f)</w:t>
      </w:r>
      <w:r w:rsidRPr="00E372FD">
        <w:rPr>
          <w:i/>
          <w:iCs/>
          <w:lang w:val="sv-SE" w:eastAsia="zh-CN"/>
        </w:rPr>
        <w:tab/>
      </w:r>
      <w:r>
        <w:rPr>
          <w:rFonts w:hint="eastAsia"/>
          <w:lang w:val="sv-SE" w:eastAsia="zh-CN"/>
        </w:rPr>
        <w:t>国际电联参加各国、区域性和全球电信</w:t>
      </w:r>
      <w:r>
        <w:rPr>
          <w:lang w:val="sv-SE" w:eastAsia="zh-CN"/>
        </w:rPr>
        <w:t>/ICT</w:t>
      </w:r>
      <w:r>
        <w:rPr>
          <w:rFonts w:hint="eastAsia"/>
          <w:lang w:val="sv-SE" w:eastAsia="zh-CN"/>
        </w:rPr>
        <w:t>展览及相关领域的活动，将有助宣传和强化国际电联的形象，而且在不显著增加财务支出的情况下，扩大向最终用户宣传其成就的范围，与此同时还可吸引新的部门成员和部门准成员参加这些活动；</w:t>
      </w:r>
    </w:p>
    <w:p w:rsidR="00B37A54" w:rsidRDefault="006A793B" w:rsidP="00356FFB">
      <w:pPr>
        <w:rPr>
          <w:lang w:val="sv-SE" w:eastAsia="zh-CN"/>
        </w:rPr>
      </w:pPr>
      <w:r w:rsidRPr="00E372FD">
        <w:rPr>
          <w:i/>
          <w:iCs/>
          <w:lang w:val="sv-SE" w:eastAsia="zh-CN"/>
        </w:rPr>
        <w:t>g)</w:t>
      </w:r>
      <w:r>
        <w:rPr>
          <w:lang w:val="sv-SE" w:eastAsia="zh-CN"/>
        </w:rPr>
        <w:tab/>
      </w:r>
      <w:del w:id="24" w:author="Liu, Yanhui" w:date="2018-11-02T11:03:00Z">
        <w:r w:rsidDel="0019161F">
          <w:rPr>
            <w:rFonts w:hint="eastAsia"/>
            <w:lang w:val="sv-SE" w:eastAsia="zh-CN"/>
          </w:rPr>
          <w:delText>瑞士和日内瓦州（国际电联总部所在地）对国际电联电信展活动做出的承诺，特别是自</w:delText>
        </w:r>
        <w:r w:rsidDel="0019161F">
          <w:rPr>
            <w:lang w:val="sv-SE" w:eastAsia="zh-CN"/>
          </w:rPr>
          <w:delText>1971</w:delText>
        </w:r>
        <w:r w:rsidDel="0019161F">
          <w:rPr>
            <w:rFonts w:hint="eastAsia"/>
            <w:lang w:val="sv-SE" w:eastAsia="zh-CN"/>
          </w:rPr>
          <w:delText>年以来为成功举办多届国际电联世界电信展提供的出色支持</w:delText>
        </w:r>
      </w:del>
      <w:ins w:id="25" w:author="Zhong, Wen" w:date="2018-11-02T11:55:00Z">
        <w:r w:rsidR="00B85AD9">
          <w:rPr>
            <w:rFonts w:hint="eastAsia"/>
            <w:lang w:val="sv-SE" w:eastAsia="zh-CN"/>
          </w:rPr>
          <w:t>在</w:t>
        </w:r>
        <w:r w:rsidR="00B85AD9" w:rsidRPr="00B85AD9">
          <w:rPr>
            <w:rFonts w:hint="eastAsia"/>
            <w:lang w:val="sv-SE" w:eastAsia="zh-CN"/>
          </w:rPr>
          <w:t>德班</w:t>
        </w:r>
        <w:r w:rsidR="00B85AD9">
          <w:rPr>
            <w:rFonts w:hint="eastAsia"/>
            <w:lang w:val="sv-SE" w:eastAsia="zh-CN"/>
          </w:rPr>
          <w:t>举办的</w:t>
        </w:r>
        <w:r w:rsidR="00B85AD9" w:rsidRPr="00683E6B">
          <w:rPr>
            <w:rFonts w:hint="eastAsia"/>
            <w:lang w:val="sv-SE" w:eastAsia="zh-CN"/>
          </w:rPr>
          <w:t>国际电联</w:t>
        </w:r>
        <w:r w:rsidR="00B85AD9" w:rsidRPr="003F0E01">
          <w:rPr>
            <w:lang w:eastAsia="zh-CN"/>
          </w:rPr>
          <w:t>2018</w:t>
        </w:r>
        <w:r w:rsidR="00B85AD9" w:rsidRPr="00683E6B">
          <w:rPr>
            <w:rFonts w:hint="eastAsia"/>
            <w:lang w:val="sv-SE" w:eastAsia="zh-CN"/>
          </w:rPr>
          <w:t>年</w:t>
        </w:r>
        <w:r w:rsidR="00B85AD9">
          <w:rPr>
            <w:rFonts w:hint="eastAsia"/>
            <w:lang w:val="sv-SE" w:eastAsia="zh-CN"/>
          </w:rPr>
          <w:t>世界展会</w:t>
        </w:r>
      </w:ins>
      <w:ins w:id="26" w:author="Liu, Yanhui" w:date="2018-11-02T14:21:00Z">
        <w:r w:rsidR="00356FFB">
          <w:rPr>
            <w:rFonts w:hint="eastAsia"/>
            <w:lang w:val="en-US" w:eastAsia="zh-CN"/>
          </w:rPr>
          <w:t>以</w:t>
        </w:r>
      </w:ins>
      <w:ins w:id="27" w:author="Zhong, Wen" w:date="2018-11-02T11:55:00Z">
        <w:r w:rsidR="00B85AD9">
          <w:rPr>
            <w:rFonts w:hint="eastAsia"/>
            <w:lang w:val="sv-SE" w:eastAsia="zh-CN"/>
          </w:rPr>
          <w:t>及近期其</w:t>
        </w:r>
        <w:r w:rsidR="00B85AD9" w:rsidRPr="00683E6B">
          <w:rPr>
            <w:rFonts w:hint="eastAsia"/>
            <w:lang w:val="sv-SE" w:eastAsia="zh-CN"/>
          </w:rPr>
          <w:t>他</w:t>
        </w:r>
      </w:ins>
      <w:ins w:id="28" w:author="Zhong, Wen" w:date="2018-11-02T13:08:00Z">
        <w:r w:rsidR="003F632F">
          <w:rPr>
            <w:rFonts w:hint="eastAsia"/>
            <w:lang w:val="sv-SE" w:eastAsia="zh-CN"/>
          </w:rPr>
          <w:t>几届</w:t>
        </w:r>
      </w:ins>
      <w:ins w:id="29" w:author="Zhong, Wen" w:date="2018-11-02T11:55:00Z">
        <w:r w:rsidR="00B85AD9" w:rsidRPr="00683E6B">
          <w:rPr>
            <w:rFonts w:hint="eastAsia"/>
            <w:lang w:val="sv-SE" w:eastAsia="zh-CN"/>
          </w:rPr>
          <w:t>国际电联世界</w:t>
        </w:r>
      </w:ins>
      <w:ins w:id="30" w:author="Zhong, Wen" w:date="2018-11-02T13:08:00Z">
        <w:r w:rsidR="003F632F">
          <w:rPr>
            <w:rFonts w:hint="eastAsia"/>
            <w:lang w:val="sv-SE" w:eastAsia="zh-CN"/>
          </w:rPr>
          <w:t>展会</w:t>
        </w:r>
      </w:ins>
      <w:ins w:id="31" w:author="Zhong, Wen" w:date="2018-11-02T11:55:00Z">
        <w:r w:rsidR="00B85AD9" w:rsidRPr="00683E6B">
          <w:rPr>
            <w:rFonts w:hint="eastAsia"/>
            <w:lang w:val="sv-SE" w:eastAsia="zh-CN"/>
          </w:rPr>
          <w:t>活动</w:t>
        </w:r>
      </w:ins>
      <w:ins w:id="32" w:author="Liu, Yanhui" w:date="2018-11-02T14:21:00Z">
        <w:r w:rsidR="00356FFB">
          <w:rPr>
            <w:rFonts w:hint="eastAsia"/>
            <w:lang w:val="sv-SE" w:eastAsia="zh-CN"/>
          </w:rPr>
          <w:t>，</w:t>
        </w:r>
      </w:ins>
      <w:ins w:id="33" w:author="Zhong, Wen" w:date="2018-11-02T11:55:00Z">
        <w:r w:rsidR="00B85AD9" w:rsidRPr="00683E6B">
          <w:rPr>
            <w:rFonts w:hint="eastAsia"/>
            <w:lang w:val="sv-SE" w:eastAsia="zh-CN"/>
          </w:rPr>
          <w:t>在提升中小企业</w:t>
        </w:r>
        <w:r w:rsidR="00B85AD9">
          <w:rPr>
            <w:rFonts w:hint="eastAsia"/>
            <w:lang w:val="sv-SE" w:eastAsia="zh-CN"/>
          </w:rPr>
          <w:t>（</w:t>
        </w:r>
        <w:r w:rsidR="00B85AD9" w:rsidRPr="003F0E01">
          <w:rPr>
            <w:lang w:eastAsia="zh-CN"/>
          </w:rPr>
          <w:t>SME</w:t>
        </w:r>
        <w:r w:rsidR="00B85AD9">
          <w:rPr>
            <w:rFonts w:hint="eastAsia"/>
            <w:lang w:val="sv-SE" w:eastAsia="zh-CN"/>
          </w:rPr>
          <w:t>）在制定和推进</w:t>
        </w:r>
        <w:r w:rsidR="00B85AD9" w:rsidRPr="00683E6B">
          <w:rPr>
            <w:rFonts w:hint="eastAsia"/>
            <w:lang w:val="sv-SE" w:eastAsia="zh-CN"/>
          </w:rPr>
          <w:t>世界级解决方案</w:t>
        </w:r>
        <w:r w:rsidR="00B85AD9">
          <w:rPr>
            <w:rFonts w:hint="eastAsia"/>
            <w:lang w:val="sv-SE" w:eastAsia="zh-CN"/>
          </w:rPr>
          <w:t>、</w:t>
        </w:r>
        <w:r w:rsidR="00B85AD9" w:rsidRPr="00683E6B">
          <w:rPr>
            <w:rFonts w:hint="eastAsia"/>
            <w:lang w:val="sv-SE" w:eastAsia="zh-CN"/>
          </w:rPr>
          <w:t>应用和技术</w:t>
        </w:r>
        <w:r w:rsidR="00B85AD9">
          <w:rPr>
            <w:rFonts w:hint="eastAsia"/>
            <w:lang w:val="sv-SE" w:eastAsia="zh-CN"/>
          </w:rPr>
          <w:t>中</w:t>
        </w:r>
        <w:r w:rsidR="00B85AD9" w:rsidRPr="00683E6B">
          <w:rPr>
            <w:rFonts w:hint="eastAsia"/>
            <w:lang w:val="sv-SE" w:eastAsia="zh-CN"/>
          </w:rPr>
          <w:t>的作用方面</w:t>
        </w:r>
      </w:ins>
      <w:ins w:id="34" w:author="Liu, Yanhui" w:date="2018-11-02T14:22:00Z">
        <w:r w:rsidR="00356FFB">
          <w:rPr>
            <w:rFonts w:hint="eastAsia"/>
            <w:lang w:val="sv-SE" w:eastAsia="zh-CN"/>
          </w:rPr>
          <w:t>业已</w:t>
        </w:r>
        <w:r w:rsidR="00356FFB">
          <w:rPr>
            <w:lang w:val="sv-SE" w:eastAsia="zh-CN"/>
          </w:rPr>
          <w:t>证明十分</w:t>
        </w:r>
      </w:ins>
      <w:ins w:id="35" w:author="Zhong, Wen" w:date="2018-11-02T11:55:00Z">
        <w:r w:rsidR="00B85AD9" w:rsidRPr="00683E6B">
          <w:rPr>
            <w:rFonts w:hint="eastAsia"/>
            <w:lang w:val="sv-SE" w:eastAsia="zh-CN"/>
          </w:rPr>
          <w:t>成功</w:t>
        </w:r>
        <w:r w:rsidR="00B85AD9">
          <w:rPr>
            <w:rFonts w:hint="eastAsia"/>
            <w:lang w:val="sv-SE" w:eastAsia="zh-CN"/>
          </w:rPr>
          <w:t>。</w:t>
        </w:r>
        <w:r w:rsidR="00B85AD9" w:rsidRPr="00B85AD9">
          <w:rPr>
            <w:rFonts w:hint="eastAsia"/>
            <w:lang w:val="sv-SE" w:eastAsia="zh-CN"/>
          </w:rPr>
          <w:t>国际电联</w:t>
        </w:r>
        <w:r w:rsidR="00B85AD9">
          <w:rPr>
            <w:rFonts w:hint="eastAsia"/>
            <w:lang w:val="sv-SE" w:eastAsia="zh-CN"/>
          </w:rPr>
          <w:t>必须</w:t>
        </w:r>
        <w:r w:rsidR="00B85AD9" w:rsidRPr="00B85AD9">
          <w:rPr>
            <w:rFonts w:hint="eastAsia"/>
            <w:lang w:val="sv-SE" w:eastAsia="zh-CN"/>
          </w:rPr>
          <w:t>利用德班的成功</w:t>
        </w:r>
        <w:r w:rsidR="00B85AD9">
          <w:rPr>
            <w:rFonts w:hint="eastAsia"/>
            <w:lang w:val="sv-SE" w:eastAsia="zh-CN"/>
          </w:rPr>
          <w:t>经验</w:t>
        </w:r>
        <w:r w:rsidR="00B85AD9" w:rsidRPr="00B85AD9">
          <w:rPr>
            <w:rFonts w:hint="eastAsia"/>
            <w:lang w:val="sv-SE" w:eastAsia="zh-CN"/>
          </w:rPr>
          <w:t>继续加强中小企业的参与</w:t>
        </w:r>
        <w:r w:rsidR="00B85AD9">
          <w:rPr>
            <w:rFonts w:hint="eastAsia"/>
            <w:lang w:val="sv-SE" w:eastAsia="zh-CN"/>
          </w:rPr>
          <w:t>，</w:t>
        </w:r>
        <w:r w:rsidR="00B85AD9" w:rsidRPr="00B85AD9">
          <w:rPr>
            <w:rFonts w:hint="eastAsia"/>
            <w:lang w:val="sv-SE" w:eastAsia="zh-CN"/>
          </w:rPr>
          <w:t>并</w:t>
        </w:r>
      </w:ins>
      <w:ins w:id="36" w:author="Liu, Yanhui" w:date="2018-11-02T14:22:00Z">
        <w:r w:rsidR="00356FFB">
          <w:rPr>
            <w:rFonts w:hint="eastAsia"/>
            <w:lang w:val="sv-SE" w:eastAsia="zh-CN"/>
          </w:rPr>
          <w:t>且</w:t>
        </w:r>
      </w:ins>
      <w:ins w:id="37" w:author="Zhong, Wen" w:date="2018-11-02T13:11:00Z">
        <w:r w:rsidR="003F632F">
          <w:rPr>
            <w:rFonts w:hint="eastAsia"/>
            <w:lang w:val="sv-SE" w:eastAsia="zh-CN"/>
          </w:rPr>
          <w:t>尽可能</w:t>
        </w:r>
      </w:ins>
      <w:ins w:id="38" w:author="Zhong, Wen" w:date="2018-11-02T11:55:00Z">
        <w:r w:rsidR="00B85AD9" w:rsidRPr="00B85AD9">
          <w:rPr>
            <w:rFonts w:hint="eastAsia"/>
            <w:lang w:val="sv-SE" w:eastAsia="zh-CN"/>
          </w:rPr>
          <w:t>确保中小企业继续</w:t>
        </w:r>
        <w:r w:rsidR="00B85AD9">
          <w:rPr>
            <w:rFonts w:hint="eastAsia"/>
            <w:lang w:val="sv-SE" w:eastAsia="zh-CN"/>
          </w:rPr>
          <w:t>作为</w:t>
        </w:r>
        <w:r w:rsidR="00B85AD9" w:rsidRPr="00B85AD9">
          <w:rPr>
            <w:rFonts w:hint="eastAsia"/>
            <w:lang w:val="sv-SE" w:eastAsia="zh-CN"/>
          </w:rPr>
          <w:t>其未来</w:t>
        </w:r>
        <w:r w:rsidR="00B85AD9">
          <w:rPr>
            <w:rFonts w:hint="eastAsia"/>
            <w:lang w:val="sv-SE" w:eastAsia="zh-CN"/>
          </w:rPr>
          <w:t>各项</w:t>
        </w:r>
        <w:r w:rsidR="00B85AD9" w:rsidRPr="00B85AD9">
          <w:rPr>
            <w:rFonts w:hint="eastAsia"/>
            <w:lang w:val="sv-SE" w:eastAsia="zh-CN"/>
          </w:rPr>
          <w:t>活动的重点关注领域</w:t>
        </w:r>
      </w:ins>
      <w:r>
        <w:rPr>
          <w:rFonts w:hint="eastAsia"/>
          <w:lang w:val="sv-SE" w:eastAsia="zh-CN"/>
        </w:rPr>
        <w:t>，</w:t>
      </w:r>
    </w:p>
    <w:p w:rsidR="00B37A54" w:rsidRPr="003925F5" w:rsidRDefault="006A793B" w:rsidP="00A34D8D">
      <w:pPr>
        <w:pStyle w:val="Call"/>
        <w:rPr>
          <w:lang w:eastAsia="zh-CN"/>
        </w:rPr>
      </w:pPr>
      <w:r w:rsidRPr="003925F5">
        <w:rPr>
          <w:rFonts w:hint="eastAsia"/>
          <w:lang w:eastAsia="zh-CN"/>
        </w:rPr>
        <w:t>强调</w:t>
      </w:r>
    </w:p>
    <w:p w:rsidR="00B37A54" w:rsidRDefault="006A793B" w:rsidP="00A34D8D">
      <w:pPr>
        <w:rPr>
          <w:lang w:eastAsia="zh-CN"/>
        </w:rPr>
      </w:pPr>
      <w:r w:rsidRPr="00E372FD">
        <w:rPr>
          <w:i/>
          <w:iCs/>
          <w:lang w:eastAsia="zh-CN"/>
        </w:rPr>
        <w:t>a)</w:t>
      </w:r>
      <w:r w:rsidRPr="00FC5B10">
        <w:rPr>
          <w:lang w:eastAsia="zh-CN"/>
        </w:rPr>
        <w:tab/>
      </w:r>
      <w:r>
        <w:rPr>
          <w:rFonts w:hint="eastAsia"/>
          <w:lang w:eastAsia="zh-CN"/>
        </w:rPr>
        <w:t>作为在电信</w:t>
      </w:r>
      <w:r>
        <w:rPr>
          <w:lang w:eastAsia="zh-CN"/>
        </w:rPr>
        <w:t>/ICT</w:t>
      </w:r>
      <w:r>
        <w:rPr>
          <w:rFonts w:hint="eastAsia"/>
          <w:lang w:eastAsia="zh-CN"/>
        </w:rPr>
        <w:t>领域起主导作用的国际组织，国际电联有必要继续组织一</w:t>
      </w:r>
      <w:r>
        <w:rPr>
          <w:lang w:eastAsia="zh-CN"/>
        </w:rPr>
        <w:t>次</w:t>
      </w:r>
      <w:r>
        <w:rPr>
          <w:rFonts w:hint="eastAsia"/>
          <w:lang w:eastAsia="zh-CN"/>
        </w:rPr>
        <w:t>年度活动，促进高层参与者就电信政策相互交流信息；</w:t>
      </w:r>
    </w:p>
    <w:p w:rsidR="00B37A54" w:rsidRDefault="006A793B">
      <w:pPr>
        <w:rPr>
          <w:lang w:eastAsia="zh-CN"/>
        </w:rPr>
      </w:pPr>
      <w:r w:rsidRPr="00BD4B18">
        <w:rPr>
          <w:i/>
          <w:iCs/>
          <w:lang w:eastAsia="zh-CN"/>
        </w:rPr>
        <w:t>b)</w:t>
      </w:r>
      <w:r w:rsidRPr="0016430C">
        <w:rPr>
          <w:lang w:eastAsia="zh-CN"/>
        </w:rPr>
        <w:tab/>
      </w:r>
      <w:del w:id="39" w:author="Liu, Yanhui" w:date="2018-11-02T11:03:00Z">
        <w:r w:rsidDel="0019161F">
          <w:rPr>
            <w:rFonts w:hint="eastAsia"/>
            <w:lang w:eastAsia="zh-CN"/>
          </w:rPr>
          <w:delText>组办展览并不是国际电联的主要目的，如果决定安排此类展览与电信展活动共同举办，则最好将展览外包</w:delText>
        </w:r>
      </w:del>
      <w:ins w:id="40" w:author="Zhong, Wen" w:date="2018-11-02T12:00:00Z">
        <w:r w:rsidR="001374B0" w:rsidRPr="003F0E01">
          <w:rPr>
            <w:lang w:eastAsia="zh-CN"/>
          </w:rPr>
          <w:t>ICT</w:t>
        </w:r>
        <w:r w:rsidR="003F632F">
          <w:rPr>
            <w:rFonts w:hint="eastAsia"/>
            <w:lang w:eastAsia="zh-CN"/>
          </w:rPr>
          <w:t>行业内的小</w:t>
        </w:r>
        <w:r w:rsidR="001374B0" w:rsidRPr="001374B0">
          <w:rPr>
            <w:rFonts w:hint="eastAsia"/>
            <w:lang w:eastAsia="zh-CN"/>
          </w:rPr>
          <w:t>企业具有独特的优势，可</w:t>
        </w:r>
      </w:ins>
      <w:ins w:id="41" w:author="Zhong, Wen" w:date="2018-11-02T13:14:00Z">
        <w:r w:rsidR="00E46F18">
          <w:rPr>
            <w:rFonts w:hint="eastAsia"/>
            <w:lang w:eastAsia="zh-CN"/>
          </w:rPr>
          <w:t>增加就业</w:t>
        </w:r>
        <w:r w:rsidR="00E46F18" w:rsidRPr="001374B0">
          <w:rPr>
            <w:rFonts w:hint="eastAsia"/>
            <w:lang w:eastAsia="zh-CN"/>
          </w:rPr>
          <w:t>数量</w:t>
        </w:r>
        <w:r w:rsidR="00E46F18">
          <w:rPr>
            <w:rFonts w:hint="eastAsia"/>
            <w:lang w:eastAsia="zh-CN"/>
          </w:rPr>
          <w:t>、</w:t>
        </w:r>
      </w:ins>
      <w:ins w:id="42" w:author="Zhong, Wen" w:date="2018-11-02T12:00:00Z">
        <w:r w:rsidR="001374B0" w:rsidRPr="001374B0">
          <w:rPr>
            <w:rFonts w:hint="eastAsia"/>
            <w:lang w:eastAsia="zh-CN"/>
          </w:rPr>
          <w:t>创造所需</w:t>
        </w:r>
      </w:ins>
      <w:ins w:id="43" w:author="Zhong, Wen" w:date="2018-11-02T13:14:00Z">
        <w:r w:rsidR="00E46F18">
          <w:rPr>
            <w:rFonts w:hint="eastAsia"/>
            <w:lang w:eastAsia="zh-CN"/>
          </w:rPr>
          <w:t>的</w:t>
        </w:r>
      </w:ins>
      <w:ins w:id="44" w:author="Zhong, Wen" w:date="2018-11-02T12:00:00Z">
        <w:r w:rsidR="001374B0" w:rsidRPr="001374B0">
          <w:rPr>
            <w:rFonts w:hint="eastAsia"/>
            <w:lang w:eastAsia="zh-CN"/>
          </w:rPr>
          <w:t>就业机会，有可能</w:t>
        </w:r>
      </w:ins>
      <w:ins w:id="45" w:author="Zhong, Wen" w:date="2018-11-02T12:02:00Z">
        <w:r w:rsidR="00261A83">
          <w:rPr>
            <w:rFonts w:hint="eastAsia"/>
            <w:lang w:eastAsia="zh-CN"/>
          </w:rPr>
          <w:t>减少</w:t>
        </w:r>
      </w:ins>
      <w:ins w:id="46" w:author="Zhong, Wen" w:date="2018-11-02T12:00:00Z">
        <w:r w:rsidR="001374B0" w:rsidRPr="001374B0">
          <w:rPr>
            <w:rFonts w:hint="eastAsia"/>
            <w:lang w:eastAsia="zh-CN"/>
          </w:rPr>
          <w:t>全世界</w:t>
        </w:r>
      </w:ins>
      <w:ins w:id="47" w:author="Liu, Yanhui" w:date="2018-11-02T14:23:00Z">
        <w:r w:rsidR="00356FFB">
          <w:rPr>
            <w:rFonts w:hint="eastAsia"/>
            <w:lang w:eastAsia="zh-CN"/>
          </w:rPr>
          <w:t>高企</w:t>
        </w:r>
        <w:r w:rsidR="00356FFB">
          <w:rPr>
            <w:lang w:eastAsia="zh-CN"/>
          </w:rPr>
          <w:t>不下的整体</w:t>
        </w:r>
      </w:ins>
      <w:ins w:id="48" w:author="Zhong, Wen" w:date="2018-11-02T12:00:00Z">
        <w:r w:rsidR="001374B0" w:rsidRPr="001374B0">
          <w:rPr>
            <w:rFonts w:hint="eastAsia"/>
            <w:lang w:eastAsia="zh-CN"/>
          </w:rPr>
          <w:t>失业</w:t>
        </w:r>
      </w:ins>
      <w:ins w:id="49" w:author="Zhong, Wen" w:date="2018-11-02T12:02:00Z">
        <w:r w:rsidR="00261A83">
          <w:rPr>
            <w:rFonts w:hint="eastAsia"/>
            <w:lang w:eastAsia="zh-CN"/>
          </w:rPr>
          <w:t>人数，特别是</w:t>
        </w:r>
      </w:ins>
      <w:ins w:id="50" w:author="Zhong, Wen" w:date="2018-11-02T12:00:00Z">
        <w:r w:rsidR="001374B0" w:rsidRPr="001374B0">
          <w:rPr>
            <w:rFonts w:hint="eastAsia"/>
            <w:lang w:eastAsia="zh-CN"/>
          </w:rPr>
          <w:t>失业青年和</w:t>
        </w:r>
      </w:ins>
      <w:ins w:id="51" w:author="Zhong, Wen" w:date="2018-11-02T12:02:00Z">
        <w:r w:rsidR="00261A83">
          <w:rPr>
            <w:rFonts w:hint="eastAsia"/>
            <w:lang w:eastAsia="zh-CN"/>
          </w:rPr>
          <w:t>女性</w:t>
        </w:r>
      </w:ins>
      <w:ins w:id="52" w:author="Zhong, Wen" w:date="2018-11-02T13:12:00Z">
        <w:r w:rsidR="003F632F">
          <w:rPr>
            <w:rFonts w:hint="eastAsia"/>
            <w:lang w:eastAsia="zh-CN"/>
          </w:rPr>
          <w:t>的人数</w:t>
        </w:r>
      </w:ins>
      <w:r>
        <w:rPr>
          <w:rFonts w:hint="eastAsia"/>
          <w:lang w:eastAsia="zh-CN"/>
        </w:rPr>
        <w:t>，</w:t>
      </w:r>
    </w:p>
    <w:p w:rsidR="00B37A54" w:rsidRPr="003925F5" w:rsidRDefault="006A793B" w:rsidP="00A34D8D">
      <w:pPr>
        <w:pStyle w:val="Call"/>
        <w:rPr>
          <w:lang w:eastAsia="zh-CN"/>
        </w:rPr>
      </w:pPr>
      <w:r w:rsidRPr="003925F5">
        <w:rPr>
          <w:rFonts w:hint="eastAsia"/>
          <w:lang w:eastAsia="zh-CN"/>
        </w:rPr>
        <w:lastRenderedPageBreak/>
        <w:t>注意到</w:t>
      </w:r>
    </w:p>
    <w:p w:rsidR="00B37A54" w:rsidRDefault="006A793B">
      <w:pPr>
        <w:rPr>
          <w:lang w:eastAsia="zh-CN"/>
        </w:rPr>
      </w:pPr>
      <w:r w:rsidRPr="00E372FD">
        <w:rPr>
          <w:i/>
          <w:lang w:eastAsia="zh-CN"/>
        </w:rPr>
        <w:t>a)</w:t>
      </w:r>
      <w:r w:rsidRPr="0016430C">
        <w:rPr>
          <w:lang w:eastAsia="zh-CN"/>
        </w:rPr>
        <w:tab/>
      </w:r>
      <w:del w:id="53" w:author="Liu, Yanhui" w:date="2018-11-02T11:04:00Z">
        <w:r w:rsidRPr="00677A23" w:rsidDel="0019161F">
          <w:rPr>
            <w:rFonts w:hint="eastAsia"/>
            <w:lang w:eastAsia="zh-CN"/>
          </w:rPr>
          <w:delText>已成立国际电联电信展览部董事会，</w:delText>
        </w:r>
        <w:r w:rsidDel="0019161F">
          <w:rPr>
            <w:rFonts w:hint="eastAsia"/>
            <w:lang w:eastAsia="zh-CN"/>
          </w:rPr>
          <w:delText>就</w:delText>
        </w:r>
        <w:r w:rsidRPr="00677A23" w:rsidDel="0019161F">
          <w:rPr>
            <w:rFonts w:hint="eastAsia"/>
            <w:lang w:eastAsia="zh-CN"/>
          </w:rPr>
          <w:delText>国际电联电信展活动</w:delText>
        </w:r>
        <w:r w:rsidDel="0019161F">
          <w:rPr>
            <w:rFonts w:hint="eastAsia"/>
            <w:lang w:eastAsia="zh-CN"/>
          </w:rPr>
          <w:delText>的</w:delText>
        </w:r>
        <w:r w:rsidRPr="00677A23" w:rsidDel="0019161F">
          <w:rPr>
            <w:rFonts w:hint="eastAsia"/>
            <w:lang w:eastAsia="zh-CN"/>
          </w:rPr>
          <w:delText>管理</w:delText>
        </w:r>
        <w:r w:rsidDel="0019161F">
          <w:rPr>
            <w:rFonts w:hint="eastAsia"/>
            <w:lang w:eastAsia="zh-CN"/>
          </w:rPr>
          <w:delText>向</w:delText>
        </w:r>
        <w:r w:rsidRPr="00677A23" w:rsidDel="0019161F">
          <w:rPr>
            <w:rFonts w:hint="eastAsia"/>
            <w:lang w:eastAsia="zh-CN"/>
          </w:rPr>
          <w:delText>秘书长</w:delText>
        </w:r>
        <w:r w:rsidDel="0019161F">
          <w:rPr>
            <w:rFonts w:hint="eastAsia"/>
            <w:lang w:eastAsia="zh-CN"/>
          </w:rPr>
          <w:delText>提供咨询，该董事会将按照理事会的决定行事</w:delText>
        </w:r>
      </w:del>
      <w:ins w:id="54" w:author="Zhong, Wen" w:date="2018-11-02T12:03:00Z">
        <w:r w:rsidR="00261A83" w:rsidRPr="00261A83">
          <w:rPr>
            <w:rFonts w:hint="eastAsia"/>
            <w:lang w:eastAsia="zh-CN"/>
          </w:rPr>
          <w:t>在</w:t>
        </w:r>
        <w:r w:rsidR="00261A83" w:rsidRPr="00261A83">
          <w:rPr>
            <w:rFonts w:hint="eastAsia"/>
            <w:lang w:eastAsia="zh-CN"/>
          </w:rPr>
          <w:t>2014</w:t>
        </w:r>
        <w:r w:rsidR="00261A83" w:rsidRPr="00261A83">
          <w:rPr>
            <w:rFonts w:hint="eastAsia"/>
            <w:lang w:eastAsia="zh-CN"/>
          </w:rPr>
          <w:t>年与成员国</w:t>
        </w:r>
        <w:r w:rsidR="00261A83">
          <w:rPr>
            <w:rFonts w:hint="eastAsia"/>
            <w:lang w:val="en-US" w:eastAsia="zh-CN"/>
          </w:rPr>
          <w:t>进行</w:t>
        </w:r>
        <w:r w:rsidR="00261A83" w:rsidRPr="00261A83">
          <w:rPr>
            <w:rFonts w:hint="eastAsia"/>
            <w:lang w:eastAsia="zh-CN"/>
          </w:rPr>
          <w:t>磋商并</w:t>
        </w:r>
        <w:r w:rsidR="00261A83">
          <w:rPr>
            <w:rFonts w:hint="eastAsia"/>
            <w:lang w:eastAsia="zh-CN"/>
          </w:rPr>
          <w:t>认识到</w:t>
        </w:r>
        <w:r w:rsidR="00261A83" w:rsidRPr="00261A83">
          <w:rPr>
            <w:rFonts w:hint="eastAsia"/>
            <w:lang w:eastAsia="zh-CN"/>
          </w:rPr>
          <w:t>中小企业</w:t>
        </w:r>
        <w:r w:rsidR="00261A83">
          <w:rPr>
            <w:rFonts w:hint="eastAsia"/>
            <w:lang w:eastAsia="zh-CN"/>
          </w:rPr>
          <w:t>（</w:t>
        </w:r>
        <w:r w:rsidR="00261A83">
          <w:rPr>
            <w:lang w:eastAsia="zh-CN"/>
          </w:rPr>
          <w:t>SME</w:t>
        </w:r>
        <w:r w:rsidR="00261A83">
          <w:rPr>
            <w:rFonts w:hint="eastAsia"/>
            <w:lang w:eastAsia="zh-CN"/>
          </w:rPr>
          <w:t>）</w:t>
        </w:r>
        <w:r w:rsidR="00261A83" w:rsidRPr="00261A83">
          <w:rPr>
            <w:rFonts w:hint="eastAsia"/>
            <w:lang w:eastAsia="zh-CN"/>
          </w:rPr>
          <w:t>在推动</w:t>
        </w:r>
        <w:r w:rsidR="00261A83" w:rsidRPr="003F0E01">
          <w:rPr>
            <w:lang w:eastAsia="zh-CN"/>
          </w:rPr>
          <w:t>ICT</w:t>
        </w:r>
        <w:r w:rsidR="00261A83" w:rsidRPr="00261A83">
          <w:rPr>
            <w:rFonts w:hint="eastAsia"/>
            <w:lang w:eastAsia="zh-CN"/>
          </w:rPr>
          <w:t>创新和增长方面的重要作用后，国际电联世界</w:t>
        </w:r>
      </w:ins>
      <w:ins w:id="55" w:author="Zhong, Wen" w:date="2018-11-02T13:15:00Z">
        <w:r w:rsidR="00E46F18">
          <w:rPr>
            <w:rFonts w:hint="eastAsia"/>
            <w:lang w:eastAsia="zh-CN"/>
          </w:rPr>
          <w:t>展会</w:t>
        </w:r>
      </w:ins>
      <w:ins w:id="56" w:author="Zhong, Wen" w:date="2018-11-02T12:04:00Z">
        <w:r w:rsidR="00261A83">
          <w:rPr>
            <w:rFonts w:hint="eastAsia"/>
            <w:lang w:eastAsia="zh-CN"/>
          </w:rPr>
          <w:t>活动已着手</w:t>
        </w:r>
      </w:ins>
      <w:ins w:id="57" w:author="Zhong, Wen" w:date="2018-11-02T12:03:00Z">
        <w:r w:rsidR="00261A83" w:rsidRPr="00261A83">
          <w:rPr>
            <w:rFonts w:hint="eastAsia"/>
            <w:lang w:eastAsia="zh-CN"/>
          </w:rPr>
          <w:t>提供一个国际</w:t>
        </w:r>
      </w:ins>
      <w:ins w:id="58" w:author="Zhong, Wen" w:date="2018-11-02T12:04:00Z">
        <w:r w:rsidR="00261A83">
          <w:rPr>
            <w:rFonts w:hint="eastAsia"/>
            <w:lang w:eastAsia="zh-CN"/>
          </w:rPr>
          <w:t>性</w:t>
        </w:r>
      </w:ins>
      <w:ins w:id="59" w:author="Zhong, Wen" w:date="2018-11-02T12:03:00Z">
        <w:r w:rsidR="00261A83" w:rsidRPr="00261A83">
          <w:rPr>
            <w:rFonts w:hint="eastAsia"/>
            <w:lang w:eastAsia="zh-CN"/>
          </w:rPr>
          <w:t>平台</w:t>
        </w:r>
      </w:ins>
      <w:ins w:id="60" w:author="Zhong, Wen" w:date="2018-11-02T12:04:00Z">
        <w:r w:rsidR="00261A83">
          <w:rPr>
            <w:rFonts w:hint="eastAsia"/>
            <w:lang w:eastAsia="zh-CN"/>
          </w:rPr>
          <w:t>，</w:t>
        </w:r>
      </w:ins>
      <w:ins w:id="61" w:author="Zhong, Wen" w:date="2018-11-02T12:03:00Z">
        <w:r w:rsidR="00261A83" w:rsidRPr="00261A83">
          <w:rPr>
            <w:rFonts w:hint="eastAsia"/>
            <w:lang w:eastAsia="zh-CN"/>
          </w:rPr>
          <w:t>以促进</w:t>
        </w:r>
      </w:ins>
      <w:ins w:id="62" w:author="Zhong, Wen" w:date="2018-11-02T12:04:00Z">
        <w:r w:rsidR="00261A83" w:rsidRPr="003F0E01">
          <w:rPr>
            <w:lang w:eastAsia="zh-CN"/>
          </w:rPr>
          <w:t>ICT</w:t>
        </w:r>
        <w:r w:rsidR="00261A83">
          <w:rPr>
            <w:rFonts w:hint="eastAsia"/>
            <w:lang w:eastAsia="zh-CN"/>
          </w:rPr>
          <w:t>中小企业</w:t>
        </w:r>
      </w:ins>
      <w:ins w:id="63" w:author="Zhong, Wen" w:date="2018-11-02T12:03:00Z">
        <w:r w:rsidR="00261A83" w:rsidRPr="00261A83">
          <w:rPr>
            <w:rFonts w:hint="eastAsia"/>
            <w:lang w:eastAsia="zh-CN"/>
          </w:rPr>
          <w:t>的发展</w:t>
        </w:r>
      </w:ins>
      <w:ins w:id="64" w:author="Zhong, Wen" w:date="2018-11-02T12:05:00Z">
        <w:r w:rsidR="00261A83">
          <w:rPr>
            <w:rFonts w:hint="eastAsia"/>
            <w:lang w:eastAsia="zh-CN"/>
          </w:rPr>
          <w:t>并</w:t>
        </w:r>
      </w:ins>
      <w:ins w:id="65" w:author="Zhong, Wen" w:date="2018-11-02T12:03:00Z">
        <w:r w:rsidR="00261A83" w:rsidRPr="00261A83">
          <w:rPr>
            <w:rFonts w:hint="eastAsia"/>
            <w:lang w:eastAsia="zh-CN"/>
          </w:rPr>
          <w:t>突出</w:t>
        </w:r>
      </w:ins>
      <w:ins w:id="66" w:author="Zhong, Wen" w:date="2018-11-02T12:05:00Z">
        <w:r w:rsidR="00261A83">
          <w:rPr>
            <w:rFonts w:hint="eastAsia"/>
            <w:lang w:eastAsia="zh-CN"/>
          </w:rPr>
          <w:t>强调</w:t>
        </w:r>
        <w:r w:rsidR="00261A83" w:rsidRPr="003F0E01">
          <w:rPr>
            <w:lang w:eastAsia="zh-CN"/>
          </w:rPr>
          <w:t>ICT</w:t>
        </w:r>
        <w:r w:rsidR="00261A83">
          <w:rPr>
            <w:rFonts w:hint="eastAsia"/>
            <w:lang w:eastAsia="zh-CN"/>
          </w:rPr>
          <w:t>中小企业的</w:t>
        </w:r>
      </w:ins>
      <w:ins w:id="67" w:author="Zhong, Wen" w:date="2018-11-02T12:03:00Z">
        <w:r w:rsidR="00261A83" w:rsidRPr="00261A83">
          <w:rPr>
            <w:rFonts w:hint="eastAsia"/>
            <w:lang w:eastAsia="zh-CN"/>
          </w:rPr>
          <w:t>解决方案</w:t>
        </w:r>
      </w:ins>
      <w:r w:rsidRPr="00677A23">
        <w:rPr>
          <w:rFonts w:hint="eastAsia"/>
          <w:lang w:eastAsia="zh-CN"/>
        </w:rPr>
        <w:t>；</w:t>
      </w:r>
    </w:p>
    <w:p w:rsidR="00B37A54" w:rsidRDefault="006A793B">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w:t>
      </w:r>
      <w:del w:id="68" w:author="Zhong, Wen" w:date="2018-11-02T12:05:00Z">
        <w:r w:rsidRPr="00677A23" w:rsidDel="00261A83">
          <w:rPr>
            <w:rFonts w:hint="eastAsia"/>
            <w:lang w:eastAsia="zh-CN"/>
          </w:rPr>
          <w:delText>电信展</w:delText>
        </w:r>
      </w:del>
      <w:ins w:id="69" w:author="Zhong, Wen" w:date="2018-11-02T12:05:00Z">
        <w:r w:rsidR="00261A83">
          <w:rPr>
            <w:rFonts w:hint="eastAsia"/>
            <w:lang w:eastAsia="zh-CN"/>
          </w:rPr>
          <w:t>世界</w:t>
        </w:r>
      </w:ins>
      <w:ins w:id="70" w:author="Zhong, Wen" w:date="2018-11-02T12:24:00Z">
        <w:r w:rsidR="00B47C19">
          <w:rPr>
            <w:rFonts w:hint="eastAsia"/>
            <w:lang w:eastAsia="zh-CN"/>
          </w:rPr>
          <w:t>展会</w:t>
        </w:r>
      </w:ins>
      <w:r w:rsidRPr="00677A23">
        <w:rPr>
          <w:rFonts w:hint="eastAsia"/>
          <w:lang w:eastAsia="zh-CN"/>
        </w:rPr>
        <w:t>活动还</w:t>
      </w:r>
      <w:ins w:id="71" w:author="Liu, Yanhui" w:date="2018-11-02T14:23:00Z">
        <w:r w:rsidR="00356FFB">
          <w:rPr>
            <w:rFonts w:hint="eastAsia"/>
            <w:lang w:eastAsia="zh-CN"/>
          </w:rPr>
          <w:t>在</w:t>
        </w:r>
      </w:ins>
      <w:ins w:id="72" w:author="Zhong, Wen" w:date="2018-11-02T12:06:00Z">
        <w:r w:rsidR="00261A83">
          <w:rPr>
            <w:rFonts w:hint="eastAsia"/>
            <w:lang w:eastAsia="zh-CN"/>
          </w:rPr>
          <w:t>继续</w:t>
        </w:r>
      </w:ins>
      <w:r w:rsidRPr="00677A23">
        <w:rPr>
          <w:rFonts w:hint="eastAsia"/>
          <w:lang w:eastAsia="zh-CN"/>
        </w:rPr>
        <w:t>面临</w:t>
      </w:r>
      <w:del w:id="73" w:author="Zhong, Wen" w:date="2018-11-02T12:06:00Z">
        <w:r w:rsidDel="00261A83">
          <w:rPr>
            <w:rFonts w:hint="eastAsia"/>
            <w:lang w:eastAsia="zh-CN"/>
          </w:rPr>
          <w:delText>着不少</w:delText>
        </w:r>
      </w:del>
      <w:r>
        <w:rPr>
          <w:rFonts w:hint="eastAsia"/>
          <w:lang w:eastAsia="zh-CN"/>
        </w:rPr>
        <w:t>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B37A54" w:rsidRDefault="006A793B">
      <w:pPr>
        <w:rPr>
          <w:lang w:eastAsia="zh-CN"/>
        </w:rPr>
      </w:pPr>
      <w:r>
        <w:rPr>
          <w:i/>
          <w:iCs/>
          <w:lang w:eastAsia="zh-CN"/>
        </w:rPr>
        <w:t>c</w:t>
      </w:r>
      <w:r w:rsidRPr="00BD4B18">
        <w:rPr>
          <w:i/>
          <w:iCs/>
          <w:lang w:eastAsia="zh-CN"/>
        </w:rPr>
        <w:t>)</w:t>
      </w:r>
      <w:r w:rsidRPr="0016430C">
        <w:rPr>
          <w:lang w:eastAsia="zh-CN"/>
        </w:rPr>
        <w:tab/>
      </w:r>
      <w:r w:rsidRPr="00677A23">
        <w:rPr>
          <w:rFonts w:hint="eastAsia"/>
          <w:lang w:eastAsia="zh-CN"/>
        </w:rPr>
        <w:t>国际电联</w:t>
      </w:r>
      <w:del w:id="74" w:author="Zhong, Wen" w:date="2018-11-02T12:07:00Z">
        <w:r w:rsidRPr="00677A23" w:rsidDel="00261A83">
          <w:rPr>
            <w:rFonts w:hint="eastAsia"/>
            <w:lang w:eastAsia="zh-CN"/>
          </w:rPr>
          <w:delText>电信展</w:delText>
        </w:r>
      </w:del>
      <w:ins w:id="75" w:author="Zhong, Wen" w:date="2018-11-02T12:08:00Z">
        <w:r w:rsidR="00261A83">
          <w:rPr>
            <w:rFonts w:hint="eastAsia"/>
            <w:lang w:eastAsia="zh-CN"/>
          </w:rPr>
          <w:t>世界</w:t>
        </w:r>
      </w:ins>
      <w:ins w:id="76" w:author="Zhong, Wen" w:date="2018-11-02T12:24:00Z">
        <w:r w:rsidR="00B47C19">
          <w:rPr>
            <w:rFonts w:hint="eastAsia"/>
            <w:lang w:eastAsia="zh-CN"/>
          </w:rPr>
          <w:t>展会</w:t>
        </w:r>
      </w:ins>
      <w:r w:rsidRPr="00677A23">
        <w:rPr>
          <w:rFonts w:hint="eastAsia"/>
          <w:lang w:eastAsia="zh-CN"/>
        </w:rPr>
        <w:t>活动</w:t>
      </w:r>
      <w:r>
        <w:rPr>
          <w:rFonts w:hint="eastAsia"/>
          <w:lang w:eastAsia="zh-CN"/>
        </w:rPr>
        <w:t>需要为参与者带来</w:t>
      </w:r>
      <w:r w:rsidRPr="00677A23">
        <w:rPr>
          <w:rFonts w:hint="eastAsia"/>
          <w:lang w:eastAsia="zh-CN"/>
        </w:rPr>
        <w:t>价值</w:t>
      </w:r>
      <w:r>
        <w:rPr>
          <w:rFonts w:hint="eastAsia"/>
          <w:lang w:eastAsia="zh-CN"/>
        </w:rPr>
        <w:t>，并为他们提供获得合理投资回报的机会</w:t>
      </w:r>
      <w:r w:rsidRPr="00677A23">
        <w:rPr>
          <w:rFonts w:hint="eastAsia"/>
          <w:lang w:eastAsia="zh-CN"/>
        </w:rPr>
        <w:t>；</w:t>
      </w:r>
    </w:p>
    <w:p w:rsidR="00B37A54" w:rsidRDefault="006A793B">
      <w:pPr>
        <w:rPr>
          <w:lang w:eastAsia="zh-CN"/>
        </w:rPr>
      </w:pPr>
      <w:r>
        <w:rPr>
          <w:i/>
          <w:iCs/>
          <w:lang w:eastAsia="zh-CN"/>
        </w:rPr>
        <w:t>d</w:t>
      </w:r>
      <w:r w:rsidRPr="0016430C">
        <w:rPr>
          <w:i/>
          <w:iCs/>
          <w:lang w:eastAsia="zh-CN"/>
        </w:rPr>
        <w:t>)</w:t>
      </w:r>
      <w:r w:rsidRPr="0016430C">
        <w:rPr>
          <w:lang w:eastAsia="zh-CN"/>
        </w:rPr>
        <w:tab/>
      </w:r>
      <w:r>
        <w:rPr>
          <w:rFonts w:hint="eastAsia"/>
          <w:lang w:eastAsia="zh-CN"/>
        </w:rPr>
        <w:t>为使</w:t>
      </w:r>
      <w:r w:rsidRPr="00677A23">
        <w:rPr>
          <w:rFonts w:hint="eastAsia"/>
          <w:lang w:eastAsia="zh-CN"/>
        </w:rPr>
        <w:t>国际电联</w:t>
      </w:r>
      <w:del w:id="77" w:author="Zhong, Wen" w:date="2018-11-02T12:08:00Z">
        <w:r w:rsidRPr="00677A23" w:rsidDel="00261A83">
          <w:rPr>
            <w:rFonts w:hint="eastAsia"/>
            <w:lang w:eastAsia="zh-CN"/>
          </w:rPr>
          <w:delText>电信</w:delText>
        </w:r>
        <w:r w:rsidDel="00261A83">
          <w:rPr>
            <w:rFonts w:hint="eastAsia"/>
            <w:lang w:eastAsia="zh-CN"/>
          </w:rPr>
          <w:delText>展览部</w:delText>
        </w:r>
      </w:del>
      <w:ins w:id="78" w:author="Zhong, Wen" w:date="2018-11-02T12:08:00Z">
        <w:r w:rsidR="00261A83">
          <w:rPr>
            <w:rFonts w:hint="eastAsia"/>
            <w:lang w:eastAsia="zh-CN"/>
          </w:rPr>
          <w:t>世界展会部门</w:t>
        </w:r>
      </w:ins>
      <w:r w:rsidRPr="00677A23">
        <w:rPr>
          <w:rFonts w:hint="eastAsia"/>
          <w:lang w:eastAsia="zh-CN"/>
        </w:rPr>
        <w:t>管理</w:t>
      </w:r>
      <w:r>
        <w:rPr>
          <w:rFonts w:hint="eastAsia"/>
          <w:lang w:eastAsia="zh-CN"/>
        </w:rPr>
        <w:t>层能应对在活动领域中的挑战并在</w:t>
      </w:r>
      <w:r w:rsidRPr="00677A23">
        <w:rPr>
          <w:rFonts w:hint="eastAsia"/>
          <w:lang w:eastAsia="zh-CN"/>
        </w:rPr>
        <w:t>商业化的环境中展开竞争</w:t>
      </w:r>
      <w:r>
        <w:rPr>
          <w:rFonts w:hint="eastAsia"/>
          <w:lang w:eastAsia="zh-CN"/>
        </w:rPr>
        <w:t>，给予了管理层操作上的灵活性，事实证明提供这些灵活性是非常有帮助的；</w:t>
      </w:r>
    </w:p>
    <w:p w:rsidR="00B37A54" w:rsidRDefault="006A793B">
      <w:pPr>
        <w:rPr>
          <w:lang w:eastAsia="zh-CN"/>
        </w:rPr>
      </w:pPr>
      <w:r w:rsidRPr="00E372FD">
        <w:rPr>
          <w:i/>
          <w:iCs/>
          <w:lang w:eastAsia="zh-CN"/>
        </w:rPr>
        <w:t>e)</w:t>
      </w:r>
      <w:r>
        <w:rPr>
          <w:lang w:eastAsia="zh-CN"/>
        </w:rPr>
        <w:tab/>
      </w:r>
      <w:r>
        <w:rPr>
          <w:rFonts w:hint="eastAsia"/>
          <w:lang w:eastAsia="zh-CN"/>
        </w:rPr>
        <w:t>国际电联</w:t>
      </w:r>
      <w:del w:id="79" w:author="Zhong, Wen" w:date="2018-11-02T12:08:00Z">
        <w:r w:rsidDel="00261A83">
          <w:rPr>
            <w:rFonts w:hint="eastAsia"/>
            <w:lang w:eastAsia="zh-CN"/>
          </w:rPr>
          <w:delText>电信展览部</w:delText>
        </w:r>
      </w:del>
      <w:ins w:id="80" w:author="Zhong, Wen" w:date="2018-11-02T12:08:00Z">
        <w:r w:rsidR="00261A83">
          <w:rPr>
            <w:rFonts w:hint="eastAsia"/>
            <w:lang w:eastAsia="zh-CN"/>
          </w:rPr>
          <w:t>世界展会</w:t>
        </w:r>
      </w:ins>
      <w:ins w:id="81" w:author="Zhong, Wen" w:date="2018-11-02T12:10:00Z">
        <w:r w:rsidR="00D82C7C">
          <w:rPr>
            <w:rFonts w:hint="eastAsia"/>
            <w:lang w:eastAsia="zh-CN"/>
          </w:rPr>
          <w:t>活动</w:t>
        </w:r>
      </w:ins>
      <w:del w:id="82" w:author="Zhong, Wen" w:date="2018-11-02T12:11:00Z">
        <w:r w:rsidDel="00D82C7C">
          <w:rPr>
            <w:rFonts w:hint="eastAsia"/>
            <w:lang w:eastAsia="zh-CN"/>
          </w:rPr>
          <w:delText>需要一段</w:delText>
        </w:r>
      </w:del>
      <w:ins w:id="83" w:author="Liu, Yanhui" w:date="2018-11-02T14:24:00Z">
        <w:r w:rsidR="00356FFB">
          <w:rPr>
            <w:rFonts w:hint="eastAsia"/>
            <w:lang w:eastAsia="zh-CN"/>
          </w:rPr>
          <w:t>正在</w:t>
        </w:r>
      </w:ins>
      <w:ins w:id="84" w:author="Zhong, Wen" w:date="2018-11-02T12:11:00Z">
        <w:r w:rsidR="00D82C7C">
          <w:rPr>
            <w:rFonts w:hint="eastAsia"/>
            <w:lang w:eastAsia="zh-CN"/>
          </w:rPr>
          <w:t>继续</w:t>
        </w:r>
      </w:ins>
      <w:r>
        <w:rPr>
          <w:rFonts w:hint="eastAsia"/>
          <w:lang w:eastAsia="zh-CN"/>
        </w:rPr>
        <w:t>过渡</w:t>
      </w:r>
      <w:del w:id="85" w:author="Zhong, Wen" w:date="2018-11-02T12:11:00Z">
        <w:r w:rsidDel="00D82C7C">
          <w:rPr>
            <w:rFonts w:hint="eastAsia"/>
            <w:lang w:eastAsia="zh-CN"/>
          </w:rPr>
          <w:delText>期</w:delText>
        </w:r>
      </w:del>
      <w:r>
        <w:rPr>
          <w:rFonts w:hint="eastAsia"/>
          <w:lang w:eastAsia="zh-CN"/>
        </w:rPr>
        <w:t>来适应新的市场条件；</w:t>
      </w:r>
    </w:p>
    <w:p w:rsidR="00B37A54" w:rsidRDefault="006A793B" w:rsidP="00A34D8D">
      <w:pPr>
        <w:rPr>
          <w:lang w:eastAsia="zh-CN"/>
        </w:rPr>
      </w:pPr>
      <w:r w:rsidRPr="00E372FD">
        <w:rPr>
          <w:i/>
          <w:iCs/>
          <w:lang w:eastAsia="zh-CN"/>
        </w:rPr>
        <w:t>f)</w:t>
      </w:r>
      <w:r>
        <w:rPr>
          <w:lang w:eastAsia="zh-CN"/>
        </w:rPr>
        <w:tab/>
      </w:r>
      <w:r>
        <w:rPr>
          <w:rFonts w:hint="eastAsia"/>
          <w:lang w:eastAsia="zh-CN"/>
        </w:rPr>
        <w:t>国际电联作为参展者参加过其它各方组织的展览活动，</w:t>
      </w:r>
    </w:p>
    <w:p w:rsidR="00B37A54" w:rsidRPr="003925F5" w:rsidRDefault="006A793B" w:rsidP="00A34D8D">
      <w:pPr>
        <w:pStyle w:val="Call"/>
        <w:rPr>
          <w:lang w:eastAsia="zh-CN"/>
        </w:rPr>
      </w:pPr>
      <w:r w:rsidRPr="003925F5">
        <w:rPr>
          <w:rFonts w:hint="eastAsia"/>
          <w:lang w:eastAsia="zh-CN"/>
        </w:rPr>
        <w:t>进一步注意到</w:t>
      </w:r>
    </w:p>
    <w:p w:rsidR="00B37A54" w:rsidRPr="00220D71" w:rsidRDefault="006A793B">
      <w:pPr>
        <w:rPr>
          <w:lang w:eastAsia="zh-CN"/>
        </w:rPr>
      </w:pPr>
      <w:r w:rsidRPr="00E372FD">
        <w:rPr>
          <w:i/>
          <w:iCs/>
          <w:lang w:eastAsia="zh-CN"/>
        </w:rPr>
        <w:t>a)</w:t>
      </w:r>
      <w:r w:rsidRPr="00BD4B18">
        <w:rPr>
          <w:lang w:eastAsia="zh-CN"/>
        </w:rPr>
        <w:tab/>
      </w:r>
      <w:r>
        <w:rPr>
          <w:rFonts w:hint="eastAsia"/>
          <w:lang w:eastAsia="zh-CN"/>
        </w:rPr>
        <w:t>参与者，特别是业界成员，希望了解</w:t>
      </w:r>
      <w:r w:rsidRPr="00677A23">
        <w:rPr>
          <w:rFonts w:hint="eastAsia"/>
          <w:lang w:eastAsia="zh-CN"/>
        </w:rPr>
        <w:t>国际电联</w:t>
      </w:r>
      <w:del w:id="86" w:author="Zhong, Wen" w:date="2018-11-02T12:11:00Z">
        <w:r w:rsidRPr="00677A23" w:rsidDel="00D82C7C">
          <w:rPr>
            <w:rFonts w:hint="eastAsia"/>
            <w:lang w:eastAsia="zh-CN"/>
          </w:rPr>
          <w:delText>电信展</w:delText>
        </w:r>
      </w:del>
      <w:ins w:id="87" w:author="Zhong, Wen" w:date="2018-11-02T12:11:00Z">
        <w:r w:rsidR="00D82C7C">
          <w:rPr>
            <w:rFonts w:hint="eastAsia"/>
            <w:lang w:eastAsia="zh-CN"/>
          </w:rPr>
          <w:t>世界</w:t>
        </w:r>
      </w:ins>
      <w:ins w:id="88" w:author="Zhong, Wen" w:date="2018-11-02T12:25:00Z">
        <w:r w:rsidR="00B47C19">
          <w:rPr>
            <w:rFonts w:hint="eastAsia"/>
            <w:lang w:eastAsia="zh-CN"/>
          </w:rPr>
          <w:t>展会</w:t>
        </w:r>
      </w:ins>
      <w:r w:rsidRPr="00677A23">
        <w:rPr>
          <w:rFonts w:hint="eastAsia"/>
          <w:lang w:eastAsia="zh-CN"/>
        </w:rPr>
        <w:t>活动</w:t>
      </w:r>
      <w:r>
        <w:rPr>
          <w:rFonts w:hint="eastAsia"/>
          <w:lang w:eastAsia="zh-CN"/>
        </w:rPr>
        <w:t>时间和地点</w:t>
      </w:r>
      <w:r w:rsidRPr="00677A23">
        <w:rPr>
          <w:rFonts w:hint="eastAsia"/>
          <w:lang w:eastAsia="zh-CN"/>
        </w:rPr>
        <w:t>安排</w:t>
      </w:r>
      <w:r>
        <w:rPr>
          <w:rFonts w:hint="eastAsia"/>
          <w:lang w:eastAsia="zh-CN"/>
        </w:rPr>
        <w:t>方面的合理的</w:t>
      </w:r>
      <w:r w:rsidRPr="00677A23">
        <w:rPr>
          <w:rFonts w:hint="eastAsia"/>
          <w:lang w:eastAsia="zh-CN"/>
        </w:rPr>
        <w:t>可预测性</w:t>
      </w:r>
      <w:r>
        <w:rPr>
          <w:rFonts w:hint="eastAsia"/>
          <w:lang w:eastAsia="zh-CN"/>
        </w:rPr>
        <w:t>，以及从投资中得到合理回报的机遇</w:t>
      </w:r>
      <w:r w:rsidRPr="00677A23">
        <w:rPr>
          <w:rFonts w:hint="eastAsia"/>
          <w:lang w:eastAsia="zh-CN"/>
        </w:rPr>
        <w:t>；</w:t>
      </w:r>
    </w:p>
    <w:p w:rsidR="00B37A54" w:rsidRDefault="006A793B">
      <w:pPr>
        <w:rPr>
          <w:lang w:eastAsia="zh-CN"/>
        </w:rPr>
      </w:pPr>
      <w:r w:rsidRPr="00E372FD">
        <w:rPr>
          <w:i/>
          <w:iCs/>
          <w:lang w:eastAsia="zh-CN"/>
        </w:rPr>
        <w:t>b)</w:t>
      </w:r>
      <w:r w:rsidRPr="00E372FD">
        <w:rPr>
          <w:i/>
          <w:iCs/>
          <w:lang w:eastAsia="zh-CN"/>
        </w:rPr>
        <w:tab/>
      </w:r>
      <w:r>
        <w:rPr>
          <w:rFonts w:hint="eastAsia"/>
          <w:lang w:eastAsia="zh-CN"/>
        </w:rPr>
        <w:t>人们愈来愈感兴趣的是，将国际电联</w:t>
      </w:r>
      <w:del w:id="89" w:author="Zhong, Wen" w:date="2018-11-02T12:11:00Z">
        <w:r w:rsidDel="00D82C7C">
          <w:rPr>
            <w:rFonts w:hint="eastAsia"/>
            <w:lang w:eastAsia="zh-CN"/>
          </w:rPr>
          <w:delText>电信展</w:delText>
        </w:r>
      </w:del>
      <w:ins w:id="90" w:author="Zhong, Wen" w:date="2018-11-02T12:11:00Z">
        <w:r w:rsidR="00D82C7C">
          <w:rPr>
            <w:rFonts w:hint="eastAsia"/>
            <w:lang w:eastAsia="zh-CN"/>
          </w:rPr>
          <w:t>世界</w:t>
        </w:r>
      </w:ins>
      <w:ins w:id="91" w:author="Zhong, Wen" w:date="2018-11-02T12:26:00Z">
        <w:r w:rsidR="00B47C19">
          <w:rPr>
            <w:rFonts w:hint="eastAsia"/>
            <w:lang w:eastAsia="zh-CN"/>
          </w:rPr>
          <w:t>展会</w:t>
        </w:r>
      </w:ins>
      <w:r>
        <w:rPr>
          <w:rFonts w:hint="eastAsia"/>
          <w:lang w:eastAsia="zh-CN"/>
        </w:rPr>
        <w:t>活动进一步发展成为</w:t>
      </w:r>
      <w:ins w:id="92" w:author="Zhong, Wen" w:date="2018-11-02T12:12:00Z">
        <w:r w:rsidR="00D82C7C">
          <w:rPr>
            <w:rFonts w:hint="eastAsia"/>
            <w:lang w:eastAsia="zh-CN"/>
          </w:rPr>
          <w:t>战略交流、展示创新型</w:t>
        </w:r>
        <w:r w:rsidR="00D82C7C" w:rsidRPr="003F0E01">
          <w:rPr>
            <w:lang w:eastAsia="zh-CN"/>
          </w:rPr>
          <w:t>ICT</w:t>
        </w:r>
        <w:r w:rsidR="00D82C7C">
          <w:rPr>
            <w:rFonts w:hint="eastAsia"/>
            <w:lang w:eastAsia="zh-CN"/>
          </w:rPr>
          <w:t>应用和服务以及</w:t>
        </w:r>
      </w:ins>
      <w:r>
        <w:rPr>
          <w:rFonts w:hint="eastAsia"/>
          <w:lang w:eastAsia="zh-CN"/>
        </w:rPr>
        <w:t>决策机构、监管机构</w:t>
      </w:r>
      <w:del w:id="93" w:author="Zhong, Wen" w:date="2018-11-02T12:12:00Z">
        <w:r w:rsidDel="00D82C7C">
          <w:rPr>
            <w:rFonts w:hint="eastAsia"/>
            <w:lang w:eastAsia="zh-CN"/>
          </w:rPr>
          <w:delText>和</w:delText>
        </w:r>
      </w:del>
      <w:ins w:id="94" w:author="Zhong, Wen" w:date="2018-11-02T12:12:00Z">
        <w:r w:rsidR="00D82C7C">
          <w:rPr>
            <w:rFonts w:hint="eastAsia"/>
            <w:lang w:eastAsia="zh-CN"/>
          </w:rPr>
          <w:t>、</w:t>
        </w:r>
      </w:ins>
      <w:r>
        <w:rPr>
          <w:rFonts w:hint="eastAsia"/>
          <w:lang w:eastAsia="zh-CN"/>
        </w:rPr>
        <w:t>行业领先者</w:t>
      </w:r>
      <w:ins w:id="95" w:author="Zhong, Wen" w:date="2018-11-02T12:13:00Z">
        <w:r w:rsidR="00D82C7C">
          <w:rPr>
            <w:rFonts w:hint="eastAsia"/>
            <w:lang w:eastAsia="zh-CN"/>
          </w:rPr>
          <w:t>和中小企业</w:t>
        </w:r>
      </w:ins>
      <w:r>
        <w:rPr>
          <w:rFonts w:hint="eastAsia"/>
          <w:lang w:eastAsia="zh-CN"/>
        </w:rPr>
        <w:t>之间开展讨论的重要平台</w:t>
      </w:r>
      <w:r w:rsidRPr="00677A23">
        <w:rPr>
          <w:rFonts w:hint="eastAsia"/>
          <w:lang w:eastAsia="zh-CN"/>
        </w:rPr>
        <w:t>；</w:t>
      </w:r>
    </w:p>
    <w:p w:rsidR="00B37A54" w:rsidRDefault="006A793B">
      <w:pPr>
        <w:rPr>
          <w:lang w:eastAsia="zh-CN"/>
        </w:rPr>
      </w:pPr>
      <w:r w:rsidRPr="00B00F45">
        <w:rPr>
          <w:i/>
          <w:iCs/>
          <w:lang w:eastAsia="zh-CN"/>
        </w:rPr>
        <w:t>c)</w:t>
      </w:r>
      <w:r>
        <w:rPr>
          <w:lang w:eastAsia="zh-CN"/>
        </w:rPr>
        <w:tab/>
      </w:r>
      <w:r>
        <w:rPr>
          <w:rFonts w:hint="eastAsia"/>
          <w:lang w:eastAsia="zh-CN"/>
        </w:rPr>
        <w:t>人们要求光地售价和参展费用</w:t>
      </w:r>
      <w:ins w:id="96" w:author="Zhong, Wen" w:date="2018-11-02T12:13:00Z">
        <w:r w:rsidR="00D82C7C">
          <w:rPr>
            <w:rFonts w:hint="eastAsia"/>
            <w:lang w:eastAsia="zh-CN"/>
          </w:rPr>
          <w:t>及解决方案</w:t>
        </w:r>
      </w:ins>
      <w:r>
        <w:rPr>
          <w:rFonts w:hint="eastAsia"/>
          <w:lang w:eastAsia="zh-CN"/>
        </w:rPr>
        <w:t>更具竞争力</w:t>
      </w:r>
      <w:del w:id="97" w:author="Zhong, Wen" w:date="2018-11-02T12:13:00Z">
        <w:r w:rsidDel="00D82C7C">
          <w:rPr>
            <w:rFonts w:hint="eastAsia"/>
            <w:lang w:eastAsia="zh-CN"/>
          </w:rPr>
          <w:delText>、提供优惠或打折扣的酒店价格和充足的酒店客房数量</w:delText>
        </w:r>
      </w:del>
      <w:r>
        <w:rPr>
          <w:rFonts w:hint="eastAsia"/>
          <w:lang w:eastAsia="zh-CN"/>
        </w:rPr>
        <w:t>，从而</w:t>
      </w:r>
      <w:ins w:id="98" w:author="Zhong, Wen" w:date="2018-11-02T12:19:00Z">
        <w:r w:rsidR="00D82C7C">
          <w:rPr>
            <w:rFonts w:hint="eastAsia"/>
            <w:lang w:eastAsia="zh-CN"/>
          </w:rPr>
          <w:t>特别使中小企业和技术创业公司</w:t>
        </w:r>
      </w:ins>
      <w:r>
        <w:rPr>
          <w:rFonts w:hint="eastAsia"/>
          <w:lang w:eastAsia="zh-CN"/>
        </w:rPr>
        <w:t>更加容易、更加经济地参加电信展活动；</w:t>
      </w:r>
    </w:p>
    <w:p w:rsidR="00B37A54" w:rsidRDefault="006A793B">
      <w:pPr>
        <w:rPr>
          <w:lang w:eastAsia="zh-CN"/>
        </w:rPr>
      </w:pPr>
      <w:r w:rsidRPr="00E372FD">
        <w:rPr>
          <w:i/>
          <w:iCs/>
          <w:lang w:eastAsia="zh-CN"/>
        </w:rPr>
        <w:t>d)</w:t>
      </w:r>
      <w:r>
        <w:rPr>
          <w:lang w:eastAsia="zh-CN"/>
        </w:rPr>
        <w:tab/>
      </w:r>
      <w:r>
        <w:rPr>
          <w:rFonts w:hint="eastAsia"/>
          <w:lang w:eastAsia="zh-CN"/>
        </w:rPr>
        <w:t>应通过适当宣传手段增强国际电联</w:t>
      </w:r>
      <w:del w:id="99" w:author="Zhong, Wen" w:date="2018-11-02T12:19:00Z">
        <w:r w:rsidDel="00D82C7C">
          <w:rPr>
            <w:rFonts w:hint="eastAsia"/>
            <w:lang w:eastAsia="zh-CN"/>
          </w:rPr>
          <w:delText>电信展</w:delText>
        </w:r>
      </w:del>
      <w:ins w:id="100" w:author="Zhong, Wen" w:date="2018-11-02T12:19:00Z">
        <w:r w:rsidR="00D82C7C">
          <w:rPr>
            <w:rFonts w:hint="eastAsia"/>
            <w:lang w:eastAsia="zh-CN"/>
          </w:rPr>
          <w:t>世界展会</w:t>
        </w:r>
      </w:ins>
      <w:r>
        <w:rPr>
          <w:rFonts w:hint="eastAsia"/>
          <w:lang w:eastAsia="zh-CN"/>
        </w:rPr>
        <w:t>品牌的影响力，使其继续保持</w:t>
      </w:r>
      <w:r w:rsidRPr="00677A23">
        <w:rPr>
          <w:rFonts w:hint="eastAsia"/>
          <w:lang w:eastAsia="zh-CN"/>
        </w:rPr>
        <w:t>最受</w:t>
      </w:r>
      <w:r>
        <w:rPr>
          <w:rFonts w:hint="eastAsia"/>
          <w:lang w:eastAsia="zh-CN"/>
        </w:rPr>
        <w:t>推崇的</w:t>
      </w:r>
      <w:r w:rsidRPr="00677A23">
        <w:rPr>
          <w:rFonts w:hint="eastAsia"/>
          <w:lang w:eastAsia="zh-CN"/>
        </w:rPr>
        <w:t>电信</w:t>
      </w:r>
      <w:r w:rsidRPr="00677A23">
        <w:rPr>
          <w:lang w:eastAsia="zh-CN"/>
        </w:rPr>
        <w:t>/ICT</w:t>
      </w:r>
      <w:r>
        <w:rPr>
          <w:rFonts w:hint="eastAsia"/>
          <w:lang w:eastAsia="zh-CN"/>
        </w:rPr>
        <w:t>活动之一的地位</w:t>
      </w:r>
      <w:ins w:id="101" w:author="Zhong, Wen" w:date="2018-11-02T12:20:00Z">
        <w:r w:rsidR="00531DB1">
          <w:rPr>
            <w:rFonts w:hint="eastAsia"/>
            <w:lang w:eastAsia="zh-CN"/>
          </w:rPr>
          <w:t>，并且新的活动名称将更好地反映</w:t>
        </w:r>
      </w:ins>
      <w:ins w:id="102" w:author="Zhong, Wen" w:date="2018-11-02T12:21:00Z">
        <w:r w:rsidR="00B47C19">
          <w:rPr>
            <w:rFonts w:hint="eastAsia"/>
            <w:lang w:eastAsia="zh-CN"/>
          </w:rPr>
          <w:t>该活动</w:t>
        </w:r>
      </w:ins>
      <w:ins w:id="103" w:author="Zhong, Wen" w:date="2018-11-02T12:23:00Z">
        <w:r w:rsidR="00B47C19">
          <w:rPr>
            <w:rFonts w:hint="eastAsia"/>
            <w:lang w:eastAsia="zh-CN"/>
          </w:rPr>
          <w:t>宣传</w:t>
        </w:r>
      </w:ins>
      <w:ins w:id="104" w:author="Zhong, Wen" w:date="2018-11-02T12:21:00Z">
        <w:r w:rsidR="00B47C19">
          <w:rPr>
            <w:rFonts w:hint="eastAsia"/>
            <w:lang w:eastAsia="zh-CN"/>
          </w:rPr>
          <w:t>推广</w:t>
        </w:r>
      </w:ins>
      <w:ins w:id="105" w:author="Zhong, Wen" w:date="2018-11-02T12:23:00Z">
        <w:r w:rsidR="00B47C19">
          <w:rPr>
            <w:rFonts w:hint="eastAsia"/>
            <w:lang w:eastAsia="zh-CN"/>
          </w:rPr>
          <w:t>的性质</w:t>
        </w:r>
      </w:ins>
      <w:r w:rsidRPr="00677A23">
        <w:rPr>
          <w:rFonts w:hint="eastAsia"/>
          <w:lang w:eastAsia="zh-CN"/>
        </w:rPr>
        <w:t>；</w:t>
      </w:r>
    </w:p>
    <w:p w:rsidR="00B37A54" w:rsidRDefault="006A793B">
      <w:pPr>
        <w:rPr>
          <w:lang w:eastAsia="zh-CN"/>
        </w:rPr>
      </w:pPr>
      <w:r w:rsidRPr="00E372FD">
        <w:rPr>
          <w:i/>
          <w:iCs/>
          <w:lang w:eastAsia="zh-CN"/>
        </w:rPr>
        <w:t>e)</w:t>
      </w:r>
      <w:r>
        <w:rPr>
          <w:lang w:eastAsia="zh-CN"/>
        </w:rPr>
        <w:tab/>
      </w:r>
      <w:r>
        <w:rPr>
          <w:rFonts w:hint="eastAsia"/>
          <w:lang w:eastAsia="zh-CN"/>
        </w:rPr>
        <w:t>有必要确保国际电联</w:t>
      </w:r>
      <w:del w:id="106" w:author="Zhong, Wen" w:date="2018-11-02T12:23:00Z">
        <w:r w:rsidDel="00B47C19">
          <w:rPr>
            <w:rFonts w:hint="eastAsia"/>
            <w:lang w:eastAsia="zh-CN"/>
          </w:rPr>
          <w:delText>电信展</w:delText>
        </w:r>
      </w:del>
      <w:ins w:id="107" w:author="Zhong, Wen" w:date="2018-11-02T12:23:00Z">
        <w:r w:rsidR="00B47C19">
          <w:rPr>
            <w:rFonts w:hint="eastAsia"/>
            <w:lang w:eastAsia="zh-CN"/>
          </w:rPr>
          <w:t>世界展会</w:t>
        </w:r>
      </w:ins>
      <w:r>
        <w:rPr>
          <w:rFonts w:hint="eastAsia"/>
          <w:lang w:eastAsia="zh-CN"/>
        </w:rPr>
        <w:t>活动在财务上的可行性；</w:t>
      </w:r>
    </w:p>
    <w:p w:rsidR="00B37A54" w:rsidDel="0019161F" w:rsidRDefault="006A793B" w:rsidP="00A34D8D">
      <w:pPr>
        <w:rPr>
          <w:del w:id="108" w:author="Liu, Yanhui" w:date="2018-11-02T11:06:00Z"/>
          <w:lang w:eastAsia="zh-CN"/>
        </w:rPr>
      </w:pPr>
      <w:r w:rsidRPr="00E87848">
        <w:rPr>
          <w:i/>
          <w:iCs/>
          <w:lang w:eastAsia="zh-CN"/>
        </w:rPr>
        <w:t>f)</w:t>
      </w:r>
      <w:r>
        <w:rPr>
          <w:lang w:eastAsia="zh-CN"/>
        </w:rPr>
        <w:tab/>
      </w:r>
      <w:del w:id="109" w:author="Liu, Yanhui" w:date="2018-11-02T11:06:00Z">
        <w:r w:rsidDel="0019161F">
          <w:rPr>
            <w:rFonts w:hint="eastAsia"/>
            <w:lang w:eastAsia="zh-CN"/>
          </w:rPr>
          <w:delText>国际电联</w:delText>
        </w:r>
        <w:r w:rsidDel="0019161F">
          <w:rPr>
            <w:lang w:eastAsia="zh-CN"/>
          </w:rPr>
          <w:delText>2009</w:delText>
        </w:r>
        <w:r w:rsidDel="0019161F">
          <w:rPr>
            <w:rFonts w:hint="eastAsia"/>
            <w:lang w:eastAsia="zh-CN"/>
          </w:rPr>
          <w:delText>年世界电信展采纳了国际电联理事会第</w:delText>
        </w:r>
        <w:r w:rsidDel="0019161F">
          <w:rPr>
            <w:lang w:eastAsia="zh-CN"/>
          </w:rPr>
          <w:delText>1292</w:delText>
        </w:r>
        <w:r w:rsidDel="0019161F">
          <w:rPr>
            <w:rFonts w:hint="eastAsia"/>
            <w:lang w:eastAsia="zh-CN"/>
          </w:rPr>
          <w:delText>号决议（</w:delText>
        </w:r>
        <w:r w:rsidDel="0019161F">
          <w:rPr>
            <w:lang w:eastAsia="zh-CN"/>
          </w:rPr>
          <w:delText>2008</w:delText>
        </w:r>
        <w:r w:rsidDel="0019161F">
          <w:rPr>
            <w:rFonts w:hint="eastAsia"/>
            <w:lang w:eastAsia="zh-CN"/>
          </w:rPr>
          <w:delText>年）规定的措施，即，适当考虑新兴论坛的趋势，吸收更多行业</w:delText>
        </w:r>
        <w:r w:rsidDel="0019161F">
          <w:rPr>
            <w:lang w:eastAsia="zh-CN"/>
          </w:rPr>
          <w:delText>/</w:delText>
        </w:r>
        <w:r w:rsidDel="0019161F">
          <w:rPr>
            <w:rFonts w:hint="eastAsia"/>
            <w:lang w:eastAsia="zh-CN"/>
          </w:rPr>
          <w:delText>企业参与的必要性，积极鼓励国家和政府首脑、部长、企业首席执行官（</w:delText>
        </w:r>
        <w:r w:rsidDel="0019161F">
          <w:rPr>
            <w:lang w:eastAsia="zh-CN"/>
          </w:rPr>
          <w:delText>CEO</w:delText>
        </w:r>
        <w:r w:rsidDel="0019161F">
          <w:rPr>
            <w:rFonts w:hint="eastAsia"/>
            <w:lang w:eastAsia="zh-CN"/>
          </w:rPr>
          <w:delText>）和贵宾参与的必要性，以及更广泛地传播论坛的讨论和成果的必要性；</w:delText>
        </w:r>
      </w:del>
    </w:p>
    <w:p w:rsidR="00B37A54" w:rsidRDefault="006A793B" w:rsidP="006F2D18">
      <w:pPr>
        <w:rPr>
          <w:lang w:eastAsia="zh-CN"/>
        </w:rPr>
      </w:pPr>
      <w:del w:id="110" w:author="Liu, Yanhui" w:date="2018-11-02T11:06:00Z">
        <w:r w:rsidRPr="000D7099" w:rsidDel="0019161F">
          <w:rPr>
            <w:i/>
            <w:iCs/>
            <w:lang w:eastAsia="zh-CN"/>
          </w:rPr>
          <w:delText>g)</w:delText>
        </w:r>
        <w:r w:rsidRPr="000D7099" w:rsidDel="0019161F">
          <w:rPr>
            <w:lang w:eastAsia="zh-CN"/>
          </w:rPr>
          <w:tab/>
        </w:r>
        <w:r w:rsidDel="0019161F">
          <w:rPr>
            <w:lang w:eastAsia="zh-CN"/>
          </w:rPr>
          <w:delText>2012</w:delText>
        </w:r>
        <w:r w:rsidDel="0019161F">
          <w:rPr>
            <w:rFonts w:hint="eastAsia"/>
            <w:lang w:eastAsia="zh-CN"/>
          </w:rPr>
          <w:delText>年</w:delText>
        </w:r>
        <w:r w:rsidDel="0019161F">
          <w:rPr>
            <w:lang w:eastAsia="zh-CN"/>
          </w:rPr>
          <w:delText>在迪拜和</w:delText>
        </w:r>
        <w:r w:rsidDel="0019161F">
          <w:rPr>
            <w:rFonts w:hint="eastAsia"/>
            <w:lang w:eastAsia="zh-CN"/>
          </w:rPr>
          <w:delText>2013</w:delText>
        </w:r>
        <w:r w:rsidDel="0019161F">
          <w:rPr>
            <w:rFonts w:hint="eastAsia"/>
            <w:lang w:eastAsia="zh-CN"/>
          </w:rPr>
          <w:delText>年</w:delText>
        </w:r>
        <w:r w:rsidDel="0019161F">
          <w:rPr>
            <w:lang w:eastAsia="zh-CN"/>
          </w:rPr>
          <w:delText>在泰国举办的国际电联电信展活动取得成功</w:delText>
        </w:r>
        <w:r w:rsidDel="0019161F">
          <w:rPr>
            <w:rFonts w:hint="eastAsia"/>
            <w:lang w:eastAsia="zh-CN"/>
          </w:rPr>
          <w:delText>，参与</w:delText>
        </w:r>
        <w:r w:rsidDel="0019161F">
          <w:rPr>
            <w:lang w:eastAsia="zh-CN"/>
          </w:rPr>
          <w:delText>人数众多并受到</w:delText>
        </w:r>
        <w:r w:rsidDel="0019161F">
          <w:rPr>
            <w:rFonts w:hint="eastAsia"/>
            <w:lang w:eastAsia="zh-CN"/>
          </w:rPr>
          <w:delText>肯定</w:delText>
        </w:r>
      </w:del>
      <w:ins w:id="111" w:author="Zhong, Wen" w:date="2018-11-02T12:26:00Z">
        <w:r w:rsidR="00B47C19" w:rsidRPr="00B47C19">
          <w:rPr>
            <w:rFonts w:hint="eastAsia"/>
            <w:lang w:eastAsia="zh-CN"/>
          </w:rPr>
          <w:t>人们普遍支持</w:t>
        </w:r>
      </w:ins>
      <w:ins w:id="112" w:author="Liu, Yanhui" w:date="2018-11-02T14:42:00Z">
        <w:r w:rsidR="006F2D18">
          <w:rPr>
            <w:rFonts w:hint="eastAsia"/>
            <w:lang w:eastAsia="zh-CN"/>
          </w:rPr>
          <w:t>保留</w:t>
        </w:r>
      </w:ins>
      <w:ins w:id="113" w:author="Zhong, Wen" w:date="2018-11-02T12:26:00Z">
        <w:r w:rsidR="00B47C19" w:rsidRPr="00B47C19">
          <w:rPr>
            <w:rFonts w:hint="eastAsia"/>
            <w:lang w:eastAsia="zh-CN"/>
          </w:rPr>
          <w:t>国际电联世界</w:t>
        </w:r>
        <w:r w:rsidR="00B47C19">
          <w:rPr>
            <w:rFonts w:hint="eastAsia"/>
            <w:lang w:eastAsia="zh-CN"/>
          </w:rPr>
          <w:t>展会活动</w:t>
        </w:r>
      </w:ins>
      <w:ins w:id="114" w:author="Liu, Yanhui" w:date="2018-11-02T14:42:00Z">
        <w:r w:rsidR="006F2D18">
          <w:rPr>
            <w:rFonts w:hint="eastAsia"/>
            <w:lang w:eastAsia="zh-CN"/>
          </w:rPr>
          <w:t>，</w:t>
        </w:r>
        <w:r w:rsidR="006F2D18">
          <w:rPr>
            <w:lang w:eastAsia="zh-CN"/>
          </w:rPr>
          <w:t>将其</w:t>
        </w:r>
      </w:ins>
      <w:ins w:id="115" w:author="Zhong, Wen" w:date="2018-11-02T12:26:00Z">
        <w:r w:rsidR="00B47C19" w:rsidRPr="00B47C19">
          <w:rPr>
            <w:rFonts w:hint="eastAsia"/>
            <w:lang w:eastAsia="zh-CN"/>
          </w:rPr>
          <w:t>作为</w:t>
        </w:r>
      </w:ins>
      <w:ins w:id="116" w:author="Zhong, Wen" w:date="2018-11-02T12:30:00Z">
        <w:r w:rsidR="00B47C19">
          <w:rPr>
            <w:rFonts w:hint="eastAsia"/>
            <w:lang w:eastAsia="zh-CN"/>
          </w:rPr>
          <w:t>一个</w:t>
        </w:r>
      </w:ins>
      <w:ins w:id="117" w:author="Zhong, Wen" w:date="2018-11-02T12:26:00Z">
        <w:r w:rsidR="00B47C19" w:rsidRPr="00B47C19">
          <w:rPr>
            <w:rFonts w:hint="eastAsia"/>
            <w:lang w:eastAsia="zh-CN"/>
          </w:rPr>
          <w:t>解决市场发展中出现的战略问题</w:t>
        </w:r>
      </w:ins>
      <w:ins w:id="118" w:author="Zhong, Wen" w:date="2018-11-02T12:27:00Z">
        <w:r w:rsidR="00B47C19">
          <w:rPr>
            <w:rFonts w:hint="eastAsia"/>
            <w:lang w:eastAsia="zh-CN"/>
          </w:rPr>
          <w:t>的</w:t>
        </w:r>
      </w:ins>
      <w:ins w:id="119" w:author="Liu, Yanhui" w:date="2018-11-02T14:43:00Z">
        <w:r w:rsidR="006F2D18">
          <w:rPr>
            <w:rFonts w:hint="eastAsia"/>
            <w:lang w:eastAsia="zh-CN"/>
          </w:rPr>
          <w:t>国际</w:t>
        </w:r>
        <w:r w:rsidR="006F2D18">
          <w:rPr>
            <w:lang w:eastAsia="zh-CN"/>
          </w:rPr>
          <w:t>电联</w:t>
        </w:r>
      </w:ins>
      <w:ins w:id="120" w:author="Zhong, Wen" w:date="2018-11-02T12:27:00Z">
        <w:r w:rsidR="00B47C19">
          <w:rPr>
            <w:rFonts w:hint="eastAsia"/>
            <w:lang w:eastAsia="zh-CN"/>
          </w:rPr>
          <w:t>平台，</w:t>
        </w:r>
      </w:ins>
      <w:ins w:id="121" w:author="Zhong, Wen" w:date="2018-11-02T12:26:00Z">
        <w:r w:rsidR="00B47C19" w:rsidRPr="00B47C19">
          <w:rPr>
            <w:rFonts w:hint="eastAsia"/>
            <w:lang w:eastAsia="zh-CN"/>
          </w:rPr>
          <w:t>并且</w:t>
        </w:r>
      </w:ins>
      <w:ins w:id="122" w:author="Liu, Yanhui" w:date="2018-11-02T14:43:00Z">
        <w:r w:rsidR="006F2D18">
          <w:rPr>
            <w:rFonts w:hint="eastAsia"/>
            <w:lang w:eastAsia="zh-CN"/>
          </w:rPr>
          <w:t>日益</w:t>
        </w:r>
        <w:r w:rsidR="006F2D18">
          <w:rPr>
            <w:lang w:eastAsia="zh-CN"/>
          </w:rPr>
          <w:t>希望</w:t>
        </w:r>
      </w:ins>
      <w:ins w:id="123" w:author="Zhong, Wen" w:date="2018-11-02T12:26:00Z">
        <w:r w:rsidR="00B47C19" w:rsidRPr="00B47C19">
          <w:rPr>
            <w:rFonts w:hint="eastAsia"/>
            <w:lang w:eastAsia="zh-CN"/>
          </w:rPr>
          <w:t>将</w:t>
        </w:r>
      </w:ins>
      <w:ins w:id="124" w:author="Liu, Yanhui" w:date="2018-11-02T14:43:00Z">
        <w:r w:rsidR="006F2D18">
          <w:rPr>
            <w:rFonts w:hint="eastAsia"/>
            <w:lang w:eastAsia="zh-CN"/>
          </w:rPr>
          <w:t>此</w:t>
        </w:r>
      </w:ins>
      <w:ins w:id="125" w:author="Zhong, Wen" w:date="2018-11-02T12:26:00Z">
        <w:r w:rsidR="00B47C19" w:rsidRPr="00B47C19">
          <w:rPr>
            <w:rFonts w:hint="eastAsia"/>
            <w:lang w:eastAsia="zh-CN"/>
          </w:rPr>
          <w:t>平台</w:t>
        </w:r>
      </w:ins>
      <w:ins w:id="126" w:author="Zhong, Wen" w:date="2018-11-02T12:30:00Z">
        <w:r w:rsidR="00B47C19">
          <w:rPr>
            <w:rFonts w:hint="eastAsia"/>
            <w:lang w:eastAsia="zh-CN"/>
          </w:rPr>
          <w:t>整合为</w:t>
        </w:r>
      </w:ins>
      <w:ins w:id="127" w:author="Zhong, Wen" w:date="2018-11-02T12:26:00Z">
        <w:r w:rsidR="00B47C19" w:rsidRPr="00B47C19">
          <w:rPr>
            <w:rFonts w:hint="eastAsia"/>
            <w:lang w:eastAsia="zh-CN"/>
          </w:rPr>
          <w:t>国际电联其他活动的主要场所</w:t>
        </w:r>
      </w:ins>
      <w:r>
        <w:rPr>
          <w:lang w:eastAsia="zh-CN"/>
        </w:rPr>
        <w:t>，</w:t>
      </w:r>
    </w:p>
    <w:p w:rsidR="00B37A54" w:rsidRPr="003925F5" w:rsidRDefault="006A793B" w:rsidP="00A34D8D">
      <w:pPr>
        <w:pStyle w:val="Call"/>
        <w:rPr>
          <w:lang w:eastAsia="zh-CN"/>
        </w:rPr>
      </w:pPr>
      <w:r w:rsidRPr="003925F5">
        <w:rPr>
          <w:rFonts w:hint="eastAsia"/>
          <w:lang w:eastAsia="zh-CN"/>
        </w:rPr>
        <w:t>做出决议</w:t>
      </w:r>
    </w:p>
    <w:p w:rsidR="00B37A54" w:rsidRDefault="006A793B">
      <w:pPr>
        <w:rPr>
          <w:lang w:eastAsia="zh-CN"/>
        </w:rPr>
      </w:pPr>
      <w:r w:rsidRPr="00FC5B10">
        <w:rPr>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环境中的重大问题组办国际电联</w:t>
      </w:r>
      <w:del w:id="128" w:author="Zhong, Wen" w:date="2018-11-02T12:30:00Z">
        <w:r w:rsidDel="00B47C19">
          <w:rPr>
            <w:rFonts w:hint="eastAsia"/>
            <w:lang w:eastAsia="zh-CN"/>
          </w:rPr>
          <w:delText>电信展</w:delText>
        </w:r>
      </w:del>
      <w:ins w:id="129" w:author="Zhong, Wen" w:date="2018-11-02T12:30:00Z">
        <w:r w:rsidR="00B47C19">
          <w:rPr>
            <w:rFonts w:hint="eastAsia"/>
            <w:lang w:eastAsia="zh-CN"/>
          </w:rPr>
          <w:t>世界展会</w:t>
        </w:r>
      </w:ins>
      <w:r>
        <w:rPr>
          <w:rFonts w:hint="eastAsia"/>
          <w:lang w:eastAsia="zh-CN"/>
        </w:rPr>
        <w:t>活动，并就市场趋势、技术发展和监管等问题进行探讨；</w:t>
      </w:r>
    </w:p>
    <w:p w:rsidR="00B37A54" w:rsidRPr="0016430C" w:rsidRDefault="006A793B">
      <w:pPr>
        <w:rPr>
          <w:lang w:eastAsia="zh-CN"/>
        </w:rPr>
      </w:pPr>
      <w:r>
        <w:rPr>
          <w:lang w:eastAsia="zh-CN"/>
        </w:rPr>
        <w:t>2</w:t>
      </w:r>
      <w:r>
        <w:rPr>
          <w:lang w:eastAsia="zh-CN"/>
        </w:rPr>
        <w:tab/>
      </w:r>
      <w:r w:rsidRPr="00677A23">
        <w:rPr>
          <w:rFonts w:hint="eastAsia"/>
          <w:lang w:eastAsia="zh-CN"/>
        </w:rPr>
        <w:t>秘书长对国际电联</w:t>
      </w:r>
      <w:del w:id="130" w:author="Zhong, Wen" w:date="2018-11-02T12:30:00Z">
        <w:r w:rsidRPr="00677A23" w:rsidDel="00B47C19">
          <w:rPr>
            <w:rFonts w:hint="eastAsia"/>
            <w:lang w:eastAsia="zh-CN"/>
          </w:rPr>
          <w:delText>电信展</w:delText>
        </w:r>
      </w:del>
      <w:ins w:id="131" w:author="Zhong, Wen" w:date="2018-11-02T12:31:00Z">
        <w:r w:rsidR="00B47C19">
          <w:rPr>
            <w:rFonts w:hint="eastAsia"/>
            <w:lang w:eastAsia="zh-CN"/>
          </w:rPr>
          <w:t>世界展会</w:t>
        </w:r>
      </w:ins>
      <w:r w:rsidRPr="00677A23">
        <w:rPr>
          <w:rFonts w:hint="eastAsia"/>
          <w:lang w:eastAsia="zh-CN"/>
        </w:rPr>
        <w:t>活动（包括规划、组织和财务）负有全部责任</w:t>
      </w:r>
      <w:r>
        <w:rPr>
          <w:rFonts w:hint="eastAsia"/>
          <w:lang w:eastAsia="zh-CN"/>
        </w:rPr>
        <w:t>；</w:t>
      </w:r>
    </w:p>
    <w:p w:rsidR="00B37A54" w:rsidRDefault="006A793B">
      <w:pPr>
        <w:rPr>
          <w:lang w:eastAsia="zh-CN"/>
        </w:rPr>
      </w:pPr>
      <w:r>
        <w:rPr>
          <w:lang w:eastAsia="zh-CN"/>
        </w:rPr>
        <w:lastRenderedPageBreak/>
        <w:t>3</w:t>
      </w:r>
      <w:r w:rsidRPr="0016430C">
        <w:rPr>
          <w:lang w:eastAsia="zh-CN"/>
        </w:rPr>
        <w:tab/>
      </w:r>
      <w:r w:rsidRPr="00677A23">
        <w:rPr>
          <w:rFonts w:hint="eastAsia"/>
          <w:lang w:eastAsia="zh-CN"/>
        </w:rPr>
        <w:t>国际电联</w:t>
      </w:r>
      <w:del w:id="132" w:author="Zhong, Wen" w:date="2018-11-02T12:31:00Z">
        <w:r w:rsidDel="00B47C19">
          <w:rPr>
            <w:rFonts w:hint="eastAsia"/>
            <w:lang w:eastAsia="zh-CN"/>
          </w:rPr>
          <w:delText>电信展</w:delText>
        </w:r>
      </w:del>
      <w:ins w:id="133" w:author="Zhong, Wen" w:date="2018-11-02T12:31:00Z">
        <w:r w:rsidR="00B47C19">
          <w:rPr>
            <w:rFonts w:hint="eastAsia"/>
            <w:lang w:eastAsia="zh-CN"/>
          </w:rPr>
          <w:t>世界展会</w:t>
        </w:r>
      </w:ins>
      <w:r>
        <w:rPr>
          <w:rFonts w:hint="eastAsia"/>
          <w:lang w:eastAsia="zh-CN"/>
        </w:rPr>
        <w:t>活动应在可预测和定期的基础上举办</w:t>
      </w:r>
      <w:r w:rsidRPr="00677A23">
        <w:rPr>
          <w:rFonts w:hint="eastAsia"/>
          <w:lang w:eastAsia="zh-CN"/>
        </w:rPr>
        <w:t>，</w:t>
      </w:r>
      <w:r>
        <w:rPr>
          <w:rFonts w:hint="eastAsia"/>
          <w:lang w:eastAsia="zh-CN"/>
        </w:rPr>
        <w:t>最好在每年的同一时间举办，同时注意确保所有参与此类活动的利益攸关方的期待能得到满足，此外还确保国际电联电信展活动不与国际电联的主要大会或全会相重叠；</w:t>
      </w:r>
    </w:p>
    <w:p w:rsidR="00B37A54" w:rsidRDefault="006A793B">
      <w:pPr>
        <w:rPr>
          <w:lang w:eastAsia="zh-CN"/>
        </w:rPr>
      </w:pPr>
      <w:r>
        <w:rPr>
          <w:lang w:eastAsia="zh-CN"/>
        </w:rPr>
        <w:t>4</w:t>
      </w:r>
      <w:r>
        <w:rPr>
          <w:lang w:eastAsia="zh-CN"/>
        </w:rPr>
        <w:tab/>
      </w:r>
      <w:r>
        <w:rPr>
          <w:rFonts w:hint="eastAsia"/>
          <w:lang w:eastAsia="zh-CN"/>
        </w:rPr>
        <w:t>每项国际电联</w:t>
      </w:r>
      <w:del w:id="134" w:author="Zhong, Wen" w:date="2018-11-02T12:31:00Z">
        <w:r w:rsidDel="00B47C19">
          <w:rPr>
            <w:rFonts w:hint="eastAsia"/>
            <w:lang w:eastAsia="zh-CN"/>
          </w:rPr>
          <w:delText>电信展</w:delText>
        </w:r>
      </w:del>
      <w:ins w:id="135" w:author="Zhong, Wen" w:date="2018-11-02T12:31:00Z">
        <w:r w:rsidR="00B47C19">
          <w:rPr>
            <w:rFonts w:hint="eastAsia"/>
            <w:lang w:eastAsia="zh-CN"/>
          </w:rPr>
          <w:t>世界展会</w:t>
        </w:r>
      </w:ins>
      <w:r>
        <w:rPr>
          <w:rFonts w:hint="eastAsia"/>
          <w:lang w:eastAsia="zh-CN"/>
        </w:rPr>
        <w:t>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B37A54" w:rsidRDefault="006A793B">
      <w:pPr>
        <w:rPr>
          <w:lang w:eastAsia="zh-CN"/>
        </w:rPr>
      </w:pPr>
      <w:r>
        <w:rPr>
          <w:iCs/>
          <w:lang w:eastAsia="zh-CN"/>
        </w:rPr>
        <w:t>5</w:t>
      </w:r>
      <w:r w:rsidRPr="0016430C">
        <w:rPr>
          <w:lang w:eastAsia="zh-CN"/>
        </w:rPr>
        <w:tab/>
      </w:r>
      <w:r>
        <w:rPr>
          <w:rFonts w:hint="eastAsia"/>
          <w:lang w:eastAsia="zh-CN"/>
        </w:rPr>
        <w:t>国际电联在为国际电联</w:t>
      </w:r>
      <w:del w:id="136" w:author="Zhong, Wen" w:date="2018-11-02T12:31:00Z">
        <w:r w:rsidDel="00E25445">
          <w:rPr>
            <w:rFonts w:hint="eastAsia"/>
            <w:lang w:eastAsia="zh-CN"/>
          </w:rPr>
          <w:delText>电信展</w:delText>
        </w:r>
      </w:del>
      <w:ins w:id="137" w:author="Zhong, Wen" w:date="2018-11-02T12:31:00Z">
        <w:r w:rsidR="00E25445">
          <w:rPr>
            <w:rFonts w:hint="eastAsia"/>
            <w:lang w:eastAsia="zh-CN"/>
          </w:rPr>
          <w:t>世界展会</w:t>
        </w:r>
      </w:ins>
      <w:r>
        <w:rPr>
          <w:rFonts w:hint="eastAsia"/>
          <w:lang w:eastAsia="zh-CN"/>
        </w:rPr>
        <w:t>活动选址的过程中，须确保：</w:t>
      </w:r>
    </w:p>
    <w:p w:rsidR="00B37A54" w:rsidRDefault="006A793B" w:rsidP="00A34D8D">
      <w:pPr>
        <w:pStyle w:val="enumlev1"/>
        <w:rPr>
          <w:lang w:eastAsia="zh-CN"/>
        </w:rPr>
      </w:pPr>
      <w:r>
        <w:rPr>
          <w:lang w:eastAsia="zh-CN"/>
        </w:rPr>
        <w:t>5.1</w:t>
      </w:r>
      <w:r>
        <w:rPr>
          <w:lang w:eastAsia="zh-CN"/>
        </w:rPr>
        <w:tab/>
      </w:r>
      <w:r>
        <w:rPr>
          <w:rFonts w:hint="eastAsia"/>
          <w:lang w:eastAsia="zh-CN"/>
        </w:rPr>
        <w:t>按照理事会批准的《东道国协议样本》，</w:t>
      </w:r>
      <w:r>
        <w:rPr>
          <w:rFonts w:ascii="SimSun" w:hAnsi="SimSun" w:cs="SimSun" w:hint="eastAsia"/>
          <w:lang w:eastAsia="zh-CN"/>
        </w:rPr>
        <w:t>经与成员国磋商</w:t>
      </w:r>
      <w:r>
        <w:rPr>
          <w:rFonts w:ascii="SimSun" w:hAnsi="SimSun" w:hint="eastAsia"/>
          <w:lang w:eastAsia="zh-CN"/>
        </w:rPr>
        <w:t>，</w:t>
      </w:r>
      <w:r>
        <w:rPr>
          <w:rFonts w:hint="eastAsia"/>
          <w:lang w:eastAsia="zh-CN"/>
        </w:rPr>
        <w:t>进行</w:t>
      </w:r>
      <w:r w:rsidRPr="00195480">
        <w:rPr>
          <w:rFonts w:hint="eastAsia"/>
          <w:lang w:eastAsia="zh-CN"/>
        </w:rPr>
        <w:t>公开透明的竞标</w:t>
      </w:r>
      <w:r>
        <w:rPr>
          <w:rFonts w:hint="eastAsia"/>
          <w:lang w:eastAsia="zh-CN"/>
        </w:rPr>
        <w:t>；</w:t>
      </w:r>
    </w:p>
    <w:p w:rsidR="00B37A54" w:rsidRDefault="006A793B" w:rsidP="00A34D8D">
      <w:pPr>
        <w:pStyle w:val="enumlev1"/>
        <w:rPr>
          <w:lang w:eastAsia="zh-CN"/>
        </w:rPr>
      </w:pPr>
      <w:r>
        <w:rPr>
          <w:lang w:eastAsia="zh-CN"/>
        </w:rPr>
        <w:t>5.2</w:t>
      </w:r>
      <w:r>
        <w:rPr>
          <w:lang w:eastAsia="zh-CN"/>
        </w:rPr>
        <w:tab/>
      </w:r>
      <w:r>
        <w:rPr>
          <w:rFonts w:ascii="SimSun" w:hAnsi="SimSun" w:cs="SimSun" w:hint="eastAsia"/>
          <w:lang w:eastAsia="zh-CN"/>
        </w:rPr>
        <w:t>开展</w:t>
      </w:r>
      <w:r>
        <w:rPr>
          <w:rFonts w:hint="eastAsia"/>
          <w:lang w:eastAsia="zh-CN"/>
        </w:rPr>
        <w:t>初步市场研究和可行性研究，包括与所有区域的感兴趣的参与者进行磋商；</w:t>
      </w:r>
    </w:p>
    <w:p w:rsidR="00B37A54" w:rsidRDefault="006A793B" w:rsidP="00A34D8D">
      <w:pPr>
        <w:pStyle w:val="enumlev1"/>
        <w:rPr>
          <w:lang w:eastAsia="zh-CN"/>
        </w:rPr>
      </w:pPr>
      <w:r>
        <w:rPr>
          <w:lang w:eastAsia="zh-CN"/>
        </w:rPr>
        <w:t>5.3</w:t>
      </w:r>
      <w:r>
        <w:rPr>
          <w:lang w:eastAsia="zh-CN"/>
        </w:rPr>
        <w:tab/>
      </w:r>
      <w:r>
        <w:rPr>
          <w:rFonts w:hint="eastAsia"/>
          <w:lang w:eastAsia="zh-CN"/>
        </w:rPr>
        <w:t>为参与方提供便利与合理价格；</w:t>
      </w:r>
    </w:p>
    <w:p w:rsidR="00B37A54" w:rsidRDefault="006A793B">
      <w:pPr>
        <w:pStyle w:val="enumlev1"/>
        <w:rPr>
          <w:lang w:eastAsia="zh-CN"/>
        </w:rPr>
      </w:pPr>
      <w:r>
        <w:rPr>
          <w:lang w:eastAsia="zh-CN"/>
        </w:rPr>
        <w:t>5.4</w:t>
      </w:r>
      <w:r>
        <w:rPr>
          <w:lang w:eastAsia="zh-CN"/>
        </w:rPr>
        <w:tab/>
      </w:r>
      <w:r>
        <w:rPr>
          <w:rFonts w:hint="eastAsia"/>
          <w:lang w:eastAsia="zh-CN"/>
        </w:rPr>
        <w:t>国际电联</w:t>
      </w:r>
      <w:del w:id="138" w:author="Zhong, Wen" w:date="2018-11-02T13:05:00Z">
        <w:r w:rsidDel="003F632F">
          <w:rPr>
            <w:rFonts w:hint="eastAsia"/>
            <w:lang w:eastAsia="zh-CN"/>
          </w:rPr>
          <w:delText>电信展</w:delText>
        </w:r>
      </w:del>
      <w:ins w:id="139" w:author="Zhong, Wen" w:date="2018-11-02T13:05:00Z">
        <w:r w:rsidR="003F632F">
          <w:rPr>
            <w:rFonts w:hint="eastAsia"/>
            <w:lang w:eastAsia="zh-CN"/>
          </w:rPr>
          <w:t>世界展会</w:t>
        </w:r>
      </w:ins>
      <w:r>
        <w:rPr>
          <w:rFonts w:hint="eastAsia"/>
          <w:lang w:eastAsia="zh-CN"/>
        </w:rPr>
        <w:t>活动产生盈余；</w:t>
      </w:r>
    </w:p>
    <w:p w:rsidR="00B37A54" w:rsidRDefault="006A793B">
      <w:pPr>
        <w:pStyle w:val="enumlev1"/>
        <w:ind w:left="0" w:firstLine="0"/>
        <w:rPr>
          <w:lang w:eastAsia="zh-CN"/>
        </w:rPr>
        <w:pPrChange w:id="140" w:author="Liu, Yanhui" w:date="2018-11-02T15:10:00Z">
          <w:pPr>
            <w:pStyle w:val="enumlev1"/>
          </w:pPr>
        </w:pPrChange>
      </w:pPr>
      <w:r>
        <w:rPr>
          <w:lang w:eastAsia="zh-CN"/>
        </w:rPr>
        <w:t>5.5</w:t>
      </w:r>
      <w:r>
        <w:rPr>
          <w:lang w:eastAsia="zh-CN"/>
        </w:rPr>
        <w:tab/>
      </w:r>
      <w:r>
        <w:rPr>
          <w:rFonts w:hint="eastAsia"/>
          <w:lang w:eastAsia="zh-CN"/>
        </w:rPr>
        <w:t>应尽可能基于区域间轮换和区域内不同成员国之间轮换原则，选择国际电联</w:t>
      </w:r>
      <w:del w:id="141" w:author="Zhong, Wen" w:date="2018-11-02T12:31:00Z">
        <w:r w:rsidDel="00E25445">
          <w:rPr>
            <w:rFonts w:hint="eastAsia"/>
            <w:lang w:eastAsia="zh-CN"/>
          </w:rPr>
          <w:delText>电信展</w:delText>
        </w:r>
      </w:del>
      <w:ins w:id="142" w:author="Zhong, Wen" w:date="2018-11-02T12:31:00Z">
        <w:r w:rsidR="00E25445">
          <w:rPr>
            <w:rFonts w:hint="eastAsia"/>
            <w:lang w:eastAsia="zh-CN"/>
          </w:rPr>
          <w:t>世界展会活动</w:t>
        </w:r>
      </w:ins>
      <w:r>
        <w:rPr>
          <w:rFonts w:hint="eastAsia"/>
          <w:lang w:eastAsia="zh-CN"/>
        </w:rPr>
        <w:t>举办地</w:t>
      </w:r>
      <w:ins w:id="143" w:author="Zhong, Wen" w:date="2018-11-02T12:32:00Z">
        <w:r w:rsidR="00E25445">
          <w:rPr>
            <w:rFonts w:hint="eastAsia"/>
            <w:lang w:eastAsia="zh-CN"/>
          </w:rPr>
          <w:t>；</w:t>
        </w:r>
      </w:ins>
      <w:ins w:id="144" w:author="Zhong, Wen" w:date="2018-11-02T13:19:00Z">
        <w:r w:rsidR="00E46F18">
          <w:rPr>
            <w:rFonts w:hint="eastAsia"/>
            <w:lang w:eastAsia="zh-CN"/>
          </w:rPr>
          <w:t>但</w:t>
        </w:r>
      </w:ins>
      <w:ins w:id="145" w:author="Zhong, Wen" w:date="2018-11-02T12:32:00Z">
        <w:r w:rsidR="00E25445" w:rsidRPr="00E25445">
          <w:rPr>
            <w:rFonts w:hint="eastAsia"/>
            <w:lang w:eastAsia="zh-CN"/>
          </w:rPr>
          <w:t>如果秘书长认为符合国际电联及其成员的利益，可适当考虑</w:t>
        </w:r>
      </w:ins>
      <w:ins w:id="146" w:author="Zhong, Wen" w:date="2018-11-02T12:33:00Z">
        <w:r w:rsidR="00E25445" w:rsidRPr="00E25445">
          <w:rPr>
            <w:rFonts w:hint="eastAsia"/>
            <w:lang w:eastAsia="zh-CN"/>
          </w:rPr>
          <w:t>连续多年</w:t>
        </w:r>
        <w:r w:rsidR="00E25445">
          <w:rPr>
            <w:rFonts w:hint="eastAsia"/>
            <w:lang w:eastAsia="zh-CN"/>
          </w:rPr>
          <w:t>提出承办</w:t>
        </w:r>
      </w:ins>
      <w:ins w:id="147" w:author="Zhong, Wen" w:date="2018-11-02T12:32:00Z">
        <w:r w:rsidR="00E25445" w:rsidRPr="00E25445">
          <w:rPr>
            <w:rFonts w:hint="eastAsia"/>
            <w:lang w:eastAsia="zh-CN"/>
          </w:rPr>
          <w:t>该活动的成员国</w:t>
        </w:r>
      </w:ins>
      <w:r>
        <w:rPr>
          <w:rFonts w:hint="eastAsia"/>
          <w:lang w:eastAsia="zh-CN"/>
        </w:rPr>
        <w:t>；</w:t>
      </w:r>
    </w:p>
    <w:p w:rsidR="00B37A54" w:rsidRDefault="006A793B">
      <w:pPr>
        <w:rPr>
          <w:lang w:eastAsia="zh-CN"/>
        </w:rPr>
      </w:pPr>
      <w:r w:rsidRPr="00FC5B10">
        <w:rPr>
          <w:lang w:eastAsia="zh-CN"/>
        </w:rPr>
        <w:t>6</w:t>
      </w:r>
      <w:r>
        <w:rPr>
          <w:lang w:eastAsia="zh-CN"/>
        </w:rPr>
        <w:tab/>
      </w:r>
      <w:r w:rsidRPr="00677A23">
        <w:rPr>
          <w:rFonts w:hint="eastAsia"/>
          <w:lang w:eastAsia="zh-CN"/>
        </w:rPr>
        <w:t>国际电联</w:t>
      </w:r>
      <w:del w:id="148" w:author="Zhong, Wen" w:date="2018-11-02T12:33:00Z">
        <w:r w:rsidRPr="00677A23" w:rsidDel="00E25445">
          <w:rPr>
            <w:rFonts w:hint="eastAsia"/>
            <w:lang w:eastAsia="zh-CN"/>
          </w:rPr>
          <w:delText>电信展</w:delText>
        </w:r>
      </w:del>
      <w:ins w:id="149" w:author="Zhong, Wen" w:date="2018-11-02T12:33:00Z">
        <w:r w:rsidR="00E25445">
          <w:rPr>
            <w:rFonts w:hint="eastAsia"/>
            <w:lang w:eastAsia="zh-CN"/>
          </w:rPr>
          <w:t>世界展会</w:t>
        </w:r>
      </w:ins>
      <w:r w:rsidRPr="00677A23">
        <w:rPr>
          <w:rFonts w:hint="eastAsia"/>
          <w:lang w:eastAsia="zh-CN"/>
        </w:rPr>
        <w:t>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ED47A2" w:rsidRDefault="006A793B">
      <w:pPr>
        <w:rPr>
          <w:ins w:id="150" w:author="Liu, Yanhui" w:date="2018-11-02T11:20:00Z"/>
          <w:lang w:eastAsia="zh-CN"/>
        </w:rPr>
      </w:pPr>
      <w:r>
        <w:rPr>
          <w:lang w:eastAsia="zh-CN"/>
        </w:rPr>
        <w:t>7</w:t>
      </w:r>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r w:rsidRPr="00677A23">
        <w:rPr>
          <w:rFonts w:hint="eastAsia"/>
          <w:lang w:eastAsia="zh-CN"/>
        </w:rPr>
        <w:t>，扣除国际电联</w:t>
      </w:r>
      <w:del w:id="151" w:author="Zhong, Wen" w:date="2018-11-02T12:34:00Z">
        <w:r w:rsidRPr="00677A23" w:rsidDel="00E25445">
          <w:rPr>
            <w:rFonts w:hint="eastAsia"/>
            <w:lang w:eastAsia="zh-CN"/>
          </w:rPr>
          <w:delText>电信展</w:delText>
        </w:r>
      </w:del>
      <w:ins w:id="152" w:author="Zhong, Wen" w:date="2018-11-02T12:34:00Z">
        <w:r w:rsidR="00E25445">
          <w:rPr>
            <w:rFonts w:hint="eastAsia"/>
            <w:lang w:eastAsia="zh-CN"/>
          </w:rPr>
          <w:t>世界展会</w:t>
        </w:r>
      </w:ins>
      <w:r w:rsidRPr="00677A23">
        <w:rPr>
          <w:rFonts w:hint="eastAsia"/>
          <w:lang w:eastAsia="zh-CN"/>
        </w:rPr>
        <w:t>活动支出后的</w:t>
      </w:r>
      <w:r>
        <w:rPr>
          <w:rFonts w:hint="eastAsia"/>
          <w:lang w:eastAsia="zh-CN"/>
        </w:rPr>
        <w:t>大部分盈余须转入国际电联电信发展局名下的“</w:t>
      </w:r>
      <w:r>
        <w:rPr>
          <w:lang w:eastAsia="zh-CN"/>
        </w:rPr>
        <w:t>ICT</w:t>
      </w:r>
      <w:r>
        <w:rPr>
          <w:rFonts w:hint="eastAsia"/>
          <w:lang w:eastAsia="zh-CN"/>
        </w:rPr>
        <w:t>发展基金”，</w:t>
      </w:r>
      <w:r w:rsidRPr="00677A23">
        <w:rPr>
          <w:rFonts w:hint="eastAsia"/>
          <w:lang w:eastAsia="zh-CN"/>
        </w:rPr>
        <w:t>用于实施具体电信发展项目，主要用于最不发达国家</w:t>
      </w:r>
      <w:r>
        <w:rPr>
          <w:rFonts w:hint="eastAsia"/>
          <w:lang w:eastAsia="zh-CN"/>
        </w:rPr>
        <w:t>、小岛屿发展中国家、内陆发展中国家和经济转型国家</w:t>
      </w:r>
      <w:ins w:id="153" w:author="Liu, Yanhui" w:date="2018-11-02T11:20:00Z">
        <w:r w:rsidR="00ED47A2">
          <w:rPr>
            <w:rFonts w:hint="eastAsia"/>
            <w:lang w:eastAsia="zh-CN"/>
          </w:rPr>
          <w:t>；</w:t>
        </w:r>
      </w:ins>
    </w:p>
    <w:p w:rsidR="00B37A54" w:rsidRDefault="00ED47A2">
      <w:pPr>
        <w:rPr>
          <w:lang w:eastAsia="zh-CN"/>
        </w:rPr>
      </w:pPr>
      <w:ins w:id="154" w:author="Liu, Yanhui" w:date="2018-11-02T11:21:00Z">
        <w:r>
          <w:rPr>
            <w:lang w:eastAsia="zh-CN"/>
          </w:rPr>
          <w:t>8</w:t>
        </w:r>
        <w:r>
          <w:rPr>
            <w:lang w:eastAsia="zh-CN"/>
          </w:rPr>
          <w:tab/>
        </w:r>
      </w:ins>
      <w:ins w:id="155" w:author="Zhong, Wen" w:date="2018-11-02T12:35:00Z">
        <w:r w:rsidR="00E25445">
          <w:rPr>
            <w:rFonts w:hint="eastAsia"/>
            <w:lang w:eastAsia="zh-CN"/>
          </w:rPr>
          <w:t>国际电联应与其成员国及其部门成员</w:t>
        </w:r>
      </w:ins>
      <w:ins w:id="156" w:author="Liu, Yanhui" w:date="2018-11-02T14:44:00Z">
        <w:r w:rsidR="006F2D18">
          <w:rPr>
            <w:rFonts w:hint="eastAsia"/>
            <w:lang w:eastAsia="zh-CN"/>
          </w:rPr>
          <w:t>开展</w:t>
        </w:r>
      </w:ins>
      <w:ins w:id="157" w:author="Zhong, Wen" w:date="2018-11-02T12:35:00Z">
        <w:r w:rsidR="00E25445">
          <w:rPr>
            <w:rFonts w:hint="eastAsia"/>
            <w:lang w:eastAsia="zh-CN"/>
          </w:rPr>
          <w:t>协作，</w:t>
        </w:r>
        <w:r w:rsidR="00E25445" w:rsidRPr="00E25445">
          <w:rPr>
            <w:rFonts w:hint="eastAsia"/>
            <w:lang w:eastAsia="zh-CN"/>
          </w:rPr>
          <w:t>通过</w:t>
        </w:r>
      </w:ins>
      <w:ins w:id="158" w:author="Liu, Yanhui" w:date="2018-11-02T14:44:00Z">
        <w:r w:rsidR="006F2D18">
          <w:rPr>
            <w:rFonts w:hint="eastAsia"/>
            <w:lang w:eastAsia="zh-CN"/>
          </w:rPr>
          <w:t>在</w:t>
        </w:r>
        <w:r w:rsidR="006F2D18">
          <w:rPr>
            <w:lang w:eastAsia="zh-CN"/>
          </w:rPr>
          <w:t>展会</w:t>
        </w:r>
      </w:ins>
      <w:ins w:id="159" w:author="Zhong, Wen" w:date="2018-11-02T12:35:00Z">
        <w:r w:rsidR="00E25445" w:rsidRPr="00E25445">
          <w:rPr>
            <w:rFonts w:hint="eastAsia"/>
            <w:lang w:eastAsia="zh-CN"/>
          </w:rPr>
          <w:t>活动</w:t>
        </w:r>
        <w:r w:rsidR="00E25445">
          <w:rPr>
            <w:rFonts w:hint="eastAsia"/>
            <w:lang w:eastAsia="zh-CN"/>
          </w:rPr>
          <w:t>日程</w:t>
        </w:r>
        <w:r w:rsidR="00E25445" w:rsidRPr="00E25445">
          <w:rPr>
            <w:rFonts w:hint="eastAsia"/>
            <w:lang w:eastAsia="zh-CN"/>
          </w:rPr>
          <w:t>中</w:t>
        </w:r>
      </w:ins>
      <w:ins w:id="160" w:author="Liu, Yanhui" w:date="2018-11-02T15:03:00Z">
        <w:r w:rsidR="00AE1A77">
          <w:rPr>
            <w:rFonts w:hint="eastAsia"/>
            <w:lang w:eastAsia="zh-CN"/>
          </w:rPr>
          <w:t>提出</w:t>
        </w:r>
      </w:ins>
      <w:ins w:id="161" w:author="Zhong, Wen" w:date="2018-11-02T12:35:00Z">
        <w:r w:rsidR="00E25445" w:rsidRPr="00E25445">
          <w:rPr>
            <w:rFonts w:hint="eastAsia"/>
            <w:lang w:eastAsia="zh-CN"/>
          </w:rPr>
          <w:t>对中小企业至关重要的问题</w:t>
        </w:r>
      </w:ins>
      <w:ins w:id="162" w:author="Zhong, Wen" w:date="2018-11-02T12:36:00Z">
        <w:r w:rsidR="00E25445">
          <w:rPr>
            <w:rFonts w:hint="eastAsia"/>
            <w:lang w:eastAsia="zh-CN"/>
          </w:rPr>
          <w:t>，</w:t>
        </w:r>
      </w:ins>
      <w:ins w:id="163" w:author="Liu, Yanhui" w:date="2018-11-02T15:03:00Z">
        <w:r w:rsidR="00AE1A77">
          <w:rPr>
            <w:rFonts w:hint="eastAsia"/>
            <w:lang w:eastAsia="zh-CN"/>
          </w:rPr>
          <w:t>以及</w:t>
        </w:r>
        <w:r w:rsidR="00AE1A77">
          <w:rPr>
            <w:lang w:eastAsia="zh-CN"/>
          </w:rPr>
          <w:t>为</w:t>
        </w:r>
      </w:ins>
      <w:ins w:id="164" w:author="Zhong, Wen" w:date="2018-11-02T12:35:00Z">
        <w:r w:rsidR="00E25445">
          <w:rPr>
            <w:rFonts w:hint="eastAsia"/>
            <w:lang w:eastAsia="zh-CN"/>
          </w:rPr>
          <w:t>中小企业</w:t>
        </w:r>
      </w:ins>
      <w:ins w:id="165" w:author="Zhong, Wen" w:date="2018-11-02T12:39:00Z">
        <w:r w:rsidR="00E25445">
          <w:rPr>
            <w:rFonts w:hint="eastAsia"/>
            <w:lang w:eastAsia="zh-CN"/>
          </w:rPr>
          <w:t>就</w:t>
        </w:r>
      </w:ins>
      <w:ins w:id="166" w:author="Zhong, Wen" w:date="2018-11-02T12:40:00Z">
        <w:r w:rsidR="00E25445">
          <w:rPr>
            <w:rFonts w:hint="eastAsia"/>
            <w:lang w:eastAsia="zh-CN"/>
          </w:rPr>
          <w:t>对其</w:t>
        </w:r>
      </w:ins>
      <w:ins w:id="167" w:author="Liu, Yanhui" w:date="2018-11-02T14:45:00Z">
        <w:r w:rsidR="006F2D18">
          <w:rPr>
            <w:rFonts w:hint="eastAsia"/>
            <w:lang w:eastAsia="zh-CN"/>
          </w:rPr>
          <w:t>有</w:t>
        </w:r>
      </w:ins>
      <w:ins w:id="168" w:author="Zhong, Wen" w:date="2018-11-02T12:40:00Z">
        <w:r w:rsidR="00E25445">
          <w:rPr>
            <w:rFonts w:hint="eastAsia"/>
            <w:lang w:eastAsia="zh-CN"/>
          </w:rPr>
          <w:t>影响的</w:t>
        </w:r>
      </w:ins>
      <w:ins w:id="169" w:author="Zhong, Wen" w:date="2018-11-02T12:35:00Z">
        <w:r w:rsidR="00E25445" w:rsidRPr="00E25445">
          <w:rPr>
            <w:rFonts w:hint="eastAsia"/>
            <w:lang w:eastAsia="zh-CN"/>
          </w:rPr>
          <w:t>监管和官僚主义问题</w:t>
        </w:r>
      </w:ins>
      <w:ins w:id="170" w:author="Zhong, Wen" w:date="2018-11-02T12:41:00Z">
        <w:r w:rsidR="00E25445">
          <w:rPr>
            <w:rFonts w:hint="eastAsia"/>
            <w:lang w:eastAsia="zh-CN"/>
          </w:rPr>
          <w:t>发表意见</w:t>
        </w:r>
      </w:ins>
      <w:ins w:id="171" w:author="Liu, Yanhui" w:date="2018-11-02T15:03:00Z">
        <w:r w:rsidR="00AE1A77">
          <w:rPr>
            <w:rFonts w:hint="eastAsia"/>
            <w:lang w:eastAsia="zh-CN"/>
          </w:rPr>
          <w:t>创造</w:t>
        </w:r>
        <w:r w:rsidR="00AE1A77">
          <w:rPr>
            <w:lang w:eastAsia="zh-CN"/>
          </w:rPr>
          <w:t>条件</w:t>
        </w:r>
      </w:ins>
      <w:ins w:id="172" w:author="Zhong, Wen" w:date="2018-11-02T12:41:00Z">
        <w:r w:rsidR="00E25445">
          <w:rPr>
            <w:rFonts w:hint="eastAsia"/>
            <w:lang w:eastAsia="zh-CN"/>
          </w:rPr>
          <w:t>，</w:t>
        </w:r>
      </w:ins>
      <w:ins w:id="173" w:author="Zhong, Wen" w:date="2018-11-02T12:35:00Z">
        <w:r w:rsidR="00E25445" w:rsidRPr="00E25445">
          <w:rPr>
            <w:rFonts w:hint="eastAsia"/>
            <w:lang w:eastAsia="zh-CN"/>
          </w:rPr>
          <w:t>有意识地增加中小企业</w:t>
        </w:r>
      </w:ins>
      <w:ins w:id="174" w:author="Zhong, Wen" w:date="2018-11-02T12:41:00Z">
        <w:r w:rsidR="00C80C17">
          <w:rPr>
            <w:rFonts w:hint="eastAsia"/>
            <w:lang w:eastAsia="zh-CN"/>
          </w:rPr>
          <w:t>对</w:t>
        </w:r>
      </w:ins>
      <w:ins w:id="175" w:author="Zhong, Wen" w:date="2018-11-02T12:35:00Z">
        <w:r w:rsidR="00E25445" w:rsidRPr="00E25445">
          <w:rPr>
            <w:rFonts w:hint="eastAsia"/>
            <w:lang w:eastAsia="zh-CN"/>
          </w:rPr>
          <w:t>国际电联世界</w:t>
        </w:r>
      </w:ins>
      <w:ins w:id="176" w:author="Zhong, Wen" w:date="2018-11-02T12:41:00Z">
        <w:r w:rsidR="00C80C17">
          <w:rPr>
            <w:rFonts w:hint="eastAsia"/>
            <w:lang w:eastAsia="zh-CN"/>
          </w:rPr>
          <w:t>展会</w:t>
        </w:r>
      </w:ins>
      <w:ins w:id="177" w:author="Zhong, Wen" w:date="2018-11-02T12:35:00Z">
        <w:r w:rsidR="00E25445" w:rsidRPr="00E25445">
          <w:rPr>
            <w:rFonts w:hint="eastAsia"/>
            <w:lang w:eastAsia="zh-CN"/>
          </w:rPr>
          <w:t>活动</w:t>
        </w:r>
      </w:ins>
      <w:ins w:id="178" w:author="Zhong, Wen" w:date="2018-11-02T12:41:00Z">
        <w:r w:rsidR="00C80C17">
          <w:rPr>
            <w:rFonts w:hint="eastAsia"/>
            <w:lang w:eastAsia="zh-CN"/>
          </w:rPr>
          <w:t>的参与</w:t>
        </w:r>
      </w:ins>
      <w:r w:rsidR="006A793B">
        <w:rPr>
          <w:rFonts w:hint="eastAsia"/>
          <w:lang w:eastAsia="zh-CN"/>
        </w:rPr>
        <w:t>，</w:t>
      </w:r>
    </w:p>
    <w:p w:rsidR="00B37A54" w:rsidRPr="003925F5" w:rsidRDefault="006A793B" w:rsidP="00A34D8D">
      <w:pPr>
        <w:pStyle w:val="Call"/>
        <w:rPr>
          <w:lang w:eastAsia="zh-CN"/>
        </w:rPr>
      </w:pPr>
      <w:r w:rsidRPr="003925F5">
        <w:rPr>
          <w:rFonts w:hint="eastAsia"/>
          <w:lang w:eastAsia="zh-CN"/>
        </w:rPr>
        <w:t>责成秘书长</w:t>
      </w:r>
    </w:p>
    <w:p w:rsidR="00B37A54" w:rsidRDefault="006A793B" w:rsidP="00A34D8D">
      <w:pPr>
        <w:rPr>
          <w:lang w:eastAsia="zh-CN"/>
        </w:rPr>
      </w:pPr>
      <w:r>
        <w:rPr>
          <w:lang w:eastAsia="zh-CN"/>
        </w:rPr>
        <w:t>1</w:t>
      </w:r>
      <w:r>
        <w:rPr>
          <w:lang w:eastAsia="zh-CN"/>
        </w:rPr>
        <w:tab/>
      </w:r>
      <w:del w:id="179" w:author="Liu, Yanhui" w:date="2018-11-02T11:22:00Z">
        <w:r w:rsidDel="00ED47A2">
          <w:rPr>
            <w:rFonts w:hint="eastAsia"/>
            <w:lang w:eastAsia="zh-CN"/>
          </w:rPr>
          <w:delText>确定并提出国际电联电信展览部董事会的职责范围、原则及</w:delText>
        </w:r>
        <w:r w:rsidDel="00ED47A2">
          <w:rPr>
            <w:rFonts w:ascii="SimSun" w:hAnsi="SimSun" w:cs="SimSun" w:hint="eastAsia"/>
            <w:lang w:eastAsia="zh-CN"/>
          </w:rPr>
          <w:delText>构</w:delText>
        </w:r>
        <w:r w:rsidDel="00ED47A2">
          <w:rPr>
            <w:rFonts w:hint="eastAsia"/>
            <w:lang w:eastAsia="zh-CN"/>
          </w:rPr>
          <w:delText>成，并提交理事会批准，同时注意确保透明度，并任命一些在组办电信</w:delText>
        </w:r>
        <w:r w:rsidDel="00ED47A2">
          <w:rPr>
            <w:lang w:eastAsia="zh-CN"/>
          </w:rPr>
          <w:delText>/ICT</w:delText>
        </w:r>
        <w:r w:rsidDel="00ED47A2">
          <w:rPr>
            <w:rFonts w:hint="eastAsia"/>
            <w:lang w:eastAsia="zh-CN"/>
          </w:rPr>
          <w:delText>活动方面经验丰富的人士；</w:delText>
        </w:r>
      </w:del>
    </w:p>
    <w:p w:rsidR="00B37A54" w:rsidRDefault="006A793B">
      <w:pPr>
        <w:rPr>
          <w:lang w:eastAsia="zh-CN"/>
        </w:rPr>
      </w:pPr>
      <w:del w:id="180" w:author="Liu, Yanhui" w:date="2018-11-02T11:22:00Z">
        <w:r w:rsidDel="00ED47A2">
          <w:rPr>
            <w:lang w:eastAsia="zh-CN"/>
          </w:rPr>
          <w:delText>2</w:delText>
        </w:r>
        <w:r w:rsidRPr="0016430C" w:rsidDel="00ED47A2">
          <w:rPr>
            <w:lang w:eastAsia="zh-CN"/>
          </w:rPr>
          <w:tab/>
        </w:r>
      </w:del>
      <w:r w:rsidRPr="00677A23">
        <w:rPr>
          <w:rFonts w:hint="eastAsia"/>
          <w:lang w:eastAsia="zh-CN"/>
        </w:rPr>
        <w:t>确保所有国际电联</w:t>
      </w:r>
      <w:del w:id="181" w:author="Zhong, Wen" w:date="2018-11-02T12:41:00Z">
        <w:r w:rsidRPr="00677A23" w:rsidDel="00C80C17">
          <w:rPr>
            <w:rFonts w:hint="eastAsia"/>
            <w:lang w:eastAsia="zh-CN"/>
          </w:rPr>
          <w:delText>电信展</w:delText>
        </w:r>
      </w:del>
      <w:ins w:id="182" w:author="Zhong, Wen" w:date="2018-11-02T12:41:00Z">
        <w:r w:rsidR="00C80C17">
          <w:rPr>
            <w:rFonts w:hint="eastAsia"/>
            <w:lang w:eastAsia="zh-CN"/>
          </w:rPr>
          <w:t>世界展会</w:t>
        </w:r>
      </w:ins>
      <w:r w:rsidRPr="00677A23">
        <w:rPr>
          <w:rFonts w:hint="eastAsia"/>
          <w:lang w:eastAsia="zh-CN"/>
        </w:rPr>
        <w:t>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B37A54" w:rsidRDefault="006A793B">
      <w:pPr>
        <w:rPr>
          <w:lang w:eastAsia="zh-CN"/>
        </w:rPr>
      </w:pPr>
      <w:del w:id="183" w:author="Liu, Yanhui" w:date="2018-11-02T11:22:00Z">
        <w:r w:rsidDel="00ED47A2">
          <w:rPr>
            <w:lang w:eastAsia="zh-CN"/>
          </w:rPr>
          <w:delText>3</w:delText>
        </w:r>
      </w:del>
      <w:ins w:id="184" w:author="Liu, Yanhui" w:date="2018-11-02T11:22:00Z">
        <w:r w:rsidR="00ED47A2">
          <w:rPr>
            <w:lang w:eastAsia="zh-CN"/>
          </w:rPr>
          <w:t>2</w:t>
        </w:r>
      </w:ins>
      <w:r w:rsidRPr="0016430C">
        <w:rPr>
          <w:lang w:eastAsia="zh-CN"/>
        </w:rPr>
        <w:tab/>
      </w:r>
      <w:r>
        <w:rPr>
          <w:rFonts w:hint="eastAsia"/>
          <w:lang w:eastAsia="zh-CN"/>
        </w:rPr>
        <w:t>考虑采取</w:t>
      </w:r>
      <w:r w:rsidRPr="00677A23">
        <w:rPr>
          <w:rFonts w:hint="eastAsia"/>
          <w:lang w:eastAsia="zh-CN"/>
        </w:rPr>
        <w:t>那些能够促使和帮助有主办能力和愿望的成员国</w:t>
      </w:r>
      <w:r>
        <w:rPr>
          <w:rFonts w:hint="eastAsia"/>
          <w:lang w:eastAsia="zh-CN"/>
        </w:rPr>
        <w:t>（</w:t>
      </w:r>
      <w:r w:rsidRPr="00677A23">
        <w:rPr>
          <w:rFonts w:hint="eastAsia"/>
          <w:lang w:eastAsia="zh-CN"/>
        </w:rPr>
        <w:t>特别是发展中国家</w:t>
      </w:r>
      <w:r>
        <w:rPr>
          <w:rFonts w:hint="eastAsia"/>
          <w:lang w:eastAsia="zh-CN"/>
        </w:rPr>
        <w:t>）</w:t>
      </w:r>
      <w:r w:rsidRPr="00677A23">
        <w:rPr>
          <w:rFonts w:hint="eastAsia"/>
          <w:lang w:eastAsia="zh-CN"/>
        </w:rPr>
        <w:t>，</w:t>
      </w:r>
      <w:r>
        <w:rPr>
          <w:rFonts w:hint="eastAsia"/>
          <w:lang w:eastAsia="zh-CN"/>
        </w:rPr>
        <w:t>主</w:t>
      </w:r>
      <w:r w:rsidRPr="00677A23">
        <w:rPr>
          <w:rFonts w:hint="eastAsia"/>
          <w:lang w:eastAsia="zh-CN"/>
        </w:rPr>
        <w:t>办和</w:t>
      </w:r>
      <w:r>
        <w:rPr>
          <w:rFonts w:hint="eastAsia"/>
          <w:lang w:eastAsia="zh-CN"/>
        </w:rPr>
        <w:t>组织参加</w:t>
      </w:r>
      <w:r w:rsidRPr="00677A23">
        <w:rPr>
          <w:rFonts w:hint="eastAsia"/>
          <w:lang w:eastAsia="zh-CN"/>
        </w:rPr>
        <w:t>国际电联</w:t>
      </w:r>
      <w:del w:id="185" w:author="Zhong, Wen" w:date="2018-11-02T12:42:00Z">
        <w:r w:rsidRPr="00677A23" w:rsidDel="00C80C17">
          <w:rPr>
            <w:rFonts w:hint="eastAsia"/>
            <w:lang w:eastAsia="zh-CN"/>
          </w:rPr>
          <w:delText>电信展</w:delText>
        </w:r>
      </w:del>
      <w:ins w:id="186" w:author="Zhong, Wen" w:date="2018-11-02T12:42:00Z">
        <w:r w:rsidR="00C80C17">
          <w:rPr>
            <w:rFonts w:hint="eastAsia"/>
            <w:lang w:eastAsia="zh-CN"/>
          </w:rPr>
          <w:t>世界展会</w:t>
        </w:r>
      </w:ins>
      <w:r w:rsidRPr="00677A23">
        <w:rPr>
          <w:rFonts w:hint="eastAsia"/>
          <w:lang w:eastAsia="zh-CN"/>
        </w:rPr>
        <w:t>活动的措施；</w:t>
      </w:r>
    </w:p>
    <w:p w:rsidR="00B37A54" w:rsidRDefault="006A793B" w:rsidP="00A34D8D">
      <w:pPr>
        <w:rPr>
          <w:lang w:eastAsia="zh-CN"/>
        </w:rPr>
      </w:pPr>
      <w:del w:id="187" w:author="Liu, Yanhui" w:date="2018-11-02T11:22:00Z">
        <w:r w:rsidDel="00ED47A2">
          <w:rPr>
            <w:lang w:eastAsia="zh-CN"/>
          </w:rPr>
          <w:delText>4</w:delText>
        </w:r>
        <w:r w:rsidRPr="0016430C" w:rsidDel="00ED47A2">
          <w:rPr>
            <w:lang w:eastAsia="zh-CN"/>
          </w:rPr>
          <w:tab/>
        </w:r>
        <w:r w:rsidDel="00ED47A2">
          <w:rPr>
            <w:rFonts w:hint="eastAsia"/>
            <w:lang w:eastAsia="zh-CN"/>
          </w:rPr>
          <w:delText>持续不断地与</w:delText>
        </w:r>
        <w:r w:rsidRPr="00677A23" w:rsidDel="00ED47A2">
          <w:rPr>
            <w:rFonts w:hint="eastAsia"/>
            <w:lang w:eastAsia="zh-CN"/>
          </w:rPr>
          <w:delText>国际电联电信展览部董事会</w:delText>
        </w:r>
        <w:r w:rsidDel="00ED47A2">
          <w:rPr>
            <w:rFonts w:hint="eastAsia"/>
            <w:lang w:eastAsia="zh-CN"/>
          </w:rPr>
          <w:delText>就广泛的议题进行磋商；</w:delText>
        </w:r>
      </w:del>
    </w:p>
    <w:p w:rsidR="00B37A54" w:rsidRPr="0016430C" w:rsidRDefault="006A793B">
      <w:pPr>
        <w:rPr>
          <w:lang w:eastAsia="zh-CN"/>
        </w:rPr>
      </w:pPr>
      <w:del w:id="188" w:author="Liu, Yanhui" w:date="2018-11-02T11:22:00Z">
        <w:r w:rsidDel="00ED47A2">
          <w:rPr>
            <w:lang w:eastAsia="zh-CN"/>
          </w:rPr>
          <w:delText>5</w:delText>
        </w:r>
      </w:del>
      <w:ins w:id="189" w:author="Liu, Yanhui" w:date="2018-11-02T11:22:00Z">
        <w:r w:rsidR="00ED47A2">
          <w:rPr>
            <w:lang w:eastAsia="zh-CN"/>
          </w:rPr>
          <w:t>3</w:t>
        </w:r>
      </w:ins>
      <w:r>
        <w:rPr>
          <w:lang w:eastAsia="zh-CN"/>
        </w:rPr>
        <w:tab/>
      </w:r>
      <w:del w:id="190" w:author="Zhong, Wen" w:date="2018-11-02T12:42:00Z">
        <w:r w:rsidDel="00C80C17">
          <w:rPr>
            <w:rFonts w:hint="eastAsia"/>
            <w:lang w:eastAsia="zh-CN"/>
          </w:rPr>
          <w:delText>为每项拟</w:delText>
        </w:r>
      </w:del>
      <w:del w:id="191" w:author="Zhong, Wen" w:date="2018-11-02T12:43:00Z">
        <w:r w:rsidDel="00C80C17">
          <w:rPr>
            <w:rFonts w:hint="eastAsia"/>
            <w:lang w:eastAsia="zh-CN"/>
          </w:rPr>
          <w:delText>举办的活动均</w:delText>
        </w:r>
      </w:del>
      <w:del w:id="192" w:author="Liu, Yanhui" w:date="2018-11-02T14:47:00Z">
        <w:r w:rsidDel="006F2D18">
          <w:rPr>
            <w:rFonts w:hint="eastAsia"/>
            <w:lang w:eastAsia="zh-CN"/>
          </w:rPr>
          <w:delText>制定一份</w:delText>
        </w:r>
      </w:del>
      <w:ins w:id="193" w:author="Liu, Yanhui" w:date="2018-11-02T14:47:00Z">
        <w:r w:rsidR="006F2D18">
          <w:rPr>
            <w:rFonts w:hint="eastAsia"/>
            <w:lang w:eastAsia="zh-CN"/>
          </w:rPr>
          <w:t>开发</w:t>
        </w:r>
      </w:ins>
      <w:ins w:id="194" w:author="Zhong, Wen" w:date="2018-11-02T12:44:00Z">
        <w:r w:rsidR="00C80C17">
          <w:rPr>
            <w:rFonts w:hint="eastAsia"/>
            <w:lang w:eastAsia="zh-CN"/>
          </w:rPr>
          <w:t>经</w:t>
        </w:r>
      </w:ins>
      <w:ins w:id="195" w:author="Liu, Yanhui" w:date="2018-11-02T14:48:00Z">
        <w:r w:rsidR="006F2D18">
          <w:rPr>
            <w:rFonts w:hint="eastAsia"/>
            <w:lang w:eastAsia="zh-CN"/>
          </w:rPr>
          <w:t>过</w:t>
        </w:r>
      </w:ins>
      <w:ins w:id="196" w:author="Zhong, Wen" w:date="2018-11-02T12:44:00Z">
        <w:r w:rsidR="00C80C17">
          <w:rPr>
            <w:rFonts w:hint="eastAsia"/>
            <w:lang w:eastAsia="zh-CN"/>
          </w:rPr>
          <w:t>修订的</w:t>
        </w:r>
      </w:ins>
      <w:r>
        <w:rPr>
          <w:rFonts w:hint="eastAsia"/>
          <w:lang w:eastAsia="zh-CN"/>
        </w:rPr>
        <w:t>业务</w:t>
      </w:r>
      <w:del w:id="197" w:author="Zhong, Wen" w:date="2018-11-02T12:44:00Z">
        <w:r w:rsidDel="00C80C17">
          <w:rPr>
            <w:rFonts w:hint="eastAsia"/>
            <w:lang w:eastAsia="zh-CN"/>
          </w:rPr>
          <w:delText>计划</w:delText>
        </w:r>
      </w:del>
      <w:ins w:id="198" w:author="Zhong, Wen" w:date="2018-11-02T12:44:00Z">
        <w:r w:rsidR="00C80C17">
          <w:rPr>
            <w:rFonts w:hint="eastAsia"/>
            <w:lang w:eastAsia="zh-CN"/>
          </w:rPr>
          <w:t>模式来管理国际电联世界展会活动</w:t>
        </w:r>
      </w:ins>
      <w:r>
        <w:rPr>
          <w:rFonts w:hint="eastAsia"/>
          <w:lang w:eastAsia="zh-CN"/>
        </w:rPr>
        <w:t>；</w:t>
      </w:r>
    </w:p>
    <w:p w:rsidR="00B37A54" w:rsidRPr="0016430C" w:rsidRDefault="006A793B">
      <w:pPr>
        <w:rPr>
          <w:lang w:eastAsia="zh-CN"/>
        </w:rPr>
      </w:pPr>
      <w:del w:id="199" w:author="Liu, Yanhui" w:date="2018-11-02T11:23:00Z">
        <w:r w:rsidRPr="00FC5B10" w:rsidDel="00ED47A2">
          <w:rPr>
            <w:lang w:eastAsia="zh-CN"/>
          </w:rPr>
          <w:delText>6</w:delText>
        </w:r>
      </w:del>
      <w:ins w:id="200" w:author="Liu, Yanhui" w:date="2018-11-02T11:23:00Z">
        <w:r w:rsidR="00ED47A2">
          <w:rPr>
            <w:lang w:eastAsia="zh-CN"/>
          </w:rPr>
          <w:t>4</w:t>
        </w:r>
      </w:ins>
      <w:r w:rsidRPr="0016430C">
        <w:rPr>
          <w:lang w:eastAsia="zh-CN"/>
        </w:rPr>
        <w:tab/>
      </w:r>
      <w:r w:rsidRPr="00677A23">
        <w:rPr>
          <w:rFonts w:hint="eastAsia"/>
          <w:lang w:eastAsia="zh-CN"/>
        </w:rPr>
        <w:t>确保国际电联</w:t>
      </w:r>
      <w:del w:id="201" w:author="Zhong, Wen" w:date="2018-11-02T12:44:00Z">
        <w:r w:rsidRPr="00677A23" w:rsidDel="00C80C17">
          <w:rPr>
            <w:rFonts w:hint="eastAsia"/>
            <w:lang w:eastAsia="zh-CN"/>
          </w:rPr>
          <w:delText>电信展</w:delText>
        </w:r>
      </w:del>
      <w:ins w:id="202" w:author="Zhong, Wen" w:date="2018-11-02T12:44:00Z">
        <w:r w:rsidR="00C80C17">
          <w:rPr>
            <w:rFonts w:hint="eastAsia"/>
            <w:lang w:eastAsia="zh-CN"/>
          </w:rPr>
          <w:t>世界</w:t>
        </w:r>
      </w:ins>
      <w:ins w:id="203" w:author="Zhong, Wen" w:date="2018-11-02T12:45:00Z">
        <w:r w:rsidR="00C80C17">
          <w:rPr>
            <w:rFonts w:hint="eastAsia"/>
            <w:lang w:eastAsia="zh-CN"/>
          </w:rPr>
          <w:t>展会</w:t>
        </w:r>
      </w:ins>
      <w:r w:rsidRPr="00677A23">
        <w:rPr>
          <w:rFonts w:hint="eastAsia"/>
          <w:lang w:eastAsia="zh-CN"/>
        </w:rPr>
        <w:t>活动的透明度，并</w:t>
      </w:r>
      <w:r>
        <w:rPr>
          <w:rFonts w:hint="eastAsia"/>
          <w:lang w:eastAsia="zh-CN"/>
        </w:rPr>
        <w:t>以单独年度报告的形式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B37A54" w:rsidRPr="00E85A49" w:rsidRDefault="006A793B">
      <w:pPr>
        <w:pStyle w:val="enumlev1"/>
        <w:rPr>
          <w:lang w:eastAsia="zh-CN"/>
        </w:rPr>
      </w:pPr>
      <w:r w:rsidRPr="00E85A49">
        <w:rPr>
          <w:lang w:eastAsia="zh-CN"/>
        </w:rPr>
        <w:t>–</w:t>
      </w:r>
      <w:r w:rsidRPr="00E85A49">
        <w:rPr>
          <w:lang w:eastAsia="zh-CN"/>
        </w:rPr>
        <w:tab/>
      </w:r>
      <w:r w:rsidRPr="00E85A49">
        <w:rPr>
          <w:rFonts w:hint="eastAsia"/>
          <w:lang w:eastAsia="zh-CN"/>
        </w:rPr>
        <w:t>国际电联</w:t>
      </w:r>
      <w:del w:id="204" w:author="Zhong, Wen" w:date="2018-11-02T12:45:00Z">
        <w:r w:rsidRPr="00E85A49" w:rsidDel="00C80C17">
          <w:rPr>
            <w:rFonts w:hint="eastAsia"/>
            <w:lang w:eastAsia="zh-CN"/>
          </w:rPr>
          <w:delText>电信展</w:delText>
        </w:r>
      </w:del>
      <w:ins w:id="205" w:author="Zhong, Wen" w:date="2018-11-02T12:45:00Z">
        <w:r w:rsidR="00C80C17">
          <w:rPr>
            <w:rFonts w:hint="eastAsia"/>
            <w:lang w:eastAsia="zh-CN"/>
          </w:rPr>
          <w:t>世界展会</w:t>
        </w:r>
      </w:ins>
      <w:r w:rsidRPr="00E85A49">
        <w:rPr>
          <w:rFonts w:hint="eastAsia"/>
          <w:lang w:eastAsia="zh-CN"/>
        </w:rPr>
        <w:t>的所有</w:t>
      </w:r>
      <w:r>
        <w:rPr>
          <w:rFonts w:hint="eastAsia"/>
          <w:lang w:eastAsia="zh-CN"/>
        </w:rPr>
        <w:t>商业</w:t>
      </w:r>
      <w:r w:rsidRPr="00E85A49">
        <w:rPr>
          <w:rFonts w:hint="eastAsia"/>
          <w:lang w:eastAsia="zh-CN"/>
        </w:rPr>
        <w:t>活动；</w:t>
      </w:r>
    </w:p>
    <w:p w:rsidR="00B37A54" w:rsidRPr="00E85A49" w:rsidRDefault="006A793B" w:rsidP="00A34D8D">
      <w:pPr>
        <w:pStyle w:val="enumlev1"/>
        <w:rPr>
          <w:lang w:eastAsia="zh-CN"/>
        </w:rPr>
      </w:pPr>
      <w:del w:id="206" w:author="Liu, Yanhui" w:date="2018-11-02T11:23:00Z">
        <w:r w:rsidRPr="00E85A49" w:rsidDel="00ED47A2">
          <w:rPr>
            <w:lang w:eastAsia="zh-CN"/>
          </w:rPr>
          <w:delText>–</w:delText>
        </w:r>
        <w:r w:rsidRPr="00E85A49" w:rsidDel="00ED47A2">
          <w:rPr>
            <w:lang w:eastAsia="zh-CN"/>
          </w:rPr>
          <w:tab/>
        </w:r>
        <w:r w:rsidRPr="00E85A49" w:rsidDel="00ED47A2">
          <w:rPr>
            <w:rFonts w:hint="eastAsia"/>
            <w:lang w:eastAsia="zh-CN"/>
          </w:rPr>
          <w:delText>国际电联电信展览部董事会的所有活动，</w:delText>
        </w:r>
        <w:r w:rsidDel="00ED47A2">
          <w:rPr>
            <w:rFonts w:hint="eastAsia"/>
            <w:lang w:eastAsia="zh-CN"/>
          </w:rPr>
          <w:delText>包括有关</w:delText>
        </w:r>
        <w:r w:rsidRPr="00E85A49" w:rsidDel="00ED47A2">
          <w:rPr>
            <w:rFonts w:hint="eastAsia"/>
            <w:lang w:eastAsia="zh-CN"/>
          </w:rPr>
          <w:delText>电信展活动的主题和地</w:delText>
        </w:r>
        <w:r w:rsidDel="00ED47A2">
          <w:rPr>
            <w:rFonts w:hint="eastAsia"/>
            <w:lang w:eastAsia="zh-CN"/>
          </w:rPr>
          <w:delText>点</w:delText>
        </w:r>
        <w:r w:rsidRPr="00E85A49" w:rsidDel="00ED47A2">
          <w:rPr>
            <w:rFonts w:hint="eastAsia"/>
            <w:lang w:eastAsia="zh-CN"/>
          </w:rPr>
          <w:delText>的建议；</w:delText>
        </w:r>
      </w:del>
    </w:p>
    <w:p w:rsidR="00B37A54" w:rsidRDefault="006A793B">
      <w:pPr>
        <w:pStyle w:val="enumlev1"/>
        <w:rPr>
          <w:lang w:eastAsia="zh-CN"/>
        </w:rPr>
      </w:pPr>
      <w:r w:rsidRPr="00E85A49">
        <w:rPr>
          <w:lang w:eastAsia="zh-CN"/>
        </w:rPr>
        <w:t>–</w:t>
      </w:r>
      <w:r w:rsidRPr="00E85A49">
        <w:rPr>
          <w:lang w:eastAsia="zh-CN"/>
        </w:rPr>
        <w:tab/>
      </w:r>
      <w:r w:rsidRPr="00E85A49">
        <w:rPr>
          <w:rFonts w:hint="eastAsia"/>
          <w:lang w:eastAsia="zh-CN"/>
        </w:rPr>
        <w:t>说明选择未来国际电联</w:t>
      </w:r>
      <w:del w:id="207" w:author="Zhong, Wen" w:date="2018-11-02T12:45:00Z">
        <w:r w:rsidRPr="00E85A49" w:rsidDel="00C80C17">
          <w:rPr>
            <w:rFonts w:hint="eastAsia"/>
            <w:lang w:eastAsia="zh-CN"/>
          </w:rPr>
          <w:delText>电信展</w:delText>
        </w:r>
      </w:del>
      <w:ins w:id="208" w:author="Zhong, Wen" w:date="2018-11-02T12:45:00Z">
        <w:r w:rsidR="00C80C17">
          <w:rPr>
            <w:rFonts w:hint="eastAsia"/>
            <w:lang w:eastAsia="zh-CN"/>
          </w:rPr>
          <w:t>世界展会</w:t>
        </w:r>
      </w:ins>
      <w:r w:rsidRPr="00E85A49">
        <w:rPr>
          <w:rFonts w:hint="eastAsia"/>
          <w:lang w:eastAsia="zh-CN"/>
        </w:rPr>
        <w:t>活动举办地的理由；</w:t>
      </w:r>
    </w:p>
    <w:p w:rsidR="00B37A54" w:rsidRPr="00E85A49" w:rsidRDefault="006A793B">
      <w:pPr>
        <w:pStyle w:val="enumlev1"/>
        <w:rPr>
          <w:lang w:eastAsia="zh-CN"/>
        </w:rPr>
      </w:pPr>
      <w:r w:rsidRPr="00E85A49">
        <w:rPr>
          <w:lang w:eastAsia="zh-CN"/>
        </w:rPr>
        <w:t>–</w:t>
      </w:r>
      <w:r w:rsidRPr="00E85A49">
        <w:rPr>
          <w:lang w:eastAsia="zh-CN"/>
        </w:rPr>
        <w:tab/>
      </w:r>
      <w:r>
        <w:rPr>
          <w:rFonts w:hint="eastAsia"/>
          <w:lang w:eastAsia="zh-CN"/>
        </w:rPr>
        <w:t>宜</w:t>
      </w:r>
      <w:r w:rsidRPr="00E85A49">
        <w:rPr>
          <w:rFonts w:hint="eastAsia"/>
          <w:lang w:eastAsia="zh-CN"/>
        </w:rPr>
        <w:t>提前两年说明未来国际电联</w:t>
      </w:r>
      <w:del w:id="209" w:author="Zhong, Wen" w:date="2018-11-02T12:45:00Z">
        <w:r w:rsidRPr="00E85A49" w:rsidDel="00C80C17">
          <w:rPr>
            <w:rFonts w:hint="eastAsia"/>
            <w:lang w:eastAsia="zh-CN"/>
          </w:rPr>
          <w:delText>电信展</w:delText>
        </w:r>
      </w:del>
      <w:ins w:id="210" w:author="Zhong, Wen" w:date="2018-11-02T12:45:00Z">
        <w:r w:rsidR="00C80C17">
          <w:rPr>
            <w:rFonts w:hint="eastAsia"/>
            <w:lang w:eastAsia="zh-CN"/>
          </w:rPr>
          <w:t>世界展会</w:t>
        </w:r>
      </w:ins>
      <w:r w:rsidRPr="00E85A49">
        <w:rPr>
          <w:rFonts w:hint="eastAsia"/>
          <w:lang w:eastAsia="zh-CN"/>
        </w:rPr>
        <w:t>活动的财务影响和风险；</w:t>
      </w:r>
    </w:p>
    <w:p w:rsidR="00B37A54" w:rsidRDefault="006A793B">
      <w:pPr>
        <w:pStyle w:val="enumlev1"/>
        <w:rPr>
          <w:lang w:eastAsia="zh-CN"/>
        </w:rPr>
      </w:pPr>
      <w:r w:rsidRPr="00E85A49">
        <w:rPr>
          <w:lang w:eastAsia="zh-CN"/>
        </w:rPr>
        <w:t>–</w:t>
      </w:r>
      <w:r w:rsidRPr="00E85A49">
        <w:rPr>
          <w:lang w:eastAsia="zh-CN"/>
        </w:rPr>
        <w:tab/>
      </w:r>
      <w:r>
        <w:rPr>
          <w:rFonts w:hint="eastAsia"/>
          <w:lang w:eastAsia="zh-CN"/>
        </w:rPr>
        <w:t>在</w:t>
      </w:r>
      <w:r w:rsidRPr="00E85A49">
        <w:rPr>
          <w:rFonts w:hint="eastAsia"/>
          <w:lang w:eastAsia="zh-CN"/>
        </w:rPr>
        <w:t>使用生</w:t>
      </w:r>
      <w:r>
        <w:rPr>
          <w:rFonts w:hint="eastAsia"/>
          <w:lang w:eastAsia="zh-CN"/>
        </w:rPr>
        <w:t>成</w:t>
      </w:r>
      <w:r w:rsidRPr="00E85A49">
        <w:rPr>
          <w:rFonts w:hint="eastAsia"/>
          <w:lang w:eastAsia="zh-CN"/>
        </w:rPr>
        <w:t>的</w:t>
      </w:r>
      <w:r>
        <w:rPr>
          <w:rFonts w:hint="eastAsia"/>
          <w:lang w:eastAsia="zh-CN"/>
        </w:rPr>
        <w:t>盈余方面</w:t>
      </w:r>
      <w:r w:rsidRPr="00E85A49">
        <w:rPr>
          <w:rFonts w:hint="eastAsia"/>
          <w:lang w:eastAsia="zh-CN"/>
        </w:rPr>
        <w:t>所采取的行动；</w:t>
      </w:r>
    </w:p>
    <w:p w:rsidR="00B37A54" w:rsidRDefault="006A793B" w:rsidP="00A34D8D">
      <w:pPr>
        <w:rPr>
          <w:lang w:eastAsia="zh-CN"/>
        </w:rPr>
      </w:pPr>
      <w:del w:id="211" w:author="Liu, Yanhui" w:date="2018-11-02T11:24:00Z">
        <w:r w:rsidDel="00ED47A2">
          <w:rPr>
            <w:lang w:eastAsia="zh-CN"/>
          </w:rPr>
          <w:lastRenderedPageBreak/>
          <w:delText>7</w:delText>
        </w:r>
      </w:del>
      <w:ins w:id="212" w:author="Liu, Yanhui" w:date="2018-11-02T11:24:00Z">
        <w:r w:rsidR="00ED47A2">
          <w:rPr>
            <w:lang w:eastAsia="zh-CN"/>
          </w:rPr>
          <w:t>5</w:t>
        </w:r>
      </w:ins>
      <w:r w:rsidRPr="0016430C">
        <w:rPr>
          <w:lang w:eastAsia="zh-CN"/>
        </w:rPr>
        <w:tab/>
      </w:r>
      <w:r>
        <w:rPr>
          <w:rFonts w:hint="eastAsia"/>
          <w:lang w:eastAsia="zh-CN"/>
        </w:rPr>
        <w:t>为</w:t>
      </w:r>
      <w:r w:rsidRPr="00677A23">
        <w:rPr>
          <w:rFonts w:hint="eastAsia"/>
          <w:lang w:eastAsia="zh-CN"/>
        </w:rPr>
        <w:t>实施上述</w:t>
      </w:r>
      <w:r w:rsidRPr="00C1293E">
        <w:rPr>
          <w:rFonts w:ascii="STKaiti" w:eastAsia="STKaiti" w:hAnsi="STKaiti" w:cs="SimSun" w:hint="eastAsia"/>
          <w:lang w:eastAsia="zh-CN"/>
        </w:rPr>
        <w:t>做出决议</w:t>
      </w:r>
      <w:del w:id="213" w:author="Liu, Yanhui" w:date="2018-11-02T11:25:00Z">
        <w:r w:rsidRPr="00677A23" w:rsidDel="00ED47A2">
          <w:rPr>
            <w:lang w:eastAsia="zh-CN"/>
          </w:rPr>
          <w:delText>5</w:delText>
        </w:r>
      </w:del>
      <w:ins w:id="214" w:author="Liu, Yanhui" w:date="2018-11-02T11:25:00Z">
        <w:r w:rsidR="00ED47A2">
          <w:rPr>
            <w:lang w:eastAsia="zh-CN"/>
          </w:rPr>
          <w:t>3</w:t>
        </w:r>
      </w:ins>
      <w:r>
        <w:rPr>
          <w:rFonts w:hint="eastAsia"/>
          <w:lang w:eastAsia="zh-CN"/>
        </w:rPr>
        <w:t>向</w:t>
      </w:r>
      <w:r>
        <w:rPr>
          <w:lang w:eastAsia="zh-CN"/>
        </w:rPr>
        <w:t>理事会</w:t>
      </w:r>
      <w:del w:id="215" w:author="Liu, Yanhui" w:date="2018-11-02T11:25:00Z">
        <w:r w:rsidDel="00ED47A2">
          <w:rPr>
            <w:rFonts w:hint="eastAsia"/>
            <w:lang w:eastAsia="zh-CN"/>
          </w:rPr>
          <w:delText>2015</w:delText>
        </w:r>
        <w:r w:rsidDel="00ED47A2">
          <w:rPr>
            <w:rFonts w:hint="eastAsia"/>
            <w:lang w:eastAsia="zh-CN"/>
          </w:rPr>
          <w:delText>年</w:delText>
        </w:r>
        <w:r w:rsidDel="00ED47A2">
          <w:rPr>
            <w:lang w:eastAsia="zh-CN"/>
          </w:rPr>
          <w:delText>会议</w:delText>
        </w:r>
      </w:del>
      <w:r>
        <w:rPr>
          <w:lang w:eastAsia="zh-CN"/>
        </w:rPr>
        <w:t>建议</w:t>
      </w:r>
      <w:r>
        <w:rPr>
          <w:rFonts w:hint="eastAsia"/>
          <w:lang w:eastAsia="zh-CN"/>
        </w:rPr>
        <w:t>一个</w:t>
      </w:r>
      <w:r w:rsidRPr="00677A23">
        <w:rPr>
          <w:rFonts w:hint="eastAsia"/>
          <w:lang w:eastAsia="zh-CN"/>
        </w:rPr>
        <w:t>机制；</w:t>
      </w:r>
    </w:p>
    <w:p w:rsidR="00B37A54" w:rsidRDefault="006A793B" w:rsidP="00A34D8D">
      <w:pPr>
        <w:rPr>
          <w:lang w:eastAsia="zh-CN"/>
        </w:rPr>
      </w:pPr>
      <w:del w:id="216" w:author="Liu, Yanhui" w:date="2018-11-02T11:25:00Z">
        <w:r w:rsidDel="00ED47A2">
          <w:rPr>
            <w:lang w:eastAsia="zh-CN"/>
          </w:rPr>
          <w:delText>8</w:delText>
        </w:r>
        <w:r w:rsidRPr="0016430C" w:rsidDel="00ED47A2">
          <w:rPr>
            <w:lang w:eastAsia="zh-CN"/>
          </w:rPr>
          <w:tab/>
        </w:r>
        <w:r w:rsidDel="00ED47A2">
          <w:rPr>
            <w:rFonts w:hint="eastAsia"/>
            <w:lang w:eastAsia="zh-CN"/>
          </w:rPr>
          <w:delText>修订东道国协议样本并采取各种可能的手段使其尽快得到理事会的批准；</w:delText>
        </w:r>
        <w:r w:rsidDel="00ED47A2">
          <w:rPr>
            <w:rFonts w:ascii="SimSun" w:hAnsi="SimSun" w:cs="SimSun" w:hint="eastAsia"/>
            <w:lang w:eastAsia="zh-CN"/>
          </w:rPr>
          <w:delText>上述东道国协议样本包含</w:delText>
        </w:r>
        <w:r w:rsidDel="00ED47A2">
          <w:rPr>
            <w:rFonts w:ascii="SimSun" w:hAnsi="SimSun" w:hint="eastAsia"/>
            <w:lang w:eastAsia="zh-CN"/>
          </w:rPr>
          <w:delText>允许</w:delText>
        </w:r>
        <w:r w:rsidDel="00ED47A2">
          <w:rPr>
            <w:rFonts w:ascii="SimSun" w:hAnsi="SimSun" w:cs="SimSun" w:hint="eastAsia"/>
            <w:lang w:eastAsia="zh-CN"/>
          </w:rPr>
          <w:delText>国际电联和东道国因不可抗力而做出</w:delText>
        </w:r>
        <w:r w:rsidDel="00ED47A2">
          <w:rPr>
            <w:rFonts w:ascii="SimSun" w:hAnsi="SimSun" w:hint="eastAsia"/>
            <w:lang w:eastAsia="zh-CN"/>
          </w:rPr>
          <w:delText>必要变更</w:delText>
        </w:r>
        <w:r w:rsidDel="00ED47A2">
          <w:rPr>
            <w:rFonts w:ascii="SimSun" w:hAnsi="SimSun" w:cs="SimSun" w:hint="eastAsia"/>
            <w:lang w:eastAsia="zh-CN"/>
          </w:rPr>
          <w:delText>的条款或其它绩效标准；</w:delText>
        </w:r>
      </w:del>
    </w:p>
    <w:p w:rsidR="00B37A54" w:rsidRDefault="006A793B">
      <w:pPr>
        <w:rPr>
          <w:lang w:eastAsia="zh-CN"/>
        </w:rPr>
      </w:pPr>
      <w:del w:id="217" w:author="Liu, Yanhui" w:date="2018-11-02T11:25:00Z">
        <w:r w:rsidRPr="00FC5B10" w:rsidDel="00ED47A2">
          <w:rPr>
            <w:lang w:eastAsia="zh-CN"/>
          </w:rPr>
          <w:delText>9</w:delText>
        </w:r>
      </w:del>
      <w:ins w:id="218" w:author="Liu, Yanhui" w:date="2018-11-02T11:25:00Z">
        <w:r w:rsidR="00ED47A2">
          <w:rPr>
            <w:lang w:eastAsia="zh-CN"/>
          </w:rPr>
          <w:t>6</w:t>
        </w:r>
      </w:ins>
      <w:r w:rsidRPr="00FC5B10">
        <w:rPr>
          <w:lang w:eastAsia="zh-CN"/>
        </w:rPr>
        <w:tab/>
      </w:r>
      <w:r w:rsidRPr="00FC5B10">
        <w:rPr>
          <w:rFonts w:hint="eastAsia"/>
          <w:lang w:eastAsia="zh-CN"/>
        </w:rPr>
        <w:t>国际电联</w:t>
      </w:r>
      <w:del w:id="219" w:author="Zhong, Wen" w:date="2018-11-02T12:46:00Z">
        <w:r w:rsidRPr="00FC5B10" w:rsidDel="00C80C17">
          <w:rPr>
            <w:rFonts w:hint="eastAsia"/>
            <w:lang w:eastAsia="zh-CN"/>
          </w:rPr>
          <w:delText>电信展</w:delText>
        </w:r>
      </w:del>
      <w:ins w:id="220" w:author="Zhong, Wen" w:date="2018-11-02T12:46:00Z">
        <w:r w:rsidR="00C80C17">
          <w:rPr>
            <w:rFonts w:hint="eastAsia"/>
            <w:lang w:eastAsia="zh-CN"/>
          </w:rPr>
          <w:t>世界展会</w:t>
        </w:r>
      </w:ins>
      <w:r w:rsidRPr="00FC5B10">
        <w:rPr>
          <w:rFonts w:hint="eastAsia"/>
          <w:lang w:eastAsia="zh-CN"/>
        </w:rPr>
        <w:t>活动应</w:t>
      </w:r>
      <w:r>
        <w:rPr>
          <w:rFonts w:hint="eastAsia"/>
          <w:lang w:eastAsia="zh-CN"/>
        </w:rPr>
        <w:t>每年举办一届，确保不与国际电联任何</w:t>
      </w:r>
      <w:ins w:id="221" w:author="Zhong, Wen" w:date="2018-11-02T12:46:00Z">
        <w:r w:rsidR="00C80C17">
          <w:rPr>
            <w:rFonts w:hint="eastAsia"/>
            <w:lang w:eastAsia="zh-CN"/>
          </w:rPr>
          <w:t>其他</w:t>
        </w:r>
      </w:ins>
      <w:r>
        <w:rPr>
          <w:rFonts w:hint="eastAsia"/>
          <w:lang w:eastAsia="zh-CN"/>
        </w:rPr>
        <w:t>主要大会或全会重叠，确定地点时</w:t>
      </w:r>
      <w:r>
        <w:rPr>
          <w:lang w:eastAsia="zh-CN"/>
        </w:rPr>
        <w:t>须</w:t>
      </w:r>
      <w:r>
        <w:rPr>
          <w:rFonts w:hint="eastAsia"/>
          <w:lang w:eastAsia="zh-CN"/>
        </w:rPr>
        <w:t>采用竞争性</w:t>
      </w:r>
      <w:r>
        <w:rPr>
          <w:lang w:eastAsia="zh-CN"/>
        </w:rPr>
        <w:t>遴选，合同谈判须</w:t>
      </w:r>
      <w:r>
        <w:rPr>
          <w:rFonts w:hint="eastAsia"/>
          <w:lang w:eastAsia="zh-CN"/>
        </w:rPr>
        <w:t>基于</w:t>
      </w:r>
      <w:r>
        <w:rPr>
          <w:lang w:eastAsia="zh-CN"/>
        </w:rPr>
        <w:t>理事会批准的东道国协议样本</w:t>
      </w:r>
      <w:r>
        <w:rPr>
          <w:rFonts w:hint="eastAsia"/>
          <w:lang w:eastAsia="zh-CN"/>
        </w:rPr>
        <w:t>；</w:t>
      </w:r>
    </w:p>
    <w:p w:rsidR="00B37A54" w:rsidRDefault="006A793B">
      <w:pPr>
        <w:rPr>
          <w:lang w:eastAsia="zh-CN"/>
        </w:rPr>
      </w:pPr>
      <w:del w:id="222" w:author="Liu, Yanhui" w:date="2018-11-02T11:26:00Z">
        <w:r w:rsidDel="00ED47A2">
          <w:rPr>
            <w:lang w:eastAsia="zh-CN"/>
          </w:rPr>
          <w:delText>10</w:delText>
        </w:r>
      </w:del>
      <w:ins w:id="223" w:author="Liu, Yanhui" w:date="2018-11-02T11:26:00Z">
        <w:r w:rsidR="00ED47A2">
          <w:rPr>
            <w:lang w:eastAsia="zh-CN"/>
          </w:rPr>
          <w:t>7</w:t>
        </w:r>
      </w:ins>
      <w:r>
        <w:rPr>
          <w:lang w:eastAsia="zh-CN"/>
        </w:rPr>
        <w:tab/>
      </w:r>
      <w:r>
        <w:rPr>
          <w:rFonts w:hint="eastAsia"/>
          <w:lang w:eastAsia="zh-CN"/>
        </w:rPr>
        <w:t>如</w:t>
      </w:r>
      <w:r>
        <w:rPr>
          <w:lang w:eastAsia="zh-CN"/>
        </w:rPr>
        <w:t>国际电联</w:t>
      </w:r>
      <w:del w:id="224" w:author="Zhong, Wen" w:date="2018-11-02T12:46:00Z">
        <w:r w:rsidDel="00C80C17">
          <w:rPr>
            <w:lang w:eastAsia="zh-CN"/>
          </w:rPr>
          <w:delText>电信展</w:delText>
        </w:r>
      </w:del>
      <w:ins w:id="225" w:author="Zhong, Wen" w:date="2018-11-02T12:46:00Z">
        <w:r w:rsidR="00C80C17">
          <w:rPr>
            <w:rFonts w:hint="eastAsia"/>
            <w:lang w:eastAsia="zh-CN"/>
          </w:rPr>
          <w:t>世界展会</w:t>
        </w:r>
      </w:ins>
      <w:r>
        <w:rPr>
          <w:lang w:eastAsia="zh-CN"/>
        </w:rPr>
        <w:t>活动与</w:t>
      </w:r>
      <w:r>
        <w:rPr>
          <w:rFonts w:hint="eastAsia"/>
          <w:lang w:eastAsia="zh-CN"/>
        </w:rPr>
        <w:t>全权代表</w:t>
      </w:r>
      <w:r>
        <w:rPr>
          <w:lang w:eastAsia="zh-CN"/>
        </w:rPr>
        <w:t>大会</w:t>
      </w:r>
      <w:r>
        <w:rPr>
          <w:rFonts w:hint="eastAsia"/>
          <w:lang w:eastAsia="zh-CN"/>
        </w:rPr>
        <w:t>同年举办</w:t>
      </w:r>
      <w:r>
        <w:rPr>
          <w:lang w:eastAsia="zh-CN"/>
        </w:rPr>
        <w:t>，最好在</w:t>
      </w:r>
      <w:r>
        <w:rPr>
          <w:rFonts w:hint="eastAsia"/>
          <w:lang w:eastAsia="zh-CN"/>
        </w:rPr>
        <w:t>不晚于</w:t>
      </w:r>
      <w:r>
        <w:rPr>
          <w:lang w:eastAsia="zh-CN"/>
        </w:rPr>
        <w:t>全权代表大会</w:t>
      </w:r>
      <w:r>
        <w:rPr>
          <w:rFonts w:hint="eastAsia"/>
          <w:lang w:eastAsia="zh-CN"/>
        </w:rPr>
        <w:t>的</w:t>
      </w:r>
      <w:r>
        <w:rPr>
          <w:lang w:eastAsia="zh-CN"/>
        </w:rPr>
        <w:t>时间举办；</w:t>
      </w:r>
    </w:p>
    <w:p w:rsidR="00B37A54" w:rsidRPr="0016430C" w:rsidRDefault="006A793B">
      <w:pPr>
        <w:rPr>
          <w:lang w:eastAsia="zh-CN"/>
        </w:rPr>
      </w:pPr>
      <w:del w:id="226" w:author="Liu, Yanhui" w:date="2018-11-02T11:26:00Z">
        <w:r w:rsidRPr="00FC5B10" w:rsidDel="00ED47A2">
          <w:rPr>
            <w:lang w:eastAsia="zh-CN"/>
          </w:rPr>
          <w:delText>11</w:delText>
        </w:r>
      </w:del>
      <w:ins w:id="227" w:author="Liu, Yanhui" w:date="2018-11-02T11:26:00Z">
        <w:r w:rsidR="00ED47A2">
          <w:rPr>
            <w:lang w:eastAsia="zh-CN"/>
          </w:rPr>
          <w:t>8</w:t>
        </w:r>
      </w:ins>
      <w:r w:rsidRPr="0016430C">
        <w:rPr>
          <w:lang w:eastAsia="zh-CN"/>
        </w:rPr>
        <w:tab/>
      </w:r>
      <w:r w:rsidRPr="00677A23">
        <w:rPr>
          <w:rFonts w:hint="eastAsia"/>
          <w:lang w:eastAsia="zh-CN"/>
        </w:rPr>
        <w:t>确保</w:t>
      </w:r>
      <w:r>
        <w:rPr>
          <w:rFonts w:hint="eastAsia"/>
          <w:lang w:eastAsia="zh-CN"/>
        </w:rPr>
        <w:t>有内部控制，定期对不同</w:t>
      </w:r>
      <w:r w:rsidRPr="00677A23">
        <w:rPr>
          <w:rFonts w:hint="eastAsia"/>
          <w:lang w:eastAsia="zh-CN"/>
        </w:rPr>
        <w:t>国际电联</w:t>
      </w:r>
      <w:del w:id="228" w:author="Zhong, Wen" w:date="2018-11-02T12:47:00Z">
        <w:r w:rsidRPr="00677A23" w:rsidDel="00C80C17">
          <w:rPr>
            <w:rFonts w:hint="eastAsia"/>
            <w:lang w:eastAsia="zh-CN"/>
          </w:rPr>
          <w:delText>电信展</w:delText>
        </w:r>
      </w:del>
      <w:ins w:id="229" w:author="Zhong, Wen" w:date="2018-11-02T12:47:00Z">
        <w:r w:rsidR="00C80C17">
          <w:rPr>
            <w:rFonts w:hint="eastAsia"/>
            <w:lang w:eastAsia="zh-CN"/>
          </w:rPr>
          <w:t>世界展会</w:t>
        </w:r>
      </w:ins>
      <w:r w:rsidRPr="00677A23">
        <w:rPr>
          <w:rFonts w:hint="eastAsia"/>
          <w:lang w:eastAsia="zh-CN"/>
        </w:rPr>
        <w:t>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ED47A2" w:rsidRDefault="006A793B">
      <w:pPr>
        <w:rPr>
          <w:ins w:id="230" w:author="Liu, Yanhui" w:date="2018-11-02T11:27:00Z"/>
          <w:lang w:eastAsia="zh-CN"/>
        </w:rPr>
      </w:pPr>
      <w:del w:id="231" w:author="Liu, Yanhui" w:date="2018-11-02T11:26:00Z">
        <w:r w:rsidDel="00ED47A2">
          <w:rPr>
            <w:lang w:eastAsia="zh-CN"/>
          </w:rPr>
          <w:delText>12</w:delText>
        </w:r>
      </w:del>
      <w:ins w:id="232" w:author="Liu, Yanhui" w:date="2018-11-02T11:26:00Z">
        <w:r w:rsidR="00ED47A2">
          <w:rPr>
            <w:lang w:eastAsia="zh-CN"/>
          </w:rPr>
          <w:t>9</w:t>
        </w:r>
      </w:ins>
      <w:r w:rsidRPr="0016430C">
        <w:rPr>
          <w:lang w:eastAsia="zh-CN"/>
        </w:rPr>
        <w:tab/>
      </w:r>
      <w:r>
        <w:rPr>
          <w:rFonts w:hint="eastAsia"/>
          <w:lang w:eastAsia="zh-CN"/>
        </w:rPr>
        <w:t>每年向理事会报告本决议的落实情况，并向下届全权代表大会报告国际电联</w:t>
      </w:r>
      <w:del w:id="233" w:author="Zhong, Wen" w:date="2018-11-02T12:47:00Z">
        <w:r w:rsidDel="00C80C17">
          <w:rPr>
            <w:rFonts w:hint="eastAsia"/>
            <w:lang w:eastAsia="zh-CN"/>
          </w:rPr>
          <w:delText>电信展</w:delText>
        </w:r>
      </w:del>
      <w:ins w:id="234" w:author="Zhong, Wen" w:date="2018-11-02T12:47:00Z">
        <w:r w:rsidR="00C80C17">
          <w:rPr>
            <w:rFonts w:hint="eastAsia"/>
            <w:lang w:eastAsia="zh-CN"/>
          </w:rPr>
          <w:t>世界展会</w:t>
        </w:r>
      </w:ins>
      <w:r>
        <w:rPr>
          <w:rFonts w:hint="eastAsia"/>
          <w:lang w:eastAsia="zh-CN"/>
        </w:rPr>
        <w:t>活动的今后发展</w:t>
      </w:r>
      <w:ins w:id="235" w:author="Liu, Yanhui" w:date="2018-11-02T11:27:00Z">
        <w:r w:rsidR="00ED47A2">
          <w:rPr>
            <w:rFonts w:hint="eastAsia"/>
            <w:lang w:eastAsia="zh-CN"/>
          </w:rPr>
          <w:t>；</w:t>
        </w:r>
      </w:ins>
    </w:p>
    <w:p w:rsidR="00B37A54" w:rsidRPr="0016430C" w:rsidRDefault="00ED47A2" w:rsidP="00862559">
      <w:pPr>
        <w:rPr>
          <w:lang w:eastAsia="zh-CN"/>
        </w:rPr>
      </w:pPr>
      <w:ins w:id="236" w:author="Brouard, Ricarda" w:date="2018-11-02T07:50:00Z">
        <w:r>
          <w:rPr>
            <w:lang w:eastAsia="zh-CN"/>
          </w:rPr>
          <w:t>10</w:t>
        </w:r>
        <w:r>
          <w:rPr>
            <w:lang w:eastAsia="zh-CN"/>
          </w:rPr>
          <w:tab/>
        </w:r>
      </w:ins>
      <w:ins w:id="237" w:author="Zhong, Wen" w:date="2018-11-02T12:47:00Z">
        <w:r w:rsidR="00C80C17" w:rsidRPr="00C80C17">
          <w:rPr>
            <w:rFonts w:hint="eastAsia"/>
            <w:lang w:eastAsia="zh-CN"/>
          </w:rPr>
          <w:t>确保</w:t>
        </w:r>
      </w:ins>
      <w:ins w:id="238" w:author="Liu, Yanhui" w:date="2018-11-02T14:48:00Z">
        <w:r w:rsidR="006F2D18">
          <w:rPr>
            <w:rFonts w:hint="eastAsia"/>
            <w:lang w:eastAsia="zh-CN"/>
          </w:rPr>
          <w:t>自</w:t>
        </w:r>
      </w:ins>
      <w:ins w:id="239" w:author="Zhong, Wen" w:date="2018-11-02T12:48:00Z">
        <w:r w:rsidR="00C80C17" w:rsidRPr="00C80C17">
          <w:rPr>
            <w:rFonts w:hint="eastAsia"/>
            <w:lang w:eastAsia="zh-CN"/>
          </w:rPr>
          <w:t>德班</w:t>
        </w:r>
      </w:ins>
      <w:ins w:id="240" w:author="Liu, Yanhui" w:date="2018-11-02T14:48:00Z">
        <w:r w:rsidR="006F2D18">
          <w:rPr>
            <w:rFonts w:hint="eastAsia"/>
            <w:lang w:eastAsia="zh-CN"/>
          </w:rPr>
          <w:t>的</w:t>
        </w:r>
      </w:ins>
      <w:ins w:id="241" w:author="Zhong, Wen" w:date="2018-11-02T12:48:00Z">
        <w:r w:rsidR="00C80C17" w:rsidRPr="00C80C17">
          <w:rPr>
            <w:rFonts w:hint="eastAsia"/>
            <w:lang w:eastAsia="zh-CN"/>
          </w:rPr>
          <w:t>国际电联</w:t>
        </w:r>
        <w:r w:rsidR="00C80C17" w:rsidRPr="00C80C17">
          <w:rPr>
            <w:rFonts w:hint="eastAsia"/>
            <w:lang w:eastAsia="zh-CN"/>
          </w:rPr>
          <w:t>2018</w:t>
        </w:r>
        <w:r w:rsidR="00C80C17" w:rsidRPr="00C80C17">
          <w:rPr>
            <w:rFonts w:hint="eastAsia"/>
            <w:lang w:eastAsia="zh-CN"/>
          </w:rPr>
          <w:t>年</w:t>
        </w:r>
        <w:r w:rsidR="00C80C17">
          <w:rPr>
            <w:rFonts w:hint="eastAsia"/>
            <w:lang w:eastAsia="zh-CN"/>
          </w:rPr>
          <w:t>展会</w:t>
        </w:r>
      </w:ins>
      <w:ins w:id="242" w:author="Liu, Yanhui" w:date="2018-11-02T15:04:00Z">
        <w:r w:rsidR="00AE1A77">
          <w:rPr>
            <w:rFonts w:hint="eastAsia"/>
            <w:lang w:eastAsia="zh-CN"/>
          </w:rPr>
          <w:t>起</w:t>
        </w:r>
      </w:ins>
      <w:ins w:id="243" w:author="Zhong, Wen" w:date="2018-11-02T12:48:00Z">
        <w:r w:rsidR="00C80C17">
          <w:rPr>
            <w:rFonts w:hint="eastAsia"/>
            <w:lang w:eastAsia="zh-CN"/>
          </w:rPr>
          <w:t>，</w:t>
        </w:r>
      </w:ins>
      <w:ins w:id="244" w:author="Liu, Yanhui" w:date="2018-11-02T14:49:00Z">
        <w:r w:rsidR="006F2D18">
          <w:rPr>
            <w:rFonts w:hint="eastAsia"/>
            <w:lang w:eastAsia="zh-CN"/>
          </w:rPr>
          <w:t>除</w:t>
        </w:r>
      </w:ins>
      <w:ins w:id="245" w:author="Zhong, Wen" w:date="2018-11-02T12:48:00Z">
        <w:r w:rsidR="00C80C17">
          <w:rPr>
            <w:rFonts w:hint="eastAsia"/>
            <w:lang w:eastAsia="zh-CN"/>
          </w:rPr>
          <w:t>确保</w:t>
        </w:r>
      </w:ins>
      <w:ins w:id="246" w:author="Zhong, Wen" w:date="2018-11-02T12:49:00Z">
        <w:r w:rsidR="00C80C17" w:rsidRPr="00C80C17">
          <w:rPr>
            <w:rFonts w:hint="eastAsia"/>
            <w:lang w:eastAsia="zh-CN"/>
          </w:rPr>
          <w:t>中小企业专项</w:t>
        </w:r>
      </w:ins>
      <w:ins w:id="247" w:author="Liu, Yanhui" w:date="2018-11-02T14:49:00Z">
        <w:r w:rsidR="006F2D18">
          <w:rPr>
            <w:rFonts w:hint="eastAsia"/>
            <w:lang w:eastAsia="zh-CN"/>
          </w:rPr>
          <w:t>日程</w:t>
        </w:r>
      </w:ins>
      <w:ins w:id="248" w:author="Zhong, Wen" w:date="2018-11-02T12:50:00Z">
        <w:r w:rsidR="00C80C17">
          <w:rPr>
            <w:rFonts w:hint="eastAsia"/>
            <w:lang w:eastAsia="zh-CN"/>
          </w:rPr>
          <w:t>外，</w:t>
        </w:r>
      </w:ins>
      <w:ins w:id="249" w:author="Liu, Yanhui" w:date="2018-11-02T14:49:00Z">
        <w:r w:rsidR="006F2D18">
          <w:rPr>
            <w:lang w:eastAsia="zh-CN"/>
          </w:rPr>
          <w:t>中小企业</w:t>
        </w:r>
      </w:ins>
      <w:ins w:id="250" w:author="Liu, Yanhui" w:date="2018-11-02T15:04:00Z">
        <w:r w:rsidR="00AE1A77">
          <w:rPr>
            <w:rFonts w:hint="eastAsia"/>
            <w:lang w:eastAsia="zh-CN"/>
          </w:rPr>
          <w:t>的</w:t>
        </w:r>
        <w:r w:rsidR="00AE1A77">
          <w:rPr>
            <w:lang w:eastAsia="zh-CN"/>
          </w:rPr>
          <w:t>参与</w:t>
        </w:r>
        <w:r w:rsidR="00AE1A77">
          <w:rPr>
            <w:rFonts w:hint="eastAsia"/>
            <w:lang w:eastAsia="zh-CN"/>
          </w:rPr>
          <w:t>可</w:t>
        </w:r>
        <w:r w:rsidR="00AE1A77">
          <w:rPr>
            <w:lang w:eastAsia="zh-CN"/>
          </w:rPr>
          <w:t>体现</w:t>
        </w:r>
        <w:r w:rsidR="00AE1A77">
          <w:rPr>
            <w:rFonts w:hint="eastAsia"/>
            <w:lang w:eastAsia="zh-CN"/>
          </w:rPr>
          <w:t>在</w:t>
        </w:r>
      </w:ins>
      <w:ins w:id="251" w:author="Liu, Yanhui" w:date="2018-11-02T14:49:00Z">
        <w:r w:rsidR="006F2D18">
          <w:rPr>
            <w:lang w:eastAsia="zh-CN"/>
          </w:rPr>
          <w:t>参加</w:t>
        </w:r>
      </w:ins>
      <w:ins w:id="252" w:author="Zhong, Wen" w:date="2018-11-02T12:55:00Z">
        <w:r w:rsidR="006E72B3">
          <w:rPr>
            <w:rFonts w:hint="eastAsia"/>
            <w:lang w:eastAsia="zh-CN"/>
          </w:rPr>
          <w:t>活动论坛、专题讨论会</w:t>
        </w:r>
      </w:ins>
      <w:ins w:id="253" w:author="Liu, Yanhui" w:date="2018-11-02T14:50:00Z">
        <w:r w:rsidR="00862559">
          <w:rPr>
            <w:rFonts w:hint="eastAsia"/>
            <w:lang w:eastAsia="zh-CN"/>
          </w:rPr>
          <w:t>和</w:t>
        </w:r>
        <w:r w:rsidR="00862559">
          <w:rPr>
            <w:lang w:eastAsia="zh-CN"/>
          </w:rPr>
          <w:t>作为演讲人</w:t>
        </w:r>
      </w:ins>
      <w:ins w:id="254" w:author="Zhong, Wen" w:date="2018-11-02T13:24:00Z">
        <w:r w:rsidR="00A34D8D">
          <w:rPr>
            <w:rFonts w:hint="eastAsia"/>
            <w:lang w:eastAsia="zh-CN"/>
          </w:rPr>
          <w:t>发言</w:t>
        </w:r>
      </w:ins>
      <w:ins w:id="255" w:author="Zhong, Wen" w:date="2018-11-02T13:23:00Z">
        <w:r w:rsidR="00A34D8D">
          <w:rPr>
            <w:rFonts w:hint="eastAsia"/>
            <w:lang w:eastAsia="zh-CN"/>
          </w:rPr>
          <w:t>等</w:t>
        </w:r>
      </w:ins>
      <w:ins w:id="256" w:author="Liu, Yanhui" w:date="2018-11-02T15:05:00Z">
        <w:r w:rsidR="00AE1A77">
          <w:rPr>
            <w:rFonts w:hint="eastAsia"/>
            <w:lang w:eastAsia="zh-CN"/>
          </w:rPr>
          <w:t>方面</w:t>
        </w:r>
      </w:ins>
      <w:r w:rsidR="006A793B">
        <w:rPr>
          <w:rFonts w:hint="eastAsia"/>
          <w:lang w:eastAsia="zh-CN"/>
        </w:rPr>
        <w:t>，</w:t>
      </w:r>
    </w:p>
    <w:p w:rsidR="00B37A54" w:rsidRPr="003925F5" w:rsidRDefault="006A793B" w:rsidP="00A34D8D">
      <w:pPr>
        <w:pStyle w:val="Call"/>
        <w:rPr>
          <w:lang w:eastAsia="zh-CN"/>
        </w:rPr>
      </w:pPr>
      <w:r w:rsidRPr="003925F5">
        <w:rPr>
          <w:rFonts w:hint="eastAsia"/>
          <w:lang w:eastAsia="zh-CN"/>
        </w:rPr>
        <w:t>责成秘书长，与各局主任合作</w:t>
      </w:r>
    </w:p>
    <w:p w:rsidR="00B37A54" w:rsidRDefault="006A793B">
      <w:pPr>
        <w:rPr>
          <w:lang w:eastAsia="zh-CN"/>
        </w:rPr>
      </w:pPr>
      <w:r>
        <w:rPr>
          <w:lang w:eastAsia="zh-CN"/>
        </w:rPr>
        <w:t>1</w:t>
      </w:r>
      <w:r>
        <w:rPr>
          <w:lang w:eastAsia="zh-CN"/>
        </w:rPr>
        <w:tab/>
      </w:r>
      <w:r>
        <w:rPr>
          <w:rFonts w:hint="eastAsia"/>
          <w:lang w:eastAsia="zh-CN"/>
        </w:rPr>
        <w:t>在规划国际电联</w:t>
      </w:r>
      <w:del w:id="257" w:author="Zhong, Wen" w:date="2018-11-02T12:56:00Z">
        <w:r w:rsidDel="006E72B3">
          <w:rPr>
            <w:rFonts w:hint="eastAsia"/>
            <w:lang w:eastAsia="zh-CN"/>
          </w:rPr>
          <w:delText>电信展</w:delText>
        </w:r>
      </w:del>
      <w:ins w:id="258" w:author="Zhong, Wen" w:date="2018-11-02T12:56:00Z">
        <w:r w:rsidR="006E72B3">
          <w:rPr>
            <w:rFonts w:hint="eastAsia"/>
            <w:lang w:eastAsia="zh-CN"/>
          </w:rPr>
          <w:t>世界展会</w:t>
        </w:r>
      </w:ins>
      <w:r>
        <w:rPr>
          <w:rFonts w:hint="eastAsia"/>
          <w:lang w:eastAsia="zh-CN"/>
        </w:rPr>
        <w:t>活动时，在理由充分的情况下，适当考虑</w:t>
      </w:r>
      <w:del w:id="259" w:author="Zhong, Wen" w:date="2018-11-02T12:56:00Z">
        <w:r w:rsidDel="006E72B3">
          <w:rPr>
            <w:rFonts w:hint="eastAsia"/>
            <w:lang w:eastAsia="zh-CN"/>
          </w:rPr>
          <w:delText>电信展</w:delText>
        </w:r>
      </w:del>
      <w:ins w:id="260" w:author="Zhong, Wen" w:date="2018-11-02T12:57:00Z">
        <w:r w:rsidR="006E72B3">
          <w:rPr>
            <w:rFonts w:hint="eastAsia"/>
            <w:lang w:eastAsia="zh-CN"/>
          </w:rPr>
          <w:t>世界展会</w:t>
        </w:r>
      </w:ins>
      <w:r>
        <w:rPr>
          <w:rFonts w:hint="eastAsia"/>
          <w:lang w:eastAsia="zh-CN"/>
        </w:rPr>
        <w:t>活动与国际电联</w:t>
      </w:r>
      <w:del w:id="261" w:author="Zhong, Wen" w:date="2018-11-02T12:57:00Z">
        <w:r w:rsidDel="006E72B3">
          <w:rPr>
            <w:rFonts w:hint="eastAsia"/>
            <w:lang w:eastAsia="zh-CN"/>
          </w:rPr>
          <w:delText>各</w:delText>
        </w:r>
      </w:del>
      <w:ins w:id="262" w:author="Zhong, Wen" w:date="2018-11-02T12:57:00Z">
        <w:r w:rsidR="006E72B3">
          <w:rPr>
            <w:rFonts w:hint="eastAsia"/>
            <w:lang w:eastAsia="zh-CN"/>
          </w:rPr>
          <w:t>其他</w:t>
        </w:r>
      </w:ins>
      <w:r>
        <w:rPr>
          <w:rFonts w:hint="eastAsia"/>
          <w:lang w:eastAsia="zh-CN"/>
        </w:rPr>
        <w:t>主要大会和会议之间的协同效应，反之亦然；</w:t>
      </w:r>
    </w:p>
    <w:p w:rsidR="00B37A54" w:rsidRPr="001F33CB" w:rsidRDefault="006A793B" w:rsidP="00A34D8D">
      <w:pPr>
        <w:rPr>
          <w:lang w:eastAsia="zh-CN"/>
        </w:rPr>
      </w:pPr>
      <w:r>
        <w:rPr>
          <w:lang w:eastAsia="zh-CN"/>
        </w:rPr>
        <w:t>2</w:t>
      </w:r>
      <w:r>
        <w:rPr>
          <w:lang w:eastAsia="zh-CN"/>
        </w:rPr>
        <w:tab/>
      </w:r>
      <w:r>
        <w:rPr>
          <w:rFonts w:hint="eastAsia"/>
          <w:lang w:eastAsia="zh-CN"/>
        </w:rPr>
        <w:t>在现有财务资源的范围内，鼓励国际电联参加各国、区域性和全球电信</w:t>
      </w:r>
      <w:r>
        <w:rPr>
          <w:lang w:eastAsia="zh-CN"/>
        </w:rPr>
        <w:t>/ICT</w:t>
      </w:r>
      <w:r>
        <w:rPr>
          <w:rFonts w:hint="eastAsia"/>
          <w:lang w:eastAsia="zh-CN"/>
        </w:rPr>
        <w:t>活动，</w:t>
      </w:r>
    </w:p>
    <w:p w:rsidR="00B37A54" w:rsidRPr="003925F5" w:rsidRDefault="006A793B" w:rsidP="00A34D8D">
      <w:pPr>
        <w:pStyle w:val="Call"/>
        <w:rPr>
          <w:lang w:eastAsia="zh-CN"/>
        </w:rPr>
      </w:pPr>
      <w:r w:rsidRPr="003925F5">
        <w:rPr>
          <w:rFonts w:hint="eastAsia"/>
          <w:lang w:eastAsia="zh-CN"/>
        </w:rPr>
        <w:t>责成理事会</w:t>
      </w:r>
    </w:p>
    <w:p w:rsidR="00B37A54" w:rsidRPr="0016430C" w:rsidRDefault="006A793B">
      <w:pPr>
        <w:rPr>
          <w:lang w:eastAsia="zh-CN"/>
        </w:rPr>
      </w:pPr>
      <w:r w:rsidRPr="00FC5B10">
        <w:rPr>
          <w:lang w:eastAsia="zh-CN"/>
        </w:rPr>
        <w:t>1</w:t>
      </w:r>
      <w:r w:rsidRPr="0016430C">
        <w:rPr>
          <w:lang w:eastAsia="zh-CN"/>
        </w:rPr>
        <w:tab/>
      </w:r>
      <w:r w:rsidRPr="00677A23">
        <w:rPr>
          <w:rFonts w:hint="eastAsia"/>
          <w:lang w:eastAsia="zh-CN"/>
        </w:rPr>
        <w:t>审议上述</w:t>
      </w:r>
      <w:r w:rsidRPr="000F4838">
        <w:rPr>
          <w:rFonts w:ascii="STKaiti" w:eastAsia="STKaiti" w:hAnsi="STKaiti" w:cs="SimSun" w:hint="eastAsia"/>
          <w:lang w:eastAsia="zh-CN"/>
        </w:rPr>
        <w:t>责成秘书长</w:t>
      </w:r>
      <w:r>
        <w:rPr>
          <w:rFonts w:hint="eastAsia"/>
          <w:lang w:eastAsia="zh-CN"/>
        </w:rPr>
        <w:t>6</w:t>
      </w:r>
      <w:r w:rsidRPr="00677A23">
        <w:rPr>
          <w:rFonts w:hint="eastAsia"/>
          <w:lang w:eastAsia="zh-CN"/>
        </w:rPr>
        <w:t>中</w:t>
      </w:r>
      <w:r>
        <w:rPr>
          <w:rFonts w:hint="eastAsia"/>
          <w:lang w:eastAsia="zh-CN"/>
        </w:rPr>
        <w:t>所</w:t>
      </w:r>
      <w:r w:rsidRPr="00677A23">
        <w:rPr>
          <w:rFonts w:hint="eastAsia"/>
          <w:lang w:eastAsia="zh-CN"/>
        </w:rPr>
        <w:t>述的国际电联</w:t>
      </w:r>
      <w:del w:id="263" w:author="Zhong, Wen" w:date="2018-11-02T12:57:00Z">
        <w:r w:rsidRPr="00677A23" w:rsidDel="006E72B3">
          <w:rPr>
            <w:rFonts w:hint="eastAsia"/>
            <w:lang w:eastAsia="zh-CN"/>
          </w:rPr>
          <w:delText>电信展</w:delText>
        </w:r>
      </w:del>
      <w:ins w:id="264" w:author="Zhong, Wen" w:date="2018-11-02T12:57:00Z">
        <w:r w:rsidR="006E72B3">
          <w:rPr>
            <w:rFonts w:hint="eastAsia"/>
            <w:lang w:eastAsia="zh-CN"/>
          </w:rPr>
          <w:t>世界展会</w:t>
        </w:r>
      </w:ins>
      <w:r w:rsidRPr="00677A23">
        <w:rPr>
          <w:rFonts w:hint="eastAsia"/>
          <w:lang w:eastAsia="zh-CN"/>
        </w:rPr>
        <w:t>活动的年度报告</w:t>
      </w:r>
      <w:r>
        <w:rPr>
          <w:rFonts w:hint="eastAsia"/>
          <w:lang w:eastAsia="zh-CN"/>
        </w:rPr>
        <w:t>以及</w:t>
      </w:r>
      <w:r>
        <w:rPr>
          <w:lang w:eastAsia="zh-CN"/>
        </w:rPr>
        <w:t>上述</w:t>
      </w:r>
      <w:r w:rsidRPr="006F0FF2">
        <w:rPr>
          <w:rFonts w:ascii="STKaiti" w:eastAsia="STKaiti" w:hAnsi="STKaiti" w:hint="eastAsia"/>
          <w:lang w:eastAsia="zh-CN"/>
        </w:rPr>
        <w:t>责成秘书长</w:t>
      </w:r>
      <w:r w:rsidRPr="006F0FF2">
        <w:rPr>
          <w:rFonts w:ascii="STKaiti" w:eastAsia="STKaiti" w:hAnsi="STKaiti"/>
          <w:lang w:eastAsia="zh-CN"/>
        </w:rPr>
        <w:t>7</w:t>
      </w:r>
      <w:r w:rsidRPr="00925FD5">
        <w:rPr>
          <w:rFonts w:ascii="SimSun" w:hAnsi="SimSun" w:hint="eastAsia"/>
          <w:lang w:eastAsia="zh-CN"/>
        </w:rPr>
        <w:t>中</w:t>
      </w:r>
      <w:r>
        <w:rPr>
          <w:lang w:eastAsia="zh-CN"/>
        </w:rPr>
        <w:t>所述</w:t>
      </w:r>
      <w:r>
        <w:rPr>
          <w:rFonts w:hint="eastAsia"/>
          <w:lang w:eastAsia="zh-CN"/>
        </w:rPr>
        <w:t>的</w:t>
      </w:r>
      <w:r>
        <w:rPr>
          <w:lang w:eastAsia="zh-CN"/>
        </w:rPr>
        <w:t>机制</w:t>
      </w:r>
      <w:r>
        <w:rPr>
          <w:rFonts w:hint="eastAsia"/>
          <w:lang w:eastAsia="zh-CN"/>
        </w:rPr>
        <w:t>，</w:t>
      </w:r>
      <w:r w:rsidRPr="00677A23">
        <w:rPr>
          <w:rFonts w:hint="eastAsia"/>
          <w:lang w:eastAsia="zh-CN"/>
        </w:rPr>
        <w:t>并对</w:t>
      </w:r>
      <w:r>
        <w:rPr>
          <w:rFonts w:hint="eastAsia"/>
          <w:lang w:eastAsia="zh-CN"/>
        </w:rPr>
        <w:t>这些活动的未来</w:t>
      </w:r>
      <w:r w:rsidRPr="00677A23">
        <w:rPr>
          <w:rFonts w:hint="eastAsia"/>
          <w:lang w:eastAsia="zh-CN"/>
        </w:rPr>
        <w:t>趋势提出指导意见；</w:t>
      </w:r>
    </w:p>
    <w:p w:rsidR="00B37A54" w:rsidRDefault="006A793B">
      <w:pPr>
        <w:rPr>
          <w:lang w:eastAsia="zh-CN"/>
        </w:rPr>
      </w:pPr>
      <w:r w:rsidRPr="00FC5B10">
        <w:rPr>
          <w:lang w:eastAsia="zh-CN"/>
        </w:rPr>
        <w:t>2</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批准国际电联</w:t>
      </w:r>
      <w:del w:id="265" w:author="Zhong, Wen" w:date="2018-11-02T12:57:00Z">
        <w:r w:rsidRPr="00677A23" w:rsidDel="006E72B3">
          <w:rPr>
            <w:rFonts w:hint="eastAsia"/>
            <w:lang w:eastAsia="zh-CN"/>
          </w:rPr>
          <w:delText>电信展</w:delText>
        </w:r>
      </w:del>
      <w:ins w:id="266" w:author="Zhong, Wen" w:date="2018-11-02T12:57:00Z">
        <w:r w:rsidR="006E72B3">
          <w:rPr>
            <w:rFonts w:hint="eastAsia"/>
            <w:lang w:eastAsia="zh-CN"/>
          </w:rPr>
          <w:t>世界展会</w:t>
        </w:r>
      </w:ins>
      <w:r>
        <w:rPr>
          <w:rFonts w:hint="eastAsia"/>
          <w:lang w:eastAsia="zh-CN"/>
        </w:rPr>
        <w:t>活动生成的</w:t>
      </w:r>
      <w:ins w:id="267" w:author="Zhong, Wen" w:date="2018-11-02T13:02:00Z">
        <w:r w:rsidR="006E72B3">
          <w:rPr>
            <w:rFonts w:hint="eastAsia"/>
            <w:lang w:eastAsia="zh-CN"/>
          </w:rPr>
          <w:t>部分</w:t>
        </w:r>
      </w:ins>
      <w:r>
        <w:rPr>
          <w:rFonts w:hint="eastAsia"/>
          <w:lang w:eastAsia="zh-CN"/>
        </w:rPr>
        <w:t>盈余</w:t>
      </w:r>
      <w:del w:id="268" w:author="Zhong, Wen" w:date="2018-11-02T13:02:00Z">
        <w:r w:rsidDel="006E72B3">
          <w:rPr>
            <w:rFonts w:hint="eastAsia"/>
            <w:lang w:eastAsia="zh-CN"/>
          </w:rPr>
          <w:delText>部分</w:delText>
        </w:r>
      </w:del>
      <w:del w:id="269" w:author="Zhong, Wen" w:date="2018-11-02T12:58:00Z">
        <w:r w:rsidDel="006E72B3">
          <w:rPr>
            <w:rFonts w:hint="eastAsia"/>
            <w:lang w:eastAsia="zh-CN"/>
          </w:rPr>
          <w:delText>在“</w:delText>
        </w:r>
        <w:r w:rsidDel="006E72B3">
          <w:rPr>
            <w:lang w:eastAsia="zh-CN"/>
          </w:rPr>
          <w:delText>ICT</w:delText>
        </w:r>
        <w:r w:rsidDel="006E72B3">
          <w:rPr>
            <w:rFonts w:hint="eastAsia"/>
            <w:lang w:eastAsia="zh-CN"/>
          </w:rPr>
          <w:delText>发展基金”框架内</w:delText>
        </w:r>
      </w:del>
      <w:ins w:id="270" w:author="Zhong, Wen" w:date="2018-11-02T13:02:00Z">
        <w:r w:rsidR="003F632F">
          <w:rPr>
            <w:rFonts w:hint="eastAsia"/>
            <w:lang w:eastAsia="zh-CN"/>
          </w:rPr>
          <w:t>的</w:t>
        </w:r>
      </w:ins>
      <w:r>
        <w:rPr>
          <w:rFonts w:hint="eastAsia"/>
          <w:lang w:eastAsia="zh-CN"/>
        </w:rPr>
        <w:t>分配</w:t>
      </w:r>
      <w:ins w:id="271" w:author="Zhong, Wen" w:date="2018-11-02T13:03:00Z">
        <w:r w:rsidR="003F632F">
          <w:rPr>
            <w:rFonts w:hint="eastAsia"/>
            <w:lang w:eastAsia="zh-CN"/>
          </w:rPr>
          <w:t>方案</w:t>
        </w:r>
      </w:ins>
      <w:del w:id="272" w:author="Zhong, Wen" w:date="2018-11-02T13:02:00Z">
        <w:r w:rsidDel="003F632F">
          <w:rPr>
            <w:rFonts w:hint="eastAsia"/>
            <w:lang w:eastAsia="zh-CN"/>
          </w:rPr>
          <w:delText>给发展项目</w:delText>
        </w:r>
      </w:del>
      <w:r>
        <w:rPr>
          <w:rFonts w:hint="eastAsia"/>
          <w:lang w:eastAsia="zh-CN"/>
        </w:rPr>
        <w:t>；</w:t>
      </w:r>
    </w:p>
    <w:p w:rsidR="00B37A54" w:rsidRPr="0016430C" w:rsidDel="00FA5B26" w:rsidRDefault="006A793B" w:rsidP="00A34D8D">
      <w:pPr>
        <w:rPr>
          <w:lang w:eastAsia="zh-CN"/>
        </w:rPr>
      </w:pPr>
      <w:del w:id="273" w:author="Liu, Yanhui" w:date="2018-11-02T11:29:00Z">
        <w:r w:rsidRPr="00FC5B10" w:rsidDel="006A793B">
          <w:rPr>
            <w:lang w:eastAsia="zh-CN"/>
          </w:rPr>
          <w:delText>3</w:delText>
        </w:r>
        <w:r w:rsidRPr="0016430C" w:rsidDel="006A793B">
          <w:rPr>
            <w:lang w:eastAsia="zh-CN"/>
          </w:rPr>
          <w:tab/>
        </w:r>
        <w:r w:rsidRPr="00677A23" w:rsidDel="006A793B">
          <w:rPr>
            <w:rFonts w:hint="eastAsia"/>
            <w:lang w:eastAsia="zh-CN"/>
          </w:rPr>
          <w:delText>审议</w:delText>
        </w:r>
        <w:r w:rsidDel="006A793B">
          <w:rPr>
            <w:rFonts w:hint="eastAsia"/>
            <w:lang w:eastAsia="zh-CN"/>
          </w:rPr>
          <w:delText>并</w:delText>
        </w:r>
        <w:r w:rsidRPr="00677A23" w:rsidDel="006A793B">
          <w:rPr>
            <w:rFonts w:hint="eastAsia"/>
            <w:lang w:eastAsia="zh-CN"/>
          </w:rPr>
          <w:delText>批准秘书长</w:delText>
        </w:r>
        <w:r w:rsidDel="006A793B">
          <w:rPr>
            <w:rFonts w:hint="eastAsia"/>
            <w:lang w:eastAsia="zh-CN"/>
          </w:rPr>
          <w:delText>有关</w:delText>
        </w:r>
        <w:r w:rsidRPr="00677A23" w:rsidDel="006A793B">
          <w:rPr>
            <w:rFonts w:hint="eastAsia"/>
            <w:lang w:eastAsia="zh-CN"/>
          </w:rPr>
          <w:delText>国际电联电信展活动</w:delText>
        </w:r>
        <w:r w:rsidDel="006A793B">
          <w:rPr>
            <w:rFonts w:hint="eastAsia"/>
            <w:lang w:eastAsia="zh-CN"/>
          </w:rPr>
          <w:delText>举</w:delText>
        </w:r>
        <w:r w:rsidRPr="00677A23" w:rsidDel="006A793B">
          <w:rPr>
            <w:rFonts w:hint="eastAsia"/>
            <w:lang w:eastAsia="zh-CN"/>
          </w:rPr>
          <w:delText>办地透明决策</w:delText>
        </w:r>
        <w:r w:rsidDel="006A793B">
          <w:rPr>
            <w:rFonts w:hint="eastAsia"/>
            <w:lang w:eastAsia="zh-CN"/>
          </w:rPr>
          <w:delText>进</w:delText>
        </w:r>
        <w:r w:rsidRPr="00677A23" w:rsidDel="006A793B">
          <w:rPr>
            <w:rFonts w:hint="eastAsia"/>
            <w:lang w:eastAsia="zh-CN"/>
          </w:rPr>
          <w:delText>程</w:delText>
        </w:r>
        <w:r w:rsidDel="006A793B">
          <w:rPr>
            <w:rFonts w:hint="eastAsia"/>
            <w:lang w:eastAsia="zh-CN"/>
          </w:rPr>
          <w:delText>原则的建议</w:delText>
        </w:r>
        <w:r w:rsidRPr="00677A23" w:rsidDel="006A793B">
          <w:rPr>
            <w:rFonts w:hint="eastAsia"/>
            <w:lang w:eastAsia="zh-CN"/>
          </w:rPr>
          <w:delText>，包括作为该</w:delText>
        </w:r>
        <w:r w:rsidDel="006A793B">
          <w:rPr>
            <w:rFonts w:hint="eastAsia"/>
            <w:lang w:eastAsia="zh-CN"/>
          </w:rPr>
          <w:delText>进</w:delText>
        </w:r>
        <w:r w:rsidRPr="00677A23" w:rsidDel="006A793B">
          <w:rPr>
            <w:rFonts w:hint="eastAsia"/>
            <w:lang w:eastAsia="zh-CN"/>
          </w:rPr>
          <w:delText>程基础的</w:delText>
        </w:r>
        <w:r w:rsidDel="006A793B">
          <w:rPr>
            <w:rFonts w:hint="eastAsia"/>
            <w:lang w:eastAsia="zh-CN"/>
          </w:rPr>
          <w:delText>标</w:delText>
        </w:r>
        <w:r w:rsidRPr="00677A23" w:rsidDel="006A793B">
          <w:rPr>
            <w:rFonts w:hint="eastAsia"/>
            <w:lang w:eastAsia="zh-CN"/>
          </w:rPr>
          <w:delText>准；此类标准</w:delText>
        </w:r>
        <w:r w:rsidDel="006A793B">
          <w:rPr>
            <w:rFonts w:hint="eastAsia"/>
            <w:lang w:eastAsia="zh-CN"/>
          </w:rPr>
          <w:delText>须</w:delText>
        </w:r>
        <w:r w:rsidRPr="00677A23" w:rsidDel="006A793B">
          <w:rPr>
            <w:rFonts w:hint="eastAsia"/>
            <w:lang w:eastAsia="zh-CN"/>
          </w:rPr>
          <w:delText>包括成本</w:delText>
        </w:r>
        <w:r w:rsidDel="006A793B">
          <w:rPr>
            <w:rFonts w:hint="eastAsia"/>
            <w:lang w:eastAsia="zh-CN"/>
          </w:rPr>
          <w:delText>构成及</w:delText>
        </w:r>
        <w:r w:rsidRPr="00677A23" w:rsidDel="006A793B">
          <w:rPr>
            <w:rFonts w:hint="eastAsia"/>
            <w:lang w:eastAsia="zh-CN"/>
          </w:rPr>
          <w:delText>上述</w:delText>
        </w:r>
        <w:r w:rsidRPr="000F4838" w:rsidDel="006A793B">
          <w:rPr>
            <w:rFonts w:ascii="STKaiti" w:eastAsia="STKaiti" w:hAnsi="STKaiti" w:cs="SimSun" w:hint="eastAsia"/>
            <w:lang w:eastAsia="zh-CN"/>
          </w:rPr>
          <w:delText>做出决议</w:delText>
        </w:r>
        <w:r w:rsidRPr="00F850FC" w:rsidDel="006A793B">
          <w:rPr>
            <w:lang w:eastAsia="zh-CN"/>
          </w:rPr>
          <w:delText>5</w:delText>
        </w:r>
        <w:r w:rsidRPr="00B54BAC" w:rsidDel="006A793B">
          <w:rPr>
            <w:rFonts w:ascii="SimSun" w:hAnsi="SimSun" w:hint="eastAsia"/>
            <w:lang w:eastAsia="zh-CN"/>
          </w:rPr>
          <w:delText>和</w:delText>
        </w:r>
        <w:r w:rsidRPr="000F4838" w:rsidDel="006A793B">
          <w:rPr>
            <w:rFonts w:ascii="STKaiti" w:eastAsia="STKaiti" w:hAnsi="STKaiti" w:cs="SimSun" w:hint="eastAsia"/>
            <w:lang w:eastAsia="zh-CN"/>
          </w:rPr>
          <w:delText>责成秘书长</w:delText>
        </w:r>
        <w:r w:rsidRPr="00F850FC" w:rsidDel="006A793B">
          <w:rPr>
            <w:lang w:eastAsia="zh-CN"/>
          </w:rPr>
          <w:delText>9</w:delText>
        </w:r>
        <w:r w:rsidDel="006A793B">
          <w:rPr>
            <w:rFonts w:ascii="SimSun" w:hAnsi="SimSun" w:hint="eastAsia"/>
            <w:lang w:eastAsia="zh-CN"/>
          </w:rPr>
          <w:delText>所述的</w:delText>
        </w:r>
        <w:r w:rsidRPr="00677A23" w:rsidDel="006A793B">
          <w:rPr>
            <w:rFonts w:hint="eastAsia"/>
            <w:lang w:eastAsia="zh-CN"/>
          </w:rPr>
          <w:delText>轮</w:delText>
        </w:r>
        <w:r w:rsidDel="006A793B">
          <w:rPr>
            <w:rFonts w:hint="eastAsia"/>
            <w:lang w:eastAsia="zh-CN"/>
          </w:rPr>
          <w:delText>换举办</w:delText>
        </w:r>
        <w:r w:rsidRPr="00677A23" w:rsidDel="006A793B">
          <w:rPr>
            <w:rFonts w:hint="eastAsia"/>
            <w:lang w:eastAsia="zh-CN"/>
          </w:rPr>
          <w:delText>制，</w:delText>
        </w:r>
        <w:r w:rsidDel="006A793B">
          <w:rPr>
            <w:rFonts w:hint="eastAsia"/>
            <w:lang w:eastAsia="zh-CN"/>
          </w:rPr>
          <w:delText>以及在</w:delText>
        </w:r>
        <w:r w:rsidRPr="00677A23" w:rsidDel="006A793B">
          <w:rPr>
            <w:rFonts w:hint="eastAsia"/>
            <w:lang w:eastAsia="zh-CN"/>
          </w:rPr>
          <w:delText>国际电联</w:delText>
        </w:r>
        <w:r w:rsidDel="006A793B">
          <w:rPr>
            <w:rFonts w:hint="eastAsia"/>
            <w:lang w:eastAsia="zh-CN"/>
          </w:rPr>
          <w:delText>总部</w:delText>
        </w:r>
        <w:r w:rsidRPr="00677A23" w:rsidDel="006A793B">
          <w:rPr>
            <w:rFonts w:hint="eastAsia"/>
            <w:lang w:eastAsia="zh-CN"/>
          </w:rPr>
          <w:delText>所在城市</w:delText>
        </w:r>
        <w:r w:rsidDel="006A793B">
          <w:rPr>
            <w:rFonts w:hint="eastAsia"/>
            <w:lang w:eastAsia="zh-CN"/>
          </w:rPr>
          <w:delText>以外地区举办的电信展活动可能产生的额外费用</w:delText>
        </w:r>
        <w:r w:rsidRPr="00677A23" w:rsidDel="006A793B">
          <w:rPr>
            <w:rFonts w:hint="eastAsia"/>
            <w:lang w:eastAsia="zh-CN"/>
          </w:rPr>
          <w:delText>；</w:delText>
        </w:r>
      </w:del>
    </w:p>
    <w:p w:rsidR="00B37A54" w:rsidDel="006A793B" w:rsidRDefault="006A793B" w:rsidP="00A34D8D">
      <w:pPr>
        <w:rPr>
          <w:del w:id="274" w:author="Liu, Yanhui" w:date="2018-11-02T11:29:00Z"/>
          <w:lang w:eastAsia="zh-CN"/>
        </w:rPr>
      </w:pPr>
      <w:del w:id="275" w:author="Liu, Yanhui" w:date="2018-11-02T11:29:00Z">
        <w:r w:rsidRPr="00FC5B10" w:rsidDel="006A793B">
          <w:rPr>
            <w:lang w:eastAsia="zh-CN"/>
          </w:rPr>
          <w:delText>4</w:delText>
        </w:r>
        <w:r w:rsidRPr="0016430C" w:rsidDel="006A793B">
          <w:rPr>
            <w:lang w:eastAsia="zh-CN"/>
          </w:rPr>
          <w:tab/>
        </w:r>
        <w:r w:rsidRPr="00677A23" w:rsidDel="006A793B">
          <w:rPr>
            <w:rFonts w:hint="eastAsia"/>
            <w:lang w:eastAsia="zh-CN"/>
          </w:rPr>
          <w:delText>审议和批准秘书长</w:delText>
        </w:r>
        <w:r w:rsidDel="006A793B">
          <w:rPr>
            <w:rFonts w:hint="eastAsia"/>
            <w:lang w:eastAsia="zh-CN"/>
          </w:rPr>
          <w:delText>有</w:delText>
        </w:r>
        <w:r w:rsidRPr="00677A23" w:rsidDel="006A793B">
          <w:rPr>
            <w:rFonts w:hint="eastAsia"/>
            <w:lang w:eastAsia="zh-CN"/>
          </w:rPr>
          <w:delText>关国际电联电信展览部董事会职权范围和构成的</w:delText>
        </w:r>
        <w:r w:rsidDel="006A793B">
          <w:rPr>
            <w:rFonts w:hint="eastAsia"/>
            <w:lang w:eastAsia="zh-CN"/>
          </w:rPr>
          <w:delText>建议</w:delText>
        </w:r>
        <w:r w:rsidRPr="00677A23" w:rsidDel="006A793B">
          <w:rPr>
            <w:rFonts w:hint="eastAsia"/>
            <w:lang w:eastAsia="zh-CN"/>
          </w:rPr>
          <w:delText>，同时考虑到</w:delText>
        </w:r>
        <w:r w:rsidDel="006A793B">
          <w:rPr>
            <w:rFonts w:hint="eastAsia"/>
            <w:lang w:eastAsia="zh-CN"/>
          </w:rPr>
          <w:delText>上述</w:delText>
        </w:r>
        <w:r w:rsidRPr="000F4838" w:rsidDel="006A793B">
          <w:rPr>
            <w:rFonts w:ascii="STKaiti" w:eastAsia="STKaiti" w:hAnsi="STKaiti" w:hint="eastAsia"/>
            <w:lang w:eastAsia="zh-CN"/>
          </w:rPr>
          <w:delText>责成秘书长</w:delText>
        </w:r>
        <w:r w:rsidDel="006A793B">
          <w:rPr>
            <w:lang w:eastAsia="zh-CN"/>
          </w:rPr>
          <w:delText>1</w:delText>
        </w:r>
        <w:r w:rsidDel="006A793B">
          <w:rPr>
            <w:rFonts w:hint="eastAsia"/>
            <w:lang w:eastAsia="zh-CN"/>
          </w:rPr>
          <w:delText>的内容；</w:delText>
        </w:r>
      </w:del>
    </w:p>
    <w:p w:rsidR="00B37A54" w:rsidRDefault="006A793B" w:rsidP="00A34D8D">
      <w:pPr>
        <w:rPr>
          <w:lang w:eastAsia="zh-CN"/>
        </w:rPr>
      </w:pPr>
      <w:del w:id="276" w:author="Liu, Yanhui" w:date="2018-11-02T11:29:00Z">
        <w:r w:rsidDel="006A793B">
          <w:rPr>
            <w:lang w:eastAsia="zh-CN"/>
          </w:rPr>
          <w:delText>5</w:delText>
        </w:r>
        <w:r w:rsidDel="006A793B">
          <w:rPr>
            <w:lang w:eastAsia="zh-CN"/>
          </w:rPr>
          <w:tab/>
        </w:r>
        <w:r w:rsidDel="006A793B">
          <w:rPr>
            <w:rFonts w:hint="eastAsia"/>
            <w:lang w:eastAsia="zh-CN"/>
          </w:rPr>
          <w:delText>尽快审议和批准东道国协议样本；</w:delText>
        </w:r>
      </w:del>
    </w:p>
    <w:p w:rsidR="00B37A54" w:rsidRDefault="006A793B">
      <w:pPr>
        <w:rPr>
          <w:lang w:eastAsia="zh-CN"/>
        </w:rPr>
      </w:pPr>
      <w:del w:id="277" w:author="Liu, Yanhui" w:date="2018-11-02T11:30:00Z">
        <w:r w:rsidDel="006A793B">
          <w:rPr>
            <w:lang w:eastAsia="zh-CN"/>
          </w:rPr>
          <w:delText>6</w:delText>
        </w:r>
      </w:del>
      <w:ins w:id="278" w:author="Liu, Yanhui" w:date="2018-11-02T11:30:00Z">
        <w:r>
          <w:rPr>
            <w:lang w:eastAsia="zh-CN"/>
          </w:rPr>
          <w:t>3</w:t>
        </w:r>
      </w:ins>
      <w:r w:rsidRPr="0016430C">
        <w:rPr>
          <w:lang w:eastAsia="zh-CN"/>
        </w:rPr>
        <w:tab/>
      </w:r>
      <w:r>
        <w:rPr>
          <w:rFonts w:hint="eastAsia"/>
          <w:lang w:eastAsia="zh-CN"/>
        </w:rPr>
        <w:t>根据这些活动的财务结果，</w:t>
      </w:r>
      <w:r>
        <w:rPr>
          <w:rFonts w:ascii="SimSun" w:hAnsi="SimSun" w:cs="SimSun" w:hint="eastAsia"/>
          <w:lang w:eastAsia="zh-CN"/>
        </w:rPr>
        <w:t>酌情</w:t>
      </w:r>
      <w:r>
        <w:rPr>
          <w:rFonts w:hint="eastAsia"/>
          <w:lang w:eastAsia="zh-CN"/>
        </w:rPr>
        <w:t>审议国际电联</w:t>
      </w:r>
      <w:del w:id="279" w:author="Zhong, Wen" w:date="2018-11-02T12:10:00Z">
        <w:r w:rsidDel="00261A83">
          <w:rPr>
            <w:rFonts w:hint="eastAsia"/>
            <w:lang w:eastAsia="zh-CN"/>
          </w:rPr>
          <w:delText>电信展</w:delText>
        </w:r>
      </w:del>
      <w:ins w:id="280" w:author="Zhong, Wen" w:date="2018-11-02T12:10:00Z">
        <w:r w:rsidR="003F632F">
          <w:rPr>
            <w:rFonts w:hint="eastAsia"/>
            <w:lang w:eastAsia="zh-CN"/>
          </w:rPr>
          <w:t>世界</w:t>
        </w:r>
      </w:ins>
      <w:ins w:id="281" w:author="Zhong, Wen" w:date="2018-11-02T13:03:00Z">
        <w:r w:rsidR="003F632F">
          <w:rPr>
            <w:rFonts w:hint="eastAsia"/>
            <w:lang w:eastAsia="zh-CN"/>
          </w:rPr>
          <w:t>展会</w:t>
        </w:r>
      </w:ins>
      <w:r>
        <w:rPr>
          <w:rFonts w:hint="eastAsia"/>
          <w:lang w:eastAsia="zh-CN"/>
        </w:rPr>
        <w:t>活动的举办频次和举办地；</w:t>
      </w:r>
    </w:p>
    <w:p w:rsidR="00B37A54" w:rsidRDefault="006A793B">
      <w:pPr>
        <w:rPr>
          <w:lang w:eastAsia="zh-CN"/>
        </w:rPr>
      </w:pPr>
      <w:del w:id="282" w:author="Liu, Yanhui" w:date="2018-11-02T11:30:00Z">
        <w:r w:rsidDel="006A793B">
          <w:rPr>
            <w:rFonts w:hint="eastAsia"/>
            <w:lang w:eastAsia="zh-CN"/>
          </w:rPr>
          <w:delText>7</w:delText>
        </w:r>
      </w:del>
      <w:ins w:id="283" w:author="Liu, Yanhui" w:date="2018-11-02T11:30:00Z">
        <w:r>
          <w:rPr>
            <w:lang w:eastAsia="zh-CN"/>
          </w:rPr>
          <w:t>4</w:t>
        </w:r>
      </w:ins>
      <w:r>
        <w:rPr>
          <w:rFonts w:hint="eastAsia"/>
          <w:lang w:eastAsia="zh-CN"/>
        </w:rPr>
        <w:tab/>
      </w:r>
      <w:r>
        <w:rPr>
          <w:rFonts w:hint="eastAsia"/>
          <w:lang w:eastAsia="zh-CN"/>
        </w:rPr>
        <w:t>向</w:t>
      </w:r>
      <w:r>
        <w:rPr>
          <w:lang w:eastAsia="zh-CN"/>
        </w:rPr>
        <w:t>下届全权代表大会报告</w:t>
      </w:r>
      <w:del w:id="284" w:author="Zhong, Wen" w:date="2018-11-02T12:10:00Z">
        <w:r w:rsidDel="00261A83">
          <w:rPr>
            <w:lang w:eastAsia="zh-CN"/>
          </w:rPr>
          <w:delText>这些</w:delText>
        </w:r>
      </w:del>
      <w:ins w:id="285" w:author="Zhong, Wen" w:date="2018-11-02T12:10:00Z">
        <w:r w:rsidR="00261A83">
          <w:rPr>
            <w:rFonts w:hint="eastAsia"/>
            <w:lang w:eastAsia="zh-CN"/>
          </w:rPr>
          <w:t>国际电联世界</w:t>
        </w:r>
      </w:ins>
      <w:ins w:id="286" w:author="Zhong, Wen" w:date="2018-11-02T13:03:00Z">
        <w:r w:rsidR="003F632F">
          <w:rPr>
            <w:rFonts w:hint="eastAsia"/>
            <w:lang w:eastAsia="zh-CN"/>
          </w:rPr>
          <w:t>展会</w:t>
        </w:r>
      </w:ins>
      <w:r>
        <w:rPr>
          <w:lang w:eastAsia="zh-CN"/>
        </w:rPr>
        <w:t>活动的未来发展</w:t>
      </w:r>
      <w:del w:id="287" w:author="Zhong, Wen" w:date="2018-11-02T13:04:00Z">
        <w:r w:rsidDel="003F632F">
          <w:rPr>
            <w:lang w:eastAsia="zh-CN"/>
          </w:rPr>
          <w:delText>，包括有关组办这些活动的各项方案和机制的全新研究建议</w:delText>
        </w:r>
      </w:del>
      <w:r>
        <w:rPr>
          <w:lang w:eastAsia="zh-CN"/>
        </w:rPr>
        <w:t>。</w:t>
      </w:r>
    </w:p>
    <w:p w:rsidR="006A793B" w:rsidRDefault="006A793B" w:rsidP="00A34D8D">
      <w:pPr>
        <w:pStyle w:val="Reasons"/>
        <w:rPr>
          <w:lang w:eastAsia="zh-CN"/>
        </w:rPr>
      </w:pPr>
    </w:p>
    <w:p w:rsidR="006415F5" w:rsidRDefault="006A793B" w:rsidP="00A34D8D">
      <w:pPr>
        <w:jc w:val="center"/>
      </w:pPr>
      <w:r>
        <w:t>______________</w:t>
      </w:r>
    </w:p>
    <w:sectPr w:rsidR="006415F5" w:rsidSect="008D1A34">
      <w:headerReference w:type="default" r:id="rId9"/>
      <w:footerReference w:type="default" r:id="rId10"/>
      <w:footerReference w:type="first" r:id="rId11"/>
      <w:type w:val="continuous"/>
      <w:pgSz w:w="11907" w:h="16840" w:code="9"/>
      <w:pgMar w:top="1304" w:right="1134" w:bottom="1021" w:left="1418" w:header="720" w:footer="720" w:gutter="0"/>
      <w:cols w:space="720"/>
      <w:titlePg/>
      <w:docGrid w:linePitch="381"/>
      <w:sectPrChange w:id="288" w:author="Liu, Yanhui" w:date="2018-11-02T14:34:00Z">
        <w:sectPr w:rsidR="006415F5" w:rsidSect="008D1A34">
          <w:pgMar w:top="1418" w:right="1134" w:bottom="1134" w:left="1418"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C" w:rsidRDefault="00BE2CDC">
      <w:r>
        <w:separator/>
      </w:r>
    </w:p>
  </w:endnote>
  <w:endnote w:type="continuationSeparator" w:id="0">
    <w:p w:rsidR="00BE2CDC" w:rsidRDefault="00B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8D1A34" w:rsidP="006A793B">
    <w:pPr>
      <w:pStyle w:val="Footer"/>
      <w:rPr>
        <w:lang w:val="en-US"/>
      </w:rPr>
    </w:pPr>
    <w:r w:rsidRPr="008D1A34">
      <w:rPr>
        <w:lang w:val="en-US"/>
      </w:rPr>
      <w:fldChar w:fldCharType="begin"/>
    </w:r>
    <w:r w:rsidRPr="008D1A34">
      <w:rPr>
        <w:lang w:val="en-US"/>
      </w:rPr>
      <w:instrText xml:space="preserve"> FILENAME \p  \* MERGEFORMAT </w:instrText>
    </w:r>
    <w:r w:rsidRPr="008D1A34">
      <w:rPr>
        <w:lang w:val="en-US"/>
      </w:rPr>
      <w:fldChar w:fldCharType="separate"/>
    </w:r>
    <w:r w:rsidR="002B7BAC">
      <w:rPr>
        <w:lang w:val="en-US"/>
      </w:rPr>
      <w:t>P:\CHI\SG\CONF-SG\PP18\000\055ADD06C.docx</w:t>
    </w:r>
    <w:r w:rsidRPr="008D1A34">
      <w:rPr>
        <w:lang w:val="en-US"/>
      </w:rPr>
      <w:fldChar w:fldCharType="end"/>
    </w:r>
    <w:r>
      <w:rPr>
        <w:lang w:val="en-US"/>
      </w:rPr>
      <w:t xml:space="preserve"> (446552</w:t>
    </w:r>
    <w:r w:rsidRPr="008D1A34">
      <w:rPr>
        <w:lang w:val="en-US"/>
      </w:rPr>
      <w:t>)</w:t>
    </w:r>
    <w:r w:rsidR="007B558F" w:rsidRPr="003907C4">
      <w:rPr>
        <w:lang w:val="en-US"/>
      </w:rPr>
      <w:tab/>
    </w:r>
    <w:r w:rsidR="005A6A1D">
      <w:fldChar w:fldCharType="begin"/>
    </w:r>
    <w:r w:rsidR="007B558F">
      <w:instrText xml:space="preserve"> savedate \@ dd.MM.yy </w:instrText>
    </w:r>
    <w:r w:rsidR="005A6A1D">
      <w:fldChar w:fldCharType="separate"/>
    </w:r>
    <w:r w:rsidR="002B7BAC">
      <w:t>02.11.18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2B7BAC">
      <w:t>02.11.18</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6A793B" w:rsidRDefault="003907C4" w:rsidP="006A793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C" w:rsidRDefault="00BE2CDC">
      <w:r>
        <w:t>____________________</w:t>
      </w:r>
    </w:p>
  </w:footnote>
  <w:footnote w:type="continuationSeparator" w:id="0">
    <w:p w:rsidR="00BE2CDC" w:rsidRDefault="00BE2CDC">
      <w:r>
        <w:continuationSeparator/>
      </w:r>
    </w:p>
  </w:footnote>
  <w:footnote w:id="1">
    <w:p w:rsidR="006228F9" w:rsidRPr="00C723AE" w:rsidRDefault="006A793B" w:rsidP="00B37A54">
      <w:pPr>
        <w:pStyle w:val="FootnoteText"/>
        <w:rPr>
          <w:lang w:eastAsia="zh-CN"/>
        </w:rPr>
      </w:pPr>
      <w:r>
        <w:rPr>
          <w:rStyle w:val="FootnoteReference"/>
          <w:lang w:eastAsia="zh-CN"/>
        </w:rPr>
        <w:t>1</w:t>
      </w:r>
      <w:r>
        <w:rPr>
          <w:lang w:eastAsia="zh-CN"/>
        </w:rPr>
        <w:t xml:space="preserve"> </w:t>
      </w:r>
      <w:r w:rsidRPr="00C723AE">
        <w:rPr>
          <w:lang w:eastAsia="zh-CN"/>
        </w:rPr>
        <w:tab/>
      </w:r>
      <w:r w:rsidRPr="00C723AE">
        <w:rPr>
          <w:rFonts w:ascii="SimSun" w:hAnsi="SimSun" w:hint="eastAsia"/>
          <w:lang w:eastAsia="zh-CN"/>
        </w:rPr>
        <w:t>这些国家包括最不发达国家、</w:t>
      </w:r>
      <w:r w:rsidRPr="00C723AE">
        <w:rPr>
          <w:rFonts w:hint="eastAsia"/>
          <w:lang w:eastAsia="zh-CN"/>
        </w:rPr>
        <w:t>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2B7BAC">
      <w:rPr>
        <w:noProof/>
      </w:rPr>
      <w:t>5</w:t>
    </w:r>
    <w:r>
      <w:fldChar w:fldCharType="end"/>
    </w:r>
  </w:p>
  <w:p w:rsidR="00C710E5" w:rsidRPr="00FC2542" w:rsidRDefault="00FC2542" w:rsidP="00FC2542">
    <w:pPr>
      <w:pStyle w:val="Header"/>
    </w:pPr>
    <w:r>
      <w:t>PP18/55(Add.6)-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hui">
    <w15:presenceInfo w15:providerId="AD" w15:userId="S-1-5-21-8740799-900759487-1415713722-67913"/>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4152E"/>
    <w:rsid w:val="00057B6E"/>
    <w:rsid w:val="00076062"/>
    <w:rsid w:val="0009673E"/>
    <w:rsid w:val="000C0900"/>
    <w:rsid w:val="000C2D61"/>
    <w:rsid w:val="000C4701"/>
    <w:rsid w:val="000E4C7A"/>
    <w:rsid w:val="000F68C6"/>
    <w:rsid w:val="00124C8F"/>
    <w:rsid w:val="00125484"/>
    <w:rsid w:val="00126FE1"/>
    <w:rsid w:val="0013327E"/>
    <w:rsid w:val="001374B0"/>
    <w:rsid w:val="00137909"/>
    <w:rsid w:val="0014254A"/>
    <w:rsid w:val="00167FD3"/>
    <w:rsid w:val="00171990"/>
    <w:rsid w:val="00171B68"/>
    <w:rsid w:val="0018210B"/>
    <w:rsid w:val="0019161F"/>
    <w:rsid w:val="001A0EEB"/>
    <w:rsid w:val="001A4A66"/>
    <w:rsid w:val="001B25D1"/>
    <w:rsid w:val="002043DD"/>
    <w:rsid w:val="0021476E"/>
    <w:rsid w:val="002155B0"/>
    <w:rsid w:val="00226B70"/>
    <w:rsid w:val="00231ABC"/>
    <w:rsid w:val="00241DDB"/>
    <w:rsid w:val="002578B4"/>
    <w:rsid w:val="00261A83"/>
    <w:rsid w:val="002A0F5C"/>
    <w:rsid w:val="002A2125"/>
    <w:rsid w:val="002B39F5"/>
    <w:rsid w:val="002B7BAC"/>
    <w:rsid w:val="002E37AF"/>
    <w:rsid w:val="00307225"/>
    <w:rsid w:val="00320A1D"/>
    <w:rsid w:val="00345493"/>
    <w:rsid w:val="003477D4"/>
    <w:rsid w:val="00356FFB"/>
    <w:rsid w:val="003614CE"/>
    <w:rsid w:val="0036370E"/>
    <w:rsid w:val="00375BBA"/>
    <w:rsid w:val="003760D8"/>
    <w:rsid w:val="00383A29"/>
    <w:rsid w:val="0038484C"/>
    <w:rsid w:val="0038575F"/>
    <w:rsid w:val="00387EA2"/>
    <w:rsid w:val="003907C4"/>
    <w:rsid w:val="00395CE4"/>
    <w:rsid w:val="003B74F0"/>
    <w:rsid w:val="003F632F"/>
    <w:rsid w:val="004014B0"/>
    <w:rsid w:val="00414872"/>
    <w:rsid w:val="00415EFC"/>
    <w:rsid w:val="00426AC1"/>
    <w:rsid w:val="0045019C"/>
    <w:rsid w:val="004676C0"/>
    <w:rsid w:val="00476923"/>
    <w:rsid w:val="00476CAF"/>
    <w:rsid w:val="00485E71"/>
    <w:rsid w:val="004C2CF2"/>
    <w:rsid w:val="004D3182"/>
    <w:rsid w:val="005061F9"/>
    <w:rsid w:val="00517E65"/>
    <w:rsid w:val="00531DB1"/>
    <w:rsid w:val="005356FD"/>
    <w:rsid w:val="00542073"/>
    <w:rsid w:val="00552BA5"/>
    <w:rsid w:val="00554E24"/>
    <w:rsid w:val="00564B8D"/>
    <w:rsid w:val="00567130"/>
    <w:rsid w:val="00596A53"/>
    <w:rsid w:val="005A6A1D"/>
    <w:rsid w:val="005C1E39"/>
    <w:rsid w:val="005E4794"/>
    <w:rsid w:val="005F67CE"/>
    <w:rsid w:val="00617BE4"/>
    <w:rsid w:val="00622189"/>
    <w:rsid w:val="006415F5"/>
    <w:rsid w:val="0067125A"/>
    <w:rsid w:val="00680265"/>
    <w:rsid w:val="00683E6B"/>
    <w:rsid w:val="006A0092"/>
    <w:rsid w:val="006A793B"/>
    <w:rsid w:val="006E57C8"/>
    <w:rsid w:val="006E6BA4"/>
    <w:rsid w:val="006E72B3"/>
    <w:rsid w:val="006F0211"/>
    <w:rsid w:val="006F2D18"/>
    <w:rsid w:val="00722343"/>
    <w:rsid w:val="007235A4"/>
    <w:rsid w:val="0073319E"/>
    <w:rsid w:val="00750829"/>
    <w:rsid w:val="00770CF8"/>
    <w:rsid w:val="007917DE"/>
    <w:rsid w:val="007A5031"/>
    <w:rsid w:val="007B558F"/>
    <w:rsid w:val="007C4DC3"/>
    <w:rsid w:val="00814482"/>
    <w:rsid w:val="008160BF"/>
    <w:rsid w:val="008433E4"/>
    <w:rsid w:val="00850AEF"/>
    <w:rsid w:val="00862559"/>
    <w:rsid w:val="008652E7"/>
    <w:rsid w:val="008726C7"/>
    <w:rsid w:val="00873D04"/>
    <w:rsid w:val="008B44F5"/>
    <w:rsid w:val="008D1A34"/>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34D8D"/>
    <w:rsid w:val="00A6085C"/>
    <w:rsid w:val="00A62DA7"/>
    <w:rsid w:val="00A865E4"/>
    <w:rsid w:val="00AC07C0"/>
    <w:rsid w:val="00AC79BA"/>
    <w:rsid w:val="00AD1198"/>
    <w:rsid w:val="00AD2C62"/>
    <w:rsid w:val="00AE1A77"/>
    <w:rsid w:val="00AE49B9"/>
    <w:rsid w:val="00AF45E1"/>
    <w:rsid w:val="00B04E59"/>
    <w:rsid w:val="00B05785"/>
    <w:rsid w:val="00B11373"/>
    <w:rsid w:val="00B15AF8"/>
    <w:rsid w:val="00B1733E"/>
    <w:rsid w:val="00B23943"/>
    <w:rsid w:val="00B47C19"/>
    <w:rsid w:val="00B60A63"/>
    <w:rsid w:val="00B650EC"/>
    <w:rsid w:val="00B85AD9"/>
    <w:rsid w:val="00B96F78"/>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80C17"/>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65A19"/>
    <w:rsid w:val="00D70FF1"/>
    <w:rsid w:val="00D82A9F"/>
    <w:rsid w:val="00D82C7C"/>
    <w:rsid w:val="00D97614"/>
    <w:rsid w:val="00DD26B1"/>
    <w:rsid w:val="00DF23FC"/>
    <w:rsid w:val="00DF39CD"/>
    <w:rsid w:val="00DF51DD"/>
    <w:rsid w:val="00E00B04"/>
    <w:rsid w:val="00E121F2"/>
    <w:rsid w:val="00E12CDA"/>
    <w:rsid w:val="00E25445"/>
    <w:rsid w:val="00E26F09"/>
    <w:rsid w:val="00E46F18"/>
    <w:rsid w:val="00E503BC"/>
    <w:rsid w:val="00E56E57"/>
    <w:rsid w:val="00E749DA"/>
    <w:rsid w:val="00ED47A2"/>
    <w:rsid w:val="00EF2642"/>
    <w:rsid w:val="00EF3681"/>
    <w:rsid w:val="00EF5523"/>
    <w:rsid w:val="00F00FD0"/>
    <w:rsid w:val="00F015B4"/>
    <w:rsid w:val="00F02A26"/>
    <w:rsid w:val="00F20BC2"/>
    <w:rsid w:val="00F24F0A"/>
    <w:rsid w:val="00F342E4"/>
    <w:rsid w:val="00F44613"/>
    <w:rsid w:val="00F574D8"/>
    <w:rsid w:val="00F76EFD"/>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220395-231F-4890-B893-8470E57C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967e8e-92fd-4a67-8b30-f75ec43cfe0a">DPM</DPM_x0020_Author>
    <DPM_x0020_File_x0020_name xmlns="32967e8e-92fd-4a67-8b30-f75ec43cfe0a">S18-PP-C-0055!A6!MSW-C</DPM_x0020_File_x0020_name>
    <DPM_x0020_Version xmlns="32967e8e-92fd-4a67-8b30-f75ec43cfe0a">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967e8e-92fd-4a67-8b30-f75ec43cfe0a" targetNamespace="http://schemas.microsoft.com/office/2006/metadata/properties" ma:root="true" ma:fieldsID="d41af5c836d734370eb92e7ee5f83852" ns2:_="" ns3:_="">
    <xsd:import namespace="996b2e75-67fd-4955-a3b0-5ab9934cb50b"/>
    <xsd:import namespace="32967e8e-92fd-4a67-8b30-f75ec43cfe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967e8e-92fd-4a67-8b30-f75ec43cfe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dcmitype/"/>
    <ds:schemaRef ds:uri="996b2e75-67fd-4955-a3b0-5ab9934cb50b"/>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967e8e-92fd-4a67-8b30-f75ec43cfe0a"/>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967e8e-92fd-4a67-8b30-f75ec43cf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40</TotalTime>
  <Pages>1</Pages>
  <Words>3075</Words>
  <Characters>3219</Characters>
  <Application>Microsoft Office Word</Application>
  <DocSecurity>0</DocSecurity>
  <Lines>138</Lines>
  <Paragraphs>76</Paragraphs>
  <ScaleCrop>false</ScaleCrop>
  <HeadingPairs>
    <vt:vector size="2" baseType="variant">
      <vt:variant>
        <vt:lpstr>Title</vt:lpstr>
      </vt:variant>
      <vt:variant>
        <vt:i4>1</vt:i4>
      </vt:variant>
    </vt:vector>
  </HeadingPairs>
  <TitlesOfParts>
    <vt:vector size="1" baseType="lpstr">
      <vt:lpstr>S18-PP-C-0055!A6!MSW-C</vt:lpstr>
    </vt:vector>
  </TitlesOfParts>
  <Company>ITU</Company>
  <LinksUpToDate>false</LinksUpToDate>
  <CharactersWithSpaces>3278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S18-PP-C-0055!A6!MSW-C</dc:title>
  <dc:subject>Plenipotentiary Conference (PP-18)</dc:subject>
  <dc:creator>Documents Proposals Manager (DPM)</dc:creator>
  <cp:keywords>DPM_v2018.11.2.1_prod</cp:keywords>
  <cp:lastModifiedBy>Liu, Yanhui</cp:lastModifiedBy>
  <cp:revision>8</cp:revision>
  <cp:lastPrinted>2018-11-02T14:20:00Z</cp:lastPrinted>
  <dcterms:created xsi:type="dcterms:W3CDTF">2018-11-02T13:19:00Z</dcterms:created>
  <dcterms:modified xsi:type="dcterms:W3CDTF">2018-11-02T14:21:00Z</dcterms:modified>
  <cp:category>Conference document</cp:category>
</cp:coreProperties>
</file>