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A846A9">
        <w:trPr>
          <w:cantSplit/>
        </w:trPr>
        <w:tc>
          <w:tcPr>
            <w:tcW w:w="6911" w:type="dxa"/>
          </w:tcPr>
          <w:p w:rsidR="007E4D0F" w:rsidRPr="00A846A9" w:rsidRDefault="007E4D0F" w:rsidP="00891DBC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A846A9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BC1B51" w:rsidRPr="00A846A9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A846A9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A846A9">
              <w:rPr>
                <w:rFonts w:ascii="Verdana" w:hAnsi="Verdana"/>
                <w:szCs w:val="22"/>
                <w:lang w:val="ru-RU"/>
              </w:rPr>
              <w:br/>
            </w:r>
            <w:r w:rsidR="00BC1B51" w:rsidRPr="00A846A9">
              <w:rPr>
                <w:b/>
                <w:bCs/>
                <w:lang w:val="ru-RU"/>
              </w:rPr>
              <w:t>Дубай, 29 октября – 16 ноября 2018</w:t>
            </w:r>
            <w:r w:rsidR="00D37469" w:rsidRPr="00A846A9">
              <w:rPr>
                <w:b/>
                <w:bCs/>
                <w:lang w:val="ru-RU"/>
              </w:rPr>
              <w:t xml:space="preserve"> г</w:t>
            </w:r>
            <w:r w:rsidR="00891DBC">
              <w:rPr>
                <w:b/>
                <w:bCs/>
                <w:lang w:val="ru-RU"/>
              </w:rPr>
              <w:t>.</w:t>
            </w:r>
          </w:p>
        </w:tc>
        <w:tc>
          <w:tcPr>
            <w:tcW w:w="3120" w:type="dxa"/>
          </w:tcPr>
          <w:p w:rsidR="007E4D0F" w:rsidRPr="00A846A9" w:rsidRDefault="00D37469" w:rsidP="00BC04ED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A846A9">
              <w:rPr>
                <w:noProof/>
                <w:lang w:eastAsia="zh-CN"/>
              </w:rPr>
              <w:drawing>
                <wp:inline distT="0" distB="0" distL="0" distR="0" wp14:anchorId="0184DAEC" wp14:editId="60CF517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A846A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A846A9" w:rsidRDefault="007E4D0F" w:rsidP="00BC04ED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A846A9" w:rsidRDefault="007E4D0F" w:rsidP="00BC04ED">
            <w:pPr>
              <w:spacing w:before="0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A846A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A846A9" w:rsidRDefault="007E4D0F" w:rsidP="00BC04ED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A846A9" w:rsidRDefault="007E4D0F" w:rsidP="00BC04ED">
            <w:pPr>
              <w:spacing w:before="0"/>
              <w:rPr>
                <w:szCs w:val="22"/>
                <w:lang w:val="ru-RU"/>
              </w:rPr>
            </w:pPr>
          </w:p>
        </w:tc>
      </w:tr>
      <w:tr w:rsidR="00B01EC5" w:rsidRPr="00A846A9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A846A9" w:rsidRDefault="00B01EC5" w:rsidP="00BC04ED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A846A9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A846A9" w:rsidRDefault="00B01EC5" w:rsidP="00BC04ED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A846A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F45A0C">
              <w:rPr>
                <w:b/>
                <w:bCs/>
                <w:szCs w:val="22"/>
                <w:lang w:val="en-US"/>
              </w:rPr>
              <w:t>54</w:t>
            </w:r>
            <w:r w:rsidRPr="00A846A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A846A9">
        <w:trPr>
          <w:cantSplit/>
          <w:trHeight w:val="23"/>
        </w:trPr>
        <w:tc>
          <w:tcPr>
            <w:tcW w:w="6911" w:type="dxa"/>
            <w:vMerge/>
          </w:tcPr>
          <w:p w:rsidR="00B01EC5" w:rsidRPr="00A846A9" w:rsidRDefault="00B01EC5" w:rsidP="00BC04ED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B01EC5" w:rsidRPr="00A846A9" w:rsidRDefault="00F45A0C" w:rsidP="008F54B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3</w:t>
            </w:r>
            <w:r w:rsidR="00BC1B51" w:rsidRPr="00A846A9">
              <w:rPr>
                <w:b/>
                <w:bCs/>
                <w:szCs w:val="22"/>
                <w:lang w:val="ru-RU"/>
              </w:rPr>
              <w:t xml:space="preserve"> </w:t>
            </w:r>
            <w:r w:rsidR="008F54BF">
              <w:rPr>
                <w:b/>
                <w:bCs/>
                <w:szCs w:val="22"/>
                <w:lang w:val="ru-RU"/>
              </w:rPr>
              <w:t xml:space="preserve">октября </w:t>
            </w:r>
            <w:r w:rsidR="00BC1B51" w:rsidRPr="00A846A9">
              <w:rPr>
                <w:b/>
                <w:bCs/>
                <w:szCs w:val="22"/>
                <w:lang w:val="ru-RU"/>
              </w:rPr>
              <w:t>201</w:t>
            </w:r>
            <w:r w:rsidR="0066071C">
              <w:rPr>
                <w:b/>
                <w:bCs/>
                <w:szCs w:val="22"/>
                <w:lang w:val="ru-RU"/>
              </w:rPr>
              <w:t>8</w:t>
            </w:r>
            <w:r w:rsidR="00B01EC5" w:rsidRPr="00A846A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A846A9">
        <w:trPr>
          <w:cantSplit/>
          <w:trHeight w:val="23"/>
        </w:trPr>
        <w:tc>
          <w:tcPr>
            <w:tcW w:w="6911" w:type="dxa"/>
            <w:vMerge/>
          </w:tcPr>
          <w:p w:rsidR="00B01EC5" w:rsidRPr="00A846A9" w:rsidRDefault="00B01EC5" w:rsidP="00BC04ED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B01EC5" w:rsidRPr="00A846A9" w:rsidRDefault="00971CDA" w:rsidP="00BC04ED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846A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BC1B51" w:rsidRPr="00A846A9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C470FB" w:rsidRPr="00A846A9">
        <w:trPr>
          <w:cantSplit/>
        </w:trPr>
        <w:tc>
          <w:tcPr>
            <w:tcW w:w="10031" w:type="dxa"/>
            <w:gridSpan w:val="2"/>
          </w:tcPr>
          <w:p w:rsidR="00C470FB" w:rsidRPr="00A846A9" w:rsidRDefault="00F45A0C" w:rsidP="00BC04ED">
            <w:pPr>
              <w:pStyle w:val="Source"/>
              <w:framePr w:hSpace="0" w:wrap="auto" w:hAnchor="text" w:yAlign="inline"/>
            </w:pPr>
            <w:bookmarkStart w:id="5" w:name="dsource" w:colFirst="0" w:colLast="0"/>
            <w:bookmarkEnd w:id="4"/>
            <w:r>
              <w:t xml:space="preserve">Отчет </w:t>
            </w:r>
            <w:r w:rsidR="00C470FB" w:rsidRPr="00A846A9">
              <w:t>Генерального секретаря</w:t>
            </w:r>
          </w:p>
        </w:tc>
      </w:tr>
      <w:tr w:rsidR="00C470FB" w:rsidRPr="00B72354">
        <w:trPr>
          <w:cantSplit/>
        </w:trPr>
        <w:tc>
          <w:tcPr>
            <w:tcW w:w="10031" w:type="dxa"/>
            <w:gridSpan w:val="2"/>
          </w:tcPr>
          <w:p w:rsidR="00C470FB" w:rsidRPr="00A846A9" w:rsidRDefault="00F45A0C" w:rsidP="00F45A0C">
            <w:pPr>
              <w:pStyle w:val="Title1"/>
              <w:framePr w:hSpace="0" w:wrap="auto" w:hAnchor="text" w:yAlign="inline"/>
              <w:rPr>
                <w:rFonts w:asciiTheme="minorHAnsi" w:hAnsiTheme="minorHAnsi"/>
                <w:szCs w:val="22"/>
              </w:rPr>
            </w:pPr>
            <w:bookmarkStart w:id="6" w:name="dtitle1" w:colFirst="0" w:colLast="0"/>
            <w:bookmarkEnd w:id="5"/>
            <w:r w:rsidRPr="00CE7CE0">
              <w:t>СПИСОК КАНДИДАТОВ НА ПОСТЫ ПРЕДСЕДАТЕЛЕЙ И ЗАМЕСТИТЕЛЕЙ ПРЕДСЕДАТЕЛЕЙ РАБОЧИХ ГРУПП СОВЕТА И ГРУПП</w:t>
            </w:r>
            <w:r>
              <w:t xml:space="preserve"> ЭКСПЕРТОВ</w:t>
            </w:r>
          </w:p>
        </w:tc>
      </w:tr>
      <w:tr w:rsidR="007E4D0F" w:rsidRPr="00B72354">
        <w:trPr>
          <w:cantSplit/>
        </w:trPr>
        <w:tc>
          <w:tcPr>
            <w:tcW w:w="10031" w:type="dxa"/>
            <w:gridSpan w:val="2"/>
          </w:tcPr>
          <w:p w:rsidR="007E4D0F" w:rsidRPr="00A846A9" w:rsidRDefault="007E4D0F" w:rsidP="00BC04ED">
            <w:pPr>
              <w:pStyle w:val="Title2"/>
              <w:framePr w:hSpace="0" w:wrap="auto" w:hAnchor="text" w:yAlign="inline"/>
              <w:rPr>
                <w:rFonts w:asciiTheme="minorHAnsi" w:hAnsiTheme="minorHAnsi"/>
              </w:rPr>
            </w:pPr>
            <w:bookmarkStart w:id="7" w:name="dtitle2" w:colFirst="0" w:colLast="0"/>
            <w:bookmarkEnd w:id="6"/>
          </w:p>
        </w:tc>
      </w:tr>
    </w:tbl>
    <w:p w:rsidR="00F45A0C" w:rsidRPr="00CE7CE0" w:rsidRDefault="00F45A0C" w:rsidP="00F45A0C">
      <w:pPr>
        <w:rPr>
          <w:lang w:val="ru-RU"/>
        </w:rPr>
      </w:pPr>
      <w:bookmarkStart w:id="8" w:name="dbreak"/>
      <w:bookmarkEnd w:id="7"/>
      <w:bookmarkEnd w:id="8"/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45A0C" w:rsidRPr="00B72354" w:rsidTr="009C7BD8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A0C" w:rsidRPr="00CE7CE0" w:rsidRDefault="00F45A0C" w:rsidP="009C7BD8">
            <w:pPr>
              <w:pStyle w:val="Headingb"/>
              <w:rPr>
                <w:szCs w:val="22"/>
                <w:lang w:val="ru-RU"/>
              </w:rPr>
            </w:pPr>
            <w:r w:rsidRPr="00CE7CE0">
              <w:rPr>
                <w:szCs w:val="22"/>
                <w:lang w:val="ru-RU"/>
              </w:rPr>
              <w:t>Резюме</w:t>
            </w:r>
          </w:p>
          <w:p w:rsidR="00F45A0C" w:rsidRPr="00CE7CE0" w:rsidRDefault="00F45A0C" w:rsidP="00F45A0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В </w:t>
            </w:r>
            <w:r w:rsidRPr="00CE7CE0">
              <w:rPr>
                <w:szCs w:val="22"/>
                <w:lang w:val="ru-RU"/>
              </w:rPr>
              <w:t xml:space="preserve">Резолюции 1333 Генеральному секретарю поручается представлять на каждой </w:t>
            </w:r>
            <w:r>
              <w:rPr>
                <w:szCs w:val="22"/>
                <w:lang w:val="ru-RU"/>
              </w:rPr>
              <w:t xml:space="preserve">Полномочной конференции и каждой </w:t>
            </w:r>
            <w:r w:rsidRPr="00CE7CE0">
              <w:rPr>
                <w:szCs w:val="22"/>
                <w:lang w:val="ru-RU"/>
              </w:rPr>
              <w:t xml:space="preserve">сессии Совета таблицу, в которой указаны председатели и заместители председателей каждой </w:t>
            </w:r>
            <w:r>
              <w:rPr>
                <w:szCs w:val="22"/>
                <w:lang w:val="ru-RU"/>
              </w:rPr>
              <w:t>рабочей группы Совета (</w:t>
            </w:r>
            <w:r w:rsidRPr="00CE7CE0">
              <w:rPr>
                <w:szCs w:val="22"/>
                <w:lang w:val="ru-RU"/>
              </w:rPr>
              <w:t>РГС</w:t>
            </w:r>
            <w:r>
              <w:rPr>
                <w:szCs w:val="22"/>
                <w:lang w:val="ru-RU"/>
              </w:rPr>
              <w:t>)</w:t>
            </w:r>
            <w:r w:rsidRPr="00CE7CE0">
              <w:rPr>
                <w:szCs w:val="22"/>
                <w:lang w:val="ru-RU"/>
              </w:rPr>
              <w:t>, их срок полномочий и регион.</w:t>
            </w:r>
          </w:p>
          <w:p w:rsidR="00F45A0C" w:rsidRPr="00CE7CE0" w:rsidRDefault="00F45A0C" w:rsidP="009C7BD8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CE7CE0">
              <w:rPr>
                <w:caps/>
                <w:szCs w:val="22"/>
                <w:lang w:val="ru-RU"/>
              </w:rPr>
              <w:t>____________</w:t>
            </w:r>
          </w:p>
          <w:p w:rsidR="00F45A0C" w:rsidRPr="00CE7CE0" w:rsidRDefault="00F45A0C" w:rsidP="009C7BD8">
            <w:pPr>
              <w:pStyle w:val="Headingb"/>
              <w:rPr>
                <w:szCs w:val="22"/>
                <w:lang w:val="ru-RU"/>
              </w:rPr>
            </w:pPr>
            <w:r w:rsidRPr="00CE7CE0">
              <w:rPr>
                <w:szCs w:val="22"/>
                <w:lang w:val="ru-RU"/>
              </w:rPr>
              <w:t>Справочные материалы</w:t>
            </w:r>
          </w:p>
          <w:p w:rsidR="00F45A0C" w:rsidRPr="00CE7CE0" w:rsidRDefault="00F21777" w:rsidP="00D054B8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F45A0C" w:rsidRPr="00CE7CE0">
                <w:rPr>
                  <w:rStyle w:val="Hyperlink"/>
                  <w:i/>
                  <w:iCs/>
                  <w:szCs w:val="22"/>
                  <w:lang w:val="ru-RU"/>
                </w:rPr>
                <w:t>Решение 11 (Пересм. Пусан, 2014 г.)</w:t>
              </w:r>
            </w:hyperlink>
            <w:r w:rsidR="00F45A0C" w:rsidRPr="00CE7CE0">
              <w:rPr>
                <w:i/>
                <w:iCs/>
                <w:szCs w:val="22"/>
                <w:lang w:val="ru-RU"/>
              </w:rPr>
              <w:t xml:space="preserve"> ПК</w:t>
            </w:r>
            <w:r w:rsidR="00F45A0C">
              <w:rPr>
                <w:i/>
                <w:iCs/>
                <w:szCs w:val="22"/>
                <w:lang w:val="ru-RU"/>
              </w:rPr>
              <w:t>;</w:t>
            </w:r>
            <w:r w:rsidR="00F45A0C" w:rsidRPr="00CE7CE0">
              <w:rPr>
                <w:i/>
                <w:iCs/>
                <w:szCs w:val="22"/>
                <w:lang w:val="ru-RU"/>
              </w:rPr>
              <w:t xml:space="preserve"> </w:t>
            </w:r>
            <w:hyperlink r:id="rId9" w:history="1">
              <w:r w:rsidR="00F45A0C" w:rsidRPr="00CE7CE0">
                <w:rPr>
                  <w:rStyle w:val="Hyperlink"/>
                  <w:i/>
                  <w:iCs/>
                  <w:szCs w:val="22"/>
                  <w:lang w:val="ru-RU"/>
                </w:rPr>
                <w:t>Резолюция 1333</w:t>
              </w:r>
            </w:hyperlink>
            <w:r w:rsidR="00F45A0C" w:rsidRPr="00CE7CE0">
              <w:rPr>
                <w:i/>
                <w:iCs/>
                <w:szCs w:val="22"/>
                <w:lang w:val="ru-RU"/>
              </w:rPr>
              <w:t xml:space="preserve"> Совета</w:t>
            </w:r>
            <w:r w:rsidR="00F45A0C">
              <w:rPr>
                <w:i/>
                <w:iCs/>
                <w:szCs w:val="22"/>
                <w:lang w:val="ru-RU"/>
              </w:rPr>
              <w:t>;</w:t>
            </w:r>
            <w:r w:rsidR="00F45A0C" w:rsidRPr="00CE7CE0">
              <w:rPr>
                <w:i/>
                <w:iCs/>
                <w:szCs w:val="22"/>
                <w:lang w:val="ru-RU"/>
              </w:rPr>
              <w:t xml:space="preserve"> </w:t>
            </w:r>
            <w:hyperlink r:id="rId10" w:history="1">
              <w:r w:rsidR="00F45A0C" w:rsidRPr="00CE7CE0">
                <w:rPr>
                  <w:rStyle w:val="Hyperlink"/>
                  <w:i/>
                  <w:iCs/>
                  <w:szCs w:val="22"/>
                  <w:lang w:val="ru-RU"/>
                </w:rPr>
                <w:t>Решение 584</w:t>
              </w:r>
            </w:hyperlink>
            <w:r w:rsidR="00F45A0C">
              <w:rPr>
                <w:i/>
                <w:iCs/>
                <w:szCs w:val="22"/>
                <w:lang w:val="ru-RU"/>
              </w:rPr>
              <w:t xml:space="preserve"> Совета;</w:t>
            </w:r>
            <w:r w:rsidR="00F45A0C" w:rsidRPr="00CE7CE0">
              <w:rPr>
                <w:i/>
                <w:iCs/>
                <w:szCs w:val="22"/>
                <w:lang w:val="ru-RU"/>
              </w:rPr>
              <w:t xml:space="preserve"> </w:t>
            </w:r>
            <w:hyperlink r:id="rId11" w:history="1">
              <w:r w:rsidR="00F45A0C" w:rsidRPr="00CE7CE0">
                <w:rPr>
                  <w:rStyle w:val="Hyperlink"/>
                  <w:i/>
                  <w:iCs/>
                  <w:szCs w:val="22"/>
                  <w:lang w:val="ru-RU"/>
                </w:rPr>
                <w:t>Консультации по вопросу о заместителях председателей</w:t>
              </w:r>
            </w:hyperlink>
            <w:r w:rsidR="00F45A0C">
              <w:rPr>
                <w:i/>
                <w:iCs/>
                <w:szCs w:val="22"/>
                <w:lang w:val="ru-RU"/>
              </w:rPr>
              <w:t>;</w:t>
            </w:r>
            <w:r w:rsidR="00F45A0C" w:rsidRPr="00CE7CE0">
              <w:rPr>
                <w:i/>
                <w:iCs/>
                <w:szCs w:val="22"/>
                <w:lang w:val="ru-RU"/>
              </w:rPr>
              <w:t xml:space="preserve"> </w:t>
            </w:r>
            <w:hyperlink r:id="rId12" w:history="1">
              <w:r w:rsidR="00F45A0C" w:rsidRPr="00CE7CE0">
                <w:rPr>
                  <w:rStyle w:val="Hyperlink"/>
                  <w:i/>
                  <w:iCs/>
                  <w:szCs w:val="22"/>
                  <w:lang w:val="ru-RU"/>
                </w:rPr>
                <w:t>Резолюция 1379</w:t>
              </w:r>
            </w:hyperlink>
            <w:r w:rsidR="00F45A0C" w:rsidRPr="00CE7CE0">
              <w:rPr>
                <w:i/>
                <w:iCs/>
                <w:szCs w:val="22"/>
                <w:lang w:val="ru-RU"/>
              </w:rPr>
              <w:t xml:space="preserve"> Совета</w:t>
            </w:r>
            <w:r w:rsidR="00F45A0C">
              <w:rPr>
                <w:i/>
                <w:iCs/>
                <w:szCs w:val="22"/>
                <w:lang w:val="ru-RU"/>
              </w:rPr>
              <w:t>;</w:t>
            </w:r>
            <w:r w:rsidR="00F45A0C" w:rsidRPr="00CE7CE0">
              <w:rPr>
                <w:i/>
                <w:iCs/>
                <w:szCs w:val="22"/>
                <w:lang w:val="ru-RU"/>
              </w:rPr>
              <w:t xml:space="preserve"> </w:t>
            </w:r>
            <w:hyperlink r:id="rId13" w:history="1">
              <w:r w:rsidR="00F45A0C" w:rsidRPr="00CE7CE0">
                <w:rPr>
                  <w:rStyle w:val="Hyperlink"/>
                  <w:i/>
                  <w:iCs/>
                  <w:szCs w:val="22"/>
                  <w:lang w:val="ru-RU"/>
                </w:rPr>
                <w:t>Резолюция 1384</w:t>
              </w:r>
            </w:hyperlink>
            <w:r w:rsidR="00F45A0C" w:rsidRPr="00CE7CE0">
              <w:rPr>
                <w:i/>
                <w:iCs/>
                <w:szCs w:val="22"/>
                <w:lang w:val="ru-RU"/>
              </w:rPr>
              <w:t xml:space="preserve"> </w:t>
            </w:r>
            <w:r w:rsidR="00F45A0C">
              <w:rPr>
                <w:i/>
                <w:iCs/>
                <w:szCs w:val="22"/>
                <w:lang w:val="ru-RU"/>
              </w:rPr>
              <w:t xml:space="preserve">Совета; </w:t>
            </w:r>
            <w:r w:rsidR="00F45A0C" w:rsidRPr="00CE7CE0">
              <w:rPr>
                <w:i/>
                <w:iCs/>
                <w:szCs w:val="22"/>
                <w:lang w:val="ru-RU"/>
              </w:rPr>
              <w:t xml:space="preserve">Документы </w:t>
            </w:r>
            <w:hyperlink r:id="rId14" w:history="1">
              <w:r w:rsidR="00F45A0C" w:rsidRPr="00CE7CE0">
                <w:rPr>
                  <w:rStyle w:val="Hyperlink"/>
                  <w:i/>
                  <w:iCs/>
                  <w:szCs w:val="22"/>
                  <w:lang w:val="ru-RU"/>
                </w:rPr>
                <w:t>C16/122</w:t>
              </w:r>
            </w:hyperlink>
            <w:r w:rsidR="00F45A0C" w:rsidRPr="00CE7CE0">
              <w:rPr>
                <w:i/>
                <w:iCs/>
                <w:szCs w:val="22"/>
                <w:lang w:val="ru-RU"/>
              </w:rPr>
              <w:t xml:space="preserve">, </w:t>
            </w:r>
            <w:hyperlink r:id="rId15" w:history="1">
              <w:r w:rsidR="00F45A0C" w:rsidRPr="00CE7CE0">
                <w:rPr>
                  <w:rStyle w:val="Hyperlink"/>
                  <w:i/>
                  <w:iCs/>
                  <w:szCs w:val="22"/>
                  <w:lang w:val="ru-RU"/>
                </w:rPr>
                <w:t>C16/INF/17(Rev.2)</w:t>
              </w:r>
            </w:hyperlink>
            <w:r w:rsidR="00F45A0C">
              <w:rPr>
                <w:i/>
                <w:iCs/>
                <w:szCs w:val="22"/>
                <w:lang w:val="ru-RU"/>
              </w:rPr>
              <w:t xml:space="preserve">, </w:t>
            </w:r>
            <w:hyperlink r:id="rId16" w:history="1">
              <w:r w:rsidR="00F45A0C" w:rsidRPr="00CE7CE0">
                <w:rPr>
                  <w:rStyle w:val="Hyperlink"/>
                  <w:i/>
                  <w:iCs/>
                  <w:lang w:val="ru-RU"/>
                </w:rPr>
                <w:t>C17/55</w:t>
              </w:r>
            </w:hyperlink>
            <w:r w:rsidR="00A00A58">
              <w:rPr>
                <w:i/>
                <w:iCs/>
                <w:szCs w:val="22"/>
                <w:lang w:val="ru-RU"/>
              </w:rPr>
              <w:t xml:space="preserve">, </w:t>
            </w:r>
            <w:hyperlink r:id="rId17" w:history="1">
              <w:r w:rsidR="00A00A58" w:rsidRPr="006257AB">
                <w:rPr>
                  <w:rStyle w:val="Hyperlink"/>
                  <w:i/>
                  <w:iCs/>
                </w:rPr>
                <w:t>C</w:t>
              </w:r>
              <w:r w:rsidR="00A00A58" w:rsidRPr="00A00A58">
                <w:rPr>
                  <w:rStyle w:val="Hyperlink"/>
                  <w:i/>
                  <w:iCs/>
                  <w:lang w:val="ru-RU"/>
                </w:rPr>
                <w:t>17/130</w:t>
              </w:r>
            </w:hyperlink>
            <w:r w:rsidR="00A00A58" w:rsidRPr="00A00A58">
              <w:rPr>
                <w:rStyle w:val="Hyperlink"/>
                <w:lang w:val="ru-RU"/>
              </w:rPr>
              <w:t>,</w:t>
            </w:r>
            <w:r w:rsidR="00A00A58" w:rsidRPr="00A00A58">
              <w:rPr>
                <w:rStyle w:val="Hyperlink"/>
                <w:i/>
                <w:iCs/>
                <w:lang w:val="ru-RU"/>
              </w:rPr>
              <w:t xml:space="preserve"> </w:t>
            </w:r>
            <w:hyperlink r:id="rId18" w:history="1">
              <w:r w:rsidR="00A00A58" w:rsidRPr="000E0BD9">
                <w:rPr>
                  <w:rStyle w:val="Hyperlink"/>
                  <w:i/>
                  <w:iCs/>
                </w:rPr>
                <w:t>C</w:t>
              </w:r>
              <w:r w:rsidR="00A00A58" w:rsidRPr="00A00A58">
                <w:rPr>
                  <w:rStyle w:val="Hyperlink"/>
                  <w:i/>
                  <w:iCs/>
                  <w:lang w:val="ru-RU"/>
                </w:rPr>
                <w:t>18/56</w:t>
              </w:r>
            </w:hyperlink>
            <w:r w:rsidR="00A00A58" w:rsidRPr="00A00A58">
              <w:rPr>
                <w:rStyle w:val="Hyperlink"/>
                <w:i/>
                <w:iCs/>
                <w:lang w:val="ru-RU"/>
              </w:rPr>
              <w:t xml:space="preserve"> </w:t>
            </w:r>
            <w:r w:rsidR="00A00A58">
              <w:rPr>
                <w:rStyle w:val="Hyperlink"/>
                <w:i/>
                <w:iCs/>
                <w:lang w:val="ru-RU"/>
              </w:rPr>
              <w:t>и</w:t>
            </w:r>
            <w:r w:rsidR="00A00A58" w:rsidRPr="00A00A58">
              <w:rPr>
                <w:rStyle w:val="Hyperlink"/>
                <w:i/>
                <w:iCs/>
                <w:lang w:val="ru-RU"/>
              </w:rPr>
              <w:t xml:space="preserve"> </w:t>
            </w:r>
            <w:hyperlink r:id="rId19" w:history="1">
              <w:r w:rsidR="00A00A58" w:rsidRPr="000E0BD9">
                <w:rPr>
                  <w:rStyle w:val="Hyperlink"/>
                  <w:i/>
                  <w:iCs/>
                </w:rPr>
                <w:t>C</w:t>
              </w:r>
              <w:r w:rsidR="00A00A58" w:rsidRPr="00A00A58">
                <w:rPr>
                  <w:rStyle w:val="Hyperlink"/>
                  <w:i/>
                  <w:iCs/>
                  <w:lang w:val="ru-RU"/>
                </w:rPr>
                <w:t>18/121</w:t>
              </w:r>
            </w:hyperlink>
            <w:r w:rsidR="00D054B8" w:rsidRPr="00096BF3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 </w:t>
            </w:r>
            <w:r w:rsidR="00A00A58">
              <w:rPr>
                <w:i/>
                <w:iCs/>
                <w:szCs w:val="22"/>
                <w:lang w:val="ru-RU"/>
              </w:rPr>
              <w:t>Совета</w:t>
            </w:r>
          </w:p>
        </w:tc>
      </w:tr>
    </w:tbl>
    <w:p w:rsidR="00F45A0C" w:rsidRPr="00CE7CE0" w:rsidRDefault="00F45A0C" w:rsidP="00F45A0C">
      <w:pPr>
        <w:rPr>
          <w:lang w:val="ru-RU"/>
        </w:rPr>
      </w:pPr>
      <w:r w:rsidRPr="00CE7CE0">
        <w:rPr>
          <w:lang w:val="ru-RU"/>
        </w:rPr>
        <w:br w:type="page"/>
      </w:r>
    </w:p>
    <w:p w:rsidR="00A00A58" w:rsidRPr="00A00A58" w:rsidRDefault="00A00A58" w:rsidP="00891DBC">
      <w:pPr>
        <w:pStyle w:val="Headingb"/>
        <w:rPr>
          <w:lang w:val="ru-RU"/>
        </w:rPr>
      </w:pPr>
      <w:r w:rsidRPr="00A00A58">
        <w:rPr>
          <w:lang w:val="ru-RU"/>
        </w:rPr>
        <w:lastRenderedPageBreak/>
        <w:t>Введение</w:t>
      </w:r>
    </w:p>
    <w:p w:rsidR="00F45A0C" w:rsidRPr="00CE7CE0" w:rsidRDefault="00F45A0C" w:rsidP="00F45A0C">
      <w:pPr>
        <w:rPr>
          <w:lang w:val="ru-RU"/>
        </w:rPr>
      </w:pPr>
      <w:r w:rsidRPr="00CE7CE0">
        <w:rPr>
          <w:lang w:val="ru-RU"/>
        </w:rPr>
        <w:t xml:space="preserve">На сессии Совета в 2016 году был принят пересмотр Резолюции 1333 о руководящих принципах по созданию рабочих групп Совета, управлению ими и прекращению их деятельности. В соответствии с этой Резолюцией Генеральному секретарю поручается представлять на </w:t>
      </w:r>
      <w:r w:rsidR="0098380E">
        <w:rPr>
          <w:lang w:val="ru-RU"/>
        </w:rPr>
        <w:t xml:space="preserve">каждой Полномочной конференции и </w:t>
      </w:r>
      <w:r w:rsidRPr="00CE7CE0">
        <w:rPr>
          <w:lang w:val="ru-RU"/>
        </w:rPr>
        <w:t>каждой сессии Совета таблицу, в которой указаны председатели и заместители председателей каждой РГС, их срок полномочий и регион.</w:t>
      </w:r>
    </w:p>
    <w:p w:rsidR="00F45A0C" w:rsidRPr="001B0672" w:rsidRDefault="00F45A0C" w:rsidP="0098380E">
      <w:pPr>
        <w:rPr>
          <w:lang w:val="ru-RU"/>
        </w:rPr>
      </w:pPr>
      <w:r>
        <w:rPr>
          <w:lang w:val="ru-RU"/>
        </w:rPr>
        <w:t>На</w:t>
      </w:r>
      <w:r w:rsidRPr="001B0672">
        <w:rPr>
          <w:lang w:val="ru-RU"/>
        </w:rPr>
        <w:t xml:space="preserve"> </w:t>
      </w:r>
      <w:r>
        <w:rPr>
          <w:lang w:val="ru-RU"/>
        </w:rPr>
        <w:t>своей</w:t>
      </w:r>
      <w:r w:rsidRPr="001B0672">
        <w:rPr>
          <w:lang w:val="ru-RU"/>
        </w:rPr>
        <w:t xml:space="preserve"> </w:t>
      </w:r>
      <w:r>
        <w:rPr>
          <w:lang w:val="ru-RU"/>
        </w:rPr>
        <w:t>сессии</w:t>
      </w:r>
      <w:r w:rsidRPr="001B0672">
        <w:rPr>
          <w:lang w:val="ru-RU"/>
        </w:rPr>
        <w:t xml:space="preserve"> 2017 </w:t>
      </w:r>
      <w:r>
        <w:rPr>
          <w:lang w:val="ru-RU"/>
        </w:rPr>
        <w:t>года</w:t>
      </w:r>
      <w:r w:rsidRPr="001B0672">
        <w:rPr>
          <w:lang w:val="ru-RU"/>
        </w:rPr>
        <w:t xml:space="preserve"> </w:t>
      </w:r>
      <w:r>
        <w:rPr>
          <w:lang w:val="ru-RU"/>
        </w:rPr>
        <w:t>Совет</w:t>
      </w:r>
      <w:r w:rsidRPr="001B0672">
        <w:rPr>
          <w:lang w:val="ru-RU"/>
        </w:rPr>
        <w:t xml:space="preserve"> </w:t>
      </w:r>
      <w:r w:rsidRPr="001B0672">
        <w:rPr>
          <w:b/>
          <w:bCs/>
          <w:lang w:val="ru-RU"/>
        </w:rPr>
        <w:t>подтвердил</w:t>
      </w:r>
      <w:r w:rsidRPr="001B0672">
        <w:rPr>
          <w:lang w:val="ru-RU"/>
        </w:rPr>
        <w:t xml:space="preserve"> </w:t>
      </w:r>
      <w:r>
        <w:rPr>
          <w:lang w:val="ru-RU"/>
        </w:rPr>
        <w:t>назначение</w:t>
      </w:r>
      <w:r w:rsidRPr="001B0672">
        <w:rPr>
          <w:lang w:val="ru-RU"/>
        </w:rPr>
        <w:t xml:space="preserve"> </w:t>
      </w:r>
      <w:r w:rsidR="0098380E">
        <w:rPr>
          <w:lang w:val="ru-RU"/>
        </w:rPr>
        <w:t xml:space="preserve">председателей и </w:t>
      </w:r>
      <w:r>
        <w:rPr>
          <w:lang w:val="ru-RU"/>
        </w:rPr>
        <w:t>заместителей</w:t>
      </w:r>
      <w:r w:rsidRPr="001B0672">
        <w:rPr>
          <w:lang w:val="ru-RU"/>
        </w:rPr>
        <w:t xml:space="preserve"> </w:t>
      </w:r>
      <w:r>
        <w:rPr>
          <w:lang w:val="ru-RU"/>
        </w:rPr>
        <w:t>председателей</w:t>
      </w:r>
      <w:r w:rsidRPr="001B0672">
        <w:rPr>
          <w:lang w:val="ru-RU"/>
        </w:rPr>
        <w:t xml:space="preserve"> </w:t>
      </w:r>
      <w:r>
        <w:rPr>
          <w:lang w:val="ru-RU"/>
        </w:rPr>
        <w:t>рабочих</w:t>
      </w:r>
      <w:r w:rsidRPr="001B0672">
        <w:rPr>
          <w:lang w:val="ru-RU"/>
        </w:rPr>
        <w:t xml:space="preserve"> </w:t>
      </w:r>
      <w:r>
        <w:rPr>
          <w:lang w:val="ru-RU"/>
        </w:rPr>
        <w:t>групп</w:t>
      </w:r>
      <w:r w:rsidRPr="001B0672">
        <w:rPr>
          <w:lang w:val="ru-RU"/>
        </w:rPr>
        <w:t xml:space="preserve"> </w:t>
      </w:r>
      <w:r>
        <w:rPr>
          <w:lang w:val="ru-RU"/>
        </w:rPr>
        <w:t>Совета</w:t>
      </w:r>
      <w:r w:rsidRPr="001B0672">
        <w:rPr>
          <w:lang w:val="ru-RU"/>
        </w:rPr>
        <w:t xml:space="preserve"> </w:t>
      </w:r>
      <w:r>
        <w:rPr>
          <w:lang w:val="ru-RU"/>
        </w:rPr>
        <w:t>и</w:t>
      </w:r>
      <w:r w:rsidRPr="001B0672">
        <w:rPr>
          <w:lang w:val="ru-RU"/>
        </w:rPr>
        <w:t xml:space="preserve"> </w:t>
      </w:r>
      <w:r>
        <w:rPr>
          <w:lang w:val="ru-RU"/>
        </w:rPr>
        <w:t>Группы экспертов по РМЭ, список которых приводится в</w:t>
      </w:r>
      <w:r w:rsidRPr="001B0672">
        <w:rPr>
          <w:lang w:val="ru-RU"/>
        </w:rPr>
        <w:t xml:space="preserve"> </w:t>
      </w:r>
      <w:hyperlink r:id="rId20" w:history="1">
        <w:r w:rsidR="0098380E">
          <w:rPr>
            <w:rStyle w:val="Hyperlink"/>
            <w:lang w:val="ru-RU"/>
          </w:rPr>
          <w:t>Документе</w:t>
        </w:r>
        <w:r w:rsidR="0098380E" w:rsidRPr="0098380E">
          <w:rPr>
            <w:rStyle w:val="Hyperlink"/>
            <w:lang w:val="ru-RU"/>
          </w:rPr>
          <w:t xml:space="preserve"> </w:t>
        </w:r>
        <w:r w:rsidR="0098380E" w:rsidRPr="00AD5226">
          <w:rPr>
            <w:rStyle w:val="Hyperlink"/>
          </w:rPr>
          <w:t>C</w:t>
        </w:r>
        <w:r w:rsidR="0098380E" w:rsidRPr="0098380E">
          <w:rPr>
            <w:rStyle w:val="Hyperlink"/>
            <w:lang w:val="ru-RU"/>
          </w:rPr>
          <w:t>17/55</w:t>
        </w:r>
      </w:hyperlink>
      <w:r w:rsidR="0098380E" w:rsidRPr="0098380E">
        <w:rPr>
          <w:lang w:val="ru-RU"/>
        </w:rPr>
        <w:t>.</w:t>
      </w:r>
    </w:p>
    <w:p w:rsidR="00F45A0C" w:rsidRPr="0098380E" w:rsidRDefault="0098380E" w:rsidP="00827D63">
      <w:pPr>
        <w:rPr>
          <w:lang w:val="ru-RU"/>
        </w:rPr>
      </w:pPr>
      <w:r>
        <w:rPr>
          <w:lang w:val="ru-RU"/>
        </w:rPr>
        <w:t xml:space="preserve">На своей сессии 2018 года Совет принял к сведению таблицу, представленную в </w:t>
      </w:r>
      <w:hyperlink r:id="rId21" w:history="1">
        <w:r>
          <w:rPr>
            <w:rStyle w:val="Hyperlink"/>
            <w:lang w:val="ru-RU"/>
          </w:rPr>
          <w:t>Документе</w:t>
        </w:r>
        <w:r w:rsidRPr="0098380E">
          <w:rPr>
            <w:rStyle w:val="Hyperlink"/>
            <w:lang w:val="ru-RU"/>
          </w:rPr>
          <w:t xml:space="preserve"> </w:t>
        </w:r>
        <w:r w:rsidRPr="000E0BD9">
          <w:rPr>
            <w:rStyle w:val="Hyperlink"/>
          </w:rPr>
          <w:t>C</w:t>
        </w:r>
        <w:r w:rsidRPr="0098380E">
          <w:rPr>
            <w:rStyle w:val="Hyperlink"/>
            <w:lang w:val="ru-RU"/>
          </w:rPr>
          <w:t>18/56</w:t>
        </w:r>
      </w:hyperlink>
      <w:r>
        <w:rPr>
          <w:lang w:val="ru-RU"/>
        </w:rPr>
        <w:t>, и подтвердил назначение заместителя Председателя РГС по финансовым и людским ресурсам (см.</w:t>
      </w:r>
      <w:r w:rsidR="00827D63">
        <w:rPr>
          <w:lang w:val="ru-RU"/>
        </w:rPr>
        <w:t> </w:t>
      </w:r>
      <w:hyperlink r:id="rId22" w:history="1">
        <w:r>
          <w:rPr>
            <w:rStyle w:val="Hyperlink"/>
            <w:lang w:val="ru-RU"/>
          </w:rPr>
          <w:t>Документ</w:t>
        </w:r>
        <w:r w:rsidRPr="0098380E">
          <w:rPr>
            <w:rStyle w:val="Hyperlink"/>
            <w:lang w:val="ru-RU"/>
          </w:rPr>
          <w:t xml:space="preserve"> </w:t>
        </w:r>
        <w:r w:rsidRPr="000E0BD9">
          <w:rPr>
            <w:rStyle w:val="Hyperlink"/>
          </w:rPr>
          <w:t>C</w:t>
        </w:r>
        <w:r w:rsidRPr="0098380E">
          <w:rPr>
            <w:rStyle w:val="Hyperlink"/>
            <w:lang w:val="ru-RU"/>
          </w:rPr>
          <w:t>18/110</w:t>
        </w:r>
      </w:hyperlink>
      <w:r w:rsidRPr="0098380E">
        <w:rPr>
          <w:lang w:val="ru-RU"/>
        </w:rPr>
        <w:t>).</w:t>
      </w:r>
      <w:r>
        <w:rPr>
          <w:lang w:val="ru-RU"/>
        </w:rPr>
        <w:t xml:space="preserve"> На сессии Совета 2018 года были также утверждены изменения, внесенные в Решение 482, </w:t>
      </w:r>
      <w:r w:rsidR="00A1674E">
        <w:rPr>
          <w:lang w:val="ru-RU"/>
        </w:rPr>
        <w:t xml:space="preserve">в результате чего была </w:t>
      </w:r>
      <w:r>
        <w:rPr>
          <w:lang w:val="ru-RU"/>
        </w:rPr>
        <w:t>создан</w:t>
      </w:r>
      <w:r w:rsidR="00A1674E">
        <w:rPr>
          <w:lang w:val="ru-RU"/>
        </w:rPr>
        <w:t>а Группа</w:t>
      </w:r>
      <w:r>
        <w:rPr>
          <w:lang w:val="ru-RU"/>
        </w:rPr>
        <w:t xml:space="preserve"> экспертов по Решению 482 и назначен ее Председатель (см. </w:t>
      </w:r>
      <w:hyperlink r:id="rId23" w:history="1">
        <w:r>
          <w:rPr>
            <w:rStyle w:val="Hyperlink"/>
            <w:lang w:val="ru-RU"/>
          </w:rPr>
          <w:t>Документ</w:t>
        </w:r>
        <w:r w:rsidRPr="00A1674E">
          <w:rPr>
            <w:rStyle w:val="Hyperlink"/>
            <w:lang w:val="ru-RU"/>
          </w:rPr>
          <w:t xml:space="preserve"> </w:t>
        </w:r>
        <w:r w:rsidRPr="000E0BD9">
          <w:rPr>
            <w:rStyle w:val="Hyperlink"/>
          </w:rPr>
          <w:t>C</w:t>
        </w:r>
        <w:r w:rsidRPr="00A1674E">
          <w:rPr>
            <w:rStyle w:val="Hyperlink"/>
            <w:lang w:val="ru-RU"/>
          </w:rPr>
          <w:t>18/121</w:t>
        </w:r>
        <w:r w:rsidRPr="00827D63">
          <w:rPr>
            <w:rStyle w:val="Hyperlink"/>
            <w:color w:val="auto"/>
            <w:u w:val="none"/>
            <w:lang w:val="ru-RU"/>
          </w:rPr>
          <w:t>).</w:t>
        </w:r>
      </w:hyperlink>
    </w:p>
    <w:p w:rsidR="00F45A0C" w:rsidRPr="00CE7CE0" w:rsidRDefault="00F45A0C" w:rsidP="00F45A0C">
      <w:pPr>
        <w:spacing w:before="0"/>
        <w:rPr>
          <w:lang w:val="ru-RU"/>
        </w:rPr>
      </w:pPr>
    </w:p>
    <w:p w:rsidR="00F45A0C" w:rsidRPr="00CE7CE0" w:rsidRDefault="00F45A0C" w:rsidP="00F45A0C">
      <w:pPr>
        <w:spacing w:before="0"/>
        <w:rPr>
          <w:lang w:val="ru-RU"/>
        </w:rPr>
        <w:sectPr w:rsidR="00F45A0C" w:rsidRPr="00CE7CE0" w:rsidSect="00B47EFC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40" w:code="9"/>
          <w:pgMar w:top="1418" w:right="1134" w:bottom="1418" w:left="1134" w:header="567" w:footer="567" w:gutter="0"/>
          <w:paperSrc w:first="1264" w:other="1264"/>
          <w:cols w:space="720"/>
          <w:titlePg/>
          <w:docGrid w:linePitch="299"/>
        </w:sectPr>
      </w:pPr>
    </w:p>
    <w:p w:rsidR="00F45A0C" w:rsidRPr="00CE7CE0" w:rsidRDefault="00F45A0C" w:rsidP="00891DBC">
      <w:pPr>
        <w:pStyle w:val="Tabletitle"/>
        <w:rPr>
          <w:lang w:val="ru-RU"/>
        </w:rPr>
      </w:pPr>
      <w:r w:rsidRPr="00CE7CE0">
        <w:rPr>
          <w:lang w:val="ru-RU"/>
        </w:rPr>
        <w:lastRenderedPageBreak/>
        <w:t>ПРЕДСЕДАТЕЛИ И ЗАМЕСТИТЕЛИ ПРЕДСЕДАТЕЛЕЙ РАБОЧИХ ГРУПП СОВЕТА И ГРУПП ЭКСПЕРТОВ</w:t>
      </w:r>
      <w:r w:rsidR="00A1674E">
        <w:rPr>
          <w:lang w:val="ru-RU"/>
        </w:rPr>
        <w:t xml:space="preserve"> (по состоянию на 18 сентября 2018 г</w:t>
      </w:r>
      <w:r w:rsidR="00891DBC">
        <w:rPr>
          <w:lang w:val="ru-RU"/>
        </w:rPr>
        <w:t>.</w:t>
      </w:r>
      <w:r w:rsidR="00A1674E">
        <w:rPr>
          <w:lang w:val="ru-RU"/>
        </w:rPr>
        <w:t>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36"/>
        <w:gridCol w:w="701"/>
        <w:gridCol w:w="1032"/>
        <w:gridCol w:w="4819"/>
        <w:gridCol w:w="1666"/>
        <w:gridCol w:w="1032"/>
      </w:tblGrid>
      <w:tr w:rsidR="00F45A0C" w:rsidRPr="00CE7CE0" w:rsidTr="009C7BD8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F45A0C" w:rsidRPr="00CE7CE0" w:rsidRDefault="00F45A0C" w:rsidP="009C7BD8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CE7CE0">
              <w:rPr>
                <w:sz w:val="16"/>
                <w:szCs w:val="16"/>
                <w:lang w:val="ru-RU"/>
              </w:rPr>
              <w:t>Действующая РГС + секретарь</w:t>
            </w:r>
          </w:p>
        </w:tc>
        <w:tc>
          <w:tcPr>
            <w:tcW w:w="2236" w:type="dxa"/>
            <w:shd w:val="clear" w:color="auto" w:fill="BFBFBF" w:themeFill="background1" w:themeFillShade="BF"/>
            <w:vAlign w:val="center"/>
          </w:tcPr>
          <w:p w:rsidR="00F45A0C" w:rsidRPr="00CE7CE0" w:rsidRDefault="00F45A0C" w:rsidP="009C7BD8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CE7CE0">
              <w:rPr>
                <w:sz w:val="16"/>
                <w:szCs w:val="16"/>
                <w:lang w:val="ru-RU"/>
              </w:rPr>
              <w:t>Председатель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F45A0C" w:rsidRPr="00CE7CE0" w:rsidRDefault="00F45A0C" w:rsidP="009C7BD8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CE7CE0">
              <w:rPr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032" w:type="dxa"/>
            <w:shd w:val="clear" w:color="auto" w:fill="BFBFBF" w:themeFill="background1" w:themeFillShade="BF"/>
            <w:vAlign w:val="center"/>
          </w:tcPr>
          <w:p w:rsidR="00F45A0C" w:rsidRPr="00CE7CE0" w:rsidRDefault="00F45A0C" w:rsidP="009C7BD8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CE7CE0">
              <w:rPr>
                <w:sz w:val="16"/>
                <w:szCs w:val="16"/>
                <w:lang w:val="ru-RU"/>
              </w:rPr>
              <w:t>Дата назначения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F45A0C" w:rsidRPr="00CE7CE0" w:rsidRDefault="00F45A0C" w:rsidP="009C7BD8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CE7CE0">
              <w:rPr>
                <w:sz w:val="16"/>
                <w:szCs w:val="16"/>
                <w:lang w:val="ru-RU"/>
              </w:rPr>
              <w:t>Заместитель(и) Председателя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:rsidR="00F45A0C" w:rsidRPr="00CE7CE0" w:rsidRDefault="00F45A0C" w:rsidP="009C7BD8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CE7CE0">
              <w:rPr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032" w:type="dxa"/>
            <w:shd w:val="pct25" w:color="auto" w:fill="FFFFFF" w:themeFill="background1"/>
            <w:vAlign w:val="center"/>
          </w:tcPr>
          <w:p w:rsidR="00F45A0C" w:rsidRPr="00CE7CE0" w:rsidRDefault="00F45A0C" w:rsidP="009C7BD8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CE7CE0">
              <w:rPr>
                <w:sz w:val="16"/>
                <w:szCs w:val="16"/>
                <w:lang w:val="ru-RU"/>
              </w:rPr>
              <w:t>Дата назначения</w:t>
            </w:r>
          </w:p>
        </w:tc>
      </w:tr>
      <w:tr w:rsidR="00F45A0C" w:rsidRPr="00F45A0C" w:rsidTr="009C7BD8">
        <w:trPr>
          <w:jc w:val="center"/>
        </w:trPr>
        <w:tc>
          <w:tcPr>
            <w:tcW w:w="3823" w:type="dxa"/>
            <w:shd w:val="clear" w:color="auto" w:fill="auto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вопросам международной государственной политики, касающимся интернета</w:t>
            </w: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 Притам Малур)</w:t>
            </w:r>
          </w:p>
        </w:tc>
        <w:tc>
          <w:tcPr>
            <w:tcW w:w="2236" w:type="dxa"/>
            <w:shd w:val="clear" w:color="auto" w:fill="auto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Г-н Мажед Аль-Мазьед</w:t>
            </w: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(Саудовская Аравия)</w:t>
            </w:r>
          </w:p>
        </w:tc>
        <w:tc>
          <w:tcPr>
            <w:tcW w:w="701" w:type="dxa"/>
            <w:shd w:val="clear" w:color="auto" w:fill="auto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032" w:type="dxa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2009 г.</w:t>
            </w:r>
          </w:p>
        </w:tc>
        <w:tc>
          <w:tcPr>
            <w:tcW w:w="4819" w:type="dxa"/>
            <w:shd w:val="clear" w:color="auto" w:fill="FFFFFF" w:themeFill="background1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Г-н Чарльз Семапондо (Руанда)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ind w:right="-57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Г-н Абдулрахман Аль-Марзуки (Объединенные Арабские Эмираты)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Г-н Кишор Бабу, YGSC (Индия)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Г-н Вячеслав Владимирович Ерохин (Российская Федерация)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Г-н Пол Блейкер (Соединенное Королевство)</w:t>
            </w:r>
          </w:p>
        </w:tc>
        <w:tc>
          <w:tcPr>
            <w:tcW w:w="1666" w:type="dxa"/>
            <w:shd w:val="clear" w:color="auto" w:fill="FFFFFF" w:themeFill="background1"/>
          </w:tcPr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F45A0C" w:rsidRDefault="009A006E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9A006E" w:rsidRDefault="009A006E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9A006E" w:rsidRDefault="009A006E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9A006E" w:rsidRDefault="009A006E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9A006E" w:rsidRPr="00CE7CE0" w:rsidRDefault="009A006E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</w:tc>
      </w:tr>
      <w:tr w:rsidR="00F45A0C" w:rsidRPr="00CE7CE0" w:rsidTr="009C7BD8">
        <w:trPr>
          <w:jc w:val="center"/>
        </w:trPr>
        <w:tc>
          <w:tcPr>
            <w:tcW w:w="3823" w:type="dxa"/>
            <w:shd w:val="clear" w:color="auto" w:fill="auto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защите ребенка в онлайновой среде</w:t>
            </w: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г-жа Карла Личчиарделло)</w:t>
            </w:r>
          </w:p>
        </w:tc>
        <w:tc>
          <w:tcPr>
            <w:tcW w:w="2236" w:type="dxa"/>
            <w:shd w:val="clear" w:color="auto" w:fill="auto"/>
          </w:tcPr>
          <w:p w:rsidR="00F45A0C" w:rsidRPr="00CE7CE0" w:rsidRDefault="00F45A0C" w:rsidP="004C4924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 xml:space="preserve">Г-н </w:t>
            </w:r>
            <w:r>
              <w:rPr>
                <w:rFonts w:asciiTheme="minorHAnsi" w:hAnsiTheme="minorHAnsi" w:cs="Calibri"/>
                <w:sz w:val="16"/>
                <w:szCs w:val="16"/>
                <w:lang w:val="ru-RU"/>
              </w:rPr>
              <w:t>Ибрагим М.Я. Алдабал</w:t>
            </w:r>
            <w:r w:rsidR="004C4924">
              <w:rPr>
                <w:rFonts w:asciiTheme="minorHAnsi" w:hAnsiTheme="minorHAnsi" w:cs="Calibri"/>
                <w:sz w:val="16"/>
                <w:szCs w:val="16"/>
                <w:lang w:val="ru-RU"/>
              </w:rPr>
              <w:br/>
            </w: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(Объединенные Арабские Эмираты)</w:t>
            </w:r>
          </w:p>
        </w:tc>
        <w:tc>
          <w:tcPr>
            <w:tcW w:w="701" w:type="dxa"/>
            <w:shd w:val="clear" w:color="auto" w:fill="auto"/>
          </w:tcPr>
          <w:p w:rsidR="00F45A0C" w:rsidRPr="00CE7CE0" w:rsidRDefault="006B498B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032" w:type="dxa"/>
          </w:tcPr>
          <w:p w:rsidR="00F45A0C" w:rsidRPr="00CE7CE0" w:rsidRDefault="00F45A0C" w:rsidP="006B498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201</w:t>
            </w:r>
            <w:r w:rsidR="006B498B">
              <w:rPr>
                <w:rFonts w:asciiTheme="minorHAnsi" w:hAnsiTheme="minorHAnsi"/>
                <w:sz w:val="16"/>
                <w:szCs w:val="16"/>
                <w:lang w:val="ru-RU"/>
              </w:rPr>
              <w:t>7</w:t>
            </w: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Г-жа Эллен Блэклер (компания Walt Disney)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 xml:space="preserve">Г-жа </w:t>
            </w:r>
            <w:r w:rsidRPr="00CE7CE0">
              <w:rPr>
                <w:color w:val="000000"/>
                <w:sz w:val="16"/>
                <w:szCs w:val="16"/>
                <w:lang w:val="ru-RU"/>
              </w:rPr>
              <w:t>Маха З.Й. Муашер</w:t>
            </w: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 xml:space="preserve"> (Иордания)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 xml:space="preserve">Г-н </w:t>
            </w:r>
            <w:r w:rsidRPr="00CE7CE0">
              <w:rPr>
                <w:color w:val="000000"/>
                <w:sz w:val="16"/>
                <w:szCs w:val="16"/>
                <w:lang w:val="ru-RU"/>
              </w:rPr>
              <w:t>Ндорджи Назер</w:t>
            </w: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 xml:space="preserve"> (Чад)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Мохамед Шарил Тармизи (Малайзия)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Вадим Каптур (</w:t>
            </w:r>
            <w:r w:rsidRPr="00CE7CE0">
              <w:rPr>
                <w:color w:val="000000"/>
                <w:sz w:val="16"/>
                <w:szCs w:val="16"/>
                <w:lang w:val="ru-RU"/>
              </w:rPr>
              <w:t>Одесская национальная академия связи им. А.С. Попова</w:t>
            </w: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)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 xml:space="preserve">Г-н </w:t>
            </w:r>
            <w:r w:rsidRPr="00CE7CE0">
              <w:rPr>
                <w:color w:val="000000"/>
                <w:sz w:val="16"/>
                <w:szCs w:val="16"/>
                <w:lang w:val="ru-RU"/>
              </w:rPr>
              <w:t xml:space="preserve">Джорджио Този Блеффи </w:t>
            </w: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(Италия)</w:t>
            </w:r>
          </w:p>
        </w:tc>
        <w:tc>
          <w:tcPr>
            <w:tcW w:w="1666" w:type="dxa"/>
            <w:shd w:val="clear" w:color="auto" w:fill="auto"/>
          </w:tcPr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(Член Сектора)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F45A0C" w:rsidRPr="00CE7CE0" w:rsidRDefault="00BF266E" w:rsidP="00BF266E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BF266E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 xml:space="preserve">ЕВР </w:t>
            </w:r>
            <w:r w:rsidR="00F45A0C"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(Член Сектора)</w:t>
            </w:r>
            <w:r w:rsidR="00F45A0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br/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F45A0C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:rsidR="009A006E" w:rsidRDefault="009A006E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9A006E" w:rsidRDefault="009A006E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9A006E" w:rsidRDefault="009A006E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:rsidR="009A006E" w:rsidRDefault="009A006E" w:rsidP="00891DB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  <w:r w:rsidR="00891DBC">
              <w:rPr>
                <w:rFonts w:asciiTheme="minorHAnsi" w:hAnsiTheme="minorHAnsi"/>
                <w:sz w:val="16"/>
                <w:szCs w:val="16"/>
                <w:lang w:val="ru-RU"/>
              </w:rPr>
              <w:br/>
            </w:r>
          </w:p>
          <w:p w:rsidR="009A006E" w:rsidRPr="00CE7CE0" w:rsidRDefault="009A006E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</w:tc>
      </w:tr>
      <w:tr w:rsidR="00F45A0C" w:rsidRPr="00CE7CE0" w:rsidTr="009C7BD8">
        <w:trPr>
          <w:jc w:val="center"/>
        </w:trPr>
        <w:tc>
          <w:tcPr>
            <w:tcW w:w="3823" w:type="dxa"/>
            <w:shd w:val="clear" w:color="auto" w:fill="auto"/>
          </w:tcPr>
          <w:p w:rsidR="00F45A0C" w:rsidRPr="00CE7CE0" w:rsidRDefault="00F45A0C" w:rsidP="00A1674E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ВВУИО: осуществление решений</w:t>
            </w: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</w:t>
            </w:r>
            <w:r w:rsidR="00A1674E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Каталин Маринеску</w:t>
            </w: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:rsidR="00F45A0C" w:rsidRPr="00CE7CE0" w:rsidRDefault="00F45A0C" w:rsidP="00D05DA0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Г-н Владимир Минкин</w:t>
            </w: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(Российская Федерация)</w:t>
            </w:r>
          </w:p>
        </w:tc>
        <w:tc>
          <w:tcPr>
            <w:tcW w:w="701" w:type="dxa"/>
            <w:shd w:val="clear" w:color="auto" w:fill="auto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032" w:type="dxa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2006 г.</w:t>
            </w:r>
          </w:p>
        </w:tc>
        <w:tc>
          <w:tcPr>
            <w:tcW w:w="4819" w:type="dxa"/>
            <w:shd w:val="clear" w:color="auto" w:fill="auto"/>
          </w:tcPr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Г-жа Жанет Умутези (Руанда)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Г-жа Клариса Эстоль (Аргентина)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Мансур Аль-Кураши (Саудовская Аравия)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 xml:space="preserve">Г-жа </w:t>
            </w:r>
            <w:r w:rsidRPr="00CE7CE0">
              <w:rPr>
                <w:color w:val="000000"/>
                <w:sz w:val="16"/>
                <w:szCs w:val="16"/>
                <w:lang w:val="ru-RU"/>
              </w:rPr>
              <w:t>Нермин Эль-Саадани</w:t>
            </w: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 xml:space="preserve"> (Египет)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Цай Гуоляй (Китай)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Гислен де Сален (Франция)</w:t>
            </w:r>
          </w:p>
        </w:tc>
        <w:tc>
          <w:tcPr>
            <w:tcW w:w="1666" w:type="dxa"/>
            <w:shd w:val="clear" w:color="auto" w:fill="auto"/>
          </w:tcPr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F45A0C" w:rsidRPr="00CE7CE0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F45A0C" w:rsidRPr="00CE7CE0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F45A0C" w:rsidRPr="00CE7CE0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:rsidR="00F45A0C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D054B8" w:rsidRPr="00CE7CE0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</w:tc>
      </w:tr>
      <w:tr w:rsidR="00F45A0C" w:rsidRPr="00CE7CE0" w:rsidTr="009C7BD8">
        <w:trPr>
          <w:jc w:val="center"/>
        </w:trPr>
        <w:tc>
          <w:tcPr>
            <w:tcW w:w="3823" w:type="dxa"/>
            <w:shd w:val="clear" w:color="auto" w:fill="auto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финансовым и людским ресурсам</w:t>
            </w: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 Алассан Ба/г-н Эрик Дален)</w:t>
            </w:r>
          </w:p>
        </w:tc>
        <w:tc>
          <w:tcPr>
            <w:tcW w:w="2236" w:type="dxa"/>
            <w:shd w:val="clear" w:color="auto" w:fill="auto"/>
          </w:tcPr>
          <w:p w:rsidR="00F45A0C" w:rsidRPr="00CE7CE0" w:rsidRDefault="00F45A0C" w:rsidP="00D05DA0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Дитмар Плессе</w:t>
            </w:r>
            <w:r w:rsidR="00D05DA0">
              <w:rPr>
                <w:rFonts w:asciiTheme="minorHAnsi" w:hAnsiTheme="minorHAnsi" w:cs="Calibri"/>
                <w:sz w:val="16"/>
                <w:szCs w:val="16"/>
                <w:lang w:val="ru-RU"/>
              </w:rPr>
              <w:br/>
            </w: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(Германия)</w:t>
            </w:r>
          </w:p>
        </w:tc>
        <w:tc>
          <w:tcPr>
            <w:tcW w:w="701" w:type="dxa"/>
            <w:shd w:val="clear" w:color="auto" w:fill="auto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</w:tcPr>
          <w:p w:rsidR="00F45A0C" w:rsidRPr="00CE7CE0" w:rsidRDefault="006B498B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</w:tc>
        <w:tc>
          <w:tcPr>
            <w:tcW w:w="4819" w:type="dxa"/>
            <w:shd w:val="clear" w:color="auto" w:fill="FFFFFF" w:themeFill="background1"/>
          </w:tcPr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Г-жа Сейнабу Сек Сиссе (Сенегал)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Г-жа Вернита Д. Харрис (Соединенные Штаты)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Маниш Гупта (Индия)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Андрей Сергеевич Живов (Российская Федерация)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Г-жа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Аннелис Кави </w:t>
            </w: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(Чешская Республика)</w:t>
            </w:r>
          </w:p>
        </w:tc>
        <w:tc>
          <w:tcPr>
            <w:tcW w:w="1666" w:type="dxa"/>
            <w:shd w:val="clear" w:color="auto" w:fill="FFFFFF" w:themeFill="background1"/>
          </w:tcPr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F45A0C" w:rsidRPr="00CE7CE0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F45A0C" w:rsidRPr="00CE7CE0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F45A0C" w:rsidRPr="00CE7CE0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F45A0C" w:rsidRPr="00CE7CE0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2018 г.</w:t>
            </w:r>
          </w:p>
        </w:tc>
      </w:tr>
      <w:tr w:rsidR="00F45A0C" w:rsidRPr="00CE7CE0" w:rsidTr="009C7BD8">
        <w:trPr>
          <w:jc w:val="center"/>
        </w:trPr>
        <w:tc>
          <w:tcPr>
            <w:tcW w:w="3823" w:type="dxa"/>
            <w:shd w:val="clear" w:color="auto" w:fill="auto"/>
          </w:tcPr>
          <w:p w:rsidR="00F45A0C" w:rsidRPr="00CE7CE0" w:rsidRDefault="00F45A0C" w:rsidP="006B498B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использованию шести официальных языков</w:t>
            </w: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</w:t>
            </w:r>
            <w:r w:rsidR="006B498B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Синь Лю</w:t>
            </w: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Г-н Файкал Байули</w:t>
            </w: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(Тунис)</w:t>
            </w:r>
          </w:p>
        </w:tc>
        <w:tc>
          <w:tcPr>
            <w:tcW w:w="701" w:type="dxa"/>
            <w:shd w:val="clear" w:color="auto" w:fill="auto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032" w:type="dxa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4819" w:type="dxa"/>
            <w:shd w:val="clear" w:color="auto" w:fill="auto"/>
          </w:tcPr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Пол Нажарян (США)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Г-жа Самира Белал (Кувейт)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Цай Гуоляй (Китай)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Владимир Минкин (Российская Федерация)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Г-жа Бланка Гонсалес (Испания)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Фредерик Парута (Франция)</w:t>
            </w:r>
          </w:p>
        </w:tc>
        <w:tc>
          <w:tcPr>
            <w:tcW w:w="1666" w:type="dxa"/>
            <w:shd w:val="clear" w:color="auto" w:fill="auto"/>
          </w:tcPr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:rsidR="00F45A0C" w:rsidRPr="00CE7CE0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:rsidR="00F45A0C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D054B8" w:rsidRPr="00CE7CE0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</w:tc>
      </w:tr>
      <w:tr w:rsidR="00F45A0C" w:rsidRPr="00F45A0C" w:rsidTr="009C7BD8">
        <w:trPr>
          <w:jc w:val="center"/>
        </w:trPr>
        <w:tc>
          <w:tcPr>
            <w:tcW w:w="3823" w:type="dxa"/>
            <w:shd w:val="clear" w:color="auto" w:fill="auto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разработке Стратегического и Финансового планов на 2020−2023 годы</w:t>
            </w:r>
            <w:r w:rsidRPr="00CE7CE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(Секретарь: г-н Каталин Маринеску)</w:t>
            </w:r>
          </w:p>
        </w:tc>
        <w:tc>
          <w:tcPr>
            <w:tcW w:w="2236" w:type="dxa"/>
            <w:shd w:val="clear" w:color="auto" w:fill="auto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Г-н </w:t>
            </w: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 xml:space="preserve">Марио Канасса </w:t>
            </w: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br/>
              <w:t>(Бразилия)</w:t>
            </w:r>
          </w:p>
        </w:tc>
        <w:tc>
          <w:tcPr>
            <w:tcW w:w="701" w:type="dxa"/>
            <w:shd w:val="clear" w:color="auto" w:fill="auto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АМР</w:t>
            </w:r>
          </w:p>
        </w:tc>
        <w:tc>
          <w:tcPr>
            <w:tcW w:w="1032" w:type="dxa"/>
          </w:tcPr>
          <w:p w:rsidR="00F45A0C" w:rsidRPr="00CE7CE0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</w:tc>
        <w:tc>
          <w:tcPr>
            <w:tcW w:w="4819" w:type="dxa"/>
            <w:shd w:val="clear" w:color="auto" w:fill="auto"/>
          </w:tcPr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Г-жа Жаклин Мупензи (Руанда)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Мохамед Аль-Мазруэй (Объединенные Арабские Эмираты)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Хисадзуми Сираэ (Япония)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Г-жа Наталья Петровна Резникова (Российская Федерация)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 xml:space="preserve">Г-н </w:t>
            </w:r>
            <w:r w:rsidRPr="00CE7CE0">
              <w:rPr>
                <w:rFonts w:asciiTheme="minorHAnsi" w:hAnsiTheme="minorHAnsi" w:cstheme="minorBidi"/>
                <w:sz w:val="16"/>
                <w:szCs w:val="16"/>
                <w:lang w:val="ru-RU"/>
              </w:rPr>
              <w:t>Мануэл да Кошта Кабрал</w:t>
            </w: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 xml:space="preserve"> (Португалия)</w:t>
            </w:r>
          </w:p>
        </w:tc>
        <w:tc>
          <w:tcPr>
            <w:tcW w:w="1666" w:type="dxa"/>
            <w:shd w:val="clear" w:color="auto" w:fill="auto"/>
          </w:tcPr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F45A0C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D054B8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D054B8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D054B8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D054B8" w:rsidRPr="00CE7CE0" w:rsidDel="002D3BC3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</w:tc>
      </w:tr>
      <w:tr w:rsidR="00F45A0C" w:rsidRPr="00F45A0C" w:rsidTr="009C7BD8">
        <w:trPr>
          <w:jc w:val="center"/>
        </w:trPr>
        <w:tc>
          <w:tcPr>
            <w:tcW w:w="3823" w:type="dxa"/>
            <w:shd w:val="clear" w:color="auto" w:fill="auto"/>
          </w:tcPr>
          <w:p w:rsidR="00F45A0C" w:rsidRPr="00CE7CE0" w:rsidDel="002D3BC3" w:rsidRDefault="00F45A0C" w:rsidP="009C7BD8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lastRenderedPageBreak/>
              <w:t>Группа экспертов по РМЭ</w:t>
            </w:r>
            <w:r w:rsidRPr="00CE7CE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(Секретарь: г-н Притам Малур)</w:t>
            </w:r>
          </w:p>
        </w:tc>
        <w:tc>
          <w:tcPr>
            <w:tcW w:w="2236" w:type="dxa"/>
            <w:shd w:val="clear" w:color="auto" w:fill="auto"/>
          </w:tcPr>
          <w:p w:rsidR="00F45A0C" w:rsidRPr="00CE7CE0" w:rsidDel="002D3BC3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Г-н Фернандо Борхон</w:t>
            </w: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(Мексика)</w:t>
            </w:r>
          </w:p>
        </w:tc>
        <w:tc>
          <w:tcPr>
            <w:tcW w:w="701" w:type="dxa"/>
            <w:shd w:val="clear" w:color="auto" w:fill="auto"/>
          </w:tcPr>
          <w:p w:rsidR="00F45A0C" w:rsidRPr="00CE7CE0" w:rsidDel="002D3BC3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АМР</w:t>
            </w:r>
          </w:p>
        </w:tc>
        <w:tc>
          <w:tcPr>
            <w:tcW w:w="1032" w:type="dxa"/>
          </w:tcPr>
          <w:p w:rsidR="00F45A0C" w:rsidRPr="00CE7CE0" w:rsidDel="002D3BC3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4819" w:type="dxa"/>
            <w:shd w:val="clear" w:color="auto" w:fill="auto"/>
          </w:tcPr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Ги-Мишель Куаку (Кот-д’Ивуар)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Сантьяго Рейес-Борда (Канада)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 xml:space="preserve">Е. П. </w:t>
            </w:r>
            <w:r w:rsidRPr="00CE7CE0">
              <w:rPr>
                <w:color w:val="000000"/>
                <w:sz w:val="16"/>
                <w:szCs w:val="16"/>
                <w:lang w:val="ru-RU"/>
              </w:rPr>
              <w:t>Аль-Ансари Аль-Машакбех</w:t>
            </w: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 xml:space="preserve"> (Иордания)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Сипин Хуан (Китай)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Алексей Сергеевич Бородин (Российская Федерация)</w:t>
            </w:r>
          </w:p>
          <w:p w:rsidR="00F45A0C" w:rsidRPr="00CE7CE0" w:rsidDel="002D3BC3" w:rsidRDefault="00F45A0C" w:rsidP="009C7BD8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sz w:val="16"/>
                <w:szCs w:val="16"/>
                <w:lang w:val="ru-RU"/>
              </w:rPr>
              <w:t>Г-н Фабио Биджи (Италия)</w:t>
            </w:r>
          </w:p>
        </w:tc>
        <w:tc>
          <w:tcPr>
            <w:tcW w:w="1666" w:type="dxa"/>
            <w:shd w:val="clear" w:color="auto" w:fill="auto"/>
          </w:tcPr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F45A0C" w:rsidRPr="00CE7CE0" w:rsidRDefault="00F45A0C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:rsidR="00F45A0C" w:rsidRPr="00CE7CE0" w:rsidDel="002D3BC3" w:rsidRDefault="00F45A0C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E7CE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F45A0C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D054B8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D054B8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D054B8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D054B8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  <w:p w:rsidR="00D054B8" w:rsidRPr="00CE7CE0" w:rsidDel="002D3BC3" w:rsidRDefault="00D054B8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2017 г.</w:t>
            </w:r>
          </w:p>
        </w:tc>
      </w:tr>
      <w:tr w:rsidR="009A006E" w:rsidRPr="00F45A0C" w:rsidTr="009C7BD8">
        <w:trPr>
          <w:jc w:val="center"/>
        </w:trPr>
        <w:tc>
          <w:tcPr>
            <w:tcW w:w="3823" w:type="dxa"/>
            <w:shd w:val="clear" w:color="auto" w:fill="auto"/>
          </w:tcPr>
          <w:p w:rsidR="009A006E" w:rsidRPr="009A006E" w:rsidRDefault="009A006E" w:rsidP="00D05DA0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Группа экспертов по Решению 482</w:t>
            </w:r>
            <w:r w:rsidR="00D05D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Pr="009A006E">
              <w:rPr>
                <w:rFonts w:asciiTheme="minorHAnsi" w:hAnsiTheme="minorHAnsi"/>
                <w:sz w:val="16"/>
                <w:szCs w:val="16"/>
                <w:lang w:val="ru-RU"/>
              </w:rPr>
              <w:t>(Секретарь: г-н Александр Валле)</w:t>
            </w:r>
          </w:p>
        </w:tc>
        <w:tc>
          <w:tcPr>
            <w:tcW w:w="2236" w:type="dxa"/>
            <w:shd w:val="clear" w:color="auto" w:fill="auto"/>
          </w:tcPr>
          <w:p w:rsidR="009A006E" w:rsidRPr="00CE7CE0" w:rsidRDefault="009A006E" w:rsidP="00D05DA0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Г-н Николай Варламов</w:t>
            </w:r>
            <w:r w:rsidR="00D05DA0">
              <w:rPr>
                <w:rFonts w:asciiTheme="minorHAnsi" w:hAnsiTheme="minorHAnsi"/>
                <w:sz w:val="16"/>
                <w:szCs w:val="16"/>
                <w:lang w:val="ru-RU"/>
              </w:rPr>
              <w:br/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(Российская Федерация)</w:t>
            </w:r>
          </w:p>
        </w:tc>
        <w:tc>
          <w:tcPr>
            <w:tcW w:w="701" w:type="dxa"/>
            <w:shd w:val="clear" w:color="auto" w:fill="auto"/>
          </w:tcPr>
          <w:p w:rsidR="009A006E" w:rsidRPr="00CE7CE0" w:rsidRDefault="009A006E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032" w:type="dxa"/>
          </w:tcPr>
          <w:p w:rsidR="009A006E" w:rsidRPr="00CE7CE0" w:rsidRDefault="009A006E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:rsidR="009A006E" w:rsidRPr="00CE7CE0" w:rsidRDefault="009A006E" w:rsidP="009C7BD8">
            <w:pPr>
              <w:snapToGrid w:val="0"/>
              <w:spacing w:before="20" w:after="20" w:line="186" w:lineRule="exact"/>
              <w:rPr>
                <w:rFonts w:asciiTheme="minorHAnsi" w:hAnsiTheme="minorHAnsi" w:cs="Calibri"/>
                <w:sz w:val="16"/>
                <w:szCs w:val="16"/>
                <w:lang w:val="ru-RU"/>
              </w:rPr>
            </w:pPr>
          </w:p>
        </w:tc>
        <w:tc>
          <w:tcPr>
            <w:tcW w:w="1666" w:type="dxa"/>
            <w:shd w:val="clear" w:color="auto" w:fill="auto"/>
          </w:tcPr>
          <w:p w:rsidR="009A006E" w:rsidRPr="00CE7CE0" w:rsidRDefault="009A006E" w:rsidP="009C7BD8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:rsidR="009A006E" w:rsidRPr="00CE7CE0" w:rsidDel="002D3BC3" w:rsidRDefault="009A006E" w:rsidP="009C7BD8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</w:tbl>
    <w:p w:rsidR="00BC04ED" w:rsidRPr="00891DBC" w:rsidRDefault="00891DBC" w:rsidP="00891DBC">
      <w:pPr>
        <w:spacing w:before="480"/>
        <w:jc w:val="center"/>
        <w:rPr>
          <w:lang w:val="en-US"/>
        </w:rPr>
      </w:pPr>
      <w:r>
        <w:t>_______________</w:t>
      </w:r>
    </w:p>
    <w:sectPr w:rsidR="00BC04ED" w:rsidRPr="00891DBC" w:rsidSect="00A1674E">
      <w:headerReference w:type="default" r:id="rId30"/>
      <w:footerReference w:type="default" r:id="rId31"/>
      <w:headerReference w:type="first" r:id="rId32"/>
      <w:footerReference w:type="first" r:id="rId33"/>
      <w:pgSz w:w="16834" w:h="11913" w:orient="landscape" w:code="9"/>
      <w:pgMar w:top="1134" w:right="1418" w:bottom="1134" w:left="141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4F" w:rsidRDefault="00E2664F" w:rsidP="0079159C">
      <w:r>
        <w:separator/>
      </w:r>
    </w:p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4B3A6C"/>
    <w:p w:rsidR="00E2664F" w:rsidRDefault="00E2664F" w:rsidP="004B3A6C"/>
  </w:endnote>
  <w:endnote w:type="continuationSeparator" w:id="0">
    <w:p w:rsidR="00E2664F" w:rsidRDefault="00E2664F" w:rsidP="0079159C">
      <w:r>
        <w:continuationSeparator/>
      </w:r>
    </w:p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4B3A6C"/>
    <w:p w:rsidR="00E2664F" w:rsidRDefault="00E2664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77" w:rsidRDefault="00F21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A0C" w:rsidRPr="00F21777" w:rsidRDefault="00F45A0C" w:rsidP="00F217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A0C" w:rsidRDefault="00F45A0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58" w:rsidRPr="00F21777" w:rsidRDefault="00781358" w:rsidP="00F21777">
    <w:pPr>
      <w:pStyle w:val="Footer"/>
    </w:pPr>
    <w:bookmarkStart w:id="9" w:name="_GoBack"/>
    <w:bookmarkEnd w:id="9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83D" w:rsidRPr="00F21777" w:rsidRDefault="00D7683D" w:rsidP="00F21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4F" w:rsidRDefault="00E2664F" w:rsidP="0079159C">
      <w:r>
        <w:t>____________________</w:t>
      </w:r>
    </w:p>
  </w:footnote>
  <w:footnote w:type="continuationSeparator" w:id="0">
    <w:p w:rsidR="00E2664F" w:rsidRDefault="00E2664F" w:rsidP="0079159C">
      <w:r>
        <w:continuationSeparator/>
      </w:r>
    </w:p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4B3A6C"/>
    <w:p w:rsidR="00E2664F" w:rsidRDefault="00E2664F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77" w:rsidRDefault="00F21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A0C" w:rsidRDefault="00F45A0C" w:rsidP="00CE7CE0">
    <w:pPr>
      <w:pStyle w:val="Header"/>
    </w:pPr>
    <w:r>
      <w:fldChar w:fldCharType="begin"/>
    </w:r>
    <w:r>
      <w:instrText>PAGE</w:instrText>
    </w:r>
    <w:r>
      <w:fldChar w:fldCharType="separate"/>
    </w:r>
    <w:r w:rsidR="00F21777">
      <w:rPr>
        <w:noProof/>
      </w:rPr>
      <w:t>2</w:t>
    </w:r>
    <w:r>
      <w:rPr>
        <w:noProof/>
      </w:rPr>
      <w:fldChar w:fldCharType="end"/>
    </w:r>
  </w:p>
  <w:p w:rsidR="00F45A0C" w:rsidRDefault="00891DBC" w:rsidP="00891DBC">
    <w:pPr>
      <w:pStyle w:val="Header"/>
      <w:spacing w:after="480"/>
    </w:pPr>
    <w:r>
      <w:rPr>
        <w:lang w:val="en-US"/>
      </w:rPr>
      <w:t>PP1</w:t>
    </w:r>
    <w:r>
      <w:rPr>
        <w:lang w:val="ru-RU"/>
      </w:rPr>
      <w:t>8</w:t>
    </w:r>
    <w:r>
      <w:rPr>
        <w:lang w:val="en-US"/>
      </w:rPr>
      <w:t>/</w:t>
    </w:r>
    <w:r>
      <w:rPr>
        <w:lang w:val="ru-RU"/>
      </w:rPr>
      <w:t>54</w:t>
    </w:r>
    <w:r>
      <w:rPr>
        <w:lang w:val="en-US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77" w:rsidRDefault="00F2177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83D" w:rsidRDefault="00D7683D" w:rsidP="00891DB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1777">
      <w:rPr>
        <w:rStyle w:val="PageNumber"/>
        <w:noProof/>
      </w:rPr>
      <w:t>4</w:t>
    </w:r>
    <w:r>
      <w:rPr>
        <w:rStyle w:val="PageNumber"/>
      </w:rPr>
      <w:fldChar w:fldCharType="end"/>
    </w:r>
  </w:p>
  <w:p w:rsidR="00D7683D" w:rsidRPr="00B01EC5" w:rsidRDefault="00D7683D" w:rsidP="00891DBC">
    <w:pPr>
      <w:pStyle w:val="Header"/>
      <w:spacing w:after="240"/>
      <w:rPr>
        <w:lang w:val="ru-RU"/>
      </w:rPr>
    </w:pPr>
    <w:r>
      <w:rPr>
        <w:lang w:val="en-US"/>
      </w:rPr>
      <w:t>PP1</w:t>
    </w:r>
    <w:r w:rsidR="00574045">
      <w:rPr>
        <w:lang w:val="ru-RU"/>
      </w:rPr>
      <w:t>8</w:t>
    </w:r>
    <w:r>
      <w:rPr>
        <w:lang w:val="en-US"/>
      </w:rPr>
      <w:t>/</w:t>
    </w:r>
    <w:r w:rsidR="00891DBC">
      <w:rPr>
        <w:lang w:val="ru-RU"/>
      </w:rPr>
      <w:t>5</w:t>
    </w:r>
    <w:r w:rsidR="00574045">
      <w:rPr>
        <w:lang w:val="ru-RU"/>
      </w:rPr>
      <w:t>4</w:t>
    </w:r>
    <w:r>
      <w:rPr>
        <w:lang w:val="en-US"/>
      </w:rPr>
      <w:t>-R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BC" w:rsidRDefault="00891DBC" w:rsidP="00891DB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1777">
      <w:rPr>
        <w:rStyle w:val="PageNumber"/>
        <w:noProof/>
      </w:rPr>
      <w:t>3</w:t>
    </w:r>
    <w:r>
      <w:rPr>
        <w:rStyle w:val="PageNumber"/>
      </w:rPr>
      <w:fldChar w:fldCharType="end"/>
    </w:r>
  </w:p>
  <w:p w:rsidR="00891DBC" w:rsidRPr="00891DBC" w:rsidRDefault="00891DBC" w:rsidP="00891DBC">
    <w:pPr>
      <w:pStyle w:val="Header"/>
      <w:spacing w:after="240"/>
      <w:rPr>
        <w:lang w:val="ru-RU"/>
      </w:rPr>
    </w:pPr>
    <w:r>
      <w:rPr>
        <w:lang w:val="en-US"/>
      </w:rPr>
      <w:t>PP1</w:t>
    </w:r>
    <w:r>
      <w:rPr>
        <w:lang w:val="ru-RU"/>
      </w:rPr>
      <w:t>8</w:t>
    </w:r>
    <w:r>
      <w:rPr>
        <w:lang w:val="en-US"/>
      </w:rPr>
      <w:t>/</w:t>
    </w:r>
    <w:r>
      <w:rPr>
        <w:lang w:val="ru-RU"/>
      </w:rPr>
      <w:t>54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CE4351D"/>
    <w:multiLevelType w:val="hybridMultilevel"/>
    <w:tmpl w:val="8DEAAC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35A1"/>
    <w:multiLevelType w:val="hybridMultilevel"/>
    <w:tmpl w:val="D068D5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1C67"/>
    <w:multiLevelType w:val="hybridMultilevel"/>
    <w:tmpl w:val="561E49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4036C"/>
    <w:multiLevelType w:val="hybridMultilevel"/>
    <w:tmpl w:val="152E06B4"/>
    <w:lvl w:ilvl="0" w:tplc="721E62B8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 w15:restartNumberingAfterBreak="0">
    <w:nsid w:val="274375FA"/>
    <w:multiLevelType w:val="hybridMultilevel"/>
    <w:tmpl w:val="8B0E13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B4AA5"/>
    <w:multiLevelType w:val="hybridMultilevel"/>
    <w:tmpl w:val="ECAC06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22BE9"/>
    <w:multiLevelType w:val="hybridMultilevel"/>
    <w:tmpl w:val="876236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43C55"/>
    <w:multiLevelType w:val="hybridMultilevel"/>
    <w:tmpl w:val="4584539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9" w15:restartNumberingAfterBreak="0">
    <w:nsid w:val="4A485E06"/>
    <w:multiLevelType w:val="hybridMultilevel"/>
    <w:tmpl w:val="081C7FE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0" w15:restartNumberingAfterBreak="0">
    <w:nsid w:val="54BB56D0"/>
    <w:multiLevelType w:val="hybridMultilevel"/>
    <w:tmpl w:val="A9303B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E6869"/>
    <w:multiLevelType w:val="hybridMultilevel"/>
    <w:tmpl w:val="A9A6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C3638"/>
    <w:multiLevelType w:val="hybridMultilevel"/>
    <w:tmpl w:val="06A8D4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37F11"/>
    <w:multiLevelType w:val="hybridMultilevel"/>
    <w:tmpl w:val="4C4EC560"/>
    <w:lvl w:ilvl="0" w:tplc="896ED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A17D6"/>
    <w:multiLevelType w:val="hybridMultilevel"/>
    <w:tmpl w:val="55701EDE"/>
    <w:lvl w:ilvl="0" w:tplc="85AC9814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 w15:restartNumberingAfterBreak="0">
    <w:nsid w:val="6AED5B08"/>
    <w:multiLevelType w:val="hybridMultilevel"/>
    <w:tmpl w:val="47E6BE6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515480"/>
    <w:multiLevelType w:val="hybridMultilevel"/>
    <w:tmpl w:val="12E07F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7392D"/>
    <w:multiLevelType w:val="hybridMultilevel"/>
    <w:tmpl w:val="832E0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21810"/>
    <w:multiLevelType w:val="hybridMultilevel"/>
    <w:tmpl w:val="D122C4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44BD7"/>
    <w:multiLevelType w:val="hybridMultilevel"/>
    <w:tmpl w:val="C8420B38"/>
    <w:lvl w:ilvl="0" w:tplc="DE12DF42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0" w15:restartNumberingAfterBreak="0">
    <w:nsid w:val="7B872FDF"/>
    <w:multiLevelType w:val="hybridMultilevel"/>
    <w:tmpl w:val="9ADC8A1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7"/>
  </w:num>
  <w:num w:numId="5">
    <w:abstractNumId w:val="6"/>
  </w:num>
  <w:num w:numId="6">
    <w:abstractNumId w:val="12"/>
  </w:num>
  <w:num w:numId="7">
    <w:abstractNumId w:val="10"/>
  </w:num>
  <w:num w:numId="8">
    <w:abstractNumId w:val="2"/>
  </w:num>
  <w:num w:numId="9">
    <w:abstractNumId w:val="5"/>
  </w:num>
  <w:num w:numId="10">
    <w:abstractNumId w:val="18"/>
  </w:num>
  <w:num w:numId="11">
    <w:abstractNumId w:val="1"/>
  </w:num>
  <w:num w:numId="12">
    <w:abstractNumId w:val="13"/>
  </w:num>
  <w:num w:numId="13">
    <w:abstractNumId w:val="8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11"/>
  </w:num>
  <w:num w:numId="19">
    <w:abstractNumId w:val="20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9"/>
    <w:rsid w:val="00003352"/>
    <w:rsid w:val="000049F4"/>
    <w:rsid w:val="00007358"/>
    <w:rsid w:val="0001183C"/>
    <w:rsid w:val="00013212"/>
    <w:rsid w:val="00014808"/>
    <w:rsid w:val="00016EB5"/>
    <w:rsid w:val="0002174D"/>
    <w:rsid w:val="00023523"/>
    <w:rsid w:val="0003029E"/>
    <w:rsid w:val="00032F0F"/>
    <w:rsid w:val="00040357"/>
    <w:rsid w:val="000434D3"/>
    <w:rsid w:val="00045DD9"/>
    <w:rsid w:val="00052E1F"/>
    <w:rsid w:val="00053FD6"/>
    <w:rsid w:val="000573D1"/>
    <w:rsid w:val="000626B1"/>
    <w:rsid w:val="00063CA3"/>
    <w:rsid w:val="00065F00"/>
    <w:rsid w:val="000667F6"/>
    <w:rsid w:val="00071D10"/>
    <w:rsid w:val="00072FEB"/>
    <w:rsid w:val="00073410"/>
    <w:rsid w:val="00077B2D"/>
    <w:rsid w:val="000801EA"/>
    <w:rsid w:val="000968F5"/>
    <w:rsid w:val="00096BF3"/>
    <w:rsid w:val="000A0120"/>
    <w:rsid w:val="000A374C"/>
    <w:rsid w:val="000A68C5"/>
    <w:rsid w:val="000B062A"/>
    <w:rsid w:val="000B3566"/>
    <w:rsid w:val="000C1E3B"/>
    <w:rsid w:val="000C2BFA"/>
    <w:rsid w:val="000C4701"/>
    <w:rsid w:val="000C5120"/>
    <w:rsid w:val="000D08EF"/>
    <w:rsid w:val="000D1389"/>
    <w:rsid w:val="000D1E2F"/>
    <w:rsid w:val="000D22E2"/>
    <w:rsid w:val="000D70FC"/>
    <w:rsid w:val="000D79FA"/>
    <w:rsid w:val="000E20D1"/>
    <w:rsid w:val="000E2D1D"/>
    <w:rsid w:val="000E2FAD"/>
    <w:rsid w:val="000E3AAE"/>
    <w:rsid w:val="000E4C7A"/>
    <w:rsid w:val="000E63E8"/>
    <w:rsid w:val="000E7015"/>
    <w:rsid w:val="000E72BF"/>
    <w:rsid w:val="000F5C07"/>
    <w:rsid w:val="00100DF6"/>
    <w:rsid w:val="00102BCA"/>
    <w:rsid w:val="00105C26"/>
    <w:rsid w:val="00112823"/>
    <w:rsid w:val="001131F7"/>
    <w:rsid w:val="0011555E"/>
    <w:rsid w:val="00120697"/>
    <w:rsid w:val="00121240"/>
    <w:rsid w:val="00121532"/>
    <w:rsid w:val="00123F2D"/>
    <w:rsid w:val="001410CF"/>
    <w:rsid w:val="00142ED7"/>
    <w:rsid w:val="00145156"/>
    <w:rsid w:val="001636BD"/>
    <w:rsid w:val="00170286"/>
    <w:rsid w:val="00170AC3"/>
    <w:rsid w:val="00170D33"/>
    <w:rsid w:val="00171990"/>
    <w:rsid w:val="00171E2E"/>
    <w:rsid w:val="00174A7F"/>
    <w:rsid w:val="0017661B"/>
    <w:rsid w:val="00185020"/>
    <w:rsid w:val="001850ED"/>
    <w:rsid w:val="00196D4C"/>
    <w:rsid w:val="001A0EEB"/>
    <w:rsid w:val="001B14B0"/>
    <w:rsid w:val="001B2BFF"/>
    <w:rsid w:val="001B5207"/>
    <w:rsid w:val="001B5341"/>
    <w:rsid w:val="001D6393"/>
    <w:rsid w:val="001E1CFD"/>
    <w:rsid w:val="001E5BF4"/>
    <w:rsid w:val="001E76A7"/>
    <w:rsid w:val="00200992"/>
    <w:rsid w:val="00202880"/>
    <w:rsid w:val="0020313F"/>
    <w:rsid w:val="00203C96"/>
    <w:rsid w:val="00204B99"/>
    <w:rsid w:val="00212746"/>
    <w:rsid w:val="002166D4"/>
    <w:rsid w:val="0022258C"/>
    <w:rsid w:val="002244B2"/>
    <w:rsid w:val="00225D87"/>
    <w:rsid w:val="0022635E"/>
    <w:rsid w:val="00232D57"/>
    <w:rsid w:val="002346C0"/>
    <w:rsid w:val="002356E7"/>
    <w:rsid w:val="00243E7B"/>
    <w:rsid w:val="0024455E"/>
    <w:rsid w:val="00244767"/>
    <w:rsid w:val="0024509C"/>
    <w:rsid w:val="00247DDD"/>
    <w:rsid w:val="00252971"/>
    <w:rsid w:val="00253D5A"/>
    <w:rsid w:val="00255E44"/>
    <w:rsid w:val="002578B4"/>
    <w:rsid w:val="00264429"/>
    <w:rsid w:val="00273A0B"/>
    <w:rsid w:val="00277F85"/>
    <w:rsid w:val="002850C6"/>
    <w:rsid w:val="00290176"/>
    <w:rsid w:val="00291524"/>
    <w:rsid w:val="002944A5"/>
    <w:rsid w:val="002A2D3A"/>
    <w:rsid w:val="002A409A"/>
    <w:rsid w:val="002A441A"/>
    <w:rsid w:val="002A5402"/>
    <w:rsid w:val="002B033B"/>
    <w:rsid w:val="002B7504"/>
    <w:rsid w:val="002C0739"/>
    <w:rsid w:val="002C07C3"/>
    <w:rsid w:val="002C2586"/>
    <w:rsid w:val="002C5477"/>
    <w:rsid w:val="002C78FF"/>
    <w:rsid w:val="002D0055"/>
    <w:rsid w:val="002D148A"/>
    <w:rsid w:val="002D307A"/>
    <w:rsid w:val="002E1409"/>
    <w:rsid w:val="002F0B65"/>
    <w:rsid w:val="002F7B2D"/>
    <w:rsid w:val="00311A27"/>
    <w:rsid w:val="003127DC"/>
    <w:rsid w:val="003132AA"/>
    <w:rsid w:val="003140A7"/>
    <w:rsid w:val="0032151A"/>
    <w:rsid w:val="00321FAE"/>
    <w:rsid w:val="00323D26"/>
    <w:rsid w:val="00326487"/>
    <w:rsid w:val="00340861"/>
    <w:rsid w:val="003429D1"/>
    <w:rsid w:val="00365A29"/>
    <w:rsid w:val="003704A9"/>
    <w:rsid w:val="00373617"/>
    <w:rsid w:val="00373D17"/>
    <w:rsid w:val="003756D3"/>
    <w:rsid w:val="00375BBA"/>
    <w:rsid w:val="00382CC1"/>
    <w:rsid w:val="00384430"/>
    <w:rsid w:val="0039438A"/>
    <w:rsid w:val="0039456D"/>
    <w:rsid w:val="00394CD0"/>
    <w:rsid w:val="00395CE4"/>
    <w:rsid w:val="003A0219"/>
    <w:rsid w:val="003A1B19"/>
    <w:rsid w:val="003A3CA7"/>
    <w:rsid w:val="003A6224"/>
    <w:rsid w:val="003B22E0"/>
    <w:rsid w:val="003B61CB"/>
    <w:rsid w:val="003C0E18"/>
    <w:rsid w:val="003C2074"/>
    <w:rsid w:val="003E7EAA"/>
    <w:rsid w:val="003F11BB"/>
    <w:rsid w:val="004014B0"/>
    <w:rsid w:val="00411C69"/>
    <w:rsid w:val="00411F9F"/>
    <w:rsid w:val="004151DF"/>
    <w:rsid w:val="00416864"/>
    <w:rsid w:val="004176E7"/>
    <w:rsid w:val="004238D0"/>
    <w:rsid w:val="00423CC1"/>
    <w:rsid w:val="00425272"/>
    <w:rsid w:val="00426AC1"/>
    <w:rsid w:val="004318F0"/>
    <w:rsid w:val="004477BE"/>
    <w:rsid w:val="0045276A"/>
    <w:rsid w:val="004636D0"/>
    <w:rsid w:val="00464797"/>
    <w:rsid w:val="004676C0"/>
    <w:rsid w:val="00471ABB"/>
    <w:rsid w:val="00474284"/>
    <w:rsid w:val="004745C2"/>
    <w:rsid w:val="00484E10"/>
    <w:rsid w:val="00496E5E"/>
    <w:rsid w:val="004B03E9"/>
    <w:rsid w:val="004B3A6C"/>
    <w:rsid w:val="004B48A7"/>
    <w:rsid w:val="004C029D"/>
    <w:rsid w:val="004C4924"/>
    <w:rsid w:val="004D1FA9"/>
    <w:rsid w:val="004D3BC9"/>
    <w:rsid w:val="004D7084"/>
    <w:rsid w:val="004E2DE2"/>
    <w:rsid w:val="004F29DA"/>
    <w:rsid w:val="004F313E"/>
    <w:rsid w:val="004F3579"/>
    <w:rsid w:val="004F3E84"/>
    <w:rsid w:val="004F643F"/>
    <w:rsid w:val="004F64F7"/>
    <w:rsid w:val="00514709"/>
    <w:rsid w:val="0051543C"/>
    <w:rsid w:val="00516011"/>
    <w:rsid w:val="005200EA"/>
    <w:rsid w:val="0052010F"/>
    <w:rsid w:val="0052503A"/>
    <w:rsid w:val="0052761A"/>
    <w:rsid w:val="0053409D"/>
    <w:rsid w:val="005356FD"/>
    <w:rsid w:val="00541A96"/>
    <w:rsid w:val="0055187D"/>
    <w:rsid w:val="00554E24"/>
    <w:rsid w:val="00563711"/>
    <w:rsid w:val="005653D6"/>
    <w:rsid w:val="00567130"/>
    <w:rsid w:val="00573356"/>
    <w:rsid w:val="00574045"/>
    <w:rsid w:val="00580A05"/>
    <w:rsid w:val="00584918"/>
    <w:rsid w:val="00584948"/>
    <w:rsid w:val="00585D2B"/>
    <w:rsid w:val="005A39FB"/>
    <w:rsid w:val="005B1210"/>
    <w:rsid w:val="005B4FA0"/>
    <w:rsid w:val="005B55B2"/>
    <w:rsid w:val="005C3DE4"/>
    <w:rsid w:val="005C4AA9"/>
    <w:rsid w:val="005C67E8"/>
    <w:rsid w:val="005D0C15"/>
    <w:rsid w:val="005D2754"/>
    <w:rsid w:val="005D4C12"/>
    <w:rsid w:val="005E1442"/>
    <w:rsid w:val="005E6383"/>
    <w:rsid w:val="005F3B3F"/>
    <w:rsid w:val="005F526C"/>
    <w:rsid w:val="00600272"/>
    <w:rsid w:val="00607021"/>
    <w:rsid w:val="00612E51"/>
    <w:rsid w:val="0061434A"/>
    <w:rsid w:val="00617BE4"/>
    <w:rsid w:val="00622D43"/>
    <w:rsid w:val="00625ED9"/>
    <w:rsid w:val="0062649F"/>
    <w:rsid w:val="0062665A"/>
    <w:rsid w:val="006418E6"/>
    <w:rsid w:val="006438FE"/>
    <w:rsid w:val="0064564E"/>
    <w:rsid w:val="00652D22"/>
    <w:rsid w:val="00656C69"/>
    <w:rsid w:val="0066071C"/>
    <w:rsid w:val="00660C43"/>
    <w:rsid w:val="0066457E"/>
    <w:rsid w:val="00672B89"/>
    <w:rsid w:val="006767E4"/>
    <w:rsid w:val="0067722F"/>
    <w:rsid w:val="00680F87"/>
    <w:rsid w:val="00681F1C"/>
    <w:rsid w:val="00684B82"/>
    <w:rsid w:val="0068625C"/>
    <w:rsid w:val="006931CC"/>
    <w:rsid w:val="00695841"/>
    <w:rsid w:val="006958DE"/>
    <w:rsid w:val="006B0BD6"/>
    <w:rsid w:val="006B498B"/>
    <w:rsid w:val="006B638D"/>
    <w:rsid w:val="006B7E86"/>
    <w:rsid w:val="006B7F84"/>
    <w:rsid w:val="006C1A71"/>
    <w:rsid w:val="006C6CA5"/>
    <w:rsid w:val="006D0114"/>
    <w:rsid w:val="006E0303"/>
    <w:rsid w:val="006E0A45"/>
    <w:rsid w:val="006E25F3"/>
    <w:rsid w:val="006E4EFF"/>
    <w:rsid w:val="006E52F6"/>
    <w:rsid w:val="006E57C8"/>
    <w:rsid w:val="006E780A"/>
    <w:rsid w:val="006F24DB"/>
    <w:rsid w:val="006F26F1"/>
    <w:rsid w:val="006F5A2E"/>
    <w:rsid w:val="00710760"/>
    <w:rsid w:val="00714EB1"/>
    <w:rsid w:val="0072112D"/>
    <w:rsid w:val="0073319E"/>
    <w:rsid w:val="007340B5"/>
    <w:rsid w:val="00750829"/>
    <w:rsid w:val="00760830"/>
    <w:rsid w:val="00760A07"/>
    <w:rsid w:val="00763F7B"/>
    <w:rsid w:val="0076458D"/>
    <w:rsid w:val="00770EA5"/>
    <w:rsid w:val="00771989"/>
    <w:rsid w:val="00780263"/>
    <w:rsid w:val="00781358"/>
    <w:rsid w:val="007837C3"/>
    <w:rsid w:val="007841F2"/>
    <w:rsid w:val="0079159C"/>
    <w:rsid w:val="007933FA"/>
    <w:rsid w:val="007A195E"/>
    <w:rsid w:val="007C2D98"/>
    <w:rsid w:val="007C4CE5"/>
    <w:rsid w:val="007C50AF"/>
    <w:rsid w:val="007C6CAF"/>
    <w:rsid w:val="007D317E"/>
    <w:rsid w:val="007E4D0F"/>
    <w:rsid w:val="007E6ABE"/>
    <w:rsid w:val="008034F1"/>
    <w:rsid w:val="008102A6"/>
    <w:rsid w:val="00815FA8"/>
    <w:rsid w:val="00817DEA"/>
    <w:rsid w:val="008213BC"/>
    <w:rsid w:val="00824E41"/>
    <w:rsid w:val="00826010"/>
    <w:rsid w:val="00826A7C"/>
    <w:rsid w:val="00827D63"/>
    <w:rsid w:val="00835FA9"/>
    <w:rsid w:val="008463D5"/>
    <w:rsid w:val="00850AEF"/>
    <w:rsid w:val="008653C2"/>
    <w:rsid w:val="008678E9"/>
    <w:rsid w:val="00870059"/>
    <w:rsid w:val="0087049A"/>
    <w:rsid w:val="00874DF5"/>
    <w:rsid w:val="00880A74"/>
    <w:rsid w:val="008816B1"/>
    <w:rsid w:val="00882099"/>
    <w:rsid w:val="0088321E"/>
    <w:rsid w:val="00883BD2"/>
    <w:rsid w:val="00885245"/>
    <w:rsid w:val="00891B55"/>
    <w:rsid w:val="00891DBC"/>
    <w:rsid w:val="0089242D"/>
    <w:rsid w:val="00894390"/>
    <w:rsid w:val="008A1251"/>
    <w:rsid w:val="008A2FB3"/>
    <w:rsid w:val="008C296E"/>
    <w:rsid w:val="008D0A2F"/>
    <w:rsid w:val="008D3134"/>
    <w:rsid w:val="008D3BE2"/>
    <w:rsid w:val="008D76EC"/>
    <w:rsid w:val="008E1080"/>
    <w:rsid w:val="008E2D71"/>
    <w:rsid w:val="008F2A04"/>
    <w:rsid w:val="008F35BE"/>
    <w:rsid w:val="008F54BF"/>
    <w:rsid w:val="00903686"/>
    <w:rsid w:val="00905C1B"/>
    <w:rsid w:val="009125CE"/>
    <w:rsid w:val="009252F4"/>
    <w:rsid w:val="00927E05"/>
    <w:rsid w:val="0093377B"/>
    <w:rsid w:val="00934241"/>
    <w:rsid w:val="00950E0F"/>
    <w:rsid w:val="00952831"/>
    <w:rsid w:val="00953DE5"/>
    <w:rsid w:val="00962CCF"/>
    <w:rsid w:val="00967CF8"/>
    <w:rsid w:val="00971CDA"/>
    <w:rsid w:val="0097690C"/>
    <w:rsid w:val="0098380E"/>
    <w:rsid w:val="00987294"/>
    <w:rsid w:val="00992D2E"/>
    <w:rsid w:val="00996435"/>
    <w:rsid w:val="009A006E"/>
    <w:rsid w:val="009A0D56"/>
    <w:rsid w:val="009A4275"/>
    <w:rsid w:val="009A47A2"/>
    <w:rsid w:val="009A6D9A"/>
    <w:rsid w:val="009B2613"/>
    <w:rsid w:val="009B57E4"/>
    <w:rsid w:val="009C132B"/>
    <w:rsid w:val="009C4544"/>
    <w:rsid w:val="009C7CEF"/>
    <w:rsid w:val="009D1A84"/>
    <w:rsid w:val="009D6018"/>
    <w:rsid w:val="009D6053"/>
    <w:rsid w:val="009E3179"/>
    <w:rsid w:val="009E4DB0"/>
    <w:rsid w:val="009E4F4B"/>
    <w:rsid w:val="009E5FDE"/>
    <w:rsid w:val="009E7095"/>
    <w:rsid w:val="00A00A58"/>
    <w:rsid w:val="00A00CCD"/>
    <w:rsid w:val="00A13EB9"/>
    <w:rsid w:val="00A14446"/>
    <w:rsid w:val="00A155A0"/>
    <w:rsid w:val="00A1674E"/>
    <w:rsid w:val="00A217C2"/>
    <w:rsid w:val="00A3200E"/>
    <w:rsid w:val="00A3638A"/>
    <w:rsid w:val="00A37484"/>
    <w:rsid w:val="00A40ECA"/>
    <w:rsid w:val="00A42147"/>
    <w:rsid w:val="00A45F87"/>
    <w:rsid w:val="00A54F56"/>
    <w:rsid w:val="00A55A03"/>
    <w:rsid w:val="00A55C75"/>
    <w:rsid w:val="00A56681"/>
    <w:rsid w:val="00A63320"/>
    <w:rsid w:val="00A741F0"/>
    <w:rsid w:val="00A7424E"/>
    <w:rsid w:val="00A7498E"/>
    <w:rsid w:val="00A846A9"/>
    <w:rsid w:val="00A91107"/>
    <w:rsid w:val="00A97D52"/>
    <w:rsid w:val="00AA25F7"/>
    <w:rsid w:val="00AA5216"/>
    <w:rsid w:val="00AB402F"/>
    <w:rsid w:val="00AB64F0"/>
    <w:rsid w:val="00AC0023"/>
    <w:rsid w:val="00AC0635"/>
    <w:rsid w:val="00AC20C0"/>
    <w:rsid w:val="00AC4136"/>
    <w:rsid w:val="00AC5570"/>
    <w:rsid w:val="00AC5EC5"/>
    <w:rsid w:val="00AD07BD"/>
    <w:rsid w:val="00AD6841"/>
    <w:rsid w:val="00AF625F"/>
    <w:rsid w:val="00B00CAA"/>
    <w:rsid w:val="00B01EC5"/>
    <w:rsid w:val="00B0542F"/>
    <w:rsid w:val="00B14377"/>
    <w:rsid w:val="00B1733E"/>
    <w:rsid w:val="00B22E84"/>
    <w:rsid w:val="00B23DCB"/>
    <w:rsid w:val="00B256F4"/>
    <w:rsid w:val="00B25BEF"/>
    <w:rsid w:val="00B30BE6"/>
    <w:rsid w:val="00B37311"/>
    <w:rsid w:val="00B37CB5"/>
    <w:rsid w:val="00B45785"/>
    <w:rsid w:val="00B5115C"/>
    <w:rsid w:val="00B62568"/>
    <w:rsid w:val="00B64092"/>
    <w:rsid w:val="00B70052"/>
    <w:rsid w:val="00B72354"/>
    <w:rsid w:val="00B74E2B"/>
    <w:rsid w:val="00B8794E"/>
    <w:rsid w:val="00B95FF1"/>
    <w:rsid w:val="00BA154E"/>
    <w:rsid w:val="00BA36C4"/>
    <w:rsid w:val="00BB46F9"/>
    <w:rsid w:val="00BB62F0"/>
    <w:rsid w:val="00BC04ED"/>
    <w:rsid w:val="00BC1586"/>
    <w:rsid w:val="00BC1B51"/>
    <w:rsid w:val="00BC2456"/>
    <w:rsid w:val="00BC2597"/>
    <w:rsid w:val="00BC4D71"/>
    <w:rsid w:val="00BD3F16"/>
    <w:rsid w:val="00BE37FA"/>
    <w:rsid w:val="00BF266E"/>
    <w:rsid w:val="00BF2A56"/>
    <w:rsid w:val="00BF2C1D"/>
    <w:rsid w:val="00BF720B"/>
    <w:rsid w:val="00BF7F45"/>
    <w:rsid w:val="00C024E4"/>
    <w:rsid w:val="00C04511"/>
    <w:rsid w:val="00C13956"/>
    <w:rsid w:val="00C16846"/>
    <w:rsid w:val="00C16F39"/>
    <w:rsid w:val="00C2649A"/>
    <w:rsid w:val="00C40979"/>
    <w:rsid w:val="00C4154B"/>
    <w:rsid w:val="00C4382F"/>
    <w:rsid w:val="00C45DE3"/>
    <w:rsid w:val="00C46ECA"/>
    <w:rsid w:val="00C470FB"/>
    <w:rsid w:val="00C47D3C"/>
    <w:rsid w:val="00C50C51"/>
    <w:rsid w:val="00C6037C"/>
    <w:rsid w:val="00C62242"/>
    <w:rsid w:val="00C6326D"/>
    <w:rsid w:val="00C65D3F"/>
    <w:rsid w:val="00C90022"/>
    <w:rsid w:val="00C9456A"/>
    <w:rsid w:val="00CA38C9"/>
    <w:rsid w:val="00CA6492"/>
    <w:rsid w:val="00CB6FC7"/>
    <w:rsid w:val="00CC19AC"/>
    <w:rsid w:val="00CC6362"/>
    <w:rsid w:val="00CD0D34"/>
    <w:rsid w:val="00CD1418"/>
    <w:rsid w:val="00CD163A"/>
    <w:rsid w:val="00CD1B12"/>
    <w:rsid w:val="00CD2295"/>
    <w:rsid w:val="00CD58E2"/>
    <w:rsid w:val="00CD7442"/>
    <w:rsid w:val="00CD78E8"/>
    <w:rsid w:val="00CE40BB"/>
    <w:rsid w:val="00D0056C"/>
    <w:rsid w:val="00D054B8"/>
    <w:rsid w:val="00D05A7C"/>
    <w:rsid w:val="00D05DA0"/>
    <w:rsid w:val="00D07C81"/>
    <w:rsid w:val="00D10656"/>
    <w:rsid w:val="00D24D64"/>
    <w:rsid w:val="00D25D15"/>
    <w:rsid w:val="00D331EE"/>
    <w:rsid w:val="00D37275"/>
    <w:rsid w:val="00D37469"/>
    <w:rsid w:val="00D50E12"/>
    <w:rsid w:val="00D53F64"/>
    <w:rsid w:val="00D63499"/>
    <w:rsid w:val="00D708F8"/>
    <w:rsid w:val="00D7683D"/>
    <w:rsid w:val="00D81FBF"/>
    <w:rsid w:val="00D81FFD"/>
    <w:rsid w:val="00D90B0F"/>
    <w:rsid w:val="00D92370"/>
    <w:rsid w:val="00D955EF"/>
    <w:rsid w:val="00DA1C0B"/>
    <w:rsid w:val="00DA4474"/>
    <w:rsid w:val="00DB2ABE"/>
    <w:rsid w:val="00DC20C4"/>
    <w:rsid w:val="00DC2DD1"/>
    <w:rsid w:val="00DC7337"/>
    <w:rsid w:val="00DD26B1"/>
    <w:rsid w:val="00DD6770"/>
    <w:rsid w:val="00DE0904"/>
    <w:rsid w:val="00DE24EF"/>
    <w:rsid w:val="00DF23FC"/>
    <w:rsid w:val="00DF39CD"/>
    <w:rsid w:val="00DF449B"/>
    <w:rsid w:val="00DF4A1A"/>
    <w:rsid w:val="00DF4F81"/>
    <w:rsid w:val="00E06558"/>
    <w:rsid w:val="00E1154B"/>
    <w:rsid w:val="00E17503"/>
    <w:rsid w:val="00E17F8D"/>
    <w:rsid w:val="00E213F1"/>
    <w:rsid w:val="00E227E4"/>
    <w:rsid w:val="00E2664F"/>
    <w:rsid w:val="00E45F5F"/>
    <w:rsid w:val="00E52A4D"/>
    <w:rsid w:val="00E54E66"/>
    <w:rsid w:val="00E56316"/>
    <w:rsid w:val="00E56E57"/>
    <w:rsid w:val="00E672E5"/>
    <w:rsid w:val="00E73785"/>
    <w:rsid w:val="00E807F7"/>
    <w:rsid w:val="00E83646"/>
    <w:rsid w:val="00E86A60"/>
    <w:rsid w:val="00E86DC6"/>
    <w:rsid w:val="00E91D24"/>
    <w:rsid w:val="00E93DF8"/>
    <w:rsid w:val="00E96013"/>
    <w:rsid w:val="00EA24AB"/>
    <w:rsid w:val="00EA41C3"/>
    <w:rsid w:val="00EB2617"/>
    <w:rsid w:val="00EC064C"/>
    <w:rsid w:val="00ED1CEB"/>
    <w:rsid w:val="00ED279F"/>
    <w:rsid w:val="00ED6BEF"/>
    <w:rsid w:val="00ED71DD"/>
    <w:rsid w:val="00EF167F"/>
    <w:rsid w:val="00EF2642"/>
    <w:rsid w:val="00EF3681"/>
    <w:rsid w:val="00EF409B"/>
    <w:rsid w:val="00F06FDE"/>
    <w:rsid w:val="00F076D9"/>
    <w:rsid w:val="00F14253"/>
    <w:rsid w:val="00F20BC2"/>
    <w:rsid w:val="00F21777"/>
    <w:rsid w:val="00F21AED"/>
    <w:rsid w:val="00F23C63"/>
    <w:rsid w:val="00F33D08"/>
    <w:rsid w:val="00F342E4"/>
    <w:rsid w:val="00F41491"/>
    <w:rsid w:val="00F43A50"/>
    <w:rsid w:val="00F44625"/>
    <w:rsid w:val="00F44B70"/>
    <w:rsid w:val="00F45A0C"/>
    <w:rsid w:val="00F55AD3"/>
    <w:rsid w:val="00F56F21"/>
    <w:rsid w:val="00F649D6"/>
    <w:rsid w:val="00F654DD"/>
    <w:rsid w:val="00F8286B"/>
    <w:rsid w:val="00FB13E3"/>
    <w:rsid w:val="00FC0935"/>
    <w:rsid w:val="00FC6969"/>
    <w:rsid w:val="00FD7B1D"/>
    <w:rsid w:val="00FE3E36"/>
    <w:rsid w:val="00FE40C8"/>
    <w:rsid w:val="00FF13A7"/>
    <w:rsid w:val="00FF222A"/>
    <w:rsid w:val="00FF3218"/>
    <w:rsid w:val="00FF452F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DBC15DDF-6C3D-443C-B0AD-20A65847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6958DE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99"/>
    <w:qFormat/>
    <w:rsid w:val="00CD0D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BalloonText">
    <w:name w:val="Balloon Text"/>
    <w:basedOn w:val="Normal"/>
    <w:link w:val="BalloonTextChar"/>
    <w:rsid w:val="004252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272"/>
    <w:rPr>
      <w:rFonts w:ascii="Tahoma" w:hAnsi="Tahoma" w:cs="Tahoma"/>
      <w:sz w:val="16"/>
      <w:szCs w:val="16"/>
      <w:lang w:val="en-GB" w:eastAsia="en-US"/>
    </w:rPr>
  </w:style>
  <w:style w:type="paragraph" w:customStyle="1" w:styleId="ECVNameField">
    <w:name w:val="_ECV_NameField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eastAsia="hi-IN" w:bidi="hi-IN"/>
    </w:rPr>
  </w:style>
  <w:style w:type="paragraph" w:customStyle="1" w:styleId="ECVBlueBox">
    <w:name w:val="_ECV_BlueBox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ECVSubSectionHeading">
    <w:name w:val="_ECV_SubSectionHeading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Cs w:val="24"/>
      <w:lang w:eastAsia="hi-IN" w:bidi="hi-IN"/>
    </w:rPr>
  </w:style>
  <w:style w:type="paragraph" w:customStyle="1" w:styleId="ECVLeftHeading">
    <w:name w:val="_ECV_LeftHeading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LeftDetails">
    <w:name w:val="_ECV_LeftDetails"/>
    <w:basedOn w:val="ECVLeftHeading"/>
    <w:rsid w:val="00BC2456"/>
    <w:pPr>
      <w:spacing w:before="23"/>
    </w:pPr>
    <w:rPr>
      <w:caps w:val="0"/>
    </w:rPr>
  </w:style>
  <w:style w:type="paragraph" w:customStyle="1" w:styleId="ECVSectionDetails">
    <w:name w:val="_ECV_SectionDetails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customStyle="1" w:styleId="FooterChar">
    <w:name w:val="Footer Char"/>
    <w:basedOn w:val="DefaultParagraphFont"/>
    <w:link w:val="Footer"/>
    <w:rsid w:val="00781358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S-CONF-PLEN-2015" TargetMode="External"/><Relationship Id="rId13" Type="http://schemas.openxmlformats.org/officeDocument/2006/relationships/hyperlink" Target="https://www.itu.int/md/S17-CL-C-0117/en" TargetMode="External"/><Relationship Id="rId18" Type="http://schemas.openxmlformats.org/officeDocument/2006/relationships/hyperlink" Target="https://www.itu.int/md/S18-CL-C-0056/en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CL-C-0056/en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6-CL-C-0125/en" TargetMode="External"/><Relationship Id="rId17" Type="http://schemas.openxmlformats.org/officeDocument/2006/relationships/hyperlink" Target="https://www.itu.int/md/S17-CL-C-0130/en" TargetMode="External"/><Relationship Id="rId25" Type="http://schemas.openxmlformats.org/officeDocument/2006/relationships/header" Target="header2.xml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-C-0055/en" TargetMode="External"/><Relationship Id="rId20" Type="http://schemas.openxmlformats.org/officeDocument/2006/relationships/hyperlink" Target="https://www.itu.int/md/S17-CL-C-0055/en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council/Pages/proposed-VC.aspx" TargetMode="External"/><Relationship Id="rId24" Type="http://schemas.openxmlformats.org/officeDocument/2006/relationships/header" Target="header1.xml"/><Relationship Id="rId32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6-CL-INF-0017/en" TargetMode="External"/><Relationship Id="rId23" Type="http://schemas.openxmlformats.org/officeDocument/2006/relationships/hyperlink" Target="https://www.itu.int/md/S18-CL-C-0121/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itu.int/en/council/Documents/Decision-584_C15.pdf" TargetMode="External"/><Relationship Id="rId19" Type="http://schemas.openxmlformats.org/officeDocument/2006/relationships/hyperlink" Target="https://www.itu.int/md/S18-CL-C-0121/en" TargetMode="Externa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hyperlink" Target="https://www.itu.int/md/S16-CL-C-0122/en" TargetMode="External"/><Relationship Id="rId22" Type="http://schemas.openxmlformats.org/officeDocument/2006/relationships/hyperlink" Target="https://www.itu.int/md/S18-CL-C-0110/en" TargetMode="External"/><Relationship Id="rId27" Type="http://schemas.openxmlformats.org/officeDocument/2006/relationships/footer" Target="footer2.xml"/><Relationship Id="rId30" Type="http://schemas.openxmlformats.org/officeDocument/2006/relationships/header" Target="header4.xm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3</TotalTime>
  <Pages>4</Pages>
  <Words>736</Words>
  <Characters>5310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work of the conference</dc:title>
  <dc:subject>Plenipotentiary Conference (PP-06)</dc:subject>
  <dc:creator>Komissarova, Olga</dc:creator>
  <cp:keywords>PP-18</cp:keywords>
  <dc:description/>
  <cp:lastModifiedBy>Botalla, Sabine</cp:lastModifiedBy>
  <cp:revision>4</cp:revision>
  <cp:lastPrinted>2018-10-10T07:34:00Z</cp:lastPrinted>
  <dcterms:created xsi:type="dcterms:W3CDTF">2018-10-12T14:20:00Z</dcterms:created>
  <dcterms:modified xsi:type="dcterms:W3CDTF">2018-10-12T14:37:00Z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