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96522" w:rsidTr="00682B62">
        <w:trPr>
          <w:cantSplit/>
        </w:trPr>
        <w:tc>
          <w:tcPr>
            <w:tcW w:w="6911" w:type="dxa"/>
          </w:tcPr>
          <w:p w:rsidR="00255FA1" w:rsidRPr="00696522" w:rsidRDefault="00255FA1" w:rsidP="006375E0">
            <w:pPr>
              <w:rPr>
                <w:b/>
                <w:bCs/>
                <w:szCs w:val="22"/>
              </w:rPr>
            </w:pPr>
            <w:bookmarkStart w:id="0" w:name="dbreak"/>
            <w:bookmarkStart w:id="1" w:name="dpp"/>
            <w:bookmarkEnd w:id="0"/>
            <w:bookmarkEnd w:id="1"/>
            <w:r w:rsidRPr="00696522">
              <w:rPr>
                <w:rStyle w:val="PageNumber"/>
                <w:rFonts w:cs="Times"/>
                <w:b/>
                <w:sz w:val="30"/>
                <w:szCs w:val="30"/>
              </w:rPr>
              <w:t>Conferencia de Plenipotenciarios (PP-1</w:t>
            </w:r>
            <w:r w:rsidR="00C43474" w:rsidRPr="00696522">
              <w:rPr>
                <w:rStyle w:val="PageNumber"/>
                <w:rFonts w:cs="Times"/>
                <w:b/>
                <w:sz w:val="30"/>
                <w:szCs w:val="30"/>
              </w:rPr>
              <w:t>8</w:t>
            </w:r>
            <w:r w:rsidRPr="00696522">
              <w:rPr>
                <w:rStyle w:val="PageNumber"/>
                <w:rFonts w:cs="Times"/>
                <w:b/>
                <w:sz w:val="30"/>
                <w:szCs w:val="30"/>
              </w:rPr>
              <w:t>)</w:t>
            </w:r>
            <w:r w:rsidRPr="00696522">
              <w:rPr>
                <w:rStyle w:val="PageNumber"/>
                <w:rFonts w:cs="Times"/>
                <w:sz w:val="26"/>
                <w:szCs w:val="26"/>
              </w:rPr>
              <w:br/>
            </w:r>
            <w:r w:rsidR="00C43474" w:rsidRPr="00696522">
              <w:rPr>
                <w:rStyle w:val="PageNumber"/>
                <w:b/>
                <w:bCs/>
                <w:szCs w:val="24"/>
              </w:rPr>
              <w:t>Dub</w:t>
            </w:r>
            <w:r w:rsidR="006375E0" w:rsidRPr="00696522">
              <w:rPr>
                <w:rStyle w:val="PageNumber"/>
                <w:b/>
                <w:bCs/>
                <w:szCs w:val="24"/>
              </w:rPr>
              <w:t>á</w:t>
            </w:r>
            <w:r w:rsidR="00C43474" w:rsidRPr="00696522">
              <w:rPr>
                <w:rStyle w:val="PageNumber"/>
                <w:b/>
                <w:bCs/>
                <w:szCs w:val="24"/>
              </w:rPr>
              <w:t>i</w:t>
            </w:r>
            <w:r w:rsidRPr="00696522">
              <w:rPr>
                <w:rStyle w:val="PageNumber"/>
                <w:b/>
                <w:bCs/>
                <w:szCs w:val="24"/>
              </w:rPr>
              <w:t>,</w:t>
            </w:r>
            <w:r w:rsidRPr="00696522">
              <w:rPr>
                <w:rStyle w:val="PageNumber"/>
                <w:b/>
                <w:szCs w:val="24"/>
              </w:rPr>
              <w:t xml:space="preserve"> 2</w:t>
            </w:r>
            <w:r w:rsidR="00C43474" w:rsidRPr="00696522">
              <w:rPr>
                <w:rStyle w:val="PageNumber"/>
                <w:b/>
                <w:szCs w:val="24"/>
              </w:rPr>
              <w:t>9</w:t>
            </w:r>
            <w:r w:rsidRPr="00696522">
              <w:rPr>
                <w:rStyle w:val="PageNumber"/>
                <w:b/>
                <w:szCs w:val="24"/>
              </w:rPr>
              <w:t xml:space="preserve"> de octubre </w:t>
            </w:r>
            <w:r w:rsidR="00491A25" w:rsidRPr="00696522">
              <w:rPr>
                <w:rStyle w:val="PageNumber"/>
                <w:b/>
                <w:szCs w:val="24"/>
              </w:rPr>
              <w:t>–</w:t>
            </w:r>
            <w:r w:rsidRPr="00696522">
              <w:rPr>
                <w:rStyle w:val="PageNumber"/>
                <w:b/>
                <w:szCs w:val="24"/>
              </w:rPr>
              <w:t xml:space="preserve"> </w:t>
            </w:r>
            <w:r w:rsidR="00C43474" w:rsidRPr="00696522">
              <w:rPr>
                <w:rStyle w:val="PageNumber"/>
                <w:b/>
                <w:szCs w:val="24"/>
              </w:rPr>
              <w:t>16</w:t>
            </w:r>
            <w:r w:rsidRPr="00696522">
              <w:rPr>
                <w:rStyle w:val="PageNumber"/>
                <w:b/>
                <w:szCs w:val="24"/>
              </w:rPr>
              <w:t xml:space="preserve"> de noviembre de 201</w:t>
            </w:r>
            <w:r w:rsidR="00C43474" w:rsidRPr="00696522">
              <w:rPr>
                <w:rStyle w:val="PageNumber"/>
                <w:b/>
                <w:szCs w:val="24"/>
              </w:rPr>
              <w:t>8</w:t>
            </w:r>
          </w:p>
        </w:tc>
        <w:tc>
          <w:tcPr>
            <w:tcW w:w="3120" w:type="dxa"/>
          </w:tcPr>
          <w:p w:rsidR="00255FA1" w:rsidRPr="00696522" w:rsidRDefault="00255FA1" w:rsidP="00682B62">
            <w:pPr>
              <w:spacing w:before="0" w:line="240" w:lineRule="atLeast"/>
              <w:rPr>
                <w:rFonts w:cstheme="minorHAnsi"/>
              </w:rPr>
            </w:pPr>
            <w:bookmarkStart w:id="2" w:name="ditulogo"/>
            <w:bookmarkEnd w:id="2"/>
            <w:r w:rsidRPr="00696522">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96522" w:rsidTr="00682B62">
        <w:trPr>
          <w:cantSplit/>
        </w:trPr>
        <w:tc>
          <w:tcPr>
            <w:tcW w:w="6911" w:type="dxa"/>
            <w:tcBorders>
              <w:bottom w:val="single" w:sz="12" w:space="0" w:color="auto"/>
            </w:tcBorders>
          </w:tcPr>
          <w:p w:rsidR="00255FA1" w:rsidRPr="00696522"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96522" w:rsidRDefault="00255FA1" w:rsidP="00930E84">
            <w:pPr>
              <w:spacing w:before="0" w:after="48" w:line="240" w:lineRule="atLeast"/>
              <w:rPr>
                <w:rFonts w:cstheme="minorHAnsi"/>
                <w:b/>
                <w:smallCaps/>
                <w:szCs w:val="24"/>
              </w:rPr>
            </w:pPr>
          </w:p>
        </w:tc>
      </w:tr>
      <w:tr w:rsidR="00255FA1" w:rsidRPr="00696522" w:rsidTr="00682B62">
        <w:trPr>
          <w:cantSplit/>
        </w:trPr>
        <w:tc>
          <w:tcPr>
            <w:tcW w:w="6911" w:type="dxa"/>
            <w:tcBorders>
              <w:top w:val="single" w:sz="12" w:space="0" w:color="auto"/>
            </w:tcBorders>
          </w:tcPr>
          <w:p w:rsidR="00255FA1" w:rsidRPr="00696522"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696522" w:rsidRDefault="00255FA1" w:rsidP="004F4BB1">
            <w:pPr>
              <w:spacing w:before="0"/>
              <w:rPr>
                <w:rFonts w:cstheme="minorHAnsi"/>
                <w:szCs w:val="24"/>
              </w:rPr>
            </w:pPr>
          </w:p>
        </w:tc>
      </w:tr>
      <w:tr w:rsidR="00255FA1" w:rsidRPr="00696522" w:rsidTr="00682B62">
        <w:trPr>
          <w:cantSplit/>
        </w:trPr>
        <w:tc>
          <w:tcPr>
            <w:tcW w:w="6911" w:type="dxa"/>
          </w:tcPr>
          <w:p w:rsidR="00255FA1" w:rsidRPr="00696522" w:rsidRDefault="00006EAE" w:rsidP="004F4BB1">
            <w:pPr>
              <w:pStyle w:val="Committee"/>
              <w:framePr w:hSpace="0" w:wrap="auto" w:hAnchor="text" w:yAlign="inline"/>
              <w:spacing w:after="0" w:line="240" w:lineRule="auto"/>
              <w:rPr>
                <w:lang w:val="es-ES_tradnl"/>
              </w:rPr>
            </w:pPr>
            <w:r w:rsidRPr="00696522">
              <w:rPr>
                <w:lang w:val="es-ES_tradnl"/>
              </w:rPr>
              <w:t>SESIÓN PLENARIA</w:t>
            </w:r>
          </w:p>
        </w:tc>
        <w:tc>
          <w:tcPr>
            <w:tcW w:w="3120" w:type="dxa"/>
          </w:tcPr>
          <w:p w:rsidR="00255FA1" w:rsidRPr="00696522" w:rsidRDefault="00006EAE" w:rsidP="007B39CC">
            <w:pPr>
              <w:spacing w:before="0"/>
              <w:rPr>
                <w:rFonts w:cstheme="minorHAnsi"/>
                <w:szCs w:val="24"/>
              </w:rPr>
            </w:pPr>
            <w:r w:rsidRPr="00696522">
              <w:rPr>
                <w:rFonts w:cstheme="minorHAnsi"/>
                <w:b/>
                <w:szCs w:val="24"/>
              </w:rPr>
              <w:t xml:space="preserve">Documento </w:t>
            </w:r>
            <w:r w:rsidR="007B39CC" w:rsidRPr="00696522">
              <w:rPr>
                <w:rFonts w:cstheme="minorHAnsi"/>
                <w:b/>
                <w:szCs w:val="24"/>
              </w:rPr>
              <w:t>40</w:t>
            </w:r>
            <w:r w:rsidRPr="00696522">
              <w:rPr>
                <w:rFonts w:cstheme="minorHAnsi"/>
                <w:b/>
                <w:szCs w:val="24"/>
              </w:rPr>
              <w:t>-S</w:t>
            </w:r>
          </w:p>
        </w:tc>
      </w:tr>
      <w:tr w:rsidR="00255FA1" w:rsidRPr="00696522" w:rsidTr="00682B62">
        <w:trPr>
          <w:cantSplit/>
        </w:trPr>
        <w:tc>
          <w:tcPr>
            <w:tcW w:w="6911" w:type="dxa"/>
          </w:tcPr>
          <w:p w:rsidR="00255FA1" w:rsidRPr="00696522" w:rsidRDefault="00255FA1" w:rsidP="004F4BB1">
            <w:pPr>
              <w:spacing w:before="0"/>
              <w:rPr>
                <w:rFonts w:cstheme="minorHAnsi"/>
                <w:b/>
                <w:szCs w:val="24"/>
              </w:rPr>
            </w:pPr>
          </w:p>
        </w:tc>
        <w:tc>
          <w:tcPr>
            <w:tcW w:w="3120" w:type="dxa"/>
          </w:tcPr>
          <w:p w:rsidR="00255FA1" w:rsidRPr="00696522" w:rsidRDefault="007B39CC" w:rsidP="007B39CC">
            <w:pPr>
              <w:spacing w:before="0"/>
              <w:rPr>
                <w:rFonts w:cstheme="minorHAnsi"/>
                <w:b/>
                <w:szCs w:val="24"/>
              </w:rPr>
            </w:pPr>
            <w:r w:rsidRPr="00696522">
              <w:rPr>
                <w:rStyle w:val="PageNumber"/>
                <w:b/>
                <w:szCs w:val="24"/>
              </w:rPr>
              <w:t>28</w:t>
            </w:r>
            <w:r w:rsidR="00006EAE" w:rsidRPr="00696522">
              <w:rPr>
                <w:rStyle w:val="PageNumber"/>
                <w:b/>
                <w:szCs w:val="24"/>
              </w:rPr>
              <w:t xml:space="preserve"> de </w:t>
            </w:r>
            <w:r w:rsidRPr="00696522">
              <w:rPr>
                <w:rStyle w:val="PageNumber"/>
                <w:b/>
                <w:szCs w:val="24"/>
              </w:rPr>
              <w:t>junio</w:t>
            </w:r>
            <w:r w:rsidR="00006EAE" w:rsidRPr="00696522">
              <w:rPr>
                <w:rStyle w:val="PageNumber"/>
                <w:b/>
                <w:szCs w:val="24"/>
              </w:rPr>
              <w:t xml:space="preserve"> </w:t>
            </w:r>
            <w:r w:rsidR="00006EAE" w:rsidRPr="00696522">
              <w:rPr>
                <w:rFonts w:cstheme="minorHAnsi"/>
                <w:b/>
                <w:szCs w:val="24"/>
              </w:rPr>
              <w:t>de 2018</w:t>
            </w:r>
          </w:p>
        </w:tc>
      </w:tr>
      <w:tr w:rsidR="00255FA1" w:rsidRPr="00696522" w:rsidTr="00682B62">
        <w:trPr>
          <w:cantSplit/>
        </w:trPr>
        <w:tc>
          <w:tcPr>
            <w:tcW w:w="6911" w:type="dxa"/>
          </w:tcPr>
          <w:p w:rsidR="00255FA1" w:rsidRPr="00696522" w:rsidRDefault="00255FA1" w:rsidP="004F4BB1">
            <w:pPr>
              <w:spacing w:before="0"/>
              <w:rPr>
                <w:rFonts w:cstheme="minorHAnsi"/>
                <w:b/>
                <w:smallCaps/>
                <w:szCs w:val="24"/>
              </w:rPr>
            </w:pPr>
          </w:p>
        </w:tc>
        <w:tc>
          <w:tcPr>
            <w:tcW w:w="3120" w:type="dxa"/>
          </w:tcPr>
          <w:p w:rsidR="00255FA1" w:rsidRPr="00696522" w:rsidRDefault="00006EAE" w:rsidP="007B39CC">
            <w:pPr>
              <w:spacing w:before="0"/>
              <w:rPr>
                <w:rFonts w:cstheme="minorHAnsi"/>
                <w:b/>
                <w:szCs w:val="24"/>
              </w:rPr>
            </w:pPr>
            <w:r w:rsidRPr="00696522">
              <w:rPr>
                <w:rFonts w:cstheme="minorHAnsi"/>
                <w:b/>
                <w:szCs w:val="24"/>
              </w:rPr>
              <w:t xml:space="preserve">Original: </w:t>
            </w:r>
            <w:r w:rsidR="007B39CC" w:rsidRPr="00696522">
              <w:rPr>
                <w:rFonts w:cstheme="minorHAnsi"/>
                <w:b/>
                <w:szCs w:val="24"/>
              </w:rPr>
              <w:t>ruso</w:t>
            </w:r>
          </w:p>
        </w:tc>
      </w:tr>
      <w:tr w:rsidR="00255FA1" w:rsidRPr="00696522" w:rsidTr="00682B62">
        <w:trPr>
          <w:cantSplit/>
        </w:trPr>
        <w:tc>
          <w:tcPr>
            <w:tcW w:w="10031" w:type="dxa"/>
            <w:gridSpan w:val="2"/>
          </w:tcPr>
          <w:p w:rsidR="00255FA1" w:rsidRPr="00696522" w:rsidRDefault="00255FA1" w:rsidP="00682B62">
            <w:pPr>
              <w:spacing w:before="0" w:line="240" w:lineRule="atLeast"/>
              <w:rPr>
                <w:rFonts w:cstheme="minorHAnsi"/>
                <w:b/>
                <w:szCs w:val="24"/>
              </w:rPr>
            </w:pPr>
          </w:p>
        </w:tc>
      </w:tr>
      <w:tr w:rsidR="00255FA1" w:rsidRPr="00696522" w:rsidTr="00682B62">
        <w:trPr>
          <w:cantSplit/>
        </w:trPr>
        <w:tc>
          <w:tcPr>
            <w:tcW w:w="10031" w:type="dxa"/>
            <w:gridSpan w:val="2"/>
          </w:tcPr>
          <w:p w:rsidR="00255FA1" w:rsidRPr="00696522" w:rsidRDefault="006D11F4" w:rsidP="00682B62">
            <w:pPr>
              <w:pStyle w:val="Source"/>
            </w:pPr>
            <w:bookmarkStart w:id="4" w:name="dsource" w:colFirst="0" w:colLast="0"/>
            <w:bookmarkEnd w:id="3"/>
            <w:r w:rsidRPr="00696522">
              <w:t>Nota del Secretario General</w:t>
            </w:r>
          </w:p>
        </w:tc>
      </w:tr>
      <w:tr w:rsidR="00255FA1" w:rsidRPr="00696522" w:rsidTr="00682B62">
        <w:trPr>
          <w:cantSplit/>
        </w:trPr>
        <w:tc>
          <w:tcPr>
            <w:tcW w:w="10031" w:type="dxa"/>
            <w:gridSpan w:val="2"/>
          </w:tcPr>
          <w:p w:rsidR="00255FA1" w:rsidRPr="00696522" w:rsidRDefault="006D11F4" w:rsidP="00F0254C">
            <w:pPr>
              <w:pStyle w:val="Title1"/>
            </w:pPr>
            <w:bookmarkStart w:id="5" w:name="dtitle1" w:colFirst="0" w:colLast="0"/>
            <w:bookmarkEnd w:id="4"/>
            <w:r w:rsidRPr="00696522">
              <w:t xml:space="preserve">CANDIDATURA AL </w:t>
            </w:r>
            <w:r w:rsidR="00F0254C" w:rsidRPr="00696522">
              <w:t>PUESTO</w:t>
            </w:r>
            <w:r w:rsidRPr="00696522">
              <w:t xml:space="preserve"> DE MIEMBRO DE LA JUNTA DEL </w:t>
            </w:r>
            <w:r w:rsidRPr="00696522">
              <w:br/>
              <w:t>REGLAMENTO DE RADIOCOMUNICACIONES</w:t>
            </w:r>
          </w:p>
        </w:tc>
      </w:tr>
      <w:bookmarkEnd w:id="5"/>
      <w:tr w:rsidR="006D11F4" w:rsidRPr="00696522" w:rsidTr="00A1558E">
        <w:trPr>
          <w:cantSplit/>
        </w:trPr>
        <w:tc>
          <w:tcPr>
            <w:tcW w:w="10031" w:type="dxa"/>
            <w:gridSpan w:val="2"/>
          </w:tcPr>
          <w:p w:rsidR="006D11F4" w:rsidRPr="00696522" w:rsidRDefault="006D11F4" w:rsidP="00A1558E">
            <w:pPr>
              <w:pStyle w:val="Title3"/>
            </w:pPr>
          </w:p>
        </w:tc>
      </w:tr>
    </w:tbl>
    <w:p w:rsidR="006D11F4" w:rsidRPr="00696522" w:rsidRDefault="006D11F4" w:rsidP="006D11F4">
      <w:pPr>
        <w:pStyle w:val="Normalaftertitle"/>
      </w:pPr>
      <w:r w:rsidRPr="00696522">
        <w:t>En relación con la información publicada en el Documento 3, tengo el honor de transmitir a la Conferencia, en Anexo al presente documento, la candidatura del:</w:t>
      </w:r>
    </w:p>
    <w:p w:rsidR="006D11F4" w:rsidRPr="00696522" w:rsidRDefault="006D11F4" w:rsidP="006D11F4">
      <w:pPr>
        <w:jc w:val="center"/>
        <w:rPr>
          <w:b/>
          <w:bCs/>
        </w:rPr>
      </w:pPr>
      <w:r w:rsidRPr="00696522">
        <w:rPr>
          <w:b/>
          <w:bCs/>
        </w:rPr>
        <w:t>Sr. Rizat NURSHABEKOV (República de Kazajstán)</w:t>
      </w:r>
    </w:p>
    <w:p w:rsidR="006D11F4" w:rsidRPr="00696522" w:rsidRDefault="006D11F4" w:rsidP="00F0254C">
      <w:r w:rsidRPr="00696522">
        <w:t xml:space="preserve">para el </w:t>
      </w:r>
      <w:r w:rsidR="00F0254C" w:rsidRPr="00696522">
        <w:t>puesto</w:t>
      </w:r>
      <w:r w:rsidRPr="00696522">
        <w:t xml:space="preserve"> de miembro de la Junta del Reglamento de Radiocomunicaciones.</w:t>
      </w:r>
    </w:p>
    <w:p w:rsidR="006D11F4" w:rsidRPr="00696522" w:rsidRDefault="006D11F4" w:rsidP="006D11F4">
      <w:pPr>
        <w:tabs>
          <w:tab w:val="clear" w:pos="567"/>
          <w:tab w:val="clear" w:pos="1134"/>
          <w:tab w:val="clear" w:pos="1701"/>
          <w:tab w:val="clear" w:pos="2268"/>
          <w:tab w:val="clear" w:pos="2835"/>
          <w:tab w:val="center" w:pos="7088"/>
        </w:tabs>
        <w:spacing w:before="960"/>
      </w:pPr>
      <w:r w:rsidRPr="00696522">
        <w:tab/>
        <w:t>Houlin ZHAO</w:t>
      </w:r>
      <w:r w:rsidRPr="00696522">
        <w:br/>
      </w:r>
      <w:r w:rsidRPr="00696522">
        <w:tab/>
        <w:t>Secretario General</w:t>
      </w:r>
    </w:p>
    <w:p w:rsidR="006D11F4" w:rsidRPr="00696522" w:rsidRDefault="006D11F4" w:rsidP="006D11F4">
      <w:pPr>
        <w:spacing w:before="1320"/>
      </w:pPr>
      <w:r w:rsidRPr="00696522">
        <w:rPr>
          <w:b/>
        </w:rPr>
        <w:t>Anexo</w:t>
      </w:r>
      <w:r w:rsidRPr="00696522">
        <w:t>: 1</w:t>
      </w:r>
    </w:p>
    <w:p w:rsidR="006D11F4" w:rsidRPr="00696522" w:rsidRDefault="006D11F4" w:rsidP="006D11F4">
      <w:r w:rsidRPr="00696522">
        <w:br w:type="page"/>
      </w:r>
    </w:p>
    <w:p w:rsidR="006D11F4" w:rsidRPr="00696522" w:rsidRDefault="006D11F4" w:rsidP="006D11F4">
      <w:pPr>
        <w:pStyle w:val="AnnexNo"/>
      </w:pPr>
      <w:r w:rsidRPr="00696522">
        <w:lastRenderedPageBreak/>
        <w:t>ANEXO</w:t>
      </w:r>
    </w:p>
    <w:p w:rsidR="006D11F4" w:rsidRPr="00696522" w:rsidRDefault="006D11F4" w:rsidP="00F0254C">
      <w:pPr>
        <w:pStyle w:val="Title1"/>
        <w:rPr>
          <w:b/>
          <w:bCs/>
          <w:color w:val="000000"/>
          <w:szCs w:val="22"/>
        </w:rPr>
      </w:pPr>
      <w:r w:rsidRPr="00696522">
        <w:rPr>
          <w:b/>
          <w:bCs/>
        </w:rPr>
        <w:t xml:space="preserve">Ministerio de </w:t>
      </w:r>
      <w:r w:rsidR="00F0254C" w:rsidRPr="00696522">
        <w:rPr>
          <w:b/>
          <w:bCs/>
        </w:rPr>
        <w:t>INFORMACIÓN</w:t>
      </w:r>
      <w:r w:rsidRPr="00696522">
        <w:rPr>
          <w:b/>
          <w:bCs/>
        </w:rPr>
        <w:t xml:space="preserve"> y Comunicaciones</w:t>
      </w:r>
      <w:r w:rsidRPr="00696522">
        <w:rPr>
          <w:b/>
          <w:bCs/>
        </w:rPr>
        <w:br/>
        <w:t>de la República de Kazajstán</w:t>
      </w:r>
    </w:p>
    <w:p w:rsidR="006D11F4" w:rsidRPr="00696522" w:rsidRDefault="006D11F4" w:rsidP="0072716E">
      <w:pPr>
        <w:pStyle w:val="Normalaftertitle"/>
        <w:tabs>
          <w:tab w:val="clear" w:pos="567"/>
        </w:tabs>
        <w:spacing w:before="360"/>
      </w:pPr>
      <w:r w:rsidRPr="00696522">
        <w:t>010000, House of Ministries</w:t>
      </w:r>
      <w:r w:rsidRPr="00696522">
        <w:br/>
        <w:t>Mangilik El str., 8, entrance 14</w:t>
      </w:r>
      <w:r w:rsidRPr="00696522">
        <w:br/>
        <w:t>Astana, República de Kazajstán</w:t>
      </w:r>
      <w:r w:rsidRPr="00696522">
        <w:br/>
        <w:t>Tel.:</w:t>
      </w:r>
      <w:r w:rsidRPr="00696522">
        <w:tab/>
        <w:t>+7(7172) 74-11-78</w:t>
      </w:r>
      <w:r w:rsidRPr="00696522">
        <w:br/>
        <w:t>Fax:</w:t>
      </w:r>
      <w:r w:rsidRPr="00696522">
        <w:tab/>
        <w:t>+7(7172) 74-03-64</w:t>
      </w:r>
      <w:r w:rsidRPr="00696522">
        <w:br/>
        <w:t>Correo-e:</w:t>
      </w:r>
      <w:r w:rsidRPr="00696522">
        <w:tab/>
      </w:r>
      <w:hyperlink r:id="rId7" w:history="1">
        <w:r w:rsidRPr="00696522">
          <w:rPr>
            <w:rStyle w:val="Hyperlink"/>
            <w:rFonts w:asciiTheme="minorHAnsi" w:hAnsiTheme="minorHAnsi" w:cs="Calibri"/>
            <w:szCs w:val="22"/>
          </w:rPr>
          <w:t>mic@mic.gov.</w:t>
        </w:r>
        <w:r w:rsidRPr="00696522">
          <w:rPr>
            <w:rStyle w:val="Hyperlink"/>
          </w:rPr>
          <w:t>kz</w:t>
        </w:r>
      </w:hyperlink>
      <w:r w:rsidRPr="00696522">
        <w:br/>
      </w:r>
      <w:r w:rsidRPr="00696522">
        <w:tab/>
      </w:r>
      <w:hyperlink r:id="rId8" w:history="1">
        <w:r w:rsidRPr="00696522">
          <w:rPr>
            <w:rStyle w:val="Hyperlink"/>
            <w:rFonts w:asciiTheme="minorHAnsi" w:hAnsiTheme="minorHAnsi" w:cs="Calibri"/>
            <w:szCs w:val="22"/>
          </w:rPr>
          <w:t>http://www.mic.gov.kz</w:t>
        </w:r>
      </w:hyperlink>
    </w:p>
    <w:p w:rsidR="006D11F4" w:rsidRPr="00696522" w:rsidRDefault="006D11F4" w:rsidP="00696522">
      <w:pPr>
        <w:tabs>
          <w:tab w:val="right" w:pos="9639"/>
        </w:tabs>
        <w:spacing w:before="480"/>
      </w:pPr>
      <w:r w:rsidRPr="00696522">
        <w:t>28 de junio de 2018</w:t>
      </w:r>
      <w:r w:rsidR="00696522">
        <w:tab/>
      </w:r>
      <w:r w:rsidR="00696522">
        <w:tab/>
      </w:r>
      <w:r w:rsidR="00696522">
        <w:tab/>
        <w:t>Nº</w:t>
      </w:r>
      <w:r w:rsidRPr="00696522">
        <w:t xml:space="preserve"> 01-09/2622-i</w:t>
      </w:r>
    </w:p>
    <w:p w:rsidR="006D11F4" w:rsidRPr="00696522" w:rsidRDefault="006D11F4" w:rsidP="0016073D">
      <w:pPr>
        <w:tabs>
          <w:tab w:val="clear" w:pos="567"/>
        </w:tabs>
        <w:spacing w:before="480"/>
        <w:ind w:left="1134" w:hanging="1134"/>
        <w:rPr>
          <w:rStyle w:val="Hyperlink"/>
          <w:rFonts w:asciiTheme="minorHAnsi" w:hAnsiTheme="minorHAnsi" w:cs="Calibri"/>
          <w:szCs w:val="22"/>
        </w:rPr>
      </w:pPr>
      <w:r w:rsidRPr="00696522">
        <w:rPr>
          <w:b/>
        </w:rPr>
        <w:t>A</w:t>
      </w:r>
      <w:r w:rsidRPr="00696522">
        <w:t xml:space="preserve">: </w:t>
      </w:r>
      <w:r w:rsidRPr="00696522">
        <w:tab/>
        <w:t>Sr. Houlin Zhao</w:t>
      </w:r>
      <w:r w:rsidRPr="00696522">
        <w:br/>
        <w:t>Secretario General de la Unión Internacional de Telecomunicaciones</w:t>
      </w:r>
      <w:r w:rsidRPr="00696522">
        <w:br/>
        <w:t>Place des Nations</w:t>
      </w:r>
      <w:r w:rsidRPr="00696522">
        <w:br/>
        <w:t>1211 Ginebra 20</w:t>
      </w:r>
      <w:r w:rsidRPr="00696522">
        <w:br/>
        <w:t>Suiza</w:t>
      </w:r>
      <w:r w:rsidRPr="00696522">
        <w:br/>
        <w:t xml:space="preserve">Fax: +41 22 730 57 85 </w:t>
      </w:r>
      <w:r w:rsidRPr="00696522">
        <w:br/>
        <w:t xml:space="preserve">Correo-e: </w:t>
      </w:r>
      <w:hyperlink r:id="rId9" w:history="1">
        <w:r w:rsidRPr="00696522">
          <w:rPr>
            <w:rStyle w:val="Hyperlink"/>
            <w:rFonts w:asciiTheme="minorHAnsi" w:hAnsiTheme="minorHAnsi" w:cs="Calibri"/>
            <w:szCs w:val="22"/>
          </w:rPr>
          <w:t>itumail@itu.int</w:t>
        </w:r>
      </w:hyperlink>
    </w:p>
    <w:p w:rsidR="006D11F4" w:rsidRPr="00696522" w:rsidRDefault="006D11F4" w:rsidP="00A95B1D">
      <w:pPr>
        <w:spacing w:before="360"/>
      </w:pPr>
      <w:r w:rsidRPr="00696522">
        <w:rPr>
          <w:rFonts w:asciiTheme="minorHAnsi" w:hAnsiTheme="minorHAnsi" w:cs="Calibri"/>
          <w:b/>
          <w:szCs w:val="22"/>
        </w:rPr>
        <w:t>Asunto</w:t>
      </w:r>
      <w:r w:rsidRPr="00696522">
        <w:t>:</w:t>
      </w:r>
      <w:r w:rsidRPr="00696522">
        <w:rPr>
          <w:b/>
          <w:bCs/>
        </w:rPr>
        <w:tab/>
      </w:r>
      <w:r w:rsidRPr="00696522">
        <w:t>Conferencia de Plenipotenciarios de la UIT, 2018</w:t>
      </w:r>
    </w:p>
    <w:p w:rsidR="006D43F9" w:rsidRPr="00696522" w:rsidRDefault="006D43F9" w:rsidP="00A95B1D">
      <w:pPr>
        <w:pStyle w:val="Normalaftertitle"/>
        <w:spacing w:before="360"/>
      </w:pPr>
      <w:r w:rsidRPr="00696522">
        <w:t>Excelentísimo Señor:</w:t>
      </w:r>
    </w:p>
    <w:p w:rsidR="006D43F9" w:rsidRPr="00696522" w:rsidRDefault="00F0254C" w:rsidP="00F0254C">
      <w:r w:rsidRPr="00696522">
        <w:t>Por la presente, el Ministerio de Información y Comunicaciones de la República de Kazajstán le presenta sus respetos y tiene el honor de comunicarle lo siguiente</w:t>
      </w:r>
      <w:r w:rsidR="006D43F9" w:rsidRPr="00696522">
        <w:t>.</w:t>
      </w:r>
    </w:p>
    <w:p w:rsidR="006D43F9" w:rsidRPr="00696522" w:rsidRDefault="00F0254C" w:rsidP="00F0254C">
      <w:r w:rsidRPr="00696522">
        <w:t>E</w:t>
      </w:r>
      <w:r w:rsidR="006D43F9" w:rsidRPr="00696522">
        <w:t>n nombre de la Administración de la República de Kazajstán, comunica</w:t>
      </w:r>
      <w:r w:rsidRPr="00696522">
        <w:t>mos</w:t>
      </w:r>
      <w:r w:rsidR="006D43F9" w:rsidRPr="00696522">
        <w:t xml:space="preserve"> por la presente la candidatura del Sr. Rizat </w:t>
      </w:r>
      <w:r w:rsidRPr="00696522">
        <w:t>Nurshabekov</w:t>
      </w:r>
      <w:r w:rsidR="006D43F9" w:rsidRPr="00696522">
        <w:t xml:space="preserve"> para el </w:t>
      </w:r>
      <w:r w:rsidRPr="00696522">
        <w:t>puesto</w:t>
      </w:r>
      <w:r w:rsidR="006D43F9" w:rsidRPr="00696522">
        <w:t xml:space="preserve"> de miembro de la Junta del Reglamento de Radiocomunicaciones (RRB) con ocasión de las elecciones que tendrán lugar en la Conferencia de Plenipotenciarios de la UIT, que se celebrará en Dubái (Emiratos Árabes Unidos) del 29 de octubre al 16 de noviembre de 2018.</w:t>
      </w:r>
    </w:p>
    <w:p w:rsidR="006D43F9" w:rsidRPr="00696522" w:rsidRDefault="00755A1B" w:rsidP="00755A1B">
      <w:r w:rsidRPr="00696522">
        <w:t>El S</w:t>
      </w:r>
      <w:r w:rsidR="006D43F9" w:rsidRPr="00696522">
        <w:t>r</w:t>
      </w:r>
      <w:r w:rsidRPr="00696522">
        <w:t>.</w:t>
      </w:r>
      <w:r w:rsidR="006D43F9" w:rsidRPr="00696522">
        <w:t xml:space="preserve"> Nurshabekov </w:t>
      </w:r>
      <w:r w:rsidRPr="00696522">
        <w:t>posee una amplia experiencia profesional a nivel internacional, un enorme conocimiento de los temas reglamentarios y es un experto cualificado en gestión y utilización del espectro de radiofrecuencias, así como en servicios terrenales y de satélite. A todo ello suma sus dotes profesionales y diplomáticas. En su calidad de Presidente del Comité de Comunicaciones e Informatización del Ministerio de Transporte y Comunicaciones de la República de Kazajstán, durante muchos años ha representado a la Administración de Kazajstán en el pl</w:t>
      </w:r>
      <w:r w:rsidR="0072716E">
        <w:t>ano internacional en tanto que j</w:t>
      </w:r>
      <w:r w:rsidRPr="00696522">
        <w:t>efe de delegación, ganándose un reconocimiento y un respeto universales. Habiendo desempeñado un papel activo en la mayoría de eventos de la UIT y la CRC, el Sr.</w:t>
      </w:r>
      <w:r w:rsidR="006D43F9" w:rsidRPr="00696522">
        <w:t xml:space="preserve"> Nurshabekov ha</w:t>
      </w:r>
      <w:r w:rsidRPr="00696522">
        <w:t xml:space="preserve"> contribuido al crecimiento del sector de las TIC y las comunicaciones en la República de Kazajstán a nivel internacional</w:t>
      </w:r>
      <w:r w:rsidR="006D43F9" w:rsidRPr="00696522">
        <w:t>.</w:t>
      </w:r>
    </w:p>
    <w:p w:rsidR="006D43F9" w:rsidRPr="00696522" w:rsidRDefault="00AA1B67" w:rsidP="00B14B0D">
      <w:r w:rsidRPr="00696522">
        <w:lastRenderedPageBreak/>
        <w:t>A lo largo de su Carrera ha aportado notables contribuciones al desarrollo de las tecnologías modernas, los ciberservicios, las radiocomunicaciones y el sector de los satélites, lo que ha redundado en la modernización de Kazajstán aumentando y acelerando su crecimiento y su desarrollo</w:t>
      </w:r>
      <w:r w:rsidR="006D43F9" w:rsidRPr="00696522">
        <w:t>.</w:t>
      </w:r>
    </w:p>
    <w:p w:rsidR="006D43F9" w:rsidRPr="00696522" w:rsidRDefault="00AA1B67" w:rsidP="00AA1B67">
      <w:r w:rsidRPr="00696522">
        <w:t>En la actualidad, el Sr.</w:t>
      </w:r>
      <w:r w:rsidR="006D43F9" w:rsidRPr="00696522">
        <w:t xml:space="preserve"> Nurshabekov </w:t>
      </w:r>
      <w:r w:rsidRPr="00696522">
        <w:t>es Vicepresidente de la Comisión de Estudio 7 y participa activamente en las actividades relacionadas con el desarrollo de sistemas de satélites no geoestacionarios</w:t>
      </w:r>
      <w:r w:rsidR="006D43F9" w:rsidRPr="00696522">
        <w:t>.</w:t>
      </w:r>
    </w:p>
    <w:p w:rsidR="006D43F9" w:rsidRPr="00696522" w:rsidRDefault="00CD5D6F" w:rsidP="00F6107C">
      <w:pPr>
        <w:rPr>
          <w:highlight w:val="cyan"/>
        </w:rPr>
      </w:pPr>
      <w:r w:rsidRPr="00696522">
        <w:t xml:space="preserve">La Administración de la República de Kazajstán confía en que la experiencia profesional del </w:t>
      </w:r>
      <w:r w:rsidR="00B14B0D">
        <w:t>Sr. </w:t>
      </w:r>
      <w:r w:rsidR="00F6107C" w:rsidRPr="00696522">
        <w:t>Nurshabekov</w:t>
      </w:r>
      <w:r w:rsidRPr="00696522">
        <w:t xml:space="preserve"> se revele extremadamente valiosa a la hora de resolver las </w:t>
      </w:r>
      <w:r w:rsidR="00F6107C" w:rsidRPr="00696522">
        <w:t>complejas y conflictivas</w:t>
      </w:r>
      <w:r w:rsidRPr="00696522">
        <w:t xml:space="preserve"> cuestiones a que se enfrentan los miembros de la RRB.</w:t>
      </w:r>
    </w:p>
    <w:p w:rsidR="006D43F9" w:rsidRPr="00696522" w:rsidRDefault="00CD5D6F" w:rsidP="006D43F9">
      <w:pPr>
        <w:rPr>
          <w:highlight w:val="cyan"/>
        </w:rPr>
      </w:pPr>
      <w:r w:rsidRPr="00696522">
        <w:t>Anexo se presenta el curriculum vitae del Sr. Nurshabekov para su consideración por los Estados Miembros de la UIT.</w:t>
      </w:r>
    </w:p>
    <w:p w:rsidR="006D43F9" w:rsidRPr="00696522" w:rsidRDefault="00CD5D6F" w:rsidP="006D43F9">
      <w:pPr>
        <w:rPr>
          <w:highlight w:val="cyan"/>
        </w:rPr>
      </w:pPr>
      <w:r w:rsidRPr="00696522">
        <w:t>La Administración de la República de Kazajstán aprovecha esta oportunidad para reiterar a la Unión Internacional de Telecomunicaciones la garantía de su más alta consideración.</w:t>
      </w:r>
    </w:p>
    <w:p w:rsidR="006D43F9" w:rsidRPr="00696522" w:rsidRDefault="008679E4" w:rsidP="006D43F9">
      <w:pPr>
        <w:rPr>
          <w:highlight w:val="cyan"/>
        </w:rPr>
      </w:pPr>
      <w:r>
        <w:t>Atentamente.</w:t>
      </w:r>
    </w:p>
    <w:p w:rsidR="00CD5D6F" w:rsidRPr="00696522" w:rsidRDefault="00CD5D6F" w:rsidP="00CD5D6F">
      <w:pPr>
        <w:spacing w:before="600"/>
        <w:rPr>
          <w:i/>
          <w:iCs/>
        </w:rPr>
      </w:pPr>
      <w:r w:rsidRPr="00696522">
        <w:rPr>
          <w:i/>
          <w:iCs/>
        </w:rPr>
        <w:t>(firma)</w:t>
      </w:r>
    </w:p>
    <w:p w:rsidR="006D43F9" w:rsidRPr="00696522" w:rsidRDefault="006D43F9" w:rsidP="00F6107C">
      <w:pPr>
        <w:spacing w:before="600"/>
      </w:pPr>
      <w:r w:rsidRPr="00696522">
        <w:t xml:space="preserve">D. Abayev </w:t>
      </w:r>
      <w:r w:rsidRPr="00696522">
        <w:br/>
      </w:r>
      <w:r w:rsidR="00CD5D6F" w:rsidRPr="00696522">
        <w:t xml:space="preserve">Ministro de </w:t>
      </w:r>
      <w:r w:rsidR="00F6107C" w:rsidRPr="00696522">
        <w:t>Información</w:t>
      </w:r>
      <w:r w:rsidR="00CD5D6F" w:rsidRPr="00696522">
        <w:t xml:space="preserve"> y Comunicaciones</w:t>
      </w:r>
      <w:r w:rsidRPr="00696522">
        <w:rPr>
          <w:highlight w:val="cyan"/>
        </w:rPr>
        <w:br/>
      </w:r>
      <w:r w:rsidR="00CD5D6F" w:rsidRPr="00696522">
        <w:t>República de Kazajstán</w:t>
      </w:r>
    </w:p>
    <w:p w:rsidR="002A6FE1" w:rsidRPr="00696522" w:rsidRDefault="002A6FE1" w:rsidP="009A3CB2">
      <w:pPr>
        <w:spacing w:before="1800"/>
      </w:pPr>
      <w:r w:rsidRPr="00696522">
        <w:rPr>
          <w:b/>
          <w:bCs/>
        </w:rPr>
        <w:t>Anexo</w:t>
      </w:r>
      <w:r w:rsidRPr="00696522">
        <w:t>: CV del Sr. Nurshabekov</w:t>
      </w:r>
    </w:p>
    <w:p w:rsidR="00CD5D6F" w:rsidRPr="00696522" w:rsidRDefault="00CD5D6F" w:rsidP="00CD5D6F">
      <w:pPr>
        <w:spacing w:before="600"/>
      </w:pPr>
      <w:r w:rsidRPr="00696522">
        <w:br w:type="page"/>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D42841" w:rsidRPr="00696522" w:rsidTr="00A1558E">
        <w:tc>
          <w:tcPr>
            <w:tcW w:w="6460" w:type="dxa"/>
            <w:tcBorders>
              <w:top w:val="single" w:sz="4" w:space="0" w:color="auto"/>
              <w:left w:val="nil"/>
              <w:bottom w:val="nil"/>
              <w:right w:val="nil"/>
            </w:tcBorders>
            <w:vAlign w:val="center"/>
          </w:tcPr>
          <w:p w:rsidR="00D42841" w:rsidRPr="008953B6" w:rsidRDefault="00D42841" w:rsidP="008953B6">
            <w:pPr>
              <w:jc w:val="center"/>
              <w:rPr>
                <w:rFonts w:eastAsia="Calibri"/>
              </w:rPr>
            </w:pPr>
            <w:bookmarkStart w:id="6" w:name="_GoBack"/>
            <w:bookmarkEnd w:id="6"/>
            <w:r w:rsidRPr="008953B6">
              <w:rPr>
                <w:rFonts w:eastAsia="Calibri"/>
              </w:rPr>
              <w:lastRenderedPageBreak/>
              <w:t xml:space="preserve">Conferencia de Plenipotenciarios </w:t>
            </w:r>
            <w:r w:rsidR="008953B6" w:rsidRPr="008953B6">
              <w:rPr>
                <w:rFonts w:eastAsia="Calibri"/>
              </w:rPr>
              <w:br/>
            </w:r>
            <w:r w:rsidRPr="008953B6">
              <w:rPr>
                <w:rFonts w:eastAsia="Calibri"/>
              </w:rPr>
              <w:t>de la Unión Internacional</w:t>
            </w:r>
            <w:r w:rsidR="008953B6" w:rsidRPr="008953B6">
              <w:rPr>
                <w:rFonts w:eastAsia="Calibri"/>
              </w:rPr>
              <w:t xml:space="preserve"> </w:t>
            </w:r>
            <w:r w:rsidRPr="008953B6">
              <w:rPr>
                <w:rFonts w:eastAsia="Calibri"/>
              </w:rPr>
              <w:t>de Telecomunicaciones de 2018</w:t>
            </w:r>
            <w:r w:rsidR="00173C22" w:rsidRPr="008953B6">
              <w:rPr>
                <w:rFonts w:eastAsia="Calibri"/>
              </w:rPr>
              <w:t xml:space="preserve"> </w:t>
            </w:r>
            <w:r w:rsidRPr="008953B6">
              <w:rPr>
                <w:rFonts w:eastAsia="Calibri"/>
              </w:rPr>
              <w:t xml:space="preserve">Dubái (Emiratos Árabes Unidos), 29 </w:t>
            </w:r>
            <w:r w:rsidR="00803430" w:rsidRPr="008953B6">
              <w:rPr>
                <w:rFonts w:eastAsia="Calibri"/>
                <w:szCs w:val="24"/>
              </w:rPr>
              <w:t xml:space="preserve">de octubre – </w:t>
            </w:r>
            <w:r w:rsidRPr="008953B6">
              <w:rPr>
                <w:rFonts w:eastAsia="Calibri"/>
              </w:rPr>
              <w:t xml:space="preserve">16 </w:t>
            </w:r>
            <w:r w:rsidR="00803430" w:rsidRPr="008953B6">
              <w:rPr>
                <w:rFonts w:eastAsia="Calibri"/>
                <w:szCs w:val="24"/>
              </w:rPr>
              <w:t>de noviembre de </w:t>
            </w:r>
            <w:r w:rsidRPr="008953B6">
              <w:rPr>
                <w:rFonts w:eastAsia="Calibri"/>
              </w:rPr>
              <w:t>2018</w:t>
            </w:r>
          </w:p>
          <w:p w:rsidR="00D42841" w:rsidRPr="008953B6" w:rsidRDefault="00D42841" w:rsidP="00A1558E">
            <w:pPr>
              <w:jc w:val="center"/>
              <w:rPr>
                <w:rFonts w:eastAsia="Calibri"/>
              </w:rPr>
            </w:pPr>
          </w:p>
          <w:p w:rsidR="00D42841" w:rsidRPr="00696522" w:rsidRDefault="00803430" w:rsidP="001712DB">
            <w:pPr>
              <w:jc w:val="center"/>
              <w:rPr>
                <w:rFonts w:eastAsia="Calibri"/>
                <w:b/>
                <w:highlight w:val="yellow"/>
              </w:rPr>
            </w:pPr>
            <w:r w:rsidRPr="008953B6">
              <w:rPr>
                <w:rFonts w:eastAsia="Calibri"/>
                <w:b/>
              </w:rPr>
              <w:t xml:space="preserve">Candidatura de la República de Kazajstán para </w:t>
            </w:r>
            <w:r w:rsidR="001712DB" w:rsidRPr="008953B6">
              <w:rPr>
                <w:rFonts w:eastAsia="Calibri"/>
                <w:b/>
              </w:rPr>
              <w:br/>
            </w:r>
            <w:r w:rsidRPr="008953B6">
              <w:rPr>
                <w:rFonts w:eastAsia="Calibri"/>
                <w:b/>
              </w:rPr>
              <w:t xml:space="preserve">el </w:t>
            </w:r>
            <w:r w:rsidR="00F6107C" w:rsidRPr="008953B6">
              <w:rPr>
                <w:rFonts w:eastAsia="Calibri"/>
                <w:b/>
              </w:rPr>
              <w:t>puesto</w:t>
            </w:r>
            <w:r w:rsidRPr="008953B6">
              <w:rPr>
                <w:rFonts w:eastAsia="Calibri"/>
                <w:b/>
              </w:rPr>
              <w:t xml:space="preserve"> de miembro de la Junta del Reglamento </w:t>
            </w:r>
            <w:r w:rsidR="001712DB" w:rsidRPr="008953B6">
              <w:rPr>
                <w:rFonts w:eastAsia="Calibri"/>
                <w:b/>
              </w:rPr>
              <w:br/>
            </w:r>
            <w:r w:rsidRPr="008953B6">
              <w:rPr>
                <w:rFonts w:eastAsia="Calibri"/>
                <w:b/>
              </w:rPr>
              <w:t>de Radiocomunicaciones</w:t>
            </w:r>
            <w:r w:rsidR="001712DB" w:rsidRPr="008953B6">
              <w:rPr>
                <w:rFonts w:eastAsia="Calibri"/>
                <w:b/>
              </w:rPr>
              <w:t xml:space="preserve"> </w:t>
            </w:r>
            <w:r w:rsidR="00D42841" w:rsidRPr="008953B6">
              <w:rPr>
                <w:rFonts w:eastAsia="Calibri"/>
                <w:b/>
              </w:rPr>
              <w:t>(</w:t>
            </w:r>
            <w:r w:rsidRPr="008953B6">
              <w:rPr>
                <w:rFonts w:eastAsia="Calibri"/>
                <w:b/>
                <w:szCs w:val="24"/>
              </w:rPr>
              <w:t xml:space="preserve">Región </w:t>
            </w:r>
            <w:r w:rsidR="00D42841" w:rsidRPr="008953B6">
              <w:rPr>
                <w:rFonts w:eastAsia="Calibri"/>
                <w:b/>
              </w:rPr>
              <w:t>С)</w:t>
            </w:r>
          </w:p>
        </w:tc>
        <w:tc>
          <w:tcPr>
            <w:tcW w:w="3605" w:type="dxa"/>
            <w:tcBorders>
              <w:top w:val="single" w:sz="4" w:space="0" w:color="auto"/>
              <w:left w:val="nil"/>
              <w:bottom w:val="nil"/>
              <w:right w:val="nil"/>
            </w:tcBorders>
            <w:vAlign w:val="center"/>
            <w:hideMark/>
          </w:tcPr>
          <w:p w:rsidR="00D42841" w:rsidRPr="00696522" w:rsidRDefault="00D42841" w:rsidP="00A1558E">
            <w:pPr>
              <w:spacing w:before="0" w:line="276" w:lineRule="auto"/>
              <w:jc w:val="both"/>
              <w:rPr>
                <w:rFonts w:asciiTheme="minorHAnsi" w:eastAsia="SimSun" w:hAnsiTheme="minorHAnsi"/>
                <w:szCs w:val="24"/>
                <w:highlight w:val="yellow"/>
              </w:rPr>
            </w:pPr>
            <w:r w:rsidRPr="00696522">
              <w:rPr>
                <w:rFonts w:asciiTheme="minorHAnsi" w:hAnsiTheme="minorHAnsi"/>
                <w:noProof/>
                <w:szCs w:val="24"/>
                <w:highlight w:val="yellow"/>
                <w:lang w:val="en-US" w:eastAsia="zh-CN"/>
              </w:rPr>
              <w:drawing>
                <wp:inline distT="0" distB="0" distL="0" distR="0" wp14:anchorId="1B008285" wp14:editId="7D9BF9D6">
                  <wp:extent cx="2286635" cy="1992406"/>
                  <wp:effectExtent l="0" t="0" r="0" b="0"/>
                  <wp:docPr id="1" name="Рисунок 3" descr="C:\Users\Administrator\Desktop\2015100114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51001143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881" cy="1998719"/>
                          </a:xfrm>
                          <a:prstGeom prst="rect">
                            <a:avLst/>
                          </a:prstGeom>
                          <a:noFill/>
                          <a:ln>
                            <a:noFill/>
                          </a:ln>
                        </pic:spPr>
                      </pic:pic>
                    </a:graphicData>
                  </a:graphic>
                </wp:inline>
              </w:drawing>
            </w:r>
          </w:p>
        </w:tc>
      </w:tr>
    </w:tbl>
    <w:p w:rsidR="00D42841" w:rsidRPr="008953B6" w:rsidRDefault="00405A6D" w:rsidP="00405A6D">
      <w:pPr>
        <w:pStyle w:val="Heading1"/>
        <w:rPr>
          <w:rFonts w:eastAsia="SimSun"/>
        </w:rPr>
      </w:pPr>
      <w:r w:rsidRPr="008953B6">
        <w:t>Datos personales</w:t>
      </w:r>
    </w:p>
    <w:p w:rsidR="00D42841" w:rsidRPr="00696522" w:rsidRDefault="00405A6D" w:rsidP="00D42841">
      <w:r w:rsidRPr="008953B6">
        <w:rPr>
          <w:b/>
          <w:bCs/>
        </w:rPr>
        <w:t>Nombre</w:t>
      </w:r>
      <w:r w:rsidR="00D42841" w:rsidRPr="008953B6">
        <w:t>:</w:t>
      </w:r>
      <w:r w:rsidRPr="008953B6">
        <w:tab/>
      </w:r>
      <w:r w:rsidRPr="008953B6">
        <w:tab/>
      </w:r>
      <w:r w:rsidRPr="008953B6">
        <w:tab/>
      </w:r>
      <w:r w:rsidR="00D42841" w:rsidRPr="008953B6">
        <w:rPr>
          <w:b/>
          <w:bCs/>
        </w:rPr>
        <w:t>Rizat NURSHABEKOV</w:t>
      </w:r>
    </w:p>
    <w:p w:rsidR="00D42841" w:rsidRPr="00696522" w:rsidRDefault="00405A6D" w:rsidP="00F70AE8">
      <w:pPr>
        <w:ind w:left="2835" w:hanging="2835"/>
        <w:rPr>
          <w:rFonts w:eastAsia="SimSun"/>
        </w:rPr>
      </w:pPr>
      <w:r w:rsidRPr="00696522">
        <w:rPr>
          <w:b/>
          <w:bCs/>
        </w:rPr>
        <w:t>Cargo</w:t>
      </w:r>
      <w:r w:rsidR="00D42841" w:rsidRPr="00696522">
        <w:t>:</w:t>
      </w:r>
      <w:r w:rsidR="00D42841" w:rsidRPr="00696522">
        <w:tab/>
      </w:r>
      <w:r w:rsidR="00D42841" w:rsidRPr="00696522">
        <w:tab/>
      </w:r>
      <w:r w:rsidR="00D42841" w:rsidRPr="00696522">
        <w:tab/>
        <w:t>Director</w:t>
      </w:r>
      <w:r w:rsidR="00F6107C" w:rsidRPr="00696522">
        <w:t xml:space="preserve"> del</w:t>
      </w:r>
      <w:r w:rsidR="00F70AE8" w:rsidRPr="00696522">
        <w:t xml:space="preserve"> </w:t>
      </w:r>
      <w:r w:rsidR="00F6107C" w:rsidRPr="00696522">
        <w:t>Servicio Estatal de Radiofrecuencias</w:t>
      </w:r>
    </w:p>
    <w:p w:rsidR="00D42841" w:rsidRPr="00436667" w:rsidRDefault="00405A6D" w:rsidP="00405A6D">
      <w:r w:rsidRPr="00436667">
        <w:rPr>
          <w:b/>
          <w:bCs/>
        </w:rPr>
        <w:t>Fecha de nacimiento</w:t>
      </w:r>
      <w:r w:rsidR="00D42841" w:rsidRPr="00436667">
        <w:t xml:space="preserve">: </w:t>
      </w:r>
      <w:r w:rsidRPr="00436667">
        <w:tab/>
        <w:t>10 de diciembre de 1973</w:t>
      </w:r>
    </w:p>
    <w:p w:rsidR="00D42841" w:rsidRPr="00436667" w:rsidRDefault="00405A6D" w:rsidP="00405A6D">
      <w:r w:rsidRPr="00436667">
        <w:rPr>
          <w:b/>
          <w:bCs/>
        </w:rPr>
        <w:t>Estado civil</w:t>
      </w:r>
      <w:r w:rsidR="00D42841" w:rsidRPr="00436667">
        <w:t>:</w:t>
      </w:r>
      <w:r w:rsidRPr="00436667">
        <w:tab/>
      </w:r>
      <w:r w:rsidRPr="00436667">
        <w:tab/>
        <w:t>Casado</w:t>
      </w:r>
    </w:p>
    <w:p w:rsidR="00D42841" w:rsidRPr="00436667" w:rsidRDefault="00405A6D" w:rsidP="00F6107C">
      <w:r w:rsidRPr="00436667">
        <w:rPr>
          <w:b/>
          <w:bCs/>
        </w:rPr>
        <w:t>Idiomas</w:t>
      </w:r>
      <w:r w:rsidR="00D42841" w:rsidRPr="00436667">
        <w:t>:</w:t>
      </w:r>
      <w:r w:rsidR="00D42841" w:rsidRPr="00436667">
        <w:tab/>
      </w:r>
      <w:r w:rsidRPr="00436667">
        <w:tab/>
      </w:r>
      <w:r w:rsidRPr="00436667">
        <w:tab/>
        <w:t>Kazajo, ruso, inglés</w:t>
      </w:r>
    </w:p>
    <w:p w:rsidR="00D42841" w:rsidRPr="00436667" w:rsidRDefault="00405A6D" w:rsidP="00405A6D">
      <w:pPr>
        <w:tabs>
          <w:tab w:val="clear" w:pos="2835"/>
          <w:tab w:val="left" w:pos="2410"/>
        </w:tabs>
        <w:ind w:left="2268" w:hanging="2268"/>
      </w:pPr>
      <w:r w:rsidRPr="00436667">
        <w:rPr>
          <w:b/>
          <w:bCs/>
        </w:rPr>
        <w:t>Títulos</w:t>
      </w:r>
      <w:r w:rsidR="00D42841" w:rsidRPr="00436667">
        <w:t>:</w:t>
      </w:r>
      <w:r w:rsidR="00D42841" w:rsidRPr="00436667">
        <w:tab/>
      </w:r>
      <w:r w:rsidR="00D42841" w:rsidRPr="00436667">
        <w:tab/>
      </w:r>
      <w:r w:rsidR="00D42841" w:rsidRPr="00436667">
        <w:tab/>
      </w:r>
      <w:r w:rsidRPr="00436667">
        <w:t>Ingeniero de Radiocomunicaciones, Radiodifusión y Televisión por el Instituto Almaty de Ingeniería Eléctrica y Telecomunicaciones</w:t>
      </w:r>
      <w:r w:rsidR="00D42841" w:rsidRPr="00436667">
        <w:t xml:space="preserve">, </w:t>
      </w:r>
      <w:r w:rsidR="000C57D4" w:rsidRPr="00436667">
        <w:br/>
      </w:r>
      <w:r w:rsidRPr="00436667">
        <w:t>República de Kazajstán</w:t>
      </w:r>
    </w:p>
    <w:p w:rsidR="00D42841" w:rsidRPr="00696522" w:rsidRDefault="00405A6D" w:rsidP="00436667">
      <w:pPr>
        <w:tabs>
          <w:tab w:val="clear" w:pos="2835"/>
          <w:tab w:val="left" w:pos="2410"/>
        </w:tabs>
        <w:ind w:left="2268" w:hanging="2268"/>
        <w:jc w:val="both"/>
        <w:rPr>
          <w:rFonts w:asciiTheme="minorHAnsi" w:hAnsiTheme="minorHAnsi"/>
          <w:szCs w:val="24"/>
        </w:rPr>
      </w:pPr>
      <w:r w:rsidRPr="00436667">
        <w:rPr>
          <w:rFonts w:asciiTheme="minorHAnsi" w:hAnsiTheme="minorHAnsi"/>
          <w:b/>
          <w:szCs w:val="24"/>
        </w:rPr>
        <w:t>Datos de contacto</w:t>
      </w:r>
      <w:r w:rsidR="00D42841" w:rsidRPr="00436667">
        <w:rPr>
          <w:rFonts w:asciiTheme="minorHAnsi" w:hAnsiTheme="minorHAnsi"/>
          <w:b/>
          <w:szCs w:val="24"/>
        </w:rPr>
        <w:t>:</w:t>
      </w:r>
      <w:r w:rsidR="00D42841" w:rsidRPr="00436667">
        <w:rPr>
          <w:rFonts w:asciiTheme="minorHAnsi" w:hAnsiTheme="minorHAnsi"/>
          <w:b/>
          <w:szCs w:val="24"/>
        </w:rPr>
        <w:tab/>
      </w:r>
      <w:r w:rsidR="00D42841" w:rsidRPr="00436667">
        <w:rPr>
          <w:rFonts w:asciiTheme="minorHAnsi" w:hAnsiTheme="minorHAnsi"/>
          <w:szCs w:val="24"/>
        </w:rPr>
        <w:t xml:space="preserve">4/2 Otrar str., apt. 103, Astana 010000, </w:t>
      </w:r>
      <w:r w:rsidR="000C57D4" w:rsidRPr="00436667">
        <w:rPr>
          <w:rFonts w:asciiTheme="minorHAnsi" w:hAnsiTheme="minorHAnsi"/>
          <w:szCs w:val="24"/>
        </w:rPr>
        <w:t>República de Kazajstán</w:t>
      </w:r>
      <w:r w:rsidR="00D42841" w:rsidRPr="00436667">
        <w:rPr>
          <w:rFonts w:asciiTheme="minorHAnsi" w:hAnsiTheme="minorHAnsi"/>
          <w:szCs w:val="24"/>
        </w:rPr>
        <w:br/>
      </w:r>
      <w:r w:rsidR="000C57D4" w:rsidRPr="00436667">
        <w:rPr>
          <w:rFonts w:asciiTheme="minorHAnsi" w:hAnsiTheme="minorHAnsi"/>
          <w:szCs w:val="24"/>
        </w:rPr>
        <w:t>Correo-e</w:t>
      </w:r>
      <w:r w:rsidR="00D42841" w:rsidRPr="00436667">
        <w:rPr>
          <w:rFonts w:asciiTheme="minorHAnsi" w:hAnsiTheme="minorHAnsi"/>
          <w:szCs w:val="24"/>
        </w:rPr>
        <w:t>:</w:t>
      </w:r>
      <w:r w:rsidR="00D42841" w:rsidRPr="00436667">
        <w:rPr>
          <w:rFonts w:asciiTheme="minorHAnsi" w:hAnsiTheme="minorHAnsi"/>
          <w:szCs w:val="24"/>
        </w:rPr>
        <w:tab/>
      </w:r>
      <w:hyperlink r:id="rId11" w:history="1">
        <w:r w:rsidR="00D42841" w:rsidRPr="00436667">
          <w:rPr>
            <w:rStyle w:val="Hyperlink"/>
            <w:rFonts w:asciiTheme="minorHAnsi" w:hAnsiTheme="minorHAnsi"/>
            <w:szCs w:val="24"/>
          </w:rPr>
          <w:t>rizat.nurshabekov@gmail.com</w:t>
        </w:r>
      </w:hyperlink>
    </w:p>
    <w:p w:rsidR="00D42841" w:rsidRPr="00696522" w:rsidRDefault="000C57D4" w:rsidP="000C57D4">
      <w:pPr>
        <w:pStyle w:val="Heading1"/>
        <w:rPr>
          <w:rFonts w:eastAsia="SimSun"/>
        </w:rPr>
      </w:pPr>
      <w:r w:rsidRPr="00436667">
        <w:rPr>
          <w:rFonts w:eastAsia="SimSun"/>
        </w:rPr>
        <w:t>Experiencia profesional</w:t>
      </w:r>
    </w:p>
    <w:p w:rsidR="00D42841" w:rsidRPr="00696522" w:rsidRDefault="00D42841" w:rsidP="00F70AE8">
      <w:r w:rsidRPr="00696522">
        <w:rPr>
          <w:b/>
        </w:rPr>
        <w:t>2018</w:t>
      </w:r>
      <w:r w:rsidR="00E67D74">
        <w:rPr>
          <w:b/>
        </w:rPr>
        <w:t xml:space="preserve"> </w:t>
      </w:r>
      <w:r w:rsidR="000C57D4" w:rsidRPr="00696522">
        <w:rPr>
          <w:b/>
          <w:szCs w:val="24"/>
        </w:rPr>
        <w:t>–</w:t>
      </w:r>
      <w:r w:rsidR="00E67D74">
        <w:rPr>
          <w:b/>
          <w:szCs w:val="24"/>
        </w:rPr>
        <w:t xml:space="preserve"> </w:t>
      </w:r>
      <w:r w:rsidRPr="00696522">
        <w:rPr>
          <w:b/>
        </w:rPr>
        <w:t>present</w:t>
      </w:r>
      <w:r w:rsidR="000C57D4" w:rsidRPr="00696522">
        <w:rPr>
          <w:b/>
        </w:rPr>
        <w:t>e</w:t>
      </w:r>
      <w:r w:rsidRPr="00696522">
        <w:rPr>
          <w:b/>
        </w:rPr>
        <w:tab/>
      </w:r>
      <w:r w:rsidRPr="00696522">
        <w:rPr>
          <w:b/>
        </w:rPr>
        <w:tab/>
      </w:r>
      <w:r w:rsidRPr="00696522">
        <w:t>Director</w:t>
      </w:r>
      <w:r w:rsidR="00F6107C" w:rsidRPr="00696522">
        <w:t xml:space="preserve"> del Servicio Estatal de Radiofrecuencias</w:t>
      </w:r>
    </w:p>
    <w:p w:rsidR="00D42841" w:rsidRPr="00696522" w:rsidRDefault="00D42841" w:rsidP="00F6107C">
      <w:pPr>
        <w:tabs>
          <w:tab w:val="clear" w:pos="2835"/>
          <w:tab w:val="left" w:pos="2410"/>
        </w:tabs>
        <w:ind w:left="2268" w:hanging="2268"/>
      </w:pPr>
      <w:r w:rsidRPr="00696522">
        <w:rPr>
          <w:b/>
        </w:rPr>
        <w:t>2016</w:t>
      </w:r>
      <w:r w:rsidR="000C57D4" w:rsidRPr="00696522">
        <w:rPr>
          <w:b/>
          <w:szCs w:val="24"/>
        </w:rPr>
        <w:t>–</w:t>
      </w:r>
      <w:r w:rsidRPr="00696522">
        <w:rPr>
          <w:b/>
        </w:rPr>
        <w:t>2018</w:t>
      </w:r>
      <w:r w:rsidRPr="00696522">
        <w:rPr>
          <w:b/>
        </w:rPr>
        <w:tab/>
        <w:t xml:space="preserve"> </w:t>
      </w:r>
      <w:r w:rsidRPr="00696522">
        <w:rPr>
          <w:b/>
        </w:rPr>
        <w:tab/>
      </w:r>
      <w:r w:rsidRPr="00696522">
        <w:rPr>
          <w:b/>
        </w:rPr>
        <w:tab/>
      </w:r>
      <w:r w:rsidRPr="00696522">
        <w:t>A</w:t>
      </w:r>
      <w:r w:rsidR="00F6107C" w:rsidRPr="00696522">
        <w:t>sesor de empresas de telecomunicaciones sobre la utilización eficaz del espectro de radiofrecuencias</w:t>
      </w:r>
    </w:p>
    <w:p w:rsidR="00D42841" w:rsidRPr="00696522" w:rsidRDefault="00D42841" w:rsidP="00F6107C">
      <w:r w:rsidRPr="00696522">
        <w:rPr>
          <w:b/>
        </w:rPr>
        <w:t>2014</w:t>
      </w:r>
      <w:r w:rsidR="000C57D4" w:rsidRPr="00696522">
        <w:rPr>
          <w:b/>
          <w:szCs w:val="24"/>
        </w:rPr>
        <w:t>–</w:t>
      </w:r>
      <w:r w:rsidRPr="00696522">
        <w:rPr>
          <w:b/>
        </w:rPr>
        <w:t>2016</w:t>
      </w:r>
      <w:r w:rsidRPr="00696522">
        <w:rPr>
          <w:b/>
        </w:rPr>
        <w:tab/>
      </w:r>
      <w:r w:rsidRPr="00696522">
        <w:rPr>
          <w:b/>
        </w:rPr>
        <w:tab/>
      </w:r>
      <w:r w:rsidRPr="00696522">
        <w:rPr>
          <w:b/>
        </w:rPr>
        <w:tab/>
      </w:r>
      <w:r w:rsidR="00F6107C" w:rsidRPr="00696522">
        <w:rPr>
          <w:bCs/>
        </w:rPr>
        <w:t>Vicepresidente de</w:t>
      </w:r>
      <w:r w:rsidRPr="00696522">
        <w:t xml:space="preserve"> Zerde National Info-Communication Holding</w:t>
      </w:r>
    </w:p>
    <w:p w:rsidR="00D42841" w:rsidRPr="00696522" w:rsidRDefault="00D42841" w:rsidP="000C57D4">
      <w:pPr>
        <w:tabs>
          <w:tab w:val="clear" w:pos="2835"/>
          <w:tab w:val="left" w:pos="2552"/>
        </w:tabs>
        <w:ind w:left="2268" w:hanging="2268"/>
        <w:rPr>
          <w:b/>
        </w:rPr>
      </w:pPr>
      <w:r w:rsidRPr="00436667">
        <w:rPr>
          <w:b/>
        </w:rPr>
        <w:t>2010</w:t>
      </w:r>
      <w:r w:rsidR="000C57D4" w:rsidRPr="00436667">
        <w:rPr>
          <w:b/>
          <w:szCs w:val="24"/>
        </w:rPr>
        <w:t>–</w:t>
      </w:r>
      <w:r w:rsidRPr="00436667">
        <w:rPr>
          <w:b/>
        </w:rPr>
        <w:t>2014</w:t>
      </w:r>
      <w:r w:rsidRPr="00436667">
        <w:rPr>
          <w:b/>
        </w:rPr>
        <w:tab/>
      </w:r>
      <w:r w:rsidRPr="00436667">
        <w:rPr>
          <w:b/>
        </w:rPr>
        <w:tab/>
      </w:r>
      <w:r w:rsidRPr="00436667">
        <w:rPr>
          <w:b/>
        </w:rPr>
        <w:tab/>
      </w:r>
      <w:r w:rsidR="000C57D4" w:rsidRPr="00436667">
        <w:t>Presidente del Comité de Comunicaciones e Informatización del Ministerio</w:t>
      </w:r>
      <w:r w:rsidR="000C57D4" w:rsidRPr="00696522">
        <w:t xml:space="preserve"> de Transporte y Comunicaciones de la República de Kazajstán</w:t>
      </w:r>
    </w:p>
    <w:p w:rsidR="00D42841" w:rsidRPr="00436667" w:rsidRDefault="00D42841" w:rsidP="000C57D4">
      <w:pPr>
        <w:tabs>
          <w:tab w:val="clear" w:pos="2835"/>
        </w:tabs>
        <w:ind w:left="2268" w:hanging="2268"/>
        <w:rPr>
          <w:b/>
        </w:rPr>
      </w:pPr>
      <w:r w:rsidRPr="00696522">
        <w:rPr>
          <w:b/>
        </w:rPr>
        <w:t>2007</w:t>
      </w:r>
      <w:r w:rsidR="000C57D4" w:rsidRPr="00696522">
        <w:rPr>
          <w:b/>
          <w:szCs w:val="24"/>
        </w:rPr>
        <w:t>–</w:t>
      </w:r>
      <w:r w:rsidRPr="00696522">
        <w:rPr>
          <w:b/>
        </w:rPr>
        <w:t>2010</w:t>
      </w:r>
      <w:r w:rsidRPr="00696522">
        <w:rPr>
          <w:b/>
        </w:rPr>
        <w:tab/>
      </w:r>
      <w:r w:rsidRPr="00696522">
        <w:rPr>
          <w:b/>
        </w:rPr>
        <w:tab/>
      </w:r>
      <w:r w:rsidRPr="00696522">
        <w:rPr>
          <w:b/>
        </w:rPr>
        <w:tab/>
      </w:r>
      <w:r w:rsidR="000C57D4" w:rsidRPr="00436667">
        <w:rPr>
          <w:szCs w:val="24"/>
        </w:rPr>
        <w:t>Vicepresidente y Director Ejecutivo para el desarrollo empresarial de JSC "Kazakhtelekom"</w:t>
      </w:r>
    </w:p>
    <w:p w:rsidR="00D42841" w:rsidRPr="00436667" w:rsidRDefault="00D42841" w:rsidP="000C57D4">
      <w:pPr>
        <w:tabs>
          <w:tab w:val="clear" w:pos="2835"/>
        </w:tabs>
        <w:ind w:left="2268" w:hanging="2268"/>
        <w:rPr>
          <w:b/>
        </w:rPr>
      </w:pPr>
      <w:r w:rsidRPr="00436667">
        <w:rPr>
          <w:b/>
        </w:rPr>
        <w:t>2006</w:t>
      </w:r>
      <w:r w:rsidR="000C57D4" w:rsidRPr="00436667">
        <w:rPr>
          <w:b/>
          <w:szCs w:val="24"/>
        </w:rPr>
        <w:t>–</w:t>
      </w:r>
      <w:r w:rsidRPr="00436667">
        <w:rPr>
          <w:b/>
        </w:rPr>
        <w:t>2007</w:t>
      </w:r>
      <w:r w:rsidRPr="00436667">
        <w:rPr>
          <w:b/>
        </w:rPr>
        <w:tab/>
      </w:r>
      <w:r w:rsidRPr="00436667">
        <w:rPr>
          <w:b/>
        </w:rPr>
        <w:tab/>
      </w:r>
      <w:r w:rsidRPr="00436667">
        <w:rPr>
          <w:b/>
        </w:rPr>
        <w:tab/>
      </w:r>
      <w:r w:rsidR="000C57D4" w:rsidRPr="00436667">
        <w:rPr>
          <w:szCs w:val="24"/>
        </w:rPr>
        <w:t>Vicepresidente de la Agencia para la Informatización y la Comunicación de la República de Kazajstán</w:t>
      </w:r>
    </w:p>
    <w:p w:rsidR="00D42841" w:rsidRPr="00436667" w:rsidRDefault="00D42841" w:rsidP="000C57D4">
      <w:pPr>
        <w:tabs>
          <w:tab w:val="clear" w:pos="2835"/>
          <w:tab w:val="left" w:pos="2410"/>
        </w:tabs>
        <w:ind w:left="2268" w:hanging="2268"/>
      </w:pPr>
      <w:r w:rsidRPr="00436667">
        <w:rPr>
          <w:b/>
        </w:rPr>
        <w:t>1999</w:t>
      </w:r>
      <w:r w:rsidR="000C57D4" w:rsidRPr="00436667">
        <w:rPr>
          <w:b/>
          <w:szCs w:val="24"/>
        </w:rPr>
        <w:t>–</w:t>
      </w:r>
      <w:r w:rsidRPr="00436667">
        <w:rPr>
          <w:b/>
        </w:rPr>
        <w:t>2006</w:t>
      </w:r>
      <w:r w:rsidRPr="00436667">
        <w:tab/>
      </w:r>
      <w:r w:rsidRPr="00436667">
        <w:tab/>
      </w:r>
      <w:r w:rsidRPr="00436667">
        <w:tab/>
      </w:r>
      <w:r w:rsidR="000C57D4" w:rsidRPr="00436667">
        <w:rPr>
          <w:szCs w:val="24"/>
        </w:rPr>
        <w:t>Jefe Adjunto del Departamento General de Comunicaciones; Jefe del Departamento de Licencias de Comunicaciones y Planificación del Espectro; Vicedirector y Director del Departamento de Licencias y Supervisión Estatal de la Agencia para la Informatización y la Comunicación de la República de Kazajstán</w:t>
      </w:r>
    </w:p>
    <w:p w:rsidR="00D42841" w:rsidRPr="001712DB" w:rsidRDefault="00D42841" w:rsidP="000C57D4">
      <w:pPr>
        <w:tabs>
          <w:tab w:val="clear" w:pos="2835"/>
        </w:tabs>
        <w:ind w:left="2268" w:hanging="2268"/>
        <w:rPr>
          <w:highlight w:val="yellow"/>
        </w:rPr>
      </w:pPr>
      <w:r w:rsidRPr="00436667">
        <w:rPr>
          <w:b/>
        </w:rPr>
        <w:lastRenderedPageBreak/>
        <w:t>1995</w:t>
      </w:r>
      <w:r w:rsidR="000C57D4" w:rsidRPr="00436667">
        <w:rPr>
          <w:b/>
          <w:szCs w:val="24"/>
        </w:rPr>
        <w:t>–</w:t>
      </w:r>
      <w:r w:rsidRPr="00436667">
        <w:rPr>
          <w:b/>
        </w:rPr>
        <w:t>1999</w:t>
      </w:r>
      <w:r w:rsidR="000C57D4" w:rsidRPr="00436667">
        <w:tab/>
      </w:r>
      <w:r w:rsidR="000C57D4" w:rsidRPr="00436667">
        <w:tab/>
      </w:r>
      <w:r w:rsidR="000C57D4" w:rsidRPr="00436667">
        <w:tab/>
      </w:r>
      <w:r w:rsidR="000C57D4" w:rsidRPr="00436667">
        <w:rPr>
          <w:szCs w:val="24"/>
        </w:rPr>
        <w:t>Ingeniero departamental, Especialista de segunda, especialista de primera, Ingeniero jefe de la Inspección Estatal de Telecomunicaciones de la República de Kazajstán</w:t>
      </w:r>
    </w:p>
    <w:p w:rsidR="00D42841" w:rsidRPr="00696522" w:rsidRDefault="0083031C" w:rsidP="0083031C">
      <w:pPr>
        <w:pStyle w:val="Heading1"/>
        <w:rPr>
          <w:rFonts w:eastAsia="SimSun"/>
        </w:rPr>
      </w:pPr>
      <w:r w:rsidRPr="00775DF1">
        <w:rPr>
          <w:rFonts w:eastAsia="SimSun"/>
        </w:rPr>
        <w:t>Experiencia internacional</w:t>
      </w:r>
    </w:p>
    <w:p w:rsidR="00D42841" w:rsidRPr="00696522" w:rsidRDefault="00D42841" w:rsidP="00F6107C">
      <w:pPr>
        <w:tabs>
          <w:tab w:val="clear" w:pos="2835"/>
        </w:tabs>
        <w:ind w:left="2268" w:hanging="2268"/>
        <w:rPr>
          <w:b/>
        </w:rPr>
      </w:pPr>
      <w:r w:rsidRPr="00696522">
        <w:rPr>
          <w:b/>
        </w:rPr>
        <w:t>2014</w:t>
      </w:r>
      <w:r w:rsidR="00E67D74">
        <w:rPr>
          <w:b/>
        </w:rPr>
        <w:t xml:space="preserve"> </w:t>
      </w:r>
      <w:r w:rsidR="000C57D4" w:rsidRPr="00696522">
        <w:rPr>
          <w:b/>
          <w:szCs w:val="24"/>
        </w:rPr>
        <w:t>–</w:t>
      </w:r>
      <w:r w:rsidR="00E67D74">
        <w:rPr>
          <w:b/>
          <w:szCs w:val="24"/>
        </w:rPr>
        <w:t xml:space="preserve"> </w:t>
      </w:r>
      <w:r w:rsidRPr="00696522">
        <w:rPr>
          <w:b/>
        </w:rPr>
        <w:t>present</w:t>
      </w:r>
      <w:r w:rsidR="0083031C" w:rsidRPr="00696522">
        <w:rPr>
          <w:b/>
        </w:rPr>
        <w:t>e</w:t>
      </w:r>
      <w:r w:rsidRPr="00696522">
        <w:rPr>
          <w:b/>
        </w:rPr>
        <w:tab/>
      </w:r>
      <w:r w:rsidRPr="00696522">
        <w:rPr>
          <w:b/>
        </w:rPr>
        <w:tab/>
      </w:r>
      <w:r w:rsidRPr="00696522">
        <w:t>Vice</w:t>
      </w:r>
      <w:r w:rsidR="00F6107C" w:rsidRPr="00696522">
        <w:t>presidente de la Comisión de Estudio 7 (Servicios científicos) de la Unión Internacional de Telecomunicaciones</w:t>
      </w:r>
    </w:p>
    <w:p w:rsidR="00D42841" w:rsidRPr="00696522" w:rsidRDefault="00D42841" w:rsidP="00F6107C">
      <w:pPr>
        <w:ind w:left="2835" w:hanging="2835"/>
      </w:pPr>
      <w:r w:rsidRPr="00696522">
        <w:rPr>
          <w:b/>
        </w:rPr>
        <w:t>2014</w:t>
      </w:r>
      <w:r w:rsidRPr="00696522">
        <w:rPr>
          <w:b/>
        </w:rPr>
        <w:tab/>
      </w:r>
      <w:r w:rsidRPr="00696522">
        <w:rPr>
          <w:b/>
        </w:rPr>
        <w:tab/>
      </w:r>
      <w:r w:rsidRPr="00696522">
        <w:rPr>
          <w:b/>
        </w:rPr>
        <w:tab/>
      </w:r>
      <w:r w:rsidRPr="00696522">
        <w:rPr>
          <w:b/>
        </w:rPr>
        <w:tab/>
      </w:r>
      <w:r w:rsidRPr="00696522">
        <w:t>Candidat</w:t>
      </w:r>
      <w:r w:rsidR="00F6107C" w:rsidRPr="00696522">
        <w:t>o al puesto de miembro de la RRB, Busán, República de Corea</w:t>
      </w:r>
      <w:r w:rsidRPr="00696522">
        <w:t xml:space="preserve"> </w:t>
      </w:r>
    </w:p>
    <w:p w:rsidR="00D42841" w:rsidRPr="00775DF1" w:rsidRDefault="00D42841" w:rsidP="0083031C">
      <w:pPr>
        <w:tabs>
          <w:tab w:val="clear" w:pos="2835"/>
          <w:tab w:val="left" w:pos="1985"/>
        </w:tabs>
        <w:ind w:left="2268" w:hanging="2268"/>
      </w:pPr>
      <w:r w:rsidRPr="00696522">
        <w:rPr>
          <w:b/>
        </w:rPr>
        <w:t>2012</w:t>
      </w:r>
      <w:r w:rsidR="001712DB">
        <w:rPr>
          <w:b/>
        </w:rPr>
        <w:t xml:space="preserve"> </w:t>
      </w:r>
      <w:r w:rsidR="000C57D4" w:rsidRPr="00696522">
        <w:rPr>
          <w:b/>
          <w:szCs w:val="24"/>
        </w:rPr>
        <w:t>–</w:t>
      </w:r>
      <w:r w:rsidR="001712DB">
        <w:rPr>
          <w:b/>
          <w:szCs w:val="24"/>
        </w:rPr>
        <w:t xml:space="preserve"> </w:t>
      </w:r>
      <w:r w:rsidRPr="00696522">
        <w:rPr>
          <w:b/>
        </w:rPr>
        <w:t>present</w:t>
      </w:r>
      <w:r w:rsidR="0083031C" w:rsidRPr="00696522">
        <w:rPr>
          <w:b/>
        </w:rPr>
        <w:t>e</w:t>
      </w:r>
      <w:r w:rsidR="0083031C" w:rsidRPr="00696522">
        <w:tab/>
      </w:r>
      <w:r w:rsidR="0083031C" w:rsidRPr="00696522">
        <w:tab/>
      </w:r>
      <w:r w:rsidR="0083031C" w:rsidRPr="00696522">
        <w:tab/>
      </w:r>
      <w:r w:rsidR="0083031C" w:rsidRPr="00775DF1">
        <w:rPr>
          <w:szCs w:val="24"/>
        </w:rPr>
        <w:t>Vicepresidente de la Comisión de Reglamentación de la Utilización del Espectro y las Órbitas de Satélites de la Comunidad Regional de Comunicaciones (CRC)</w:t>
      </w:r>
    </w:p>
    <w:p w:rsidR="00D42841" w:rsidRPr="00775DF1" w:rsidRDefault="00D42841" w:rsidP="00F6107C">
      <w:pPr>
        <w:tabs>
          <w:tab w:val="clear" w:pos="2835"/>
          <w:tab w:val="left" w:pos="2410"/>
        </w:tabs>
        <w:ind w:left="2268" w:hanging="2268"/>
      </w:pPr>
      <w:r w:rsidRPr="00775DF1">
        <w:rPr>
          <w:b/>
        </w:rPr>
        <w:t>2012</w:t>
      </w:r>
      <w:r w:rsidRPr="00775DF1">
        <w:rPr>
          <w:b/>
        </w:rPr>
        <w:tab/>
      </w:r>
      <w:r w:rsidRPr="00775DF1">
        <w:rPr>
          <w:b/>
        </w:rPr>
        <w:tab/>
      </w:r>
      <w:r w:rsidRPr="00775DF1">
        <w:rPr>
          <w:b/>
        </w:rPr>
        <w:tab/>
      </w:r>
      <w:r w:rsidRPr="00775DF1">
        <w:rPr>
          <w:b/>
        </w:rPr>
        <w:tab/>
      </w:r>
      <w:r w:rsidR="00436667" w:rsidRPr="00775DF1">
        <w:rPr>
          <w:szCs w:val="24"/>
        </w:rPr>
        <w:t>Jefe de la d</w:t>
      </w:r>
      <w:r w:rsidR="0083031C" w:rsidRPr="00775DF1">
        <w:rPr>
          <w:szCs w:val="24"/>
        </w:rPr>
        <w:t>elegación de la Administración de Kazajstán en el Congreso de la U</w:t>
      </w:r>
      <w:r w:rsidR="00F6107C" w:rsidRPr="00775DF1">
        <w:rPr>
          <w:szCs w:val="24"/>
        </w:rPr>
        <w:t xml:space="preserve">nión </w:t>
      </w:r>
      <w:r w:rsidR="0083031C" w:rsidRPr="00775DF1">
        <w:rPr>
          <w:szCs w:val="24"/>
        </w:rPr>
        <w:t>P</w:t>
      </w:r>
      <w:r w:rsidR="00F6107C" w:rsidRPr="00775DF1">
        <w:rPr>
          <w:szCs w:val="24"/>
        </w:rPr>
        <w:t xml:space="preserve">ostal </w:t>
      </w:r>
      <w:r w:rsidR="0083031C" w:rsidRPr="00775DF1">
        <w:rPr>
          <w:szCs w:val="24"/>
        </w:rPr>
        <w:t>U</w:t>
      </w:r>
      <w:r w:rsidR="00F6107C" w:rsidRPr="00775DF1">
        <w:rPr>
          <w:szCs w:val="24"/>
        </w:rPr>
        <w:t>niversal</w:t>
      </w:r>
      <w:r w:rsidR="0083031C" w:rsidRPr="00775DF1">
        <w:rPr>
          <w:szCs w:val="24"/>
        </w:rPr>
        <w:t>, Qatar</w:t>
      </w:r>
    </w:p>
    <w:p w:rsidR="00D42841" w:rsidRPr="00775DF1" w:rsidRDefault="00D42841" w:rsidP="00436667">
      <w:pPr>
        <w:tabs>
          <w:tab w:val="clear" w:pos="2835"/>
        </w:tabs>
        <w:ind w:left="2268" w:hanging="2268"/>
      </w:pPr>
      <w:r w:rsidRPr="00775DF1">
        <w:rPr>
          <w:b/>
        </w:rPr>
        <w:t>2012</w:t>
      </w:r>
      <w:r w:rsidR="0083031C" w:rsidRPr="00775DF1">
        <w:tab/>
      </w:r>
      <w:r w:rsidR="0083031C" w:rsidRPr="00775DF1">
        <w:tab/>
      </w:r>
      <w:r w:rsidR="0083031C" w:rsidRPr="00775DF1">
        <w:tab/>
      </w:r>
      <w:r w:rsidR="0083031C" w:rsidRPr="00775DF1">
        <w:tab/>
      </w:r>
      <w:r w:rsidR="0083031C" w:rsidRPr="00775DF1">
        <w:rPr>
          <w:szCs w:val="24"/>
        </w:rPr>
        <w:t xml:space="preserve">Jefe de la </w:t>
      </w:r>
      <w:r w:rsidR="00436667" w:rsidRPr="00775DF1">
        <w:rPr>
          <w:szCs w:val="24"/>
        </w:rPr>
        <w:t>d</w:t>
      </w:r>
      <w:r w:rsidR="0083031C" w:rsidRPr="00775DF1">
        <w:rPr>
          <w:szCs w:val="24"/>
        </w:rPr>
        <w:t>elegación de la Administración de Kazajstán en la Conferencia Mundial de Radiocomunicaciones</w:t>
      </w:r>
    </w:p>
    <w:p w:rsidR="00D42841" w:rsidRPr="00775DF1" w:rsidRDefault="00D42841" w:rsidP="00436667">
      <w:pPr>
        <w:tabs>
          <w:tab w:val="clear" w:pos="2835"/>
        </w:tabs>
        <w:ind w:left="2268" w:hanging="2268"/>
      </w:pPr>
      <w:r w:rsidRPr="00775DF1">
        <w:rPr>
          <w:b/>
        </w:rPr>
        <w:t>2010</w:t>
      </w:r>
      <w:r w:rsidR="0083031C" w:rsidRPr="00775DF1">
        <w:tab/>
      </w:r>
      <w:r w:rsidR="0083031C" w:rsidRPr="00775DF1">
        <w:tab/>
      </w:r>
      <w:r w:rsidR="0083031C" w:rsidRPr="00775DF1">
        <w:tab/>
      </w:r>
      <w:r w:rsidR="0083031C" w:rsidRPr="00775DF1">
        <w:tab/>
      </w:r>
      <w:r w:rsidR="0083031C" w:rsidRPr="00775DF1">
        <w:rPr>
          <w:szCs w:val="24"/>
        </w:rPr>
        <w:t xml:space="preserve">Jefe de la </w:t>
      </w:r>
      <w:r w:rsidR="00436667" w:rsidRPr="00775DF1">
        <w:rPr>
          <w:szCs w:val="24"/>
        </w:rPr>
        <w:t>d</w:t>
      </w:r>
      <w:r w:rsidR="0083031C" w:rsidRPr="00775DF1">
        <w:rPr>
          <w:szCs w:val="24"/>
        </w:rPr>
        <w:t xml:space="preserve">elegación de la Administración de Kazajstán en la </w:t>
      </w:r>
      <w:r w:rsidR="00F6107C" w:rsidRPr="00775DF1">
        <w:rPr>
          <w:szCs w:val="24"/>
        </w:rPr>
        <w:t xml:space="preserve">PP_10, </w:t>
      </w:r>
      <w:r w:rsidR="0083031C" w:rsidRPr="00775DF1">
        <w:rPr>
          <w:szCs w:val="24"/>
        </w:rPr>
        <w:t>Guadalajara</w:t>
      </w:r>
    </w:p>
    <w:p w:rsidR="00D42841" w:rsidRPr="00775DF1" w:rsidRDefault="00D42841" w:rsidP="00436667">
      <w:pPr>
        <w:tabs>
          <w:tab w:val="clear" w:pos="2835"/>
        </w:tabs>
        <w:ind w:left="2268" w:hanging="2268"/>
      </w:pPr>
      <w:r w:rsidRPr="00775DF1">
        <w:rPr>
          <w:b/>
        </w:rPr>
        <w:t>2007</w:t>
      </w:r>
      <w:r w:rsidRPr="00775DF1">
        <w:rPr>
          <w:b/>
        </w:rPr>
        <w:tab/>
      </w:r>
      <w:r w:rsidRPr="00775DF1">
        <w:rPr>
          <w:b/>
        </w:rPr>
        <w:tab/>
      </w:r>
      <w:r w:rsidRPr="00775DF1">
        <w:rPr>
          <w:b/>
        </w:rPr>
        <w:tab/>
      </w:r>
      <w:r w:rsidRPr="00775DF1">
        <w:rPr>
          <w:b/>
        </w:rPr>
        <w:tab/>
      </w:r>
      <w:r w:rsidR="0083031C" w:rsidRPr="00775DF1">
        <w:rPr>
          <w:szCs w:val="24"/>
        </w:rPr>
        <w:t xml:space="preserve">Miembro de la </w:t>
      </w:r>
      <w:r w:rsidR="00436667" w:rsidRPr="00775DF1">
        <w:rPr>
          <w:szCs w:val="24"/>
        </w:rPr>
        <w:t>d</w:t>
      </w:r>
      <w:r w:rsidR="0083031C" w:rsidRPr="00775DF1">
        <w:rPr>
          <w:szCs w:val="24"/>
        </w:rPr>
        <w:t>elegación de la Administración de Kazajstán en la Conferencia Mundial de Radiocomunicaciones</w:t>
      </w:r>
    </w:p>
    <w:p w:rsidR="00D42841" w:rsidRPr="00775DF1" w:rsidRDefault="00D42841" w:rsidP="00775DF1">
      <w:pPr>
        <w:tabs>
          <w:tab w:val="clear" w:pos="2835"/>
        </w:tabs>
        <w:ind w:left="2268" w:hanging="2268"/>
        <w:rPr>
          <w:rFonts w:asciiTheme="minorHAnsi" w:hAnsiTheme="minorHAnsi"/>
          <w:szCs w:val="24"/>
        </w:rPr>
      </w:pPr>
      <w:r w:rsidRPr="00775DF1">
        <w:rPr>
          <w:rFonts w:asciiTheme="minorHAnsi" w:hAnsiTheme="minorHAnsi"/>
          <w:b/>
          <w:szCs w:val="24"/>
        </w:rPr>
        <w:t>2006</w:t>
      </w:r>
      <w:r w:rsidRPr="00775DF1">
        <w:rPr>
          <w:rFonts w:asciiTheme="minorHAnsi" w:hAnsiTheme="minorHAnsi"/>
          <w:szCs w:val="24"/>
        </w:rPr>
        <w:tab/>
      </w:r>
      <w:r w:rsidRPr="00775DF1">
        <w:rPr>
          <w:rFonts w:asciiTheme="minorHAnsi" w:hAnsiTheme="minorHAnsi"/>
          <w:szCs w:val="24"/>
        </w:rPr>
        <w:tab/>
      </w:r>
      <w:r w:rsidRPr="00775DF1">
        <w:rPr>
          <w:rFonts w:asciiTheme="minorHAnsi" w:hAnsiTheme="minorHAnsi"/>
          <w:szCs w:val="24"/>
        </w:rPr>
        <w:tab/>
      </w:r>
      <w:r w:rsidRPr="00775DF1">
        <w:rPr>
          <w:rFonts w:asciiTheme="minorHAnsi" w:hAnsiTheme="minorHAnsi"/>
          <w:szCs w:val="24"/>
        </w:rPr>
        <w:tab/>
      </w:r>
      <w:r w:rsidR="0083031C" w:rsidRPr="00775DF1">
        <w:rPr>
          <w:szCs w:val="24"/>
        </w:rPr>
        <w:t xml:space="preserve">Jefe de la </w:t>
      </w:r>
      <w:r w:rsidR="00775DF1" w:rsidRPr="00775DF1">
        <w:rPr>
          <w:szCs w:val="24"/>
        </w:rPr>
        <w:t>d</w:t>
      </w:r>
      <w:r w:rsidR="0083031C" w:rsidRPr="00775DF1">
        <w:rPr>
          <w:szCs w:val="24"/>
        </w:rPr>
        <w:t>elegación de la Administración d</w:t>
      </w:r>
      <w:r w:rsidR="001712DB" w:rsidRPr="00775DF1">
        <w:rPr>
          <w:szCs w:val="24"/>
        </w:rPr>
        <w:t>e Kazajstán y coordinador de la </w:t>
      </w:r>
      <w:r w:rsidR="0083031C" w:rsidRPr="00775DF1">
        <w:rPr>
          <w:szCs w:val="24"/>
        </w:rPr>
        <w:t>CRC en la segunda reunión de la Conferencia Regional de Radiocomunicaciones para la planificación del servicio de radiodifusión digital terrenal en partes de las Regiones 1 y 3 en las bandas de frecuencias 174-230 MHz y 470-862 MHz (Ginebra-06)</w:t>
      </w:r>
    </w:p>
    <w:p w:rsidR="00D42841" w:rsidRPr="00696522" w:rsidRDefault="00D42841" w:rsidP="0083031C">
      <w:pPr>
        <w:tabs>
          <w:tab w:val="clear" w:pos="2835"/>
        </w:tabs>
        <w:ind w:left="2268" w:hanging="2268"/>
      </w:pPr>
      <w:r w:rsidRPr="00775DF1">
        <w:rPr>
          <w:b/>
        </w:rPr>
        <w:t>2005</w:t>
      </w:r>
      <w:r w:rsidR="0083031C" w:rsidRPr="00775DF1">
        <w:tab/>
      </w:r>
      <w:r w:rsidR="0083031C" w:rsidRPr="00775DF1">
        <w:tab/>
      </w:r>
      <w:r w:rsidR="0083031C" w:rsidRPr="00775DF1">
        <w:tab/>
      </w:r>
      <w:r w:rsidR="0083031C" w:rsidRPr="00775DF1">
        <w:tab/>
      </w:r>
      <w:r w:rsidR="0083031C" w:rsidRPr="00775DF1">
        <w:rPr>
          <w:szCs w:val="24"/>
        </w:rPr>
        <w:t>Elaboración de un Sistema de comunicación y radiodifusión por satélite, CRC, Relator por la Administración de Kazajstán</w:t>
      </w:r>
    </w:p>
    <w:p w:rsidR="00D42841" w:rsidRPr="00775DF1" w:rsidRDefault="00D42841" w:rsidP="0083031C">
      <w:pPr>
        <w:tabs>
          <w:tab w:val="clear" w:pos="2835"/>
        </w:tabs>
        <w:ind w:left="2268" w:hanging="2268"/>
      </w:pPr>
      <w:r w:rsidRPr="00775DF1">
        <w:rPr>
          <w:b/>
        </w:rPr>
        <w:t>2004</w:t>
      </w:r>
      <w:r w:rsidR="0083031C" w:rsidRPr="00775DF1">
        <w:tab/>
      </w:r>
      <w:r w:rsidR="0083031C" w:rsidRPr="00775DF1">
        <w:tab/>
      </w:r>
      <w:r w:rsidR="0083031C" w:rsidRPr="00775DF1">
        <w:tab/>
      </w:r>
      <w:r w:rsidR="0083031C" w:rsidRPr="00775DF1">
        <w:tab/>
      </w:r>
      <w:r w:rsidR="0083031C" w:rsidRPr="00775DF1">
        <w:rPr>
          <w:szCs w:val="24"/>
        </w:rPr>
        <w:t>Sistema de comprobación técnica radioeléctrica, CRC, Relator por la Administración de Kazajstán</w:t>
      </w:r>
    </w:p>
    <w:p w:rsidR="00D42841" w:rsidRPr="00775DF1" w:rsidRDefault="00D42841" w:rsidP="00775DF1">
      <w:pPr>
        <w:tabs>
          <w:tab w:val="clear" w:pos="2835"/>
        </w:tabs>
        <w:ind w:left="2268" w:hanging="2268"/>
      </w:pPr>
      <w:r w:rsidRPr="00775DF1">
        <w:rPr>
          <w:b/>
        </w:rPr>
        <w:t>2004</w:t>
      </w:r>
      <w:r w:rsidR="0083031C" w:rsidRPr="00775DF1">
        <w:tab/>
      </w:r>
      <w:r w:rsidR="0083031C" w:rsidRPr="00775DF1">
        <w:tab/>
      </w:r>
      <w:r w:rsidR="0083031C" w:rsidRPr="00775DF1">
        <w:tab/>
      </w:r>
      <w:r w:rsidR="0083031C" w:rsidRPr="00775DF1">
        <w:tab/>
      </w:r>
      <w:r w:rsidR="00F6107C" w:rsidRPr="00775DF1">
        <w:t>Miembro</w:t>
      </w:r>
      <w:r w:rsidR="0083031C" w:rsidRPr="00775DF1">
        <w:rPr>
          <w:szCs w:val="24"/>
        </w:rPr>
        <w:t xml:space="preserve"> de la </w:t>
      </w:r>
      <w:r w:rsidR="00775DF1" w:rsidRPr="00775DF1">
        <w:rPr>
          <w:szCs w:val="24"/>
        </w:rPr>
        <w:t>d</w:t>
      </w:r>
      <w:r w:rsidR="0083031C" w:rsidRPr="00775DF1">
        <w:rPr>
          <w:szCs w:val="24"/>
        </w:rPr>
        <w:t>elegación de la Administración de Kazajstán en la primera reunión de la Conferencia Regional de Radiocomunicaciones para la planificación del servicio de radiodifusión digital terrenal en partes de las Regiones 1 y 3 en las bandas de frecuencias 174-230 MHz y 470-862 MHz (Ginebra-04)</w:t>
      </w:r>
    </w:p>
    <w:p w:rsidR="00D42841" w:rsidRPr="00775DF1" w:rsidRDefault="00D42841" w:rsidP="00775DF1">
      <w:pPr>
        <w:tabs>
          <w:tab w:val="clear" w:pos="2835"/>
        </w:tabs>
        <w:ind w:left="2268" w:hanging="2268"/>
      </w:pPr>
      <w:r w:rsidRPr="00775DF1">
        <w:rPr>
          <w:b/>
        </w:rPr>
        <w:t>2003</w:t>
      </w:r>
      <w:r w:rsidR="0083031C" w:rsidRPr="00775DF1">
        <w:tab/>
      </w:r>
      <w:r w:rsidR="0083031C" w:rsidRPr="00775DF1">
        <w:tab/>
      </w:r>
      <w:r w:rsidR="0083031C" w:rsidRPr="00775DF1">
        <w:tab/>
      </w:r>
      <w:r w:rsidR="0083031C" w:rsidRPr="00775DF1">
        <w:tab/>
      </w:r>
      <w:r w:rsidR="0083031C" w:rsidRPr="00775DF1">
        <w:rPr>
          <w:szCs w:val="24"/>
        </w:rPr>
        <w:t xml:space="preserve">Jefe de la </w:t>
      </w:r>
      <w:r w:rsidR="00775DF1" w:rsidRPr="00775DF1">
        <w:rPr>
          <w:szCs w:val="24"/>
        </w:rPr>
        <w:t>d</w:t>
      </w:r>
      <w:r w:rsidR="0083031C" w:rsidRPr="00775DF1">
        <w:rPr>
          <w:szCs w:val="24"/>
        </w:rPr>
        <w:t>elegación de la Administración de Kazajstán en la Conferencia Mundial de Radiocomunicaciones</w:t>
      </w:r>
    </w:p>
    <w:p w:rsidR="00D42841" w:rsidRPr="00775DF1" w:rsidRDefault="00D42841" w:rsidP="0083031C">
      <w:pPr>
        <w:tabs>
          <w:tab w:val="clear" w:pos="2835"/>
        </w:tabs>
        <w:ind w:left="2268" w:hanging="2268"/>
      </w:pPr>
      <w:r w:rsidRPr="00775DF1">
        <w:rPr>
          <w:b/>
        </w:rPr>
        <w:t>2001</w:t>
      </w:r>
      <w:r w:rsidR="0083031C" w:rsidRPr="00775DF1">
        <w:tab/>
      </w:r>
      <w:r w:rsidR="0083031C" w:rsidRPr="00775DF1">
        <w:tab/>
      </w:r>
      <w:r w:rsidR="0083031C" w:rsidRPr="00775DF1">
        <w:tab/>
      </w:r>
      <w:r w:rsidR="0083031C" w:rsidRPr="00775DF1">
        <w:tab/>
      </w:r>
      <w:r w:rsidR="0083031C" w:rsidRPr="00775DF1">
        <w:rPr>
          <w:szCs w:val="24"/>
        </w:rPr>
        <w:t>Grupo de Trabajo sobre la elaboración de un sistema de radiodifusión digital en el servicio de radiodifusión terrenal, CRC, Experto técnico por la Administración de Kazajstán</w:t>
      </w:r>
    </w:p>
    <w:p w:rsidR="00D42841" w:rsidRPr="00696522" w:rsidRDefault="00D42841" w:rsidP="0083031C">
      <w:pPr>
        <w:tabs>
          <w:tab w:val="clear" w:pos="2835"/>
        </w:tabs>
        <w:ind w:left="2268" w:hanging="2268"/>
        <w:rPr>
          <w:u w:val="single"/>
        </w:rPr>
      </w:pPr>
      <w:r w:rsidRPr="00775DF1">
        <w:rPr>
          <w:b/>
        </w:rPr>
        <w:t>1996</w:t>
      </w:r>
      <w:r w:rsidR="000C57D4" w:rsidRPr="00775DF1">
        <w:rPr>
          <w:b/>
          <w:szCs w:val="24"/>
        </w:rPr>
        <w:t>–</w:t>
      </w:r>
      <w:r w:rsidRPr="00775DF1">
        <w:rPr>
          <w:b/>
        </w:rPr>
        <w:t>1999</w:t>
      </w:r>
      <w:r w:rsidR="0083031C" w:rsidRPr="00775DF1">
        <w:tab/>
      </w:r>
      <w:r w:rsidR="0083031C" w:rsidRPr="00775DF1">
        <w:tab/>
      </w:r>
      <w:r w:rsidR="0083031C" w:rsidRPr="00775DF1">
        <w:tab/>
      </w:r>
      <w:r w:rsidR="0083031C" w:rsidRPr="00775DF1">
        <w:rPr>
          <w:szCs w:val="24"/>
        </w:rPr>
        <w:t>Grupos de Trabajo de la CRC, Experto técnico por la Administración de Kazajstán</w:t>
      </w:r>
    </w:p>
    <w:p w:rsidR="00D42841" w:rsidRPr="00696522" w:rsidRDefault="000C57D4" w:rsidP="00D42841">
      <w:pPr>
        <w:pStyle w:val="Heading1"/>
      </w:pPr>
      <w:r w:rsidRPr="00D417F3">
        <w:rPr>
          <w:rFonts w:eastAsia="SimSun"/>
        </w:rPr>
        <w:lastRenderedPageBreak/>
        <w:t>Otras actividades</w:t>
      </w:r>
    </w:p>
    <w:p w:rsidR="00D42841" w:rsidRPr="00E77700" w:rsidRDefault="000C57D4" w:rsidP="00173C22">
      <w:r w:rsidRPr="00696522">
        <w:t xml:space="preserve">El Sr. Nurshabekov es </w:t>
      </w:r>
      <w:r w:rsidR="00F70AE8" w:rsidRPr="00696522">
        <w:t>en la actualidad el</w:t>
      </w:r>
      <w:r w:rsidR="00D42841" w:rsidRPr="00696522">
        <w:t xml:space="preserve"> Director </w:t>
      </w:r>
      <w:r w:rsidR="00F70AE8" w:rsidRPr="00696522">
        <w:t>del Servicio Estatal de Radiofrecuencias</w:t>
      </w:r>
      <w:r w:rsidR="00D42841" w:rsidRPr="00696522">
        <w:t xml:space="preserve"> </w:t>
      </w:r>
      <w:r w:rsidRPr="00696522">
        <w:t xml:space="preserve">del </w:t>
      </w:r>
      <w:r w:rsidRPr="00E77700">
        <w:t xml:space="preserve">Ministerio de </w:t>
      </w:r>
      <w:r w:rsidR="00F70AE8" w:rsidRPr="00E77700">
        <w:t>Información</w:t>
      </w:r>
      <w:r w:rsidRPr="00E77700">
        <w:t xml:space="preserve"> y Comunicaciones de la República de Kazajstán y miembro de la Academia Internacional de </w:t>
      </w:r>
      <w:r w:rsidR="00F70AE8" w:rsidRPr="00E77700">
        <w:t>Telec</w:t>
      </w:r>
      <w:r w:rsidRPr="00E77700">
        <w:t>omunicaciones.</w:t>
      </w:r>
    </w:p>
    <w:p w:rsidR="00D42841" w:rsidRPr="00E77700" w:rsidRDefault="001F0B66" w:rsidP="00173C22">
      <w:r w:rsidRPr="00E77700">
        <w:t xml:space="preserve">Ha trabajado en la administración pública durante más de 20 años y ha adquirido </w:t>
      </w:r>
      <w:r w:rsidR="00F70AE8" w:rsidRPr="00E77700">
        <w:t>una</w:t>
      </w:r>
      <w:r w:rsidRPr="00E77700">
        <w:t xml:space="preserve"> amplia experiencia </w:t>
      </w:r>
      <w:r w:rsidR="00F70AE8" w:rsidRPr="00E77700">
        <w:t xml:space="preserve">técnica y administrativa </w:t>
      </w:r>
      <w:r w:rsidRPr="00E77700">
        <w:t xml:space="preserve">en </w:t>
      </w:r>
      <w:r w:rsidR="00F70AE8" w:rsidRPr="00E77700">
        <w:t>materia de reglamentación de la utilización del espectro de radiofrecuencias</w:t>
      </w:r>
      <w:r w:rsidR="00D42841" w:rsidRPr="00E77700">
        <w:t xml:space="preserve">. </w:t>
      </w:r>
      <w:r w:rsidRPr="00E77700">
        <w:t xml:space="preserve">Bajo </w:t>
      </w:r>
      <w:r w:rsidR="00F70AE8" w:rsidRPr="00E77700">
        <w:t>el</w:t>
      </w:r>
      <w:r w:rsidRPr="00E77700">
        <w:t xml:space="preserve"> liderazgo </w:t>
      </w:r>
      <w:r w:rsidR="00F70AE8" w:rsidRPr="00E77700">
        <w:t xml:space="preserve">del Sr. Nurshabekov </w:t>
      </w:r>
      <w:r w:rsidRPr="00E77700">
        <w:t>se ha elaborado un Plan de utilización futura del espectro de radiofrecuencia</w:t>
      </w:r>
      <w:r w:rsidR="00F70AE8" w:rsidRPr="00E77700">
        <w:t>s</w:t>
      </w:r>
      <w:r w:rsidRPr="00E77700">
        <w:t>, así como el cuadro de atribución de bandas de frecuencias a los servicios de radiocomunicaciones de Kazajstán. Además, ha participado activamente en la elaboración de una metodología de cálculo de las tasas anuales de espectro, que refleja tanto los factores económicos en que se basan las tasas como el valor comercial y la importancia social de las bandas de espectro que utilizan los diversos servicios en Kazajstán</w:t>
      </w:r>
      <w:r w:rsidR="00D42841" w:rsidRPr="00E77700">
        <w:t>.</w:t>
      </w:r>
    </w:p>
    <w:p w:rsidR="00D42841" w:rsidRPr="00E77700" w:rsidRDefault="00322710" w:rsidP="00173C22">
      <w:r w:rsidRPr="00E77700">
        <w:t xml:space="preserve">El Sr. Nurshabekov ha desempeñado un papel de primer orden en la introducción y desarrollo de prometedoras tecnologías de radiocomunicaciones y radiodifusión digitales en Kazajstán. Gracias a su iniciativa y resolución, se elaboró y aplicó una estrategia nacional </w:t>
      </w:r>
      <w:r w:rsidR="00F70AE8" w:rsidRPr="00E77700">
        <w:t>de</w:t>
      </w:r>
      <w:r w:rsidRPr="00E77700">
        <w:t xml:space="preserve"> digitalización del país. El resultado ha sido la introducción de la norma de radiodifusión digital DVB-T2, así como la utilización de las redes móviles 3G UMTS/WCDMA y LTE.</w:t>
      </w:r>
    </w:p>
    <w:p w:rsidR="00D42841" w:rsidRPr="00E77700" w:rsidRDefault="00322710" w:rsidP="00173C22">
      <w:r w:rsidRPr="00E77700">
        <w:t>Entre 2007 y 2010, el Sr. Nurshabekov trabajó en una de las mayores empresas de telecomunicaciones de Kazajstán, Kazakhtelekom, en tanto que Vicepresidente (Director Ejecutivo) de desarrollo empresarial. Durante ese periodo, uno de los principales resultados obtenidos fue el desarrollo del segmento Internet de Kazajstán</w:t>
      </w:r>
      <w:r w:rsidR="00F70AE8" w:rsidRPr="00E77700">
        <w:t>. S</w:t>
      </w:r>
      <w:r w:rsidRPr="00E77700">
        <w:t>e dieron</w:t>
      </w:r>
      <w:r w:rsidR="00F70AE8" w:rsidRPr="00E77700">
        <w:t>, además,</w:t>
      </w:r>
      <w:r w:rsidRPr="00E77700">
        <w:t xml:space="preserve"> pasos importantes para incrementar el caudal del canal y se amplió la velocidad de acceso a los recursos exteriores</w:t>
      </w:r>
      <w:r w:rsidR="00F70AE8" w:rsidRPr="00E77700">
        <w:t xml:space="preserve"> al tiempo que se invirtieron grandes esfuerzos en la creación</w:t>
      </w:r>
      <w:r w:rsidRPr="00E77700">
        <w:t xml:space="preserve"> de contenido nacional. Por iniciativa </w:t>
      </w:r>
      <w:r w:rsidR="00F70AE8" w:rsidRPr="00E77700">
        <w:t>del Sr. Nurshabekov</w:t>
      </w:r>
      <w:r w:rsidRPr="00E77700">
        <w:t xml:space="preserve"> se lanzó un proyecto para facilitar el tráfico de tránsito en líneas centrales entre Europa y Asia. La aplicación activa de una amplia gama de soluciones innovadoras ha permitido a Kazajstán acelerar el desarrollo de sus servicios de telecomunicaciones.</w:t>
      </w:r>
    </w:p>
    <w:p w:rsidR="00D42841" w:rsidRPr="00E77700" w:rsidRDefault="00D6508A" w:rsidP="00173C22">
      <w:r w:rsidRPr="00E77700">
        <w:t xml:space="preserve">El Sr. Nurshabekov es también uno de los instigadores del desarrollo del sistema de radiodifusión y comunicaciones por satélite de Kazajstán. Su determinación ha resultado en la ejecución del proyecto "KazSat" para un sistema de radiodifusión y comunicación por satélite, lo que ha solucionado una serie de problemas que afectaban a la prestación de TIC en Kazajstán. Bajo su liderazgo directo, se iniciaron los trabajos, que siguen en curso, </w:t>
      </w:r>
      <w:r w:rsidR="00F70AE8" w:rsidRPr="00E77700">
        <w:t>de</w:t>
      </w:r>
      <w:r w:rsidRPr="00E77700">
        <w:t xml:space="preserve"> coordinación y protección jurídica internacional de las posiciones orbitales a fin de desarrollar el segmento espacial.</w:t>
      </w:r>
    </w:p>
    <w:p w:rsidR="00D42841" w:rsidRPr="00E77700" w:rsidRDefault="00F70AE8" w:rsidP="00173C22">
      <w:r w:rsidRPr="00E77700">
        <w:t>Las</w:t>
      </w:r>
      <w:r w:rsidR="00D6508A" w:rsidRPr="00E77700">
        <w:t xml:space="preserve"> actividades internacionales </w:t>
      </w:r>
      <w:r w:rsidRPr="00E77700">
        <w:t>del Sr. Nurshabekov se concentran en</w:t>
      </w:r>
      <w:r w:rsidR="00D6508A" w:rsidRPr="00E77700">
        <w:t xml:space="preserve"> la colaboración con otras administraciones, organizaciones internacionales encargadas de las telecomunicaciones y la UIT, mediante la organización con esta última de seminarios teóricos y prácticos y conferencias</w:t>
      </w:r>
      <w:r w:rsidRPr="00E77700">
        <w:t xml:space="preserve"> y </w:t>
      </w:r>
      <w:r w:rsidR="00D6508A" w:rsidRPr="00E77700">
        <w:t>la realización de investigaciones y estudios conjuntos</w:t>
      </w:r>
      <w:r w:rsidR="00D42841" w:rsidRPr="00E77700">
        <w:t>.</w:t>
      </w:r>
    </w:p>
    <w:p w:rsidR="00173C22" w:rsidRPr="00E77700" w:rsidRDefault="00173C22" w:rsidP="00173C22">
      <w:r w:rsidRPr="00E77700">
        <w:t>A lo largo de su carrera, el Sr. Nurshabekov ha organizado seminarios internacionales y regionales sobre normalización, certificación y metrología de las telecomunicaciones, gestión del espectro radioeléctrico, introducción y desarrollo de tecnologías de radiocomunicaciones prometedoras, y la futura utilización de la banda Ka por los sistemas de comunicaciones por satélite, con la participación de la UIT y la CRC.</w:t>
      </w:r>
    </w:p>
    <w:p w:rsidR="00D42841" w:rsidRPr="00E77700" w:rsidRDefault="00587502" w:rsidP="00D417F3">
      <w:pPr>
        <w:keepLines/>
      </w:pPr>
      <w:r w:rsidRPr="00E77700">
        <w:lastRenderedPageBreak/>
        <w:t>El Sr</w:t>
      </w:r>
      <w:r w:rsidR="00FD5353">
        <w:t>. Nurshabekov es el j</w:t>
      </w:r>
      <w:r w:rsidR="00604D69">
        <w:t>efe de la d</w:t>
      </w:r>
      <w:r w:rsidRPr="00E77700">
        <w:t xml:space="preserve">elegación </w:t>
      </w:r>
      <w:r w:rsidR="00F70AE8" w:rsidRPr="00E77700">
        <w:t xml:space="preserve">y experto técnico de la Administración de la República </w:t>
      </w:r>
      <w:r w:rsidRPr="00E77700">
        <w:t>de Kazajstán</w:t>
      </w:r>
      <w:r w:rsidR="00F70AE8" w:rsidRPr="00E77700">
        <w:t xml:space="preserve"> </w:t>
      </w:r>
      <w:r w:rsidRPr="00E77700">
        <w:t>para la coordinación internacional de los servicios terrenales y espaciales (redes de satélites geoestacionarios y no geoestacionarios)</w:t>
      </w:r>
      <w:r w:rsidR="00D42841" w:rsidRPr="00E77700">
        <w:t xml:space="preserve">. </w:t>
      </w:r>
      <w:r w:rsidRPr="00E77700">
        <w:t xml:space="preserve">En el marco de estas actividades </w:t>
      </w:r>
      <w:r w:rsidR="00231978" w:rsidRPr="00E77700">
        <w:t>el Sr.</w:t>
      </w:r>
      <w:r w:rsidR="00D417F3">
        <w:t> </w:t>
      </w:r>
      <w:r w:rsidR="00231978" w:rsidRPr="00E77700">
        <w:t xml:space="preserve">Nurshabekov </w:t>
      </w:r>
      <w:r w:rsidRPr="00E77700">
        <w:t xml:space="preserve">ha tenido ocasión de solucionar varias controversias sobre coordinación de servicios terrenales en las regiones fronterizas de Kazajstán. Sigue trabajando en la coordinación de los servicios espaciales, solucionando complejas cuestiones técnicas y reglamentarias de compatibilidad de </w:t>
      </w:r>
      <w:r w:rsidR="00231978" w:rsidRPr="00E77700">
        <w:t>vehículos</w:t>
      </w:r>
      <w:r w:rsidRPr="00E77700">
        <w:t xml:space="preserve"> espaciales y fomenta</w:t>
      </w:r>
      <w:r w:rsidR="00231978" w:rsidRPr="00E77700">
        <w:t>ndo</w:t>
      </w:r>
      <w:r w:rsidRPr="00E77700">
        <w:t xml:space="preserve"> activamente la cooperación internacional en el ámbito de las radiocomunicaciones</w:t>
      </w:r>
      <w:r w:rsidR="00D42841" w:rsidRPr="00E77700">
        <w:t>.</w:t>
      </w:r>
    </w:p>
    <w:p w:rsidR="00D42841" w:rsidRPr="00E77700" w:rsidRDefault="00F85957" w:rsidP="00D42841">
      <w:pPr>
        <w:pStyle w:val="Heading1"/>
        <w:rPr>
          <w:rFonts w:eastAsia="SimSun"/>
        </w:rPr>
      </w:pPr>
      <w:r w:rsidRPr="00E77700">
        <w:rPr>
          <w:rFonts w:eastAsia="SimSun"/>
        </w:rPr>
        <w:t>Logros y recompensas</w:t>
      </w:r>
    </w:p>
    <w:p w:rsidR="00F85957" w:rsidRPr="001431C3" w:rsidRDefault="00F85957" w:rsidP="00F85957">
      <w:pPr>
        <w:keepNext/>
        <w:keepLines/>
      </w:pPr>
      <w:r w:rsidRPr="001431C3">
        <w:t>Medalla – Décimo aniversario de la Constitución de Kazajstán – 2005</w:t>
      </w:r>
    </w:p>
    <w:p w:rsidR="00F85957" w:rsidRPr="001431C3" w:rsidRDefault="00F85957" w:rsidP="00F85957">
      <w:r w:rsidRPr="001431C3">
        <w:t>Medalla – Yury Gagarin – 2008</w:t>
      </w:r>
    </w:p>
    <w:p w:rsidR="00F85957" w:rsidRPr="001431C3" w:rsidRDefault="00F85957" w:rsidP="00F85957">
      <w:r w:rsidRPr="001431C3">
        <w:t>Medalla – Vigésimo aniversario de la Independencia de la República de Kazajstán – 2011</w:t>
      </w:r>
    </w:p>
    <w:p w:rsidR="00F85957" w:rsidRPr="001431C3" w:rsidRDefault="00F85957" w:rsidP="00F85957">
      <w:r w:rsidRPr="001431C3">
        <w:t>Medalla del Mérito al Trabajo de la República de Kazajstán – 2012</w:t>
      </w:r>
    </w:p>
    <w:p w:rsidR="00F85957" w:rsidRPr="001431C3" w:rsidRDefault="00F85957" w:rsidP="00F85957">
      <w:r w:rsidRPr="001431C3">
        <w:t>Felicitación del Presidente de la República de Kazajstán en el décimo aniversario de la Independencia del país – 2001</w:t>
      </w:r>
    </w:p>
    <w:p w:rsidR="00F85957" w:rsidRPr="001431C3" w:rsidRDefault="00F85957" w:rsidP="00F85957">
      <w:r w:rsidRPr="001431C3">
        <w:t>Felicitación del Presidente de la República de Kazajstán por su activa participación en la preparación y celebración de la séptima Cumbre de la OSCE – 2010</w:t>
      </w:r>
    </w:p>
    <w:p w:rsidR="00F85957" w:rsidRPr="001431C3" w:rsidRDefault="00F85957" w:rsidP="00F85957">
      <w:r w:rsidRPr="001431C3">
        <w:t>Título honorífico de Especialista de las Telecomunicaciones de la República de Kazajstán – 2005</w:t>
      </w:r>
    </w:p>
    <w:p w:rsidR="00D42841" w:rsidRPr="001431C3" w:rsidRDefault="00F85957" w:rsidP="00D42841">
      <w:pPr>
        <w:pStyle w:val="Heading1"/>
        <w:rPr>
          <w:rFonts w:eastAsia="SimSun"/>
        </w:rPr>
      </w:pPr>
      <w:r w:rsidRPr="001431C3">
        <w:rPr>
          <w:rFonts w:eastAsia="SimSun"/>
        </w:rPr>
        <w:t>Conclusión</w:t>
      </w:r>
    </w:p>
    <w:p w:rsidR="00D42841" w:rsidRPr="00696522" w:rsidRDefault="00F85957" w:rsidP="00D42841">
      <w:r w:rsidRPr="001431C3">
        <w:t>El rápido desarrollo de las tecnologías de radiocomunicaciones modernas en la República de Kazajstán demuestra el profesionalismo del Sr. Nurshabekov y la profundidad de sus conocimientos técnicos y reglamentarios</w:t>
      </w:r>
      <w:r w:rsidR="00D42841" w:rsidRPr="001431C3">
        <w:t>.</w:t>
      </w:r>
    </w:p>
    <w:p w:rsidR="00D42841" w:rsidRPr="00696522" w:rsidRDefault="00F85957" w:rsidP="001712DB">
      <w:r w:rsidRPr="001431C3">
        <w:t>El Sr. Nurshabekov participa activamente en la elaboración de la reglamentación estatal y en la introducción de tecnologías modernas de radiocomunicaciones que se ajustan a los requisitos del mercado. Sus decisiones son sólidas desde el punto de vista económico y están bien fundamentadas. Ha demostrado su competencia para resolver cuestiones técnicas de diversa índole poniendo en práctica la considerable experiencia adquirida a nivel internacional</w:t>
      </w:r>
      <w:r w:rsidR="00231978" w:rsidRPr="001431C3">
        <w:t>, principalmente mediante la</w:t>
      </w:r>
      <w:r w:rsidRPr="001431C3">
        <w:t xml:space="preserve"> elaboración de contribuciones y propuestas a nivel nacional y regional, así como en la organización de diversos acontecimientos. En todo su trabajo hace gala de la diplomacia y el profesionalismo que hacen de él un buen candidato para </w:t>
      </w:r>
      <w:r w:rsidR="00231978" w:rsidRPr="001431C3">
        <w:t>integrar</w:t>
      </w:r>
      <w:r w:rsidRPr="001431C3">
        <w:t xml:space="preserve"> la RRB</w:t>
      </w:r>
      <w:r w:rsidR="00D42841" w:rsidRPr="001431C3">
        <w:t>.</w:t>
      </w:r>
    </w:p>
    <w:p w:rsidR="00D42841" w:rsidRPr="00696522" w:rsidRDefault="00231978" w:rsidP="00173C22">
      <w:pPr>
        <w:pStyle w:val="Heading1"/>
        <w:rPr>
          <w:rFonts w:eastAsia="SimSun"/>
        </w:rPr>
      </w:pPr>
      <w:r w:rsidRPr="00696522">
        <w:rPr>
          <w:rFonts w:eastAsia="SimSun"/>
        </w:rPr>
        <w:t>Declaración de intenciones</w:t>
      </w:r>
    </w:p>
    <w:p w:rsidR="00D42841" w:rsidRPr="00696522" w:rsidRDefault="00CD34D9" w:rsidP="00CD34D9">
      <w:r w:rsidRPr="00696522">
        <w:t>Desde</w:t>
      </w:r>
      <w:r w:rsidR="00D42841" w:rsidRPr="00696522">
        <w:t xml:space="preserve"> 1993, </w:t>
      </w:r>
      <w:r w:rsidRPr="00696522">
        <w:t>la República de Kazajstán, en tanto que Miembro de pleno derecho de la UIT, ha participado activamente en la resolución de los problemas que ha planteado el rápido desarrollo del sector de las TIC en los Estados Miembros de la UIT y ha colaborado activamente en el ámbito de la innovación</w:t>
      </w:r>
      <w:r w:rsidR="00F85957" w:rsidRPr="00696522">
        <w:t>.</w:t>
      </w:r>
    </w:p>
    <w:p w:rsidR="00D42841" w:rsidRPr="00696522" w:rsidRDefault="00CD34D9" w:rsidP="00CD34D9">
      <w:r w:rsidRPr="00696522">
        <w:lastRenderedPageBreak/>
        <w:t>Cuando ha participado en los trabajos de la UIT en los diversos eventos internacionales, mi Administración siempre ha contado con el apoyo de los Miembros de la Unión al abordar cuestiones de importancia estratégica para el sector de las infocomunicaciones de los países</w:t>
      </w:r>
      <w:r w:rsidR="00D42841" w:rsidRPr="00696522">
        <w:t>.</w:t>
      </w:r>
    </w:p>
    <w:p w:rsidR="00D42841" w:rsidRPr="00696522" w:rsidRDefault="00CD34D9" w:rsidP="00E67D74">
      <w:pPr>
        <w:keepLines/>
      </w:pPr>
      <w:r w:rsidRPr="00696522">
        <w:t>En la actualidad dirijo el Servicio Estatal de Radiofrecuencias del Ministerio de Información y Comunicaciones de la República de Kazajstán. También soy miembro activo de la Academia Internacional de Telecomunicaciones. Inicié mi carrera en</w:t>
      </w:r>
      <w:r w:rsidR="00D42841" w:rsidRPr="00696522">
        <w:t xml:space="preserve"> 1995</w:t>
      </w:r>
      <w:r w:rsidRPr="00696522">
        <w:t xml:space="preserve"> como ingeniero y fui ascendiendo hasta dirigir la autoridad de reglamentación de las comunicaciones de Kazajstán</w:t>
      </w:r>
      <w:r w:rsidR="00F85957" w:rsidRPr="00696522">
        <w:t>.</w:t>
      </w:r>
    </w:p>
    <w:p w:rsidR="00D42841" w:rsidRPr="00246703" w:rsidRDefault="00CD34D9" w:rsidP="004E5CA0">
      <w:r w:rsidRPr="00696522">
        <w:t>Llevo más de 20 años trabajando en la administración pública, donde he adquirido experiencia, tanto técnica como administrativa, en materia de reglamentación del espectro de radiofrecuencias. En paralelo h</w:t>
      </w:r>
      <w:r w:rsidR="004E5CA0">
        <w:t>e</w:t>
      </w:r>
      <w:r w:rsidRPr="00696522">
        <w:t xml:space="preserve"> trabajado activamente en la atribución y utilización eficiente del espectro de radiofrecuencias de la República de Kazajstán de conformidad con las Recomendaciones UIT-R, el Reglamento de Radiocomunicaciones y el Cuadro de atribución de bandas de frecuencias y los cálculos técnicos de compatibilidad electromagnética de la BR UIT</w:t>
      </w:r>
      <w:r w:rsidR="00D42841" w:rsidRPr="00696522">
        <w:t xml:space="preserve">. </w:t>
      </w:r>
      <w:r w:rsidR="00F85957" w:rsidRPr="00246703">
        <w:t xml:space="preserve">Bajo </w:t>
      </w:r>
      <w:r w:rsidRPr="00246703">
        <w:t>mi</w:t>
      </w:r>
      <w:r w:rsidR="00F85957" w:rsidRPr="00246703">
        <w:t xml:space="preserve"> liderazgo se ha elaborado un Plan de utilización futura del espectro de radiofrecuencia, así como el cuadro de atribución de bandas de frecuencias a los servicios de radiocomunicaciones de Kazajstán</w:t>
      </w:r>
      <w:r w:rsidR="00D42841" w:rsidRPr="00246703">
        <w:t>.</w:t>
      </w:r>
    </w:p>
    <w:p w:rsidR="00D42841" w:rsidRPr="00696522" w:rsidRDefault="00F85957" w:rsidP="00173C22">
      <w:pPr>
        <w:rPr>
          <w:rFonts w:eastAsia="Calibri"/>
        </w:rPr>
      </w:pPr>
      <w:r w:rsidRPr="00246703">
        <w:t xml:space="preserve">La cooperación internacional </w:t>
      </w:r>
      <w:r w:rsidR="00CD34D9" w:rsidRPr="00246703">
        <w:t>forma parte integrante de mi trabajo y es</w:t>
      </w:r>
      <w:r w:rsidRPr="00246703">
        <w:t xml:space="preserve"> un medio vital para garantizar la calidad de las telecomunicaciones y el cumplimiento de las normas internacionales</w:t>
      </w:r>
      <w:r w:rsidR="00D42841" w:rsidRPr="00246703">
        <w:t>.</w:t>
      </w:r>
      <w:r w:rsidR="00D42841" w:rsidRPr="00696522">
        <w:rPr>
          <w:rFonts w:cs="Calibri"/>
          <w:b/>
          <w:color w:val="800000"/>
          <w:sz w:val="22"/>
        </w:rPr>
        <w:t xml:space="preserve"> </w:t>
      </w:r>
      <w:r w:rsidR="00CD34D9" w:rsidRPr="00696522">
        <w:t xml:space="preserve">Empecé mi carrera internacional como experto técnico en los grupos de trabajo de la CRC. Posteriormente representé a la Administración de </w:t>
      </w:r>
      <w:r w:rsidR="00246703">
        <w:t>la República de Kazajstán como jefe de la d</w:t>
      </w:r>
      <w:r w:rsidR="00CD34D9" w:rsidRPr="00696522">
        <w:t>elegación en las Conferencias Mundiales de Radiocomunicaciones de</w:t>
      </w:r>
      <w:r w:rsidR="00D42841" w:rsidRPr="00696522">
        <w:t xml:space="preserve"> 2003, 2012 </w:t>
      </w:r>
      <w:r w:rsidR="00CD34D9" w:rsidRPr="00696522">
        <w:t>y</w:t>
      </w:r>
      <w:r w:rsidR="00D42841" w:rsidRPr="00696522">
        <w:t xml:space="preserve"> 2015. A</w:t>
      </w:r>
      <w:r w:rsidR="00CD34D9" w:rsidRPr="00696522">
        <w:t>l mismo tiempo, soy Vicepresidente de la Comisión de la CRC sobre regulación de la utilización del espectro de radiofrecuencias y las órbitas de satélites y Vicepresidente de la Comisión de Estudio 7 del UIT-R (Servicios científicos</w:t>
      </w:r>
      <w:r w:rsidRPr="00696522">
        <w:rPr>
          <w:rFonts w:eastAsia="Calibri"/>
        </w:rPr>
        <w:t>).</w:t>
      </w:r>
    </w:p>
    <w:p w:rsidR="00D42841" w:rsidRPr="00696522" w:rsidRDefault="00CD34D9" w:rsidP="0037470A">
      <w:r w:rsidRPr="00696522">
        <w:t>Espero que la experiencia y los conocimiento que he ido acumulando me permitirán, en caso de ser elegido para integrar la RRB, ayudar a la Junta a tomar las decision</w:t>
      </w:r>
      <w:r w:rsidR="0037470A" w:rsidRPr="00696522">
        <w:t>e</w:t>
      </w:r>
      <w:r w:rsidRPr="00696522">
        <w:t>s adecuadas con equidad y resolver las diferencias entre administraciones, en particular, dado mi perfil, las relacionadas con los servicios espaciales y la coordinación en los territorios fronterizos de los servicios terrenales. Además, considero que la RRB ha de prestar una atención particular a aclarar ciert</w:t>
      </w:r>
      <w:r w:rsidR="0037470A" w:rsidRPr="00696522">
        <w:t>as disposiciones del Reglamento de Radiocomunicaciones y las Reglas de Procedimiento a fin de garantizar su univocidad, transparencia y facilidad de comprensión para las administraciones, en particular los países en desarrollo</w:t>
      </w:r>
      <w:r w:rsidR="00D42841" w:rsidRPr="00696522">
        <w:t>.</w:t>
      </w:r>
    </w:p>
    <w:p w:rsidR="00F85957" w:rsidRPr="00696522" w:rsidRDefault="00F85957" w:rsidP="0032202E">
      <w:pPr>
        <w:pStyle w:val="Reasons"/>
      </w:pPr>
    </w:p>
    <w:p w:rsidR="00F85957" w:rsidRPr="00696522" w:rsidRDefault="00F85957">
      <w:pPr>
        <w:jc w:val="center"/>
      </w:pPr>
      <w:r w:rsidRPr="00696522">
        <w:t>______________</w:t>
      </w:r>
    </w:p>
    <w:sectPr w:rsidR="00F85957" w:rsidRPr="00696522" w:rsidSect="00A70E95">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7B" w:rsidRDefault="008B2B7B">
      <w:r>
        <w:separator/>
      </w:r>
    </w:p>
  </w:endnote>
  <w:endnote w:type="continuationSeparator" w:id="0">
    <w:p w:rsidR="008B2B7B" w:rsidRDefault="008B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7B" w:rsidRDefault="008B2B7B">
      <w:r>
        <w:t>____________________</w:t>
      </w:r>
    </w:p>
  </w:footnote>
  <w:footnote w:type="continuationSeparator" w:id="0">
    <w:p w:rsidR="008B2B7B" w:rsidRDefault="008B2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0E6BF3">
      <w:rPr>
        <w:noProof/>
      </w:rPr>
      <w:t>3</w:t>
    </w:r>
    <w:r>
      <w:fldChar w:fldCharType="end"/>
    </w:r>
  </w:p>
  <w:p w:rsidR="00255FA1" w:rsidRDefault="00255FA1" w:rsidP="006D11F4">
    <w:pPr>
      <w:pStyle w:val="Header"/>
    </w:pPr>
    <w:r>
      <w:rPr>
        <w:lang w:val="en-US"/>
      </w:rPr>
      <w:t>PP1</w:t>
    </w:r>
    <w:r w:rsidR="00C43474">
      <w:rPr>
        <w:lang w:val="en-US"/>
      </w:rPr>
      <w:t>8</w:t>
    </w:r>
    <w:r w:rsidR="00006EAE">
      <w:t>/</w:t>
    </w:r>
    <w:r w:rsidR="006D11F4">
      <w:t>40</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C"/>
    <w:rsid w:val="0000188C"/>
    <w:rsid w:val="00006EAE"/>
    <w:rsid w:val="000863AB"/>
    <w:rsid w:val="000A1523"/>
    <w:rsid w:val="000B1752"/>
    <w:rsid w:val="000C57D4"/>
    <w:rsid w:val="000D384D"/>
    <w:rsid w:val="000E6BF3"/>
    <w:rsid w:val="0010546D"/>
    <w:rsid w:val="00135F93"/>
    <w:rsid w:val="001431C3"/>
    <w:rsid w:val="0016073D"/>
    <w:rsid w:val="001632E3"/>
    <w:rsid w:val="001712DB"/>
    <w:rsid w:val="001729A9"/>
    <w:rsid w:val="00173C22"/>
    <w:rsid w:val="001D4983"/>
    <w:rsid w:val="001D6EC3"/>
    <w:rsid w:val="001D787B"/>
    <w:rsid w:val="001E3D06"/>
    <w:rsid w:val="001E5401"/>
    <w:rsid w:val="001F0B66"/>
    <w:rsid w:val="00225F6B"/>
    <w:rsid w:val="00231978"/>
    <w:rsid w:val="00237C17"/>
    <w:rsid w:val="00242376"/>
    <w:rsid w:val="00246703"/>
    <w:rsid w:val="00255FA1"/>
    <w:rsid w:val="00262FF4"/>
    <w:rsid w:val="0028599C"/>
    <w:rsid w:val="002A6FE1"/>
    <w:rsid w:val="002C6527"/>
    <w:rsid w:val="002E44FC"/>
    <w:rsid w:val="00311632"/>
    <w:rsid w:val="00322710"/>
    <w:rsid w:val="00330AF4"/>
    <w:rsid w:val="003707E5"/>
    <w:rsid w:val="0037470A"/>
    <w:rsid w:val="00391611"/>
    <w:rsid w:val="003D0027"/>
    <w:rsid w:val="003E6E73"/>
    <w:rsid w:val="00405A6D"/>
    <w:rsid w:val="00436667"/>
    <w:rsid w:val="00484B72"/>
    <w:rsid w:val="00491A25"/>
    <w:rsid w:val="004961C4"/>
    <w:rsid w:val="004A346E"/>
    <w:rsid w:val="004A63A9"/>
    <w:rsid w:val="004B07DB"/>
    <w:rsid w:val="004B09D4"/>
    <w:rsid w:val="004B0BCB"/>
    <w:rsid w:val="004C39C6"/>
    <w:rsid w:val="004D23BA"/>
    <w:rsid w:val="004E069C"/>
    <w:rsid w:val="004E08E0"/>
    <w:rsid w:val="004E28FB"/>
    <w:rsid w:val="004E5CA0"/>
    <w:rsid w:val="004F4BB1"/>
    <w:rsid w:val="00504FD4"/>
    <w:rsid w:val="00507662"/>
    <w:rsid w:val="00523448"/>
    <w:rsid w:val="005359B6"/>
    <w:rsid w:val="005470E8"/>
    <w:rsid w:val="00550FCF"/>
    <w:rsid w:val="00556958"/>
    <w:rsid w:val="00565F7F"/>
    <w:rsid w:val="00567ED5"/>
    <w:rsid w:val="00587502"/>
    <w:rsid w:val="005D1164"/>
    <w:rsid w:val="005D6488"/>
    <w:rsid w:val="005F6278"/>
    <w:rsid w:val="00601280"/>
    <w:rsid w:val="00604D69"/>
    <w:rsid w:val="00634A69"/>
    <w:rsid w:val="006375E0"/>
    <w:rsid w:val="00641DBD"/>
    <w:rsid w:val="006455D2"/>
    <w:rsid w:val="006537F3"/>
    <w:rsid w:val="00696522"/>
    <w:rsid w:val="006B5512"/>
    <w:rsid w:val="006C190D"/>
    <w:rsid w:val="006D11F4"/>
    <w:rsid w:val="006D43F9"/>
    <w:rsid w:val="006F2623"/>
    <w:rsid w:val="00720686"/>
    <w:rsid w:val="007240E6"/>
    <w:rsid w:val="0072716E"/>
    <w:rsid w:val="00737EFF"/>
    <w:rsid w:val="00750806"/>
    <w:rsid w:val="00755A1B"/>
    <w:rsid w:val="00775DF1"/>
    <w:rsid w:val="007875D2"/>
    <w:rsid w:val="007A27AA"/>
    <w:rsid w:val="007B39CC"/>
    <w:rsid w:val="007C7F24"/>
    <w:rsid w:val="007F6EBC"/>
    <w:rsid w:val="00803430"/>
    <w:rsid w:val="00812951"/>
    <w:rsid w:val="0083031C"/>
    <w:rsid w:val="008679E4"/>
    <w:rsid w:val="00882773"/>
    <w:rsid w:val="008953B6"/>
    <w:rsid w:val="008B2B7B"/>
    <w:rsid w:val="008B4706"/>
    <w:rsid w:val="008B6676"/>
    <w:rsid w:val="008E51C5"/>
    <w:rsid w:val="008F7109"/>
    <w:rsid w:val="009107B0"/>
    <w:rsid w:val="009220DE"/>
    <w:rsid w:val="00930E84"/>
    <w:rsid w:val="0099270D"/>
    <w:rsid w:val="0099551E"/>
    <w:rsid w:val="009A1A86"/>
    <w:rsid w:val="009A3CB2"/>
    <w:rsid w:val="009E0C42"/>
    <w:rsid w:val="00A70E95"/>
    <w:rsid w:val="00A95B1D"/>
    <w:rsid w:val="00AA1B67"/>
    <w:rsid w:val="00AA1F73"/>
    <w:rsid w:val="00AB34CA"/>
    <w:rsid w:val="00AD400E"/>
    <w:rsid w:val="00AF0DC5"/>
    <w:rsid w:val="00B14B0D"/>
    <w:rsid w:val="00B501AB"/>
    <w:rsid w:val="00B73978"/>
    <w:rsid w:val="00B77C4D"/>
    <w:rsid w:val="00BB13FE"/>
    <w:rsid w:val="00BC7EE2"/>
    <w:rsid w:val="00BF5475"/>
    <w:rsid w:val="00C07678"/>
    <w:rsid w:val="00C42D2D"/>
    <w:rsid w:val="00C43474"/>
    <w:rsid w:val="00C56C4D"/>
    <w:rsid w:val="00C61A48"/>
    <w:rsid w:val="00C64338"/>
    <w:rsid w:val="00C80F8F"/>
    <w:rsid w:val="00C84355"/>
    <w:rsid w:val="00CA3051"/>
    <w:rsid w:val="00CD20D9"/>
    <w:rsid w:val="00CD34D9"/>
    <w:rsid w:val="00CD5D6F"/>
    <w:rsid w:val="00CD701A"/>
    <w:rsid w:val="00D05AAE"/>
    <w:rsid w:val="00D05E6B"/>
    <w:rsid w:val="00D254A6"/>
    <w:rsid w:val="00D417F3"/>
    <w:rsid w:val="00D42841"/>
    <w:rsid w:val="00D42B55"/>
    <w:rsid w:val="00D57D70"/>
    <w:rsid w:val="00D6508A"/>
    <w:rsid w:val="00E05D81"/>
    <w:rsid w:val="00E53DFC"/>
    <w:rsid w:val="00E66FC3"/>
    <w:rsid w:val="00E677DD"/>
    <w:rsid w:val="00E67D74"/>
    <w:rsid w:val="00E77700"/>
    <w:rsid w:val="00E77F17"/>
    <w:rsid w:val="00E921EC"/>
    <w:rsid w:val="00EB23D0"/>
    <w:rsid w:val="00EC395A"/>
    <w:rsid w:val="00F01632"/>
    <w:rsid w:val="00F0254C"/>
    <w:rsid w:val="00F04858"/>
    <w:rsid w:val="00F3510D"/>
    <w:rsid w:val="00F43C07"/>
    <w:rsid w:val="00F43D44"/>
    <w:rsid w:val="00F6107C"/>
    <w:rsid w:val="00F70AE8"/>
    <w:rsid w:val="00F80E6E"/>
    <w:rsid w:val="00F85957"/>
    <w:rsid w:val="00FD535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link w:val="Title1Char"/>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Title1Char">
    <w:name w:val="Title 1 Char"/>
    <w:basedOn w:val="DefaultParagraphFont"/>
    <w:link w:val="Title1"/>
    <w:locked/>
    <w:rsid w:val="006D11F4"/>
    <w:rPr>
      <w:rFonts w:ascii="Calibri" w:hAnsi="Calibri"/>
      <w:caps/>
      <w:sz w:val="28"/>
      <w:lang w:val="es-ES_tradnl" w:eastAsia="en-US"/>
    </w:rPr>
  </w:style>
  <w:style w:type="character" w:styleId="FollowedHyperlink">
    <w:name w:val="FollowedHyperlink"/>
    <w:basedOn w:val="DefaultParagraphFont"/>
    <w:semiHidden/>
    <w:unhideWhenUsed/>
    <w:rsid w:val="00A95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gov.k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mic.gov.k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zat.nurshabekov@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itumail@itu.i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8</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RRB</dc:title>
  <dc:subject>Plenipotentiary Conference (PP-18)</dc:subject>
  <dc:creator/>
  <cp:keywords>PP-18, Plenipotentiary</cp:keywords>
  <dc:description/>
  <cp:lastModifiedBy/>
  <cp:revision>1</cp:revision>
  <dcterms:created xsi:type="dcterms:W3CDTF">2018-07-24T12:49:00Z</dcterms:created>
  <dcterms:modified xsi:type="dcterms:W3CDTF">2018-07-24T12:49:00Z</dcterms:modified>
  <cp:category>Conference document</cp:category>
</cp:coreProperties>
</file>