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97648" w:rsidTr="006A046E">
        <w:trPr>
          <w:cantSplit/>
        </w:trPr>
        <w:tc>
          <w:tcPr>
            <w:tcW w:w="6911" w:type="dxa"/>
          </w:tcPr>
          <w:p w:rsidR="00BD1614" w:rsidRPr="00D97648" w:rsidRDefault="00BD1614" w:rsidP="001D13A1">
            <w:pPr>
              <w:rPr>
                <w:b/>
                <w:bCs/>
                <w:position w:val="6"/>
                <w:szCs w:val="24"/>
              </w:rPr>
            </w:pPr>
            <w:bookmarkStart w:id="0" w:name="dbreak"/>
            <w:bookmarkStart w:id="1" w:name="dpp"/>
            <w:bookmarkEnd w:id="0"/>
            <w:bookmarkEnd w:id="1"/>
            <w:r w:rsidRPr="00D97648">
              <w:rPr>
                <w:rFonts w:cs="Times"/>
                <w:b/>
                <w:sz w:val="30"/>
                <w:szCs w:val="30"/>
              </w:rPr>
              <w:t>Conférence de plénipotentiaires</w:t>
            </w:r>
            <w:r w:rsidRPr="00D97648">
              <w:rPr>
                <w:b/>
                <w:smallCaps/>
                <w:sz w:val="30"/>
                <w:szCs w:val="30"/>
              </w:rPr>
              <w:t xml:space="preserve"> (PP-1</w:t>
            </w:r>
            <w:r w:rsidR="001E2226" w:rsidRPr="00D97648">
              <w:rPr>
                <w:b/>
                <w:smallCaps/>
                <w:sz w:val="30"/>
                <w:szCs w:val="30"/>
              </w:rPr>
              <w:t>8</w:t>
            </w:r>
            <w:r w:rsidRPr="00D97648">
              <w:rPr>
                <w:b/>
                <w:smallCaps/>
                <w:sz w:val="30"/>
                <w:szCs w:val="30"/>
              </w:rPr>
              <w:t>)</w:t>
            </w:r>
            <w:r w:rsidRPr="00D97648">
              <w:rPr>
                <w:b/>
                <w:smallCaps/>
                <w:sz w:val="36"/>
              </w:rPr>
              <w:br/>
            </w:r>
            <w:r w:rsidR="001E2226" w:rsidRPr="00D97648">
              <w:rPr>
                <w:rFonts w:cs="Times New Roman Bold"/>
                <w:b/>
                <w:bCs/>
                <w:szCs w:val="24"/>
              </w:rPr>
              <w:t>Dubaï</w:t>
            </w:r>
            <w:r w:rsidRPr="00D97648">
              <w:rPr>
                <w:rFonts w:cs="Times New Roman Bold"/>
                <w:b/>
                <w:bCs/>
                <w:szCs w:val="24"/>
              </w:rPr>
              <w:t>, 2</w:t>
            </w:r>
            <w:r w:rsidR="001E2226" w:rsidRPr="00D97648">
              <w:rPr>
                <w:rFonts w:cs="Times New Roman Bold"/>
                <w:b/>
                <w:bCs/>
                <w:szCs w:val="24"/>
              </w:rPr>
              <w:t>9</w:t>
            </w:r>
            <w:r w:rsidRPr="00D97648">
              <w:rPr>
                <w:rFonts w:cs="Times New Roman Bold"/>
                <w:b/>
                <w:bCs/>
                <w:szCs w:val="24"/>
              </w:rPr>
              <w:t xml:space="preserve"> octobre </w:t>
            </w:r>
            <w:r w:rsidR="001E2226" w:rsidRPr="00D97648">
              <w:rPr>
                <w:rFonts w:cs="Times New Roman Bold"/>
                <w:b/>
                <w:bCs/>
                <w:szCs w:val="24"/>
              </w:rPr>
              <w:t>–</w:t>
            </w:r>
            <w:r w:rsidRPr="00D97648">
              <w:rPr>
                <w:rFonts w:cs="Times New Roman Bold"/>
                <w:b/>
                <w:bCs/>
                <w:szCs w:val="24"/>
              </w:rPr>
              <w:t xml:space="preserve"> </w:t>
            </w:r>
            <w:r w:rsidR="001E2226" w:rsidRPr="00D97648">
              <w:rPr>
                <w:rFonts w:cs="Times New Roman Bold"/>
                <w:b/>
                <w:bCs/>
                <w:szCs w:val="24"/>
              </w:rPr>
              <w:t>16</w:t>
            </w:r>
            <w:r w:rsidRPr="00D97648">
              <w:rPr>
                <w:rFonts w:cs="Times New Roman Bold"/>
                <w:b/>
                <w:bCs/>
                <w:szCs w:val="24"/>
              </w:rPr>
              <w:t xml:space="preserve"> novembre 201</w:t>
            </w:r>
            <w:r w:rsidR="001E2226" w:rsidRPr="00D97648">
              <w:rPr>
                <w:rFonts w:cs="Times New Roman Bold"/>
                <w:b/>
                <w:bCs/>
                <w:szCs w:val="24"/>
              </w:rPr>
              <w:t>8</w:t>
            </w:r>
          </w:p>
        </w:tc>
        <w:tc>
          <w:tcPr>
            <w:tcW w:w="3120" w:type="dxa"/>
          </w:tcPr>
          <w:p w:rsidR="00BD1614" w:rsidRPr="00D97648" w:rsidRDefault="00BD1614" w:rsidP="001D13A1">
            <w:pPr>
              <w:spacing w:before="0"/>
              <w:rPr>
                <w:rFonts w:cstheme="minorHAnsi"/>
              </w:rPr>
            </w:pPr>
            <w:bookmarkStart w:id="2" w:name="ditulogo"/>
            <w:bookmarkEnd w:id="2"/>
            <w:r w:rsidRPr="00D97648">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D97648" w:rsidTr="006A046E">
        <w:trPr>
          <w:cantSplit/>
        </w:trPr>
        <w:tc>
          <w:tcPr>
            <w:tcW w:w="6911" w:type="dxa"/>
            <w:tcBorders>
              <w:bottom w:val="single" w:sz="12" w:space="0" w:color="auto"/>
            </w:tcBorders>
          </w:tcPr>
          <w:p w:rsidR="00BD1614" w:rsidRPr="00D97648" w:rsidRDefault="00BD1614" w:rsidP="001D13A1">
            <w:pPr>
              <w:spacing w:before="0" w:after="48"/>
              <w:rPr>
                <w:rFonts w:cstheme="minorHAnsi"/>
                <w:b/>
                <w:smallCaps/>
                <w:szCs w:val="24"/>
              </w:rPr>
            </w:pPr>
            <w:bookmarkStart w:id="3" w:name="dhead"/>
          </w:p>
        </w:tc>
        <w:tc>
          <w:tcPr>
            <w:tcW w:w="3120" w:type="dxa"/>
            <w:tcBorders>
              <w:bottom w:val="single" w:sz="12" w:space="0" w:color="auto"/>
            </w:tcBorders>
          </w:tcPr>
          <w:p w:rsidR="00BD1614" w:rsidRPr="00D97648" w:rsidRDefault="00BD1614" w:rsidP="001D13A1">
            <w:pPr>
              <w:spacing w:before="0" w:after="48"/>
              <w:rPr>
                <w:rFonts w:cstheme="minorHAnsi"/>
                <w:b/>
                <w:smallCaps/>
                <w:szCs w:val="24"/>
              </w:rPr>
            </w:pPr>
          </w:p>
        </w:tc>
      </w:tr>
      <w:tr w:rsidR="00BD1614" w:rsidRPr="00D97648" w:rsidTr="006A046E">
        <w:trPr>
          <w:cantSplit/>
        </w:trPr>
        <w:tc>
          <w:tcPr>
            <w:tcW w:w="6911" w:type="dxa"/>
            <w:tcBorders>
              <w:top w:val="single" w:sz="12" w:space="0" w:color="auto"/>
            </w:tcBorders>
          </w:tcPr>
          <w:p w:rsidR="00BD1614" w:rsidRPr="00D97648" w:rsidRDefault="00BD1614" w:rsidP="001D13A1">
            <w:pPr>
              <w:spacing w:before="0"/>
              <w:rPr>
                <w:rFonts w:cstheme="minorHAnsi"/>
                <w:b/>
                <w:smallCaps/>
                <w:szCs w:val="24"/>
              </w:rPr>
            </w:pPr>
          </w:p>
        </w:tc>
        <w:tc>
          <w:tcPr>
            <w:tcW w:w="3120" w:type="dxa"/>
            <w:tcBorders>
              <w:top w:val="single" w:sz="12" w:space="0" w:color="auto"/>
            </w:tcBorders>
          </w:tcPr>
          <w:p w:rsidR="00BD1614" w:rsidRPr="00D97648" w:rsidRDefault="00BD1614" w:rsidP="001D13A1">
            <w:pPr>
              <w:spacing w:before="0"/>
              <w:rPr>
                <w:rFonts w:cstheme="minorHAnsi"/>
                <w:szCs w:val="24"/>
              </w:rPr>
            </w:pPr>
          </w:p>
        </w:tc>
      </w:tr>
      <w:tr w:rsidR="00BD1614" w:rsidRPr="00D97648" w:rsidTr="006A046E">
        <w:trPr>
          <w:cantSplit/>
        </w:trPr>
        <w:tc>
          <w:tcPr>
            <w:tcW w:w="6911" w:type="dxa"/>
          </w:tcPr>
          <w:p w:rsidR="00BD1614" w:rsidRPr="00D97648" w:rsidRDefault="00417658" w:rsidP="001D13A1">
            <w:pPr>
              <w:pStyle w:val="Committee"/>
              <w:framePr w:hSpace="0" w:wrap="auto" w:hAnchor="text" w:yAlign="inline"/>
              <w:spacing w:after="0" w:line="240" w:lineRule="auto"/>
              <w:rPr>
                <w:lang w:val="fr-FR"/>
              </w:rPr>
            </w:pPr>
            <w:r w:rsidRPr="00D97648">
              <w:rPr>
                <w:lang w:val="fr-FR"/>
              </w:rPr>
              <w:t>SÉANCE PLÉNIÈRE</w:t>
            </w:r>
          </w:p>
        </w:tc>
        <w:tc>
          <w:tcPr>
            <w:tcW w:w="3120" w:type="dxa"/>
          </w:tcPr>
          <w:p w:rsidR="00BD1614" w:rsidRPr="00D97648" w:rsidRDefault="004019C5" w:rsidP="001D13A1">
            <w:pPr>
              <w:spacing w:before="0"/>
              <w:rPr>
                <w:rFonts w:cstheme="minorHAnsi"/>
                <w:szCs w:val="24"/>
              </w:rPr>
            </w:pPr>
            <w:r w:rsidRPr="00D97648">
              <w:rPr>
                <w:rFonts w:cstheme="minorHAnsi"/>
                <w:b/>
                <w:szCs w:val="24"/>
              </w:rPr>
              <w:t>Document 8</w:t>
            </w:r>
            <w:r w:rsidR="00417658" w:rsidRPr="00D97648">
              <w:rPr>
                <w:rFonts w:cstheme="minorHAnsi"/>
                <w:b/>
                <w:szCs w:val="24"/>
              </w:rPr>
              <w:t>-F</w:t>
            </w:r>
          </w:p>
        </w:tc>
      </w:tr>
      <w:tr w:rsidR="00BD1614" w:rsidRPr="00D97648" w:rsidTr="006A046E">
        <w:trPr>
          <w:cantSplit/>
        </w:trPr>
        <w:tc>
          <w:tcPr>
            <w:tcW w:w="6911" w:type="dxa"/>
          </w:tcPr>
          <w:p w:rsidR="00BD1614" w:rsidRPr="00D97648" w:rsidRDefault="00BD1614" w:rsidP="001D13A1">
            <w:pPr>
              <w:spacing w:before="0"/>
              <w:rPr>
                <w:rFonts w:cstheme="minorHAnsi"/>
                <w:b/>
                <w:szCs w:val="24"/>
              </w:rPr>
            </w:pPr>
          </w:p>
        </w:tc>
        <w:tc>
          <w:tcPr>
            <w:tcW w:w="3120" w:type="dxa"/>
          </w:tcPr>
          <w:p w:rsidR="00BD1614" w:rsidRPr="00D97648" w:rsidRDefault="004019C5" w:rsidP="001D13A1">
            <w:pPr>
              <w:spacing w:before="0"/>
              <w:rPr>
                <w:rFonts w:cstheme="minorHAnsi"/>
                <w:b/>
                <w:szCs w:val="24"/>
              </w:rPr>
            </w:pPr>
            <w:r w:rsidRPr="00D97648">
              <w:rPr>
                <w:rFonts w:cstheme="minorHAnsi"/>
                <w:b/>
                <w:szCs w:val="24"/>
              </w:rPr>
              <w:t>20</w:t>
            </w:r>
            <w:r w:rsidR="00417658" w:rsidRPr="00D97648">
              <w:rPr>
                <w:rFonts w:cstheme="minorHAnsi"/>
                <w:b/>
                <w:szCs w:val="24"/>
              </w:rPr>
              <w:t xml:space="preserve"> novembre 2017</w:t>
            </w:r>
          </w:p>
        </w:tc>
      </w:tr>
      <w:tr w:rsidR="00BD1614" w:rsidRPr="00D97648" w:rsidTr="006A046E">
        <w:trPr>
          <w:cantSplit/>
        </w:trPr>
        <w:tc>
          <w:tcPr>
            <w:tcW w:w="6911" w:type="dxa"/>
          </w:tcPr>
          <w:p w:rsidR="00BD1614" w:rsidRPr="00D97648" w:rsidRDefault="00BD1614" w:rsidP="001D13A1">
            <w:pPr>
              <w:spacing w:before="0"/>
              <w:rPr>
                <w:rFonts w:cstheme="minorHAnsi"/>
                <w:b/>
                <w:smallCaps/>
                <w:szCs w:val="24"/>
              </w:rPr>
            </w:pPr>
          </w:p>
        </w:tc>
        <w:tc>
          <w:tcPr>
            <w:tcW w:w="3120" w:type="dxa"/>
          </w:tcPr>
          <w:p w:rsidR="00BD1614" w:rsidRPr="00D97648" w:rsidRDefault="00417658" w:rsidP="001D13A1">
            <w:pPr>
              <w:spacing w:before="0"/>
              <w:rPr>
                <w:rFonts w:cstheme="minorHAnsi"/>
                <w:b/>
                <w:szCs w:val="24"/>
              </w:rPr>
            </w:pPr>
            <w:r w:rsidRPr="00D97648">
              <w:rPr>
                <w:rFonts w:cstheme="minorHAnsi"/>
                <w:b/>
                <w:szCs w:val="24"/>
              </w:rPr>
              <w:t>Original: anglais</w:t>
            </w:r>
          </w:p>
        </w:tc>
      </w:tr>
      <w:tr w:rsidR="00BD1614" w:rsidRPr="00D97648" w:rsidTr="006A046E">
        <w:trPr>
          <w:cantSplit/>
        </w:trPr>
        <w:tc>
          <w:tcPr>
            <w:tcW w:w="10031" w:type="dxa"/>
            <w:gridSpan w:val="2"/>
          </w:tcPr>
          <w:p w:rsidR="00BD1614" w:rsidRPr="00D97648" w:rsidRDefault="00BD1614" w:rsidP="001D13A1">
            <w:pPr>
              <w:spacing w:before="0"/>
              <w:rPr>
                <w:rFonts w:cstheme="minorHAnsi"/>
                <w:b/>
                <w:szCs w:val="24"/>
              </w:rPr>
            </w:pPr>
          </w:p>
        </w:tc>
      </w:tr>
      <w:tr w:rsidR="00BD1614" w:rsidRPr="00D97648" w:rsidTr="006A046E">
        <w:trPr>
          <w:cantSplit/>
        </w:trPr>
        <w:tc>
          <w:tcPr>
            <w:tcW w:w="10031" w:type="dxa"/>
            <w:gridSpan w:val="2"/>
          </w:tcPr>
          <w:p w:rsidR="00BD1614" w:rsidRPr="00D97648" w:rsidRDefault="004019C5" w:rsidP="001D13A1">
            <w:pPr>
              <w:pStyle w:val="Source"/>
            </w:pPr>
            <w:bookmarkStart w:id="4" w:name="dsource" w:colFirst="0" w:colLast="0"/>
            <w:bookmarkEnd w:id="3"/>
            <w:r w:rsidRPr="00D97648">
              <w:t>Note du Secrétaire général</w:t>
            </w:r>
          </w:p>
        </w:tc>
      </w:tr>
      <w:tr w:rsidR="00BD1614" w:rsidRPr="00D97648" w:rsidTr="006A046E">
        <w:trPr>
          <w:cantSplit/>
        </w:trPr>
        <w:tc>
          <w:tcPr>
            <w:tcW w:w="10031" w:type="dxa"/>
            <w:gridSpan w:val="2"/>
          </w:tcPr>
          <w:p w:rsidR="00BD1614" w:rsidRPr="00D97648" w:rsidRDefault="004019C5" w:rsidP="001D13A1">
            <w:pPr>
              <w:pStyle w:val="Title1"/>
            </w:pPr>
            <w:bookmarkStart w:id="5" w:name="dtitle1" w:colFirst="0" w:colLast="0"/>
            <w:bookmarkEnd w:id="4"/>
            <w:r w:rsidRPr="00D97648">
              <w:t xml:space="preserve">CANDIDATURE AU POSTE DE MEMBRE DU COMITÉ </w:t>
            </w:r>
            <w:r w:rsidRPr="00D97648">
              <w:br/>
              <w:t>DU RÈGLEMENT DES RADIOCOMMUNICATIONS (RRB)</w:t>
            </w:r>
          </w:p>
        </w:tc>
      </w:tr>
      <w:tr w:rsidR="00BD1614" w:rsidRPr="00D97648" w:rsidTr="006A046E">
        <w:trPr>
          <w:cantSplit/>
        </w:trPr>
        <w:tc>
          <w:tcPr>
            <w:tcW w:w="10031" w:type="dxa"/>
            <w:gridSpan w:val="2"/>
          </w:tcPr>
          <w:p w:rsidR="00BD1614" w:rsidRPr="00D97648" w:rsidRDefault="00BD1614" w:rsidP="001D13A1">
            <w:pPr>
              <w:pStyle w:val="Agendaitem"/>
              <w:rPr>
                <w:lang w:val="fr-FR"/>
              </w:rPr>
            </w:pPr>
            <w:bookmarkStart w:id="6" w:name="dtitle3" w:colFirst="0" w:colLast="0"/>
            <w:bookmarkEnd w:id="5"/>
          </w:p>
        </w:tc>
      </w:tr>
    </w:tbl>
    <w:bookmarkEnd w:id="6"/>
    <w:p w:rsidR="004019C5" w:rsidRPr="00D97648" w:rsidRDefault="004019C5" w:rsidP="001D13A1">
      <w:pPr>
        <w:spacing w:before="240" w:after="120"/>
      </w:pPr>
      <w:r w:rsidRPr="00D97648">
        <w:t>En complément des informations données dans le Document 3, j'ai l'honneur de transmettre à la Conférence, en annexe, la candidature de:</w:t>
      </w:r>
    </w:p>
    <w:p w:rsidR="004019C5" w:rsidRPr="00D97648" w:rsidRDefault="004019C5" w:rsidP="009D37F0">
      <w:pPr>
        <w:spacing w:before="240"/>
        <w:jc w:val="center"/>
        <w:rPr>
          <w:b/>
          <w:bCs/>
        </w:rPr>
      </w:pPr>
      <w:r w:rsidRPr="00D97648">
        <w:rPr>
          <w:b/>
          <w:bCs/>
        </w:rPr>
        <w:t>M. Doan Quang H</w:t>
      </w:r>
      <w:r w:rsidR="00F61871" w:rsidRPr="00D97648">
        <w:rPr>
          <w:b/>
          <w:bCs/>
        </w:rPr>
        <w:t>oan</w:t>
      </w:r>
      <w:r w:rsidRPr="00D97648">
        <w:rPr>
          <w:b/>
          <w:bCs/>
        </w:rPr>
        <w:t xml:space="preserve"> (République socialiste du Viet Nam)</w:t>
      </w:r>
    </w:p>
    <w:p w:rsidR="004019C5" w:rsidRPr="00D97648" w:rsidRDefault="004019C5" w:rsidP="001D13A1">
      <w:pPr>
        <w:spacing w:before="240"/>
      </w:pPr>
      <w:r w:rsidRPr="00D97648">
        <w:t>au poste de membre du Comité du Règlement des radiocommunications.</w:t>
      </w:r>
    </w:p>
    <w:p w:rsidR="004019C5" w:rsidRPr="00D97648" w:rsidRDefault="004019C5" w:rsidP="009D37F0">
      <w:pPr>
        <w:tabs>
          <w:tab w:val="clear" w:pos="567"/>
          <w:tab w:val="clear" w:pos="1134"/>
          <w:tab w:val="clear" w:pos="1701"/>
          <w:tab w:val="clear" w:pos="2268"/>
          <w:tab w:val="clear" w:pos="2835"/>
          <w:tab w:val="center" w:pos="6804"/>
        </w:tabs>
        <w:spacing w:before="840"/>
        <w:rPr>
          <w:rFonts w:asciiTheme="minorHAnsi" w:hAnsiTheme="minorHAnsi" w:cstheme="minorHAnsi"/>
        </w:rPr>
      </w:pPr>
      <w:r w:rsidRPr="00D97648">
        <w:rPr>
          <w:rFonts w:asciiTheme="minorHAnsi" w:hAnsiTheme="minorHAnsi" w:cstheme="minorHAnsi"/>
        </w:rPr>
        <w:tab/>
        <w:t>Houlin ZHAO</w:t>
      </w:r>
      <w:r w:rsidRPr="00D97648">
        <w:rPr>
          <w:rFonts w:asciiTheme="minorHAnsi" w:hAnsiTheme="minorHAnsi" w:cstheme="minorHAnsi"/>
        </w:rPr>
        <w:br/>
      </w:r>
      <w:r w:rsidRPr="00D97648">
        <w:rPr>
          <w:rFonts w:asciiTheme="minorHAnsi" w:hAnsiTheme="minorHAnsi" w:cstheme="minorHAnsi"/>
        </w:rPr>
        <w:tab/>
        <w:t>Secrétaire général</w:t>
      </w:r>
    </w:p>
    <w:p w:rsidR="000D15FB" w:rsidRPr="00D97648" w:rsidRDefault="004019C5" w:rsidP="009D37F0">
      <w:pPr>
        <w:tabs>
          <w:tab w:val="center" w:pos="6804"/>
        </w:tabs>
        <w:spacing w:before="2880"/>
      </w:pPr>
      <w:r w:rsidRPr="00D97648">
        <w:rPr>
          <w:rFonts w:asciiTheme="minorHAnsi" w:hAnsiTheme="minorHAnsi" w:cstheme="minorHAnsi"/>
          <w:b/>
          <w:bCs/>
        </w:rPr>
        <w:t>Annexe</w:t>
      </w:r>
      <w:r w:rsidRPr="009D37F0">
        <w:rPr>
          <w:rFonts w:asciiTheme="minorHAnsi" w:hAnsiTheme="minorHAnsi" w:cstheme="minorHAnsi"/>
        </w:rPr>
        <w:t>:</w:t>
      </w:r>
      <w:r w:rsidRPr="00D97648">
        <w:rPr>
          <w:rFonts w:asciiTheme="minorHAnsi" w:hAnsiTheme="minorHAnsi" w:cstheme="minorHAnsi"/>
        </w:rPr>
        <w:t xml:space="preserve"> 1</w:t>
      </w:r>
    </w:p>
    <w:p w:rsidR="004019C5" w:rsidRPr="00D97648" w:rsidRDefault="004019C5" w:rsidP="001D13A1"/>
    <w:p w:rsidR="00BD1614" w:rsidRPr="00D97648" w:rsidRDefault="00BD1614" w:rsidP="001D13A1">
      <w:pPr>
        <w:tabs>
          <w:tab w:val="clear" w:pos="567"/>
          <w:tab w:val="clear" w:pos="1134"/>
          <w:tab w:val="clear" w:pos="1701"/>
          <w:tab w:val="clear" w:pos="2268"/>
          <w:tab w:val="clear" w:pos="2835"/>
        </w:tabs>
        <w:overflowPunct/>
        <w:autoSpaceDE/>
        <w:autoSpaceDN/>
        <w:adjustRightInd/>
        <w:spacing w:before="0"/>
        <w:textAlignment w:val="auto"/>
      </w:pPr>
      <w:r w:rsidRPr="00D97648">
        <w:br w:type="page"/>
      </w:r>
    </w:p>
    <w:p w:rsidR="00F61871" w:rsidRPr="00D97648" w:rsidRDefault="00F61871" w:rsidP="001D13A1">
      <w:pPr>
        <w:jc w:val="center"/>
      </w:pPr>
    </w:p>
    <w:p w:rsidR="00F61871" w:rsidRPr="00D97648" w:rsidRDefault="009D37F0" w:rsidP="009D37F0">
      <w:pPr>
        <w:pStyle w:val="Heading1"/>
        <w:spacing w:before="120"/>
        <w:jc w:val="center"/>
        <w:rPr>
          <w:u w:val="single"/>
        </w:rPr>
      </w:pPr>
      <w:r w:rsidRPr="00D97648">
        <w:t>MINISTÈRE DE L'INFORMATION ET DES COMMUNICATIONS</w:t>
      </w:r>
      <w:r w:rsidR="00F61871" w:rsidRPr="00D97648">
        <w:br/>
      </w:r>
      <w:r w:rsidR="00F61871" w:rsidRPr="00D97648">
        <w:rPr>
          <w:u w:val="single"/>
        </w:rPr>
        <w:t>République socialiste du Viet Nam</w:t>
      </w:r>
    </w:p>
    <w:p w:rsidR="00F61871" w:rsidRPr="00D97648" w:rsidRDefault="00F61871" w:rsidP="009D37F0">
      <w:pPr>
        <w:tabs>
          <w:tab w:val="clear" w:pos="567"/>
          <w:tab w:val="clear" w:pos="1134"/>
          <w:tab w:val="clear" w:pos="1701"/>
          <w:tab w:val="clear" w:pos="2268"/>
          <w:tab w:val="clear" w:pos="2835"/>
          <w:tab w:val="left" w:pos="6946"/>
        </w:tabs>
        <w:spacing w:before="360"/>
      </w:pPr>
      <w:r w:rsidRPr="00D97648">
        <w:rPr>
          <w:b/>
          <w:bCs/>
        </w:rPr>
        <w:t>Réf.</w:t>
      </w:r>
      <w:r w:rsidRPr="00D97648">
        <w:t>: 1777/HTQT</w:t>
      </w:r>
      <w:r w:rsidRPr="00D97648">
        <w:tab/>
      </w:r>
      <w:r w:rsidRPr="00D97648">
        <w:rPr>
          <w:b/>
          <w:bCs/>
        </w:rPr>
        <w:t>Date</w:t>
      </w:r>
      <w:r w:rsidRPr="00D97648">
        <w:t>: 17 novembre 2017</w:t>
      </w:r>
    </w:p>
    <w:p w:rsidR="00F61871" w:rsidRPr="00D97648" w:rsidRDefault="00F61871" w:rsidP="001D13A1">
      <w:pPr>
        <w:spacing w:before="360"/>
        <w:ind w:left="1701" w:hanging="1701"/>
      </w:pPr>
      <w:r w:rsidRPr="00D97648">
        <w:t>A l'attention de:</w:t>
      </w:r>
      <w:r w:rsidRPr="00D97648">
        <w:tab/>
      </w:r>
      <w:r w:rsidRPr="00D97648">
        <w:rPr>
          <w:b/>
          <w:bCs/>
        </w:rPr>
        <w:t>S. E. M. Houlin Zhao</w:t>
      </w:r>
      <w:r w:rsidRPr="00D97648">
        <w:br/>
        <w:t>Secrétaire général de l'Union internationale des télécommunications</w:t>
      </w:r>
    </w:p>
    <w:p w:rsidR="00F61871" w:rsidRPr="00D97648" w:rsidRDefault="00F61871" w:rsidP="009D37F0">
      <w:pPr>
        <w:spacing w:before="240"/>
        <w:ind w:left="1701" w:hanging="1701"/>
      </w:pPr>
      <w:r w:rsidRPr="00D97648">
        <w:t>Objet:</w:t>
      </w:r>
      <w:r w:rsidRPr="00D97648">
        <w:tab/>
      </w:r>
      <w:r w:rsidR="009D37F0">
        <w:tab/>
      </w:r>
      <w:r w:rsidRPr="00D97648">
        <w:rPr>
          <w:b/>
          <w:bCs/>
        </w:rPr>
        <w:t>Candidature au Comité du Règlement des radiocommunications pour la période 2019</w:t>
      </w:r>
      <w:r w:rsidRPr="00D97648">
        <w:rPr>
          <w:b/>
          <w:bCs/>
        </w:rPr>
        <w:noBreakHyphen/>
        <w:t>2022</w:t>
      </w:r>
    </w:p>
    <w:p w:rsidR="00F61871" w:rsidRPr="00D97648" w:rsidRDefault="004D0B81" w:rsidP="009D37F0">
      <w:pPr>
        <w:spacing w:before="360"/>
        <w:rPr>
          <w:i/>
          <w:iCs/>
        </w:rPr>
      </w:pPr>
      <w:r w:rsidRPr="00D97648">
        <w:rPr>
          <w:i/>
          <w:iCs/>
        </w:rPr>
        <w:t>Monsieur le Secrétaire général</w:t>
      </w:r>
      <w:r w:rsidR="00F61871" w:rsidRPr="00D97648">
        <w:rPr>
          <w:i/>
          <w:iCs/>
        </w:rPr>
        <w:t>,</w:t>
      </w:r>
    </w:p>
    <w:p w:rsidR="00F61871" w:rsidRPr="00D97648" w:rsidRDefault="00F61871" w:rsidP="009D37F0">
      <w:r w:rsidRPr="00D97648">
        <w:t>Le Ministère de l'information et des communications de la République socialiste du Viet Nam présente ses compliments au Secrétaire général de l'Union internationale des télécommunications et a l'honneur de</w:t>
      </w:r>
      <w:r w:rsidR="004D0B81" w:rsidRPr="00D97648">
        <w:t xml:space="preserve"> l'informer qu'en réponse à la Lettre circulaire de l'UIT N° </w:t>
      </w:r>
      <w:r w:rsidR="009D37F0">
        <w:t>CL-17/42 du </w:t>
      </w:r>
      <w:r w:rsidRPr="00D97648">
        <w:t>23 octobre</w:t>
      </w:r>
      <w:r w:rsidR="004D0B81" w:rsidRPr="00D97648">
        <w:t> 2017, le G</w:t>
      </w:r>
      <w:r w:rsidRPr="00D97648">
        <w:t>ouvernement de la République socialiste du Viet Nam a décidé de présenter la candidature de M. Doan Quang Hoan au poste de membre du Comité du Règlement des radiocommunications</w:t>
      </w:r>
      <w:r w:rsidR="004D0B81" w:rsidRPr="00D97648">
        <w:t xml:space="preserve"> (RRB) pour </w:t>
      </w:r>
      <w:r w:rsidR="009D37F0">
        <w:t>la r</w:t>
      </w:r>
      <w:r w:rsidRPr="00D97648">
        <w:t xml:space="preserve">égion Asie et Australasie (Région E) </w:t>
      </w:r>
      <w:r w:rsidR="004D0B81" w:rsidRPr="00D97648">
        <w:t>à l'occasion</w:t>
      </w:r>
      <w:r w:rsidRPr="00D97648">
        <w:t xml:space="preserve"> des élections qui se </w:t>
      </w:r>
      <w:r w:rsidR="004D0B81" w:rsidRPr="00D97648">
        <w:t>tiendront pendant</w:t>
      </w:r>
      <w:r w:rsidRPr="00D97648">
        <w:t xml:space="preserve"> la Conférence de plénipotentiaires de l'UIT </w:t>
      </w:r>
      <w:r w:rsidR="004D0B81" w:rsidRPr="00D97648">
        <w:t>organisée à Dubaï (</w:t>
      </w:r>
      <w:r w:rsidRPr="00D97648">
        <w:t>Emirats arabes unis</w:t>
      </w:r>
      <w:r w:rsidR="004D0B81" w:rsidRPr="00D97648">
        <w:t>)</w:t>
      </w:r>
      <w:r w:rsidRPr="00D97648">
        <w:t xml:space="preserve"> du 29 octobre au 16 novembre 2018.</w:t>
      </w:r>
    </w:p>
    <w:p w:rsidR="00F61871" w:rsidRPr="00D97648" w:rsidRDefault="00F61871" w:rsidP="001D13A1">
      <w:r w:rsidRPr="00D97648">
        <w:t xml:space="preserve">M. Hoan </w:t>
      </w:r>
      <w:r w:rsidR="004D0B81" w:rsidRPr="00D97648">
        <w:t>dispose de</w:t>
      </w:r>
      <w:r w:rsidRPr="00D97648">
        <w:t xml:space="preserve"> compétences </w:t>
      </w:r>
      <w:r w:rsidR="004D0B81" w:rsidRPr="00D97648">
        <w:t xml:space="preserve">techniques solides </w:t>
      </w:r>
      <w:r w:rsidRPr="00D97648">
        <w:t>ainsi que</w:t>
      </w:r>
      <w:r w:rsidR="004D0B81" w:rsidRPr="00D97648">
        <w:t xml:space="preserve"> d'une</w:t>
      </w:r>
      <w:r w:rsidRPr="00D97648">
        <w:t xml:space="preserve"> grande expérience dans les domaines de la réglementation des radiocommunications et de la gestion du spectre. Après son élection </w:t>
      </w:r>
      <w:r w:rsidR="004D0B81" w:rsidRPr="00D97648">
        <w:t>au poste</w:t>
      </w:r>
      <w:r w:rsidRPr="00D97648">
        <w:t xml:space="preserve"> de membre du Comité du Règlement des radiocommunications lors de la Conférence de plénipotentiaires </w:t>
      </w:r>
      <w:r w:rsidR="004D0B81" w:rsidRPr="00D97648">
        <w:t>de l'UIT tenue en</w:t>
      </w:r>
      <w:r w:rsidRPr="00D97648">
        <w:t xml:space="preserve"> 2014, M. Hoan s'est appliqué à </w:t>
      </w:r>
      <w:r w:rsidR="004D0B81" w:rsidRPr="00D97648">
        <w:t>mener à bien</w:t>
      </w:r>
      <w:r w:rsidRPr="00D97648">
        <w:t xml:space="preserve"> les tâches confiées par le Comité et a su faire face de façon juste, transparente et indépendante à des problèmes délicats. Ses connaissances et sa </w:t>
      </w:r>
      <w:r w:rsidR="004D0B81" w:rsidRPr="00D97648">
        <w:t>participation</w:t>
      </w:r>
      <w:r w:rsidRPr="00D97648">
        <w:t xml:space="preserve"> active </w:t>
      </w:r>
      <w:r w:rsidR="004D0B81" w:rsidRPr="00D97648">
        <w:t xml:space="preserve">sont reconnues par </w:t>
      </w:r>
      <w:r w:rsidRPr="00D97648">
        <w:t xml:space="preserve">la communauté internationale des radiocommunications, notamment </w:t>
      </w:r>
      <w:r w:rsidR="004D0B81" w:rsidRPr="00D97648">
        <w:t>par</w:t>
      </w:r>
      <w:r w:rsidRPr="00D97648">
        <w:t xml:space="preserve"> l'UIT, l'APT et l'ASEAN. Le curriculum vitae de M. Hoan est joint au présent courrier pour votre aimable référence.</w:t>
      </w:r>
    </w:p>
    <w:p w:rsidR="00F61871" w:rsidRPr="00D97648" w:rsidRDefault="004D0B81" w:rsidP="001D13A1">
      <w:r w:rsidRPr="00D97648">
        <w:t xml:space="preserve">Je suis convaincu que, compte tenu de son </w:t>
      </w:r>
      <w:r w:rsidR="00F61871" w:rsidRPr="00D97648">
        <w:t>expérience et de</w:t>
      </w:r>
      <w:r w:rsidRPr="00D97648">
        <w:t xml:space="preserve"> ses compétences</w:t>
      </w:r>
      <w:r w:rsidR="00F61871" w:rsidRPr="00D97648">
        <w:t xml:space="preserve">, </w:t>
      </w:r>
      <w:r w:rsidRPr="00D97648">
        <w:t>M. Doan Quang Hoan</w:t>
      </w:r>
      <w:r w:rsidR="00F61871" w:rsidRPr="00D97648">
        <w:t xml:space="preserve"> </w:t>
      </w:r>
      <w:r w:rsidRPr="00D97648">
        <w:t xml:space="preserve">apportera une contribution positive et constructive </w:t>
      </w:r>
      <w:r w:rsidR="00F61871" w:rsidRPr="00D97648">
        <w:t>aux travaux du Comité du Règlement des radiocommunications.</w:t>
      </w:r>
    </w:p>
    <w:p w:rsidR="00F61871" w:rsidRPr="00D97648" w:rsidRDefault="00F61871" w:rsidP="001D13A1">
      <w:r w:rsidRPr="00D97648">
        <w:t>Au nom du Gouvernement de la République socialiste du Viet Nam, permettez-moi également de saisir cette occasion pour vous exprimer ma gratitude et vous renouveler, M</w:t>
      </w:r>
      <w:r w:rsidR="004D0B81" w:rsidRPr="00D97648">
        <w:t>onsieur</w:t>
      </w:r>
      <w:r w:rsidRPr="00D97648">
        <w:t> le Secrétaire général, l'expression de ma très haute considération.</w:t>
      </w:r>
    </w:p>
    <w:p w:rsidR="00F61871" w:rsidRDefault="00F61871" w:rsidP="009D37F0">
      <w:pPr>
        <w:spacing w:before="600"/>
        <w:rPr>
          <w:b/>
          <w:bCs/>
        </w:rPr>
      </w:pPr>
      <w:r w:rsidRPr="00D97648">
        <w:rPr>
          <w:b/>
          <w:bCs/>
        </w:rPr>
        <w:t>Tr</w:t>
      </w:r>
      <w:r w:rsidR="009D37F0">
        <w:rPr>
          <w:b/>
          <w:bCs/>
        </w:rPr>
        <w:t>u</w:t>
      </w:r>
      <w:r w:rsidRPr="00D97648">
        <w:rPr>
          <w:b/>
          <w:bCs/>
        </w:rPr>
        <w:t>ong Minh Tuan</w:t>
      </w:r>
      <w:r w:rsidR="004D0B81" w:rsidRPr="00D97648">
        <w:rPr>
          <w:b/>
          <w:bCs/>
        </w:rPr>
        <w:br/>
      </w:r>
      <w:r w:rsidRPr="00D97648">
        <w:rPr>
          <w:b/>
          <w:bCs/>
        </w:rPr>
        <w:t>Ministre</w:t>
      </w:r>
    </w:p>
    <w:p w:rsidR="009D37F0" w:rsidRPr="00D97648" w:rsidRDefault="009D37F0" w:rsidP="009D37F0">
      <w:pPr>
        <w:spacing w:before="240"/>
        <w:rPr>
          <w:b/>
          <w:bCs/>
        </w:rPr>
      </w:pPr>
      <w:r>
        <w:rPr>
          <w:b/>
          <w:bCs/>
        </w:rPr>
        <w:t>________________________________________________________________________________</w:t>
      </w:r>
    </w:p>
    <w:p w:rsidR="004D0B81" w:rsidRPr="009D37F0" w:rsidRDefault="00F61871" w:rsidP="009D37F0">
      <w:pPr>
        <w:spacing w:before="60"/>
        <w:jc w:val="center"/>
        <w:rPr>
          <w:b/>
          <w:bCs/>
          <w:sz w:val="18"/>
          <w:szCs w:val="18"/>
        </w:rPr>
      </w:pPr>
      <w:r w:rsidRPr="009D37F0">
        <w:rPr>
          <w:b/>
          <w:bCs/>
          <w:sz w:val="18"/>
          <w:szCs w:val="18"/>
        </w:rPr>
        <w:t>18 Nguyen Du Str., 10000 Ha Noi, Viet Nam</w:t>
      </w:r>
    </w:p>
    <w:p w:rsidR="00BD1614" w:rsidRPr="009D37F0" w:rsidRDefault="00F61871" w:rsidP="001D13A1">
      <w:pPr>
        <w:tabs>
          <w:tab w:val="clear" w:pos="1701"/>
          <w:tab w:val="clear" w:pos="2268"/>
          <w:tab w:val="left" w:pos="2552"/>
        </w:tabs>
        <w:spacing w:before="0"/>
        <w:rPr>
          <w:sz w:val="18"/>
          <w:szCs w:val="18"/>
        </w:rPr>
      </w:pPr>
      <w:r w:rsidRPr="009D37F0">
        <w:rPr>
          <w:sz w:val="18"/>
          <w:szCs w:val="18"/>
        </w:rPr>
        <w:t>Téléphone: (+84 4) 3943 0204</w:t>
      </w:r>
      <w:r w:rsidR="004D0B81" w:rsidRPr="009D37F0">
        <w:rPr>
          <w:sz w:val="18"/>
          <w:szCs w:val="18"/>
        </w:rPr>
        <w:tab/>
      </w:r>
      <w:r w:rsidRPr="009D37F0">
        <w:rPr>
          <w:sz w:val="18"/>
          <w:szCs w:val="18"/>
        </w:rPr>
        <w:t>Télécopie: (+84 4) 3822 6590</w:t>
      </w:r>
      <w:r w:rsidR="004D0B81" w:rsidRPr="009D37F0">
        <w:rPr>
          <w:sz w:val="18"/>
          <w:szCs w:val="18"/>
        </w:rPr>
        <w:tab/>
      </w:r>
      <w:r w:rsidRPr="009D37F0">
        <w:rPr>
          <w:sz w:val="18"/>
          <w:szCs w:val="18"/>
        </w:rPr>
        <w:t xml:space="preserve">Courriel: </w:t>
      </w:r>
      <w:hyperlink r:id="rId8" w:history="1">
        <w:r w:rsidRPr="009D37F0">
          <w:rPr>
            <w:rStyle w:val="Hyperlink"/>
            <w:sz w:val="18"/>
            <w:szCs w:val="18"/>
          </w:rPr>
          <w:t>dic@mic.gov.vn</w:t>
        </w:r>
      </w:hyperlink>
      <w:r w:rsidR="004D0B81" w:rsidRPr="009D37F0">
        <w:rPr>
          <w:sz w:val="18"/>
          <w:szCs w:val="18"/>
        </w:rPr>
        <w:tab/>
      </w:r>
      <w:r w:rsidRPr="009D37F0">
        <w:rPr>
          <w:sz w:val="18"/>
          <w:szCs w:val="18"/>
        </w:rPr>
        <w:t xml:space="preserve">Site web: </w:t>
      </w:r>
      <w:hyperlink r:id="rId9" w:history="1">
        <w:r w:rsidR="00A1550F" w:rsidRPr="009D37F0">
          <w:rPr>
            <w:rStyle w:val="Hyperlink"/>
            <w:sz w:val="18"/>
            <w:szCs w:val="18"/>
          </w:rPr>
          <w:t>www.mic.gov.vn</w:t>
        </w:r>
      </w:hyperlink>
      <w:r w:rsidR="00A1550F" w:rsidRPr="009D37F0">
        <w:rPr>
          <w:sz w:val="18"/>
          <w:szCs w:val="18"/>
        </w:rPr>
        <w:t xml:space="preserve"> </w:t>
      </w:r>
    </w:p>
    <w:p w:rsidR="001D3662" w:rsidRDefault="001D366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8"/>
          <w:szCs w:val="28"/>
        </w:rPr>
      </w:pPr>
      <w:r>
        <w:rPr>
          <w:rFonts w:asciiTheme="minorHAnsi" w:hAnsiTheme="minorHAnsi" w:cstheme="minorHAnsi"/>
          <w:b/>
          <w:bCs/>
          <w:sz w:val="28"/>
          <w:szCs w:val="28"/>
        </w:rPr>
        <w:br w:type="page"/>
      </w:r>
    </w:p>
    <w:p w:rsidR="00815C66" w:rsidRPr="00815C66" w:rsidRDefault="00815C66" w:rsidP="001D13A1">
      <w:pPr>
        <w:spacing w:after="120"/>
        <w:jc w:val="center"/>
        <w:rPr>
          <w:rFonts w:asciiTheme="minorHAnsi" w:hAnsiTheme="minorHAnsi" w:cstheme="minorHAnsi"/>
          <w:b/>
          <w:bCs/>
          <w:sz w:val="28"/>
          <w:szCs w:val="28"/>
        </w:rPr>
      </w:pPr>
      <w:r w:rsidRPr="00815C66">
        <w:rPr>
          <w:rFonts w:asciiTheme="minorHAnsi" w:hAnsiTheme="minorHAnsi" w:cstheme="minorHAnsi"/>
          <w:b/>
          <w:bCs/>
          <w:sz w:val="28"/>
          <w:szCs w:val="28"/>
        </w:rPr>
        <w:t>CURRICULUM VITAE</w:t>
      </w:r>
    </w:p>
    <w:p w:rsidR="00815C66" w:rsidRPr="00815C66" w:rsidRDefault="00815C66" w:rsidP="001D13A1">
      <w:pPr>
        <w:spacing w:before="60" w:after="60"/>
        <w:jc w:val="center"/>
        <w:rPr>
          <w:rFonts w:asciiTheme="minorHAnsi" w:hAnsiTheme="minorHAnsi" w:cstheme="minorHAnsi"/>
          <w:b/>
          <w:sz w:val="28"/>
          <w:szCs w:val="28"/>
        </w:rPr>
      </w:pPr>
      <w:r w:rsidRPr="00815C66">
        <w:rPr>
          <w:rFonts w:asciiTheme="minorHAnsi" w:hAnsiTheme="minorHAnsi" w:cstheme="minorHAnsi"/>
          <w:sz w:val="28"/>
          <w:szCs w:val="28"/>
        </w:rPr>
        <w:t>de</w:t>
      </w:r>
    </w:p>
    <w:p w:rsidR="00815C66" w:rsidRPr="00815C66" w:rsidRDefault="00815C66" w:rsidP="001D13A1">
      <w:pPr>
        <w:spacing w:after="120"/>
        <w:jc w:val="center"/>
        <w:rPr>
          <w:rFonts w:asciiTheme="minorHAnsi" w:hAnsiTheme="minorHAnsi" w:cstheme="minorHAnsi"/>
          <w:b/>
          <w:color w:val="0070C0"/>
          <w:sz w:val="28"/>
          <w:szCs w:val="28"/>
        </w:rPr>
      </w:pPr>
      <w:r w:rsidRPr="00815C66">
        <w:rPr>
          <w:rFonts w:asciiTheme="minorHAnsi" w:hAnsiTheme="minorHAnsi" w:cstheme="minorHAnsi"/>
          <w:b/>
          <w:color w:val="0070C0"/>
          <w:sz w:val="28"/>
          <w:szCs w:val="28"/>
        </w:rPr>
        <w:t xml:space="preserve">M. </w:t>
      </w:r>
      <w:r w:rsidR="009D37F0" w:rsidRPr="00815C66">
        <w:rPr>
          <w:rFonts w:asciiTheme="minorHAnsi" w:hAnsiTheme="minorHAnsi" w:cstheme="minorHAnsi"/>
          <w:b/>
          <w:color w:val="0070C0"/>
          <w:sz w:val="28"/>
          <w:szCs w:val="28"/>
        </w:rPr>
        <w:t>DOAN QUANG HOAN</w:t>
      </w:r>
    </w:p>
    <w:p w:rsidR="00815C66" w:rsidRPr="00815C66" w:rsidRDefault="00815C66" w:rsidP="008A1FCD">
      <w:pPr>
        <w:tabs>
          <w:tab w:val="clear" w:pos="567"/>
          <w:tab w:val="clear" w:pos="1134"/>
          <w:tab w:val="clear" w:pos="1701"/>
          <w:tab w:val="clear" w:pos="2268"/>
          <w:tab w:val="clear" w:pos="2835"/>
          <w:tab w:val="left" w:pos="3544"/>
        </w:tabs>
        <w:spacing w:before="480" w:after="120"/>
        <w:jc w:val="center"/>
        <w:rPr>
          <w:rFonts w:asciiTheme="minorHAnsi" w:hAnsiTheme="minorHAnsi" w:cstheme="minorHAnsi"/>
          <w:b/>
          <w:bCs/>
          <w:szCs w:val="24"/>
        </w:rPr>
      </w:pPr>
      <w:r w:rsidRPr="00815C66">
        <w:rPr>
          <w:rFonts w:asciiTheme="minorHAnsi" w:hAnsiTheme="minorHAnsi" w:cstheme="minorHAnsi"/>
          <w:b/>
          <w:bCs/>
          <w:color w:val="000000"/>
          <w:szCs w:val="24"/>
        </w:rPr>
        <w:t>RENSEIGNEMENTS PERSONNELS</w:t>
      </w:r>
    </w:p>
    <w:p w:rsidR="00815C66" w:rsidRPr="00815C66" w:rsidRDefault="00815C66" w:rsidP="001D13A1">
      <w:pPr>
        <w:spacing w:before="0"/>
        <w:rPr>
          <w:rFonts w:asciiTheme="minorHAnsi" w:hAnsiTheme="minorHAnsi" w:cstheme="minorHAnsi"/>
          <w:b/>
          <w:szCs w:val="24"/>
        </w:rPr>
      </w:pPr>
    </w:p>
    <w:p w:rsidR="00815C66" w:rsidRPr="00815C66" w:rsidRDefault="00815C66"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sidRPr="00815C66">
        <w:rPr>
          <w:noProof/>
          <w:lang w:val="en-US" w:eastAsia="zh-CN"/>
        </w:rPr>
        <w:drawing>
          <wp:anchor distT="0" distB="0" distL="114300" distR="114300" simplePos="0" relativeHeight="251659264" behindDoc="0" locked="0" layoutInCell="1" allowOverlap="1" wp14:anchorId="3BD64E09" wp14:editId="277C7DCC">
            <wp:simplePos x="0" y="0"/>
            <wp:positionH relativeFrom="column">
              <wp:posOffset>11430</wp:posOffset>
            </wp:positionH>
            <wp:positionV relativeFrom="paragraph">
              <wp:posOffset>53975</wp:posOffset>
            </wp:positionV>
            <wp:extent cx="1962150" cy="2114550"/>
            <wp:effectExtent l="0" t="0" r="0" b="0"/>
            <wp:wrapSquare wrapText="bothSides"/>
            <wp:docPr id="6" name="Picture 6" descr="Image result for DOAN QUANG H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45824" name="Picture 1" descr="Image result for DOAN QUANG HOAN"/>
                    <pic:cNvPicPr>
                      <a:picLocks noChangeAspect="1" noChangeArrowheads="1"/>
                    </pic:cNvPicPr>
                  </pic:nvPicPr>
                  <pic:blipFill>
                    <a:blip r:embed="rId10">
                      <a:extLst>
                        <a:ext uri="{28A0092B-C50C-407E-A947-70E740481C1C}">
                          <a14:useLocalDpi xmlns:a14="http://schemas.microsoft.com/office/drawing/2010/main" val="0"/>
                        </a:ext>
                      </a:extLst>
                    </a:blip>
                    <a:srcRect l="3153" r="4055"/>
                    <a:stretch>
                      <a:fillRect/>
                    </a:stretch>
                  </pic:blipFill>
                  <pic:spPr bwMode="auto">
                    <a:xfrm>
                      <a:off x="0" y="0"/>
                      <a:ext cx="1962150" cy="2114550"/>
                    </a:xfrm>
                    <a:prstGeom prst="rect">
                      <a:avLst/>
                    </a:prstGeom>
                    <a:noFill/>
                    <a:ln>
                      <a:noFill/>
                    </a:ln>
                    <a:extLst>
                      <a:ext uri="{53640926-AAD7-44D8-BBD7-CCE9431645EC}">
                        <a14:shadowObscured xmlns:a14="http://schemas.microsoft.com/office/drawing/2010/main"/>
                      </a:ext>
                    </a:extLst>
                  </pic:spPr>
                </pic:pic>
              </a:graphicData>
            </a:graphic>
          </wp:anchor>
        </w:drawing>
      </w:r>
      <w:r w:rsidRPr="00815C66">
        <w:rPr>
          <w:rFonts w:asciiTheme="minorHAnsi" w:hAnsiTheme="minorHAnsi" w:cstheme="minorHAnsi"/>
          <w:szCs w:val="24"/>
        </w:rPr>
        <w:t xml:space="preserve">Nom: </w:t>
      </w:r>
      <w:r w:rsidRPr="00815C66">
        <w:rPr>
          <w:rFonts w:asciiTheme="minorHAnsi" w:hAnsiTheme="minorHAnsi" w:cstheme="minorHAnsi"/>
          <w:b/>
          <w:color w:val="000000"/>
          <w:szCs w:val="24"/>
        </w:rPr>
        <w:t>DOAN QUANG HOAN (M.)</w:t>
      </w:r>
    </w:p>
    <w:p w:rsidR="00815C66" w:rsidRPr="00815C66" w:rsidRDefault="008A1FCD" w:rsidP="00E2609A">
      <w:pPr>
        <w:tabs>
          <w:tab w:val="clear" w:pos="567"/>
          <w:tab w:val="clear" w:pos="1134"/>
          <w:tab w:val="clear" w:pos="1701"/>
          <w:tab w:val="clear" w:pos="2268"/>
          <w:tab w:val="clear" w:pos="2835"/>
          <w:tab w:val="left" w:pos="5670"/>
        </w:tabs>
        <w:spacing w:before="0"/>
        <w:ind w:left="3544"/>
        <w:jc w:val="both"/>
        <w:rPr>
          <w:rFonts w:asciiTheme="minorHAnsi" w:hAnsiTheme="minorHAnsi" w:cstheme="minorHAnsi"/>
          <w:szCs w:val="24"/>
        </w:rPr>
      </w:pPr>
      <w:r>
        <w:rPr>
          <w:rFonts w:asciiTheme="minorHAnsi" w:hAnsiTheme="minorHAnsi" w:cstheme="minorHAnsi"/>
          <w:szCs w:val="24"/>
        </w:rPr>
        <w:t>Date de naissance:</w:t>
      </w:r>
      <w:r w:rsidR="00815C66" w:rsidRPr="00815C66">
        <w:rPr>
          <w:rFonts w:asciiTheme="minorHAnsi" w:hAnsiTheme="minorHAnsi" w:cstheme="minorHAnsi"/>
          <w:szCs w:val="24"/>
        </w:rPr>
        <w:t xml:space="preserve"> 12 juillet 1958</w:t>
      </w:r>
    </w:p>
    <w:p w:rsidR="00815C66" w:rsidRPr="00815C66" w:rsidRDefault="00815C66"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sidRPr="00815C66">
        <w:rPr>
          <w:rFonts w:asciiTheme="minorHAnsi" w:hAnsiTheme="minorHAnsi" w:cstheme="minorHAnsi"/>
          <w:szCs w:val="24"/>
        </w:rPr>
        <w:t xml:space="preserve">Lieu de </w:t>
      </w:r>
      <w:r w:rsidR="008A1FCD">
        <w:rPr>
          <w:rFonts w:asciiTheme="minorHAnsi" w:hAnsiTheme="minorHAnsi" w:cstheme="minorHAnsi"/>
          <w:szCs w:val="24"/>
        </w:rPr>
        <w:t xml:space="preserve">naissance: </w:t>
      </w:r>
      <w:r w:rsidRPr="00815C66">
        <w:rPr>
          <w:rFonts w:asciiTheme="minorHAnsi" w:hAnsiTheme="minorHAnsi" w:cstheme="minorHAnsi"/>
          <w:szCs w:val="24"/>
        </w:rPr>
        <w:t>Ha Tinh – Viet Nam</w:t>
      </w:r>
    </w:p>
    <w:p w:rsidR="00815C66" w:rsidRPr="00815C66" w:rsidRDefault="008A1FCD"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Pr>
          <w:rFonts w:asciiTheme="minorHAnsi" w:hAnsiTheme="minorHAnsi" w:cstheme="minorHAnsi"/>
          <w:szCs w:val="24"/>
        </w:rPr>
        <w:t xml:space="preserve">Nationalité: </w:t>
      </w:r>
      <w:r w:rsidR="00815C66" w:rsidRPr="00815C66">
        <w:rPr>
          <w:rFonts w:asciiTheme="minorHAnsi" w:hAnsiTheme="minorHAnsi" w:cstheme="minorHAnsi"/>
          <w:szCs w:val="24"/>
        </w:rPr>
        <w:t>vietnamienne</w:t>
      </w:r>
    </w:p>
    <w:p w:rsidR="00815C66" w:rsidRPr="00815C66" w:rsidRDefault="008A1FCD" w:rsidP="00E2609A">
      <w:pPr>
        <w:tabs>
          <w:tab w:val="clear" w:pos="567"/>
          <w:tab w:val="clear" w:pos="1134"/>
          <w:tab w:val="clear" w:pos="1701"/>
          <w:tab w:val="clear" w:pos="2268"/>
          <w:tab w:val="clear" w:pos="2835"/>
          <w:tab w:val="left" w:pos="5670"/>
        </w:tabs>
        <w:spacing w:before="0"/>
        <w:ind w:left="3544" w:right="-426"/>
        <w:rPr>
          <w:rFonts w:asciiTheme="minorHAnsi" w:hAnsiTheme="minorHAnsi" w:cstheme="minorHAnsi"/>
          <w:szCs w:val="24"/>
        </w:rPr>
      </w:pPr>
      <w:r>
        <w:rPr>
          <w:rFonts w:asciiTheme="minorHAnsi" w:hAnsiTheme="minorHAnsi" w:cstheme="minorHAnsi"/>
          <w:szCs w:val="24"/>
        </w:rPr>
        <w:t xml:space="preserve">Etat civil: </w:t>
      </w:r>
      <w:r w:rsidR="00815C66" w:rsidRPr="00815C66">
        <w:rPr>
          <w:rFonts w:asciiTheme="minorHAnsi" w:hAnsiTheme="minorHAnsi" w:cstheme="minorHAnsi"/>
          <w:szCs w:val="24"/>
        </w:rPr>
        <w:t>marié, une fille et un fils</w:t>
      </w:r>
    </w:p>
    <w:p w:rsidR="00815C66" w:rsidRPr="00815C66" w:rsidRDefault="008A1FCD" w:rsidP="00E2609A">
      <w:pPr>
        <w:tabs>
          <w:tab w:val="clear" w:pos="567"/>
          <w:tab w:val="clear" w:pos="1134"/>
          <w:tab w:val="clear" w:pos="1701"/>
          <w:tab w:val="clear" w:pos="2268"/>
          <w:tab w:val="clear" w:pos="2835"/>
          <w:tab w:val="left" w:pos="5670"/>
        </w:tabs>
        <w:spacing w:before="0"/>
        <w:ind w:left="3544" w:right="-426"/>
        <w:rPr>
          <w:rFonts w:asciiTheme="minorHAnsi" w:hAnsiTheme="minorHAnsi" w:cstheme="minorHAnsi"/>
          <w:szCs w:val="24"/>
        </w:rPr>
      </w:pPr>
      <w:r>
        <w:rPr>
          <w:rFonts w:asciiTheme="minorHAnsi" w:hAnsiTheme="minorHAnsi" w:cstheme="minorHAnsi"/>
          <w:szCs w:val="24"/>
        </w:rPr>
        <w:t xml:space="preserve">Langues: </w:t>
      </w:r>
      <w:r w:rsidR="00815C66" w:rsidRPr="00815C66">
        <w:rPr>
          <w:rFonts w:asciiTheme="minorHAnsi" w:hAnsiTheme="minorHAnsi" w:cstheme="minorHAnsi"/>
          <w:szCs w:val="24"/>
        </w:rPr>
        <w:t xml:space="preserve">vietnamien, anglais </w:t>
      </w:r>
    </w:p>
    <w:p w:rsidR="00815C66" w:rsidRPr="00815C66" w:rsidRDefault="008A1FCD" w:rsidP="00E2609A">
      <w:pPr>
        <w:tabs>
          <w:tab w:val="clear" w:pos="567"/>
          <w:tab w:val="clear" w:pos="1134"/>
          <w:tab w:val="clear" w:pos="1701"/>
          <w:tab w:val="clear" w:pos="2268"/>
          <w:tab w:val="clear" w:pos="2835"/>
          <w:tab w:val="left" w:pos="5670"/>
        </w:tabs>
        <w:spacing w:before="0"/>
        <w:ind w:left="3544" w:right="120"/>
        <w:rPr>
          <w:rFonts w:asciiTheme="minorHAnsi" w:hAnsiTheme="minorHAnsi" w:cstheme="minorHAnsi"/>
          <w:szCs w:val="24"/>
        </w:rPr>
      </w:pPr>
      <w:r>
        <w:rPr>
          <w:rFonts w:asciiTheme="minorHAnsi" w:hAnsiTheme="minorHAnsi" w:cstheme="minorHAnsi"/>
          <w:szCs w:val="24"/>
        </w:rPr>
        <w:t xml:space="preserve">Adresse officielle: </w:t>
      </w:r>
      <w:r w:rsidR="00815C66" w:rsidRPr="00815C66">
        <w:rPr>
          <w:rFonts w:asciiTheme="minorHAnsi" w:hAnsiTheme="minorHAnsi" w:cstheme="minorHAnsi"/>
          <w:szCs w:val="24"/>
        </w:rPr>
        <w:t>115 T</w:t>
      </w:r>
      <w:r w:rsidR="001D13A1" w:rsidRPr="00D97648">
        <w:rPr>
          <w:rFonts w:asciiTheme="minorHAnsi" w:hAnsiTheme="minorHAnsi" w:cstheme="minorHAnsi"/>
          <w:szCs w:val="24"/>
        </w:rPr>
        <w:t>ran Duy Hung, Cau Giay, Ha Noi –</w:t>
      </w:r>
      <w:r w:rsidR="00815C66" w:rsidRPr="00815C66">
        <w:rPr>
          <w:rFonts w:asciiTheme="minorHAnsi" w:hAnsiTheme="minorHAnsi" w:cstheme="minorHAnsi"/>
          <w:szCs w:val="24"/>
        </w:rPr>
        <w:t xml:space="preserve"> 100000, Viet Nam.</w:t>
      </w:r>
    </w:p>
    <w:p w:rsidR="00815C66" w:rsidRPr="00815C66" w:rsidRDefault="008A1FCD"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Pr>
          <w:rFonts w:asciiTheme="minorHAnsi" w:hAnsiTheme="minorHAnsi" w:cstheme="minorHAnsi"/>
          <w:szCs w:val="24"/>
        </w:rPr>
        <w:t xml:space="preserve">Numéro de téléphone: </w:t>
      </w:r>
      <w:r w:rsidR="00815C66" w:rsidRPr="00815C66">
        <w:rPr>
          <w:rFonts w:asciiTheme="minorHAnsi" w:hAnsiTheme="minorHAnsi" w:cstheme="minorHAnsi"/>
          <w:szCs w:val="24"/>
        </w:rPr>
        <w:t>+84-24-35564922</w:t>
      </w:r>
    </w:p>
    <w:p w:rsidR="00815C66" w:rsidRPr="00815C66" w:rsidRDefault="00815C66"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sidRPr="00815C66">
        <w:rPr>
          <w:rFonts w:asciiTheme="minorHAnsi" w:hAnsiTheme="minorHAnsi" w:cstheme="minorHAnsi"/>
          <w:szCs w:val="24"/>
        </w:rPr>
        <w:t xml:space="preserve">Numéro de </w:t>
      </w:r>
      <w:r w:rsidR="008A1FCD">
        <w:rPr>
          <w:rFonts w:asciiTheme="minorHAnsi" w:hAnsiTheme="minorHAnsi" w:cstheme="minorHAnsi"/>
          <w:szCs w:val="24"/>
        </w:rPr>
        <w:t xml:space="preserve">télécopie: </w:t>
      </w:r>
      <w:r w:rsidRPr="00815C66">
        <w:rPr>
          <w:rFonts w:asciiTheme="minorHAnsi" w:hAnsiTheme="minorHAnsi" w:cstheme="minorHAnsi"/>
          <w:szCs w:val="24"/>
        </w:rPr>
        <w:t>+84-24-35564930</w:t>
      </w:r>
    </w:p>
    <w:p w:rsidR="00815C66" w:rsidRPr="00815C66" w:rsidRDefault="008A1FCD" w:rsidP="00E2609A">
      <w:pPr>
        <w:tabs>
          <w:tab w:val="clear" w:pos="567"/>
          <w:tab w:val="clear" w:pos="1134"/>
          <w:tab w:val="clear" w:pos="1701"/>
          <w:tab w:val="clear" w:pos="2268"/>
          <w:tab w:val="clear" w:pos="2835"/>
          <w:tab w:val="left" w:pos="5670"/>
        </w:tabs>
        <w:spacing w:before="0"/>
        <w:ind w:left="3544"/>
        <w:rPr>
          <w:rFonts w:asciiTheme="minorHAnsi" w:hAnsiTheme="minorHAnsi" w:cstheme="minorHAnsi"/>
          <w:szCs w:val="24"/>
        </w:rPr>
      </w:pPr>
      <w:r>
        <w:rPr>
          <w:rFonts w:asciiTheme="minorHAnsi" w:hAnsiTheme="minorHAnsi" w:cstheme="minorHAnsi"/>
          <w:szCs w:val="24"/>
        </w:rPr>
        <w:t>Courriel:</w:t>
      </w:r>
      <w:r w:rsidR="00815C66" w:rsidRPr="00815C66">
        <w:rPr>
          <w:rFonts w:asciiTheme="minorHAnsi" w:hAnsiTheme="minorHAnsi" w:cstheme="minorHAnsi"/>
          <w:szCs w:val="24"/>
        </w:rPr>
        <w:t xml:space="preserve"> </w:t>
      </w:r>
      <w:hyperlink r:id="rId11" w:history="1">
        <w:r w:rsidR="00815C66" w:rsidRPr="00D97648">
          <w:rPr>
            <w:rFonts w:asciiTheme="minorHAnsi" w:hAnsiTheme="minorHAnsi" w:cstheme="minorHAnsi"/>
            <w:color w:val="0000FF"/>
            <w:szCs w:val="24"/>
            <w:u w:val="single"/>
          </w:rPr>
          <w:t>dqhoan@rfd.gov.vn</w:t>
        </w:r>
      </w:hyperlink>
    </w:p>
    <w:p w:rsidR="00E41DA2" w:rsidRDefault="00E41DA2" w:rsidP="001D13A1">
      <w:pPr>
        <w:spacing w:before="0"/>
        <w:rPr>
          <w:rFonts w:asciiTheme="minorHAnsi" w:hAnsiTheme="minorHAnsi" w:cstheme="minorHAnsi"/>
          <w:b/>
          <w:bCs/>
          <w:color w:val="0070C0"/>
          <w:szCs w:val="24"/>
        </w:rPr>
      </w:pPr>
    </w:p>
    <w:p w:rsidR="00E41DA2" w:rsidRDefault="00E41DA2" w:rsidP="006229DC">
      <w:pPr>
        <w:spacing w:before="240"/>
        <w:rPr>
          <w:rFonts w:asciiTheme="minorHAnsi" w:hAnsiTheme="minorHAnsi" w:cstheme="minorHAnsi"/>
          <w:szCs w:val="24"/>
        </w:rPr>
      </w:pPr>
      <w:r w:rsidRPr="00815C66">
        <w:rPr>
          <w:rFonts w:asciiTheme="minorHAnsi" w:hAnsiTheme="minorHAnsi" w:cstheme="minorHAnsi"/>
          <w:b/>
          <w:bCs/>
          <w:color w:val="0070C0"/>
          <w:szCs w:val="24"/>
        </w:rPr>
        <w:t>Fonctions actuelles</w:t>
      </w:r>
    </w:p>
    <w:p w:rsidR="00815C66" w:rsidRPr="00815C66" w:rsidRDefault="00815C66" w:rsidP="00E41DA2">
      <w:pPr>
        <w:rPr>
          <w:rFonts w:asciiTheme="minorHAnsi" w:hAnsiTheme="minorHAnsi" w:cstheme="minorHAnsi"/>
          <w:szCs w:val="24"/>
        </w:rPr>
      </w:pPr>
      <w:r w:rsidRPr="00815C66">
        <w:rPr>
          <w:rFonts w:asciiTheme="minorHAnsi" w:hAnsiTheme="minorHAnsi" w:cstheme="minorHAnsi"/>
          <w:szCs w:val="24"/>
        </w:rPr>
        <w:t>Directeur général de l'Autorité de gestion des fréquences radioélectriques, Ministère de l'information et des communications de la République socialiste du Viet Nam.</w:t>
      </w:r>
    </w:p>
    <w:p w:rsidR="00815C66" w:rsidRPr="00815C66" w:rsidRDefault="00815C66" w:rsidP="008A1FCD">
      <w:pPr>
        <w:rPr>
          <w:rFonts w:asciiTheme="minorHAnsi" w:hAnsiTheme="minorHAnsi" w:cstheme="minorHAnsi"/>
          <w:szCs w:val="24"/>
        </w:rPr>
      </w:pPr>
      <w:r w:rsidRPr="00815C66">
        <w:rPr>
          <w:rFonts w:asciiTheme="minorHAnsi" w:hAnsiTheme="minorHAnsi" w:cstheme="minorHAnsi"/>
          <w:szCs w:val="24"/>
        </w:rPr>
        <w:t>Vice-Président de la Radio and Electronics Association du Viet Nam.</w:t>
      </w:r>
    </w:p>
    <w:p w:rsidR="00815C66" w:rsidRPr="00815C66" w:rsidRDefault="00815C66" w:rsidP="008A1FCD">
      <w:pPr>
        <w:rPr>
          <w:rFonts w:asciiTheme="minorHAnsi" w:hAnsiTheme="minorHAnsi" w:cstheme="minorHAnsi"/>
          <w:b/>
          <w:bCs/>
          <w:szCs w:val="24"/>
        </w:rPr>
      </w:pPr>
      <w:r w:rsidRPr="00815C66">
        <w:rPr>
          <w:rFonts w:asciiTheme="minorHAnsi" w:hAnsiTheme="minorHAnsi" w:cstheme="minorHAnsi"/>
          <w:szCs w:val="24"/>
        </w:rPr>
        <w:t>Membre permanent du Comité national des fréquences radioélectriques.</w:t>
      </w:r>
    </w:p>
    <w:p w:rsidR="00815C66" w:rsidRPr="00815C66" w:rsidRDefault="00815C66" w:rsidP="008A1FCD">
      <w:pPr>
        <w:spacing w:before="240" w:after="120"/>
        <w:rPr>
          <w:rFonts w:asciiTheme="minorHAnsi" w:hAnsiTheme="minorHAnsi" w:cstheme="minorHAnsi"/>
          <w:b/>
          <w:bCs/>
          <w:color w:val="0070C0"/>
          <w:szCs w:val="24"/>
        </w:rPr>
      </w:pPr>
      <w:r w:rsidRPr="00815C66">
        <w:rPr>
          <w:rFonts w:asciiTheme="minorHAnsi" w:hAnsiTheme="minorHAnsi" w:cstheme="minorHAnsi"/>
          <w:b/>
          <w:bCs/>
          <w:color w:val="0070C0"/>
          <w:szCs w:val="24"/>
        </w:rPr>
        <w:t>Formation</w:t>
      </w:r>
    </w:p>
    <w:tbl>
      <w:tblPr>
        <w:tblW w:w="0" w:type="auto"/>
        <w:tblLook w:val="04A0" w:firstRow="1" w:lastRow="0" w:firstColumn="1" w:lastColumn="0" w:noHBand="0" w:noVBand="1"/>
      </w:tblPr>
      <w:tblGrid>
        <w:gridCol w:w="851"/>
        <w:gridCol w:w="8353"/>
      </w:tblGrid>
      <w:tr w:rsidR="00815C66" w:rsidRPr="00815C66" w:rsidTr="008A1FCD">
        <w:trPr>
          <w:trHeight w:val="425"/>
        </w:trPr>
        <w:tc>
          <w:tcPr>
            <w:tcW w:w="851" w:type="dxa"/>
            <w:shd w:val="clear" w:color="auto" w:fill="auto"/>
            <w:tcMar>
              <w:left w:w="0" w:type="dxa"/>
            </w:tcMar>
            <w:vAlign w:val="center"/>
          </w:tcPr>
          <w:p w:rsidR="00815C66" w:rsidRPr="00815C66" w:rsidRDefault="00815C66" w:rsidP="001D13A1">
            <w:pPr>
              <w:spacing w:before="0"/>
              <w:rPr>
                <w:rFonts w:asciiTheme="minorHAnsi" w:hAnsiTheme="minorHAnsi" w:cstheme="minorHAnsi"/>
                <w:b/>
                <w:bCs/>
                <w:color w:val="0070C0"/>
                <w:szCs w:val="24"/>
              </w:rPr>
            </w:pPr>
            <w:r w:rsidRPr="00815C66">
              <w:rPr>
                <w:rFonts w:asciiTheme="minorHAnsi" w:hAnsiTheme="minorHAnsi" w:cstheme="minorHAnsi"/>
                <w:szCs w:val="24"/>
              </w:rPr>
              <w:t>2006</w:t>
            </w:r>
          </w:p>
        </w:tc>
        <w:tc>
          <w:tcPr>
            <w:tcW w:w="8353" w:type="dxa"/>
            <w:shd w:val="clear" w:color="auto" w:fill="auto"/>
            <w:vAlign w:val="center"/>
          </w:tcPr>
          <w:p w:rsidR="00815C66" w:rsidRPr="00815C66" w:rsidRDefault="00815C66" w:rsidP="001D13A1">
            <w:pPr>
              <w:spacing w:before="0"/>
              <w:rPr>
                <w:rFonts w:asciiTheme="minorHAnsi" w:hAnsiTheme="minorHAnsi" w:cstheme="minorHAnsi"/>
                <w:b/>
                <w:bCs/>
                <w:color w:val="0070C0"/>
                <w:szCs w:val="24"/>
              </w:rPr>
            </w:pPr>
            <w:r w:rsidRPr="00815C66">
              <w:rPr>
                <w:rFonts w:asciiTheme="minorHAnsi" w:hAnsiTheme="minorHAnsi" w:cstheme="minorHAnsi"/>
                <w:szCs w:val="24"/>
              </w:rPr>
              <w:t>Maîtrise en électronique et télécommunications, Université de technologie d'Hanoï</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1980</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Ingénieur en radiocommunications, Université technique d'Hanoï</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2002</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Formation sur les communications spatiales (Japon)</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2001</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Formation sur le contrôle et la mesure du spectre, la gestion du spectre des fréquences radioélectriques et la gestion du spectre dans le secteur civil à l'Institut américain de formation aux télécommunications (Etats-Unis)</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2000</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Formation sur la gestion des programmes de télécommunications spatiales (France)</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1998</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Formation sur l'exploitation technique et l'assignation des fréquences (Australie)</w:t>
            </w:r>
          </w:p>
        </w:tc>
      </w:tr>
      <w:tr w:rsidR="00815C66" w:rsidRPr="00815C66" w:rsidTr="008A1FCD">
        <w:tc>
          <w:tcPr>
            <w:tcW w:w="851" w:type="dxa"/>
            <w:shd w:val="clear" w:color="auto" w:fill="auto"/>
            <w:tcMar>
              <w:left w:w="0" w:type="dxa"/>
            </w:tcMar>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1995</w:t>
            </w:r>
          </w:p>
        </w:tc>
        <w:tc>
          <w:tcPr>
            <w:tcW w:w="8353" w:type="dxa"/>
            <w:shd w:val="clear" w:color="auto" w:fill="auto"/>
          </w:tcPr>
          <w:p w:rsidR="00815C66" w:rsidRPr="00815C66" w:rsidRDefault="00815C66" w:rsidP="001D13A1">
            <w:pPr>
              <w:spacing w:before="60"/>
              <w:rPr>
                <w:rFonts w:asciiTheme="minorHAnsi" w:hAnsiTheme="minorHAnsi" w:cstheme="minorHAnsi"/>
                <w:b/>
                <w:bCs/>
                <w:color w:val="0070C0"/>
                <w:szCs w:val="24"/>
              </w:rPr>
            </w:pPr>
            <w:r w:rsidRPr="00815C66">
              <w:rPr>
                <w:rFonts w:asciiTheme="minorHAnsi" w:hAnsiTheme="minorHAnsi" w:cstheme="minorHAnsi"/>
                <w:szCs w:val="24"/>
              </w:rPr>
              <w:t>Formation sur la gestion des fréquences (Japon)</w:t>
            </w:r>
          </w:p>
        </w:tc>
      </w:tr>
    </w:tbl>
    <w:p w:rsidR="001D13A1" w:rsidRPr="00D97648" w:rsidRDefault="001D13A1" w:rsidP="008A1FCD"/>
    <w:p w:rsidR="001D13A1" w:rsidRPr="00D97648" w:rsidRDefault="001D13A1" w:rsidP="008A1FCD">
      <w:r w:rsidRPr="00D97648">
        <w:br w:type="page"/>
      </w:r>
    </w:p>
    <w:p w:rsidR="00815C66" w:rsidRPr="00815C66" w:rsidRDefault="00815C66" w:rsidP="001D13A1">
      <w:pPr>
        <w:spacing w:before="360" w:after="120"/>
        <w:rPr>
          <w:rFonts w:asciiTheme="minorHAnsi" w:hAnsiTheme="minorHAnsi" w:cstheme="minorHAnsi"/>
          <w:b/>
          <w:bCs/>
          <w:color w:val="0070C0"/>
          <w:szCs w:val="24"/>
        </w:rPr>
      </w:pPr>
      <w:r w:rsidRPr="00815C66">
        <w:rPr>
          <w:rFonts w:asciiTheme="minorHAnsi" w:hAnsiTheme="minorHAnsi" w:cstheme="minorHAnsi"/>
          <w:b/>
          <w:bCs/>
          <w:color w:val="0070C0"/>
          <w:szCs w:val="24"/>
        </w:rPr>
        <w:t xml:space="preserve">Expérience professionnelle </w:t>
      </w:r>
    </w:p>
    <w:p w:rsidR="00815C66" w:rsidRPr="00D97648" w:rsidRDefault="00815C66" w:rsidP="001D13A1">
      <w:r w:rsidRPr="00D97648">
        <w:t>Comptant parmi les meilleurs spécialistes de la gestion des fréquences radioélectriques, M.</w:t>
      </w:r>
      <w:r w:rsidR="001D13A1" w:rsidRPr="00D97648">
        <w:t> </w:t>
      </w:r>
      <w:r w:rsidRPr="00D97648">
        <w:t>Doan</w:t>
      </w:r>
      <w:r w:rsidR="001D13A1" w:rsidRPr="00D97648">
        <w:t> </w:t>
      </w:r>
      <w:r w:rsidRPr="00D97648">
        <w:t>Quang Hoan joue un rôle de premier plan dans l'essor des systèmes de radiocommunication au Viet Nam. Fort de ses connaissances très vastes et d'une expérience approfondie de la gestion du spectre, M. Doan Quang Hoan sait parfaitement planifier la stratégie à long terme et résoudre des problèmes complexes liés à la gestion du spectre et à l'orbite des satellites. Il a dirigé des projets d'envergure visant à réglementer la gestion des fréquences radioélectriques au Viet Nam et à élaborer une feuille de route pour l'avenir dans ce domaine (</w:t>
      </w:r>
      <w:r w:rsidR="001D13A1" w:rsidRPr="00D97648">
        <w:t>législation sur les</w:t>
      </w:r>
      <w:r w:rsidRPr="00D97648">
        <w:t xml:space="preserve"> radiocommunications, plan national d'attribution des fréquences, plan national de passage à la télévision numérique, adjudication et attribution des fréquences au large bande mobile).</w:t>
      </w:r>
    </w:p>
    <w:p w:rsidR="00815C66" w:rsidRPr="00D97648" w:rsidRDefault="00815C66" w:rsidP="001D13A1">
      <w:r w:rsidRPr="00D97648">
        <w:t xml:space="preserve">M. Hoan a une connaissance approfondie des textes réglementaires de l'Union applicables aux radiocommunications et de la mise en </w:t>
      </w:r>
      <w:r w:rsidR="0023477A">
        <w:t>oe</w:t>
      </w:r>
      <w:r w:rsidRPr="00D97648">
        <w:t>uvre du Règlement des radiocommunications de l'UIT. Il a dirigé le groupe de coordination des satellites chargé de mener à bien des projets de communications par satellite au Viet Nam. En sa qualité de chef de la délégation du Viet Nam à la réunion de coordination transfrontières des fréquences organisée avec des pays voisins, M.</w:t>
      </w:r>
      <w:r w:rsidR="001D13A1" w:rsidRPr="00D97648">
        <w:t> </w:t>
      </w:r>
      <w:r w:rsidRPr="00D97648">
        <w:t>Doan</w:t>
      </w:r>
      <w:r w:rsidR="001D13A1" w:rsidRPr="00D97648">
        <w:t> </w:t>
      </w:r>
      <w:r w:rsidRPr="00D97648">
        <w:t xml:space="preserve">Quang Hoan s'est employé à trouver des solutions techniques permettant la coexistence des réseaux de radiocommunication afin de créer un environnement exempt de brouillage et placé sous le signe de la coopération avec les pays voisins en ce qui concerne l'utilisation du spectre. </w:t>
      </w:r>
    </w:p>
    <w:p w:rsidR="00815C66" w:rsidRPr="00D97648" w:rsidRDefault="00815C66" w:rsidP="001D13A1">
      <w:r w:rsidRPr="00D97648">
        <w:t>Depuis son élection au Comité du Règlement des radiocommunications lors de la Conférence de plénipotentiaires de l'UIT tenue en 2014, M. Hoan a su faire face de façon juste, transparente et indépendante à des problèmes délicats.</w:t>
      </w:r>
    </w:p>
    <w:p w:rsidR="00815C66" w:rsidRPr="00D97648" w:rsidRDefault="00815C66" w:rsidP="001D13A1">
      <w:r w:rsidRPr="00D97648">
        <w:t>M. Hoan a acquis une grande expérience des questions de radiocommunication, comme en témoignent sa collaboration avec différentes organisations et différents organismes internationaux, à savoir l'UIT, l'ASEAN, l'APT, l'ITSO, INTERSPUTNIK, et sa participation à des conférences internationales.</w:t>
      </w:r>
    </w:p>
    <w:p w:rsidR="00815C66" w:rsidRPr="00815C66" w:rsidRDefault="00815C66" w:rsidP="001D13A1">
      <w:pPr>
        <w:spacing w:before="360" w:after="120"/>
        <w:rPr>
          <w:rFonts w:asciiTheme="minorHAnsi" w:hAnsiTheme="minorHAnsi" w:cstheme="minorHAnsi"/>
          <w:b/>
          <w:bCs/>
          <w:color w:val="0070C0"/>
          <w:szCs w:val="24"/>
        </w:rPr>
      </w:pPr>
      <w:r w:rsidRPr="00815C66">
        <w:rPr>
          <w:rFonts w:asciiTheme="minorHAnsi" w:hAnsiTheme="minorHAnsi" w:cstheme="minorHAnsi"/>
          <w:b/>
          <w:bCs/>
          <w:color w:val="0070C0"/>
          <w:szCs w:val="24"/>
        </w:rPr>
        <w:t>Parcours professionnel</w:t>
      </w:r>
    </w:p>
    <w:tbl>
      <w:tblPr>
        <w:tblW w:w="0" w:type="auto"/>
        <w:tblLook w:val="04A0" w:firstRow="1" w:lastRow="0" w:firstColumn="1" w:lastColumn="0" w:noHBand="0" w:noVBand="1"/>
      </w:tblPr>
      <w:tblGrid>
        <w:gridCol w:w="1701"/>
        <w:gridCol w:w="7621"/>
      </w:tblGrid>
      <w:tr w:rsidR="00815C66" w:rsidRPr="00815C66" w:rsidTr="008A1FCD">
        <w:tc>
          <w:tcPr>
            <w:tcW w:w="1701" w:type="dxa"/>
            <w:shd w:val="clear" w:color="auto" w:fill="auto"/>
            <w:tcMar>
              <w:left w:w="0" w:type="dxa"/>
            </w:tcMar>
          </w:tcPr>
          <w:p w:rsidR="00815C66" w:rsidRPr="00815C66" w:rsidRDefault="00815C66" w:rsidP="001D13A1">
            <w:pPr>
              <w:spacing w:before="0"/>
              <w:jc w:val="both"/>
              <w:rPr>
                <w:rFonts w:asciiTheme="minorHAnsi" w:hAnsiTheme="minorHAnsi" w:cstheme="minorHAnsi"/>
                <w:b/>
                <w:szCs w:val="24"/>
              </w:rPr>
            </w:pPr>
            <w:r w:rsidRPr="00815C66">
              <w:rPr>
                <w:rFonts w:asciiTheme="minorHAnsi" w:hAnsiTheme="minorHAnsi" w:cstheme="minorHAnsi"/>
                <w:szCs w:val="24"/>
              </w:rPr>
              <w:t>Depuis 2006</w:t>
            </w:r>
          </w:p>
        </w:tc>
        <w:tc>
          <w:tcPr>
            <w:tcW w:w="7621" w:type="dxa"/>
            <w:shd w:val="clear" w:color="auto" w:fill="auto"/>
          </w:tcPr>
          <w:p w:rsidR="00815C66" w:rsidRPr="00815C66" w:rsidRDefault="00815C66" w:rsidP="001D13A1">
            <w:pPr>
              <w:spacing w:before="0"/>
              <w:rPr>
                <w:rFonts w:asciiTheme="minorHAnsi" w:hAnsiTheme="minorHAnsi" w:cstheme="minorHAnsi"/>
                <w:szCs w:val="24"/>
              </w:rPr>
            </w:pPr>
            <w:r w:rsidRPr="00815C66">
              <w:rPr>
                <w:rFonts w:asciiTheme="minorHAnsi" w:hAnsiTheme="minorHAnsi" w:cstheme="minorHAnsi"/>
                <w:szCs w:val="24"/>
              </w:rPr>
              <w:t>Directeur général de l'Autorité de gestion des fréquences radioélectriques du Viet Nam (ARFM)</w:t>
            </w:r>
          </w:p>
          <w:p w:rsidR="00815C66" w:rsidRPr="00815C66" w:rsidRDefault="00815C66" w:rsidP="00752C7B">
            <w:pPr>
              <w:spacing w:before="60"/>
              <w:rPr>
                <w:rFonts w:asciiTheme="minorHAnsi" w:hAnsiTheme="minorHAnsi" w:cstheme="minorHAnsi"/>
                <w:szCs w:val="24"/>
              </w:rPr>
            </w:pPr>
            <w:r w:rsidRPr="00815C66">
              <w:rPr>
                <w:rFonts w:asciiTheme="minorHAnsi" w:hAnsiTheme="minorHAnsi" w:cstheme="minorHAnsi"/>
                <w:szCs w:val="24"/>
              </w:rPr>
              <w:t>Vice-Président de la Radio and Electronics Association du Viet Nam</w:t>
            </w:r>
          </w:p>
          <w:p w:rsidR="00815C66" w:rsidRPr="00815C66" w:rsidRDefault="00815C66" w:rsidP="00752C7B">
            <w:pPr>
              <w:spacing w:before="60"/>
              <w:rPr>
                <w:rFonts w:asciiTheme="minorHAnsi" w:hAnsiTheme="minorHAnsi" w:cstheme="minorHAnsi"/>
                <w:szCs w:val="24"/>
              </w:rPr>
            </w:pPr>
            <w:r w:rsidRPr="00815C66">
              <w:rPr>
                <w:rFonts w:asciiTheme="minorHAnsi" w:hAnsiTheme="minorHAnsi" w:cstheme="minorHAnsi"/>
                <w:szCs w:val="24"/>
              </w:rPr>
              <w:t>Membre permanent du Comité national des fréquences radioélectriques</w:t>
            </w:r>
          </w:p>
        </w:tc>
      </w:tr>
      <w:tr w:rsidR="00815C66" w:rsidRPr="00815C66" w:rsidTr="008A1FCD">
        <w:tc>
          <w:tcPr>
            <w:tcW w:w="1701" w:type="dxa"/>
            <w:shd w:val="clear" w:color="auto" w:fill="auto"/>
            <w:tcMar>
              <w:left w:w="0" w:type="dxa"/>
            </w:tcMar>
          </w:tcPr>
          <w:p w:rsidR="00815C66" w:rsidRPr="00815C66" w:rsidRDefault="001D13A1" w:rsidP="001D13A1">
            <w:pPr>
              <w:spacing w:before="60"/>
              <w:jc w:val="both"/>
              <w:rPr>
                <w:rFonts w:asciiTheme="minorHAnsi" w:hAnsiTheme="minorHAnsi" w:cstheme="minorHAnsi"/>
                <w:b/>
                <w:szCs w:val="24"/>
              </w:rPr>
            </w:pPr>
            <w:r w:rsidRPr="00D97648">
              <w:rPr>
                <w:rFonts w:asciiTheme="minorHAnsi" w:hAnsiTheme="minorHAnsi" w:cstheme="minorHAnsi"/>
                <w:szCs w:val="24"/>
              </w:rPr>
              <w:t>1998</w:t>
            </w:r>
            <w:r w:rsidR="00815C66" w:rsidRPr="00815C66">
              <w:rPr>
                <w:rFonts w:asciiTheme="minorHAnsi" w:hAnsiTheme="minorHAnsi" w:cstheme="minorHAnsi"/>
                <w:szCs w:val="24"/>
              </w:rPr>
              <w:t>-2006</w:t>
            </w:r>
          </w:p>
        </w:tc>
        <w:tc>
          <w:tcPr>
            <w:tcW w:w="7621" w:type="dxa"/>
            <w:shd w:val="clear" w:color="auto" w:fill="auto"/>
          </w:tcPr>
          <w:p w:rsidR="00815C66" w:rsidRPr="00815C66" w:rsidRDefault="00815C66" w:rsidP="001D13A1">
            <w:pPr>
              <w:spacing w:before="60"/>
              <w:rPr>
                <w:rFonts w:asciiTheme="minorHAnsi" w:hAnsiTheme="minorHAnsi" w:cstheme="minorHAnsi"/>
                <w:b/>
                <w:szCs w:val="24"/>
              </w:rPr>
            </w:pPr>
            <w:r w:rsidRPr="00815C66">
              <w:rPr>
                <w:rFonts w:asciiTheme="minorHAnsi" w:hAnsiTheme="minorHAnsi" w:cstheme="minorHAnsi"/>
                <w:szCs w:val="24"/>
              </w:rPr>
              <w:t>Vice-Directeur général de l'ARFM</w:t>
            </w:r>
          </w:p>
        </w:tc>
      </w:tr>
      <w:tr w:rsidR="00815C66" w:rsidRPr="00815C66" w:rsidTr="008A1FCD">
        <w:tc>
          <w:tcPr>
            <w:tcW w:w="1701" w:type="dxa"/>
            <w:shd w:val="clear" w:color="auto" w:fill="auto"/>
            <w:tcMar>
              <w:left w:w="0" w:type="dxa"/>
            </w:tcMar>
          </w:tcPr>
          <w:p w:rsidR="00815C66" w:rsidRPr="00815C66" w:rsidRDefault="00815C66" w:rsidP="001D13A1">
            <w:pPr>
              <w:spacing w:before="60"/>
              <w:jc w:val="both"/>
              <w:rPr>
                <w:rFonts w:asciiTheme="minorHAnsi" w:hAnsiTheme="minorHAnsi" w:cstheme="minorHAnsi"/>
                <w:b/>
                <w:szCs w:val="24"/>
              </w:rPr>
            </w:pPr>
            <w:r w:rsidRPr="00815C66">
              <w:rPr>
                <w:rFonts w:asciiTheme="minorHAnsi" w:hAnsiTheme="minorHAnsi" w:cstheme="minorHAnsi"/>
                <w:szCs w:val="24"/>
              </w:rPr>
              <w:t>1997-1998</w:t>
            </w:r>
          </w:p>
        </w:tc>
        <w:tc>
          <w:tcPr>
            <w:tcW w:w="7621" w:type="dxa"/>
            <w:shd w:val="clear" w:color="auto" w:fill="auto"/>
          </w:tcPr>
          <w:p w:rsidR="00815C66" w:rsidRPr="00815C66" w:rsidRDefault="00815C66" w:rsidP="001D13A1">
            <w:pPr>
              <w:spacing w:before="60"/>
              <w:rPr>
                <w:rFonts w:asciiTheme="minorHAnsi" w:hAnsiTheme="minorHAnsi" w:cstheme="minorHAnsi"/>
                <w:b/>
                <w:szCs w:val="24"/>
              </w:rPr>
            </w:pPr>
            <w:r w:rsidRPr="00815C66">
              <w:rPr>
                <w:rFonts w:asciiTheme="minorHAnsi" w:hAnsiTheme="minorHAnsi" w:cstheme="minorHAnsi"/>
                <w:szCs w:val="24"/>
              </w:rPr>
              <w:t>Directeur du Centre régional des fréquences radioélectriques N° 3, ARFM</w:t>
            </w:r>
          </w:p>
        </w:tc>
      </w:tr>
      <w:tr w:rsidR="00815C66" w:rsidRPr="00815C66" w:rsidTr="008A1FCD">
        <w:tc>
          <w:tcPr>
            <w:tcW w:w="1701" w:type="dxa"/>
            <w:shd w:val="clear" w:color="auto" w:fill="auto"/>
            <w:tcMar>
              <w:left w:w="0" w:type="dxa"/>
            </w:tcMar>
          </w:tcPr>
          <w:p w:rsidR="00815C66" w:rsidRPr="00815C66" w:rsidRDefault="001D13A1" w:rsidP="001D13A1">
            <w:pPr>
              <w:spacing w:before="60"/>
              <w:jc w:val="both"/>
              <w:rPr>
                <w:rFonts w:asciiTheme="minorHAnsi" w:hAnsiTheme="minorHAnsi" w:cstheme="minorHAnsi"/>
                <w:b/>
                <w:szCs w:val="24"/>
              </w:rPr>
            </w:pPr>
            <w:r w:rsidRPr="00D97648">
              <w:rPr>
                <w:rFonts w:asciiTheme="minorHAnsi" w:hAnsiTheme="minorHAnsi" w:cstheme="minorHAnsi"/>
                <w:szCs w:val="24"/>
              </w:rPr>
              <w:t>1995</w:t>
            </w:r>
            <w:r w:rsidR="00815C66" w:rsidRPr="00815C66">
              <w:rPr>
                <w:rFonts w:asciiTheme="minorHAnsi" w:hAnsiTheme="minorHAnsi" w:cstheme="minorHAnsi"/>
                <w:szCs w:val="24"/>
              </w:rPr>
              <w:t>-1997</w:t>
            </w:r>
          </w:p>
        </w:tc>
        <w:tc>
          <w:tcPr>
            <w:tcW w:w="7621" w:type="dxa"/>
            <w:shd w:val="clear" w:color="auto" w:fill="auto"/>
          </w:tcPr>
          <w:p w:rsidR="00815C66" w:rsidRPr="00815C66" w:rsidRDefault="00815C66" w:rsidP="001D13A1">
            <w:pPr>
              <w:spacing w:before="60"/>
              <w:rPr>
                <w:rFonts w:asciiTheme="minorHAnsi" w:hAnsiTheme="minorHAnsi" w:cstheme="minorHAnsi"/>
                <w:b/>
                <w:szCs w:val="24"/>
              </w:rPr>
            </w:pPr>
            <w:r w:rsidRPr="00815C66">
              <w:rPr>
                <w:rFonts w:asciiTheme="minorHAnsi" w:hAnsiTheme="minorHAnsi" w:cstheme="minorHAnsi"/>
                <w:szCs w:val="24"/>
              </w:rPr>
              <w:t>Vice-Directeur du Centre régional des fréquences radioélectriques N° 3, ARFM</w:t>
            </w:r>
          </w:p>
        </w:tc>
      </w:tr>
    </w:tbl>
    <w:p w:rsidR="00815C66" w:rsidRPr="00815C66" w:rsidRDefault="00815C66" w:rsidP="001D13A1">
      <w:pPr>
        <w:keepNext/>
        <w:keepLines/>
        <w:spacing w:before="360" w:after="120"/>
        <w:rPr>
          <w:rFonts w:asciiTheme="minorHAnsi" w:hAnsiTheme="minorHAnsi" w:cstheme="minorHAnsi"/>
          <w:b/>
          <w:bCs/>
          <w:color w:val="0070C0"/>
          <w:szCs w:val="24"/>
        </w:rPr>
      </w:pPr>
      <w:r w:rsidRPr="00815C66">
        <w:rPr>
          <w:rFonts w:asciiTheme="minorHAnsi" w:hAnsiTheme="minorHAnsi" w:cstheme="minorHAnsi"/>
          <w:b/>
          <w:bCs/>
          <w:color w:val="0070C0"/>
          <w:szCs w:val="24"/>
        </w:rPr>
        <w:t>Activités internationales</w:t>
      </w:r>
    </w:p>
    <w:p w:rsidR="00815C66" w:rsidRPr="00D97648" w:rsidRDefault="00815C66" w:rsidP="001D13A1">
      <w:pPr>
        <w:keepNext/>
        <w:keepLines/>
      </w:pPr>
      <w:r w:rsidRPr="00D97648">
        <w:t>M. Hoan a occupé la fonction de chef/chef adjoint de la délégation du Viet Nam à la Conférence</w:t>
      </w:r>
      <w:r w:rsidR="001D13A1" w:rsidRPr="00D97648">
        <w:t> </w:t>
      </w:r>
      <w:r w:rsidRPr="00D97648">
        <w:t>mondiale des radiocommunications (CMR) et à l'Assemblée mondiale de radiocommunications en 2003, 2007 et 2012. Il était par ailleurs autorisé à signer les Actes finals au nom de la délégation du Viet Nam. Lors de ces conférences et assemblées, la délégation vietnamienne a, sous la direction de M. Doan Quang Hoan, présenté de nombreuses contributions portant sur les points de l'ordre du jour relatifs à l'utilisation efficace des fréquences radioélectriques. Nombre de ces contributions se sont traduites par des améliorations apportées au Règlement des radiocommunications.</w:t>
      </w:r>
    </w:p>
    <w:p w:rsidR="00815C66" w:rsidRPr="00D97648" w:rsidRDefault="00815C66" w:rsidP="001D13A1">
      <w:r w:rsidRPr="00D97648">
        <w:t>En sa qualité de membre actif du Comité du Règlement des radiocommunications, M. Hoan a soumis de nombreuses contributions et propositions visant à accroître l'efficacité du Règlement des radiocommunications</w:t>
      </w:r>
      <w:r w:rsidR="001D13A1" w:rsidRPr="00D97648">
        <w:t xml:space="preserve"> et</w:t>
      </w:r>
      <w:r w:rsidRPr="00D97648">
        <w:t xml:space="preserve"> des procédures </w:t>
      </w:r>
      <w:r w:rsidR="001D13A1" w:rsidRPr="00D97648">
        <w:t>en vigueur à</w:t>
      </w:r>
      <w:r w:rsidRPr="00D97648">
        <w:t xml:space="preserve"> l'UIT et </w:t>
      </w:r>
      <w:r w:rsidR="001D13A1" w:rsidRPr="00D97648">
        <w:t xml:space="preserve">au sein </w:t>
      </w:r>
      <w:r w:rsidRPr="00D97648">
        <w:t>du Comité.</w:t>
      </w:r>
    </w:p>
    <w:p w:rsidR="00815C66" w:rsidRPr="00D97648" w:rsidRDefault="00815C66" w:rsidP="001D13A1">
      <w:r w:rsidRPr="00D97648">
        <w:t>M. Hoan a participé activement en tant qu'orateur principal, intervenant ou vice-président, à de nombreuses réunions internationales, comme la Table ronde UIT des régulateurs de la région Asie</w:t>
      </w:r>
      <w:r w:rsidRPr="00D97648">
        <w:noBreakHyphen/>
        <w:t xml:space="preserve">Pacifique, le Forum régional sur le développement pour l'Asie-Pacifique (RDF-ASP) organisé par l'UIT, la table ronde sur </w:t>
      </w:r>
      <w:r w:rsidRPr="00D97648">
        <w:rPr>
          <w:color w:val="000000"/>
        </w:rPr>
        <w:t>les nouvelles tendances dans le domaine de la gestion du spectre tenue dans le cadre d'</w:t>
      </w:r>
      <w:r w:rsidRPr="00D97648">
        <w:t>ITU Telecom World 2017 en Corée en 2017, et la Table ronde ministérielle sur le dividende numérique tenue dans le cadre d'ITU Telecom World 2013 en Thaïlande en 2013. Il est également Président du Sous-Groupe de travail de l'ASEAN sur la gestion du spectre et Coprésident du Forum de l'ASEAN sur les politiques relatives au spectre.</w:t>
      </w:r>
    </w:p>
    <w:p w:rsidR="00815C66" w:rsidRPr="00D97648" w:rsidRDefault="00815C66" w:rsidP="00E4692B">
      <w:r w:rsidRPr="00D97648">
        <w:t>En sa qualité de Directeur général de l'Autorité de gestion des fréquences radioélectriques du Viet</w:t>
      </w:r>
      <w:r w:rsidR="00E4692B">
        <w:t> </w:t>
      </w:r>
      <w:r w:rsidRPr="00D97648">
        <w:t>Nam, M. Hoan a accueilli avec succès de nombreuses réunions internationales organisées par l'UIT-R, l'APT, l'ASEAN et le Bureau régional de l'UIT.</w:t>
      </w:r>
    </w:p>
    <w:p w:rsidR="00815C66" w:rsidRPr="00D97648" w:rsidRDefault="00815C66" w:rsidP="001D13A1">
      <w:r w:rsidRPr="00D97648">
        <w:t>Participation et contribution à des activités internationales:</w:t>
      </w:r>
    </w:p>
    <w:p w:rsidR="00815C66" w:rsidRPr="00D97648" w:rsidRDefault="001D13A1" w:rsidP="008A1FCD">
      <w:pPr>
        <w:pStyle w:val="enumlev1"/>
        <w:rPr>
          <w:rFonts w:asciiTheme="minorHAnsi" w:hAnsiTheme="minorHAnsi" w:cstheme="minorHAnsi"/>
          <w:sz w:val="20"/>
          <w:szCs w:val="24"/>
        </w:rPr>
      </w:pPr>
      <w:r w:rsidRPr="00D97648">
        <w:t>–</w:t>
      </w:r>
      <w:r w:rsidRPr="00D97648">
        <w:tab/>
      </w:r>
      <w:r w:rsidR="00815C66" w:rsidRPr="00D97648">
        <w:t>Membre élu du Comité du Règlement des radiocommunications de l'UIT</w:t>
      </w:r>
      <w:r w:rsidR="00815C66" w:rsidRPr="00D97648">
        <w:rPr>
          <w:rFonts w:asciiTheme="minorHAnsi" w:hAnsiTheme="minorHAnsi" w:cstheme="minorHAnsi"/>
          <w:szCs w:val="24"/>
        </w:rPr>
        <w:t xml:space="preserve"> (2015-2018) pour la </w:t>
      </w:r>
      <w:r w:rsidR="008A1FCD">
        <w:rPr>
          <w:rFonts w:asciiTheme="minorHAnsi" w:hAnsiTheme="minorHAnsi" w:cstheme="minorHAnsi"/>
          <w:szCs w:val="24"/>
        </w:rPr>
        <w:t>r</w:t>
      </w:r>
      <w:r w:rsidR="00815C66" w:rsidRPr="00D97648">
        <w:rPr>
          <w:rFonts w:asciiTheme="minorHAnsi" w:hAnsiTheme="minorHAnsi" w:cstheme="minorHAnsi"/>
          <w:szCs w:val="24"/>
        </w:rPr>
        <w:t>égion E.</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Chef/chef adjoint de la délégation du Viet Nam à la Conférence mondiale des radiocommunications (CMR) en 2003, 2007 et 2012.</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Chef/chef adjoint de la délégation du Viet Nam à l'Assemblée des radiocommunications (AR) en 2003 et 2012.</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 xml:space="preserve">Chef de la délégation du Viet Nam à la Réunion de préparation en vue de la Conférence mondiale des radiocommunications (CMR) en 2007, 2012 et 2015. </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de la délégation du Viet Nam à des réunions du Groupe consultatif des radiocommunications.</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pacing w:val="-2"/>
          <w:szCs w:val="24"/>
        </w:rPr>
        <w:t>Chef de la délégation du Viet Nam à la 27ème Réunion de l'Assemblée des Parties (AP-27) de l'Organisation internationale de télécommunication par satellite (ITSO) aux Etats-Unis en 2002.</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adjoint dûment accrédité de la délégation du Viet Nam à la 25ème Assemblée des Parties d'Intelsat aux Etats-Unis en 2000.</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de la délégation du Viet Nam assistant aux réunions du Groupe préparatoire à la Conférence de la Télécommunauté Asie-Pacifique (APT) et du Groupe sur les communications hertziennes de l'APT (AWG) en vue des CMR.</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adjoint de la délégation du Viet Nam à la 39ème session du Conseil d'administration d'Intersputnik et à la 13ème session du Comité des opérations d'Intersputnik, Fédération de Russie, en 2011.</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Participation aux Réunions des Ministres des télécommunications et des technologies de l'information (TELMIN) et des Directeurs des télécommunications et des technologies de l'information (TELSOM) de l'ASEAN.</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Président du Sous-Groupe de travail de l'ASEAN sur la gestion du spectre.</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Coprésident du Forum ASEAN-UE sur les politiques relatives au spectre.</w:t>
      </w:r>
    </w:p>
    <w:p w:rsidR="00815C66" w:rsidRPr="00D97648" w:rsidRDefault="001D13A1" w:rsidP="00D97648">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du Groupe de coordination s'occupant de coordonner les projets de satellites au Viet</w:t>
      </w:r>
      <w:r w:rsidR="00D97648" w:rsidRPr="00D97648">
        <w:rPr>
          <w:rFonts w:asciiTheme="minorHAnsi" w:hAnsiTheme="minorHAnsi" w:cstheme="minorHAnsi"/>
          <w:szCs w:val="24"/>
        </w:rPr>
        <w:t> </w:t>
      </w:r>
      <w:r w:rsidR="00815C66" w:rsidRPr="00D97648">
        <w:rPr>
          <w:rFonts w:asciiTheme="minorHAnsi" w:hAnsiTheme="minorHAnsi" w:cstheme="minorHAnsi"/>
          <w:szCs w:val="24"/>
        </w:rPr>
        <w:t>Nam.</w:t>
      </w:r>
    </w:p>
    <w:p w:rsidR="00815C66" w:rsidRPr="00D97648" w:rsidRDefault="001D13A1" w:rsidP="001D13A1">
      <w:pPr>
        <w:pStyle w:val="enumlev1"/>
        <w:rPr>
          <w:rFonts w:asciiTheme="minorHAnsi" w:hAnsiTheme="minorHAnsi" w:cstheme="minorHAnsi"/>
          <w:szCs w:val="24"/>
        </w:rPr>
      </w:pPr>
      <w:r w:rsidRPr="00D97648">
        <w:t>–</w:t>
      </w:r>
      <w:r w:rsidRPr="00D97648">
        <w:tab/>
      </w:r>
      <w:r w:rsidR="00815C66" w:rsidRPr="00D97648">
        <w:rPr>
          <w:rFonts w:asciiTheme="minorHAnsi" w:hAnsiTheme="minorHAnsi" w:cstheme="minorHAnsi"/>
          <w:szCs w:val="24"/>
        </w:rPr>
        <w:t>Chef de la délégation du Viet Nam à la réunion annuelle de coordination bilatérale et transfrontières des fréquences avec les pays limitrophes.</w:t>
      </w:r>
    </w:p>
    <w:p w:rsidR="00815C66" w:rsidRPr="00815C66" w:rsidRDefault="00815C66" w:rsidP="001D13A1">
      <w:pPr>
        <w:spacing w:before="240" w:after="80"/>
        <w:rPr>
          <w:rFonts w:asciiTheme="minorHAnsi" w:hAnsiTheme="minorHAnsi" w:cstheme="minorHAnsi"/>
          <w:b/>
          <w:bCs/>
          <w:color w:val="0070C0"/>
          <w:szCs w:val="24"/>
        </w:rPr>
      </w:pPr>
      <w:r w:rsidRPr="00815C66">
        <w:rPr>
          <w:rFonts w:asciiTheme="minorHAnsi" w:hAnsiTheme="minorHAnsi" w:cstheme="minorHAnsi"/>
          <w:b/>
          <w:bCs/>
          <w:color w:val="0070C0"/>
          <w:szCs w:val="24"/>
        </w:rPr>
        <w:t>Distinctions</w:t>
      </w:r>
    </w:p>
    <w:p w:rsidR="00815C66" w:rsidRPr="00D97648" w:rsidRDefault="001D13A1" w:rsidP="00E4692B">
      <w:pPr>
        <w:pStyle w:val="enumlev1"/>
      </w:pPr>
      <w:r w:rsidRPr="00D97648">
        <w:t>–</w:t>
      </w:r>
      <w:r w:rsidRPr="00D97648">
        <w:tab/>
      </w:r>
      <w:r w:rsidR="00815C66" w:rsidRPr="00D97648">
        <w:t>Médailles décernées par le Président en 2003 et 2010 et certificats remis par le</w:t>
      </w:r>
      <w:r w:rsidR="00E4692B">
        <w:t> </w:t>
      </w:r>
      <w:r w:rsidR="00815C66" w:rsidRPr="00D97648">
        <w:t>Premier</w:t>
      </w:r>
      <w:r w:rsidR="00E4692B">
        <w:t> </w:t>
      </w:r>
      <w:r w:rsidR="00815C66" w:rsidRPr="00D97648">
        <w:t>ministre en 2000, 2008 et 2009 récompensant sa remarquable contribution au développement socio-économique du Viet Nam.</w:t>
      </w:r>
    </w:p>
    <w:p w:rsidR="00815C66" w:rsidRPr="00D97648" w:rsidRDefault="001D13A1" w:rsidP="001D13A1">
      <w:pPr>
        <w:pStyle w:val="enumlev1"/>
      </w:pPr>
      <w:r w:rsidRPr="00D97648">
        <w:t>–</w:t>
      </w:r>
      <w:r w:rsidRPr="00D97648">
        <w:tab/>
      </w:r>
      <w:r w:rsidR="00815C66" w:rsidRPr="00D97648">
        <w:t>Médaille décernée par le Président de la République démocratique populaire Lao en 2017 récompensant sa remarquable contribution aux services de télécommunication par satellite de la République démocratique populaire Lao.</w:t>
      </w:r>
    </w:p>
    <w:p w:rsidR="00815C66" w:rsidRPr="00D97648" w:rsidRDefault="001D13A1" w:rsidP="001D13A1">
      <w:pPr>
        <w:pStyle w:val="enumlev1"/>
      </w:pPr>
      <w:r w:rsidRPr="00D97648">
        <w:t>–</w:t>
      </w:r>
      <w:r w:rsidRPr="00D97648">
        <w:tab/>
      </w:r>
      <w:r w:rsidR="00815C66" w:rsidRPr="00D97648">
        <w:t>Prix des Directeurs des systèmes d'information de la région de l'Asie du Sud-Est en 2011, remis par l'International Data Group.</w:t>
      </w:r>
    </w:p>
    <w:p w:rsidR="00815C66" w:rsidRPr="00815C66" w:rsidRDefault="00815C66" w:rsidP="008A1FCD">
      <w:pPr>
        <w:spacing w:before="240"/>
        <w:rPr>
          <w:rFonts w:asciiTheme="minorHAnsi" w:hAnsiTheme="minorHAnsi" w:cstheme="minorHAnsi"/>
          <w:b/>
          <w:bCs/>
          <w:color w:val="0070C0"/>
          <w:szCs w:val="24"/>
        </w:rPr>
      </w:pPr>
      <w:r w:rsidRPr="00815C66">
        <w:rPr>
          <w:rFonts w:asciiTheme="minorHAnsi" w:hAnsiTheme="minorHAnsi" w:cstheme="minorHAnsi"/>
          <w:b/>
          <w:bCs/>
          <w:color w:val="0070C0"/>
          <w:szCs w:val="24"/>
        </w:rPr>
        <w:t>Résumé</w:t>
      </w:r>
    </w:p>
    <w:p w:rsidR="00815C66" w:rsidRPr="00D97648" w:rsidRDefault="00815C66" w:rsidP="001D13A1">
      <w:r w:rsidRPr="00D97648">
        <w:t>M. Hoan, qui est un spécialiste très qualifié ayant une expérience pratique de la gestion du spectre, a participé et contribué activement à de nombreuses conférences mondiales et régionales des radiocommunications. Ses contributions ont mis en évidence ses compétences en matière d'application du Règlement des radiocommunications et des procédures de l'UIT afin de résoudre des problèmes bilatéraux et/ou multilatéraux. Ses recommandations et avis sont toujours utiles et très appréciés dans le cadre des manifestations internationales et régionales. Son parcours profes</w:t>
      </w:r>
      <w:bookmarkStart w:id="7" w:name="_GoBack"/>
      <w:bookmarkEnd w:id="7"/>
      <w:r w:rsidRPr="00D97648">
        <w:t>sionnel et, en particulier, son expérience des questions internationales, montrent qu'il possède toutes les compétences requises pour devenir membre du Comité du Règlement des radiocommunications. S'il est élu membre de ce Comité, M. Doan Quang Hoan aura alors plus de possibilités de contribuer au développement de l'UIT et de servir les Etats Membres.</w:t>
      </w:r>
    </w:p>
    <w:p w:rsidR="00F61871" w:rsidRPr="00D97648" w:rsidRDefault="00F61871" w:rsidP="001D13A1"/>
    <w:p w:rsidR="00F61871" w:rsidRPr="00D97648" w:rsidRDefault="001D13A1" w:rsidP="008A1FCD">
      <w:pPr>
        <w:jc w:val="center"/>
      </w:pPr>
      <w:r w:rsidRPr="00D97648">
        <w:t>______________</w:t>
      </w:r>
    </w:p>
    <w:sectPr w:rsidR="00F61871" w:rsidRPr="00D97648"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C5" w:rsidRDefault="004019C5">
      <w:r>
        <w:separator/>
      </w:r>
    </w:p>
  </w:endnote>
  <w:endnote w:type="continuationSeparator" w:id="0">
    <w:p w:rsidR="004019C5" w:rsidRDefault="0040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C5" w:rsidRDefault="004019C5">
      <w:r>
        <w:t>____________________</w:t>
      </w:r>
    </w:p>
  </w:footnote>
  <w:footnote w:type="continuationSeparator" w:id="0">
    <w:p w:rsidR="004019C5" w:rsidRDefault="0040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1D3662">
      <w:rPr>
        <w:noProof/>
      </w:rPr>
      <w:t>6</w:t>
    </w:r>
    <w:r>
      <w:fldChar w:fldCharType="end"/>
    </w:r>
  </w:p>
  <w:p w:rsidR="00BD1614" w:rsidRDefault="00BD1614" w:rsidP="001E2226">
    <w:pPr>
      <w:pStyle w:val="Header"/>
    </w:pPr>
    <w:r>
      <w:t>PP1</w:t>
    </w:r>
    <w:r w:rsidR="001E2226">
      <w:t>8</w:t>
    </w:r>
    <w:r w:rsidR="001D13A1">
      <w:t>/8</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BCB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F65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2F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6E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271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CF7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F262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722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480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A1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C25FA"/>
    <w:multiLevelType w:val="hybridMultilevel"/>
    <w:tmpl w:val="40FEADB4"/>
    <w:lvl w:ilvl="0" w:tplc="7D0EE5B6">
      <w:start w:val="2006"/>
      <w:numFmt w:val="bullet"/>
      <w:lvlText w:val="-"/>
      <w:lvlJc w:val="left"/>
      <w:pPr>
        <w:ind w:left="720" w:hanging="360"/>
      </w:pPr>
      <w:rPr>
        <w:rFonts w:ascii="Times New Roman" w:eastAsia="Times New Roman" w:hAnsi="Times New Roman" w:cs="Times New Roman" w:hint="default"/>
      </w:rPr>
    </w:lvl>
    <w:lvl w:ilvl="1" w:tplc="F9EEC996" w:tentative="1">
      <w:start w:val="1"/>
      <w:numFmt w:val="bullet"/>
      <w:lvlText w:val="o"/>
      <w:lvlJc w:val="left"/>
      <w:pPr>
        <w:ind w:left="1440" w:hanging="360"/>
      </w:pPr>
      <w:rPr>
        <w:rFonts w:ascii="Courier New" w:hAnsi="Courier New" w:cs="Courier New" w:hint="default"/>
      </w:rPr>
    </w:lvl>
    <w:lvl w:ilvl="2" w:tplc="087A8C2E" w:tentative="1">
      <w:start w:val="1"/>
      <w:numFmt w:val="bullet"/>
      <w:lvlText w:val=""/>
      <w:lvlJc w:val="left"/>
      <w:pPr>
        <w:ind w:left="2160" w:hanging="360"/>
      </w:pPr>
      <w:rPr>
        <w:rFonts w:ascii="Wingdings" w:hAnsi="Wingdings" w:hint="default"/>
      </w:rPr>
    </w:lvl>
    <w:lvl w:ilvl="3" w:tplc="2AEAA274" w:tentative="1">
      <w:start w:val="1"/>
      <w:numFmt w:val="bullet"/>
      <w:lvlText w:val=""/>
      <w:lvlJc w:val="left"/>
      <w:pPr>
        <w:ind w:left="2880" w:hanging="360"/>
      </w:pPr>
      <w:rPr>
        <w:rFonts w:ascii="Symbol" w:hAnsi="Symbol" w:hint="default"/>
      </w:rPr>
    </w:lvl>
    <w:lvl w:ilvl="4" w:tplc="C8EC8194" w:tentative="1">
      <w:start w:val="1"/>
      <w:numFmt w:val="bullet"/>
      <w:lvlText w:val="o"/>
      <w:lvlJc w:val="left"/>
      <w:pPr>
        <w:ind w:left="3600" w:hanging="360"/>
      </w:pPr>
      <w:rPr>
        <w:rFonts w:ascii="Courier New" w:hAnsi="Courier New" w:cs="Courier New" w:hint="default"/>
      </w:rPr>
    </w:lvl>
    <w:lvl w:ilvl="5" w:tplc="70E2F9B4" w:tentative="1">
      <w:start w:val="1"/>
      <w:numFmt w:val="bullet"/>
      <w:lvlText w:val=""/>
      <w:lvlJc w:val="left"/>
      <w:pPr>
        <w:ind w:left="4320" w:hanging="360"/>
      </w:pPr>
      <w:rPr>
        <w:rFonts w:ascii="Wingdings" w:hAnsi="Wingdings" w:hint="default"/>
      </w:rPr>
    </w:lvl>
    <w:lvl w:ilvl="6" w:tplc="264CB0BA" w:tentative="1">
      <w:start w:val="1"/>
      <w:numFmt w:val="bullet"/>
      <w:lvlText w:val=""/>
      <w:lvlJc w:val="left"/>
      <w:pPr>
        <w:ind w:left="5040" w:hanging="360"/>
      </w:pPr>
      <w:rPr>
        <w:rFonts w:ascii="Symbol" w:hAnsi="Symbol" w:hint="default"/>
      </w:rPr>
    </w:lvl>
    <w:lvl w:ilvl="7" w:tplc="7D3864F8" w:tentative="1">
      <w:start w:val="1"/>
      <w:numFmt w:val="bullet"/>
      <w:lvlText w:val="o"/>
      <w:lvlJc w:val="left"/>
      <w:pPr>
        <w:ind w:left="5760" w:hanging="360"/>
      </w:pPr>
      <w:rPr>
        <w:rFonts w:ascii="Courier New" w:hAnsi="Courier New" w:cs="Courier New" w:hint="default"/>
      </w:rPr>
    </w:lvl>
    <w:lvl w:ilvl="8" w:tplc="1CCE86C0"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C5"/>
    <w:rsid w:val="000054D8"/>
    <w:rsid w:val="00060D74"/>
    <w:rsid w:val="00072D5C"/>
    <w:rsid w:val="0008398C"/>
    <w:rsid w:val="00084308"/>
    <w:rsid w:val="00086833"/>
    <w:rsid w:val="000B14B6"/>
    <w:rsid w:val="000C467B"/>
    <w:rsid w:val="000D15FB"/>
    <w:rsid w:val="000F58F7"/>
    <w:rsid w:val="001051E4"/>
    <w:rsid w:val="001354EA"/>
    <w:rsid w:val="00136FCE"/>
    <w:rsid w:val="00153BA4"/>
    <w:rsid w:val="001941AD"/>
    <w:rsid w:val="001A0682"/>
    <w:rsid w:val="001B4D8D"/>
    <w:rsid w:val="001D13A1"/>
    <w:rsid w:val="001D31B2"/>
    <w:rsid w:val="001D3662"/>
    <w:rsid w:val="001E1B9B"/>
    <w:rsid w:val="001E2226"/>
    <w:rsid w:val="001F6233"/>
    <w:rsid w:val="0023477A"/>
    <w:rsid w:val="002355CD"/>
    <w:rsid w:val="00270B2F"/>
    <w:rsid w:val="002A0E1B"/>
    <w:rsid w:val="002C1059"/>
    <w:rsid w:val="002C2F9C"/>
    <w:rsid w:val="00322DEA"/>
    <w:rsid w:val="00355FBD"/>
    <w:rsid w:val="00381461"/>
    <w:rsid w:val="003A0B7D"/>
    <w:rsid w:val="003A45C2"/>
    <w:rsid w:val="003C4BE2"/>
    <w:rsid w:val="003D147D"/>
    <w:rsid w:val="003D637A"/>
    <w:rsid w:val="004019C5"/>
    <w:rsid w:val="00417658"/>
    <w:rsid w:val="00430015"/>
    <w:rsid w:val="004678D0"/>
    <w:rsid w:val="00482954"/>
    <w:rsid w:val="004951C0"/>
    <w:rsid w:val="004D0B81"/>
    <w:rsid w:val="00524001"/>
    <w:rsid w:val="00564B63"/>
    <w:rsid w:val="00575DC7"/>
    <w:rsid w:val="005836C2"/>
    <w:rsid w:val="005A4EFD"/>
    <w:rsid w:val="005A5ABE"/>
    <w:rsid w:val="005C2ECC"/>
    <w:rsid w:val="005C6744"/>
    <w:rsid w:val="005E419E"/>
    <w:rsid w:val="005F63BD"/>
    <w:rsid w:val="00611CF1"/>
    <w:rsid w:val="006201D9"/>
    <w:rsid w:val="006229DC"/>
    <w:rsid w:val="006277DB"/>
    <w:rsid w:val="00635B7B"/>
    <w:rsid w:val="00655B98"/>
    <w:rsid w:val="006710E6"/>
    <w:rsid w:val="00686973"/>
    <w:rsid w:val="006A2656"/>
    <w:rsid w:val="006A6342"/>
    <w:rsid w:val="006B62E4"/>
    <w:rsid w:val="006B6C9C"/>
    <w:rsid w:val="006C7AE3"/>
    <w:rsid w:val="006D55E8"/>
    <w:rsid w:val="006E1921"/>
    <w:rsid w:val="006F36F9"/>
    <w:rsid w:val="0070576B"/>
    <w:rsid w:val="00713335"/>
    <w:rsid w:val="00727C2F"/>
    <w:rsid w:val="00735F13"/>
    <w:rsid w:val="00752C7B"/>
    <w:rsid w:val="007717F2"/>
    <w:rsid w:val="00772E3B"/>
    <w:rsid w:val="0078134C"/>
    <w:rsid w:val="007A5830"/>
    <w:rsid w:val="00801256"/>
    <w:rsid w:val="00815C66"/>
    <w:rsid w:val="008703CB"/>
    <w:rsid w:val="008A1FCD"/>
    <w:rsid w:val="008B61AF"/>
    <w:rsid w:val="008C33C2"/>
    <w:rsid w:val="008C6137"/>
    <w:rsid w:val="008E2DB4"/>
    <w:rsid w:val="00901DD5"/>
    <w:rsid w:val="0090735B"/>
    <w:rsid w:val="00912D5E"/>
    <w:rsid w:val="00934340"/>
    <w:rsid w:val="00956DC7"/>
    <w:rsid w:val="00966CD3"/>
    <w:rsid w:val="00987A20"/>
    <w:rsid w:val="009A0E15"/>
    <w:rsid w:val="009D37F0"/>
    <w:rsid w:val="009D4037"/>
    <w:rsid w:val="009F0592"/>
    <w:rsid w:val="00A1550F"/>
    <w:rsid w:val="00A20E72"/>
    <w:rsid w:val="00A246DC"/>
    <w:rsid w:val="00A47BAF"/>
    <w:rsid w:val="00A542D3"/>
    <w:rsid w:val="00A5784F"/>
    <w:rsid w:val="00A8436E"/>
    <w:rsid w:val="00A95B66"/>
    <w:rsid w:val="00AE0667"/>
    <w:rsid w:val="00B15C32"/>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7648"/>
    <w:rsid w:val="00DA4ABA"/>
    <w:rsid w:val="00DA685B"/>
    <w:rsid w:val="00DA742B"/>
    <w:rsid w:val="00DD26D3"/>
    <w:rsid w:val="00DF25C1"/>
    <w:rsid w:val="00DF48F7"/>
    <w:rsid w:val="00DF4964"/>
    <w:rsid w:val="00DF4D73"/>
    <w:rsid w:val="00DF79B0"/>
    <w:rsid w:val="00E1047D"/>
    <w:rsid w:val="00E2609A"/>
    <w:rsid w:val="00E34BBF"/>
    <w:rsid w:val="00E41DA2"/>
    <w:rsid w:val="00E443FA"/>
    <w:rsid w:val="00E4692B"/>
    <w:rsid w:val="00E54FCE"/>
    <w:rsid w:val="00E60DA1"/>
    <w:rsid w:val="00E93D35"/>
    <w:rsid w:val="00EA45DB"/>
    <w:rsid w:val="00ED2CD9"/>
    <w:rsid w:val="00F07DA7"/>
    <w:rsid w:val="00F564C1"/>
    <w:rsid w:val="00F61871"/>
    <w:rsid w:val="00F77FA2"/>
    <w:rsid w:val="00F8357A"/>
    <w:rsid w:val="00FA1B77"/>
    <w:rsid w:val="00FB4B65"/>
    <w:rsid w:val="00FB74B8"/>
    <w:rsid w:val="00FC49E0"/>
    <w:rsid w:val="00FF0484"/>
    <w:rsid w:val="00FF3B48"/>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mic.gov.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qhoan@rfd.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ic.gov.v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6</Pages>
  <Words>1837</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Candidature au poste de RRB</vt:lpstr>
    </vt:vector>
  </TitlesOfParts>
  <Manager/>
  <Company/>
  <LinksUpToDate>false</LinksUpToDate>
  <CharactersWithSpaces>12702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de RRB</dc:title>
  <dc:subject>Plenipotentiary Conference (PP-18)</dc:subject>
  <dc:creator/>
  <cp:keywords>PP-18, PP18</cp:keywords>
  <dc:description/>
  <cp:lastModifiedBy/>
  <cp:revision>1</cp:revision>
  <dcterms:created xsi:type="dcterms:W3CDTF">2018-01-18T10:30:00Z</dcterms:created>
  <dcterms:modified xsi:type="dcterms:W3CDTF">2018-01-18T10:34:00Z</dcterms:modified>
  <cp:category>Conference document</cp:category>
</cp:coreProperties>
</file>