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98"/>
        <w:tblW w:w="10031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823D8A" w14:paraId="5D01ED2F" w14:textId="77777777" w:rsidTr="00823D8A">
        <w:tc>
          <w:tcPr>
            <w:tcW w:w="6487" w:type="dxa"/>
            <w:vAlign w:val="center"/>
          </w:tcPr>
          <w:p w14:paraId="5B401E8C" w14:textId="77777777" w:rsidR="00823D8A" w:rsidRPr="00EC4335" w:rsidRDefault="00823D8A" w:rsidP="00823D8A">
            <w:pPr>
              <w:pStyle w:val="Normal1"/>
              <w:adjustRightInd w:val="0"/>
              <w:snapToGrid w:val="0"/>
              <w:spacing w:before="0"/>
              <w:rPr>
                <w:lang w:val="ru-RU"/>
              </w:rPr>
            </w:pPr>
            <w:r w:rsidRPr="009B6C01">
              <w:rPr>
                <w:b/>
                <w:bCs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544" w:type="dxa"/>
          </w:tcPr>
          <w:p w14:paraId="45E0D2C0" w14:textId="77777777" w:rsidR="00823D8A" w:rsidRDefault="00823D8A" w:rsidP="00823D8A">
            <w:pPr>
              <w:pStyle w:val="Normal1"/>
              <w:spacing w:before="0"/>
              <w:jc w:val="right"/>
            </w:pPr>
            <w:bookmarkStart w:id="0" w:name="h.30j0zll" w:colFirst="0" w:colLast="0"/>
            <w:bookmarkEnd w:id="0"/>
            <w:r w:rsidRPr="00E56CA1">
              <w:rPr>
                <w:noProof/>
                <w:lang w:val="en-US" w:eastAsia="zh-CN"/>
              </w:rPr>
              <w:drawing>
                <wp:inline distT="0" distB="0" distL="0" distR="0" wp14:anchorId="440527D9" wp14:editId="14D68315">
                  <wp:extent cx="1314450" cy="695325"/>
                  <wp:effectExtent l="0" t="0" r="0" b="9525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D8A" w:rsidRPr="003F298F" w14:paraId="5F78CD48" w14:textId="77777777" w:rsidTr="00823D8A">
        <w:tc>
          <w:tcPr>
            <w:tcW w:w="6487" w:type="dxa"/>
            <w:tcBorders>
              <w:bottom w:val="single" w:sz="12" w:space="0" w:color="000000"/>
            </w:tcBorders>
          </w:tcPr>
          <w:p w14:paraId="2DF51152" w14:textId="719B0C76" w:rsidR="00823D8A" w:rsidRPr="00823D8A" w:rsidRDefault="00294796" w:rsidP="00823D8A">
            <w:pPr>
              <w:spacing w:after="48" w:line="240" w:lineRule="atLeast"/>
              <w:rPr>
                <w:rFonts w:cs="Times New Roman Bold"/>
                <w:b/>
                <w:lang w:val="ru-RU"/>
              </w:rPr>
            </w:pPr>
            <w:r>
              <w:rPr>
                <w:rFonts w:cs="Times New Roman Bold"/>
                <w:b/>
                <w:lang w:val="ru-RU"/>
              </w:rPr>
              <w:t>Четвертое собрание – Женева, 12−</w:t>
            </w:r>
            <w:r w:rsidR="00823D8A" w:rsidRPr="00823D8A">
              <w:rPr>
                <w:rFonts w:cs="Times New Roman Bold"/>
                <w:b/>
                <w:lang w:val="ru-RU"/>
              </w:rPr>
              <w:t>13 апреля 2018 года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14:paraId="2DA64A30" w14:textId="77777777" w:rsidR="00823D8A" w:rsidRPr="00EC4335" w:rsidRDefault="00823D8A" w:rsidP="00823D8A">
            <w:pPr>
              <w:pStyle w:val="Normal1"/>
              <w:spacing w:before="0"/>
              <w:rPr>
                <w:lang w:val="ru-RU"/>
              </w:rPr>
            </w:pPr>
          </w:p>
        </w:tc>
      </w:tr>
      <w:tr w:rsidR="00823D8A" w:rsidRPr="003F298F" w14:paraId="12248F69" w14:textId="77777777" w:rsidTr="00823D8A">
        <w:tc>
          <w:tcPr>
            <w:tcW w:w="6487" w:type="dxa"/>
            <w:tcBorders>
              <w:top w:val="single" w:sz="12" w:space="0" w:color="000000"/>
            </w:tcBorders>
          </w:tcPr>
          <w:p w14:paraId="386825B0" w14:textId="77777777" w:rsidR="00823D8A" w:rsidRPr="00EC4335" w:rsidRDefault="00823D8A" w:rsidP="00823D8A">
            <w:pPr>
              <w:pStyle w:val="Normal1"/>
              <w:spacing w:before="0"/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14:paraId="0E7AA54F" w14:textId="77777777" w:rsidR="00823D8A" w:rsidRPr="00EC4335" w:rsidRDefault="00823D8A" w:rsidP="00823D8A">
            <w:pPr>
              <w:pStyle w:val="Normal1"/>
              <w:spacing w:before="0"/>
              <w:rPr>
                <w:lang w:val="ru-RU"/>
              </w:rPr>
            </w:pPr>
          </w:p>
        </w:tc>
      </w:tr>
      <w:tr w:rsidR="00823D8A" w:rsidRPr="003F298F" w14:paraId="4DB2623A" w14:textId="77777777" w:rsidTr="00823D8A">
        <w:trPr>
          <w:trHeight w:val="20"/>
        </w:trPr>
        <w:tc>
          <w:tcPr>
            <w:tcW w:w="6487" w:type="dxa"/>
            <w:vMerge w:val="restart"/>
          </w:tcPr>
          <w:p w14:paraId="1F9E5C1B" w14:textId="77777777" w:rsidR="00823D8A" w:rsidRPr="00EC4335" w:rsidRDefault="00823D8A" w:rsidP="00823D8A">
            <w:pPr>
              <w:pStyle w:val="Normal1"/>
              <w:tabs>
                <w:tab w:val="left" w:pos="851"/>
              </w:tabs>
              <w:spacing w:before="0"/>
              <w:rPr>
                <w:lang w:val="ru-RU"/>
              </w:rPr>
            </w:pPr>
          </w:p>
        </w:tc>
        <w:tc>
          <w:tcPr>
            <w:tcW w:w="3544" w:type="dxa"/>
          </w:tcPr>
          <w:p w14:paraId="19402AB0" w14:textId="0B66C632" w:rsidR="00823D8A" w:rsidRPr="00EC4335" w:rsidRDefault="00187281" w:rsidP="003F298F">
            <w:pPr>
              <w:pStyle w:val="Normal1"/>
              <w:tabs>
                <w:tab w:val="left" w:pos="851"/>
              </w:tabs>
              <w:spacing w:before="0"/>
              <w:rPr>
                <w:lang w:val="ru-RU"/>
              </w:rPr>
            </w:pPr>
            <w:r>
              <w:rPr>
                <w:b/>
                <w:lang w:val="ru-RU"/>
              </w:rPr>
              <w:t xml:space="preserve">Пересмотр </w:t>
            </w:r>
            <w:r w:rsidR="003F298F" w:rsidRPr="003F298F">
              <w:rPr>
                <w:b/>
                <w:lang w:val="ru-RU"/>
              </w:rPr>
              <w:t>2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</w:r>
            <w:r w:rsidR="00823D8A">
              <w:rPr>
                <w:b/>
                <w:lang w:val="ru-RU"/>
              </w:rPr>
              <w:t>Документ</w:t>
            </w:r>
            <w:r>
              <w:rPr>
                <w:b/>
                <w:lang w:val="ru-RU"/>
              </w:rPr>
              <w:t>а</w:t>
            </w:r>
            <w:r w:rsidR="00823D8A">
              <w:rPr>
                <w:b/>
                <w:lang w:val="ru-RU"/>
              </w:rPr>
              <w:t xml:space="preserve"> </w:t>
            </w:r>
            <w:r w:rsidR="00823D8A">
              <w:rPr>
                <w:b/>
                <w:lang w:val="de-CH"/>
              </w:rPr>
              <w:t>E</w:t>
            </w:r>
            <w:r w:rsidR="00823D8A" w:rsidRPr="005476DB">
              <w:rPr>
                <w:b/>
                <w:lang w:val="de-CH"/>
              </w:rPr>
              <w:t>G-I</w:t>
            </w:r>
            <w:r w:rsidR="00823D8A">
              <w:rPr>
                <w:b/>
                <w:lang w:val="de-CH"/>
              </w:rPr>
              <w:t>TRs-4</w:t>
            </w:r>
            <w:r w:rsidR="00823D8A" w:rsidRPr="005476DB">
              <w:rPr>
                <w:b/>
                <w:lang w:val="de-CH"/>
              </w:rPr>
              <w:t>/</w:t>
            </w:r>
            <w:r w:rsidR="00EF1061">
              <w:rPr>
                <w:b/>
                <w:lang w:val="ru-RU"/>
              </w:rPr>
              <w:t>1</w:t>
            </w:r>
            <w:r w:rsidR="00823D8A">
              <w:rPr>
                <w:b/>
                <w:lang w:val="de-CH"/>
              </w:rPr>
              <w:t>-R</w:t>
            </w:r>
          </w:p>
        </w:tc>
      </w:tr>
      <w:tr w:rsidR="00823D8A" w:rsidRPr="00187281" w14:paraId="3FBB4958" w14:textId="77777777" w:rsidTr="00823D8A">
        <w:trPr>
          <w:trHeight w:val="20"/>
        </w:trPr>
        <w:tc>
          <w:tcPr>
            <w:tcW w:w="6487" w:type="dxa"/>
            <w:vMerge/>
          </w:tcPr>
          <w:p w14:paraId="4F6F1F10" w14:textId="77777777" w:rsidR="00823D8A" w:rsidRPr="00187281" w:rsidRDefault="00823D8A" w:rsidP="00823D8A">
            <w:pPr>
              <w:pStyle w:val="Normal1"/>
              <w:tabs>
                <w:tab w:val="left" w:pos="851"/>
              </w:tabs>
              <w:rPr>
                <w:lang w:val="ru-RU"/>
              </w:rPr>
            </w:pPr>
          </w:p>
        </w:tc>
        <w:tc>
          <w:tcPr>
            <w:tcW w:w="3544" w:type="dxa"/>
          </w:tcPr>
          <w:p w14:paraId="75079A67" w14:textId="7C957FC9" w:rsidR="00823D8A" w:rsidRPr="00EC4335" w:rsidRDefault="003F298F" w:rsidP="00187281">
            <w:pPr>
              <w:pStyle w:val="Normal1"/>
              <w:tabs>
                <w:tab w:val="left" w:pos="993"/>
              </w:tabs>
              <w:spacing w:before="0"/>
              <w:rPr>
                <w:lang w:val="ru-RU"/>
              </w:rPr>
            </w:pPr>
            <w:r>
              <w:rPr>
                <w:b/>
                <w:lang w:val="en-US"/>
              </w:rPr>
              <w:t>11</w:t>
            </w:r>
            <w:r w:rsidR="00823D8A" w:rsidRPr="00187281">
              <w:rPr>
                <w:b/>
                <w:lang w:val="ru-RU"/>
              </w:rPr>
              <w:t xml:space="preserve"> </w:t>
            </w:r>
            <w:r w:rsidR="00187281">
              <w:rPr>
                <w:b/>
                <w:lang w:val="ru-RU"/>
              </w:rPr>
              <w:t>апреля</w:t>
            </w:r>
            <w:r w:rsidR="00823D8A" w:rsidRPr="00187281">
              <w:rPr>
                <w:b/>
                <w:lang w:val="ru-RU"/>
              </w:rPr>
              <w:t xml:space="preserve"> 2018</w:t>
            </w:r>
            <w:r w:rsidR="00823D8A">
              <w:rPr>
                <w:b/>
                <w:lang w:val="ru-RU"/>
              </w:rPr>
              <w:t xml:space="preserve"> года</w:t>
            </w:r>
          </w:p>
        </w:tc>
      </w:tr>
      <w:tr w:rsidR="00823D8A" w:rsidRPr="00187281" w14:paraId="24D843E7" w14:textId="77777777" w:rsidTr="00823D8A">
        <w:trPr>
          <w:trHeight w:val="20"/>
        </w:trPr>
        <w:tc>
          <w:tcPr>
            <w:tcW w:w="6487" w:type="dxa"/>
            <w:vMerge/>
          </w:tcPr>
          <w:p w14:paraId="0EF98C6A" w14:textId="77777777" w:rsidR="00823D8A" w:rsidRPr="00187281" w:rsidRDefault="00823D8A" w:rsidP="00823D8A">
            <w:pPr>
              <w:pStyle w:val="Normal1"/>
              <w:tabs>
                <w:tab w:val="left" w:pos="851"/>
              </w:tabs>
              <w:rPr>
                <w:lang w:val="ru-RU"/>
              </w:rPr>
            </w:pPr>
          </w:p>
        </w:tc>
        <w:tc>
          <w:tcPr>
            <w:tcW w:w="3544" w:type="dxa"/>
          </w:tcPr>
          <w:p w14:paraId="168C7103" w14:textId="77777777" w:rsidR="00823D8A" w:rsidRPr="00EC4335" w:rsidRDefault="00823D8A" w:rsidP="00823D8A">
            <w:pPr>
              <w:pStyle w:val="Normal1"/>
              <w:tabs>
                <w:tab w:val="left" w:pos="993"/>
              </w:tabs>
              <w:spacing w:before="0"/>
              <w:rPr>
                <w:lang w:val="ru-RU"/>
              </w:rPr>
            </w:pPr>
            <w:r>
              <w:rPr>
                <w:b/>
                <w:lang w:val="ru-RU"/>
              </w:rPr>
              <w:t>Оригинал</w:t>
            </w:r>
            <w:r w:rsidRPr="00187281">
              <w:rPr>
                <w:b/>
                <w:lang w:val="ru-RU"/>
              </w:rPr>
              <w:t xml:space="preserve">: </w:t>
            </w:r>
            <w:r>
              <w:rPr>
                <w:b/>
                <w:lang w:val="ru-RU"/>
              </w:rPr>
              <w:t>английский</w:t>
            </w:r>
          </w:p>
        </w:tc>
      </w:tr>
    </w:tbl>
    <w:p w14:paraId="051C82D0" w14:textId="77777777" w:rsidR="00EF1061" w:rsidRPr="00EF1061" w:rsidRDefault="00EF1061" w:rsidP="00194939">
      <w:pPr>
        <w:pStyle w:val="Title1"/>
        <w:spacing w:before="360"/>
        <w:rPr>
          <w:lang w:val="ru-RU"/>
        </w:rPr>
      </w:pPr>
      <w:r w:rsidRPr="00EF1061">
        <w:rPr>
          <w:lang w:val="ru-RU"/>
        </w:rPr>
        <w:t xml:space="preserve">ПОВЕСТКА ДНЯ </w:t>
      </w:r>
    </w:p>
    <w:p w14:paraId="31D3137F" w14:textId="77777777" w:rsidR="00EF1061" w:rsidRPr="00EF1061" w:rsidRDefault="00EF1061" w:rsidP="00EF1061">
      <w:pPr>
        <w:pStyle w:val="Title1"/>
        <w:rPr>
          <w:lang w:val="ru-RU"/>
        </w:rPr>
      </w:pPr>
      <w:r w:rsidRPr="00EF1061">
        <w:rPr>
          <w:lang w:val="ru-RU"/>
        </w:rPr>
        <w:t>СОБРАНИЯ ГРУППЫ ЭКСПЕРТОВ ПО РЕГЛАМЕНТУ МЕЖДУНАРОДНОЙ ЭЛЕКТРОСВЯЗИ</w:t>
      </w:r>
    </w:p>
    <w:p w14:paraId="4E2AFBD1" w14:textId="6451409E" w:rsidR="00EF1061" w:rsidRPr="00EF1061" w:rsidRDefault="00EF1061" w:rsidP="00EF1061">
      <w:pPr>
        <w:pStyle w:val="Normalaftertitle"/>
        <w:jc w:val="center"/>
        <w:rPr>
          <w:lang w:val="ru-RU"/>
        </w:rPr>
      </w:pPr>
      <w:r w:rsidRPr="00EF1061">
        <w:rPr>
          <w:lang w:val="ru-RU"/>
        </w:rPr>
        <w:t>12 апреля 2018 года</w:t>
      </w:r>
      <w:r>
        <w:rPr>
          <w:lang w:val="ru-RU"/>
        </w:rPr>
        <w:br/>
      </w:r>
      <w:r w:rsidR="0032436F">
        <w:rPr>
          <w:lang w:val="ru-RU"/>
        </w:rPr>
        <w:t xml:space="preserve">09 час. 30 мин. </w:t>
      </w:r>
      <w:r w:rsidRPr="00EF1061">
        <w:rPr>
          <w:lang w:val="ru-RU"/>
        </w:rPr>
        <w:t>– 12 час. 30 мин. и 14 час. 30 мин. – 17 час. 30 мин.</w:t>
      </w:r>
    </w:p>
    <w:p w14:paraId="6880848E" w14:textId="66A080FB" w:rsidR="00EF1061" w:rsidRPr="00EF1061" w:rsidRDefault="00EF1061" w:rsidP="00EF1061">
      <w:pPr>
        <w:pStyle w:val="Normalaftertitle"/>
        <w:spacing w:before="120"/>
        <w:jc w:val="center"/>
        <w:rPr>
          <w:lang w:val="ru-RU"/>
        </w:rPr>
      </w:pPr>
      <w:r w:rsidRPr="00EF1061">
        <w:rPr>
          <w:lang w:val="ru-RU"/>
        </w:rPr>
        <w:t>13 апреля 2018 года</w:t>
      </w:r>
      <w:r>
        <w:rPr>
          <w:lang w:val="ru-RU"/>
        </w:rPr>
        <w:br/>
      </w:r>
      <w:r w:rsidRPr="00EF1061">
        <w:rPr>
          <w:lang w:val="ru-RU"/>
        </w:rPr>
        <w:t>09 час. 00 мин. – 12 час. 00 мин. и 14 час. 30 мин. – 17 час. 30 мин.</w:t>
      </w:r>
    </w:p>
    <w:p w14:paraId="256A2430" w14:textId="77777777" w:rsidR="00EF1061" w:rsidRPr="004F49E9" w:rsidRDefault="00EF1061" w:rsidP="00EF1061">
      <w:pPr>
        <w:spacing w:after="480"/>
        <w:jc w:val="center"/>
        <w:rPr>
          <w:rFonts w:asciiTheme="minorHAnsi" w:hAnsiTheme="minorHAnsi"/>
          <w:b/>
          <w:lang w:val="ru-RU"/>
        </w:rPr>
      </w:pPr>
      <w:r w:rsidRPr="004F49E9">
        <w:rPr>
          <w:rFonts w:asciiTheme="minorHAnsi" w:hAnsiTheme="minorHAnsi"/>
          <w:b/>
          <w:lang w:val="ru-RU"/>
        </w:rPr>
        <w:t>Зал Попова, штаб-квартира МСЭ, Женева</w:t>
      </w:r>
    </w:p>
    <w:tbl>
      <w:tblPr>
        <w:tblW w:w="1048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5954"/>
        <w:gridCol w:w="2268"/>
      </w:tblGrid>
      <w:tr w:rsidR="00EF1061" w:rsidRPr="00E544AC" w14:paraId="7493943D" w14:textId="77777777" w:rsidTr="00194939">
        <w:trPr>
          <w:trHeight w:val="56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357FB92" w14:textId="77777777" w:rsidR="00EF1061" w:rsidRPr="00AA420C" w:rsidRDefault="00EF1061" w:rsidP="006F5602">
            <w:pPr>
              <w:spacing w:before="40" w:after="40"/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</w:rPr>
              <w:t xml:space="preserve">12 </w:t>
            </w:r>
            <w:r>
              <w:rPr>
                <w:rFonts w:asciiTheme="minorHAnsi" w:hAnsiTheme="minorHAnsi"/>
                <w:b/>
                <w:lang w:val="ru-RU"/>
              </w:rPr>
              <w:t>апреля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14:paraId="415AFB56" w14:textId="77777777" w:rsidR="00EF1061" w:rsidRPr="00E544AC" w:rsidRDefault="00EF1061" w:rsidP="006F5602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68F047" w14:textId="77777777" w:rsidR="00EF1061" w:rsidRPr="00AA420C" w:rsidRDefault="00EF1061" w:rsidP="006F5602">
            <w:pPr>
              <w:spacing w:before="40" w:after="40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Пункт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06D6AC10" w14:textId="77777777" w:rsidR="00EF1061" w:rsidRPr="00E544AC" w:rsidRDefault="00EF1061" w:rsidP="00194939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EF1061" w:rsidRPr="00E544AC" w14:paraId="4F8629F9" w14:textId="77777777" w:rsidTr="00194939">
        <w:trPr>
          <w:trHeight w:val="682"/>
          <w:jc w:val="center"/>
        </w:trPr>
        <w:tc>
          <w:tcPr>
            <w:tcW w:w="1418" w:type="dxa"/>
            <w:vMerge w:val="restart"/>
            <w:shd w:val="clear" w:color="auto" w:fill="auto"/>
          </w:tcPr>
          <w:p w14:paraId="5CAACB5D" w14:textId="77777777" w:rsidR="00EF1061" w:rsidRDefault="00EF1061" w:rsidP="006F560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09:30</w:t>
            </w:r>
          </w:p>
          <w:p w14:paraId="5941CDA0" w14:textId="77777777" w:rsidR="00EF1061" w:rsidRPr="00E544AC" w:rsidRDefault="00EF1061" w:rsidP="00EF1061">
            <w:pPr>
              <w:spacing w:before="192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12:30</w:t>
            </w:r>
          </w:p>
        </w:tc>
        <w:tc>
          <w:tcPr>
            <w:tcW w:w="845" w:type="dxa"/>
          </w:tcPr>
          <w:p w14:paraId="4C7A66AA" w14:textId="77777777" w:rsidR="00EF1061" w:rsidRPr="00BF27CF" w:rsidRDefault="00EF1061" w:rsidP="006F5602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0EC1650C" w14:textId="77777777" w:rsidR="00EF1061" w:rsidRPr="00F910A2" w:rsidRDefault="00EF1061" w:rsidP="006F5602">
            <w:pPr>
              <w:spacing w:before="40" w:after="40"/>
              <w:rPr>
                <w:rFonts w:asciiTheme="minorHAnsi" w:hAnsiTheme="minorHAnsi"/>
                <w:bCs/>
                <w:highlight w:val="yellow"/>
              </w:rPr>
            </w:pPr>
            <w:r w:rsidRPr="00AA420C">
              <w:rPr>
                <w:rFonts w:asciiTheme="minorHAnsi" w:hAnsiTheme="minorHAnsi"/>
                <w:bCs/>
                <w:lang w:val="en-US"/>
              </w:rPr>
              <w:t>Вступительные замечания</w:t>
            </w:r>
          </w:p>
        </w:tc>
        <w:tc>
          <w:tcPr>
            <w:tcW w:w="2268" w:type="dxa"/>
            <w:shd w:val="clear" w:color="auto" w:fill="auto"/>
          </w:tcPr>
          <w:p w14:paraId="2C4E364E" w14:textId="77777777" w:rsidR="00EF1061" w:rsidRPr="00E544AC" w:rsidRDefault="00EF1061" w:rsidP="00194939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EF1061" w:rsidRPr="00E544AC" w14:paraId="073C8F6D" w14:textId="77777777" w:rsidTr="00194939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14:paraId="690514EA" w14:textId="77777777" w:rsidR="00EF1061" w:rsidRPr="00E544AC" w:rsidRDefault="00EF1061" w:rsidP="006F560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14:paraId="03003E96" w14:textId="77777777" w:rsidR="00EF1061" w:rsidRPr="00BF27CF" w:rsidRDefault="00EF1061" w:rsidP="006F5602">
            <w:pPr>
              <w:spacing w:before="40" w:after="40"/>
              <w:jc w:val="center"/>
              <w:rPr>
                <w:rFonts w:asciiTheme="minorHAnsi" w:hAnsiTheme="minorHAnsi"/>
                <w:bCs/>
                <w:lang w:val="en-US"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3B6DB159" w14:textId="77777777" w:rsidR="00EF1061" w:rsidRPr="00AA420C" w:rsidRDefault="00EF1061" w:rsidP="006F5602">
            <w:pPr>
              <w:spacing w:before="40" w:after="40"/>
              <w:rPr>
                <w:rFonts w:asciiTheme="minorHAnsi" w:hAnsiTheme="minorHAnsi"/>
                <w:bCs/>
                <w:lang w:val="ru-RU"/>
              </w:rPr>
            </w:pPr>
            <w:r w:rsidRPr="00EF1061">
              <w:rPr>
                <w:rFonts w:asciiTheme="minorHAnsi" w:hAnsiTheme="minorHAnsi"/>
                <w:bCs/>
                <w:lang w:val="ru-RU"/>
              </w:rPr>
              <w:t>Принятие повестки дня и распределение документов</w:t>
            </w:r>
          </w:p>
        </w:tc>
        <w:tc>
          <w:tcPr>
            <w:tcW w:w="2268" w:type="dxa"/>
            <w:shd w:val="clear" w:color="auto" w:fill="auto"/>
          </w:tcPr>
          <w:p w14:paraId="7A39674B" w14:textId="0E54308B" w:rsidR="00EF1061" w:rsidRPr="003F298F" w:rsidRDefault="00EF1061" w:rsidP="00C53DDE">
            <w:pPr>
              <w:spacing w:before="40" w:after="40"/>
              <w:jc w:val="center"/>
              <w:rPr>
                <w:rFonts w:asciiTheme="minorHAnsi" w:hAnsiTheme="minorHAnsi"/>
                <w:bCs/>
                <w:lang w:val="en-US"/>
              </w:rPr>
            </w:pPr>
            <w:r w:rsidRPr="00C53DDE">
              <w:rPr>
                <w:rFonts w:asciiTheme="minorHAnsi" w:hAnsiTheme="minorHAnsi"/>
                <w:bCs/>
                <w:lang w:val="ru-RU"/>
              </w:rPr>
              <w:t>EG-ITRs-4/1</w:t>
            </w:r>
            <w:r w:rsidR="003F298F">
              <w:rPr>
                <w:rFonts w:asciiTheme="minorHAnsi" w:hAnsiTheme="minorHAnsi"/>
                <w:bCs/>
                <w:lang w:val="en-US"/>
              </w:rPr>
              <w:t>(Rev.2)</w:t>
            </w:r>
          </w:p>
        </w:tc>
      </w:tr>
      <w:tr w:rsidR="00EF1061" w:rsidRPr="00E544AC" w14:paraId="04AF7ACC" w14:textId="77777777" w:rsidTr="00194939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14:paraId="395700B8" w14:textId="77777777" w:rsidR="00EF1061" w:rsidRPr="00E544AC" w:rsidRDefault="00EF1061" w:rsidP="006F560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14:paraId="59C36E8E" w14:textId="77777777" w:rsidR="00EF1061" w:rsidRPr="00E544AC" w:rsidRDefault="00EF1061" w:rsidP="006F560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14:paraId="39752403" w14:textId="03F1E483" w:rsidR="00EF1061" w:rsidRPr="00AA420C" w:rsidRDefault="00EF1061" w:rsidP="00194939">
            <w:pPr>
              <w:spacing w:before="40" w:after="40"/>
              <w:rPr>
                <w:rFonts w:asciiTheme="minorHAnsi" w:hAnsiTheme="minorHAnsi"/>
                <w:bCs/>
                <w:lang w:val="ru-RU"/>
              </w:rPr>
            </w:pPr>
            <w:r w:rsidRPr="00AA420C">
              <w:rPr>
                <w:rFonts w:asciiTheme="minorHAnsi" w:hAnsiTheme="minorHAnsi"/>
                <w:bCs/>
                <w:lang w:val="ru-RU"/>
              </w:rPr>
              <w:t>Вклад, касающийся</w:t>
            </w:r>
            <w:r w:rsidRPr="00AA420C">
              <w:rPr>
                <w:rFonts w:asciiTheme="minorHAnsi" w:hAnsiTheme="minorHAnsi"/>
                <w:bCs/>
                <w:i/>
                <w:iCs/>
                <w:lang w:val="ru-RU"/>
              </w:rPr>
              <w:t xml:space="preserve"> Предложени</w:t>
            </w:r>
            <w:r>
              <w:rPr>
                <w:rFonts w:asciiTheme="minorHAnsi" w:hAnsiTheme="minorHAnsi"/>
                <w:bCs/>
                <w:i/>
                <w:iCs/>
                <w:lang w:val="ru-RU"/>
              </w:rPr>
              <w:t>й</w:t>
            </w:r>
            <w:r w:rsidRPr="00AA420C">
              <w:rPr>
                <w:rFonts w:asciiTheme="minorHAnsi" w:hAnsiTheme="minorHAnsi"/>
                <w:bCs/>
                <w:i/>
                <w:iCs/>
                <w:lang w:val="ru-RU"/>
              </w:rPr>
              <w:t xml:space="preserve"> по уточнению варианта опубликованной редакции РМЭ 2012 года для использования Государствами-Членами и операторами электросвязи</w:t>
            </w:r>
          </w:p>
        </w:tc>
        <w:tc>
          <w:tcPr>
            <w:tcW w:w="2268" w:type="dxa"/>
            <w:shd w:val="clear" w:color="auto" w:fill="auto"/>
          </w:tcPr>
          <w:p w14:paraId="5E97E816" w14:textId="71D82744" w:rsidR="00EF1061" w:rsidRPr="00EF1061" w:rsidRDefault="00051692" w:rsidP="00194939">
            <w:pPr>
              <w:spacing w:before="60" w:after="60"/>
              <w:jc w:val="center"/>
              <w:rPr>
                <w:rStyle w:val="Hyperlink"/>
                <w:rFonts w:eastAsiaTheme="minorEastAsia" w:cstheme="minorBidi"/>
                <w:caps/>
                <w:szCs w:val="22"/>
                <w:lang w:val="en-CA"/>
              </w:rPr>
            </w:pPr>
            <w:hyperlink r:id="rId9" w:history="1">
              <w:r w:rsidR="00EF1061" w:rsidRPr="00EF1061">
                <w:rPr>
                  <w:rStyle w:val="Hyperlink"/>
                  <w:rFonts w:eastAsiaTheme="minorEastAsia" w:cstheme="minorBidi"/>
                  <w:caps/>
                  <w:szCs w:val="22"/>
                  <w:lang w:val="en-CA"/>
                </w:rPr>
                <w:t>EG-ITRs-4/6</w:t>
              </w:r>
            </w:hyperlink>
          </w:p>
        </w:tc>
      </w:tr>
      <w:tr w:rsidR="00187281" w:rsidRPr="00382DA7" w14:paraId="1F3170C5" w14:textId="77777777" w:rsidTr="00194939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14:paraId="21C97AF3" w14:textId="77777777" w:rsidR="00187281" w:rsidRDefault="00187281" w:rsidP="006F560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14:paraId="497E7513" w14:textId="46BFED76" w:rsidR="00187281" w:rsidRPr="00187281" w:rsidRDefault="00187281" w:rsidP="006F5602">
            <w:pPr>
              <w:spacing w:before="40" w:after="40"/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14:paraId="135E279B" w14:textId="1A8D0033" w:rsidR="00187281" w:rsidRPr="00187281" w:rsidRDefault="00187281" w:rsidP="006F5602">
            <w:pPr>
              <w:spacing w:before="40" w:after="240"/>
              <w:rPr>
                <w:rFonts w:asciiTheme="minorHAnsi" w:hAnsiTheme="minorHAnsi"/>
                <w:bCs/>
                <w:lang w:val="ru-RU"/>
              </w:rPr>
            </w:pPr>
            <w:r w:rsidRPr="00F124B8">
              <w:rPr>
                <w:szCs w:val="22"/>
                <w:lang w:val="ru-RU"/>
              </w:rPr>
              <w:t>Представление/обсуждение вкладов от Государств-Членов и Членов Секторов</w:t>
            </w:r>
          </w:p>
        </w:tc>
        <w:tc>
          <w:tcPr>
            <w:tcW w:w="2268" w:type="dxa"/>
            <w:shd w:val="clear" w:color="auto" w:fill="auto"/>
          </w:tcPr>
          <w:p w14:paraId="46106C0A" w14:textId="77777777" w:rsidR="00187281" w:rsidRDefault="00051692" w:rsidP="00187281">
            <w:pPr>
              <w:spacing w:before="60" w:after="60"/>
              <w:jc w:val="center"/>
              <w:rPr>
                <w:rStyle w:val="Hyperlink"/>
                <w:rFonts w:eastAsiaTheme="minorEastAsia" w:cstheme="minorBidi"/>
                <w:caps/>
                <w:szCs w:val="22"/>
                <w:lang w:val="en-CA"/>
              </w:rPr>
            </w:pPr>
            <w:hyperlink r:id="rId10" w:history="1">
              <w:r w:rsidR="00187281" w:rsidRPr="00EF1061">
                <w:rPr>
                  <w:rStyle w:val="Hyperlink"/>
                  <w:rFonts w:eastAsiaTheme="minorEastAsia" w:cstheme="minorBidi"/>
                  <w:caps/>
                  <w:szCs w:val="22"/>
                  <w:lang w:val="en-CA"/>
                </w:rPr>
                <w:t>EG-ITRs-4/2</w:t>
              </w:r>
            </w:hyperlink>
          </w:p>
          <w:p w14:paraId="4FB6A073" w14:textId="4509ED33" w:rsidR="00187281" w:rsidRDefault="00051692" w:rsidP="00187281">
            <w:pPr>
              <w:spacing w:before="60" w:after="60"/>
              <w:jc w:val="center"/>
              <w:rPr>
                <w:rStyle w:val="Hyperlink"/>
                <w:rFonts w:eastAsiaTheme="minorEastAsia" w:cstheme="minorBidi"/>
                <w:caps/>
                <w:szCs w:val="22"/>
                <w:lang w:val="en-CA"/>
              </w:rPr>
            </w:pPr>
            <w:hyperlink r:id="rId11" w:history="1">
              <w:r w:rsidR="00187281" w:rsidRPr="00EF1061">
                <w:rPr>
                  <w:rStyle w:val="Hyperlink"/>
                  <w:rFonts w:eastAsiaTheme="minorEastAsia" w:cstheme="minorBidi"/>
                  <w:caps/>
                  <w:szCs w:val="22"/>
                  <w:lang w:val="en-CA"/>
                </w:rPr>
                <w:t>EG-ITRs-4/7</w:t>
              </w:r>
            </w:hyperlink>
          </w:p>
          <w:p w14:paraId="28DDA6A7" w14:textId="0C0C89CE" w:rsidR="00187281" w:rsidRPr="00EF1061" w:rsidRDefault="00051692" w:rsidP="00187281">
            <w:pPr>
              <w:spacing w:before="60" w:after="60"/>
              <w:jc w:val="center"/>
              <w:rPr>
                <w:rStyle w:val="Hyperlink"/>
                <w:rFonts w:eastAsiaTheme="minorEastAsia" w:cstheme="minorBidi"/>
                <w:caps/>
                <w:szCs w:val="22"/>
                <w:lang w:val="en-CA"/>
              </w:rPr>
            </w:pPr>
            <w:hyperlink r:id="rId12" w:history="1">
              <w:r w:rsidR="00187281" w:rsidRPr="00187281">
                <w:rPr>
                  <w:rStyle w:val="Hyperlink"/>
                  <w:rFonts w:eastAsiaTheme="minorEastAsia" w:cstheme="minorBidi"/>
                  <w:caps/>
                  <w:szCs w:val="22"/>
                  <w:lang w:val="en-CA"/>
                </w:rPr>
                <w:t>EG-ITRs-4/8</w:t>
              </w:r>
            </w:hyperlink>
          </w:p>
          <w:p w14:paraId="1E2226A6" w14:textId="77777777" w:rsidR="00187281" w:rsidRPr="00187281" w:rsidRDefault="00187281" w:rsidP="00194939">
            <w:pPr>
              <w:spacing w:before="60" w:after="60"/>
              <w:jc w:val="center"/>
              <w:rPr>
                <w:rStyle w:val="Hyperlink"/>
                <w:rFonts w:eastAsiaTheme="minorEastAsia" w:cstheme="minorBidi"/>
                <w:caps/>
                <w:szCs w:val="22"/>
                <w:lang w:val="en-CA"/>
              </w:rPr>
            </w:pPr>
          </w:p>
        </w:tc>
      </w:tr>
      <w:tr w:rsidR="00EF1061" w:rsidRPr="00382DA7" w14:paraId="38F46606" w14:textId="77777777" w:rsidTr="00194939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14:paraId="5B069FAD" w14:textId="77777777" w:rsidR="00EF1061" w:rsidRDefault="00EF1061" w:rsidP="006F560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14:paraId="28289933" w14:textId="11FF0D10" w:rsidR="00EF1061" w:rsidRPr="00187281" w:rsidRDefault="00187281" w:rsidP="006F5602">
            <w:pPr>
              <w:spacing w:before="40" w:after="40"/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3889FBD7" w14:textId="347719F5" w:rsidR="00EF1061" w:rsidRPr="00AA420C" w:rsidRDefault="00EF1061" w:rsidP="004F4566">
            <w:pPr>
              <w:spacing w:before="40" w:after="240"/>
              <w:rPr>
                <w:rFonts w:asciiTheme="minorHAnsi" w:hAnsiTheme="minorHAnsi"/>
                <w:bCs/>
                <w:lang w:val="ru-RU"/>
              </w:rPr>
            </w:pPr>
            <w:r>
              <w:rPr>
                <w:rFonts w:asciiTheme="minorHAnsi" w:hAnsiTheme="minorHAnsi"/>
                <w:bCs/>
                <w:lang w:val="ru-RU"/>
              </w:rPr>
              <w:t>Обсуждение</w:t>
            </w:r>
            <w:r w:rsidRPr="00AA420C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lang w:val="ru-RU"/>
              </w:rPr>
              <w:t>второго</w:t>
            </w:r>
            <w:r w:rsidRPr="00AA420C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lang w:val="ru-RU"/>
              </w:rPr>
              <w:t>проекта</w:t>
            </w:r>
            <w:r w:rsidRPr="00AA420C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lang w:val="ru-RU"/>
              </w:rPr>
              <w:t>Заключительного</w:t>
            </w:r>
            <w:r w:rsidRPr="00AA420C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lang w:val="ru-RU"/>
              </w:rPr>
              <w:t>отчета</w:t>
            </w:r>
            <w:r w:rsidRPr="00AA420C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lang w:val="ru-RU"/>
              </w:rPr>
              <w:t>ГЭ</w:t>
            </w:r>
            <w:r w:rsidR="00CE6463">
              <w:rPr>
                <w:rFonts w:asciiTheme="minorHAnsi" w:hAnsiTheme="minorHAnsi"/>
                <w:bCs/>
                <w:lang w:val="ru-RU"/>
              </w:rPr>
              <w:noBreakHyphen/>
            </w:r>
            <w:r>
              <w:rPr>
                <w:rFonts w:asciiTheme="minorHAnsi" w:hAnsiTheme="minorHAnsi"/>
                <w:bCs/>
                <w:lang w:val="ru-RU"/>
              </w:rPr>
              <w:t>РМЭ</w:t>
            </w:r>
            <w:r w:rsidRPr="00AA420C">
              <w:rPr>
                <w:rFonts w:asciiTheme="minorHAnsi" w:hAnsiTheme="minorHAnsi"/>
                <w:bCs/>
                <w:lang w:val="ru-RU"/>
              </w:rPr>
              <w:t xml:space="preserve"> </w:t>
            </w:r>
            <w:r w:rsidR="004F4566">
              <w:rPr>
                <w:rFonts w:asciiTheme="minorHAnsi" w:hAnsiTheme="minorHAnsi"/>
                <w:bCs/>
                <w:lang w:val="ru-RU"/>
              </w:rPr>
              <w:t xml:space="preserve">на основе </w:t>
            </w:r>
            <w:r>
              <w:rPr>
                <w:rFonts w:asciiTheme="minorHAnsi" w:hAnsiTheme="minorHAnsi"/>
                <w:bCs/>
                <w:lang w:val="ru-RU"/>
              </w:rPr>
              <w:t>вклад</w:t>
            </w:r>
            <w:r w:rsidR="004F4566">
              <w:rPr>
                <w:rFonts w:asciiTheme="minorHAnsi" w:hAnsiTheme="minorHAnsi"/>
                <w:bCs/>
                <w:lang w:val="ru-RU"/>
              </w:rPr>
              <w:t>ов</w:t>
            </w:r>
            <w:r w:rsidRPr="00AA420C">
              <w:rPr>
                <w:rFonts w:asciiTheme="minorHAnsi" w:hAnsiTheme="minorHAnsi"/>
                <w:bCs/>
                <w:lang w:val="ru-RU"/>
              </w:rPr>
              <w:t xml:space="preserve">, </w:t>
            </w:r>
            <w:r>
              <w:rPr>
                <w:rFonts w:asciiTheme="minorHAnsi" w:hAnsiTheme="minorHAnsi"/>
                <w:bCs/>
                <w:lang w:val="ru-RU"/>
              </w:rPr>
              <w:t>полученны</w:t>
            </w:r>
            <w:r w:rsidR="004F4566">
              <w:rPr>
                <w:rFonts w:asciiTheme="minorHAnsi" w:hAnsiTheme="minorHAnsi"/>
                <w:bCs/>
                <w:lang w:val="ru-RU"/>
              </w:rPr>
              <w:t>х</w:t>
            </w:r>
            <w:r w:rsidRPr="00AA420C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lang w:val="ru-RU"/>
              </w:rPr>
              <w:t>от</w:t>
            </w:r>
            <w:r w:rsidRPr="00AA420C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lang w:val="ru-RU"/>
              </w:rPr>
              <w:t>Государств</w:t>
            </w:r>
            <w:r w:rsidRPr="00AA420C">
              <w:rPr>
                <w:rFonts w:asciiTheme="minorHAnsi" w:hAnsiTheme="minorHAnsi"/>
                <w:bCs/>
                <w:lang w:val="ru-RU"/>
              </w:rPr>
              <w:t>-</w:t>
            </w:r>
            <w:r>
              <w:rPr>
                <w:rFonts w:asciiTheme="minorHAnsi" w:hAnsiTheme="minorHAnsi"/>
                <w:bCs/>
                <w:lang w:val="ru-RU"/>
              </w:rPr>
              <w:t>Членов</w:t>
            </w:r>
            <w:r w:rsidRPr="00AA420C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lang w:val="ru-RU"/>
              </w:rPr>
              <w:t>и</w:t>
            </w:r>
            <w:r w:rsidRPr="00AA420C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lang w:val="ru-RU"/>
              </w:rPr>
              <w:t>Членов</w:t>
            </w:r>
            <w:r w:rsidRPr="00AA420C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lang w:val="ru-RU"/>
              </w:rPr>
              <w:t>Сектора</w:t>
            </w:r>
          </w:p>
        </w:tc>
        <w:tc>
          <w:tcPr>
            <w:tcW w:w="2268" w:type="dxa"/>
            <w:shd w:val="clear" w:color="auto" w:fill="auto"/>
          </w:tcPr>
          <w:p w14:paraId="208F376E" w14:textId="77777777" w:rsidR="00EF1061" w:rsidRPr="00194939" w:rsidRDefault="00051692" w:rsidP="00194939">
            <w:pPr>
              <w:spacing w:before="60" w:after="60"/>
              <w:jc w:val="center"/>
              <w:rPr>
                <w:rStyle w:val="Hyperlink"/>
                <w:rFonts w:eastAsiaTheme="minorEastAsia" w:cstheme="minorBidi"/>
                <w:caps/>
                <w:spacing w:val="-6"/>
                <w:szCs w:val="22"/>
                <w:lang w:val="en-CA"/>
              </w:rPr>
            </w:pPr>
            <w:hyperlink r:id="rId13" w:history="1">
              <w:r w:rsidR="00EF1061" w:rsidRPr="00194939">
                <w:rPr>
                  <w:rStyle w:val="Hyperlink"/>
                  <w:rFonts w:eastAsiaTheme="minorEastAsia" w:cstheme="minorBidi"/>
                  <w:caps/>
                  <w:spacing w:val="-6"/>
                  <w:szCs w:val="22"/>
                  <w:lang w:val="en-CA"/>
                </w:rPr>
                <w:t>EG-ITRs/REP/DRAFT 2.0</w:t>
              </w:r>
            </w:hyperlink>
          </w:p>
          <w:p w14:paraId="22E0ACC5" w14:textId="77777777" w:rsidR="00EF1061" w:rsidRPr="00EF1061" w:rsidRDefault="00051692" w:rsidP="00194939">
            <w:pPr>
              <w:spacing w:before="60" w:after="60"/>
              <w:jc w:val="center"/>
              <w:rPr>
                <w:rStyle w:val="Hyperlink"/>
                <w:rFonts w:eastAsiaTheme="minorEastAsia" w:cstheme="minorBidi"/>
                <w:caps/>
                <w:szCs w:val="22"/>
                <w:lang w:val="en-CA"/>
              </w:rPr>
            </w:pPr>
            <w:hyperlink r:id="rId14" w:history="1">
              <w:r w:rsidR="00EF1061" w:rsidRPr="00EF1061">
                <w:rPr>
                  <w:rStyle w:val="Hyperlink"/>
                  <w:rFonts w:eastAsiaTheme="minorEastAsia" w:cstheme="minorBidi"/>
                  <w:caps/>
                  <w:szCs w:val="22"/>
                  <w:lang w:val="en-CA"/>
                </w:rPr>
                <w:t>EG-ITRs-4/3</w:t>
              </w:r>
            </w:hyperlink>
          </w:p>
          <w:p w14:paraId="2050C694" w14:textId="77777777" w:rsidR="00EF1061" w:rsidRPr="00EF1061" w:rsidRDefault="00051692" w:rsidP="00194939">
            <w:pPr>
              <w:spacing w:before="60" w:after="60"/>
              <w:jc w:val="center"/>
              <w:rPr>
                <w:rStyle w:val="Hyperlink"/>
                <w:rFonts w:eastAsiaTheme="minorEastAsia" w:cstheme="minorBidi"/>
                <w:caps/>
                <w:szCs w:val="22"/>
                <w:lang w:val="en-CA"/>
              </w:rPr>
            </w:pPr>
            <w:hyperlink r:id="rId15" w:history="1">
              <w:r w:rsidR="00EF1061" w:rsidRPr="00EF1061">
                <w:rPr>
                  <w:rStyle w:val="Hyperlink"/>
                  <w:rFonts w:eastAsiaTheme="minorEastAsia" w:cstheme="minorBidi"/>
                  <w:caps/>
                  <w:szCs w:val="22"/>
                  <w:lang w:val="en-CA"/>
                </w:rPr>
                <w:t>EG-ITRs-4/4</w:t>
              </w:r>
            </w:hyperlink>
          </w:p>
          <w:p w14:paraId="4ED70083" w14:textId="77777777" w:rsidR="00EF1061" w:rsidRPr="003F298F" w:rsidRDefault="00051692" w:rsidP="00187281">
            <w:pPr>
              <w:spacing w:before="60" w:after="60"/>
              <w:jc w:val="center"/>
              <w:rPr>
                <w:rStyle w:val="Hyperlink"/>
                <w:rFonts w:eastAsiaTheme="minorEastAsia" w:cstheme="minorBidi"/>
                <w:caps/>
                <w:sz w:val="28"/>
                <w:szCs w:val="28"/>
                <w:lang w:val="en-CA"/>
              </w:rPr>
            </w:pPr>
            <w:hyperlink r:id="rId16" w:history="1">
              <w:r w:rsidR="00EF1061" w:rsidRPr="00EF1061">
                <w:rPr>
                  <w:rStyle w:val="Hyperlink"/>
                  <w:rFonts w:eastAsiaTheme="minorEastAsia" w:cstheme="minorBidi"/>
                  <w:caps/>
                  <w:szCs w:val="22"/>
                  <w:lang w:val="en-CA"/>
                </w:rPr>
                <w:t>EG-ITRs-4/5</w:t>
              </w:r>
            </w:hyperlink>
          </w:p>
          <w:p w14:paraId="4503AC43" w14:textId="27A7D3B7" w:rsidR="003F298F" w:rsidRPr="00187281" w:rsidDel="00F54BEC" w:rsidRDefault="003F298F" w:rsidP="00187281">
            <w:pPr>
              <w:spacing w:before="60" w:after="60"/>
              <w:jc w:val="center"/>
              <w:rPr>
                <w:rStyle w:val="Hyperlink"/>
                <w:rFonts w:eastAsiaTheme="minorEastAsia" w:cstheme="minorBidi"/>
                <w:caps/>
                <w:szCs w:val="22"/>
                <w:lang w:val="en-CA"/>
              </w:rPr>
            </w:pPr>
            <w:hyperlink r:id="rId17" w:history="1">
              <w:r w:rsidRPr="003F298F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C18/92</w:t>
              </w:r>
            </w:hyperlink>
          </w:p>
        </w:tc>
      </w:tr>
      <w:tr w:rsidR="00EF1061" w:rsidRPr="00382DA7" w14:paraId="05FEE839" w14:textId="77777777" w:rsidTr="00194939">
        <w:trPr>
          <w:trHeight w:val="1465"/>
          <w:jc w:val="center"/>
        </w:trPr>
        <w:tc>
          <w:tcPr>
            <w:tcW w:w="1418" w:type="dxa"/>
            <w:shd w:val="clear" w:color="auto" w:fill="auto"/>
          </w:tcPr>
          <w:p w14:paraId="12FACC4C" w14:textId="77777777" w:rsidR="00EF1061" w:rsidRDefault="00EF1061" w:rsidP="006F560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14:paraId="4D417C50" w14:textId="77777777" w:rsidR="00EF1061" w:rsidRPr="00E544AC" w:rsidRDefault="00EF1061" w:rsidP="00EF1061">
            <w:pPr>
              <w:spacing w:before="36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845" w:type="dxa"/>
          </w:tcPr>
          <w:p w14:paraId="644AF508" w14:textId="3CE1FE8F" w:rsidR="00EF1061" w:rsidRPr="00187281" w:rsidRDefault="00187281" w:rsidP="006F5602">
            <w:pPr>
              <w:spacing w:before="40" w:after="40"/>
              <w:jc w:val="center"/>
              <w:rPr>
                <w:rFonts w:asciiTheme="minorHAnsi" w:hAnsiTheme="minorHAnsi"/>
                <w:bCs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5</w:t>
            </w:r>
          </w:p>
          <w:p w14:paraId="2AA72A4B" w14:textId="77777777" w:rsidR="00EF1061" w:rsidRDefault="00EF1061" w:rsidP="006F5602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954" w:type="dxa"/>
            <w:shd w:val="clear" w:color="auto" w:fill="auto"/>
          </w:tcPr>
          <w:p w14:paraId="4370F32E" w14:textId="3BE8E5DE" w:rsidR="00EF1061" w:rsidRPr="00BF27CF" w:rsidRDefault="00EF1061" w:rsidP="00194939">
            <w:pPr>
              <w:spacing w:before="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  <w:lang w:val="ru-RU"/>
              </w:rPr>
              <w:t>Продолжение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  <w:tc>
          <w:tcPr>
            <w:tcW w:w="2268" w:type="dxa"/>
            <w:shd w:val="clear" w:color="auto" w:fill="auto"/>
          </w:tcPr>
          <w:p w14:paraId="5F2E1595" w14:textId="77777777" w:rsidR="00EF1061" w:rsidRPr="00902B88" w:rsidRDefault="00EF1061" w:rsidP="00194939">
            <w:pPr>
              <w:spacing w:before="0"/>
              <w:jc w:val="center"/>
              <w:rPr>
                <w:rFonts w:asciiTheme="minorHAnsi" w:hAnsiTheme="minorHAnsi"/>
                <w:color w:val="0000FF"/>
                <w:szCs w:val="22"/>
                <w:u w:val="single"/>
              </w:rPr>
            </w:pPr>
          </w:p>
        </w:tc>
      </w:tr>
    </w:tbl>
    <w:p w14:paraId="4F95ABB4" w14:textId="6C71D557" w:rsidR="00194939" w:rsidRDefault="00194939">
      <w:bookmarkStart w:id="1" w:name="_GoBack"/>
      <w:bookmarkEnd w:id="1"/>
    </w:p>
    <w:tbl>
      <w:tblPr>
        <w:tblW w:w="1048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096"/>
        <w:gridCol w:w="2126"/>
      </w:tblGrid>
      <w:tr w:rsidR="00EF1061" w:rsidRPr="00E544AC" w14:paraId="38D98A8F" w14:textId="77777777" w:rsidTr="00C53DDE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F70786C" w14:textId="77777777" w:rsidR="00EF1061" w:rsidRPr="00AA420C" w:rsidRDefault="00EF1061" w:rsidP="006F5602">
            <w:pPr>
              <w:spacing w:before="40" w:after="40"/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</w:rPr>
              <w:t xml:space="preserve">13 </w:t>
            </w:r>
            <w:r>
              <w:rPr>
                <w:rFonts w:asciiTheme="minorHAnsi" w:hAnsiTheme="minorHAnsi"/>
                <w:b/>
                <w:lang w:val="ru-RU"/>
              </w:rPr>
              <w:t>апреля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14:paraId="78C8A7AA" w14:textId="77777777" w:rsidR="00EF1061" w:rsidRPr="00D4562C" w:rsidRDefault="00EF1061" w:rsidP="006F5602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0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D51C32" w14:textId="77777777" w:rsidR="00EF1061" w:rsidRPr="00AA420C" w:rsidRDefault="00EF1061" w:rsidP="006F5602">
            <w:pPr>
              <w:spacing w:before="40" w:after="40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Пункт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14:paraId="3EA77252" w14:textId="77777777" w:rsidR="00EF1061" w:rsidRPr="00E544AC" w:rsidRDefault="00EF1061" w:rsidP="00194939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EF1061" w:rsidRPr="00E544AC" w14:paraId="1374E0F8" w14:textId="77777777" w:rsidTr="00C913FF">
        <w:trPr>
          <w:trHeight w:val="971"/>
          <w:jc w:val="center"/>
        </w:trPr>
        <w:tc>
          <w:tcPr>
            <w:tcW w:w="1418" w:type="dxa"/>
            <w:shd w:val="clear" w:color="auto" w:fill="auto"/>
          </w:tcPr>
          <w:p w14:paraId="0CA55077" w14:textId="77777777" w:rsidR="00EF1061" w:rsidRDefault="00EF1061" w:rsidP="006F560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09:00</w:t>
            </w:r>
          </w:p>
          <w:p w14:paraId="298CEF6F" w14:textId="77777777" w:rsidR="00EF1061" w:rsidRPr="00E544AC" w:rsidRDefault="00EF1061" w:rsidP="00EF1061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12:00</w:t>
            </w:r>
          </w:p>
        </w:tc>
        <w:tc>
          <w:tcPr>
            <w:tcW w:w="845" w:type="dxa"/>
          </w:tcPr>
          <w:p w14:paraId="4ED397E4" w14:textId="34339AA9" w:rsidR="00EF1061" w:rsidRPr="00187281" w:rsidRDefault="00187281" w:rsidP="00EF1061">
            <w:pPr>
              <w:spacing w:before="40" w:after="40"/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14:paraId="2676E6A3" w14:textId="77777777" w:rsidR="00EF1061" w:rsidRDefault="00EF1061" w:rsidP="006F5602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lang w:val="ru-RU"/>
              </w:rPr>
              <w:t>Продолжение</w:t>
            </w:r>
            <w:r>
              <w:rPr>
                <w:rFonts w:asciiTheme="minorHAnsi" w:hAnsiTheme="minorHAnsi"/>
                <w:bCs/>
              </w:rPr>
              <w:t xml:space="preserve">… </w:t>
            </w:r>
          </w:p>
        </w:tc>
        <w:tc>
          <w:tcPr>
            <w:tcW w:w="2126" w:type="dxa"/>
            <w:shd w:val="clear" w:color="auto" w:fill="auto"/>
          </w:tcPr>
          <w:p w14:paraId="3A7AC8C4" w14:textId="77777777" w:rsidR="00EF1061" w:rsidRPr="00E544AC" w:rsidRDefault="00EF1061" w:rsidP="00194939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EF1061" w:rsidRPr="003F298F" w14:paraId="01695B64" w14:textId="77777777" w:rsidTr="00C53DDE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14:paraId="05E754CD" w14:textId="77777777" w:rsidR="00EF1061" w:rsidRDefault="00EF1061" w:rsidP="006F560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14:paraId="040AE89E" w14:textId="2252C149" w:rsidR="00EF1061" w:rsidRPr="00E544AC" w:rsidRDefault="00EF1061" w:rsidP="00187281">
            <w:pPr>
              <w:spacing w:before="24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</w:t>
            </w:r>
            <w:r w:rsidR="00187281">
              <w:rPr>
                <w:rFonts w:asciiTheme="minorHAnsi" w:hAnsiTheme="minorHAnsi"/>
                <w:b/>
                <w:lang w:val="ru-RU"/>
              </w:rPr>
              <w:t>3</w:t>
            </w:r>
            <w:r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14:paraId="318A9E4F" w14:textId="1CAD1FEC" w:rsidR="00EF1061" w:rsidRPr="00187281" w:rsidRDefault="00187281" w:rsidP="006F5602">
            <w:pPr>
              <w:spacing w:before="40" w:after="40"/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14:paraId="2DE81D49" w14:textId="4A4DFB2D" w:rsidR="00EF1061" w:rsidRPr="00CE6463" w:rsidRDefault="004F4566" w:rsidP="004F4566">
            <w:pPr>
              <w:spacing w:before="40" w:after="40"/>
              <w:rPr>
                <w:rFonts w:asciiTheme="minorHAnsi" w:hAnsiTheme="minorHAnsi"/>
                <w:bCs/>
                <w:lang w:val="ru-RU"/>
              </w:rPr>
            </w:pPr>
            <w:r>
              <w:rPr>
                <w:rFonts w:asciiTheme="minorHAnsi" w:hAnsiTheme="minorHAnsi"/>
                <w:bCs/>
                <w:lang w:val="ru-RU"/>
              </w:rPr>
              <w:t>Утверждение заключительного отчета ГЭ-РМЭ Совету</w:t>
            </w:r>
          </w:p>
        </w:tc>
        <w:tc>
          <w:tcPr>
            <w:tcW w:w="2126" w:type="dxa"/>
            <w:shd w:val="clear" w:color="auto" w:fill="auto"/>
          </w:tcPr>
          <w:p w14:paraId="3CB8322A" w14:textId="77777777" w:rsidR="00EF1061" w:rsidRPr="00CE6463" w:rsidRDefault="00EF1061" w:rsidP="00194939">
            <w:pPr>
              <w:spacing w:before="40" w:after="40"/>
              <w:jc w:val="center"/>
              <w:rPr>
                <w:rFonts w:asciiTheme="minorHAnsi" w:hAnsiTheme="minorHAnsi"/>
                <w:bCs/>
                <w:lang w:val="ru-RU"/>
              </w:rPr>
            </w:pPr>
          </w:p>
        </w:tc>
      </w:tr>
      <w:tr w:rsidR="00EF1061" w:rsidRPr="003F298F" w14:paraId="10A7E04E" w14:textId="77777777" w:rsidTr="00C53DDE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14:paraId="1D85BBCF" w14:textId="5BCDC50A" w:rsidR="00EF1061" w:rsidRPr="00CE6463" w:rsidRDefault="00EF1061" w:rsidP="00EF1061">
            <w:pPr>
              <w:spacing w:before="240" w:after="120"/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845" w:type="dxa"/>
          </w:tcPr>
          <w:p w14:paraId="2E82B5D6" w14:textId="13CD22B0" w:rsidR="00EF1061" w:rsidRPr="00187281" w:rsidRDefault="00187281" w:rsidP="006F5602">
            <w:pPr>
              <w:spacing w:before="40" w:after="40"/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14:paraId="6786B113" w14:textId="6ABE8256" w:rsidR="00EF1061" w:rsidRPr="00AA420C" w:rsidRDefault="004F4566" w:rsidP="004F4566">
            <w:pPr>
              <w:spacing w:before="40" w:after="40"/>
              <w:rPr>
                <w:rFonts w:asciiTheme="minorHAnsi" w:hAnsiTheme="minorHAnsi"/>
                <w:bCs/>
                <w:lang w:val="ru-RU"/>
              </w:rPr>
            </w:pPr>
            <w:r>
              <w:rPr>
                <w:rFonts w:asciiTheme="minorHAnsi" w:hAnsiTheme="minorHAnsi"/>
                <w:bCs/>
                <w:lang w:val="ru-RU"/>
              </w:rPr>
              <w:t xml:space="preserve">Представление проекта отчета о четвертом собрании </w:t>
            </w:r>
            <w:r w:rsidR="00EF1061">
              <w:rPr>
                <w:rFonts w:asciiTheme="minorHAnsi" w:hAnsiTheme="minorHAnsi"/>
                <w:bCs/>
                <w:lang w:val="ru-RU"/>
              </w:rPr>
              <w:t>ГЭ</w:t>
            </w:r>
            <w:r w:rsidR="00EF1061" w:rsidRPr="00AA420C">
              <w:rPr>
                <w:rFonts w:asciiTheme="minorHAnsi" w:hAnsiTheme="minorHAnsi"/>
                <w:bCs/>
                <w:lang w:val="ru-RU"/>
              </w:rPr>
              <w:t>-</w:t>
            </w:r>
            <w:r w:rsidR="00EF1061">
              <w:rPr>
                <w:rFonts w:asciiTheme="minorHAnsi" w:hAnsiTheme="minorHAnsi"/>
                <w:bCs/>
                <w:lang w:val="ru-RU"/>
              </w:rPr>
              <w:t>РМЭ</w:t>
            </w:r>
          </w:p>
        </w:tc>
        <w:tc>
          <w:tcPr>
            <w:tcW w:w="2126" w:type="dxa"/>
            <w:shd w:val="clear" w:color="auto" w:fill="auto"/>
          </w:tcPr>
          <w:p w14:paraId="35441A0B" w14:textId="77777777" w:rsidR="00EF1061" w:rsidRPr="00AA420C" w:rsidRDefault="00EF1061" w:rsidP="00194939">
            <w:pPr>
              <w:spacing w:before="40" w:after="40"/>
              <w:jc w:val="center"/>
              <w:rPr>
                <w:rFonts w:asciiTheme="minorHAnsi" w:hAnsiTheme="minorHAnsi"/>
                <w:bCs/>
                <w:lang w:val="ru-RU"/>
              </w:rPr>
            </w:pPr>
          </w:p>
        </w:tc>
      </w:tr>
    </w:tbl>
    <w:p w14:paraId="2338BA5D" w14:textId="41192DDD" w:rsidR="00EF1061" w:rsidRPr="002F27A0" w:rsidRDefault="00EF1061" w:rsidP="00EF106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rFonts w:cstheme="majorBidi"/>
          <w:lang w:val="ru-RU"/>
        </w:rPr>
      </w:pPr>
      <w:r w:rsidRPr="00CE6463">
        <w:rPr>
          <w:rFonts w:cstheme="majorBidi"/>
          <w:lang w:val="ru-RU"/>
        </w:rPr>
        <w:tab/>
      </w:r>
      <w:r>
        <w:rPr>
          <w:rFonts w:asciiTheme="minorHAnsi" w:hAnsiTheme="minorHAnsi" w:cstheme="majorBidi"/>
          <w:lang w:val="ru-RU"/>
        </w:rPr>
        <w:t>Фернандо</w:t>
      </w:r>
      <w:r w:rsidRPr="00EF1061">
        <w:rPr>
          <w:rFonts w:asciiTheme="minorHAnsi" w:hAnsiTheme="minorHAnsi" w:cstheme="majorBidi"/>
          <w:lang w:val="ru-RU"/>
        </w:rPr>
        <w:t xml:space="preserve"> </w:t>
      </w:r>
      <w:r>
        <w:rPr>
          <w:rFonts w:asciiTheme="minorHAnsi" w:hAnsiTheme="minorHAnsi" w:cstheme="majorBidi"/>
          <w:lang w:val="ru-RU"/>
        </w:rPr>
        <w:t>БОРХОН</w:t>
      </w:r>
      <w:r w:rsidRPr="002F27A0">
        <w:rPr>
          <w:rFonts w:cstheme="majorBidi"/>
          <w:lang w:val="ru-RU"/>
        </w:rPr>
        <w:br/>
      </w:r>
      <w:r w:rsidRPr="002F27A0">
        <w:rPr>
          <w:rFonts w:cstheme="majorBidi"/>
          <w:lang w:val="ru-RU"/>
        </w:rPr>
        <w:tab/>
        <w:t>Председатель</w:t>
      </w:r>
    </w:p>
    <w:sectPr w:rsidR="00EF1061" w:rsidRPr="002F27A0" w:rsidSect="00EC4335">
      <w:headerReference w:type="default" r:id="rId18"/>
      <w:footerReference w:type="default" r:id="rId19"/>
      <w:footerReference w:type="first" r:id="rId20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D6B09" w14:textId="77777777" w:rsidR="005042B5" w:rsidRDefault="005042B5" w:rsidP="00F01BE0">
      <w:r>
        <w:separator/>
      </w:r>
    </w:p>
  </w:endnote>
  <w:endnote w:type="continuationSeparator" w:id="0">
    <w:p w14:paraId="21A4613F" w14:textId="77777777" w:rsidR="005042B5" w:rsidRDefault="005042B5" w:rsidP="00F0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ゴシック体M">
    <w:altName w:val="MS Gothic"/>
    <w:charset w:val="80"/>
    <w:family w:val="modern"/>
    <w:pitch w:val="variable"/>
    <w:sig w:usb0="80000283" w:usb1="28C76CFA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C5912" w14:textId="6C6F7E64" w:rsidR="00823D8A" w:rsidRPr="00187281" w:rsidRDefault="00187281" w:rsidP="00187281">
    <w:pPr>
      <w:pStyle w:val="Footer"/>
      <w:rPr>
        <w:sz w:val="18"/>
        <w:szCs w:val="18"/>
        <w:lang w:val="en-GB"/>
      </w:rPr>
    </w:pPr>
    <w:r>
      <w:fldChar w:fldCharType="begin"/>
    </w:r>
    <w:r w:rsidRPr="007609B6">
      <w:rPr>
        <w:lang w:val="en-GB"/>
      </w:rPr>
      <w:instrText xml:space="preserve"> FILENAME \p  \* MERGEFORMAT </w:instrText>
    </w:r>
    <w:r>
      <w:fldChar w:fldCharType="separate"/>
    </w:r>
    <w:r w:rsidR="00051692">
      <w:rPr>
        <w:lang w:val="en-GB"/>
      </w:rPr>
      <w:t>P:\SPM\GBS\c_Groups\h-EG-ITRs\2018-April meeting 4\001rev2r.docx</w:t>
    </w:r>
    <w:r>
      <w:fldChar w:fldCharType="end"/>
    </w:r>
    <w:r w:rsidRPr="007609B6">
      <w:rPr>
        <w:lang w:val="en-GB"/>
      </w:rPr>
      <w:t xml:space="preserve"> (</w:t>
    </w:r>
    <w:r>
      <w:rPr>
        <w:lang w:val="en-GB"/>
      </w:rPr>
      <w:t>434687</w:t>
    </w:r>
    <w:r w:rsidRPr="007609B6">
      <w:rPr>
        <w:lang w:val="en-GB"/>
      </w:rPr>
      <w:t>)</w:t>
    </w:r>
    <w:r w:rsidRPr="007609B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51692">
      <w:t>11.04.18</w:t>
    </w:r>
    <w:r>
      <w:fldChar w:fldCharType="end"/>
    </w:r>
    <w:r w:rsidRPr="007609B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51692">
      <w:t>11.04.18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9CF91" w14:textId="77777777" w:rsidR="00823D8A" w:rsidRDefault="00823D8A" w:rsidP="00EC433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5F0CA1AD" w14:textId="7757EA4A" w:rsidR="00823D8A" w:rsidRPr="007609B6" w:rsidRDefault="00823D8A" w:rsidP="00187281">
    <w:pPr>
      <w:pStyle w:val="Footer"/>
      <w:rPr>
        <w:sz w:val="18"/>
        <w:szCs w:val="18"/>
        <w:lang w:val="en-GB"/>
      </w:rPr>
    </w:pPr>
    <w:r>
      <w:fldChar w:fldCharType="begin"/>
    </w:r>
    <w:r w:rsidRPr="007609B6">
      <w:rPr>
        <w:lang w:val="en-GB"/>
      </w:rPr>
      <w:instrText xml:space="preserve"> FILENAME \p  \* MERGEFORMAT </w:instrText>
    </w:r>
    <w:r>
      <w:fldChar w:fldCharType="separate"/>
    </w:r>
    <w:r w:rsidR="00051692">
      <w:rPr>
        <w:lang w:val="en-GB"/>
      </w:rPr>
      <w:t>P:\SPM\GBS\c_Groups\h-EG-ITRs\2018-April meeting 4\001rev2r.docx</w:t>
    </w:r>
    <w:r>
      <w:fldChar w:fldCharType="end"/>
    </w:r>
    <w:r w:rsidRPr="007609B6">
      <w:rPr>
        <w:lang w:val="en-GB"/>
      </w:rPr>
      <w:t xml:space="preserve"> (</w:t>
    </w:r>
    <w:r w:rsidR="00187281">
      <w:rPr>
        <w:lang w:val="en-GB"/>
      </w:rPr>
      <w:t>434687</w:t>
    </w:r>
    <w:r w:rsidRPr="007609B6">
      <w:rPr>
        <w:lang w:val="en-GB"/>
      </w:rPr>
      <w:t>)</w:t>
    </w:r>
    <w:r w:rsidRPr="007609B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51692">
      <w:t>11.04.18</w:t>
    </w:r>
    <w:r>
      <w:fldChar w:fldCharType="end"/>
    </w:r>
    <w:r w:rsidRPr="007609B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51692">
      <w:t>11.04.18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95C82" w14:textId="77777777" w:rsidR="005042B5" w:rsidRDefault="005042B5" w:rsidP="00F01BE0">
      <w:r>
        <w:separator/>
      </w:r>
    </w:p>
  </w:footnote>
  <w:footnote w:type="continuationSeparator" w:id="0">
    <w:p w14:paraId="4BCA90B0" w14:textId="77777777" w:rsidR="005042B5" w:rsidRDefault="005042B5" w:rsidP="00F01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DB4DD" w14:textId="77777777" w:rsidR="00823D8A" w:rsidRDefault="00823D8A" w:rsidP="00EC4335">
    <w:pPr>
      <w:pStyle w:val="Header"/>
    </w:pPr>
    <w:r>
      <w:fldChar w:fldCharType="begin"/>
    </w:r>
    <w:r>
      <w:instrText>PAGE</w:instrText>
    </w:r>
    <w:r>
      <w:fldChar w:fldCharType="separate"/>
    </w:r>
    <w:r w:rsidR="0005169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989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DA5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E8E9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EA44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AED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AB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6A4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F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F08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57643"/>
    <w:multiLevelType w:val="hybridMultilevel"/>
    <w:tmpl w:val="3CD0456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3850E5"/>
    <w:multiLevelType w:val="hybridMultilevel"/>
    <w:tmpl w:val="04F80D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1307EF"/>
    <w:multiLevelType w:val="hybridMultilevel"/>
    <w:tmpl w:val="A8FEA3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0134"/>
    <w:multiLevelType w:val="hybridMultilevel"/>
    <w:tmpl w:val="E0EC771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9650A"/>
    <w:multiLevelType w:val="multilevel"/>
    <w:tmpl w:val="7E96E73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69A4E08"/>
    <w:multiLevelType w:val="hybridMultilevel"/>
    <w:tmpl w:val="862CA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95CF9"/>
    <w:multiLevelType w:val="hybridMultilevel"/>
    <w:tmpl w:val="1452D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F254F"/>
    <w:multiLevelType w:val="multilevel"/>
    <w:tmpl w:val="E0CC7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23F80DFF"/>
    <w:multiLevelType w:val="multilevel"/>
    <w:tmpl w:val="68E44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A4B39D2"/>
    <w:multiLevelType w:val="hybridMultilevel"/>
    <w:tmpl w:val="43D0F08A"/>
    <w:lvl w:ilvl="0" w:tplc="923697C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457F55"/>
    <w:multiLevelType w:val="hybridMultilevel"/>
    <w:tmpl w:val="482AD936"/>
    <w:lvl w:ilvl="0" w:tplc="8B326660">
      <w:numFmt w:val="bullet"/>
      <w:lvlText w:val="•"/>
      <w:lvlJc w:val="left"/>
      <w:pPr>
        <w:ind w:left="930" w:hanging="570"/>
      </w:pPr>
      <w:rPr>
        <w:rFonts w:ascii="Calibri" w:eastAsia="Times New Roman" w:hAnsi="Calibri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E67BA"/>
    <w:multiLevelType w:val="multilevel"/>
    <w:tmpl w:val="46684F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4E035D4"/>
    <w:multiLevelType w:val="hybridMultilevel"/>
    <w:tmpl w:val="8CF62AE0"/>
    <w:lvl w:ilvl="0" w:tplc="9142F88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9A5518"/>
    <w:multiLevelType w:val="hybridMultilevel"/>
    <w:tmpl w:val="F3489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824C5"/>
    <w:multiLevelType w:val="multilevel"/>
    <w:tmpl w:val="B5A61EC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0553458"/>
    <w:multiLevelType w:val="hybridMultilevel"/>
    <w:tmpl w:val="128A807E"/>
    <w:lvl w:ilvl="0" w:tplc="107CA86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4C3C59"/>
    <w:multiLevelType w:val="hybridMultilevel"/>
    <w:tmpl w:val="48A442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7F41DD"/>
    <w:multiLevelType w:val="hybridMultilevel"/>
    <w:tmpl w:val="3CD04568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3B5E89"/>
    <w:multiLevelType w:val="hybridMultilevel"/>
    <w:tmpl w:val="E8F4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354BA"/>
    <w:multiLevelType w:val="hybridMultilevel"/>
    <w:tmpl w:val="013CA35A"/>
    <w:lvl w:ilvl="0" w:tplc="107CA86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163342"/>
    <w:multiLevelType w:val="multilevel"/>
    <w:tmpl w:val="45CE68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5A125CF"/>
    <w:multiLevelType w:val="hybridMultilevel"/>
    <w:tmpl w:val="A116462A"/>
    <w:lvl w:ilvl="0" w:tplc="B1601F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F1154"/>
    <w:multiLevelType w:val="hybridMultilevel"/>
    <w:tmpl w:val="F3B298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B5D21"/>
    <w:multiLevelType w:val="hybridMultilevel"/>
    <w:tmpl w:val="1F0C540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E1C53"/>
    <w:multiLevelType w:val="hybridMultilevel"/>
    <w:tmpl w:val="3404F39A"/>
    <w:lvl w:ilvl="0" w:tplc="C3D8A9A2">
      <w:start w:val="1988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97E55"/>
    <w:multiLevelType w:val="hybridMultilevel"/>
    <w:tmpl w:val="C5503CB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48E2B9D"/>
    <w:multiLevelType w:val="hybridMultilevel"/>
    <w:tmpl w:val="AFE2E594"/>
    <w:lvl w:ilvl="0" w:tplc="9142F88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5141B"/>
    <w:multiLevelType w:val="hybridMultilevel"/>
    <w:tmpl w:val="EE723C4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03977"/>
    <w:multiLevelType w:val="hybridMultilevel"/>
    <w:tmpl w:val="F6604C7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38"/>
  </w:num>
  <w:num w:numId="5">
    <w:abstractNumId w:val="26"/>
  </w:num>
  <w:num w:numId="6">
    <w:abstractNumId w:val="21"/>
  </w:num>
  <w:num w:numId="7">
    <w:abstractNumId w:val="22"/>
  </w:num>
  <w:num w:numId="8">
    <w:abstractNumId w:val="36"/>
  </w:num>
  <w:num w:numId="9">
    <w:abstractNumId w:val="20"/>
  </w:num>
  <w:num w:numId="10">
    <w:abstractNumId w:val="24"/>
  </w:num>
  <w:num w:numId="11">
    <w:abstractNumId w:val="12"/>
  </w:num>
  <w:num w:numId="12">
    <w:abstractNumId w:val="23"/>
  </w:num>
  <w:num w:numId="13">
    <w:abstractNumId w:val="29"/>
  </w:num>
  <w:num w:numId="14">
    <w:abstractNumId w:val="19"/>
  </w:num>
  <w:num w:numId="15">
    <w:abstractNumId w:val="32"/>
  </w:num>
  <w:num w:numId="16">
    <w:abstractNumId w:val="35"/>
  </w:num>
  <w:num w:numId="17">
    <w:abstractNumId w:val="25"/>
  </w:num>
  <w:num w:numId="18">
    <w:abstractNumId w:val="16"/>
  </w:num>
  <w:num w:numId="19">
    <w:abstractNumId w:val="37"/>
  </w:num>
  <w:num w:numId="20">
    <w:abstractNumId w:val="10"/>
  </w:num>
  <w:num w:numId="21">
    <w:abstractNumId w:val="31"/>
  </w:num>
  <w:num w:numId="22">
    <w:abstractNumId w:val="27"/>
  </w:num>
  <w:num w:numId="23">
    <w:abstractNumId w:val="33"/>
  </w:num>
  <w:num w:numId="24">
    <w:abstractNumId w:val="13"/>
  </w:num>
  <w:num w:numId="25">
    <w:abstractNumId w:val="1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8"/>
  </w:num>
  <w:num w:numId="38">
    <w:abstractNumId w:val="3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D7"/>
    <w:rsid w:val="00000A34"/>
    <w:rsid w:val="0000212E"/>
    <w:rsid w:val="000057A5"/>
    <w:rsid w:val="00006944"/>
    <w:rsid w:val="000157C1"/>
    <w:rsid w:val="000179A0"/>
    <w:rsid w:val="00021855"/>
    <w:rsid w:val="00021946"/>
    <w:rsid w:val="00022D82"/>
    <w:rsid w:val="000250E7"/>
    <w:rsid w:val="0003239F"/>
    <w:rsid w:val="00036036"/>
    <w:rsid w:val="00041E12"/>
    <w:rsid w:val="00042185"/>
    <w:rsid w:val="00050CC2"/>
    <w:rsid w:val="00051692"/>
    <w:rsid w:val="00056247"/>
    <w:rsid w:val="00057C95"/>
    <w:rsid w:val="00061B86"/>
    <w:rsid w:val="00063DA5"/>
    <w:rsid w:val="000660F3"/>
    <w:rsid w:val="00076383"/>
    <w:rsid w:val="000822DC"/>
    <w:rsid w:val="00085266"/>
    <w:rsid w:val="00087175"/>
    <w:rsid w:val="00091AB2"/>
    <w:rsid w:val="000930B4"/>
    <w:rsid w:val="00093505"/>
    <w:rsid w:val="000962E8"/>
    <w:rsid w:val="000A26D8"/>
    <w:rsid w:val="000A5537"/>
    <w:rsid w:val="000A612E"/>
    <w:rsid w:val="000B72A7"/>
    <w:rsid w:val="000B7917"/>
    <w:rsid w:val="000C1BC1"/>
    <w:rsid w:val="000C2949"/>
    <w:rsid w:val="000C29F8"/>
    <w:rsid w:val="000C6F0E"/>
    <w:rsid w:val="000C7300"/>
    <w:rsid w:val="000D3E43"/>
    <w:rsid w:val="000D75F5"/>
    <w:rsid w:val="000E49B3"/>
    <w:rsid w:val="000F0047"/>
    <w:rsid w:val="000F27F1"/>
    <w:rsid w:val="000F6BC7"/>
    <w:rsid w:val="00100866"/>
    <w:rsid w:val="00100A18"/>
    <w:rsid w:val="00100EF8"/>
    <w:rsid w:val="00101C01"/>
    <w:rsid w:val="00102851"/>
    <w:rsid w:val="00104E8D"/>
    <w:rsid w:val="001130D2"/>
    <w:rsid w:val="0011345D"/>
    <w:rsid w:val="001161A4"/>
    <w:rsid w:val="001242E4"/>
    <w:rsid w:val="00124B85"/>
    <w:rsid w:val="001278DF"/>
    <w:rsid w:val="00131763"/>
    <w:rsid w:val="001336F2"/>
    <w:rsid w:val="00135529"/>
    <w:rsid w:val="001359B2"/>
    <w:rsid w:val="00136285"/>
    <w:rsid w:val="0014139F"/>
    <w:rsid w:val="00141F6A"/>
    <w:rsid w:val="00142331"/>
    <w:rsid w:val="00142DC2"/>
    <w:rsid w:val="00145F31"/>
    <w:rsid w:val="0014619A"/>
    <w:rsid w:val="00147DB0"/>
    <w:rsid w:val="001506B1"/>
    <w:rsid w:val="00152C1E"/>
    <w:rsid w:val="001551E8"/>
    <w:rsid w:val="0015666E"/>
    <w:rsid w:val="00160C12"/>
    <w:rsid w:val="001635D7"/>
    <w:rsid w:val="00166877"/>
    <w:rsid w:val="00173DA8"/>
    <w:rsid w:val="00174128"/>
    <w:rsid w:val="001741BE"/>
    <w:rsid w:val="001762FB"/>
    <w:rsid w:val="00180403"/>
    <w:rsid w:val="001835A5"/>
    <w:rsid w:val="00185245"/>
    <w:rsid w:val="00187281"/>
    <w:rsid w:val="001872B5"/>
    <w:rsid w:val="00194939"/>
    <w:rsid w:val="00196D67"/>
    <w:rsid w:val="00196FAF"/>
    <w:rsid w:val="00197364"/>
    <w:rsid w:val="001A0AAA"/>
    <w:rsid w:val="001A127D"/>
    <w:rsid w:val="001A1F2B"/>
    <w:rsid w:val="001A5792"/>
    <w:rsid w:val="001A61DC"/>
    <w:rsid w:val="001A62FB"/>
    <w:rsid w:val="001B42FF"/>
    <w:rsid w:val="001B498E"/>
    <w:rsid w:val="001B4BDA"/>
    <w:rsid w:val="001B551F"/>
    <w:rsid w:val="001B581C"/>
    <w:rsid w:val="001B7B32"/>
    <w:rsid w:val="001C1A67"/>
    <w:rsid w:val="001C3753"/>
    <w:rsid w:val="001C4353"/>
    <w:rsid w:val="001C51B7"/>
    <w:rsid w:val="001C7F4B"/>
    <w:rsid w:val="001D0A73"/>
    <w:rsid w:val="001E1719"/>
    <w:rsid w:val="001E7C42"/>
    <w:rsid w:val="001E7F99"/>
    <w:rsid w:val="001F1EA1"/>
    <w:rsid w:val="001F3408"/>
    <w:rsid w:val="00201E56"/>
    <w:rsid w:val="00205BBF"/>
    <w:rsid w:val="00205D97"/>
    <w:rsid w:val="00206F89"/>
    <w:rsid w:val="00207F07"/>
    <w:rsid w:val="00216287"/>
    <w:rsid w:val="00233184"/>
    <w:rsid w:val="002348A7"/>
    <w:rsid w:val="00247192"/>
    <w:rsid w:val="00253803"/>
    <w:rsid w:val="0025522D"/>
    <w:rsid w:val="002615DD"/>
    <w:rsid w:val="0026466F"/>
    <w:rsid w:val="002709EE"/>
    <w:rsid w:val="002771BB"/>
    <w:rsid w:val="0028762F"/>
    <w:rsid w:val="002920AB"/>
    <w:rsid w:val="002946D7"/>
    <w:rsid w:val="00294796"/>
    <w:rsid w:val="002A1C99"/>
    <w:rsid w:val="002A26F4"/>
    <w:rsid w:val="002A36F2"/>
    <w:rsid w:val="002A3FA3"/>
    <w:rsid w:val="002A4E9D"/>
    <w:rsid w:val="002B1759"/>
    <w:rsid w:val="002B1D4B"/>
    <w:rsid w:val="002B3268"/>
    <w:rsid w:val="002B3894"/>
    <w:rsid w:val="002B7394"/>
    <w:rsid w:val="002B7A68"/>
    <w:rsid w:val="002C096A"/>
    <w:rsid w:val="002C4E63"/>
    <w:rsid w:val="002C58EF"/>
    <w:rsid w:val="002C63B4"/>
    <w:rsid w:val="002C7ECF"/>
    <w:rsid w:val="002D209C"/>
    <w:rsid w:val="002D5CC2"/>
    <w:rsid w:val="002E01E3"/>
    <w:rsid w:val="002E0B45"/>
    <w:rsid w:val="002F126E"/>
    <w:rsid w:val="003000BC"/>
    <w:rsid w:val="003012D4"/>
    <w:rsid w:val="00304FFB"/>
    <w:rsid w:val="00311F44"/>
    <w:rsid w:val="003177E3"/>
    <w:rsid w:val="00323525"/>
    <w:rsid w:val="0032436F"/>
    <w:rsid w:val="00324513"/>
    <w:rsid w:val="003255CB"/>
    <w:rsid w:val="00325FF1"/>
    <w:rsid w:val="00330329"/>
    <w:rsid w:val="0033144D"/>
    <w:rsid w:val="00334B3F"/>
    <w:rsid w:val="00342FB9"/>
    <w:rsid w:val="00355611"/>
    <w:rsid w:val="0035582E"/>
    <w:rsid w:val="003645BE"/>
    <w:rsid w:val="00365BF2"/>
    <w:rsid w:val="00367EE1"/>
    <w:rsid w:val="00370441"/>
    <w:rsid w:val="003710F5"/>
    <w:rsid w:val="00371CDA"/>
    <w:rsid w:val="00374958"/>
    <w:rsid w:val="00380490"/>
    <w:rsid w:val="00384D0C"/>
    <w:rsid w:val="00391367"/>
    <w:rsid w:val="0039197A"/>
    <w:rsid w:val="003937C9"/>
    <w:rsid w:val="003938D4"/>
    <w:rsid w:val="003A4F5E"/>
    <w:rsid w:val="003B01DB"/>
    <w:rsid w:val="003C0636"/>
    <w:rsid w:val="003C09C0"/>
    <w:rsid w:val="003C7096"/>
    <w:rsid w:val="003D05AB"/>
    <w:rsid w:val="003D112F"/>
    <w:rsid w:val="003D159C"/>
    <w:rsid w:val="003D1FC1"/>
    <w:rsid w:val="003D2672"/>
    <w:rsid w:val="003E2AB9"/>
    <w:rsid w:val="003E5F47"/>
    <w:rsid w:val="003E6CAA"/>
    <w:rsid w:val="003F298F"/>
    <w:rsid w:val="003F29F8"/>
    <w:rsid w:val="003F62C2"/>
    <w:rsid w:val="003F638C"/>
    <w:rsid w:val="003F6402"/>
    <w:rsid w:val="0040031C"/>
    <w:rsid w:val="004004A1"/>
    <w:rsid w:val="0040448F"/>
    <w:rsid w:val="00404A6D"/>
    <w:rsid w:val="00406179"/>
    <w:rsid w:val="00406E1A"/>
    <w:rsid w:val="00406FC8"/>
    <w:rsid w:val="004116E9"/>
    <w:rsid w:val="00412CBE"/>
    <w:rsid w:val="00413117"/>
    <w:rsid w:val="004162F4"/>
    <w:rsid w:val="00422AE4"/>
    <w:rsid w:val="00423B2F"/>
    <w:rsid w:val="00424205"/>
    <w:rsid w:val="004263C1"/>
    <w:rsid w:val="00431838"/>
    <w:rsid w:val="00434C84"/>
    <w:rsid w:val="00434F9E"/>
    <w:rsid w:val="004379E9"/>
    <w:rsid w:val="00440A1C"/>
    <w:rsid w:val="00442F4A"/>
    <w:rsid w:val="00450FD7"/>
    <w:rsid w:val="0045689D"/>
    <w:rsid w:val="00457558"/>
    <w:rsid w:val="00457644"/>
    <w:rsid w:val="00461928"/>
    <w:rsid w:val="00461B60"/>
    <w:rsid w:val="00465748"/>
    <w:rsid w:val="0047261E"/>
    <w:rsid w:val="00472D4A"/>
    <w:rsid w:val="00481BD2"/>
    <w:rsid w:val="00482FA1"/>
    <w:rsid w:val="00486E8C"/>
    <w:rsid w:val="00487938"/>
    <w:rsid w:val="00492C19"/>
    <w:rsid w:val="004932CD"/>
    <w:rsid w:val="004A6EF5"/>
    <w:rsid w:val="004B118A"/>
    <w:rsid w:val="004B6041"/>
    <w:rsid w:val="004B7C18"/>
    <w:rsid w:val="004C3974"/>
    <w:rsid w:val="004C6AC3"/>
    <w:rsid w:val="004D0E1A"/>
    <w:rsid w:val="004D6ED8"/>
    <w:rsid w:val="004E1DE5"/>
    <w:rsid w:val="004E4BB7"/>
    <w:rsid w:val="004F0FC8"/>
    <w:rsid w:val="004F1A2D"/>
    <w:rsid w:val="004F3558"/>
    <w:rsid w:val="004F4566"/>
    <w:rsid w:val="00500333"/>
    <w:rsid w:val="00500D32"/>
    <w:rsid w:val="00500EA9"/>
    <w:rsid w:val="00503AA6"/>
    <w:rsid w:val="005042B5"/>
    <w:rsid w:val="005100D8"/>
    <w:rsid w:val="005138DA"/>
    <w:rsid w:val="00513A2A"/>
    <w:rsid w:val="00516832"/>
    <w:rsid w:val="00516E5F"/>
    <w:rsid w:val="00522F2A"/>
    <w:rsid w:val="00523EB7"/>
    <w:rsid w:val="00530CB2"/>
    <w:rsid w:val="005359F1"/>
    <w:rsid w:val="00537515"/>
    <w:rsid w:val="005527A0"/>
    <w:rsid w:val="0055392E"/>
    <w:rsid w:val="005613B2"/>
    <w:rsid w:val="00561841"/>
    <w:rsid w:val="0056196D"/>
    <w:rsid w:val="00561DE2"/>
    <w:rsid w:val="00563D27"/>
    <w:rsid w:val="0056613A"/>
    <w:rsid w:val="0057115E"/>
    <w:rsid w:val="00573985"/>
    <w:rsid w:val="00576089"/>
    <w:rsid w:val="005773FD"/>
    <w:rsid w:val="00582112"/>
    <w:rsid w:val="0058271C"/>
    <w:rsid w:val="00585C67"/>
    <w:rsid w:val="00586CAF"/>
    <w:rsid w:val="00592EE2"/>
    <w:rsid w:val="00595A93"/>
    <w:rsid w:val="00596729"/>
    <w:rsid w:val="005A0118"/>
    <w:rsid w:val="005A033E"/>
    <w:rsid w:val="005A1434"/>
    <w:rsid w:val="005A4BF8"/>
    <w:rsid w:val="005B1EBE"/>
    <w:rsid w:val="005B2D19"/>
    <w:rsid w:val="005B5A0A"/>
    <w:rsid w:val="005B6FD3"/>
    <w:rsid w:val="005C026F"/>
    <w:rsid w:val="005C05AD"/>
    <w:rsid w:val="005C6E5E"/>
    <w:rsid w:val="005D314A"/>
    <w:rsid w:val="005D3E78"/>
    <w:rsid w:val="005D3F24"/>
    <w:rsid w:val="005E2335"/>
    <w:rsid w:val="005E2E21"/>
    <w:rsid w:val="005F15F5"/>
    <w:rsid w:val="005F71E1"/>
    <w:rsid w:val="00610E37"/>
    <w:rsid w:val="0061126A"/>
    <w:rsid w:val="00612063"/>
    <w:rsid w:val="00613D93"/>
    <w:rsid w:val="0061487E"/>
    <w:rsid w:val="006213A0"/>
    <w:rsid w:val="00624718"/>
    <w:rsid w:val="00625494"/>
    <w:rsid w:val="0062688A"/>
    <w:rsid w:val="00640571"/>
    <w:rsid w:val="006422EC"/>
    <w:rsid w:val="00642564"/>
    <w:rsid w:val="00642CD8"/>
    <w:rsid w:val="00643A0C"/>
    <w:rsid w:val="006466D5"/>
    <w:rsid w:val="00653DB1"/>
    <w:rsid w:val="006560D4"/>
    <w:rsid w:val="00660600"/>
    <w:rsid w:val="00664636"/>
    <w:rsid w:val="00666A73"/>
    <w:rsid w:val="006754FB"/>
    <w:rsid w:val="006766EB"/>
    <w:rsid w:val="0067783C"/>
    <w:rsid w:val="00684589"/>
    <w:rsid w:val="00685B3A"/>
    <w:rsid w:val="00685FD5"/>
    <w:rsid w:val="00694420"/>
    <w:rsid w:val="00694700"/>
    <w:rsid w:val="00695265"/>
    <w:rsid w:val="00696FB9"/>
    <w:rsid w:val="006A25A4"/>
    <w:rsid w:val="006B4519"/>
    <w:rsid w:val="006B4BED"/>
    <w:rsid w:val="006B587B"/>
    <w:rsid w:val="006B6411"/>
    <w:rsid w:val="006B6546"/>
    <w:rsid w:val="006C20E2"/>
    <w:rsid w:val="006C51F7"/>
    <w:rsid w:val="006C5607"/>
    <w:rsid w:val="006D55E8"/>
    <w:rsid w:val="006D60CE"/>
    <w:rsid w:val="006D716B"/>
    <w:rsid w:val="006E2371"/>
    <w:rsid w:val="006E4C2B"/>
    <w:rsid w:val="006E744F"/>
    <w:rsid w:val="006F16CB"/>
    <w:rsid w:val="006F2D92"/>
    <w:rsid w:val="006F3F2F"/>
    <w:rsid w:val="00700DF9"/>
    <w:rsid w:val="0070292D"/>
    <w:rsid w:val="00706E40"/>
    <w:rsid w:val="00712856"/>
    <w:rsid w:val="00712B06"/>
    <w:rsid w:val="00714B51"/>
    <w:rsid w:val="00716A74"/>
    <w:rsid w:val="00721776"/>
    <w:rsid w:val="007231BB"/>
    <w:rsid w:val="0072343B"/>
    <w:rsid w:val="00725756"/>
    <w:rsid w:val="0072686E"/>
    <w:rsid w:val="00734206"/>
    <w:rsid w:val="007353EC"/>
    <w:rsid w:val="00735C60"/>
    <w:rsid w:val="00737084"/>
    <w:rsid w:val="00744BB1"/>
    <w:rsid w:val="00745BCB"/>
    <w:rsid w:val="007502C3"/>
    <w:rsid w:val="007503CB"/>
    <w:rsid w:val="00751DCF"/>
    <w:rsid w:val="00756714"/>
    <w:rsid w:val="00757B32"/>
    <w:rsid w:val="00761B2A"/>
    <w:rsid w:val="00766392"/>
    <w:rsid w:val="00773EA2"/>
    <w:rsid w:val="00774B5F"/>
    <w:rsid w:val="007763F6"/>
    <w:rsid w:val="00777EC5"/>
    <w:rsid w:val="00784366"/>
    <w:rsid w:val="00784E87"/>
    <w:rsid w:val="00793F69"/>
    <w:rsid w:val="00795544"/>
    <w:rsid w:val="007A4949"/>
    <w:rsid w:val="007A561E"/>
    <w:rsid w:val="007A5BEB"/>
    <w:rsid w:val="007A7016"/>
    <w:rsid w:val="007B53E4"/>
    <w:rsid w:val="007B64E3"/>
    <w:rsid w:val="007C6154"/>
    <w:rsid w:val="007D0AFA"/>
    <w:rsid w:val="007D1B8C"/>
    <w:rsid w:val="007D2F6D"/>
    <w:rsid w:val="007D38F3"/>
    <w:rsid w:val="007D41E7"/>
    <w:rsid w:val="007D49AB"/>
    <w:rsid w:val="007E0BA5"/>
    <w:rsid w:val="007E483C"/>
    <w:rsid w:val="007E53FF"/>
    <w:rsid w:val="007F01E0"/>
    <w:rsid w:val="007F0E91"/>
    <w:rsid w:val="007F1161"/>
    <w:rsid w:val="007F273C"/>
    <w:rsid w:val="007F2F49"/>
    <w:rsid w:val="007F48CF"/>
    <w:rsid w:val="00803031"/>
    <w:rsid w:val="00806B0B"/>
    <w:rsid w:val="00807693"/>
    <w:rsid w:val="00812E9F"/>
    <w:rsid w:val="0081632B"/>
    <w:rsid w:val="008171AE"/>
    <w:rsid w:val="00820818"/>
    <w:rsid w:val="00823A85"/>
    <w:rsid w:val="00823D8A"/>
    <w:rsid w:val="00825CCC"/>
    <w:rsid w:val="00826E31"/>
    <w:rsid w:val="00827BD7"/>
    <w:rsid w:val="00834867"/>
    <w:rsid w:val="00836F6E"/>
    <w:rsid w:val="00846E24"/>
    <w:rsid w:val="00851ACD"/>
    <w:rsid w:val="00854472"/>
    <w:rsid w:val="008547A2"/>
    <w:rsid w:val="00855467"/>
    <w:rsid w:val="008605C0"/>
    <w:rsid w:val="00865DBD"/>
    <w:rsid w:val="00875FF3"/>
    <w:rsid w:val="00876239"/>
    <w:rsid w:val="00876998"/>
    <w:rsid w:val="00876A71"/>
    <w:rsid w:val="00882BE0"/>
    <w:rsid w:val="00886EB1"/>
    <w:rsid w:val="00887AAB"/>
    <w:rsid w:val="00887D51"/>
    <w:rsid w:val="008904E1"/>
    <w:rsid w:val="0089398E"/>
    <w:rsid w:val="00894E82"/>
    <w:rsid w:val="00895869"/>
    <w:rsid w:val="008A0DBC"/>
    <w:rsid w:val="008A3692"/>
    <w:rsid w:val="008A42FC"/>
    <w:rsid w:val="008A637D"/>
    <w:rsid w:val="008B5B08"/>
    <w:rsid w:val="008C1DA4"/>
    <w:rsid w:val="008C2C98"/>
    <w:rsid w:val="008C5373"/>
    <w:rsid w:val="008D0152"/>
    <w:rsid w:val="008D13DD"/>
    <w:rsid w:val="008D277B"/>
    <w:rsid w:val="008D6DB7"/>
    <w:rsid w:val="008E469B"/>
    <w:rsid w:val="008E4CEB"/>
    <w:rsid w:val="008F1CC2"/>
    <w:rsid w:val="00903C4A"/>
    <w:rsid w:val="0090768A"/>
    <w:rsid w:val="0091134B"/>
    <w:rsid w:val="00916D5F"/>
    <w:rsid w:val="00921D92"/>
    <w:rsid w:val="009274E4"/>
    <w:rsid w:val="00931F65"/>
    <w:rsid w:val="009339EE"/>
    <w:rsid w:val="00935633"/>
    <w:rsid w:val="00936DA8"/>
    <w:rsid w:val="00940C3A"/>
    <w:rsid w:val="009411D0"/>
    <w:rsid w:val="009422FA"/>
    <w:rsid w:val="00952922"/>
    <w:rsid w:val="0095531F"/>
    <w:rsid w:val="00960E4F"/>
    <w:rsid w:val="00961D6E"/>
    <w:rsid w:val="00971521"/>
    <w:rsid w:val="009839F8"/>
    <w:rsid w:val="00984C88"/>
    <w:rsid w:val="00985132"/>
    <w:rsid w:val="00985D7C"/>
    <w:rsid w:val="00987071"/>
    <w:rsid w:val="00987538"/>
    <w:rsid w:val="00991E9A"/>
    <w:rsid w:val="0099427E"/>
    <w:rsid w:val="009A44E0"/>
    <w:rsid w:val="009A7084"/>
    <w:rsid w:val="009B213F"/>
    <w:rsid w:val="009B3679"/>
    <w:rsid w:val="009B5C8F"/>
    <w:rsid w:val="009B7203"/>
    <w:rsid w:val="009C3071"/>
    <w:rsid w:val="009C35BF"/>
    <w:rsid w:val="009C5767"/>
    <w:rsid w:val="009C6502"/>
    <w:rsid w:val="009C6548"/>
    <w:rsid w:val="009D03E3"/>
    <w:rsid w:val="009D0FF1"/>
    <w:rsid w:val="009D293C"/>
    <w:rsid w:val="009D6DAF"/>
    <w:rsid w:val="009E2527"/>
    <w:rsid w:val="009E60A0"/>
    <w:rsid w:val="009E6BF8"/>
    <w:rsid w:val="009F21F9"/>
    <w:rsid w:val="00A007F1"/>
    <w:rsid w:val="00A00CB5"/>
    <w:rsid w:val="00A04BA1"/>
    <w:rsid w:val="00A14A5F"/>
    <w:rsid w:val="00A212FE"/>
    <w:rsid w:val="00A22D1F"/>
    <w:rsid w:val="00A25BC1"/>
    <w:rsid w:val="00A26EB6"/>
    <w:rsid w:val="00A3220E"/>
    <w:rsid w:val="00A338AC"/>
    <w:rsid w:val="00A33E30"/>
    <w:rsid w:val="00A35ADB"/>
    <w:rsid w:val="00A3636F"/>
    <w:rsid w:val="00A37656"/>
    <w:rsid w:val="00A45B2F"/>
    <w:rsid w:val="00A538D6"/>
    <w:rsid w:val="00A552C7"/>
    <w:rsid w:val="00A5597D"/>
    <w:rsid w:val="00A57970"/>
    <w:rsid w:val="00A57B52"/>
    <w:rsid w:val="00A61353"/>
    <w:rsid w:val="00A615B1"/>
    <w:rsid w:val="00A67599"/>
    <w:rsid w:val="00A703EE"/>
    <w:rsid w:val="00A72ED9"/>
    <w:rsid w:val="00A81D0D"/>
    <w:rsid w:val="00A8536F"/>
    <w:rsid w:val="00A855C1"/>
    <w:rsid w:val="00A86C48"/>
    <w:rsid w:val="00A9310B"/>
    <w:rsid w:val="00A937B8"/>
    <w:rsid w:val="00A95E18"/>
    <w:rsid w:val="00A964C2"/>
    <w:rsid w:val="00AA01FE"/>
    <w:rsid w:val="00AA0754"/>
    <w:rsid w:val="00AA4D14"/>
    <w:rsid w:val="00AA6D29"/>
    <w:rsid w:val="00AA78BD"/>
    <w:rsid w:val="00AB1C46"/>
    <w:rsid w:val="00AB45FA"/>
    <w:rsid w:val="00AB5599"/>
    <w:rsid w:val="00AC1337"/>
    <w:rsid w:val="00AC5B94"/>
    <w:rsid w:val="00AC7F2C"/>
    <w:rsid w:val="00AD0335"/>
    <w:rsid w:val="00AD7B3F"/>
    <w:rsid w:val="00AE4406"/>
    <w:rsid w:val="00AE57CD"/>
    <w:rsid w:val="00AE620F"/>
    <w:rsid w:val="00AE7E8F"/>
    <w:rsid w:val="00AF21CB"/>
    <w:rsid w:val="00AF4859"/>
    <w:rsid w:val="00AF5FF8"/>
    <w:rsid w:val="00B07191"/>
    <w:rsid w:val="00B10D33"/>
    <w:rsid w:val="00B10D6A"/>
    <w:rsid w:val="00B131B3"/>
    <w:rsid w:val="00B141CB"/>
    <w:rsid w:val="00B206D9"/>
    <w:rsid w:val="00B21BF3"/>
    <w:rsid w:val="00B229A6"/>
    <w:rsid w:val="00B25CB6"/>
    <w:rsid w:val="00B267A6"/>
    <w:rsid w:val="00B2693D"/>
    <w:rsid w:val="00B30AF3"/>
    <w:rsid w:val="00B33C2B"/>
    <w:rsid w:val="00B353F1"/>
    <w:rsid w:val="00B35919"/>
    <w:rsid w:val="00B37680"/>
    <w:rsid w:val="00B407B5"/>
    <w:rsid w:val="00B40B85"/>
    <w:rsid w:val="00B40B99"/>
    <w:rsid w:val="00B4394C"/>
    <w:rsid w:val="00B521B5"/>
    <w:rsid w:val="00B56078"/>
    <w:rsid w:val="00B66A75"/>
    <w:rsid w:val="00B67F2F"/>
    <w:rsid w:val="00B72AF1"/>
    <w:rsid w:val="00B74556"/>
    <w:rsid w:val="00B75081"/>
    <w:rsid w:val="00B754CC"/>
    <w:rsid w:val="00B7774E"/>
    <w:rsid w:val="00B811E0"/>
    <w:rsid w:val="00B82C25"/>
    <w:rsid w:val="00B8590B"/>
    <w:rsid w:val="00B86529"/>
    <w:rsid w:val="00B94A8F"/>
    <w:rsid w:val="00B9682F"/>
    <w:rsid w:val="00B9725F"/>
    <w:rsid w:val="00BA4422"/>
    <w:rsid w:val="00BA5AD5"/>
    <w:rsid w:val="00BA66BD"/>
    <w:rsid w:val="00BB02BA"/>
    <w:rsid w:val="00BB6E34"/>
    <w:rsid w:val="00BC008C"/>
    <w:rsid w:val="00BC4280"/>
    <w:rsid w:val="00BC5047"/>
    <w:rsid w:val="00BC676C"/>
    <w:rsid w:val="00BC7265"/>
    <w:rsid w:val="00BD5177"/>
    <w:rsid w:val="00BE0919"/>
    <w:rsid w:val="00BE1280"/>
    <w:rsid w:val="00BE38BA"/>
    <w:rsid w:val="00BE4C53"/>
    <w:rsid w:val="00BE5C6A"/>
    <w:rsid w:val="00BE6274"/>
    <w:rsid w:val="00BE6BFC"/>
    <w:rsid w:val="00BF0870"/>
    <w:rsid w:val="00BF513D"/>
    <w:rsid w:val="00C0070A"/>
    <w:rsid w:val="00C02302"/>
    <w:rsid w:val="00C05146"/>
    <w:rsid w:val="00C10CB8"/>
    <w:rsid w:val="00C116E2"/>
    <w:rsid w:val="00C13AC2"/>
    <w:rsid w:val="00C15260"/>
    <w:rsid w:val="00C17DFD"/>
    <w:rsid w:val="00C21C52"/>
    <w:rsid w:val="00C26CD2"/>
    <w:rsid w:val="00C303D6"/>
    <w:rsid w:val="00C46C79"/>
    <w:rsid w:val="00C53DDE"/>
    <w:rsid w:val="00C5469B"/>
    <w:rsid w:val="00C5637A"/>
    <w:rsid w:val="00C60936"/>
    <w:rsid w:val="00C62DCD"/>
    <w:rsid w:val="00C738BC"/>
    <w:rsid w:val="00C81025"/>
    <w:rsid w:val="00C81658"/>
    <w:rsid w:val="00C8531C"/>
    <w:rsid w:val="00C913FF"/>
    <w:rsid w:val="00C93526"/>
    <w:rsid w:val="00CA29EB"/>
    <w:rsid w:val="00CB5760"/>
    <w:rsid w:val="00CB6376"/>
    <w:rsid w:val="00CC1BA9"/>
    <w:rsid w:val="00CC24A5"/>
    <w:rsid w:val="00CD7B69"/>
    <w:rsid w:val="00CE6463"/>
    <w:rsid w:val="00CE74AA"/>
    <w:rsid w:val="00CF2B90"/>
    <w:rsid w:val="00D00675"/>
    <w:rsid w:val="00D02DEB"/>
    <w:rsid w:val="00D046C0"/>
    <w:rsid w:val="00D16338"/>
    <w:rsid w:val="00D21BC7"/>
    <w:rsid w:val="00D23EF9"/>
    <w:rsid w:val="00D42857"/>
    <w:rsid w:val="00D52851"/>
    <w:rsid w:val="00D544CA"/>
    <w:rsid w:val="00D557FA"/>
    <w:rsid w:val="00D566A3"/>
    <w:rsid w:val="00D57F2D"/>
    <w:rsid w:val="00D6045B"/>
    <w:rsid w:val="00D6431E"/>
    <w:rsid w:val="00D650A0"/>
    <w:rsid w:val="00D66466"/>
    <w:rsid w:val="00D66956"/>
    <w:rsid w:val="00D71C5E"/>
    <w:rsid w:val="00D71F91"/>
    <w:rsid w:val="00D800D4"/>
    <w:rsid w:val="00D83C99"/>
    <w:rsid w:val="00D84200"/>
    <w:rsid w:val="00D92B84"/>
    <w:rsid w:val="00D92E5D"/>
    <w:rsid w:val="00DA01A1"/>
    <w:rsid w:val="00DA0BD9"/>
    <w:rsid w:val="00DA29B6"/>
    <w:rsid w:val="00DA2ED2"/>
    <w:rsid w:val="00DA7CFB"/>
    <w:rsid w:val="00DB572D"/>
    <w:rsid w:val="00DB5A2B"/>
    <w:rsid w:val="00DC3F06"/>
    <w:rsid w:val="00DC6F19"/>
    <w:rsid w:val="00DD3F03"/>
    <w:rsid w:val="00DD4BF3"/>
    <w:rsid w:val="00DD6806"/>
    <w:rsid w:val="00DE02DF"/>
    <w:rsid w:val="00DE22C4"/>
    <w:rsid w:val="00DE24E9"/>
    <w:rsid w:val="00DE5535"/>
    <w:rsid w:val="00DF3783"/>
    <w:rsid w:val="00DF5C18"/>
    <w:rsid w:val="00E00FED"/>
    <w:rsid w:val="00E04BEB"/>
    <w:rsid w:val="00E15C36"/>
    <w:rsid w:val="00E1622D"/>
    <w:rsid w:val="00E236C9"/>
    <w:rsid w:val="00E238E3"/>
    <w:rsid w:val="00E26F3C"/>
    <w:rsid w:val="00E302C1"/>
    <w:rsid w:val="00E3132E"/>
    <w:rsid w:val="00E33438"/>
    <w:rsid w:val="00E35793"/>
    <w:rsid w:val="00E36181"/>
    <w:rsid w:val="00E428F7"/>
    <w:rsid w:val="00E516E2"/>
    <w:rsid w:val="00E53AC3"/>
    <w:rsid w:val="00E57F2A"/>
    <w:rsid w:val="00E6072F"/>
    <w:rsid w:val="00E60A60"/>
    <w:rsid w:val="00E62FF2"/>
    <w:rsid w:val="00E65237"/>
    <w:rsid w:val="00E701D0"/>
    <w:rsid w:val="00E72247"/>
    <w:rsid w:val="00E75E67"/>
    <w:rsid w:val="00E76004"/>
    <w:rsid w:val="00E80DBB"/>
    <w:rsid w:val="00E82943"/>
    <w:rsid w:val="00E84D8E"/>
    <w:rsid w:val="00E85C13"/>
    <w:rsid w:val="00E869D6"/>
    <w:rsid w:val="00E86DB9"/>
    <w:rsid w:val="00E94EBE"/>
    <w:rsid w:val="00E9596B"/>
    <w:rsid w:val="00E975FB"/>
    <w:rsid w:val="00EA5A52"/>
    <w:rsid w:val="00EA5E4B"/>
    <w:rsid w:val="00EB1F6F"/>
    <w:rsid w:val="00EB3CDF"/>
    <w:rsid w:val="00EB3EA0"/>
    <w:rsid w:val="00EC099B"/>
    <w:rsid w:val="00EC10A3"/>
    <w:rsid w:val="00EC3E64"/>
    <w:rsid w:val="00EC4335"/>
    <w:rsid w:val="00EC6B03"/>
    <w:rsid w:val="00ED4CB1"/>
    <w:rsid w:val="00EE20FB"/>
    <w:rsid w:val="00EE3155"/>
    <w:rsid w:val="00EE3F84"/>
    <w:rsid w:val="00EE7043"/>
    <w:rsid w:val="00EE7763"/>
    <w:rsid w:val="00EE7A51"/>
    <w:rsid w:val="00EF1061"/>
    <w:rsid w:val="00EF2B9D"/>
    <w:rsid w:val="00EF39EF"/>
    <w:rsid w:val="00EF4BA1"/>
    <w:rsid w:val="00EF694E"/>
    <w:rsid w:val="00F01BE0"/>
    <w:rsid w:val="00F0225C"/>
    <w:rsid w:val="00F045AC"/>
    <w:rsid w:val="00F05FB8"/>
    <w:rsid w:val="00F105D4"/>
    <w:rsid w:val="00F27D1F"/>
    <w:rsid w:val="00F334E2"/>
    <w:rsid w:val="00F33E28"/>
    <w:rsid w:val="00F4392F"/>
    <w:rsid w:val="00F446C2"/>
    <w:rsid w:val="00F50992"/>
    <w:rsid w:val="00F51E6B"/>
    <w:rsid w:val="00F52192"/>
    <w:rsid w:val="00F54AC7"/>
    <w:rsid w:val="00F56935"/>
    <w:rsid w:val="00F604F8"/>
    <w:rsid w:val="00F637F8"/>
    <w:rsid w:val="00F65251"/>
    <w:rsid w:val="00F65AF7"/>
    <w:rsid w:val="00F66BEC"/>
    <w:rsid w:val="00F7326B"/>
    <w:rsid w:val="00F76BDA"/>
    <w:rsid w:val="00F83D74"/>
    <w:rsid w:val="00F84EFB"/>
    <w:rsid w:val="00F85468"/>
    <w:rsid w:val="00FA7577"/>
    <w:rsid w:val="00FB01E8"/>
    <w:rsid w:val="00FB1956"/>
    <w:rsid w:val="00FB3433"/>
    <w:rsid w:val="00FB594C"/>
    <w:rsid w:val="00FB5DA5"/>
    <w:rsid w:val="00FC2D87"/>
    <w:rsid w:val="00FC40C9"/>
    <w:rsid w:val="00FC48A0"/>
    <w:rsid w:val="00FC55C1"/>
    <w:rsid w:val="00FC7825"/>
    <w:rsid w:val="00FE533F"/>
    <w:rsid w:val="00FE76B6"/>
    <w:rsid w:val="00FF0EE3"/>
    <w:rsid w:val="00FF131E"/>
    <w:rsid w:val="00FF4BAB"/>
    <w:rsid w:val="00FF557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073A0C"/>
  <w15:docId w15:val="{FBCCA49B-00C7-A243-8EB4-77C96272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23D8A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23D8A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D05AB"/>
    <w:pPr>
      <w:spacing w:before="20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link w:val="Heading4Char"/>
    <w:qFormat/>
    <w:rsid w:val="00823D8A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823D8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23D8A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23D8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23D8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23D8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3D8A"/>
    <w:rPr>
      <w:rFonts w:ascii="Calibri" w:eastAsia="Times New Roman" w:hAnsi="Calibri" w:cs="Times New Roman"/>
      <w:b/>
      <w:sz w:val="2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07F07"/>
    <w:rPr>
      <w:rFonts w:ascii="Calibri" w:eastAsia="Times New Roman" w:hAnsi="Calibri" w:cs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D05AB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07F07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07F07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07F07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07F07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07F07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07F07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827BD7"/>
    <w:pPr>
      <w:ind w:left="720"/>
      <w:contextualSpacing/>
    </w:pPr>
    <w:rPr>
      <w:rFonts w:ascii="Times New Roman" w:hAnsi="Times New Roman"/>
    </w:rPr>
  </w:style>
  <w:style w:type="paragraph" w:customStyle="1" w:styleId="Title1">
    <w:name w:val="Title 1"/>
    <w:basedOn w:val="Source"/>
    <w:next w:val="Title2"/>
    <w:rsid w:val="00823D8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Source">
    <w:name w:val="Source"/>
    <w:basedOn w:val="Normal"/>
    <w:next w:val="Normal"/>
    <w:rsid w:val="00823D8A"/>
    <w:pPr>
      <w:spacing w:before="480"/>
      <w:jc w:val="center"/>
    </w:pPr>
    <w:rPr>
      <w:b/>
      <w:sz w:val="26"/>
    </w:rPr>
  </w:style>
  <w:style w:type="paragraph" w:customStyle="1" w:styleId="Title2">
    <w:name w:val="Title 2"/>
    <w:basedOn w:val="Source"/>
    <w:next w:val="Title3"/>
    <w:rsid w:val="00823D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823D8A"/>
    <w:pPr>
      <w:spacing w:before="240"/>
    </w:pPr>
    <w:rPr>
      <w:caps w:val="0"/>
    </w:rPr>
  </w:style>
  <w:style w:type="paragraph" w:customStyle="1" w:styleId="Normalaftertitle">
    <w:name w:val="Normal after title"/>
    <w:basedOn w:val="Normal"/>
    <w:next w:val="Normal"/>
    <w:link w:val="NormalaftertitleChar"/>
    <w:rsid w:val="00823D8A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A04BA1"/>
    <w:rPr>
      <w:rFonts w:ascii="Calibri" w:eastAsia="Times New Roman" w:hAnsi="Calibri" w:cs="Times New Roman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A04BA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numlev1">
    <w:name w:val="enumlev1"/>
    <w:basedOn w:val="Normal"/>
    <w:link w:val="enumlev1Char"/>
    <w:rsid w:val="00823D8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A04BA1"/>
    <w:rPr>
      <w:rFonts w:ascii="Calibri" w:eastAsia="Times New Roman" w:hAnsi="Calibri" w:cs="Times New Roman"/>
      <w:szCs w:val="20"/>
      <w:lang w:val="en-GB" w:eastAsia="en-US"/>
    </w:rPr>
  </w:style>
  <w:style w:type="character" w:styleId="Strong">
    <w:name w:val="Strong"/>
    <w:basedOn w:val="DefaultParagraphFont"/>
    <w:uiPriority w:val="22"/>
    <w:qFormat/>
    <w:rsid w:val="00A04BA1"/>
    <w:rPr>
      <w:b/>
      <w:bCs/>
    </w:rPr>
  </w:style>
  <w:style w:type="character" w:styleId="Hyperlink">
    <w:name w:val="Hyperlink"/>
    <w:basedOn w:val="DefaultParagraphFont"/>
    <w:rsid w:val="00823D8A"/>
    <w:rPr>
      <w:color w:val="0000FF"/>
      <w:u w:val="single"/>
    </w:rPr>
  </w:style>
  <w:style w:type="paragraph" w:customStyle="1" w:styleId="Normal1">
    <w:name w:val="Normal1"/>
    <w:rsid w:val="00F01BE0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rsid w:val="00823D8A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01BE0"/>
    <w:rPr>
      <w:rFonts w:ascii="Calibri" w:eastAsia="Times New Roman" w:hAnsi="Calibri" w:cs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rsid w:val="00823D8A"/>
    <w:rPr>
      <w:position w:val="6"/>
      <w:sz w:val="16"/>
    </w:rPr>
  </w:style>
  <w:style w:type="paragraph" w:styleId="BalloonText">
    <w:name w:val="Balloon Text"/>
    <w:basedOn w:val="Normal"/>
    <w:link w:val="BalloonTextChar"/>
    <w:uiPriority w:val="99"/>
    <w:unhideWhenUsed/>
    <w:rsid w:val="00C15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152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5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51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51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1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2CD8"/>
    <w:pPr>
      <w:spacing w:after="0" w:line="240" w:lineRule="auto"/>
    </w:pPr>
  </w:style>
  <w:style w:type="paragraph" w:styleId="Footer">
    <w:name w:val="footer"/>
    <w:basedOn w:val="Normal"/>
    <w:link w:val="FooterChar"/>
    <w:rsid w:val="00823D8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135529"/>
    <w:rPr>
      <w:rFonts w:ascii="Calibri" w:eastAsia="Times New Roman" w:hAnsi="Calibri" w:cs="Times New Roman"/>
      <w:caps/>
      <w:noProof/>
      <w:sz w:val="16"/>
      <w:szCs w:val="20"/>
      <w:lang w:val="fr-FR" w:eastAsia="en-US"/>
    </w:rPr>
  </w:style>
  <w:style w:type="character" w:styleId="PageNumber">
    <w:name w:val="page number"/>
    <w:basedOn w:val="DefaultParagraphFont"/>
    <w:rsid w:val="00823D8A"/>
    <w:rPr>
      <w:rFonts w:ascii="Calibri" w:hAnsi="Calibri"/>
    </w:rPr>
  </w:style>
  <w:style w:type="paragraph" w:styleId="Header">
    <w:name w:val="header"/>
    <w:basedOn w:val="Normal"/>
    <w:link w:val="HeaderChar"/>
    <w:rsid w:val="00823D8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67783C"/>
    <w:rPr>
      <w:rFonts w:ascii="Calibri" w:eastAsia="Times New Roman" w:hAnsi="Calibri" w:cs="Times New Roman"/>
      <w:sz w:val="18"/>
      <w:szCs w:val="20"/>
      <w:lang w:val="fr-FR" w:eastAsia="en-US"/>
    </w:rPr>
  </w:style>
  <w:style w:type="paragraph" w:styleId="TOC8">
    <w:name w:val="toc 8"/>
    <w:basedOn w:val="TOC4"/>
    <w:rsid w:val="00823D8A"/>
  </w:style>
  <w:style w:type="paragraph" w:styleId="TOC4">
    <w:name w:val="toc 4"/>
    <w:basedOn w:val="TOC3"/>
    <w:rsid w:val="00823D8A"/>
    <w:pPr>
      <w:spacing w:before="80"/>
    </w:pPr>
  </w:style>
  <w:style w:type="paragraph" w:styleId="TOC3">
    <w:name w:val="toc 3"/>
    <w:basedOn w:val="TOC2"/>
    <w:rsid w:val="00823D8A"/>
  </w:style>
  <w:style w:type="paragraph" w:styleId="TOC2">
    <w:name w:val="toc 2"/>
    <w:basedOn w:val="TOC1"/>
    <w:rsid w:val="00823D8A"/>
    <w:pPr>
      <w:spacing w:before="160"/>
    </w:pPr>
  </w:style>
  <w:style w:type="paragraph" w:styleId="TOC1">
    <w:name w:val="toc 1"/>
    <w:basedOn w:val="Normal"/>
    <w:rsid w:val="00823D8A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823D8A"/>
  </w:style>
  <w:style w:type="paragraph" w:styleId="TOC6">
    <w:name w:val="toc 6"/>
    <w:basedOn w:val="TOC4"/>
    <w:rsid w:val="00823D8A"/>
  </w:style>
  <w:style w:type="paragraph" w:styleId="TOC5">
    <w:name w:val="toc 5"/>
    <w:basedOn w:val="TOC4"/>
    <w:rsid w:val="00823D8A"/>
  </w:style>
  <w:style w:type="paragraph" w:styleId="Index7">
    <w:name w:val="index 7"/>
    <w:basedOn w:val="Normal"/>
    <w:next w:val="Normal"/>
    <w:rsid w:val="00823D8A"/>
    <w:pPr>
      <w:ind w:left="1698"/>
    </w:pPr>
  </w:style>
  <w:style w:type="paragraph" w:styleId="Index6">
    <w:name w:val="index 6"/>
    <w:basedOn w:val="Normal"/>
    <w:next w:val="Normal"/>
    <w:rsid w:val="00823D8A"/>
    <w:pPr>
      <w:ind w:left="1415"/>
    </w:pPr>
  </w:style>
  <w:style w:type="paragraph" w:styleId="Index5">
    <w:name w:val="index 5"/>
    <w:basedOn w:val="Normal"/>
    <w:next w:val="Normal"/>
    <w:rsid w:val="00823D8A"/>
    <w:pPr>
      <w:ind w:left="1132"/>
    </w:pPr>
  </w:style>
  <w:style w:type="paragraph" w:styleId="Index4">
    <w:name w:val="index 4"/>
    <w:basedOn w:val="Normal"/>
    <w:next w:val="Normal"/>
    <w:rsid w:val="00823D8A"/>
    <w:pPr>
      <w:ind w:left="849"/>
    </w:pPr>
  </w:style>
  <w:style w:type="paragraph" w:styleId="Index3">
    <w:name w:val="index 3"/>
    <w:basedOn w:val="Normal"/>
    <w:next w:val="Normal"/>
    <w:rsid w:val="00823D8A"/>
    <w:pPr>
      <w:ind w:left="566"/>
    </w:pPr>
  </w:style>
  <w:style w:type="paragraph" w:styleId="Index2">
    <w:name w:val="index 2"/>
    <w:basedOn w:val="Normal"/>
    <w:next w:val="Normal"/>
    <w:rsid w:val="00823D8A"/>
    <w:pPr>
      <w:ind w:left="283"/>
    </w:pPr>
  </w:style>
  <w:style w:type="paragraph" w:styleId="Index1">
    <w:name w:val="index 1"/>
    <w:basedOn w:val="Normal"/>
    <w:next w:val="Normal"/>
    <w:rsid w:val="00823D8A"/>
  </w:style>
  <w:style w:type="character" w:styleId="LineNumber">
    <w:name w:val="line number"/>
    <w:basedOn w:val="DefaultParagraphFont"/>
    <w:rsid w:val="00823D8A"/>
  </w:style>
  <w:style w:type="paragraph" w:styleId="IndexHeading">
    <w:name w:val="index heading"/>
    <w:basedOn w:val="Normal"/>
    <w:next w:val="Index1"/>
    <w:rsid w:val="00823D8A"/>
  </w:style>
  <w:style w:type="paragraph" w:styleId="NormalIndent">
    <w:name w:val="Normal Indent"/>
    <w:basedOn w:val="Normal"/>
    <w:rsid w:val="00823D8A"/>
    <w:pPr>
      <w:ind w:left="794"/>
    </w:pPr>
  </w:style>
  <w:style w:type="paragraph" w:customStyle="1" w:styleId="enumlev2">
    <w:name w:val="enumlev2"/>
    <w:basedOn w:val="enumlev1"/>
    <w:rsid w:val="00823D8A"/>
    <w:pPr>
      <w:ind w:left="1191" w:hanging="397"/>
    </w:pPr>
  </w:style>
  <w:style w:type="paragraph" w:customStyle="1" w:styleId="enumlev3">
    <w:name w:val="enumlev3"/>
    <w:basedOn w:val="enumlev2"/>
    <w:rsid w:val="00823D8A"/>
    <w:pPr>
      <w:ind w:left="1588"/>
    </w:pPr>
  </w:style>
  <w:style w:type="paragraph" w:customStyle="1" w:styleId="Equation">
    <w:name w:val="Equation"/>
    <w:basedOn w:val="Normal"/>
    <w:rsid w:val="00823D8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823D8A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23D8A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823D8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823D8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meeting">
    <w:name w:val="meeting"/>
    <w:basedOn w:val="Head"/>
    <w:next w:val="Head"/>
    <w:rsid w:val="00823D8A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823D8A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823D8A"/>
  </w:style>
  <w:style w:type="paragraph" w:customStyle="1" w:styleId="Data">
    <w:name w:val="Data"/>
    <w:basedOn w:val="Subject"/>
    <w:next w:val="Subject"/>
    <w:rsid w:val="00823D8A"/>
  </w:style>
  <w:style w:type="paragraph" w:customStyle="1" w:styleId="Reasons">
    <w:name w:val="Reasons"/>
    <w:basedOn w:val="Normal"/>
    <w:rsid w:val="00823D8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FirstFooter">
    <w:name w:val="FirstFooter"/>
    <w:basedOn w:val="Footer"/>
    <w:rsid w:val="00823D8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823D8A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823D8A"/>
  </w:style>
  <w:style w:type="paragraph" w:customStyle="1" w:styleId="Headingb">
    <w:name w:val="Heading_b"/>
    <w:basedOn w:val="Heading3"/>
    <w:next w:val="Normal"/>
    <w:rsid w:val="00823D8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/>
    </w:rPr>
  </w:style>
  <w:style w:type="character" w:styleId="FollowedHyperlink">
    <w:name w:val="FollowedHyperlink"/>
    <w:basedOn w:val="DefaultParagraphFont"/>
    <w:rsid w:val="00823D8A"/>
    <w:rPr>
      <w:color w:val="800080"/>
      <w:u w:val="single"/>
    </w:rPr>
  </w:style>
  <w:style w:type="paragraph" w:customStyle="1" w:styleId="Title4">
    <w:name w:val="Title 4"/>
    <w:basedOn w:val="Title3"/>
    <w:next w:val="Heading1"/>
    <w:rsid w:val="00823D8A"/>
    <w:rPr>
      <w:b/>
    </w:rPr>
  </w:style>
  <w:style w:type="paragraph" w:customStyle="1" w:styleId="dnum">
    <w:name w:val="dnum"/>
    <w:basedOn w:val="Normal"/>
    <w:rsid w:val="00823D8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823D8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823D8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823D8A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"/>
    <w:rsid w:val="00823D8A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823D8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ppendixtitle"/>
    <w:rsid w:val="00823D8A"/>
  </w:style>
  <w:style w:type="paragraph" w:customStyle="1" w:styleId="Appendixref">
    <w:name w:val="Appendix_ref"/>
    <w:basedOn w:val="Annexref"/>
    <w:next w:val="Normalaftertitle"/>
    <w:rsid w:val="00823D8A"/>
  </w:style>
  <w:style w:type="paragraph" w:customStyle="1" w:styleId="Appendixtitle">
    <w:name w:val="Appendix_title"/>
    <w:basedOn w:val="Annextitle"/>
    <w:next w:val="Appendixref"/>
    <w:rsid w:val="00823D8A"/>
  </w:style>
  <w:style w:type="paragraph" w:customStyle="1" w:styleId="Call">
    <w:name w:val="Call"/>
    <w:basedOn w:val="Normal"/>
    <w:next w:val="Normal"/>
    <w:rsid w:val="00823D8A"/>
    <w:pPr>
      <w:keepNext/>
      <w:keepLines/>
      <w:spacing w:before="160"/>
      <w:ind w:left="794"/>
    </w:pPr>
    <w:rPr>
      <w:i/>
    </w:rPr>
  </w:style>
  <w:style w:type="paragraph" w:customStyle="1" w:styleId="Equationlegend">
    <w:name w:val="Equation_legend"/>
    <w:basedOn w:val="Normal"/>
    <w:rsid w:val="00823D8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823D8A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823D8A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23D8A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23D8A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823D8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823D8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823D8A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823D8A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23D8A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823D8A"/>
  </w:style>
  <w:style w:type="paragraph" w:customStyle="1" w:styleId="Parttitle">
    <w:name w:val="Part_title"/>
    <w:basedOn w:val="Annextitle"/>
    <w:next w:val="Partref"/>
    <w:rsid w:val="00823D8A"/>
  </w:style>
  <w:style w:type="paragraph" w:customStyle="1" w:styleId="Partref">
    <w:name w:val="Part_ref"/>
    <w:basedOn w:val="Annexref"/>
    <w:next w:val="Normalaftertitle"/>
    <w:rsid w:val="00823D8A"/>
  </w:style>
  <w:style w:type="paragraph" w:customStyle="1" w:styleId="RecNo">
    <w:name w:val="Rec_No"/>
    <w:basedOn w:val="Normal"/>
    <w:next w:val="Rectitle"/>
    <w:rsid w:val="00823D8A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823D8A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23D8A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23D8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23D8A"/>
  </w:style>
  <w:style w:type="paragraph" w:customStyle="1" w:styleId="QuestionNo">
    <w:name w:val="Question_No"/>
    <w:basedOn w:val="RecNo"/>
    <w:next w:val="Questiontitle"/>
    <w:rsid w:val="00823D8A"/>
  </w:style>
  <w:style w:type="paragraph" w:customStyle="1" w:styleId="Questiontitle">
    <w:name w:val="Question_title"/>
    <w:basedOn w:val="Rectitle"/>
    <w:next w:val="Questionref"/>
    <w:rsid w:val="00823D8A"/>
  </w:style>
  <w:style w:type="paragraph" w:customStyle="1" w:styleId="Questionref">
    <w:name w:val="Question_ref"/>
    <w:basedOn w:val="Recref"/>
    <w:next w:val="Questiondate"/>
    <w:rsid w:val="00823D8A"/>
  </w:style>
  <w:style w:type="paragraph" w:customStyle="1" w:styleId="Reftext">
    <w:name w:val="Ref_text"/>
    <w:basedOn w:val="Normal"/>
    <w:rsid w:val="00823D8A"/>
    <w:pPr>
      <w:ind w:left="794" w:hanging="794"/>
    </w:pPr>
  </w:style>
  <w:style w:type="paragraph" w:customStyle="1" w:styleId="Reftitle">
    <w:name w:val="Ref_title"/>
    <w:basedOn w:val="Normal"/>
    <w:next w:val="Reftext"/>
    <w:rsid w:val="00823D8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23D8A"/>
  </w:style>
  <w:style w:type="paragraph" w:customStyle="1" w:styleId="RepNo">
    <w:name w:val="Rep_No"/>
    <w:basedOn w:val="RecNo"/>
    <w:next w:val="Reptitle"/>
    <w:rsid w:val="00823D8A"/>
  </w:style>
  <w:style w:type="paragraph" w:customStyle="1" w:styleId="Reptitle">
    <w:name w:val="Rep_title"/>
    <w:basedOn w:val="Rectitle"/>
    <w:next w:val="Repref"/>
    <w:rsid w:val="00823D8A"/>
  </w:style>
  <w:style w:type="paragraph" w:customStyle="1" w:styleId="Repref">
    <w:name w:val="Rep_ref"/>
    <w:basedOn w:val="Recref"/>
    <w:next w:val="Repdate"/>
    <w:rsid w:val="00823D8A"/>
  </w:style>
  <w:style w:type="paragraph" w:customStyle="1" w:styleId="Resdate">
    <w:name w:val="Res_date"/>
    <w:basedOn w:val="Recdate"/>
    <w:next w:val="Normalaftertitle"/>
    <w:rsid w:val="00823D8A"/>
  </w:style>
  <w:style w:type="paragraph" w:customStyle="1" w:styleId="ResNo">
    <w:name w:val="Res_No"/>
    <w:basedOn w:val="RecNo"/>
    <w:next w:val="Restitle"/>
    <w:rsid w:val="00823D8A"/>
  </w:style>
  <w:style w:type="paragraph" w:customStyle="1" w:styleId="Restitle">
    <w:name w:val="Res_title"/>
    <w:basedOn w:val="Rectitle"/>
    <w:next w:val="Resref"/>
    <w:rsid w:val="00823D8A"/>
  </w:style>
  <w:style w:type="paragraph" w:customStyle="1" w:styleId="Resref">
    <w:name w:val="Res_ref"/>
    <w:basedOn w:val="Recref"/>
    <w:next w:val="Resdate"/>
    <w:rsid w:val="00823D8A"/>
  </w:style>
  <w:style w:type="paragraph" w:customStyle="1" w:styleId="SectionNo">
    <w:name w:val="Section_No"/>
    <w:basedOn w:val="AnnexNo"/>
    <w:next w:val="Sectiontitle"/>
    <w:rsid w:val="00823D8A"/>
  </w:style>
  <w:style w:type="paragraph" w:customStyle="1" w:styleId="Sectiontitle">
    <w:name w:val="Section_title"/>
    <w:basedOn w:val="Normal"/>
    <w:next w:val="Normalaftertitle"/>
    <w:rsid w:val="00823D8A"/>
    <w:rPr>
      <w:sz w:val="26"/>
    </w:rPr>
  </w:style>
  <w:style w:type="paragraph" w:customStyle="1" w:styleId="SpecialFooter">
    <w:name w:val="Special Footer"/>
    <w:basedOn w:val="Footer"/>
    <w:rsid w:val="00823D8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23D8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23D8A"/>
    <w:pPr>
      <w:spacing w:before="120"/>
    </w:pPr>
  </w:style>
  <w:style w:type="paragraph" w:customStyle="1" w:styleId="Tableref">
    <w:name w:val="Table_ref"/>
    <w:basedOn w:val="Normal"/>
    <w:next w:val="Tabletitle"/>
    <w:rsid w:val="00823D8A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23D8A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823D8A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823D8A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823D8A"/>
    <w:rPr>
      <w:b/>
    </w:rPr>
  </w:style>
  <w:style w:type="paragraph" w:customStyle="1" w:styleId="Chaptitle">
    <w:name w:val="Chap_title"/>
    <w:basedOn w:val="Arttitle"/>
    <w:next w:val="Normalaftertitle"/>
    <w:rsid w:val="00823D8A"/>
  </w:style>
  <w:style w:type="paragraph" w:customStyle="1" w:styleId="Table">
    <w:name w:val="Table_#"/>
    <w:basedOn w:val="Normal"/>
    <w:next w:val="Normal"/>
    <w:rsid w:val="008A637D"/>
    <w:pPr>
      <w:keepNext/>
      <w:spacing w:before="560" w:after="120"/>
      <w:jc w:val="center"/>
    </w:pPr>
    <w:rPr>
      <w:rFonts w:ascii="Times New Roman" w:hAnsi="Times New Roman"/>
      <w:caps/>
    </w:rPr>
  </w:style>
  <w:style w:type="character" w:customStyle="1" w:styleId="Artdef">
    <w:name w:val="Art_def"/>
    <w:basedOn w:val="DefaultParagraphFont"/>
    <w:rsid w:val="007353EC"/>
    <w:rPr>
      <w:rFonts w:asciiTheme="minorHAnsi" w:hAnsiTheme="minorHAnsi"/>
      <w:b/>
    </w:rPr>
  </w:style>
  <w:style w:type="table" w:styleId="TableGrid">
    <w:name w:val="Table Grid"/>
    <w:basedOn w:val="TableNormal"/>
    <w:uiPriority w:val="39"/>
    <w:rsid w:val="0085546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E5535"/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304FF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6376"/>
    <w:rPr>
      <w:rFonts w:eastAsia="AR Pゴシック体M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6376"/>
    <w:rPr>
      <w:rFonts w:ascii="Calibri" w:eastAsia="AR Pゴシック体M" w:hAnsi="Calibri" w:cs="Courier New"/>
      <w:kern w:val="2"/>
      <w:sz w:val="21"/>
      <w:szCs w:val="21"/>
      <w:lang w:eastAsia="ja-JP"/>
    </w:rPr>
  </w:style>
  <w:style w:type="paragraph" w:customStyle="1" w:styleId="docnoted">
    <w:name w:val="docnoted"/>
    <w:basedOn w:val="Normal"/>
    <w:next w:val="Head"/>
    <w:rsid w:val="00823D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EndnoteReference">
    <w:name w:val="endnote reference"/>
    <w:basedOn w:val="DefaultParagraphFont"/>
    <w:rsid w:val="00823D8A"/>
    <w:rPr>
      <w:vertAlign w:val="superscript"/>
    </w:rPr>
  </w:style>
  <w:style w:type="paragraph" w:customStyle="1" w:styleId="Default">
    <w:name w:val="Default"/>
    <w:rsid w:val="00EC4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7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8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EGITRREP-C-0006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EGITR4-C-0008/en" TargetMode="External"/><Relationship Id="rId17" Type="http://schemas.openxmlformats.org/officeDocument/2006/relationships/hyperlink" Target="https://www.itu.int/md/S18-CL-C-0092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EGITR4-C-0005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EGITR4-C-000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EGITR4-C-0004/en" TargetMode="External"/><Relationship Id="rId10" Type="http://schemas.openxmlformats.org/officeDocument/2006/relationships/hyperlink" Target="https://www.itu.int/md/S18-CLEGITR4-C-0002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EGITR4-C-0006/en" TargetMode="External"/><Relationship Id="rId14" Type="http://schemas.openxmlformats.org/officeDocument/2006/relationships/hyperlink" Target="https://www.itu.int/md/S18-CLEGITR4-C-0003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B53CB-2900-44FD-A752-EE9B06A0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EG-ITRs - draft 2.0</vt:lpstr>
      <vt:lpstr>EG-ITRs - draft 2.0</vt:lpstr>
      <vt:lpstr/>
    </vt:vector>
  </TitlesOfParts>
  <Company>ITU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EG-ITRs - draft 2.0</dc:title>
  <dc:creator>Maloor, Preetam</dc:creator>
  <cp:lastModifiedBy>Janin</cp:lastModifiedBy>
  <cp:revision>3</cp:revision>
  <cp:lastPrinted>2018-04-11T11:24:00Z</cp:lastPrinted>
  <dcterms:created xsi:type="dcterms:W3CDTF">2018-04-11T11:24:00Z</dcterms:created>
  <dcterms:modified xsi:type="dcterms:W3CDTF">2018-04-11T11:24:00Z</dcterms:modified>
</cp:coreProperties>
</file>