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646397D8" wp14:editId="5BC525BD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213041" w:rsidP="002130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Fourth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2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-1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3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April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 w:rsidR="00135854"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A21C75" w:rsidP="00EF34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Revision </w:t>
            </w:r>
            <w:r w:rsidR="00EF3411">
              <w:rPr>
                <w:rFonts w:ascii="Calibri" w:eastAsia="Calibri" w:hAnsi="Calibri" w:cs="Calibri"/>
                <w:b/>
                <w:color w:val="000000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to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br/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213041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4</w:t>
            </w:r>
            <w:r w:rsidR="000E5744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</w:t>
            </w:r>
            <w:r w:rsidR="000A0A92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</w:t>
            </w:r>
            <w:r w:rsidR="00BB1F56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EF3411" w:rsidP="002130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11</w:t>
            </w:r>
            <w:r w:rsidR="00A21C75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April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 w:rsidR="00047B52"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:rsidR="005352F1" w:rsidRPr="006F51C9" w:rsidRDefault="001940E1" w:rsidP="0021304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213041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 xml:space="preserve"> </w:t>
      </w:r>
      <w:r w:rsidR="00213041">
        <w:rPr>
          <w:rFonts w:asciiTheme="minorHAnsi" w:hAnsiTheme="minorHAnsi"/>
          <w:bCs/>
        </w:rPr>
        <w:t>April</w:t>
      </w:r>
      <w:r w:rsidR="001A258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A81F23" w:rsidRPr="00E544AC" w:rsidRDefault="00A81F23" w:rsidP="00A81F23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6F51C9" w:rsidRDefault="001940E1" w:rsidP="0021304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213041">
        <w:rPr>
          <w:rFonts w:asciiTheme="minorHAnsi" w:hAnsiTheme="minorHAnsi"/>
          <w:bCs/>
        </w:rPr>
        <w:t>3</w:t>
      </w:r>
      <w:r w:rsidR="0060136D" w:rsidRPr="006F51C9">
        <w:rPr>
          <w:rFonts w:asciiTheme="minorHAnsi" w:hAnsiTheme="minorHAnsi"/>
          <w:bCs/>
        </w:rPr>
        <w:t xml:space="preserve"> </w:t>
      </w:r>
      <w:r w:rsidR="00213041">
        <w:rPr>
          <w:rFonts w:asciiTheme="minorHAnsi" w:hAnsiTheme="minorHAnsi"/>
          <w:bCs/>
        </w:rPr>
        <w:t>April</w:t>
      </w:r>
      <w:r w:rsidR="0060136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60136D" w:rsidRPr="00E544AC" w:rsidRDefault="0060136D" w:rsidP="00F35D25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A81F23"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A81F23"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:rsidR="007F0840" w:rsidRPr="00E544AC" w:rsidRDefault="006615CB" w:rsidP="00213041">
      <w:pPr>
        <w:spacing w:after="4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Popov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71583E" w:rsidRPr="00E544AC" w:rsidTr="00902B88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1583E" w:rsidRPr="00E544AC" w:rsidRDefault="00817A1E" w:rsidP="0021304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13041">
              <w:rPr>
                <w:rFonts w:asciiTheme="minorHAnsi" w:hAnsiTheme="minorHAnsi"/>
                <w:b/>
              </w:rPr>
              <w:t>2</w:t>
            </w:r>
            <w:r w:rsidR="0071583E">
              <w:rPr>
                <w:rFonts w:asciiTheme="minorHAnsi" w:hAnsiTheme="minorHAnsi"/>
                <w:b/>
              </w:rPr>
              <w:t xml:space="preserve"> </w:t>
            </w:r>
            <w:r w:rsidR="00213041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D71B7E" w:rsidRPr="00E544AC" w:rsidTr="00902B88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71B7E" w:rsidRPr="00F910A2" w:rsidRDefault="00D71B7E" w:rsidP="0071583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085" w:type="dxa"/>
            <w:shd w:val="clear" w:color="auto" w:fill="auto"/>
          </w:tcPr>
          <w:p w:rsidR="00D71B7E" w:rsidRPr="003F6C8F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71B7E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71B7E" w:rsidRPr="00E544AC" w:rsidRDefault="00D71B7E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  <w:r>
              <w:rPr>
                <w:rFonts w:asciiTheme="minorHAnsi" w:hAnsiTheme="minorHAnsi"/>
                <w:bCs/>
                <w:lang w:val="en-US"/>
              </w:rPr>
              <w:t xml:space="preserve"> and allocation of documents</w:t>
            </w:r>
          </w:p>
        </w:tc>
        <w:tc>
          <w:tcPr>
            <w:tcW w:w="2085" w:type="dxa"/>
            <w:shd w:val="clear" w:color="auto" w:fill="auto"/>
          </w:tcPr>
          <w:p w:rsidR="00D71B7E" w:rsidRPr="003F6C8F" w:rsidRDefault="000A0A92" w:rsidP="00A21C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 w:val="20"/>
              </w:rPr>
            </w:pPr>
            <w:r w:rsidRPr="000E0B40">
              <w:rPr>
                <w:rFonts w:asciiTheme="minorHAnsi" w:hAnsiTheme="minorHAnsi"/>
                <w:sz w:val="20"/>
              </w:rPr>
              <w:t>EG-ITRs-4/1</w:t>
            </w:r>
            <w:r w:rsidR="00A21C75">
              <w:rPr>
                <w:rFonts w:asciiTheme="minorHAnsi" w:hAnsiTheme="minorHAnsi"/>
                <w:sz w:val="20"/>
              </w:rPr>
              <w:t>(Rev.1)</w:t>
            </w:r>
          </w:p>
        </w:tc>
      </w:tr>
      <w:tr w:rsidR="002632F6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2632F6" w:rsidRPr="00E544AC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2632F6" w:rsidRPr="00E544AC" w:rsidRDefault="002632F6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632F6" w:rsidRPr="00BF27CF" w:rsidRDefault="00FB69E5" w:rsidP="0071583E">
            <w:pPr>
              <w:spacing w:before="40" w:after="4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 xml:space="preserve">Contribution on </w:t>
            </w:r>
            <w:r w:rsidR="009C7649" w:rsidRPr="004142A9">
              <w:rPr>
                <w:rFonts w:asciiTheme="minorHAnsi" w:hAnsiTheme="minorHAnsi"/>
                <w:bCs/>
                <w:i/>
                <w:iCs/>
                <w:lang w:val="en-US"/>
              </w:rPr>
              <w:t>Proposals for clarification of published ITRs (Version 2012) for use by Member States and Telecommunication Operators</w:t>
            </w:r>
          </w:p>
        </w:tc>
        <w:tc>
          <w:tcPr>
            <w:tcW w:w="2085" w:type="dxa"/>
            <w:shd w:val="clear" w:color="auto" w:fill="auto"/>
          </w:tcPr>
          <w:p w:rsidR="009C7649" w:rsidRPr="00A556CA" w:rsidRDefault="004A17E2" w:rsidP="009C7649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2" w:history="1">
              <w:r w:rsidR="009C7649" w:rsidRPr="00A556CA">
                <w:rPr>
                  <w:rStyle w:val="Hyperlink"/>
                  <w:rFonts w:asciiTheme="minorHAnsi" w:hAnsiTheme="minorHAnsi"/>
                  <w:sz w:val="20"/>
                </w:rPr>
                <w:t>EG-ITRs-4/6</w:t>
              </w:r>
            </w:hyperlink>
          </w:p>
          <w:p w:rsidR="002632F6" w:rsidRPr="00A556CA" w:rsidRDefault="002632F6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 w:val="20"/>
              </w:rPr>
            </w:pPr>
          </w:p>
        </w:tc>
      </w:tr>
      <w:tr w:rsidR="007E5691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7E5691" w:rsidRDefault="007E569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7E5691" w:rsidRDefault="007E569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E5691" w:rsidRDefault="007E5691" w:rsidP="007E5691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Introduction/</w:t>
            </w:r>
            <w:r w:rsidRPr="005F6291">
              <w:rPr>
                <w:rFonts w:asciiTheme="minorHAnsi" w:hAnsiTheme="minorHAnsi"/>
                <w:bCs/>
              </w:rPr>
              <w:t>Discussion of Contributions from Member States</w:t>
            </w:r>
            <w:r>
              <w:rPr>
                <w:rFonts w:asciiTheme="minorHAnsi" w:hAnsiTheme="minorHAnsi"/>
                <w:bCs/>
              </w:rPr>
              <w:t xml:space="preserve"> and Sector Members</w:t>
            </w:r>
          </w:p>
          <w:p w:rsidR="007E5691" w:rsidRDefault="007E5691" w:rsidP="00274B7C">
            <w:pPr>
              <w:spacing w:before="40" w:after="240"/>
              <w:rPr>
                <w:rFonts w:asciiTheme="minorHAnsi" w:hAnsiTheme="minorHAnsi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7E5691" w:rsidRPr="00A556CA" w:rsidRDefault="004A17E2" w:rsidP="003F6C8F">
            <w:pPr>
              <w:pStyle w:val="TableParagraph"/>
              <w:spacing w:before="4" w:line="252" w:lineRule="auto"/>
              <w:ind w:right="322"/>
              <w:rPr>
                <w:rStyle w:val="Hyperlink"/>
                <w:rFonts w:eastAsia="Times New Roman" w:cstheme="minorHAnsi"/>
                <w:lang w:val="en-GB"/>
              </w:rPr>
            </w:pPr>
            <w:hyperlink r:id="rId13" w:history="1">
              <w:r w:rsidR="007E5691" w:rsidRPr="00A556CA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EG-ITRs-4/2</w:t>
              </w:r>
            </w:hyperlink>
          </w:p>
          <w:p w:rsidR="007E5691" w:rsidRPr="00A556CA" w:rsidRDefault="004A17E2" w:rsidP="003F6C8F">
            <w:pPr>
              <w:pStyle w:val="TableParagraph"/>
              <w:spacing w:before="4" w:line="252" w:lineRule="auto"/>
              <w:ind w:right="322"/>
              <w:rPr>
                <w:rStyle w:val="Hyperlink"/>
                <w:rFonts w:eastAsia="Times New Roman" w:cstheme="minorHAnsi"/>
                <w:lang w:val="en-GB"/>
              </w:rPr>
            </w:pPr>
            <w:hyperlink r:id="rId14" w:history="1">
              <w:r w:rsidR="007E5691" w:rsidRPr="00A556CA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GB"/>
                </w:rPr>
                <w:t>EG-ITRs-4/7</w:t>
              </w:r>
            </w:hyperlink>
          </w:p>
          <w:p w:rsidR="007E5691" w:rsidRDefault="004A17E2" w:rsidP="00801251">
            <w:pPr>
              <w:spacing w:before="0"/>
              <w:rPr>
                <w:rStyle w:val="Hyperlink"/>
                <w:rFonts w:asciiTheme="minorHAnsi" w:hAnsiTheme="minorHAnsi" w:cstheme="minorHAnsi"/>
                <w:sz w:val="20"/>
              </w:rPr>
            </w:pPr>
            <w:hyperlink r:id="rId15" w:history="1">
              <w:r w:rsidR="007E5691" w:rsidRPr="00A556CA">
                <w:rPr>
                  <w:rStyle w:val="Hyperlink"/>
                  <w:rFonts w:asciiTheme="minorHAnsi" w:hAnsiTheme="minorHAnsi" w:cstheme="minorHAnsi"/>
                  <w:sz w:val="20"/>
                </w:rPr>
                <w:t>EG-ITRs-4/8</w:t>
              </w:r>
            </w:hyperlink>
          </w:p>
          <w:p w:rsidR="00EF3411" w:rsidRDefault="00EF3411" w:rsidP="00801251">
            <w:pPr>
              <w:spacing w:before="0"/>
              <w:rPr>
                <w:rStyle w:val="Hyperlink"/>
                <w:rFonts w:asciiTheme="minorHAnsi" w:hAnsiTheme="minorHAnsi" w:cstheme="minorHAnsi"/>
                <w:sz w:val="20"/>
              </w:rPr>
            </w:pPr>
          </w:p>
          <w:p w:rsidR="00EF3411" w:rsidRPr="00A556CA" w:rsidRDefault="00EF3411" w:rsidP="004A17E2">
            <w:pPr>
              <w:spacing w:before="0" w:after="120"/>
              <w:rPr>
                <w:rFonts w:asciiTheme="minorHAnsi" w:hAnsiTheme="minorHAnsi" w:cstheme="minorHAnsi"/>
                <w:sz w:val="20"/>
              </w:rPr>
            </w:pPr>
            <w:hyperlink r:id="rId16" w:history="1">
              <w:r w:rsidRPr="00EF3411">
                <w:rPr>
                  <w:rStyle w:val="Hyperlink"/>
                  <w:rFonts w:asciiTheme="minorHAnsi" w:hAnsiTheme="minorHAnsi" w:cstheme="minorHAnsi"/>
                  <w:sz w:val="20"/>
                </w:rPr>
                <w:t>C18/92</w:t>
              </w:r>
            </w:hyperlink>
          </w:p>
        </w:tc>
      </w:tr>
      <w:tr w:rsidR="00D71B7E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Default="007E569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EE7FAE" w:rsidRPr="005974F5" w:rsidRDefault="00213041" w:rsidP="00274B7C">
            <w:pPr>
              <w:spacing w:before="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Discussion on the </w:t>
            </w:r>
            <w:r w:rsidR="00274B7C">
              <w:rPr>
                <w:rFonts w:asciiTheme="minorHAnsi" w:hAnsiTheme="minorHAnsi"/>
                <w:bCs/>
              </w:rPr>
              <w:t xml:space="preserve">Second Draft of the </w:t>
            </w:r>
            <w:r>
              <w:rPr>
                <w:rFonts w:asciiTheme="minorHAnsi" w:hAnsiTheme="minorHAnsi"/>
                <w:bCs/>
              </w:rPr>
              <w:t>Final Report of the EG-ITRs</w:t>
            </w:r>
            <w:r w:rsidR="00274B7C">
              <w:rPr>
                <w:rFonts w:asciiTheme="minorHAnsi" w:hAnsiTheme="minorHAnsi"/>
                <w:bCs/>
              </w:rPr>
              <w:t>,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7E5691">
              <w:rPr>
                <w:rFonts w:asciiTheme="minorHAnsi" w:hAnsiTheme="minorHAnsi"/>
                <w:bCs/>
              </w:rPr>
              <w:t>based on</w:t>
            </w:r>
            <w:r>
              <w:rPr>
                <w:rFonts w:asciiTheme="minorHAnsi" w:hAnsiTheme="minorHAnsi"/>
                <w:bCs/>
              </w:rPr>
              <w:t xml:space="preserve"> contributions received from </w:t>
            </w:r>
            <w:r w:rsidRPr="005F6291">
              <w:rPr>
                <w:rFonts w:asciiTheme="minorHAnsi" w:hAnsiTheme="minorHAnsi"/>
                <w:bCs/>
              </w:rPr>
              <w:t>Member States</w:t>
            </w:r>
            <w:r>
              <w:rPr>
                <w:rFonts w:asciiTheme="minorHAnsi" w:hAnsiTheme="minorHAnsi"/>
                <w:bCs/>
              </w:rPr>
              <w:t xml:space="preserve"> and Sector Members</w:t>
            </w:r>
          </w:p>
        </w:tc>
        <w:tc>
          <w:tcPr>
            <w:tcW w:w="2085" w:type="dxa"/>
            <w:shd w:val="clear" w:color="auto" w:fill="auto"/>
          </w:tcPr>
          <w:p w:rsidR="007A76B9" w:rsidRPr="000E0B40" w:rsidRDefault="004A17E2" w:rsidP="00801251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7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EG-ITRs/REP/DRAFT 2.0</w:t>
              </w:r>
            </w:hyperlink>
          </w:p>
          <w:p w:rsidR="00901248" w:rsidRPr="000E0B40" w:rsidRDefault="004A17E2" w:rsidP="00801251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18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EG-ITRs-4/3</w:t>
              </w:r>
            </w:hyperlink>
          </w:p>
          <w:p w:rsidR="00901248" w:rsidRPr="000E0B40" w:rsidRDefault="004A17E2" w:rsidP="00801251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19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EG-ITRs-4/4</w:t>
              </w:r>
            </w:hyperlink>
          </w:p>
          <w:p w:rsidR="00170C27" w:rsidRPr="003F6C8F" w:rsidRDefault="004A17E2" w:rsidP="00E51D80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20" w:history="1">
              <w:r w:rsidR="00901248" w:rsidRPr="000E0B40">
                <w:rPr>
                  <w:rStyle w:val="Hyperlink"/>
                  <w:rFonts w:asciiTheme="minorHAnsi" w:hAnsiTheme="minorHAnsi"/>
                  <w:sz w:val="20"/>
                </w:rPr>
                <w:t>EG-ITRs-4/5</w:t>
              </w:r>
            </w:hyperlink>
          </w:p>
          <w:p w:rsidR="00170C27" w:rsidRPr="003F6C8F" w:rsidDel="00F54BEC" w:rsidRDefault="00170C27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0"/>
                <w:u w:val="single"/>
              </w:rPr>
            </w:pPr>
          </w:p>
        </w:tc>
      </w:tr>
      <w:tr w:rsidR="00213041" w:rsidRPr="00382DA7" w:rsidTr="00213041">
        <w:trPr>
          <w:trHeight w:val="1465"/>
          <w:jc w:val="center"/>
        </w:trPr>
        <w:tc>
          <w:tcPr>
            <w:tcW w:w="1418" w:type="dxa"/>
            <w:shd w:val="clear" w:color="auto" w:fill="auto"/>
          </w:tcPr>
          <w:p w:rsidR="00213041" w:rsidRDefault="00213041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213041" w:rsidRDefault="00213041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213041" w:rsidRPr="00E544AC" w:rsidRDefault="00213041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213041" w:rsidRDefault="00564F7B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213041" w:rsidRDefault="00213041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79" w:type="dxa"/>
            <w:shd w:val="clear" w:color="auto" w:fill="auto"/>
          </w:tcPr>
          <w:p w:rsidR="00213041" w:rsidRPr="00BF27CF" w:rsidRDefault="00213041" w:rsidP="005974F5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  <w:p w:rsidR="00213041" w:rsidRPr="00BF27CF" w:rsidRDefault="00213041" w:rsidP="00213041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:rsidR="00213041" w:rsidRPr="00902B88" w:rsidRDefault="00213041" w:rsidP="00902B88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0A0A92" w:rsidRDefault="000A0A92">
      <w:r>
        <w:br w:type="page"/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D4562C" w:rsidRPr="00E544AC" w:rsidTr="000A0A92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4562C" w:rsidRPr="00E544AC" w:rsidTr="000A0A92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4562C" w:rsidRPr="00E544AC" w:rsidRDefault="00EE7FAE" w:rsidP="0021304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13041">
              <w:rPr>
                <w:rFonts w:asciiTheme="minorHAnsi" w:hAnsiTheme="minorHAnsi"/>
                <w:b/>
              </w:rPr>
              <w:t>3</w:t>
            </w:r>
            <w:r w:rsidR="00D4562C">
              <w:rPr>
                <w:rFonts w:asciiTheme="minorHAnsi" w:hAnsiTheme="minorHAnsi"/>
                <w:b/>
              </w:rPr>
              <w:t xml:space="preserve"> </w:t>
            </w:r>
            <w:r w:rsidR="00213041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0A0A92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:rsidR="00817A1E" w:rsidRDefault="00135854" w:rsidP="00D82E9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</w:t>
            </w:r>
            <w:r w:rsidR="00817A1E">
              <w:rPr>
                <w:rFonts w:asciiTheme="minorHAnsi" w:hAnsiTheme="minorHAnsi"/>
                <w:b/>
              </w:rPr>
              <w:t>:</w:t>
            </w:r>
            <w:r w:rsidR="00D82E92">
              <w:rPr>
                <w:rFonts w:asciiTheme="minorHAnsi" w:hAnsiTheme="minorHAnsi"/>
                <w:b/>
              </w:rPr>
              <w:t>0</w:t>
            </w:r>
            <w:r w:rsidR="00817A1E">
              <w:rPr>
                <w:rFonts w:asciiTheme="minorHAnsi" w:hAnsiTheme="minorHAnsi"/>
                <w:b/>
              </w:rPr>
              <w:t>0</w:t>
            </w:r>
          </w:p>
          <w:p w:rsidR="00817A1E" w:rsidRDefault="00817A1E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17A1E" w:rsidRPr="00E544AC" w:rsidRDefault="00817A1E" w:rsidP="00D82E9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B0029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:</w:t>
            </w:r>
            <w:r w:rsidR="00D82E92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564F7B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EE7FAE" w:rsidRDefault="00135854" w:rsidP="00135854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Continued… </w:t>
            </w:r>
          </w:p>
        </w:tc>
        <w:tc>
          <w:tcPr>
            <w:tcW w:w="2085" w:type="dxa"/>
            <w:shd w:val="clear" w:color="auto" w:fill="auto"/>
          </w:tcPr>
          <w:p w:rsidR="00817A1E" w:rsidRPr="00E544AC" w:rsidRDefault="00817A1E" w:rsidP="00137C4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E0B40" w:rsidRPr="00E544AC" w:rsidTr="000A0A92">
        <w:trPr>
          <w:trHeight w:val="567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0E0B40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0E0B40" w:rsidRDefault="000E0B40" w:rsidP="00632E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E0B40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E0B40" w:rsidRPr="00E544AC" w:rsidRDefault="000E0B4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0E0B40" w:rsidRDefault="00564F7B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0B40" w:rsidRDefault="000E0B40" w:rsidP="000E0B40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Approval of the Final Report of EG-ITRs to Council</w:t>
            </w:r>
            <w:r w:rsidRPr="00D26FDF">
              <w:rPr>
                <w:rFonts w:asciiTheme="minorHAnsi" w:hAnsiTheme="minorHAnsi"/>
                <w:bCs/>
              </w:rPr>
              <w:t xml:space="preserve"> </w:t>
            </w:r>
          </w:p>
          <w:p w:rsidR="000E0B40" w:rsidRDefault="000E0B40" w:rsidP="003A0F60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0E0B40" w:rsidRPr="00E544AC" w:rsidRDefault="000E0B4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E0B40" w:rsidRPr="00E544AC" w:rsidTr="000A0A92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0E0B40" w:rsidRDefault="000E0B4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0E0B40" w:rsidRDefault="00564F7B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0B40" w:rsidRDefault="000E0B40" w:rsidP="00BE5F64">
            <w:pPr>
              <w:spacing w:before="40" w:after="40"/>
              <w:rPr>
                <w:rFonts w:asciiTheme="minorHAnsi" w:hAnsiTheme="minorHAnsi"/>
                <w:bCs/>
              </w:rPr>
            </w:pPr>
            <w:r w:rsidRPr="00D26FDF">
              <w:rPr>
                <w:rFonts w:asciiTheme="minorHAnsi" w:hAnsiTheme="minorHAnsi"/>
                <w:bCs/>
              </w:rPr>
              <w:t xml:space="preserve">Presentation of Draft EG-ITRs </w:t>
            </w:r>
            <w:r>
              <w:rPr>
                <w:rFonts w:asciiTheme="minorHAnsi" w:hAnsiTheme="minorHAnsi"/>
                <w:bCs/>
              </w:rPr>
              <w:t>fourth meeting</w:t>
            </w:r>
            <w:r w:rsidRPr="00D26FDF">
              <w:rPr>
                <w:rFonts w:asciiTheme="minorHAnsi" w:hAnsiTheme="minorHAnsi"/>
                <w:bCs/>
              </w:rPr>
              <w:t xml:space="preserve"> report </w:t>
            </w:r>
          </w:p>
        </w:tc>
        <w:tc>
          <w:tcPr>
            <w:tcW w:w="2085" w:type="dxa"/>
            <w:shd w:val="clear" w:color="auto" w:fill="auto"/>
          </w:tcPr>
          <w:p w:rsidR="000E0B40" w:rsidRPr="00E544AC" w:rsidRDefault="000E0B4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4D672B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2D48E4" w:rsidRDefault="002D48E4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17A1E" w:rsidRDefault="00817A1E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Pr="00A33B18" w:rsidRDefault="00A33B18" w:rsidP="00391311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 xml:space="preserve">Fernando </w:t>
      </w:r>
      <w:r w:rsidR="00391311" w:rsidRPr="00391311">
        <w:rPr>
          <w:rFonts w:asciiTheme="minorHAnsi" w:hAnsiTheme="minorHAnsi" w:cstheme="majorBidi"/>
        </w:rPr>
        <w:t>BORJÓN</w:t>
      </w:r>
    </w:p>
    <w:p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 w:rsidRPr="00A33B18">
        <w:rPr>
          <w:rFonts w:asciiTheme="minorHAnsi" w:hAnsiTheme="minorHAnsi" w:cstheme="majorBidi"/>
        </w:rPr>
        <w:t>Ch</w:t>
      </w:r>
      <w:bookmarkStart w:id="1" w:name="_GoBack"/>
      <w:bookmarkEnd w:id="1"/>
      <w:r w:rsidRPr="00A33B18">
        <w:rPr>
          <w:rFonts w:asciiTheme="minorHAnsi" w:hAnsiTheme="minorHAnsi" w:cstheme="majorBidi"/>
        </w:rPr>
        <w:t>airman</w:t>
      </w:r>
    </w:p>
    <w:p w:rsidR="00A33B18" w:rsidRP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sectPr w:rsidR="00A33B18" w:rsidRPr="00A33B18" w:rsidSect="00F35D25">
      <w:headerReference w:type="default" r:id="rId21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5A" w:rsidRDefault="007E065A">
      <w:r>
        <w:separator/>
      </w:r>
    </w:p>
  </w:endnote>
  <w:endnote w:type="continuationSeparator" w:id="0">
    <w:p w:rsidR="007E065A" w:rsidRDefault="007E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5A" w:rsidRDefault="007E065A">
      <w:r>
        <w:t>____________________</w:t>
      </w:r>
    </w:p>
    <w:p w:rsidR="007E065A" w:rsidRDefault="007E065A"/>
  </w:footnote>
  <w:footnote w:type="continuationSeparator" w:id="0">
    <w:p w:rsidR="007E065A" w:rsidRDefault="007E0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4A17E2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5455"/>
    <w:rsid w:val="00096678"/>
    <w:rsid w:val="000A0A92"/>
    <w:rsid w:val="000A523E"/>
    <w:rsid w:val="000A6C3C"/>
    <w:rsid w:val="000B1705"/>
    <w:rsid w:val="000B1804"/>
    <w:rsid w:val="000B4004"/>
    <w:rsid w:val="000C0550"/>
    <w:rsid w:val="000D034D"/>
    <w:rsid w:val="000D1B19"/>
    <w:rsid w:val="000E0B40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BC4"/>
    <w:rsid w:val="00126AF0"/>
    <w:rsid w:val="00126E5D"/>
    <w:rsid w:val="00127072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1E73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266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041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32F6"/>
    <w:rsid w:val="00265875"/>
    <w:rsid w:val="002664D2"/>
    <w:rsid w:val="00266544"/>
    <w:rsid w:val="00266A38"/>
    <w:rsid w:val="0026797B"/>
    <w:rsid w:val="00270D09"/>
    <w:rsid w:val="0027303B"/>
    <w:rsid w:val="00274B7C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08E2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2F6B"/>
    <w:rsid w:val="0034515A"/>
    <w:rsid w:val="00346A46"/>
    <w:rsid w:val="0035291D"/>
    <w:rsid w:val="00352973"/>
    <w:rsid w:val="0036205D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131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01DC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3F6C8F"/>
    <w:rsid w:val="004002BF"/>
    <w:rsid w:val="00412BB3"/>
    <w:rsid w:val="00413F7F"/>
    <w:rsid w:val="004142A9"/>
    <w:rsid w:val="00415966"/>
    <w:rsid w:val="0041739B"/>
    <w:rsid w:val="00422F6E"/>
    <w:rsid w:val="00423CF3"/>
    <w:rsid w:val="0042461B"/>
    <w:rsid w:val="0042520B"/>
    <w:rsid w:val="00431EC5"/>
    <w:rsid w:val="00433CE8"/>
    <w:rsid w:val="004344CE"/>
    <w:rsid w:val="00434B7B"/>
    <w:rsid w:val="004359BA"/>
    <w:rsid w:val="004372DC"/>
    <w:rsid w:val="00440A2A"/>
    <w:rsid w:val="00443FD3"/>
    <w:rsid w:val="00445E4F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73E3"/>
    <w:rsid w:val="00487C87"/>
    <w:rsid w:val="004921C8"/>
    <w:rsid w:val="00494F0E"/>
    <w:rsid w:val="00495DB6"/>
    <w:rsid w:val="00497457"/>
    <w:rsid w:val="004A0168"/>
    <w:rsid w:val="004A17E2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3592"/>
    <w:rsid w:val="0054413F"/>
    <w:rsid w:val="00546E2C"/>
    <w:rsid w:val="005476DB"/>
    <w:rsid w:val="005546E9"/>
    <w:rsid w:val="00555654"/>
    <w:rsid w:val="00557E06"/>
    <w:rsid w:val="0056199E"/>
    <w:rsid w:val="00563D37"/>
    <w:rsid w:val="00564F7B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36150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24E3A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132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4785"/>
    <w:rsid w:val="007C7D3F"/>
    <w:rsid w:val="007D1B5F"/>
    <w:rsid w:val="007D5356"/>
    <w:rsid w:val="007D58C8"/>
    <w:rsid w:val="007E065A"/>
    <w:rsid w:val="007E0CC3"/>
    <w:rsid w:val="007E1756"/>
    <w:rsid w:val="007E5691"/>
    <w:rsid w:val="007E73DD"/>
    <w:rsid w:val="007F0840"/>
    <w:rsid w:val="007F2124"/>
    <w:rsid w:val="007F3F26"/>
    <w:rsid w:val="0080074C"/>
    <w:rsid w:val="00801251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051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6469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D2C51"/>
    <w:rsid w:val="008D2D0A"/>
    <w:rsid w:val="008D494D"/>
    <w:rsid w:val="008E5A16"/>
    <w:rsid w:val="008E6086"/>
    <w:rsid w:val="008E66A4"/>
    <w:rsid w:val="008F3EA7"/>
    <w:rsid w:val="0090058A"/>
    <w:rsid w:val="00901248"/>
    <w:rsid w:val="00902374"/>
    <w:rsid w:val="00902B88"/>
    <w:rsid w:val="0090483B"/>
    <w:rsid w:val="0090693C"/>
    <w:rsid w:val="009108A1"/>
    <w:rsid w:val="00911F7D"/>
    <w:rsid w:val="0091209E"/>
    <w:rsid w:val="00912C48"/>
    <w:rsid w:val="00912E33"/>
    <w:rsid w:val="009163F3"/>
    <w:rsid w:val="00916E39"/>
    <w:rsid w:val="009173EF"/>
    <w:rsid w:val="00917ABA"/>
    <w:rsid w:val="009201C6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637E"/>
    <w:rsid w:val="009C7649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1C75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4588"/>
    <w:rsid w:val="00A55622"/>
    <w:rsid w:val="00A556C2"/>
    <w:rsid w:val="00A556CA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5430"/>
    <w:rsid w:val="00A87B50"/>
    <w:rsid w:val="00A91DE4"/>
    <w:rsid w:val="00A94AD4"/>
    <w:rsid w:val="00AA025D"/>
    <w:rsid w:val="00AA26AC"/>
    <w:rsid w:val="00AA5496"/>
    <w:rsid w:val="00AB0340"/>
    <w:rsid w:val="00AB24CA"/>
    <w:rsid w:val="00AB29DA"/>
    <w:rsid w:val="00AB42F6"/>
    <w:rsid w:val="00AB69D8"/>
    <w:rsid w:val="00AC1E55"/>
    <w:rsid w:val="00AC2591"/>
    <w:rsid w:val="00AC52BC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E5F64"/>
    <w:rsid w:val="00BF1FFF"/>
    <w:rsid w:val="00BF27CF"/>
    <w:rsid w:val="00BF2BF9"/>
    <w:rsid w:val="00BF370B"/>
    <w:rsid w:val="00C0071E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0A79"/>
    <w:rsid w:val="00CC2057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1ECC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363D7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2E92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D80"/>
    <w:rsid w:val="00E544AC"/>
    <w:rsid w:val="00E55559"/>
    <w:rsid w:val="00E569B6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0472"/>
    <w:rsid w:val="00EE620A"/>
    <w:rsid w:val="00EE7FAE"/>
    <w:rsid w:val="00EF00BD"/>
    <w:rsid w:val="00EF3411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4AC7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B69E5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54AB"/>
    <w:rsid w:val="00FF6044"/>
    <w:rsid w:val="00FF673A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7E569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8-CLEGITR4-C-0002/en" TargetMode="External"/><Relationship Id="rId18" Type="http://schemas.openxmlformats.org/officeDocument/2006/relationships/hyperlink" Target="https://www.itu.int/md/S18-CLEGITR4-C-0003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8-CLEGITR4-C-0006/en" TargetMode="External"/><Relationship Id="rId17" Type="http://schemas.openxmlformats.org/officeDocument/2006/relationships/hyperlink" Target="https://www.itu.int/md/S18-CLEGITRREP-C-000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-C-0092/en" TargetMode="External"/><Relationship Id="rId20" Type="http://schemas.openxmlformats.org/officeDocument/2006/relationships/hyperlink" Target="https://www.itu.int/md/S18-CLEGITR4-C-000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CLEGITR4-C-0008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8-CLEGITR4-C-000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8-CLEGITR4-C-0007/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32C92-701F-46CA-B2CA-30435B56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170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1813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</cp:lastModifiedBy>
  <cp:revision>4</cp:revision>
  <cp:lastPrinted>2016-12-12T08:06:00Z</cp:lastPrinted>
  <dcterms:created xsi:type="dcterms:W3CDTF">2018-04-11T05:35:00Z</dcterms:created>
  <dcterms:modified xsi:type="dcterms:W3CDTF">2018-04-11T11:21:00Z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