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BA4764" w:rsidP="007D285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Tercera</w:t>
            </w:r>
            <w:r w:rsidR="00D92832" w:rsidRPr="00AA22E2">
              <w:rPr>
                <w:b/>
                <w:bCs/>
              </w:rPr>
              <w:t xml:space="preserve"> reunión – Ginebra, 1</w:t>
            </w:r>
            <w:r>
              <w:rPr>
                <w:b/>
                <w:bCs/>
              </w:rPr>
              <w:t>7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9</w:t>
            </w:r>
            <w:r w:rsidR="00D92832" w:rsidRPr="00AA22E2">
              <w:rPr>
                <w:b/>
                <w:bCs/>
              </w:rPr>
              <w:t xml:space="preserve"> de </w:t>
            </w:r>
            <w:r w:rsidR="007D2850">
              <w:rPr>
                <w:b/>
                <w:bCs/>
              </w:rPr>
              <w:t>enero</w:t>
            </w:r>
            <w:r w:rsidR="00D92832" w:rsidRPr="00AA22E2">
              <w:rPr>
                <w:b/>
                <w:bCs/>
              </w:rPr>
              <w:t xml:space="preserve"> de 201</w:t>
            </w:r>
            <w:r>
              <w:rPr>
                <w:b/>
                <w:bCs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D285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7D2850" w:rsidRDefault="007D2850" w:rsidP="007D285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del</w:t>
            </w:r>
            <w:r>
              <w:rPr>
                <w:b/>
                <w:bCs/>
                <w:szCs w:val="24"/>
              </w:rPr>
              <w:br/>
            </w:r>
            <w:r w:rsidR="00093EEB" w:rsidRPr="007D2850">
              <w:rPr>
                <w:b/>
                <w:bCs/>
                <w:szCs w:val="24"/>
              </w:rPr>
              <w:t xml:space="preserve">Documento </w:t>
            </w:r>
            <w:r w:rsidR="00D92832" w:rsidRPr="007D2850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BA4764" w:rsidRPr="007D2850">
              <w:rPr>
                <w:rFonts w:asciiTheme="minorHAnsi" w:hAnsiTheme="minorHAnsi" w:cs="Times New Roman Bold"/>
                <w:b/>
                <w:spacing w:val="-4"/>
              </w:rPr>
              <w:t>3</w:t>
            </w:r>
            <w:r w:rsidRPr="007D2850">
              <w:rPr>
                <w:rFonts w:asciiTheme="minorHAnsi" w:hAnsiTheme="minorHAnsi" w:cs="Times New Roman Bold"/>
                <w:b/>
                <w:spacing w:val="-4"/>
              </w:rPr>
              <w:t>/1</w:t>
            </w:r>
            <w:r w:rsidR="00D92832" w:rsidRPr="007D2850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D285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7D2850" w:rsidP="00BA476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 de enero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BA4764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7D2850" w:rsidRPr="00E544AC" w:rsidRDefault="007D2850" w:rsidP="007D2850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bookmarkStart w:id="6" w:name="dsource" w:colFirst="0" w:colLast="0"/>
            <w:bookmarkEnd w:id="0"/>
            <w:bookmarkEnd w:id="5"/>
          </w:p>
          <w:p w:rsidR="007D2850" w:rsidRPr="00D77F83" w:rsidRDefault="007D2850" w:rsidP="007D2850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D77F83">
              <w:rPr>
                <w:rFonts w:asciiTheme="minorHAnsi" w:hAnsiTheme="minorHAnsi"/>
                <w:bCs/>
                <w:sz w:val="28"/>
                <w:szCs w:val="28"/>
              </w:rPr>
              <w:t xml:space="preserve">ORDEN DEL DÍA </w:t>
            </w:r>
          </w:p>
          <w:p w:rsidR="007D2850" w:rsidRPr="00D77F83" w:rsidRDefault="007D2850" w:rsidP="007D2850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D77F83">
              <w:rPr>
                <w:rFonts w:asciiTheme="minorHAnsi" w:hAnsiTheme="minorHAnsi"/>
                <w:bCs/>
                <w:sz w:val="28"/>
                <w:szCs w:val="28"/>
              </w:rPr>
              <w:t>GRUPO DE EXPERTOS SOBRE EL REGLAMENTO DE LAS TELECOMUNICACIONES INTERNACIONALES</w:t>
            </w:r>
          </w:p>
          <w:p w:rsidR="007D2850" w:rsidRPr="00D77F83" w:rsidRDefault="007D2850" w:rsidP="007D2850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 w:rsidRPr="00D77F83">
              <w:rPr>
                <w:rFonts w:asciiTheme="minorHAnsi" w:hAnsiTheme="minorHAnsi"/>
                <w:bCs/>
              </w:rPr>
              <w:t>17-18 de enero de 2018</w:t>
            </w:r>
          </w:p>
          <w:p w:rsidR="007D2850" w:rsidRPr="00D77F83" w:rsidRDefault="007D2850" w:rsidP="007D28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 w:rsidRPr="00D77F83">
              <w:rPr>
                <w:rFonts w:asciiTheme="minorHAnsi" w:hAnsiTheme="minorHAnsi"/>
                <w:bCs/>
              </w:rPr>
              <w:t>09.30 – 12.30 horas y 14</w:t>
            </w:r>
            <w:r>
              <w:rPr>
                <w:rFonts w:asciiTheme="minorHAnsi" w:hAnsiTheme="minorHAnsi"/>
                <w:bCs/>
              </w:rPr>
              <w:t>.</w:t>
            </w:r>
            <w:r w:rsidRPr="00D77F83">
              <w:rPr>
                <w:rFonts w:asciiTheme="minorHAnsi" w:hAnsiTheme="minorHAnsi"/>
                <w:bCs/>
              </w:rPr>
              <w:t>30 – 17</w:t>
            </w:r>
            <w:r>
              <w:rPr>
                <w:rFonts w:asciiTheme="minorHAnsi" w:hAnsiTheme="minorHAnsi"/>
                <w:bCs/>
              </w:rPr>
              <w:t>.</w:t>
            </w:r>
            <w:r w:rsidRPr="00D77F83">
              <w:rPr>
                <w:rFonts w:asciiTheme="minorHAnsi" w:hAnsiTheme="minorHAnsi"/>
                <w:bCs/>
              </w:rPr>
              <w:t>30 ho</w:t>
            </w:r>
            <w:r>
              <w:rPr>
                <w:rFonts w:asciiTheme="minorHAnsi" w:hAnsiTheme="minorHAnsi"/>
                <w:bCs/>
              </w:rPr>
              <w:t>ras</w:t>
            </w:r>
          </w:p>
          <w:p w:rsidR="007D2850" w:rsidRPr="00D77F83" w:rsidRDefault="007D2850" w:rsidP="007D2850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 w:rsidRPr="00D77F83">
              <w:rPr>
                <w:rFonts w:asciiTheme="minorHAnsi" w:hAnsiTheme="minorHAnsi"/>
                <w:bCs/>
              </w:rPr>
              <w:t>19 de enero de 2018</w:t>
            </w:r>
          </w:p>
          <w:p w:rsidR="007D2850" w:rsidRPr="00D77F83" w:rsidRDefault="007D2850" w:rsidP="007D2850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  <w:r w:rsidRPr="00D77F83">
              <w:rPr>
                <w:rFonts w:asciiTheme="minorHAnsi" w:hAnsiTheme="minorHAnsi"/>
                <w:bCs/>
              </w:rPr>
              <w:t>09.00 – 12.00 horas y 14.30 – 17.30 horas</w:t>
            </w:r>
          </w:p>
          <w:p w:rsidR="00093EEB" w:rsidRPr="000B0D00" w:rsidRDefault="007D2850" w:rsidP="00F56563">
            <w:pPr>
              <w:spacing w:after="480"/>
              <w:jc w:val="center"/>
            </w:pPr>
            <w:r>
              <w:rPr>
                <w:rFonts w:asciiTheme="minorHAnsi" w:hAnsiTheme="minorHAnsi"/>
                <w:b/>
              </w:rPr>
              <w:t>Sala Popov, Edificio Torre, Sede de la UIT, Ginebra</w:t>
            </w:r>
          </w:p>
        </w:tc>
      </w:tr>
    </w:tbl>
    <w:tbl>
      <w:tblPr>
        <w:tblW w:w="101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811"/>
        <w:gridCol w:w="6037"/>
        <w:gridCol w:w="1982"/>
      </w:tblGrid>
      <w:tr w:rsidR="00F56563" w:rsidRPr="00C630D2" w:rsidTr="00F56563">
        <w:trPr>
          <w:trHeight w:val="565"/>
        </w:trPr>
        <w:tc>
          <w:tcPr>
            <w:tcW w:w="1353" w:type="dxa"/>
            <w:shd w:val="clear" w:color="auto" w:fill="auto"/>
            <w:vAlign w:val="center"/>
          </w:tcPr>
          <w:bookmarkEnd w:id="6"/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17 de enero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Punto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  <w:vAlign w:val="center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56563" w:rsidRPr="00C630D2" w:rsidTr="00F56563">
        <w:trPr>
          <w:trHeight w:val="682"/>
        </w:trPr>
        <w:tc>
          <w:tcPr>
            <w:tcW w:w="1353" w:type="dxa"/>
            <w:vMerge w:val="restart"/>
            <w:shd w:val="clear" w:color="auto" w:fill="auto"/>
          </w:tcPr>
          <w:p w:rsidR="00F56563" w:rsidRPr="00C630D2" w:rsidRDefault="00493D3D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09.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F56563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11" w:type="dxa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037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Observaciones iniciales</w:t>
            </w:r>
          </w:p>
        </w:tc>
        <w:tc>
          <w:tcPr>
            <w:tcW w:w="1982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6563" w:rsidRPr="00C630D2" w:rsidTr="00F56563">
        <w:trPr>
          <w:trHeight w:val="567"/>
        </w:trPr>
        <w:tc>
          <w:tcPr>
            <w:tcW w:w="1353" w:type="dxa"/>
            <w:vMerge/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1" w:type="dxa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037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Adopción del orden del día y atribución de documentos</w:t>
            </w:r>
          </w:p>
        </w:tc>
        <w:tc>
          <w:tcPr>
            <w:tcW w:w="1982" w:type="dxa"/>
            <w:shd w:val="clear" w:color="auto" w:fill="auto"/>
          </w:tcPr>
          <w:p w:rsidR="00F56563" w:rsidRPr="00C630D2" w:rsidRDefault="00F56563" w:rsidP="00F5656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6563" w:rsidRPr="00C630D2" w:rsidTr="00F56563">
        <w:trPr>
          <w:trHeight w:val="577"/>
        </w:trPr>
        <w:tc>
          <w:tcPr>
            <w:tcW w:w="1353" w:type="dxa"/>
            <w:vMerge/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1" w:type="dxa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6037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Informe del Director de la TSB sobre las contribuciones de las Comisiones de Estudio del UIT-T relacionadas con el RTI</w:t>
            </w:r>
          </w:p>
        </w:tc>
        <w:tc>
          <w:tcPr>
            <w:tcW w:w="1982" w:type="dxa"/>
            <w:shd w:val="clear" w:color="auto" w:fill="auto"/>
          </w:tcPr>
          <w:p w:rsidR="00F56563" w:rsidRPr="00C630D2" w:rsidDel="00F54BEC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7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EG-ITRs-3/5</w:t>
              </w:r>
            </w:hyperlink>
          </w:p>
        </w:tc>
      </w:tr>
      <w:tr w:rsidR="00F56563" w:rsidRPr="00C630D2" w:rsidTr="00F56563">
        <w:trPr>
          <w:trHeight w:val="577"/>
        </w:trPr>
        <w:tc>
          <w:tcPr>
            <w:tcW w:w="1353" w:type="dxa"/>
            <w:vMerge/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1" w:type="dxa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6037" w:type="dxa"/>
            <w:shd w:val="clear" w:color="auto" w:fill="auto"/>
          </w:tcPr>
          <w:p w:rsidR="00F56563" w:rsidRPr="00C630D2" w:rsidRDefault="00F56563" w:rsidP="00F56563">
            <w:pPr>
              <w:spacing w:before="40" w:after="240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Presentación/Discusión de las contribuciones de los Estados Miembros y los Miembros de Sector</w:t>
            </w:r>
          </w:p>
        </w:tc>
        <w:tc>
          <w:tcPr>
            <w:tcW w:w="1982" w:type="dxa"/>
            <w:shd w:val="clear" w:color="auto" w:fill="auto"/>
          </w:tcPr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8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EG-ITRs-3/2</w:t>
              </w:r>
            </w:hyperlink>
            <w:r w:rsidRPr="00C630D2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  <w:t xml:space="preserve"> (rev.1)</w:t>
            </w:r>
          </w:p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9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EG-ITRs-3/3</w:t>
              </w:r>
            </w:hyperlink>
          </w:p>
          <w:p w:rsidR="00F56563" w:rsidRPr="00C630D2" w:rsidRDefault="00F56563" w:rsidP="00F56563">
            <w:pPr>
              <w:spacing w:before="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C630D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begin"/>
            </w:r>
            <w:r w:rsidRPr="00C630D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instrText xml:space="preserve"> HYPERLINK "https://www.itu.int/md/S18-CLEGITR3-C-0004/en" </w:instrText>
            </w:r>
            <w:r w:rsidRPr="00C630D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separate"/>
            </w:r>
            <w:r w:rsidRPr="00C630D2">
              <w:rPr>
                <w:rStyle w:val="Hyperlink"/>
                <w:rFonts w:asciiTheme="minorHAnsi" w:hAnsiTheme="minorHAnsi"/>
                <w:sz w:val="22"/>
                <w:szCs w:val="22"/>
              </w:rPr>
              <w:t>EG-ITRs-3/4</w:t>
            </w:r>
          </w:p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r w:rsidRPr="00C630D2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end"/>
            </w:r>
            <w:hyperlink r:id="rId10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EG-ITRs-3/6</w:t>
              </w:r>
            </w:hyperlink>
          </w:p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EG-ITRs-3/7</w:t>
              </w:r>
            </w:hyperlink>
          </w:p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EG-ITRs-3/8</w:t>
              </w:r>
            </w:hyperlink>
          </w:p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EG-ITRs-3/9</w:t>
              </w:r>
            </w:hyperlink>
          </w:p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EG-ITRs-3/10</w:t>
              </w:r>
            </w:hyperlink>
          </w:p>
          <w:p w:rsidR="00F56563" w:rsidRPr="00C630D2" w:rsidDel="00F54BEC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F56563" w:rsidRPr="00C630D2" w:rsidTr="00F56563">
        <w:trPr>
          <w:trHeight w:val="567"/>
        </w:trPr>
        <w:tc>
          <w:tcPr>
            <w:tcW w:w="13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56563" w:rsidRPr="00C630D2" w:rsidRDefault="00493D3D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F56563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603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56563" w:rsidRPr="00C630D2" w:rsidRDefault="00F56563" w:rsidP="00F56563">
            <w:pPr>
              <w:spacing w:before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Continuación…</w:t>
            </w:r>
          </w:p>
        </w:tc>
        <w:tc>
          <w:tcPr>
            <w:tcW w:w="198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F56563" w:rsidRPr="00C630D2" w:rsidTr="00F56563">
        <w:trPr>
          <w:trHeight w:val="567"/>
        </w:trPr>
        <w:tc>
          <w:tcPr>
            <w:tcW w:w="13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56563" w:rsidRPr="00C630D2" w:rsidRDefault="00493D3D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="00F56563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17.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603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56563" w:rsidRPr="00C630D2" w:rsidRDefault="00F56563" w:rsidP="00F56563">
            <w:pPr>
              <w:spacing w:befor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Discusión del proyecto de Informe final del GE-RTI y de las contribuciones conexas recibidas de los Estados Miembros y los Miembros de Sector</w:t>
            </w:r>
          </w:p>
        </w:tc>
        <w:tc>
          <w:tcPr>
            <w:tcW w:w="198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56563" w:rsidRPr="00C630D2" w:rsidRDefault="00F56563" w:rsidP="00F56563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5" w:history="1">
              <w:r w:rsidRPr="00C630D2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EG-ITRs/REP/DRAFT 1.0_compilation (rev.1)</w:t>
              </w:r>
            </w:hyperlink>
          </w:p>
        </w:tc>
      </w:tr>
    </w:tbl>
    <w:p w:rsidR="00993A76" w:rsidRDefault="00993A76">
      <w:r>
        <w:br w:type="page"/>
      </w:r>
    </w:p>
    <w:tbl>
      <w:tblPr>
        <w:tblW w:w="101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811"/>
        <w:gridCol w:w="6037"/>
        <w:gridCol w:w="1982"/>
      </w:tblGrid>
      <w:tr w:rsidR="00F56563" w:rsidRPr="00C630D2" w:rsidTr="00993A76">
        <w:trPr>
          <w:trHeight w:val="567"/>
        </w:trPr>
        <w:tc>
          <w:tcPr>
            <w:tcW w:w="1353" w:type="dxa"/>
            <w:shd w:val="clear" w:color="auto" w:fill="auto"/>
            <w:vAlign w:val="center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18 de enero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Punto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6563" w:rsidRPr="00C630D2" w:rsidTr="00993A76">
        <w:trPr>
          <w:trHeight w:val="1203"/>
        </w:trPr>
        <w:tc>
          <w:tcPr>
            <w:tcW w:w="1353" w:type="dxa"/>
            <w:shd w:val="clear" w:color="auto" w:fill="auto"/>
          </w:tcPr>
          <w:p w:rsidR="00F56563" w:rsidRPr="00C630D2" w:rsidRDefault="00F56563" w:rsidP="00493D3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09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11" w:type="dxa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Continuación…</w:t>
            </w:r>
            <w:bookmarkStart w:id="7" w:name="_GoBack"/>
            <w:bookmarkEnd w:id="7"/>
          </w:p>
        </w:tc>
        <w:tc>
          <w:tcPr>
            <w:tcW w:w="1982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6563" w:rsidRPr="00C630D2" w:rsidTr="00993A76">
        <w:trPr>
          <w:trHeight w:val="567"/>
        </w:trPr>
        <w:tc>
          <w:tcPr>
            <w:tcW w:w="1353" w:type="dxa"/>
            <w:shd w:val="clear" w:color="auto" w:fill="auto"/>
          </w:tcPr>
          <w:p w:rsidR="00F56563" w:rsidRPr="00C630D2" w:rsidRDefault="00493D3D" w:rsidP="00493D3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F56563" w:rsidRPr="00C630D2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11" w:type="dxa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6037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C630D2">
              <w:rPr>
                <w:rFonts w:asciiTheme="minorHAnsi" w:hAnsiTheme="minorHAnsi"/>
                <w:bCs/>
                <w:sz w:val="22"/>
                <w:szCs w:val="22"/>
              </w:rPr>
              <w:t>Continuación…</w:t>
            </w:r>
          </w:p>
        </w:tc>
        <w:tc>
          <w:tcPr>
            <w:tcW w:w="1982" w:type="dxa"/>
            <w:shd w:val="clear" w:color="auto" w:fill="auto"/>
          </w:tcPr>
          <w:p w:rsidR="00F56563" w:rsidRPr="00C630D2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F56563" w:rsidRDefault="00F56563" w:rsidP="00F56563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F56563" w:rsidRDefault="00F56563" w:rsidP="00F56563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tbl>
      <w:tblPr>
        <w:tblW w:w="101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811"/>
        <w:gridCol w:w="6037"/>
        <w:gridCol w:w="1982"/>
      </w:tblGrid>
      <w:tr w:rsidR="00F56563" w:rsidRPr="00493D3D" w:rsidTr="00F56563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19 de enero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Punto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F56563" w:rsidRPr="00493D3D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6563" w:rsidRPr="00493D3D" w:rsidTr="00F56563">
        <w:trPr>
          <w:trHeight w:val="972"/>
        </w:trPr>
        <w:tc>
          <w:tcPr>
            <w:tcW w:w="1418" w:type="dxa"/>
            <w:shd w:val="clear" w:color="auto" w:fill="auto"/>
          </w:tcPr>
          <w:p w:rsidR="00F56563" w:rsidRPr="00493D3D" w:rsidRDefault="00F56563" w:rsidP="00493D3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09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45" w:type="dxa"/>
          </w:tcPr>
          <w:p w:rsidR="00F56563" w:rsidRPr="00493D3D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Cs/>
                <w:sz w:val="22"/>
                <w:szCs w:val="22"/>
              </w:rPr>
              <w:t>Continuación…</w:t>
            </w:r>
          </w:p>
        </w:tc>
        <w:tc>
          <w:tcPr>
            <w:tcW w:w="2085" w:type="dxa"/>
            <w:shd w:val="clear" w:color="auto" w:fill="auto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6563" w:rsidRPr="00493D3D" w:rsidTr="00F56563">
        <w:trPr>
          <w:trHeight w:val="972"/>
        </w:trPr>
        <w:tc>
          <w:tcPr>
            <w:tcW w:w="1418" w:type="dxa"/>
            <w:shd w:val="clear" w:color="auto" w:fill="auto"/>
          </w:tcPr>
          <w:p w:rsidR="00F56563" w:rsidRPr="00493D3D" w:rsidRDefault="00493D3D" w:rsidP="00493D3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  <w:r w:rsidR="00F56563" w:rsidRPr="00493D3D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F56563" w:rsidRPr="00493D3D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F56563" w:rsidRPr="00493D3D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45" w:type="dxa"/>
          </w:tcPr>
          <w:p w:rsidR="00F56563" w:rsidRPr="00493D3D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Cs/>
                <w:sz w:val="22"/>
                <w:szCs w:val="22"/>
              </w:rPr>
              <w:t>Actividades futuras</w:t>
            </w:r>
          </w:p>
        </w:tc>
        <w:tc>
          <w:tcPr>
            <w:tcW w:w="2085" w:type="dxa"/>
            <w:shd w:val="clear" w:color="auto" w:fill="auto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6563" w:rsidRPr="00493D3D" w:rsidTr="00F56563">
        <w:trPr>
          <w:trHeight w:val="567"/>
        </w:trPr>
        <w:tc>
          <w:tcPr>
            <w:tcW w:w="1418" w:type="dxa"/>
            <w:shd w:val="clear" w:color="auto" w:fill="auto"/>
          </w:tcPr>
          <w:p w:rsidR="00F56563" w:rsidRPr="00493D3D" w:rsidRDefault="00F56563" w:rsidP="00493D3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  <w:r w:rsidR="00493D3D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1730</w:t>
            </w:r>
          </w:p>
        </w:tc>
        <w:tc>
          <w:tcPr>
            <w:tcW w:w="845" w:type="dxa"/>
          </w:tcPr>
          <w:p w:rsidR="00F56563" w:rsidRPr="00493D3D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493D3D">
              <w:rPr>
                <w:rFonts w:asciiTheme="minorHAnsi" w:hAnsiTheme="minorHAnsi"/>
                <w:bCs/>
                <w:sz w:val="22"/>
                <w:szCs w:val="22"/>
              </w:rPr>
              <w:t xml:space="preserve">Presentación del proyecto de informe de la reunión del GE-RTI </w:t>
            </w:r>
          </w:p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F56563" w:rsidRPr="00493D3D" w:rsidRDefault="00F56563" w:rsidP="00F56563">
            <w:pPr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F56563" w:rsidRPr="00493D3D" w:rsidRDefault="00F56563" w:rsidP="00F56563">
            <w:pPr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F56563" w:rsidRPr="00D14211" w:rsidRDefault="00F56563" w:rsidP="00F56563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F56563" w:rsidRPr="00D14211" w:rsidRDefault="00F56563" w:rsidP="00F56563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F56563" w:rsidRPr="00A33B18" w:rsidRDefault="00F56563" w:rsidP="00F56563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Fernando BÓRJON</w:t>
      </w:r>
    </w:p>
    <w:p w:rsidR="00F56563" w:rsidRPr="00A33B18" w:rsidRDefault="00F56563" w:rsidP="00F56563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Presidente</w:t>
      </w:r>
    </w:p>
    <w:p w:rsidR="00F56563" w:rsidRPr="00A33B18" w:rsidRDefault="00F56563" w:rsidP="00F56563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726872" w:rsidRPr="00F82FEE" w:rsidRDefault="00726872" w:rsidP="00D92832"/>
    <w:sectPr w:rsidR="00726872" w:rsidRPr="00F82FEE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50" w:rsidRDefault="007D2850">
      <w:r>
        <w:separator/>
      </w:r>
    </w:p>
  </w:endnote>
  <w:endnote w:type="continuationSeparator" w:id="0">
    <w:p w:rsidR="007D2850" w:rsidRDefault="007D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BA4764" w:rsidP="00C630D2">
    <w:pPr>
      <w:pStyle w:val="Footer"/>
      <w:rPr>
        <w:lang w:val="en-US"/>
      </w:rPr>
    </w:pPr>
    <w:fldSimple w:instr=" FILENAME \p \* MERGEFORMAT ">
      <w:r w:rsidR="00D4724F" w:rsidRPr="00D4724F">
        <w:rPr>
          <w:lang w:val="en-US"/>
        </w:rPr>
        <w:t>P</w:t>
      </w:r>
      <w:r w:rsidR="00D4724F">
        <w:t>:\ESP\SG\CONSEIL\EG-ITR\EG-ITR-3\000\001REV1S.docx</w:t>
      </w:r>
    </w:fldSimple>
    <w:r w:rsidR="00C630D2">
      <w:rPr>
        <w:lang w:val="en-US"/>
      </w:rPr>
      <w:t xml:space="preserve"> (430434)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50" w:rsidRDefault="007D2850">
      <w:r>
        <w:t>____________________</w:t>
      </w:r>
    </w:p>
  </w:footnote>
  <w:footnote w:type="continuationSeparator" w:id="0">
    <w:p w:rsidR="007D2850" w:rsidRDefault="007D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93A7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50"/>
    <w:rsid w:val="00093EEB"/>
    <w:rsid w:val="000B0D00"/>
    <w:rsid w:val="000B7C15"/>
    <w:rsid w:val="000D1D0F"/>
    <w:rsid w:val="000F5290"/>
    <w:rsid w:val="0010165C"/>
    <w:rsid w:val="00120B47"/>
    <w:rsid w:val="00146BFB"/>
    <w:rsid w:val="001F14A2"/>
    <w:rsid w:val="002801AA"/>
    <w:rsid w:val="002809DE"/>
    <w:rsid w:val="002C4676"/>
    <w:rsid w:val="002C70B0"/>
    <w:rsid w:val="002F3CC4"/>
    <w:rsid w:val="00340528"/>
    <w:rsid w:val="00493D3D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D2850"/>
    <w:rsid w:val="007E5DD3"/>
    <w:rsid w:val="007F350B"/>
    <w:rsid w:val="00820BE4"/>
    <w:rsid w:val="008451E8"/>
    <w:rsid w:val="00913B9C"/>
    <w:rsid w:val="00956E77"/>
    <w:rsid w:val="00993A76"/>
    <w:rsid w:val="00A34658"/>
    <w:rsid w:val="00AA390C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55B1F"/>
    <w:rsid w:val="00C630D2"/>
    <w:rsid w:val="00CF1A67"/>
    <w:rsid w:val="00D2750E"/>
    <w:rsid w:val="00D4724F"/>
    <w:rsid w:val="00D623C4"/>
    <w:rsid w:val="00D62446"/>
    <w:rsid w:val="00D92832"/>
    <w:rsid w:val="00DA4EA2"/>
    <w:rsid w:val="00DC3D3E"/>
    <w:rsid w:val="00DE2C90"/>
    <w:rsid w:val="00DE3B24"/>
    <w:rsid w:val="00E06947"/>
    <w:rsid w:val="00E3592D"/>
    <w:rsid w:val="00E92DE8"/>
    <w:rsid w:val="00EB1212"/>
    <w:rsid w:val="00EB6607"/>
    <w:rsid w:val="00ED65AB"/>
    <w:rsid w:val="00F12850"/>
    <w:rsid w:val="00F33BF4"/>
    <w:rsid w:val="00F56563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6E44478-D900-4D4A-8742-358AB9F8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3-C-0002/en" TargetMode="External"/><Relationship Id="rId13" Type="http://schemas.openxmlformats.org/officeDocument/2006/relationships/hyperlink" Target="https://www.itu.int/md/S18-CLEGITR3-C-0009/en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8-CLEGITR3-C-0005/en" TargetMode="External"/><Relationship Id="rId12" Type="http://schemas.openxmlformats.org/officeDocument/2006/relationships/hyperlink" Target="https://www.itu.int/md/S18-CLEGITR3-C-0008/e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CLEGITR3-C-0007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EGITRREP-C-0004/en" TargetMode="External"/><Relationship Id="rId10" Type="http://schemas.openxmlformats.org/officeDocument/2006/relationships/hyperlink" Target="https://www.itu.int/md/S18-CLEGITR3-C-0006/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EGITR3-C-0003/en" TargetMode="External"/><Relationship Id="rId14" Type="http://schemas.openxmlformats.org/officeDocument/2006/relationships/hyperlink" Target="https://www.itu.int/md/S18-CLEGITR3-C-00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87</TotalTime>
  <Pages>2</Pages>
  <Words>207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2095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Ayala Martinez, Beatriz</dc:creator>
  <cp:keywords>C2010, C10</cp:keywords>
  <dc:description>Documento C17/-S  Para: _x000d_Fecha del documento: enero de 2017_x000d_Registrado por ITU51009317 a 15:32:38 el 06/04/2017</dc:description>
  <cp:lastModifiedBy>Ayala Martinez, Beatriz</cp:lastModifiedBy>
  <cp:revision>12</cp:revision>
  <cp:lastPrinted>2006-03-24T09:51:00Z</cp:lastPrinted>
  <dcterms:created xsi:type="dcterms:W3CDTF">2018-01-16T07:56:00Z</dcterms:created>
  <dcterms:modified xsi:type="dcterms:W3CDTF">2018-01-16T09:27:00Z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