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:rsidTr="00636FBA">
        <w:tc>
          <w:tcPr>
            <w:tcW w:w="6487" w:type="dxa"/>
            <w:vAlign w:val="center"/>
          </w:tcPr>
          <w:p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646397D8" wp14:editId="5BC525BD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5476DB" w:rsidRDefault="00135854" w:rsidP="001358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Third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7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9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January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 w:val="restart"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5476DB" w:rsidP="001358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13585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3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/1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047B52" w:rsidP="00047B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3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January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8</w:t>
            </w:r>
          </w:p>
        </w:tc>
      </w:tr>
      <w:tr w:rsidR="005476DB" w:rsidRPr="005476DB" w:rsidTr="00636FBA">
        <w:trPr>
          <w:trHeight w:val="20"/>
        </w:trPr>
        <w:tc>
          <w:tcPr>
            <w:tcW w:w="6487" w:type="dxa"/>
            <w:vMerge/>
          </w:tcPr>
          <w:p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:rsidR="005352F1" w:rsidRPr="006F51C9" w:rsidRDefault="001940E1" w:rsidP="00135854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135854">
        <w:rPr>
          <w:rFonts w:asciiTheme="minorHAnsi" w:hAnsiTheme="minorHAnsi"/>
          <w:bCs/>
        </w:rPr>
        <w:t>7</w:t>
      </w:r>
      <w:r>
        <w:rPr>
          <w:rFonts w:asciiTheme="minorHAnsi" w:hAnsiTheme="minorHAnsi"/>
          <w:bCs/>
        </w:rPr>
        <w:t>, 1</w:t>
      </w:r>
      <w:r w:rsidR="00135854">
        <w:rPr>
          <w:rFonts w:asciiTheme="minorHAnsi" w:hAnsiTheme="minorHAnsi"/>
          <w:bCs/>
        </w:rPr>
        <w:t>8</w:t>
      </w:r>
      <w:r w:rsidR="001A258D" w:rsidRPr="006F51C9">
        <w:rPr>
          <w:rFonts w:asciiTheme="minorHAnsi" w:hAnsiTheme="minorHAnsi"/>
          <w:bCs/>
        </w:rPr>
        <w:t xml:space="preserve"> </w:t>
      </w:r>
      <w:r w:rsidR="00135854">
        <w:rPr>
          <w:rFonts w:asciiTheme="minorHAnsi" w:hAnsiTheme="minorHAnsi"/>
          <w:bCs/>
        </w:rPr>
        <w:t>January</w:t>
      </w:r>
      <w:r w:rsidR="001A258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:rsidR="0060136D" w:rsidRPr="006F51C9" w:rsidRDefault="001940E1" w:rsidP="00135854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</w:t>
      </w:r>
      <w:r w:rsidR="00135854">
        <w:rPr>
          <w:rFonts w:asciiTheme="minorHAnsi" w:hAnsiTheme="minorHAnsi"/>
          <w:bCs/>
        </w:rPr>
        <w:t>9</w:t>
      </w:r>
      <w:r w:rsidR="0060136D" w:rsidRPr="006F51C9">
        <w:rPr>
          <w:rFonts w:asciiTheme="minorHAnsi" w:hAnsiTheme="minorHAnsi"/>
          <w:bCs/>
        </w:rPr>
        <w:t xml:space="preserve"> </w:t>
      </w:r>
      <w:r w:rsidR="00135854">
        <w:rPr>
          <w:rFonts w:asciiTheme="minorHAnsi" w:hAnsiTheme="minorHAnsi"/>
          <w:bCs/>
        </w:rPr>
        <w:t>January</w:t>
      </w:r>
      <w:r w:rsidR="0060136D" w:rsidRPr="006F51C9">
        <w:rPr>
          <w:rFonts w:asciiTheme="minorHAnsi" w:hAnsiTheme="minorHAnsi"/>
          <w:bCs/>
        </w:rPr>
        <w:t xml:space="preserve"> 201</w:t>
      </w:r>
      <w:r w:rsidR="00135854">
        <w:rPr>
          <w:rFonts w:asciiTheme="minorHAnsi" w:hAnsiTheme="minorHAnsi"/>
          <w:bCs/>
        </w:rPr>
        <w:t>8</w:t>
      </w:r>
    </w:p>
    <w:p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:rsidR="007F0840" w:rsidRPr="00E544AC" w:rsidRDefault="006615CB" w:rsidP="006615CB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Popov</w:t>
      </w:r>
      <w:r w:rsidR="00F910A2">
        <w:rPr>
          <w:rFonts w:asciiTheme="minorHAnsi" w:hAnsiTheme="minorHAnsi"/>
          <w:b/>
        </w:rPr>
        <w:t xml:space="preserve">, </w:t>
      </w:r>
      <w:proofErr w:type="spellStart"/>
      <w:r w:rsidR="001940E1">
        <w:rPr>
          <w:rFonts w:asciiTheme="minorHAnsi" w:hAnsiTheme="minorHAnsi"/>
          <w:b/>
        </w:rPr>
        <w:t>Monbrillant</w:t>
      </w:r>
      <w:proofErr w:type="spellEnd"/>
      <w:r w:rsidR="001940E1">
        <w:rPr>
          <w:rFonts w:asciiTheme="minorHAnsi" w:hAnsiTheme="minorHAnsi"/>
          <w:b/>
        </w:rPr>
        <w:t xml:space="preserve"> Building, </w:t>
      </w:r>
      <w:r w:rsidR="00F910A2">
        <w:rPr>
          <w:rFonts w:asciiTheme="minorHAnsi" w:hAnsiTheme="minorHAnsi"/>
          <w:b/>
        </w:rPr>
        <w:t>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693"/>
        <w:gridCol w:w="1771"/>
      </w:tblGrid>
      <w:tr w:rsidR="0071583E" w:rsidRPr="00E544AC" w:rsidTr="00EA4D1D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1583E" w:rsidRPr="00E544AC" w:rsidRDefault="00817A1E" w:rsidP="00135854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135854">
              <w:rPr>
                <w:rFonts w:asciiTheme="minorHAnsi" w:hAnsiTheme="minorHAnsi"/>
                <w:b/>
              </w:rPr>
              <w:t>7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 w:rsidR="00135854">
              <w:rPr>
                <w:rFonts w:asciiTheme="minorHAnsi" w:hAnsiTheme="minorHAnsi"/>
                <w:b/>
              </w:rPr>
              <w:t>Jan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  <w:vAlign w:val="center"/>
          </w:tcPr>
          <w:p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:rsidTr="00EA4D1D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93" w:type="dxa"/>
            <w:shd w:val="clear" w:color="auto" w:fill="auto"/>
          </w:tcPr>
          <w:p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1771" w:type="dxa"/>
            <w:shd w:val="clear" w:color="auto" w:fill="auto"/>
          </w:tcPr>
          <w:p w:rsidR="00D71B7E" w:rsidRPr="00E544AC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1B7E" w:rsidRPr="00E544AC" w:rsidTr="00EA4D1D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693" w:type="dxa"/>
            <w:shd w:val="clear" w:color="auto" w:fill="auto"/>
          </w:tcPr>
          <w:p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1771" w:type="dxa"/>
            <w:shd w:val="clear" w:color="auto" w:fill="auto"/>
          </w:tcPr>
          <w:p w:rsidR="00D71B7E" w:rsidRPr="00D4562C" w:rsidRDefault="00D71B7E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  <w:tr w:rsidR="00FB0029" w:rsidRPr="00382DA7" w:rsidTr="00EB068E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FB0029" w:rsidRDefault="00FB002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FB0029" w:rsidRDefault="00FB0029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693" w:type="dxa"/>
            <w:shd w:val="clear" w:color="auto" w:fill="auto"/>
          </w:tcPr>
          <w:p w:rsidR="00FB0029" w:rsidRDefault="00FB0029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Report of the TSB Director on </w:t>
            </w:r>
            <w:r w:rsidRPr="00FB0029">
              <w:rPr>
                <w:rFonts w:asciiTheme="minorHAnsi" w:hAnsiTheme="minorHAnsi"/>
                <w:bCs/>
              </w:rPr>
              <w:t>Input from ITU-T Study Groups regarding ITRs</w:t>
            </w:r>
          </w:p>
        </w:tc>
        <w:tc>
          <w:tcPr>
            <w:tcW w:w="1771" w:type="dxa"/>
            <w:shd w:val="clear" w:color="auto" w:fill="auto"/>
          </w:tcPr>
          <w:p w:rsidR="00FB0029" w:rsidRPr="007A76B9" w:rsidDel="00F54BEC" w:rsidRDefault="00FB0029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D71B7E" w:rsidRPr="00382DA7" w:rsidTr="00EB068E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:rsidR="00D71B7E" w:rsidRDefault="009912FF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shd w:val="clear" w:color="auto" w:fill="auto"/>
          </w:tcPr>
          <w:p w:rsidR="00EE7FAE" w:rsidRPr="005974F5" w:rsidRDefault="00F21FB0" w:rsidP="006615CB">
            <w:pPr>
              <w:spacing w:before="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="00D77A00"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 w:rsidR="00FB0029">
              <w:rPr>
                <w:rFonts w:asciiTheme="minorHAnsi" w:hAnsiTheme="minorHAnsi"/>
                <w:bCs/>
              </w:rPr>
              <w:t xml:space="preserve"> and Sector Members</w:t>
            </w:r>
            <w:bookmarkStart w:id="1" w:name="_GoBack"/>
            <w:bookmarkEnd w:id="1"/>
          </w:p>
        </w:tc>
        <w:tc>
          <w:tcPr>
            <w:tcW w:w="1771" w:type="dxa"/>
            <w:shd w:val="clear" w:color="auto" w:fill="auto"/>
          </w:tcPr>
          <w:p w:rsidR="007A76B9" w:rsidRPr="007A76B9" w:rsidDel="00F54BEC" w:rsidRDefault="007A76B9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71583E" w:rsidRPr="00382DA7" w:rsidTr="00270D09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1583E" w:rsidRDefault="0071583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135854" w:rsidRDefault="00135854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71583E" w:rsidRPr="00E544AC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16:00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71583E" w:rsidRDefault="009912FF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6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71583E" w:rsidRPr="00BF27CF" w:rsidRDefault="00D77A00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4562C" w:rsidRPr="005974F5" w:rsidRDefault="00D4562C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135854" w:rsidRPr="00382DA7" w:rsidTr="00270D09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16:00</w:t>
            </w:r>
          </w:p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135854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:rsidR="00135854" w:rsidRDefault="009912FF" w:rsidP="005974F5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Default="00135854" w:rsidP="005974F5">
            <w:pPr>
              <w:spacing w:before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on the Draft Final Report of the EG-ITRs and related inputs received from </w:t>
            </w:r>
            <w:r w:rsidRPr="005F6291">
              <w:rPr>
                <w:rFonts w:asciiTheme="minorHAnsi" w:hAnsiTheme="minorHAnsi"/>
                <w:bCs/>
              </w:rPr>
              <w:t>Member States</w:t>
            </w:r>
            <w:r>
              <w:rPr>
                <w:rFonts w:asciiTheme="minorHAnsi" w:hAnsiTheme="minorHAnsi"/>
                <w:bCs/>
              </w:rPr>
              <w:t xml:space="preserve"> and Sector Members</w:t>
            </w:r>
          </w:p>
        </w:tc>
        <w:tc>
          <w:tcPr>
            <w:tcW w:w="177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135854" w:rsidRPr="005974F5" w:rsidRDefault="00135854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D4562C" w:rsidRPr="00E544AC" w:rsidTr="00270D09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:rsidTr="00270D09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4562C" w:rsidRPr="00E544AC" w:rsidRDefault="00EE7FAE" w:rsidP="00135854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135854">
              <w:rPr>
                <w:rFonts w:asciiTheme="minorHAnsi" w:hAnsiTheme="minorHAnsi"/>
                <w:b/>
              </w:rPr>
              <w:t>8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 w:rsidR="00135854">
              <w:rPr>
                <w:rFonts w:asciiTheme="minorHAnsi" w:hAnsiTheme="minorHAnsi"/>
                <w:b/>
              </w:rPr>
              <w:t>Jan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EC3B41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:rsidR="00817A1E" w:rsidRDefault="00135854" w:rsidP="0013585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  <w:r w:rsidR="00817A1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3</w:t>
            </w:r>
            <w:r w:rsidR="00817A1E">
              <w:rPr>
                <w:rFonts w:asciiTheme="minorHAnsi" w:hAnsiTheme="minorHAnsi"/>
                <w:b/>
              </w:rPr>
              <w:t>0</w:t>
            </w:r>
          </w:p>
          <w:p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817A1E" w:rsidRPr="00E544AC" w:rsidRDefault="00817A1E" w:rsidP="00FB002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B0029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9912FF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:rsidR="00EE7FAE" w:rsidRDefault="00135854" w:rsidP="00135854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Continued… </w:t>
            </w:r>
          </w:p>
        </w:tc>
        <w:tc>
          <w:tcPr>
            <w:tcW w:w="1771" w:type="dxa"/>
            <w:shd w:val="clear" w:color="auto" w:fill="auto"/>
          </w:tcPr>
          <w:p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7A00" w:rsidRPr="00E544AC" w:rsidTr="00EA4D1D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:rsidR="00EE7FAE" w:rsidRDefault="00EE7FAE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:rsidR="00D77A00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="00EE7FA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3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D77A00" w:rsidRDefault="009912FF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5</w:t>
            </w:r>
          </w:p>
        </w:tc>
        <w:tc>
          <w:tcPr>
            <w:tcW w:w="6693" w:type="dxa"/>
            <w:shd w:val="clear" w:color="auto" w:fill="auto"/>
          </w:tcPr>
          <w:p w:rsidR="00EE7FAE" w:rsidRDefault="00FB0029" w:rsidP="003A0F6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shd w:val="clear" w:color="auto" w:fill="auto"/>
          </w:tcPr>
          <w:p w:rsidR="00D77A00" w:rsidRPr="00E544AC" w:rsidRDefault="00D77A0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693"/>
        <w:gridCol w:w="1771"/>
      </w:tblGrid>
      <w:tr w:rsidR="00817A1E" w:rsidRPr="00E544AC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17A1E" w:rsidRPr="00E544AC" w:rsidRDefault="00817A1E" w:rsidP="009912FF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912FF">
              <w:rPr>
                <w:rFonts w:asciiTheme="minorHAnsi" w:hAnsiTheme="minorHAnsi"/>
                <w:b/>
              </w:rPr>
              <w:t>9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9912FF">
              <w:rPr>
                <w:rFonts w:asciiTheme="minorHAnsi" w:hAnsiTheme="minorHAnsi"/>
                <w:b/>
              </w:rPr>
              <w:t>Jan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F26C3F" w:rsidRPr="00E544AC" w:rsidTr="00A62467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:rsidR="00F26C3F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:rsidR="00F26C3F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10:30</w:t>
            </w:r>
          </w:p>
        </w:tc>
        <w:tc>
          <w:tcPr>
            <w:tcW w:w="845" w:type="dxa"/>
          </w:tcPr>
          <w:p w:rsidR="00F26C3F" w:rsidRDefault="00F26C3F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shd w:val="clear" w:color="auto" w:fill="auto"/>
          </w:tcPr>
          <w:p w:rsidR="00F26C3F" w:rsidRDefault="00F26C3F" w:rsidP="00051135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shd w:val="clear" w:color="auto" w:fill="auto"/>
          </w:tcPr>
          <w:p w:rsidR="00F26C3F" w:rsidRPr="00E544AC" w:rsidRDefault="00F26C3F" w:rsidP="00051135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A62467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:rsidR="00817A1E" w:rsidRDefault="00F26C3F" w:rsidP="00F26C3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10:30</w:t>
            </w:r>
          </w:p>
          <w:p w:rsidR="00817A1E" w:rsidRPr="00E544AC" w:rsidRDefault="00672360" w:rsidP="00F26C3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F26C3F">
              <w:rPr>
                <w:rFonts w:asciiTheme="minorHAnsi" w:hAnsiTheme="minorHAnsi"/>
                <w:b/>
              </w:rPr>
              <w:t>1</w:t>
            </w:r>
            <w:r w:rsidR="00EE7FAE">
              <w:rPr>
                <w:rFonts w:asciiTheme="minorHAnsi" w:hAnsiTheme="minorHAnsi"/>
                <w:b/>
              </w:rPr>
              <w:t>:</w:t>
            </w:r>
            <w:r w:rsidR="00F26C3F">
              <w:rPr>
                <w:rFonts w:asciiTheme="minorHAnsi" w:hAnsiTheme="minorHAnsi"/>
                <w:b/>
              </w:rPr>
              <w:t>3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9912FF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:rsidR="00817A1E" w:rsidRDefault="00672360" w:rsidP="00051135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of next steps</w:t>
            </w:r>
          </w:p>
        </w:tc>
        <w:tc>
          <w:tcPr>
            <w:tcW w:w="1771" w:type="dxa"/>
            <w:shd w:val="clear" w:color="auto" w:fill="auto"/>
          </w:tcPr>
          <w:p w:rsidR="00817A1E" w:rsidRPr="00E544AC" w:rsidRDefault="00817A1E" w:rsidP="00051135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</w:tr>
      <w:tr w:rsidR="00817A1E" w:rsidRPr="00E544AC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72360" w:rsidRDefault="00672360" w:rsidP="009912F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912FF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:</w:t>
            </w:r>
            <w:r w:rsidR="009912F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  <w:p w:rsidR="00817A1E" w:rsidRPr="00E544AC" w:rsidRDefault="00672360" w:rsidP="009912F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912FF">
              <w:rPr>
                <w:rFonts w:asciiTheme="minorHAnsi" w:hAnsiTheme="minorHAnsi"/>
                <w:b/>
              </w:rPr>
              <w:t>7</w:t>
            </w:r>
            <w:r>
              <w:rPr>
                <w:rFonts w:asciiTheme="minorHAnsi" w:hAnsiTheme="minorHAnsi"/>
                <w:b/>
              </w:rPr>
              <w:t>:</w:t>
            </w:r>
            <w:r w:rsidR="009912F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:rsidR="00817A1E" w:rsidRDefault="009912FF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6693" w:type="dxa"/>
            <w:shd w:val="clear" w:color="auto" w:fill="auto"/>
          </w:tcPr>
          <w:p w:rsidR="00672360" w:rsidRDefault="00672360" w:rsidP="00A62467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 w:rsidR="00A62467">
              <w:rPr>
                <w:rFonts w:asciiTheme="minorHAnsi" w:hAnsiTheme="minorHAnsi"/>
                <w:bCs/>
              </w:rPr>
              <w:t>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  <w:p w:rsidR="00672360" w:rsidRDefault="00672360" w:rsidP="00672360">
            <w:pPr>
              <w:spacing w:before="40" w:after="40"/>
              <w:rPr>
                <w:rFonts w:asciiTheme="minorHAnsi" w:hAnsiTheme="minorHAnsi"/>
                <w:bCs/>
              </w:rPr>
            </w:pPr>
          </w:p>
          <w:p w:rsidR="00817A1E" w:rsidRDefault="00817A1E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Fernando BÓRJON</w:t>
      </w:r>
    </w:p>
    <w:p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12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9F" w:rsidRDefault="004D7E9F">
      <w:r>
        <w:separator/>
      </w:r>
    </w:p>
  </w:endnote>
  <w:endnote w:type="continuationSeparator" w:id="0">
    <w:p w:rsidR="004D7E9F" w:rsidRDefault="004D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9F" w:rsidRDefault="004D7E9F">
      <w:r>
        <w:t>____________________</w:t>
      </w:r>
    </w:p>
    <w:p w:rsidR="004D7E9F" w:rsidRDefault="004D7E9F"/>
  </w:footnote>
  <w:footnote w:type="continuationSeparator" w:id="0">
    <w:p w:rsidR="004D7E9F" w:rsidRDefault="004D7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6615CB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47B5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32D99"/>
    <w:rsid w:val="00133A76"/>
    <w:rsid w:val="00135854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09E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4B9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D7E9F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15CB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5227D"/>
    <w:rsid w:val="0086214B"/>
    <w:rsid w:val="00862A59"/>
    <w:rsid w:val="00870B34"/>
    <w:rsid w:val="00873188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2374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12FF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FB0"/>
    <w:rsid w:val="00F23CA9"/>
    <w:rsid w:val="00F26C3F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0029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5C78A-32C5-484E-85AB-959C2482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2</Pages>
  <Words>160</Words>
  <Characters>962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1120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2</cp:revision>
  <cp:lastPrinted>2016-12-12T08:06:00Z</cp:lastPrinted>
  <dcterms:created xsi:type="dcterms:W3CDTF">2018-01-03T07:00:00Z</dcterms:created>
  <dcterms:modified xsi:type="dcterms:W3CDTF">2018-01-03T07:00:00Z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