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C6F1A">
        <w:trPr>
          <w:cantSplit/>
        </w:trPr>
        <w:tc>
          <w:tcPr>
            <w:tcW w:w="6912" w:type="dxa"/>
          </w:tcPr>
          <w:p w:rsidR="00663F3C" w:rsidRPr="000C6F1A" w:rsidRDefault="00663F3C" w:rsidP="00663F3C">
            <w:pPr>
              <w:rPr>
                <w:b/>
                <w:bCs/>
                <w:sz w:val="26"/>
                <w:szCs w:val="26"/>
              </w:rPr>
            </w:pPr>
            <w:bookmarkStart w:id="0" w:name="dbluepink" w:colFirst="0" w:colLast="0"/>
            <w:r w:rsidRPr="000C6F1A">
              <w:rPr>
                <w:b/>
                <w:bCs/>
                <w:sz w:val="30"/>
                <w:szCs w:val="30"/>
              </w:rPr>
              <w:t>Grupo de Trabajo del Consejo sobre los Planes Estratégico y Financiero de la Unión para 2020-2023</w:t>
            </w:r>
          </w:p>
          <w:p w:rsidR="00093EEB" w:rsidRPr="000C6F1A" w:rsidRDefault="00663F3C" w:rsidP="00663F3C">
            <w:pPr>
              <w:rPr>
                <w:szCs w:val="24"/>
              </w:rPr>
            </w:pPr>
            <w:r w:rsidRPr="000C6F1A">
              <w:rPr>
                <w:b/>
                <w:bCs/>
                <w:szCs w:val="24"/>
              </w:rPr>
              <w:t>Cuarta reunión – Ginebra, 16 de abril de 2018</w:t>
            </w:r>
          </w:p>
        </w:tc>
        <w:tc>
          <w:tcPr>
            <w:tcW w:w="3261" w:type="dxa"/>
          </w:tcPr>
          <w:p w:rsidR="00093EEB" w:rsidRPr="000C6F1A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0C6F1A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C6F1A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0C6F1A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C6F1A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C6F1A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C6F1A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C6F1A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C6F1A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093EEB" w:rsidRPr="000C6F1A" w:rsidRDefault="00093EEB" w:rsidP="001E2129">
            <w:pPr>
              <w:spacing w:before="0"/>
              <w:rPr>
                <w:b/>
                <w:bCs/>
                <w:szCs w:val="24"/>
              </w:rPr>
            </w:pPr>
            <w:r w:rsidRPr="000C6F1A">
              <w:rPr>
                <w:b/>
                <w:bCs/>
                <w:szCs w:val="24"/>
              </w:rPr>
              <w:t xml:space="preserve">Documento </w:t>
            </w:r>
            <w:proofErr w:type="spellStart"/>
            <w:r w:rsidRPr="000C6F1A">
              <w:rPr>
                <w:b/>
                <w:bCs/>
                <w:szCs w:val="24"/>
              </w:rPr>
              <w:t>C</w:t>
            </w:r>
            <w:r w:rsidR="00663F3C" w:rsidRPr="000C6F1A">
              <w:rPr>
                <w:b/>
                <w:bCs/>
                <w:szCs w:val="24"/>
              </w:rPr>
              <w:t>WG</w:t>
            </w:r>
            <w:proofErr w:type="spellEnd"/>
            <w:r w:rsidR="00663F3C" w:rsidRPr="000C6F1A">
              <w:rPr>
                <w:b/>
                <w:bCs/>
                <w:szCs w:val="24"/>
              </w:rPr>
              <w:t>-</w:t>
            </w:r>
            <w:proofErr w:type="spellStart"/>
            <w:r w:rsidR="00663F3C" w:rsidRPr="000C6F1A">
              <w:rPr>
                <w:b/>
                <w:bCs/>
                <w:szCs w:val="24"/>
              </w:rPr>
              <w:t>SFP</w:t>
            </w:r>
            <w:proofErr w:type="spellEnd"/>
            <w:r w:rsidR="00663F3C" w:rsidRPr="000C6F1A">
              <w:rPr>
                <w:b/>
                <w:bCs/>
                <w:szCs w:val="24"/>
              </w:rPr>
              <w:t>-4</w:t>
            </w:r>
            <w:r w:rsidRPr="000C6F1A">
              <w:rPr>
                <w:b/>
                <w:bCs/>
                <w:szCs w:val="24"/>
              </w:rPr>
              <w:t>/</w:t>
            </w:r>
            <w:proofErr w:type="spellStart"/>
            <w:r w:rsidR="006C4DCB" w:rsidRPr="000C6F1A">
              <w:rPr>
                <w:b/>
                <w:bCs/>
                <w:szCs w:val="24"/>
              </w:rPr>
              <w:t>8</w:t>
            </w:r>
            <w:r w:rsidR="001E2129">
              <w:rPr>
                <w:b/>
                <w:bCs/>
                <w:szCs w:val="24"/>
              </w:rPr>
              <w:t>a</w:t>
            </w:r>
            <w:proofErr w:type="spellEnd"/>
            <w:r w:rsidRPr="000C6F1A">
              <w:rPr>
                <w:b/>
                <w:bCs/>
                <w:szCs w:val="24"/>
              </w:rPr>
              <w:t>-S</w:t>
            </w:r>
          </w:p>
        </w:tc>
      </w:tr>
      <w:tr w:rsidR="00093EEB" w:rsidRPr="000C6F1A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C6F1A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093EEB" w:rsidRPr="000C6F1A" w:rsidRDefault="006C4DCB" w:rsidP="00663F3C">
            <w:pPr>
              <w:spacing w:before="0"/>
              <w:rPr>
                <w:b/>
                <w:bCs/>
                <w:szCs w:val="24"/>
              </w:rPr>
            </w:pPr>
            <w:r w:rsidRPr="000C6F1A">
              <w:rPr>
                <w:b/>
                <w:bCs/>
                <w:szCs w:val="24"/>
              </w:rPr>
              <w:t>9 de marzo</w:t>
            </w:r>
            <w:r w:rsidR="00093EEB" w:rsidRPr="000C6F1A">
              <w:rPr>
                <w:b/>
                <w:bCs/>
                <w:szCs w:val="24"/>
              </w:rPr>
              <w:t xml:space="preserve"> de 201</w:t>
            </w:r>
            <w:r w:rsidR="009F4811" w:rsidRPr="000C6F1A">
              <w:rPr>
                <w:b/>
                <w:bCs/>
                <w:szCs w:val="24"/>
              </w:rPr>
              <w:t>8</w:t>
            </w:r>
          </w:p>
        </w:tc>
      </w:tr>
      <w:tr w:rsidR="00093EEB" w:rsidRPr="000C6F1A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C6F1A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093EEB" w:rsidRPr="000C6F1A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0C6F1A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C6F1A">
        <w:trPr>
          <w:cantSplit/>
        </w:trPr>
        <w:tc>
          <w:tcPr>
            <w:tcW w:w="10173" w:type="dxa"/>
            <w:gridSpan w:val="2"/>
          </w:tcPr>
          <w:p w:rsidR="00093EEB" w:rsidRPr="000C6F1A" w:rsidRDefault="00093EEB" w:rsidP="007279AA">
            <w:pPr>
              <w:pStyle w:val="Source"/>
              <w:spacing w:before="240"/>
            </w:pPr>
            <w:bookmarkStart w:id="6" w:name="dsource" w:colFirst="0" w:colLast="0"/>
            <w:bookmarkEnd w:id="0"/>
            <w:bookmarkEnd w:id="5"/>
          </w:p>
        </w:tc>
      </w:tr>
    </w:tbl>
    <w:p w:rsidR="006C4DCB" w:rsidRPr="001E2129" w:rsidRDefault="006C4DCB" w:rsidP="003F1C69">
      <w:pPr>
        <w:pStyle w:val="ResNo"/>
        <w:rPr>
          <w:lang w:val="es-ES"/>
        </w:rPr>
      </w:pPr>
      <w:bookmarkStart w:id="7" w:name="_Toc406754253"/>
      <w:bookmarkStart w:id="8" w:name="_Toc164569907"/>
      <w:bookmarkStart w:id="9" w:name="_Toc406757710"/>
      <w:bookmarkEnd w:id="6"/>
      <w:r w:rsidRPr="000C6F1A">
        <w:t xml:space="preserve">RESOLUCIÓN </w:t>
      </w:r>
      <w:r w:rsidRPr="000C6F1A">
        <w:rPr>
          <w:rStyle w:val="href"/>
          <w:bCs/>
        </w:rPr>
        <w:t>151</w:t>
      </w:r>
      <w:r w:rsidRPr="000C6F1A">
        <w:t xml:space="preserve"> (REV. </w:t>
      </w:r>
      <w:r w:rsidR="00FA1FD9" w:rsidRPr="000C6F1A">
        <w:t>Dubái, 2018</w:t>
      </w:r>
      <w:r w:rsidRPr="000C6F1A">
        <w:t>)</w:t>
      </w:r>
      <w:bookmarkEnd w:id="7"/>
      <w:r w:rsidR="001E2129">
        <w:t xml:space="preserve"> </w:t>
      </w:r>
      <w:r w:rsidR="001E2129" w:rsidRPr="003F1C69">
        <w:rPr>
          <w:i/>
          <w:iCs/>
          <w:lang w:val="es-ES"/>
        </w:rPr>
        <w:t>[</w:t>
      </w:r>
      <w:r w:rsidR="003F1C69" w:rsidRPr="004B6717">
        <w:rPr>
          <w:lang w:val="es-ES"/>
        </w:rPr>
        <w:t>VERSIÓN</w:t>
      </w:r>
      <w:r w:rsidR="0094354A" w:rsidRPr="004B6717">
        <w:rPr>
          <w:lang w:val="es-ES"/>
        </w:rPr>
        <w:t xml:space="preserve"> </w:t>
      </w:r>
      <w:r w:rsidR="003F1C69" w:rsidRPr="004B6717">
        <w:rPr>
          <w:lang w:val="es-ES"/>
        </w:rPr>
        <w:t>limpia</w:t>
      </w:r>
      <w:r w:rsidR="001E2129" w:rsidRPr="001E2129">
        <w:rPr>
          <w:i/>
          <w:iCs/>
          <w:lang w:val="es-ES"/>
        </w:rPr>
        <w:t>]</w:t>
      </w:r>
    </w:p>
    <w:p w:rsidR="006C4DCB" w:rsidRPr="000C6F1A" w:rsidRDefault="004464B0" w:rsidP="00E30888">
      <w:pPr>
        <w:pStyle w:val="Restitle"/>
        <w:spacing w:line="480" w:lineRule="auto"/>
      </w:pPr>
      <w:bookmarkStart w:id="10" w:name="_Toc406754254"/>
      <w:bookmarkEnd w:id="8"/>
      <w:bookmarkEnd w:id="9"/>
      <w:r w:rsidRPr="000C6F1A">
        <w:t xml:space="preserve">Mejora </w:t>
      </w:r>
      <w:r w:rsidR="006C4DCB" w:rsidRPr="000C6F1A">
        <w:t xml:space="preserve">de la gestión basada en los resultados en la </w:t>
      </w:r>
      <w:proofErr w:type="spellStart"/>
      <w:r w:rsidR="006C4DCB" w:rsidRPr="000C6F1A">
        <w:t>UIT</w:t>
      </w:r>
      <w:bookmarkEnd w:id="10"/>
      <w:proofErr w:type="spellEnd"/>
    </w:p>
    <w:p w:rsidR="00901FB8" w:rsidRPr="000C6F1A" w:rsidRDefault="00901FB8" w:rsidP="0094354A">
      <w:pPr>
        <w:pStyle w:val="Normalaftertitle"/>
      </w:pPr>
      <w:r w:rsidRPr="000C6F1A">
        <w:rPr>
          <w:highlight w:val="green"/>
        </w:rPr>
        <w:t>[text</w:t>
      </w:r>
      <w:r w:rsidR="0094354A">
        <w:rPr>
          <w:highlight w:val="green"/>
        </w:rPr>
        <w:t>o</w:t>
      </w:r>
      <w:r w:rsidRPr="000C6F1A">
        <w:rPr>
          <w:highlight w:val="green"/>
        </w:rPr>
        <w:t xml:space="preserve"> </w:t>
      </w:r>
      <w:r w:rsidR="0094354A">
        <w:rPr>
          <w:highlight w:val="green"/>
        </w:rPr>
        <w:t>de la</w:t>
      </w:r>
      <w:r w:rsidRPr="000C6F1A">
        <w:rPr>
          <w:highlight w:val="green"/>
        </w:rPr>
        <w:t xml:space="preserve"> Res</w:t>
      </w:r>
      <w:r w:rsidR="0094354A">
        <w:rPr>
          <w:highlight w:val="green"/>
        </w:rPr>
        <w:t>.</w:t>
      </w:r>
      <w:r w:rsidRPr="000C6F1A">
        <w:rPr>
          <w:highlight w:val="green"/>
        </w:rPr>
        <w:t xml:space="preserve"> 72]</w:t>
      </w:r>
    </w:p>
    <w:p w:rsidR="006C4DCB" w:rsidRPr="000C6F1A" w:rsidRDefault="006C4DCB">
      <w:pPr>
        <w:pStyle w:val="Normalaftertitle"/>
      </w:pPr>
      <w:r w:rsidRPr="000C6F1A">
        <w:t>La Conferencia de Plenipotenciarios de la Unión Internacional de Telecomunicaciones (</w:t>
      </w:r>
      <w:r w:rsidR="007D058D" w:rsidRPr="000C6F1A">
        <w:t>Dub</w:t>
      </w:r>
      <w:r w:rsidR="007D058D" w:rsidRPr="000C6F1A">
        <w:rPr>
          <w:lang w:eastAsia="es-ES"/>
        </w:rPr>
        <w:t>á</w:t>
      </w:r>
      <w:r w:rsidR="00E83B7B">
        <w:t>i, </w:t>
      </w:r>
      <w:r w:rsidR="007D058D" w:rsidRPr="000C6F1A">
        <w:t>2018</w:t>
      </w:r>
      <w:r w:rsidRPr="000C6F1A">
        <w:t>),</w:t>
      </w:r>
    </w:p>
    <w:p w:rsidR="00901FB8" w:rsidRPr="008310CF" w:rsidRDefault="006C4DCB" w:rsidP="00901FB8">
      <w:pPr>
        <w:pStyle w:val="Call"/>
        <w:rPr>
          <w:lang w:val="es-ES"/>
        </w:rPr>
      </w:pPr>
      <w:r w:rsidRPr="000C6F1A">
        <w:rPr>
          <w:rPrChange w:id="11" w:author="Marin Matas, Juan Gabriel" w:date="2018-03-19T14:16:00Z">
            <w:rPr>
              <w:lang w:val="en-US"/>
            </w:rPr>
          </w:rPrChange>
        </w:rPr>
        <w:t>Consider</w:t>
      </w:r>
      <w:r w:rsidR="00901FB8" w:rsidRPr="000C6F1A">
        <w:t>ando</w:t>
      </w:r>
    </w:p>
    <w:p w:rsidR="006C4DCB" w:rsidRPr="000C6F1A" w:rsidRDefault="006C4DCB" w:rsidP="007D058D">
      <w:pPr>
        <w:rPr>
          <w:lang w:eastAsia="es-ES"/>
        </w:rPr>
      </w:pPr>
      <w:r w:rsidRPr="000C6F1A">
        <w:rPr>
          <w:i/>
          <w:iCs/>
          <w:lang w:eastAsia="es-ES"/>
        </w:rPr>
        <w:t>a)</w:t>
      </w:r>
      <w:r w:rsidRPr="000C6F1A">
        <w:rPr>
          <w:lang w:eastAsia="es-ES"/>
        </w:rPr>
        <w:tab/>
        <w:t xml:space="preserve">la Resolución 72 (Rev. </w:t>
      </w:r>
      <w:proofErr w:type="spellStart"/>
      <w:r w:rsidRPr="000C6F1A">
        <w:rPr>
          <w:lang w:eastAsia="es-ES"/>
        </w:rPr>
        <w:t>Busán</w:t>
      </w:r>
      <w:proofErr w:type="spellEnd"/>
      <w:r w:rsidRPr="000C6F1A">
        <w:rPr>
          <w:lang w:eastAsia="es-ES"/>
        </w:rPr>
        <w:t xml:space="preserve">, 2014) , en la que se </w:t>
      </w:r>
      <w:r w:rsidR="007D058D" w:rsidRPr="000C6F1A">
        <w:rPr>
          <w:lang w:eastAsia="es-ES"/>
        </w:rPr>
        <w:t>destaca la necesidad de vincular la planificación estratégica, financiera y operacional a través de conexiones entre los documentos correspondientes y la información que contienen</w:t>
      </w:r>
      <w:r w:rsidRPr="000C6F1A">
        <w:rPr>
          <w:lang w:eastAsia="es-ES"/>
        </w:rPr>
        <w:t>;</w:t>
      </w:r>
    </w:p>
    <w:p w:rsidR="001C6A05" w:rsidRDefault="006C4DCB" w:rsidP="001C6A05">
      <w:r w:rsidRPr="000C6F1A">
        <w:rPr>
          <w:i/>
          <w:iCs/>
          <w:lang w:eastAsia="es-ES"/>
        </w:rPr>
        <w:t>b)</w:t>
      </w:r>
      <w:r w:rsidRPr="000C6F1A">
        <w:rPr>
          <w:lang w:eastAsia="es-ES"/>
        </w:rPr>
        <w:tab/>
        <w:t xml:space="preserve">la Resolución 151 (Rev. </w:t>
      </w:r>
      <w:proofErr w:type="spellStart"/>
      <w:r w:rsidR="000C6F1A" w:rsidRPr="000C6F1A">
        <w:rPr>
          <w:lang w:eastAsia="es-ES"/>
        </w:rPr>
        <w:t>Busán</w:t>
      </w:r>
      <w:proofErr w:type="spellEnd"/>
      <w:r w:rsidR="000C6F1A" w:rsidRPr="000C6F1A">
        <w:rPr>
          <w:lang w:eastAsia="es-ES"/>
        </w:rPr>
        <w:t>, 2014</w:t>
      </w:r>
      <w:r w:rsidRPr="000C6F1A">
        <w:rPr>
          <w:lang w:eastAsia="es-ES"/>
        </w:rPr>
        <w:t>), en la que se encarga al Secretario General que continúe mejorando los métodos asociados a la plena aplicación de la Gestión Basada en los Resultados (</w:t>
      </w:r>
      <w:proofErr w:type="spellStart"/>
      <w:r w:rsidRPr="000C6F1A">
        <w:rPr>
          <w:lang w:eastAsia="es-ES"/>
        </w:rPr>
        <w:t>GBR</w:t>
      </w:r>
      <w:proofErr w:type="spellEnd"/>
      <w:r w:rsidRPr="000C6F1A">
        <w:rPr>
          <w:lang w:eastAsia="es-ES"/>
        </w:rPr>
        <w:t>), incluida la presentación de los presupuestos bienales</w:t>
      </w:r>
      <w:r w:rsidRPr="000C6F1A">
        <w:t>,</w:t>
      </w:r>
      <w:r w:rsidR="001C6A05" w:rsidRPr="000C6F1A">
        <w:t xml:space="preserve"> sobre la base del concepto de elaboración del presupuesto</w:t>
      </w:r>
      <w:r w:rsidR="000C6F1A" w:rsidRPr="000C6F1A">
        <w:t xml:space="preserve"> basada en los resultados (</w:t>
      </w:r>
      <w:proofErr w:type="spellStart"/>
      <w:r w:rsidR="000C6F1A" w:rsidRPr="000C6F1A">
        <w:t>PBR</w:t>
      </w:r>
      <w:proofErr w:type="spellEnd"/>
      <w:r w:rsidR="000C6F1A" w:rsidRPr="000C6F1A">
        <w:t>)</w:t>
      </w:r>
      <w:r w:rsidRPr="000C6F1A">
        <w:t>;</w:t>
      </w:r>
    </w:p>
    <w:p w:rsidR="001C6A05" w:rsidRPr="000C6F1A" w:rsidRDefault="001C6A05" w:rsidP="001C6A05">
      <w:r w:rsidRPr="008310CF">
        <w:rPr>
          <w:i/>
          <w:iCs/>
        </w:rPr>
        <w:t>c</w:t>
      </w:r>
      <w:r w:rsidRPr="000C6F1A">
        <w:rPr>
          <w:i/>
          <w:iCs/>
        </w:rPr>
        <w:t>)</w:t>
      </w:r>
      <w:r w:rsidRPr="000C6F1A">
        <w:tab/>
        <w:t xml:space="preserve">la Resolución 71 (Rev. Dubái, 2018) de la Conferencia de Plenipotenciarios, en la que se establecen las metas estratégicas y los objetivos de la Unión y los Sectores, cuya consecución será fomentada por la </w:t>
      </w:r>
      <w:proofErr w:type="spellStart"/>
      <w:r w:rsidRPr="000C6F1A">
        <w:t>GBR</w:t>
      </w:r>
      <w:proofErr w:type="spellEnd"/>
      <w:r w:rsidRPr="000C6F1A">
        <w:t>;</w:t>
      </w:r>
    </w:p>
    <w:p w:rsidR="001C6A05" w:rsidRPr="000C6F1A" w:rsidRDefault="001C6A05" w:rsidP="001C6A05">
      <w:r w:rsidRPr="000C6F1A">
        <w:rPr>
          <w:i/>
          <w:iCs/>
        </w:rPr>
        <w:t>d)</w:t>
      </w:r>
      <w:r w:rsidRPr="000C6F1A">
        <w:tab/>
        <w:t xml:space="preserve">la Decisión 5 (Rev. Dubái, 2018) de la Conferencia de Plenipotenciarios, en la que se indican las limitaciones de recursos para el periodo 2020-2023 y se indican metas y objetivos específicos para mejorar la eficacia de las actividades de la </w:t>
      </w:r>
      <w:proofErr w:type="spellStart"/>
      <w:r w:rsidRPr="000C6F1A">
        <w:t>UIT</w:t>
      </w:r>
      <w:proofErr w:type="spellEnd"/>
      <w:r w:rsidRPr="000C6F1A">
        <w:t>;</w:t>
      </w:r>
    </w:p>
    <w:p w:rsidR="001C6A05" w:rsidRPr="000C6F1A" w:rsidRDefault="001C6A05" w:rsidP="0067745C">
      <w:r w:rsidRPr="008310CF">
        <w:rPr>
          <w:i/>
          <w:iCs/>
        </w:rPr>
        <w:t>e)</w:t>
      </w:r>
      <w:r w:rsidRPr="000C6F1A">
        <w:tab/>
        <w:t xml:space="preserve">la Resolución 48 (Rev. </w:t>
      </w:r>
      <w:proofErr w:type="spellStart"/>
      <w:r w:rsidRPr="000C6F1A">
        <w:t>XXXX</w:t>
      </w:r>
      <w:proofErr w:type="spellEnd"/>
      <w:r w:rsidRPr="000C6F1A">
        <w:t xml:space="preserve">, </w:t>
      </w:r>
      <w:proofErr w:type="spellStart"/>
      <w:r w:rsidRPr="000C6F1A">
        <w:t>20XX</w:t>
      </w:r>
      <w:proofErr w:type="spellEnd"/>
      <w:r w:rsidRPr="000C6F1A">
        <w:t xml:space="preserve">) en la que se dispone que la gestión y el desarrollo de los recursos humanos en la </w:t>
      </w:r>
      <w:proofErr w:type="spellStart"/>
      <w:r w:rsidRPr="000C6F1A">
        <w:t>UIT</w:t>
      </w:r>
      <w:proofErr w:type="spellEnd"/>
      <w:r w:rsidRPr="000C6F1A">
        <w:t xml:space="preserve"> deben seguir siendo compatibles con los objetivos y actividades de la Unión y del régimen común de las Naciones Unidas,</w:t>
      </w:r>
    </w:p>
    <w:p w:rsidR="006C4DCB" w:rsidRPr="008310CF" w:rsidRDefault="00814385" w:rsidP="008310CF">
      <w:pPr>
        <w:pStyle w:val="Call"/>
      </w:pPr>
      <w:r w:rsidRPr="00814385">
        <w:t>observando</w:t>
      </w:r>
    </w:p>
    <w:p w:rsidR="00814385" w:rsidRPr="008310CF" w:rsidRDefault="00814385" w:rsidP="008310CF">
      <w:r w:rsidRPr="008310CF">
        <w:t>que la Unión tiene que adaptar continuamente sus metodologías y enfoques de gestión de la implementación, reflejando la rápida evolución de las condiciones en la sociedad,</w:t>
      </w:r>
    </w:p>
    <w:p w:rsidR="006C4DCB" w:rsidRPr="000C6F1A" w:rsidRDefault="00ED4C81" w:rsidP="00814385">
      <w:pPr>
        <w:pStyle w:val="Call"/>
      </w:pPr>
      <w:r w:rsidRPr="000C6F1A">
        <w:lastRenderedPageBreak/>
        <w:t>reconociendo</w:t>
      </w:r>
    </w:p>
    <w:p w:rsidR="006C4DCB" w:rsidRPr="000C6F1A" w:rsidRDefault="006C4DCB" w:rsidP="00C91EEC">
      <w:r w:rsidRPr="000C6F1A">
        <w:rPr>
          <w:i/>
          <w:iCs/>
        </w:rPr>
        <w:t>a)</w:t>
      </w:r>
      <w:r w:rsidRPr="000C6F1A">
        <w:tab/>
      </w:r>
      <w:r w:rsidR="001A0731" w:rsidRPr="000C6F1A">
        <w:rPr>
          <w:lang w:eastAsia="es-ES"/>
        </w:rPr>
        <w:t xml:space="preserve">que </w:t>
      </w:r>
      <w:r w:rsidR="00814385" w:rsidRPr="000C6F1A">
        <w:rPr>
          <w:lang w:eastAsia="es-ES"/>
        </w:rPr>
        <w:t xml:space="preserve">los procesos de la </w:t>
      </w:r>
      <w:proofErr w:type="spellStart"/>
      <w:r w:rsidR="00814385" w:rsidRPr="000C6F1A">
        <w:rPr>
          <w:lang w:eastAsia="es-ES"/>
        </w:rPr>
        <w:t>GBR</w:t>
      </w:r>
      <w:proofErr w:type="spellEnd"/>
      <w:r w:rsidR="00814385" w:rsidRPr="000C6F1A">
        <w:rPr>
          <w:lang w:eastAsia="es-ES"/>
        </w:rPr>
        <w:t xml:space="preserve"> y la </w:t>
      </w:r>
      <w:proofErr w:type="spellStart"/>
      <w:r w:rsidR="00814385" w:rsidRPr="000C6F1A">
        <w:rPr>
          <w:lang w:eastAsia="es-ES"/>
        </w:rPr>
        <w:t>PBR</w:t>
      </w:r>
      <w:proofErr w:type="spellEnd"/>
      <w:r w:rsidR="00814385" w:rsidRPr="000C6F1A">
        <w:rPr>
          <w:lang w:eastAsia="es-ES"/>
        </w:rPr>
        <w:t xml:space="preserve"> </w:t>
      </w:r>
      <w:r w:rsidR="001A0731" w:rsidRPr="000C6F1A">
        <w:rPr>
          <w:lang w:eastAsia="es-ES"/>
        </w:rPr>
        <w:t xml:space="preserve">en la </w:t>
      </w:r>
      <w:proofErr w:type="spellStart"/>
      <w:r w:rsidR="001A0731" w:rsidRPr="000C6F1A">
        <w:rPr>
          <w:lang w:eastAsia="es-ES"/>
        </w:rPr>
        <w:t>UIT</w:t>
      </w:r>
      <w:proofErr w:type="spellEnd"/>
      <w:r w:rsidR="001A0731" w:rsidRPr="000C6F1A">
        <w:rPr>
          <w:lang w:eastAsia="es-ES"/>
        </w:rPr>
        <w:t xml:space="preserve"> </w:t>
      </w:r>
      <w:r w:rsidR="00814385" w:rsidRPr="000C6F1A">
        <w:rPr>
          <w:lang w:eastAsia="es-ES"/>
        </w:rPr>
        <w:t>conllevarán el mayor desarrollo de una cultura institucional</w:t>
      </w:r>
      <w:r w:rsidR="00814385">
        <w:rPr>
          <w:lang w:eastAsia="es-ES"/>
        </w:rPr>
        <w:t xml:space="preserve"> </w:t>
      </w:r>
      <w:r w:rsidR="001A0731" w:rsidRPr="000C6F1A">
        <w:rPr>
          <w:lang w:eastAsia="es-ES"/>
        </w:rPr>
        <w:t>y la</w:t>
      </w:r>
      <w:r w:rsidR="00814385" w:rsidRPr="000C6F1A">
        <w:t xml:space="preserve"> </w:t>
      </w:r>
      <w:r w:rsidR="00814385" w:rsidRPr="000C6F1A">
        <w:rPr>
          <w:lang w:eastAsia="es-ES"/>
        </w:rPr>
        <w:t>participación del</w:t>
      </w:r>
      <w:r w:rsidR="001A0731" w:rsidRPr="000C6F1A">
        <w:rPr>
          <w:lang w:eastAsia="es-ES"/>
        </w:rPr>
        <w:t xml:space="preserve"> personal </w:t>
      </w:r>
      <w:r w:rsidR="00C91EEC" w:rsidRPr="000C6F1A">
        <w:rPr>
          <w:lang w:eastAsia="es-ES"/>
        </w:rPr>
        <w:t xml:space="preserve">en estos procesos </w:t>
      </w:r>
      <w:r w:rsidR="00C91EEC">
        <w:rPr>
          <w:lang w:eastAsia="es-ES"/>
        </w:rPr>
        <w:t>a</w:t>
      </w:r>
      <w:r w:rsidR="00B256C2">
        <w:rPr>
          <w:lang w:eastAsia="es-ES"/>
        </w:rPr>
        <w:t xml:space="preserve"> </w:t>
      </w:r>
      <w:r w:rsidR="001A0731" w:rsidRPr="000C6F1A">
        <w:rPr>
          <w:lang w:eastAsia="es-ES"/>
        </w:rPr>
        <w:t>todos los niveles</w:t>
      </w:r>
      <w:r w:rsidRPr="000C6F1A">
        <w:t>;</w:t>
      </w:r>
    </w:p>
    <w:p w:rsidR="00FE64C9" w:rsidRDefault="006C4DCB" w:rsidP="00320E80">
      <w:r w:rsidRPr="000C6F1A">
        <w:rPr>
          <w:i/>
          <w:iCs/>
        </w:rPr>
        <w:t>b)</w:t>
      </w:r>
      <w:r w:rsidRPr="000C6F1A">
        <w:tab/>
      </w:r>
      <w:r w:rsidR="00C91EEC" w:rsidRPr="000C6F1A">
        <w:t xml:space="preserve">que la </w:t>
      </w:r>
      <w:proofErr w:type="spellStart"/>
      <w:r w:rsidR="00C91EEC" w:rsidRPr="000C6F1A">
        <w:t>GBR</w:t>
      </w:r>
      <w:proofErr w:type="spellEnd"/>
      <w:r w:rsidR="00C91EEC" w:rsidRPr="000C6F1A">
        <w:t xml:space="preserve"> exige una estrategia global encaminada a cambiar la manera en que funcionan los organismos de las Naciones Unidas, con la mejora del rendimiento (lograr resultados específico</w:t>
      </w:r>
      <w:r w:rsidR="00320E80">
        <w:t>s) como orientación fundamental</w:t>
      </w:r>
      <w:r w:rsidR="00FE64C9">
        <w:t>;</w:t>
      </w:r>
      <w:bookmarkStart w:id="12" w:name="_GoBack"/>
      <w:bookmarkEnd w:id="12"/>
    </w:p>
    <w:p w:rsidR="00FE64C9" w:rsidRPr="000C6F1A" w:rsidRDefault="00FE64C9" w:rsidP="0067745C">
      <w:r w:rsidRPr="00FE64C9">
        <w:rPr>
          <w:i/>
          <w:iCs/>
          <w:highlight w:val="green"/>
        </w:rPr>
        <w:t>c)</w:t>
      </w:r>
      <w:r w:rsidRPr="00FE64C9">
        <w:rPr>
          <w:highlight w:val="green"/>
        </w:rPr>
        <w:tab/>
        <w:t>que se requieren mecanismos de supervisión eficaces y precisos a fin de que el Consejo de la</w:t>
      </w:r>
      <w:r>
        <w:rPr>
          <w:highlight w:val="green"/>
        </w:rPr>
        <w:t> </w:t>
      </w:r>
      <w:proofErr w:type="spellStart"/>
      <w:r w:rsidRPr="00FE64C9">
        <w:rPr>
          <w:highlight w:val="green"/>
        </w:rPr>
        <w:t>UIT</w:t>
      </w:r>
      <w:proofErr w:type="spellEnd"/>
      <w:r w:rsidRPr="00FE64C9">
        <w:rPr>
          <w:highlight w:val="green"/>
        </w:rPr>
        <w:t xml:space="preserve"> pueda auditar adecuadamente los avances en lo que respecta a la vinculación de las funciones estratégica, operacional y financiera y evaluar la ejecución del Plan Estratégico;</w:t>
      </w:r>
    </w:p>
    <w:p w:rsidR="006C4DCB" w:rsidRPr="000C6F1A" w:rsidRDefault="006C4DCB" w:rsidP="00FE64C9">
      <w:pPr>
        <w:jc w:val="both"/>
      </w:pPr>
      <w:r w:rsidRPr="000C6F1A">
        <w:rPr>
          <w:i/>
          <w:iCs/>
        </w:rPr>
        <w:t>d)</w:t>
      </w:r>
      <w:r w:rsidRPr="000C6F1A">
        <w:tab/>
      </w:r>
      <w:r w:rsidR="00ED4C81" w:rsidRPr="000C6F1A">
        <w:t xml:space="preserve">la necesidad de aplicar las recomendaciones de la </w:t>
      </w:r>
      <w:r w:rsidR="002F1D43" w:rsidRPr="000C6F1A">
        <w:t>Dependencia Común de Inspección (</w:t>
      </w:r>
      <w:r w:rsidR="00ED4C81" w:rsidRPr="000C6F1A">
        <w:t>DCI</w:t>
      </w:r>
      <w:r w:rsidR="002F1D43" w:rsidRPr="000C6F1A">
        <w:t>)</w:t>
      </w:r>
      <w:r w:rsidR="00ED4C81" w:rsidRPr="000C6F1A">
        <w:t xml:space="preserve"> recogidas en </w:t>
      </w:r>
      <w:r w:rsidR="002F1D43" w:rsidRPr="000C6F1A">
        <w:t xml:space="preserve">el </w:t>
      </w:r>
      <w:r w:rsidR="00901D12">
        <w:t>"</w:t>
      </w:r>
      <w:r w:rsidR="00FE64C9" w:rsidRPr="000C6F1A">
        <w:t>D</w:t>
      </w:r>
      <w:r w:rsidR="002F1D43" w:rsidRPr="000C6F1A">
        <w:t xml:space="preserve">ocumento </w:t>
      </w:r>
      <w:proofErr w:type="spellStart"/>
      <w:r w:rsidR="00ED4C81" w:rsidRPr="000C6F1A">
        <w:t>JIU</w:t>
      </w:r>
      <w:proofErr w:type="spellEnd"/>
      <w:r w:rsidR="00ED4C81" w:rsidRPr="000C6F1A">
        <w:t>/</w:t>
      </w:r>
      <w:proofErr w:type="spellStart"/>
      <w:r w:rsidR="00ED4C81" w:rsidRPr="000C6F1A">
        <w:t>REP</w:t>
      </w:r>
      <w:proofErr w:type="spellEnd"/>
      <w:r w:rsidR="00ED4C81" w:rsidRPr="000C6F1A">
        <w:t>/2016/1, Examen de la gestión y administración en la Unión Internacional de Telecomunicaciones (</w:t>
      </w:r>
      <w:proofErr w:type="spellStart"/>
      <w:r w:rsidR="00ED4C81" w:rsidRPr="000C6F1A">
        <w:t>UIT</w:t>
      </w:r>
      <w:proofErr w:type="spellEnd"/>
      <w:r w:rsidR="00ED4C81" w:rsidRPr="000C6F1A">
        <w:t>)</w:t>
      </w:r>
      <w:r w:rsidR="00ED4C81" w:rsidRPr="00901D12">
        <w:t>",</w:t>
      </w:r>
      <w:r w:rsidR="00ED4C81" w:rsidRPr="000C6F1A">
        <w:t xml:space="preserve"> teniendo en cuenta la utilidad de la </w:t>
      </w:r>
      <w:proofErr w:type="spellStart"/>
      <w:r w:rsidR="00ED4C81" w:rsidRPr="000C6F1A">
        <w:t>GBR</w:t>
      </w:r>
      <w:proofErr w:type="spellEnd"/>
      <w:r w:rsidR="00ED4C81" w:rsidRPr="000C6F1A">
        <w:t xml:space="preserve"> en las organizaciones del sistema de las Naciones Unidas,</w:t>
      </w:r>
    </w:p>
    <w:p w:rsidR="00AD6FC1" w:rsidRPr="000C6F1A" w:rsidRDefault="00AD6FC1" w:rsidP="00AD6FC1">
      <w:pPr>
        <w:pStyle w:val="Call"/>
      </w:pPr>
      <w:r w:rsidRPr="000C6F1A">
        <w:t>insistiendo</w:t>
      </w:r>
    </w:p>
    <w:p w:rsidR="00AD6FC1" w:rsidRPr="000C6F1A" w:rsidRDefault="00AD6FC1" w:rsidP="00991751">
      <w:r w:rsidRPr="000C6F1A">
        <w:rPr>
          <w:lang w:eastAsia="es-ES"/>
        </w:rPr>
        <w:t xml:space="preserve">en que el objeto de la </w:t>
      </w:r>
      <w:proofErr w:type="spellStart"/>
      <w:r w:rsidRPr="000C6F1A">
        <w:rPr>
          <w:lang w:eastAsia="es-ES"/>
        </w:rPr>
        <w:t>GBR</w:t>
      </w:r>
      <w:proofErr w:type="spellEnd"/>
      <w:r w:rsidRPr="000C6F1A" w:rsidDel="00416CCD">
        <w:rPr>
          <w:lang w:eastAsia="es-ES"/>
        </w:rPr>
        <w:t xml:space="preserve"> </w:t>
      </w:r>
      <w:r w:rsidRPr="000C6F1A">
        <w:rPr>
          <w:lang w:eastAsia="es-ES"/>
        </w:rPr>
        <w:t xml:space="preserve">y la </w:t>
      </w:r>
      <w:proofErr w:type="spellStart"/>
      <w:r w:rsidRPr="000C6F1A">
        <w:rPr>
          <w:lang w:eastAsia="es-ES"/>
        </w:rPr>
        <w:t>PBR</w:t>
      </w:r>
      <w:proofErr w:type="spellEnd"/>
      <w:r w:rsidRPr="000C6F1A">
        <w:rPr>
          <w:lang w:eastAsia="es-ES"/>
        </w:rPr>
        <w:t xml:space="preserve"> es garantizar que las actividades altamente prioritarias dispongan de los recursos apropiados para alcanzar los resultados planificados, y que esos recursos se utilicen eficazmente</w:t>
      </w:r>
      <w:r w:rsidRPr="000C6F1A">
        <w:t>,</w:t>
      </w:r>
    </w:p>
    <w:p w:rsidR="006C4DCB" w:rsidRPr="000C6F1A" w:rsidRDefault="00AD6FC1" w:rsidP="00AC11D4">
      <w:pPr>
        <w:pStyle w:val="Call"/>
      </w:pPr>
      <w:r w:rsidRPr="000C6F1A">
        <w:t xml:space="preserve">resuelve encargar al Secretario General y </w:t>
      </w:r>
      <w:r w:rsidR="002F1D43" w:rsidRPr="000C6F1A">
        <w:t>al Comité de Coordinación</w:t>
      </w:r>
    </w:p>
    <w:p w:rsidR="00AD6FC1" w:rsidRPr="000C6F1A" w:rsidRDefault="00AD6FC1" w:rsidP="00AC11D4">
      <w:pPr>
        <w:rPr>
          <w:lang w:eastAsia="es-ES"/>
        </w:rPr>
      </w:pPr>
      <w:r w:rsidRPr="000C6F1A">
        <w:rPr>
          <w:lang w:eastAsia="es-ES"/>
        </w:rPr>
        <w:t>1</w:t>
      </w:r>
      <w:r w:rsidRPr="000C6F1A">
        <w:rPr>
          <w:lang w:eastAsia="es-ES"/>
        </w:rPr>
        <w:tab/>
        <w:t xml:space="preserve">que continúen mejorando los procesos y métodos asociados a la </w:t>
      </w:r>
      <w:proofErr w:type="spellStart"/>
      <w:r w:rsidRPr="000C6F1A">
        <w:rPr>
          <w:lang w:eastAsia="es-ES"/>
        </w:rPr>
        <w:t>GBR</w:t>
      </w:r>
      <w:proofErr w:type="spellEnd"/>
      <w:r w:rsidRPr="000C6F1A">
        <w:rPr>
          <w:lang w:eastAsia="es-ES"/>
        </w:rPr>
        <w:t xml:space="preserve"> y la </w:t>
      </w:r>
      <w:proofErr w:type="spellStart"/>
      <w:r w:rsidRPr="000C6F1A">
        <w:rPr>
          <w:lang w:eastAsia="es-ES"/>
        </w:rPr>
        <w:t>PBR</w:t>
      </w:r>
      <w:proofErr w:type="spellEnd"/>
      <w:r w:rsidRPr="000C6F1A">
        <w:rPr>
          <w:lang w:eastAsia="es-ES"/>
        </w:rPr>
        <w:t>,</w:t>
      </w:r>
      <w:r w:rsidRPr="000C6F1A">
        <w:t xml:space="preserve"> en lo que respecta tanto a la planificación como a la ejecución;</w:t>
      </w:r>
    </w:p>
    <w:p w:rsidR="00AD6FC1" w:rsidRPr="000C6F1A" w:rsidRDefault="00AD6FC1">
      <w:pPr>
        <w:rPr>
          <w:lang w:eastAsia="es-ES"/>
        </w:rPr>
      </w:pPr>
      <w:r w:rsidRPr="000C6F1A">
        <w:rPr>
          <w:lang w:eastAsia="es-ES"/>
        </w:rPr>
        <w:t>2</w:t>
      </w:r>
      <w:r w:rsidRPr="000C6F1A">
        <w:rPr>
          <w:lang w:eastAsia="es-ES"/>
        </w:rPr>
        <w:tab/>
        <w:t xml:space="preserve">que sigan elaborando un marco de resultados de la </w:t>
      </w:r>
      <w:proofErr w:type="spellStart"/>
      <w:r w:rsidRPr="000C6F1A">
        <w:rPr>
          <w:lang w:eastAsia="es-ES"/>
        </w:rPr>
        <w:t>UIT</w:t>
      </w:r>
      <w:proofErr w:type="spellEnd"/>
      <w:r w:rsidRPr="000C6F1A">
        <w:rPr>
          <w:lang w:eastAsia="es-ES"/>
        </w:rPr>
        <w:t xml:space="preserve"> exhaustivo a fin de facilitar la ejecución del Plan Estratégico y la vinculación de ese Plan con los Planes Financiero y Operacional y con el </w:t>
      </w:r>
      <w:r w:rsidR="002F1D43" w:rsidRPr="000C6F1A">
        <w:rPr>
          <w:lang w:eastAsia="es-ES"/>
        </w:rPr>
        <w:t>P</w:t>
      </w:r>
      <w:r w:rsidRPr="000C6F1A">
        <w:rPr>
          <w:lang w:eastAsia="es-ES"/>
        </w:rPr>
        <w:t xml:space="preserve">resupuesto, y mejorar la capacidad de los miembros de la Unión de evaluar los progresos realizados a tal efecto en la consecución de los objetivos de la </w:t>
      </w:r>
      <w:proofErr w:type="spellStart"/>
      <w:r w:rsidRPr="000C6F1A">
        <w:rPr>
          <w:lang w:eastAsia="es-ES"/>
        </w:rPr>
        <w:t>UIT</w:t>
      </w:r>
      <w:proofErr w:type="spellEnd"/>
      <w:r w:rsidRPr="000C6F1A">
        <w:rPr>
          <w:lang w:eastAsia="es-ES"/>
        </w:rPr>
        <w:t>;</w:t>
      </w:r>
    </w:p>
    <w:p w:rsidR="006C4DCB" w:rsidRPr="000C6F1A" w:rsidRDefault="006C4DCB" w:rsidP="0067745C">
      <w:r w:rsidRPr="000C6F1A">
        <w:t>3</w:t>
      </w:r>
      <w:r w:rsidRPr="000C6F1A">
        <w:tab/>
      </w:r>
      <w:r w:rsidR="00AE3062" w:rsidRPr="000C6F1A">
        <w:rPr>
          <w:lang w:eastAsia="es-ES"/>
        </w:rPr>
        <w:t xml:space="preserve">que sigan desarrollando el sistema de gestión del riesgo en la </w:t>
      </w:r>
      <w:proofErr w:type="spellStart"/>
      <w:r w:rsidR="00AE3062" w:rsidRPr="000C6F1A">
        <w:rPr>
          <w:lang w:eastAsia="es-ES"/>
        </w:rPr>
        <w:t>UIT</w:t>
      </w:r>
      <w:proofErr w:type="spellEnd"/>
      <w:r w:rsidR="00AE3062" w:rsidRPr="000C6F1A">
        <w:rPr>
          <w:lang w:eastAsia="es-ES"/>
        </w:rPr>
        <w:t xml:space="preserve">, en el contexto de la </w:t>
      </w:r>
      <w:proofErr w:type="spellStart"/>
      <w:r w:rsidR="00AE3062" w:rsidRPr="000C6F1A">
        <w:rPr>
          <w:lang w:eastAsia="es-ES"/>
        </w:rPr>
        <w:t>GBR</w:t>
      </w:r>
      <w:proofErr w:type="spellEnd"/>
      <w:r w:rsidR="00AE3062" w:rsidRPr="000C6F1A">
        <w:rPr>
          <w:lang w:eastAsia="es-ES"/>
        </w:rPr>
        <w:t xml:space="preserve">, para lograr que las contribuciones de los Miembros de la </w:t>
      </w:r>
      <w:proofErr w:type="spellStart"/>
      <w:r w:rsidR="00AE3062" w:rsidRPr="000C6F1A">
        <w:rPr>
          <w:lang w:eastAsia="es-ES"/>
        </w:rPr>
        <w:t>UIT</w:t>
      </w:r>
      <w:proofErr w:type="spellEnd"/>
      <w:r w:rsidR="00AE3062" w:rsidRPr="000C6F1A">
        <w:rPr>
          <w:lang w:eastAsia="es-ES"/>
        </w:rPr>
        <w:t xml:space="preserve"> y los demás recursos financieros se aprovechen de forma óptima</w:t>
      </w:r>
      <w:r w:rsidR="00E83B7B">
        <w:rPr>
          <w:lang w:eastAsia="es-ES"/>
        </w:rPr>
        <w:t>;</w:t>
      </w:r>
    </w:p>
    <w:p w:rsidR="006C4DCB" w:rsidRPr="008310CF" w:rsidRDefault="006C4DCB" w:rsidP="0067745C">
      <w:r w:rsidRPr="008310CF">
        <w:t>4</w:t>
      </w:r>
      <w:r w:rsidRPr="008310CF">
        <w:tab/>
      </w:r>
      <w:r w:rsidR="002F1D43" w:rsidRPr="008310CF">
        <w:t xml:space="preserve">que los planes operacionales y los presupuestos bienales deben </w:t>
      </w:r>
      <w:r w:rsidR="004B787C" w:rsidRPr="008310CF">
        <w:t>fijar</w:t>
      </w:r>
      <w:r w:rsidR="002F1D43" w:rsidRPr="008310CF">
        <w:t xml:space="preserve"> el plan para las actividades</w:t>
      </w:r>
      <w:r w:rsidR="004B787C" w:rsidRPr="008310CF">
        <w:t xml:space="preserve"> y contribuir al logro de los objetivos y metas, y los recursos correspondientes</w:t>
      </w:r>
      <w:r w:rsidRPr="008310CF">
        <w:t>;</w:t>
      </w:r>
    </w:p>
    <w:p w:rsidR="006C4DCB" w:rsidRPr="008310CF" w:rsidRDefault="006C4DCB" w:rsidP="0067745C">
      <w:r w:rsidRPr="008310CF">
        <w:t>5</w:t>
      </w:r>
      <w:r w:rsidRPr="008310CF">
        <w:tab/>
      </w:r>
      <w:r w:rsidR="004B787C" w:rsidRPr="008310CF">
        <w:t xml:space="preserve">que logren progresos continuos en lo que atañe al </w:t>
      </w:r>
      <w:r w:rsidR="004B787C" w:rsidRPr="000C6F1A">
        <w:t>incremento</w:t>
      </w:r>
      <w:r w:rsidR="004B787C" w:rsidRPr="008310CF">
        <w:t xml:space="preserve"> de la capacidad y la </w:t>
      </w:r>
      <w:r w:rsidR="004B787C" w:rsidRPr="000C6F1A">
        <w:t xml:space="preserve">contribución </w:t>
      </w:r>
      <w:r w:rsidR="004B787C" w:rsidRPr="008310CF">
        <w:t xml:space="preserve">del personal al marco de resultados de la </w:t>
      </w:r>
      <w:proofErr w:type="spellStart"/>
      <w:r w:rsidR="004B787C" w:rsidRPr="008310CF">
        <w:t>UIT</w:t>
      </w:r>
      <w:proofErr w:type="spellEnd"/>
      <w:r w:rsidRPr="008310CF">
        <w:t>;</w:t>
      </w:r>
    </w:p>
    <w:p w:rsidR="006C4DCB" w:rsidRPr="000C6F1A" w:rsidRDefault="006C4DCB">
      <w:pPr>
        <w:jc w:val="both"/>
      </w:pPr>
      <w:r w:rsidRPr="00092A60">
        <w:rPr>
          <w:szCs w:val="24"/>
        </w:rPr>
        <w:t>6</w:t>
      </w:r>
      <w:r w:rsidRPr="00092A60">
        <w:rPr>
          <w:szCs w:val="24"/>
        </w:rPr>
        <w:tab/>
      </w:r>
      <w:r w:rsidR="003F15CB" w:rsidRPr="0067745C">
        <w:rPr>
          <w:highlight w:val="green"/>
        </w:rPr>
        <w:t xml:space="preserve">que formulen propuestas apropiadas, en relación con la </w:t>
      </w:r>
      <w:proofErr w:type="spellStart"/>
      <w:r w:rsidR="003F15CB" w:rsidRPr="0067745C">
        <w:rPr>
          <w:highlight w:val="green"/>
        </w:rPr>
        <w:t>PBR</w:t>
      </w:r>
      <w:proofErr w:type="spellEnd"/>
      <w:r w:rsidR="003F15CB" w:rsidRPr="0067745C">
        <w:rPr>
          <w:highlight w:val="green"/>
        </w:rPr>
        <w:t xml:space="preserve"> y la </w:t>
      </w:r>
      <w:proofErr w:type="spellStart"/>
      <w:r w:rsidR="003F15CB" w:rsidRPr="0067745C">
        <w:rPr>
          <w:highlight w:val="green"/>
        </w:rPr>
        <w:t>GBR</w:t>
      </w:r>
      <w:proofErr w:type="spellEnd"/>
      <w:r w:rsidR="003F15CB" w:rsidRPr="0067745C">
        <w:rPr>
          <w:highlight w:val="green"/>
        </w:rPr>
        <w:t>, para su consideración por el Consejo</w:t>
      </w:r>
      <w:r w:rsidRPr="0067745C">
        <w:rPr>
          <w:highlight w:val="green"/>
        </w:rPr>
        <w:t xml:space="preserve"> </w:t>
      </w:r>
      <w:r w:rsidR="003F15CB" w:rsidRPr="0067745C">
        <w:rPr>
          <w:highlight w:val="green"/>
        </w:rPr>
        <w:t xml:space="preserve">a fin de introducir cambios en el Reglamento Financiero de la Unión, teniendo en cuenta los puntos de vista de los Estados Miembros y las recomendaciones de los Grupos Asesores de los Sectores, así como los de los Auditores Interno y Externo y del </w:t>
      </w:r>
      <w:proofErr w:type="spellStart"/>
      <w:r w:rsidR="003F15CB" w:rsidRPr="0067745C">
        <w:rPr>
          <w:highlight w:val="green"/>
        </w:rPr>
        <w:t>CAIG</w:t>
      </w:r>
      <w:proofErr w:type="spellEnd"/>
      <w:r w:rsidR="003F15CB" w:rsidRPr="0067745C">
        <w:rPr>
          <w:highlight w:val="green"/>
        </w:rPr>
        <w:t>;</w:t>
      </w:r>
    </w:p>
    <w:p w:rsidR="001024C3" w:rsidRPr="008310CF" w:rsidRDefault="00AE51D4" w:rsidP="001024C3">
      <w:pPr>
        <w:rPr>
          <w:lang w:val="es-ES"/>
        </w:rPr>
      </w:pPr>
      <w:r w:rsidRPr="008310CF">
        <w:rPr>
          <w:lang w:val="es-ES"/>
        </w:rPr>
        <w:t>7</w:t>
      </w:r>
      <w:r w:rsidRPr="008310CF">
        <w:rPr>
          <w:lang w:val="es-ES"/>
        </w:rPr>
        <w:tab/>
        <w:t>que realicen el seguimiento de la ejecución de los planes vinculados de la Unión utilizando un marco exhaustivo de seguimiento del rendimiento;</w:t>
      </w:r>
    </w:p>
    <w:p w:rsidR="00AE51D4" w:rsidRDefault="00AE51D4" w:rsidP="00AE51D4">
      <w:pPr>
        <w:jc w:val="both"/>
        <w:rPr>
          <w:lang w:val="es-ES"/>
        </w:rPr>
      </w:pPr>
      <w:r w:rsidRPr="000C6F1A">
        <w:t>8</w:t>
      </w:r>
      <w:r w:rsidRPr="000C6F1A">
        <w:tab/>
      </w:r>
      <w:r w:rsidRPr="000C6F1A">
        <w:rPr>
          <w:lang w:eastAsia="es-ES"/>
        </w:rPr>
        <w:t xml:space="preserve">que sigan mejorando continuamente la eficacia de todas las actividades suprimiendo todas las duplicaciones, habida cuenta de la complementariedad entre las actividades de la </w:t>
      </w:r>
      <w:proofErr w:type="spellStart"/>
      <w:r w:rsidRPr="000C6F1A">
        <w:rPr>
          <w:lang w:eastAsia="es-ES"/>
        </w:rPr>
        <w:t>UIT</w:t>
      </w:r>
      <w:proofErr w:type="spellEnd"/>
      <w:r w:rsidRPr="000C6F1A">
        <w:rPr>
          <w:lang w:eastAsia="es-ES"/>
        </w:rPr>
        <w:t xml:space="preserve"> y las de otras organizaciones internacionales o regionales de telecomunicaciones competentes</w:t>
      </w:r>
      <w:r w:rsidRPr="008310CF">
        <w:rPr>
          <w:lang w:val="es-ES"/>
        </w:rPr>
        <w:t xml:space="preserve">, así como del mandato correspondiente de cada Sector de la </w:t>
      </w:r>
      <w:proofErr w:type="spellStart"/>
      <w:r w:rsidRPr="008310CF">
        <w:rPr>
          <w:lang w:val="es-ES"/>
        </w:rPr>
        <w:t>UIT</w:t>
      </w:r>
      <w:proofErr w:type="spellEnd"/>
      <w:r w:rsidRPr="008310CF">
        <w:rPr>
          <w:lang w:val="es-ES"/>
        </w:rPr>
        <w:t>;</w:t>
      </w:r>
    </w:p>
    <w:p w:rsidR="00AE51D4" w:rsidRPr="00092A60" w:rsidRDefault="00AE51D4" w:rsidP="00AE51D4">
      <w:pPr>
        <w:jc w:val="both"/>
      </w:pPr>
      <w:r w:rsidRPr="008310CF">
        <w:lastRenderedPageBreak/>
        <w:t>9</w:t>
      </w:r>
      <w:r w:rsidRPr="008310CF">
        <w:tab/>
        <w:t xml:space="preserve">que velen por la coherencia y eviten las duplicaciones entre los Planes Operacionales y los Presupuestos bienales, para su </w:t>
      </w:r>
      <w:r w:rsidRPr="000C6F1A">
        <w:t>examen</w:t>
      </w:r>
      <w:r w:rsidRPr="008310CF">
        <w:t xml:space="preserve"> por el Consejo, </w:t>
      </w:r>
      <w:r w:rsidRPr="000C6F1A">
        <w:t xml:space="preserve">e identifiquen </w:t>
      </w:r>
      <w:r w:rsidRPr="008310CF">
        <w:t xml:space="preserve">al </w:t>
      </w:r>
      <w:r w:rsidRPr="000C6F1A">
        <w:t>mismo tiempo</w:t>
      </w:r>
      <w:r w:rsidRPr="008310CF">
        <w:t xml:space="preserve"> las medidas y elementos específicos que habr</w:t>
      </w:r>
      <w:r w:rsidRPr="000C6F1A">
        <w:t>ía</w:t>
      </w:r>
      <w:r w:rsidRPr="008310CF">
        <w:t>n de incluirse;</w:t>
      </w:r>
    </w:p>
    <w:p w:rsidR="00AE51D4" w:rsidRPr="000C6F1A" w:rsidRDefault="00AE51D4" w:rsidP="00AE51D4">
      <w:pPr>
        <w:jc w:val="both"/>
      </w:pPr>
      <w:r w:rsidRPr="000C6F1A">
        <w:t>10</w:t>
      </w:r>
      <w:r w:rsidRPr="000C6F1A">
        <w:tab/>
      </w:r>
      <w:r w:rsidRPr="000C6F1A">
        <w:rPr>
          <w:lang w:eastAsia="es-ES"/>
        </w:rPr>
        <w:t>que garanticen la transparencia de los informes anuales publicando informaciones detalladas sobre la atribución de recursos</w:t>
      </w:r>
      <w:r w:rsidRPr="001239A5">
        <w:rPr>
          <w:lang w:val="es-ES"/>
        </w:rPr>
        <w:t>;</w:t>
      </w:r>
    </w:p>
    <w:p w:rsidR="00092A60" w:rsidRDefault="00AE51D4" w:rsidP="00AE51D4">
      <w:pPr>
        <w:rPr>
          <w:lang w:val="es-ES"/>
        </w:rPr>
      </w:pPr>
      <w:r w:rsidRPr="000C6F1A">
        <w:t>11</w:t>
      </w:r>
      <w:r w:rsidRPr="000C6F1A">
        <w:tab/>
        <w:t xml:space="preserve">que, a partir de la PP-18, supervise anualmente la aplicación de las Resoluciones de la PP e informe al Consejo de la </w:t>
      </w:r>
      <w:proofErr w:type="spellStart"/>
      <w:r w:rsidRPr="000C6F1A">
        <w:t>UIT</w:t>
      </w:r>
      <w:proofErr w:type="spellEnd"/>
      <w:r w:rsidRPr="000C6F1A">
        <w:t xml:space="preserve">, en el marco del Informe anual sobre la implementación del Plan Estratégico y las actividades de la Unión (Informe anual sobre los avances de la </w:t>
      </w:r>
      <w:proofErr w:type="spellStart"/>
      <w:r w:rsidRPr="000C6F1A">
        <w:t>UIT</w:t>
      </w:r>
      <w:proofErr w:type="spellEnd"/>
      <w:r w:rsidRPr="000C6F1A">
        <w:t>)</w:t>
      </w:r>
      <w:r w:rsidR="00A34B17">
        <w:rPr>
          <w:szCs w:val="24"/>
        </w:rPr>
        <w:t>,</w:t>
      </w:r>
    </w:p>
    <w:p w:rsidR="001024C3" w:rsidRDefault="003F15CB" w:rsidP="006730BC">
      <w:pPr>
        <w:pStyle w:val="Call"/>
      </w:pPr>
      <w:r w:rsidRPr="001024C3">
        <w:t xml:space="preserve">encarga al </w:t>
      </w:r>
      <w:r w:rsidRPr="006730BC">
        <w:t>Consejo</w:t>
      </w:r>
      <w:r w:rsidR="001024C3">
        <w:t xml:space="preserve"> </w:t>
      </w:r>
      <w:r w:rsidR="00092A60">
        <w:t xml:space="preserve">de la </w:t>
      </w:r>
      <w:proofErr w:type="spellStart"/>
      <w:r w:rsidR="00092A60">
        <w:t>UIT</w:t>
      </w:r>
      <w:proofErr w:type="spellEnd"/>
    </w:p>
    <w:p w:rsidR="00092A60" w:rsidRPr="008310CF" w:rsidRDefault="00092A60" w:rsidP="008310CF">
      <w:r w:rsidRPr="008310CF">
        <w:t>1</w:t>
      </w:r>
      <w:r w:rsidRPr="008310CF">
        <w:tab/>
      </w:r>
      <w:r w:rsidRPr="000C6F1A">
        <w:t xml:space="preserve">que siga adoptando las medidas oportunas para garantizar el futuro desarrollo y la aplicación apropiada de la </w:t>
      </w:r>
      <w:proofErr w:type="spellStart"/>
      <w:r w:rsidRPr="000C6F1A">
        <w:t>GBR</w:t>
      </w:r>
      <w:proofErr w:type="spellEnd"/>
      <w:r w:rsidRPr="000C6F1A">
        <w:t xml:space="preserve"> y la </w:t>
      </w:r>
      <w:proofErr w:type="spellStart"/>
      <w:r w:rsidRPr="000C6F1A">
        <w:t>PBR</w:t>
      </w:r>
      <w:proofErr w:type="spellEnd"/>
      <w:r w:rsidRPr="000C6F1A">
        <w:t xml:space="preserve"> en la </w:t>
      </w:r>
      <w:proofErr w:type="spellStart"/>
      <w:r w:rsidRPr="000C6F1A">
        <w:t>UIT</w:t>
      </w:r>
      <w:proofErr w:type="spellEnd"/>
      <w:r w:rsidRPr="008310CF">
        <w:t>;</w:t>
      </w:r>
    </w:p>
    <w:p w:rsidR="006C4DCB" w:rsidRPr="000C6F1A" w:rsidRDefault="00092A60" w:rsidP="008310CF">
      <w:r w:rsidRPr="008310CF">
        <w:t>2</w:t>
      </w:r>
      <w:r w:rsidRPr="008310CF">
        <w:tab/>
      </w:r>
      <w:r w:rsidRPr="000C6F1A">
        <w:t>que supervise la aplicación de la presente Resolución en cada reunión subsiguiente del Consejo e informe a la próxima Conferencia de Plenipotenciarios</w:t>
      </w:r>
      <w:r w:rsidR="00A34B17">
        <w:t>,</w:t>
      </w:r>
    </w:p>
    <w:p w:rsidR="00AF040B" w:rsidRPr="000C6F1A" w:rsidRDefault="00861C89" w:rsidP="004B4AEC">
      <w:pPr>
        <w:pStyle w:val="Call"/>
      </w:pPr>
      <w:r w:rsidRPr="007618AC">
        <w:rPr>
          <w:highlight w:val="green"/>
        </w:rPr>
        <w:t>insta a los Estados Miembros</w:t>
      </w:r>
    </w:p>
    <w:p w:rsidR="00AF040B" w:rsidRDefault="00AF040B">
      <w:r w:rsidRPr="005C5987">
        <w:rPr>
          <w:highlight w:val="green"/>
        </w:rPr>
        <w:t xml:space="preserve">a coordinarse con la Secretaría en una fase temprana </w:t>
      </w:r>
      <w:r w:rsidR="005119ED" w:rsidRPr="005C5987">
        <w:rPr>
          <w:highlight w:val="green"/>
        </w:rPr>
        <w:t>al elaborar</w:t>
      </w:r>
      <w:r w:rsidRPr="005C5987">
        <w:rPr>
          <w:highlight w:val="green"/>
        </w:rPr>
        <w:t xml:space="preserve"> propuestas</w:t>
      </w:r>
      <w:r w:rsidR="005119ED" w:rsidRPr="005C5987">
        <w:rPr>
          <w:highlight w:val="green"/>
        </w:rPr>
        <w:t xml:space="preserve"> con implicaciones financieras</w:t>
      </w:r>
      <w:r w:rsidRPr="005C5987">
        <w:rPr>
          <w:highlight w:val="green"/>
        </w:rPr>
        <w:t>, de modo que puedan determinarse el plan de trabajo y los requisitos en materia de recursos conexos y, en la medida de lo posible, integrarse en dichas propuestas.</w:t>
      </w:r>
    </w:p>
    <w:p w:rsidR="00092A60" w:rsidRDefault="00092A60" w:rsidP="0032202E">
      <w:pPr>
        <w:pStyle w:val="Reasons"/>
      </w:pPr>
    </w:p>
    <w:p w:rsidR="00092A60" w:rsidRDefault="00092A60">
      <w:pPr>
        <w:jc w:val="center"/>
      </w:pPr>
      <w:r>
        <w:t>______________</w:t>
      </w:r>
    </w:p>
    <w:sectPr w:rsidR="00092A60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F3C" w:rsidRDefault="00663F3C">
      <w:r>
        <w:separator/>
      </w:r>
    </w:p>
  </w:endnote>
  <w:endnote w:type="continuationSeparator" w:id="0">
    <w:p w:rsidR="00663F3C" w:rsidRDefault="0066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95E" w:rsidRPr="00EC7A11" w:rsidRDefault="00C1795E" w:rsidP="00C1795E">
    <w:pPr>
      <w:pStyle w:val="Footer"/>
      <w:rPr>
        <w:lang w:val="en-US"/>
      </w:rPr>
    </w:pPr>
    <w:r w:rsidRPr="00C1795E">
      <w:rPr>
        <w:lang w:val="en-US"/>
      </w:rPr>
      <w:fldChar w:fldCharType="begin"/>
    </w:r>
    <w:r w:rsidRPr="00C1795E">
      <w:rPr>
        <w:lang w:val="en-US"/>
      </w:rPr>
      <w:instrText xml:space="preserve"> FILENAME \p  \* MERGEFORMAT </w:instrText>
    </w:r>
    <w:r w:rsidRPr="00C1795E">
      <w:rPr>
        <w:lang w:val="en-US"/>
      </w:rPr>
      <w:fldChar w:fldCharType="separate"/>
    </w:r>
    <w:r w:rsidR="004B6717">
      <w:rPr>
        <w:lang w:val="en-US"/>
      </w:rPr>
      <w:t>P:\ESP\SG\CONSEIL\CWG-SFP\CWG-SFP4\000\008\008aS.docx</w:t>
    </w:r>
    <w:r w:rsidRPr="00C1795E">
      <w:rPr>
        <w:lang w:val="en-US"/>
      </w:rPr>
      <w:fldChar w:fldCharType="end"/>
    </w:r>
    <w:r>
      <w:rPr>
        <w:lang w:val="en-US"/>
      </w:rPr>
      <w:t xml:space="preserve"> ( 433652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</w:t>
      </w:r>
      <w:proofErr w:type="spellStart"/>
      <w:r>
        <w:rPr>
          <w:rStyle w:val="Hyperlink"/>
        </w:rPr>
        <w:t>www.itu.int</w:t>
      </w:r>
      <w:proofErr w:type="spellEnd"/>
      <w:r>
        <w:rPr>
          <w:rStyle w:val="Hyperlink"/>
        </w:rPr>
        <w:t>/</w:t>
      </w:r>
      <w:proofErr w:type="spellStart"/>
      <w:r>
        <w:rPr>
          <w:rStyle w:val="Hyperlink"/>
        </w:rPr>
        <w:t>council</w:t>
      </w:r>
      <w:proofErr w:type="spellEnd"/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F3C" w:rsidRDefault="00663F3C">
      <w:r>
        <w:t>____________________</w:t>
      </w:r>
    </w:p>
  </w:footnote>
  <w:footnote w:type="continuationSeparator" w:id="0">
    <w:p w:rsidR="00663F3C" w:rsidRDefault="00663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63E" w:rsidRDefault="0021163E" w:rsidP="0021163E">
    <w:pPr>
      <w:pStyle w:val="Header"/>
    </w:pPr>
    <w:r>
      <w:fldChar w:fldCharType="begin"/>
    </w:r>
    <w:r>
      <w:instrText>PAGE</w:instrText>
    </w:r>
    <w:r>
      <w:fldChar w:fldCharType="separate"/>
    </w:r>
    <w:r w:rsidR="00320E8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58E0"/>
    <w:multiLevelType w:val="hybridMultilevel"/>
    <w:tmpl w:val="BDCA6C82"/>
    <w:lvl w:ilvl="0" w:tplc="6B8A2C08">
      <w:start w:val="1"/>
      <w:numFmt w:val="decimal"/>
      <w:lvlText w:val="%1."/>
      <w:lvlJc w:val="left"/>
      <w:pPr>
        <w:ind w:left="720" w:hanging="360"/>
      </w:pPr>
    </w:lvl>
    <w:lvl w:ilvl="1" w:tplc="86340E1C">
      <w:start w:val="1"/>
      <w:numFmt w:val="lowerLetter"/>
      <w:lvlText w:val="%2."/>
      <w:lvlJc w:val="left"/>
      <w:pPr>
        <w:ind w:left="1440" w:hanging="360"/>
      </w:pPr>
    </w:lvl>
    <w:lvl w:ilvl="2" w:tplc="B56EC016" w:tentative="1">
      <w:start w:val="1"/>
      <w:numFmt w:val="lowerRoman"/>
      <w:lvlText w:val="%3."/>
      <w:lvlJc w:val="right"/>
      <w:pPr>
        <w:ind w:left="2160" w:hanging="180"/>
      </w:pPr>
    </w:lvl>
    <w:lvl w:ilvl="3" w:tplc="96B8B9BA" w:tentative="1">
      <w:start w:val="1"/>
      <w:numFmt w:val="decimal"/>
      <w:lvlText w:val="%4."/>
      <w:lvlJc w:val="left"/>
      <w:pPr>
        <w:ind w:left="2880" w:hanging="360"/>
      </w:pPr>
    </w:lvl>
    <w:lvl w:ilvl="4" w:tplc="C1883A0E" w:tentative="1">
      <w:start w:val="1"/>
      <w:numFmt w:val="lowerLetter"/>
      <w:lvlText w:val="%5."/>
      <w:lvlJc w:val="left"/>
      <w:pPr>
        <w:ind w:left="3600" w:hanging="360"/>
      </w:pPr>
    </w:lvl>
    <w:lvl w:ilvl="5" w:tplc="8C9840B0" w:tentative="1">
      <w:start w:val="1"/>
      <w:numFmt w:val="lowerRoman"/>
      <w:lvlText w:val="%6."/>
      <w:lvlJc w:val="right"/>
      <w:pPr>
        <w:ind w:left="4320" w:hanging="180"/>
      </w:pPr>
    </w:lvl>
    <w:lvl w:ilvl="6" w:tplc="087CD65A" w:tentative="1">
      <w:start w:val="1"/>
      <w:numFmt w:val="decimal"/>
      <w:lvlText w:val="%7."/>
      <w:lvlJc w:val="left"/>
      <w:pPr>
        <w:ind w:left="5040" w:hanging="360"/>
      </w:pPr>
    </w:lvl>
    <w:lvl w:ilvl="7" w:tplc="FC586632" w:tentative="1">
      <w:start w:val="1"/>
      <w:numFmt w:val="lowerLetter"/>
      <w:lvlText w:val="%8."/>
      <w:lvlJc w:val="left"/>
      <w:pPr>
        <w:ind w:left="5760" w:hanging="360"/>
      </w:pPr>
    </w:lvl>
    <w:lvl w:ilvl="8" w:tplc="FD868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D443C"/>
    <w:multiLevelType w:val="multilevel"/>
    <w:tmpl w:val="2A8CB9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n Matas, Juan Gabriel">
    <w15:presenceInfo w15:providerId="AD" w15:userId="S-1-5-21-8740799-900759487-1415713722-520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3C"/>
    <w:rsid w:val="000464CE"/>
    <w:rsid w:val="00092A60"/>
    <w:rsid w:val="00093EEB"/>
    <w:rsid w:val="000A425A"/>
    <w:rsid w:val="000A7C31"/>
    <w:rsid w:val="000B0D00"/>
    <w:rsid w:val="000B7C15"/>
    <w:rsid w:val="000C6F1A"/>
    <w:rsid w:val="000D1D0F"/>
    <w:rsid w:val="000F5290"/>
    <w:rsid w:val="0010165C"/>
    <w:rsid w:val="001024C3"/>
    <w:rsid w:val="00103C2D"/>
    <w:rsid w:val="00146BFB"/>
    <w:rsid w:val="00187033"/>
    <w:rsid w:val="001A0731"/>
    <w:rsid w:val="001A7C9A"/>
    <w:rsid w:val="001C6A05"/>
    <w:rsid w:val="001E2129"/>
    <w:rsid w:val="001F14A2"/>
    <w:rsid w:val="0021163E"/>
    <w:rsid w:val="00223CDB"/>
    <w:rsid w:val="002801AA"/>
    <w:rsid w:val="00295B85"/>
    <w:rsid w:val="002B09B1"/>
    <w:rsid w:val="002C4676"/>
    <w:rsid w:val="002C70B0"/>
    <w:rsid w:val="002F1D43"/>
    <w:rsid w:val="002F3CC4"/>
    <w:rsid w:val="00320E80"/>
    <w:rsid w:val="00350487"/>
    <w:rsid w:val="003626CF"/>
    <w:rsid w:val="003E53A0"/>
    <w:rsid w:val="003F15CB"/>
    <w:rsid w:val="003F1C69"/>
    <w:rsid w:val="004109DA"/>
    <w:rsid w:val="00411C3A"/>
    <w:rsid w:val="004464B0"/>
    <w:rsid w:val="004A276D"/>
    <w:rsid w:val="004B4AEC"/>
    <w:rsid w:val="004B6717"/>
    <w:rsid w:val="004B787C"/>
    <w:rsid w:val="004E08E8"/>
    <w:rsid w:val="00504898"/>
    <w:rsid w:val="005119ED"/>
    <w:rsid w:val="00513630"/>
    <w:rsid w:val="00560125"/>
    <w:rsid w:val="00585553"/>
    <w:rsid w:val="005A3732"/>
    <w:rsid w:val="005B34D9"/>
    <w:rsid w:val="005C5987"/>
    <w:rsid w:val="005D0CCF"/>
    <w:rsid w:val="005D33EF"/>
    <w:rsid w:val="005F3BCB"/>
    <w:rsid w:val="005F410F"/>
    <w:rsid w:val="0060149A"/>
    <w:rsid w:val="00601924"/>
    <w:rsid w:val="00642029"/>
    <w:rsid w:val="006447EA"/>
    <w:rsid w:val="0064731F"/>
    <w:rsid w:val="00663F3C"/>
    <w:rsid w:val="006710F6"/>
    <w:rsid w:val="006730BC"/>
    <w:rsid w:val="0067745C"/>
    <w:rsid w:val="006C1B56"/>
    <w:rsid w:val="006C4DCB"/>
    <w:rsid w:val="006D4761"/>
    <w:rsid w:val="006E10C0"/>
    <w:rsid w:val="00726872"/>
    <w:rsid w:val="007279AA"/>
    <w:rsid w:val="00752201"/>
    <w:rsid w:val="00760F1C"/>
    <w:rsid w:val="007618AC"/>
    <w:rsid w:val="007657F0"/>
    <w:rsid w:val="0077252D"/>
    <w:rsid w:val="007B063C"/>
    <w:rsid w:val="007D058D"/>
    <w:rsid w:val="007D25E2"/>
    <w:rsid w:val="007E172F"/>
    <w:rsid w:val="007E5DD3"/>
    <w:rsid w:val="007E7E02"/>
    <w:rsid w:val="007F350B"/>
    <w:rsid w:val="00805A02"/>
    <w:rsid w:val="00814385"/>
    <w:rsid w:val="00820BE4"/>
    <w:rsid w:val="008310CF"/>
    <w:rsid w:val="008451E8"/>
    <w:rsid w:val="00861C89"/>
    <w:rsid w:val="00901D12"/>
    <w:rsid w:val="00901FB8"/>
    <w:rsid w:val="00913B9C"/>
    <w:rsid w:val="0094354A"/>
    <w:rsid w:val="00947285"/>
    <w:rsid w:val="00956E77"/>
    <w:rsid w:val="00991751"/>
    <w:rsid w:val="0099554B"/>
    <w:rsid w:val="009F4811"/>
    <w:rsid w:val="00A34B17"/>
    <w:rsid w:val="00A737D7"/>
    <w:rsid w:val="00A7698A"/>
    <w:rsid w:val="00AA390C"/>
    <w:rsid w:val="00AA7F2F"/>
    <w:rsid w:val="00AC11D4"/>
    <w:rsid w:val="00AD6FC1"/>
    <w:rsid w:val="00AE1832"/>
    <w:rsid w:val="00AE3062"/>
    <w:rsid w:val="00AE51D4"/>
    <w:rsid w:val="00AF040B"/>
    <w:rsid w:val="00B0200A"/>
    <w:rsid w:val="00B256C2"/>
    <w:rsid w:val="00B574DB"/>
    <w:rsid w:val="00B826C2"/>
    <w:rsid w:val="00B8298E"/>
    <w:rsid w:val="00BD0723"/>
    <w:rsid w:val="00BD2518"/>
    <w:rsid w:val="00BF1D1C"/>
    <w:rsid w:val="00C038B8"/>
    <w:rsid w:val="00C1795E"/>
    <w:rsid w:val="00C20C59"/>
    <w:rsid w:val="00C24CBC"/>
    <w:rsid w:val="00C4203C"/>
    <w:rsid w:val="00C55B1F"/>
    <w:rsid w:val="00C91EEC"/>
    <w:rsid w:val="00CB6755"/>
    <w:rsid w:val="00CD7A62"/>
    <w:rsid w:val="00CF1A67"/>
    <w:rsid w:val="00D2750E"/>
    <w:rsid w:val="00D62446"/>
    <w:rsid w:val="00DA4EA2"/>
    <w:rsid w:val="00DC3D3E"/>
    <w:rsid w:val="00DE2C90"/>
    <w:rsid w:val="00DE3B24"/>
    <w:rsid w:val="00E06947"/>
    <w:rsid w:val="00E30888"/>
    <w:rsid w:val="00E3592D"/>
    <w:rsid w:val="00E4644E"/>
    <w:rsid w:val="00E83B7B"/>
    <w:rsid w:val="00E92DE8"/>
    <w:rsid w:val="00EB1212"/>
    <w:rsid w:val="00EC7A11"/>
    <w:rsid w:val="00ED4C81"/>
    <w:rsid w:val="00ED65AB"/>
    <w:rsid w:val="00EE3A80"/>
    <w:rsid w:val="00EF00C7"/>
    <w:rsid w:val="00F05A2C"/>
    <w:rsid w:val="00F12850"/>
    <w:rsid w:val="00F33BF4"/>
    <w:rsid w:val="00F4657E"/>
    <w:rsid w:val="00F7105E"/>
    <w:rsid w:val="00F75F57"/>
    <w:rsid w:val="00F764ED"/>
    <w:rsid w:val="00F82FEE"/>
    <w:rsid w:val="00FA1FD9"/>
    <w:rsid w:val="00FD57D3"/>
    <w:rsid w:val="00FE64C9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CF7907F1-7BA7-41E3-A9EC-3FE5B6B7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663F3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3F3C"/>
    <w:rPr>
      <w:rFonts w:asciiTheme="minorHAnsi" w:eastAsia="SimSun" w:hAnsiTheme="minorHAnsi"/>
      <w:sz w:val="22"/>
      <w:szCs w:val="24"/>
    </w:rPr>
  </w:style>
  <w:style w:type="character" w:customStyle="1" w:styleId="enumlev1Char">
    <w:name w:val="enumlev1 Char"/>
    <w:basedOn w:val="DefaultParagraphFont"/>
    <w:link w:val="enumlev1"/>
    <w:rsid w:val="006C4DCB"/>
    <w:rPr>
      <w:rFonts w:ascii="Calibri" w:hAnsi="Calibri"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C4DCB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6C4DCB"/>
    <w:rPr>
      <w:rFonts w:ascii="Calibri" w:hAnsi="Calibri"/>
      <w:i/>
      <w:sz w:val="24"/>
      <w:lang w:val="es-ES_tradnl" w:eastAsia="en-US"/>
    </w:rPr>
  </w:style>
  <w:style w:type="character" w:customStyle="1" w:styleId="href">
    <w:name w:val="href"/>
    <w:basedOn w:val="DefaultParagraphFont"/>
    <w:rsid w:val="006C4DCB"/>
    <w:rPr>
      <w:color w:val="auto"/>
    </w:rPr>
  </w:style>
  <w:style w:type="character" w:customStyle="1" w:styleId="ResNoChar">
    <w:name w:val="Res_No Char"/>
    <w:basedOn w:val="DefaultParagraphFont"/>
    <w:link w:val="ResNo"/>
    <w:rsid w:val="006C4DCB"/>
    <w:rPr>
      <w:rFonts w:ascii="Calibri" w:hAnsi="Calibri"/>
      <w:caps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6C4DCB"/>
    <w:rPr>
      <w:rFonts w:ascii="Calibri" w:hAnsi="Calibri"/>
      <w:b/>
      <w:sz w:val="28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4464B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64B0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35</TotalTime>
  <Pages>3</Pages>
  <Words>1044</Words>
  <Characters>5372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6404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Ayala Martinez, Beatriz</dc:creator>
  <cp:keywords>C2018, C18</cp:keywords>
  <dc:description/>
  <cp:lastModifiedBy>Mendoza Siles, Sidma Jeanneth</cp:lastModifiedBy>
  <cp:revision>22</cp:revision>
  <cp:lastPrinted>2018-04-09T14:14:00Z</cp:lastPrinted>
  <dcterms:created xsi:type="dcterms:W3CDTF">2018-04-09T12:10:00Z</dcterms:created>
  <dcterms:modified xsi:type="dcterms:W3CDTF">2018-04-09T14:22:00Z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