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01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F7651" w:rsidRPr="00546AB4" w:rsidTr="00546AB4">
        <w:trPr>
          <w:cantSplit/>
        </w:trPr>
        <w:tc>
          <w:tcPr>
            <w:tcW w:w="6911" w:type="dxa"/>
          </w:tcPr>
          <w:p w:rsidR="008F7651" w:rsidRPr="00546AB4" w:rsidRDefault="008F7651" w:rsidP="00546AB4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_Toc387242718"/>
            <w:bookmarkStart w:id="1" w:name="_Toc419389931"/>
            <w:bookmarkStart w:id="2" w:name="_Toc419404429"/>
            <w:r w:rsidRPr="00546AB4">
              <w:rPr>
                <w:b/>
                <w:smallCaps/>
                <w:sz w:val="28"/>
                <w:szCs w:val="28"/>
                <w:lang w:val="ru-RU"/>
              </w:rPr>
              <w:t>СОВЕТ 201</w:t>
            </w:r>
            <w:r w:rsidR="007C1F51" w:rsidRPr="00546AB4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546AB4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3A1D40" w:rsidRPr="00546AB4">
              <w:rPr>
                <w:rFonts w:cs="Arial"/>
                <w:b/>
                <w:bCs/>
                <w:szCs w:val="22"/>
                <w:lang w:val="ru-RU"/>
              </w:rPr>
              <w:t xml:space="preserve">Заключительное </w:t>
            </w:r>
            <w:r w:rsidR="00B62150" w:rsidRPr="00546AB4">
              <w:rPr>
                <w:rFonts w:cs="Arial"/>
                <w:b/>
                <w:bCs/>
                <w:szCs w:val="22"/>
                <w:lang w:val="ru-RU"/>
              </w:rPr>
              <w:t>заседание</w:t>
            </w:r>
            <w:r w:rsidRPr="00546AB4">
              <w:rPr>
                <w:b/>
                <w:bCs/>
                <w:szCs w:val="22"/>
                <w:lang w:val="ru-RU"/>
              </w:rPr>
              <w:t xml:space="preserve">, </w:t>
            </w:r>
            <w:r w:rsidR="00092D1D" w:rsidRPr="00546AB4">
              <w:rPr>
                <w:b/>
                <w:bCs/>
                <w:szCs w:val="22"/>
                <w:lang w:val="ru-RU"/>
              </w:rPr>
              <w:t xml:space="preserve">Дубай, </w:t>
            </w:r>
            <w:r w:rsidRPr="00546AB4">
              <w:rPr>
                <w:b/>
                <w:bCs/>
                <w:szCs w:val="22"/>
                <w:lang w:val="ru-RU"/>
              </w:rPr>
              <w:t>2</w:t>
            </w:r>
            <w:r w:rsidR="007C1F51" w:rsidRPr="00546AB4">
              <w:rPr>
                <w:b/>
                <w:bCs/>
                <w:szCs w:val="22"/>
                <w:lang w:val="ru-RU"/>
              </w:rPr>
              <w:t>7</w:t>
            </w:r>
            <w:r w:rsidRPr="00546AB4">
              <w:rPr>
                <w:b/>
                <w:bCs/>
                <w:lang w:val="ru-RU"/>
              </w:rPr>
              <w:t xml:space="preserve"> </w:t>
            </w:r>
            <w:r w:rsidR="003A1D40" w:rsidRPr="00546AB4">
              <w:rPr>
                <w:b/>
                <w:bCs/>
                <w:lang w:val="ru-RU"/>
              </w:rPr>
              <w:t>октября</w:t>
            </w:r>
            <w:r w:rsidRPr="00546AB4">
              <w:rPr>
                <w:b/>
                <w:bCs/>
                <w:lang w:val="ru-RU"/>
              </w:rPr>
              <w:t xml:space="preserve"> 201</w:t>
            </w:r>
            <w:r w:rsidR="007C1F51" w:rsidRPr="00546AB4">
              <w:rPr>
                <w:b/>
                <w:bCs/>
                <w:lang w:val="ru-RU"/>
              </w:rPr>
              <w:t>8</w:t>
            </w:r>
            <w:r w:rsidRPr="00546AB4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2870" w:type="dxa"/>
          </w:tcPr>
          <w:p w:rsidR="008F7651" w:rsidRPr="00546AB4" w:rsidRDefault="008F7651" w:rsidP="00546AB4">
            <w:pPr>
              <w:spacing w:before="0"/>
              <w:rPr>
                <w:szCs w:val="22"/>
                <w:lang w:val="ru-RU"/>
              </w:rPr>
            </w:pPr>
            <w:bookmarkStart w:id="3" w:name="ditulogo"/>
            <w:bookmarkEnd w:id="3"/>
            <w:r w:rsidRPr="00546AB4">
              <w:rPr>
                <w:noProof/>
                <w:lang w:val="ru-RU" w:eastAsia="zh-CN"/>
              </w:rPr>
              <w:drawing>
                <wp:inline distT="0" distB="0" distL="0" distR="0" wp14:anchorId="27826BE7" wp14:editId="5172569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651" w:rsidRPr="00546AB4" w:rsidTr="00546AB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8F7651" w:rsidRPr="00546AB4" w:rsidRDefault="008F7651" w:rsidP="00546AB4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:rsidR="008F7651" w:rsidRPr="00546AB4" w:rsidRDefault="008F7651" w:rsidP="00546AB4">
            <w:pPr>
              <w:spacing w:before="0"/>
              <w:rPr>
                <w:szCs w:val="22"/>
                <w:lang w:val="ru-RU"/>
              </w:rPr>
            </w:pPr>
          </w:p>
        </w:tc>
      </w:tr>
      <w:tr w:rsidR="008F7651" w:rsidRPr="00546AB4" w:rsidTr="00546AB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8F7651" w:rsidRPr="00546AB4" w:rsidRDefault="008F7651" w:rsidP="00546AB4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:rsidR="008F7651" w:rsidRPr="00546AB4" w:rsidRDefault="008F7651" w:rsidP="00546AB4">
            <w:pPr>
              <w:spacing w:before="0"/>
              <w:rPr>
                <w:szCs w:val="22"/>
                <w:lang w:val="ru-RU"/>
              </w:rPr>
            </w:pPr>
          </w:p>
        </w:tc>
      </w:tr>
      <w:tr w:rsidR="008F7651" w:rsidRPr="00546AB4" w:rsidTr="00546AB4">
        <w:trPr>
          <w:cantSplit/>
          <w:trHeight w:val="23"/>
        </w:trPr>
        <w:tc>
          <w:tcPr>
            <w:tcW w:w="6911" w:type="dxa"/>
            <w:vMerge w:val="restart"/>
          </w:tcPr>
          <w:p w:rsidR="008F7651" w:rsidRPr="00546AB4" w:rsidRDefault="008F7651" w:rsidP="00546AB4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F7651" w:rsidRPr="00546AB4" w:rsidRDefault="008F7651" w:rsidP="00546AB4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46AB4">
              <w:rPr>
                <w:b/>
                <w:bCs/>
                <w:szCs w:val="22"/>
                <w:lang w:val="ru-RU"/>
              </w:rPr>
              <w:t>Документ</w:t>
            </w:r>
            <w:r w:rsidR="007C1F51" w:rsidRPr="00546AB4">
              <w:rPr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="007C1F51" w:rsidRPr="00546AB4">
              <w:rPr>
                <w:b/>
                <w:bCs/>
                <w:szCs w:val="22"/>
                <w:lang w:val="ru-RU"/>
              </w:rPr>
              <w:t>C18</w:t>
            </w:r>
            <w:proofErr w:type="spellEnd"/>
            <w:r w:rsidRPr="00546AB4">
              <w:rPr>
                <w:b/>
                <w:bCs/>
                <w:szCs w:val="22"/>
                <w:lang w:val="ru-RU"/>
              </w:rPr>
              <w:t>/</w:t>
            </w:r>
            <w:r w:rsidR="00CA21E8" w:rsidRPr="00546AB4">
              <w:rPr>
                <w:b/>
                <w:bCs/>
                <w:szCs w:val="22"/>
                <w:lang w:val="ru-RU"/>
              </w:rPr>
              <w:t>128</w:t>
            </w:r>
            <w:r w:rsidRPr="00546AB4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F7651" w:rsidRPr="00546AB4" w:rsidTr="00546AB4">
        <w:trPr>
          <w:cantSplit/>
          <w:trHeight w:val="23"/>
        </w:trPr>
        <w:tc>
          <w:tcPr>
            <w:tcW w:w="6911" w:type="dxa"/>
            <w:vMerge/>
          </w:tcPr>
          <w:p w:rsidR="008F7651" w:rsidRPr="00546AB4" w:rsidRDefault="008F7651" w:rsidP="00546AB4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F7651" w:rsidRPr="00546AB4" w:rsidRDefault="003A1D40" w:rsidP="00546AB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46AB4">
              <w:rPr>
                <w:b/>
                <w:bCs/>
                <w:szCs w:val="22"/>
                <w:lang w:val="ru-RU"/>
              </w:rPr>
              <w:t>2</w:t>
            </w:r>
            <w:r w:rsidR="00CA21E8" w:rsidRPr="00546AB4">
              <w:rPr>
                <w:b/>
                <w:bCs/>
                <w:szCs w:val="22"/>
                <w:lang w:val="ru-RU"/>
              </w:rPr>
              <w:t>7 октября</w:t>
            </w:r>
            <w:r w:rsidR="007C1F51" w:rsidRPr="00546AB4">
              <w:rPr>
                <w:b/>
                <w:bCs/>
                <w:szCs w:val="22"/>
                <w:lang w:val="ru-RU"/>
              </w:rPr>
              <w:t xml:space="preserve"> 2018</w:t>
            </w:r>
            <w:r w:rsidR="008F7651" w:rsidRPr="00546AB4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F7651" w:rsidRPr="00546AB4" w:rsidTr="00546AB4">
        <w:trPr>
          <w:cantSplit/>
          <w:trHeight w:val="23"/>
        </w:trPr>
        <w:tc>
          <w:tcPr>
            <w:tcW w:w="6911" w:type="dxa"/>
            <w:vMerge/>
          </w:tcPr>
          <w:p w:rsidR="008F7651" w:rsidRPr="00546AB4" w:rsidRDefault="008F7651" w:rsidP="00546AB4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F7651" w:rsidRPr="00546AB4" w:rsidRDefault="008F7651" w:rsidP="00546AB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46AB4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8F7651" w:rsidRPr="00546AB4" w:rsidTr="00546AB4">
        <w:trPr>
          <w:cantSplit/>
        </w:trPr>
        <w:tc>
          <w:tcPr>
            <w:tcW w:w="9781" w:type="dxa"/>
            <w:gridSpan w:val="2"/>
          </w:tcPr>
          <w:p w:rsidR="008F7651" w:rsidRPr="00546AB4" w:rsidRDefault="008F7651" w:rsidP="00546AB4">
            <w:pPr>
              <w:jc w:val="center"/>
              <w:rPr>
                <w:szCs w:val="22"/>
                <w:lang w:val="ru-RU"/>
              </w:rPr>
            </w:pPr>
            <w:bookmarkStart w:id="4" w:name="dtitle2" w:colFirst="0" w:colLast="0"/>
          </w:p>
        </w:tc>
      </w:tr>
      <w:tr w:rsidR="008F7651" w:rsidRPr="00546AB4" w:rsidTr="00546AB4">
        <w:trPr>
          <w:cantSplit/>
        </w:trPr>
        <w:tc>
          <w:tcPr>
            <w:tcW w:w="9781" w:type="dxa"/>
            <w:gridSpan w:val="2"/>
          </w:tcPr>
          <w:p w:rsidR="008F7651" w:rsidRPr="00546AB4" w:rsidRDefault="008F7651" w:rsidP="00546AB4">
            <w:pPr>
              <w:pStyle w:val="Title1"/>
              <w:rPr>
                <w:b/>
                <w:bCs/>
                <w:szCs w:val="22"/>
                <w:lang w:val="ru-RU"/>
              </w:rPr>
            </w:pPr>
            <w:bookmarkStart w:id="5" w:name="dtitle3" w:colFirst="0" w:colLast="0"/>
            <w:bookmarkEnd w:id="4"/>
          </w:p>
        </w:tc>
      </w:tr>
    </w:tbl>
    <w:p w:rsidR="00546AB4" w:rsidRPr="00546AB4" w:rsidRDefault="00546AB4" w:rsidP="00546AB4">
      <w:pPr>
        <w:pStyle w:val="ResNo"/>
        <w:rPr>
          <w:lang w:val="ru-RU"/>
        </w:rPr>
      </w:pPr>
      <w:bookmarkStart w:id="6" w:name="_Toc357006004"/>
      <w:bookmarkEnd w:id="5"/>
      <w:r w:rsidRPr="00546AB4">
        <w:rPr>
          <w:lang w:val="ru-RU"/>
        </w:rPr>
        <w:t>РЕЗОЛЮЦИЯ 1393</w:t>
      </w:r>
    </w:p>
    <w:p w:rsidR="00D969D0" w:rsidRPr="00546AB4" w:rsidRDefault="00546AB4" w:rsidP="00546AB4">
      <w:pPr>
        <w:spacing w:before="240"/>
        <w:jc w:val="center"/>
        <w:rPr>
          <w:lang w:val="ru-RU"/>
        </w:rPr>
      </w:pPr>
      <w:r w:rsidRPr="00546AB4">
        <w:rPr>
          <w:lang w:val="ru-RU"/>
        </w:rPr>
        <w:t>(утверждена на заключительном заседании сессии Совета 2018 г</w:t>
      </w:r>
      <w:r w:rsidRPr="00546AB4">
        <w:rPr>
          <w:lang w:val="ru-RU"/>
        </w:rPr>
        <w:t>.</w:t>
      </w:r>
      <w:r w:rsidRPr="00546AB4">
        <w:rPr>
          <w:lang w:val="ru-RU"/>
        </w:rPr>
        <w:t>)</w:t>
      </w:r>
    </w:p>
    <w:p w:rsidR="00D969D0" w:rsidRPr="00546AB4" w:rsidRDefault="00546AB4" w:rsidP="00546AB4">
      <w:pPr>
        <w:pStyle w:val="Restitle"/>
        <w:rPr>
          <w:sz w:val="23"/>
          <w:szCs w:val="23"/>
          <w:lang w:val="ru-RU"/>
        </w:rPr>
      </w:pPr>
      <w:r w:rsidRPr="00546AB4">
        <w:rPr>
          <w:lang w:val="ru-RU"/>
        </w:rPr>
        <w:t>Отчет о финансовой деятельности за 2017 финансовый год</w:t>
      </w:r>
    </w:p>
    <w:bookmarkEnd w:id="0"/>
    <w:bookmarkEnd w:id="1"/>
    <w:bookmarkEnd w:id="2"/>
    <w:bookmarkEnd w:id="6"/>
    <w:p w:rsidR="007A7F92" w:rsidRPr="00546AB4" w:rsidRDefault="007A7F92" w:rsidP="007A7F92">
      <w:pPr>
        <w:pStyle w:val="Normalaftertitle"/>
        <w:rPr>
          <w:lang w:val="ru-RU"/>
        </w:rPr>
      </w:pPr>
      <w:r w:rsidRPr="00546AB4">
        <w:rPr>
          <w:lang w:val="ru-RU"/>
        </w:rPr>
        <w:t>Совет,</w:t>
      </w:r>
    </w:p>
    <w:p w:rsidR="007A7F92" w:rsidRPr="00546AB4" w:rsidRDefault="007A7F92" w:rsidP="007A7F92">
      <w:pPr>
        <w:pStyle w:val="Call"/>
        <w:rPr>
          <w:lang w:val="ru-RU"/>
        </w:rPr>
      </w:pPr>
      <w:r w:rsidRPr="00546AB4">
        <w:rPr>
          <w:lang w:val="ru-RU"/>
        </w:rPr>
        <w:t>ввиду</w:t>
      </w:r>
    </w:p>
    <w:p w:rsidR="007A7F92" w:rsidRPr="00546AB4" w:rsidRDefault="00546AB4" w:rsidP="007A7F92">
      <w:pPr>
        <w:rPr>
          <w:lang w:val="ru-RU"/>
        </w:rPr>
      </w:pPr>
      <w:hyperlink r:id="rId9" w:anchor="cv101" w:history="1">
        <w:r w:rsidR="007A7F92" w:rsidRPr="00546AB4">
          <w:rPr>
            <w:rStyle w:val="Hyperlink"/>
            <w:lang w:val="ru-RU"/>
          </w:rPr>
          <w:t>п. 101</w:t>
        </w:r>
      </w:hyperlink>
      <w:r w:rsidR="007A7F92" w:rsidRPr="00546AB4">
        <w:rPr>
          <w:lang w:val="ru-RU"/>
        </w:rPr>
        <w:t xml:space="preserve"> Конвенции Международного союза электросвязи, а также </w:t>
      </w:r>
      <w:hyperlink r:id="rId10" w:history="1">
        <w:r w:rsidR="007A7F92" w:rsidRPr="00546AB4">
          <w:rPr>
            <w:rStyle w:val="Hyperlink"/>
            <w:lang w:val="ru-RU"/>
          </w:rPr>
          <w:t>Статьи 30</w:t>
        </w:r>
      </w:hyperlink>
      <w:r w:rsidR="007A7F92" w:rsidRPr="00546AB4">
        <w:rPr>
          <w:lang w:val="ru-RU"/>
        </w:rPr>
        <w:t xml:space="preserve"> Финансового регламента Союза,</w:t>
      </w:r>
    </w:p>
    <w:p w:rsidR="007A7F92" w:rsidRPr="00546AB4" w:rsidRDefault="007A7F92" w:rsidP="007A7F92">
      <w:pPr>
        <w:pStyle w:val="Call"/>
        <w:rPr>
          <w:lang w:val="ru-RU"/>
        </w:rPr>
      </w:pPr>
      <w:r w:rsidRPr="00546AB4">
        <w:rPr>
          <w:lang w:val="ru-RU"/>
        </w:rPr>
        <w:t>рассмотрев</w:t>
      </w:r>
    </w:p>
    <w:p w:rsidR="007A7F92" w:rsidRPr="00546AB4" w:rsidRDefault="007A7F92" w:rsidP="007A7F92">
      <w:pPr>
        <w:rPr>
          <w:lang w:val="ru-RU"/>
        </w:rPr>
      </w:pPr>
      <w:r w:rsidRPr="00546AB4">
        <w:rPr>
          <w:lang w:val="ru-RU"/>
        </w:rPr>
        <w:t>отчет о финансовой деятельности за 2017 финансовый год (</w:t>
      </w:r>
      <w:hyperlink r:id="rId11" w:history="1">
        <w:r w:rsidRPr="00546AB4">
          <w:rPr>
            <w:rStyle w:val="Hyperlink"/>
            <w:lang w:val="ru-RU"/>
          </w:rPr>
          <w:t xml:space="preserve">Документ </w:t>
        </w:r>
        <w:proofErr w:type="spellStart"/>
        <w:r w:rsidRPr="00546AB4">
          <w:rPr>
            <w:rStyle w:val="Hyperlink"/>
            <w:lang w:val="ru-RU"/>
          </w:rPr>
          <w:t>С18</w:t>
        </w:r>
        <w:proofErr w:type="spellEnd"/>
        <w:r w:rsidRPr="00546AB4">
          <w:rPr>
            <w:rStyle w:val="Hyperlink"/>
            <w:lang w:val="ru-RU"/>
          </w:rPr>
          <w:t>/43</w:t>
        </w:r>
      </w:hyperlink>
      <w:r w:rsidRPr="00546AB4">
        <w:rPr>
          <w:lang w:val="ru-RU"/>
        </w:rPr>
        <w:t xml:space="preserve">), включающий проверенные счета бюджета Союза за 2017 финансовый год, состояние счетов </w:t>
      </w:r>
      <w:proofErr w:type="spellStart"/>
      <w:r w:rsidRPr="00546AB4">
        <w:rPr>
          <w:lang w:val="ru-RU"/>
        </w:rPr>
        <w:t>ITU</w:t>
      </w:r>
      <w:proofErr w:type="spellEnd"/>
      <w:r w:rsidRPr="00546AB4">
        <w:rPr>
          <w:lang w:val="ru-RU"/>
        </w:rPr>
        <w:t xml:space="preserve"> </w:t>
      </w:r>
      <w:proofErr w:type="spellStart"/>
      <w:r w:rsidRPr="00546AB4">
        <w:rPr>
          <w:lang w:val="ru-RU"/>
        </w:rPr>
        <w:t>Telecom</w:t>
      </w:r>
      <w:proofErr w:type="spellEnd"/>
      <w:r w:rsidRPr="00546AB4">
        <w:rPr>
          <w:lang w:val="ru-RU"/>
        </w:rPr>
        <w:t xml:space="preserve"> за 2017 год и проверенные счета за 2017 год по проектам технического сотрудничества, добровольных взносов и Страховой кассы персонала МСЭ,</w:t>
      </w:r>
    </w:p>
    <w:p w:rsidR="007A7F92" w:rsidRPr="00546AB4" w:rsidRDefault="007A7F92" w:rsidP="007A7F92">
      <w:pPr>
        <w:pStyle w:val="Call"/>
        <w:rPr>
          <w:lang w:val="ru-RU"/>
        </w:rPr>
      </w:pPr>
      <w:r w:rsidRPr="00546AB4">
        <w:rPr>
          <w:lang w:val="ru-RU"/>
        </w:rPr>
        <w:t>отметив</w:t>
      </w:r>
      <w:r w:rsidRPr="00546AB4">
        <w:rPr>
          <w:i w:val="0"/>
          <w:lang w:val="ru-RU"/>
        </w:rPr>
        <w:t>,</w:t>
      </w:r>
      <w:bookmarkStart w:id="7" w:name="_GoBack"/>
      <w:bookmarkEnd w:id="7"/>
    </w:p>
    <w:p w:rsidR="007A7F92" w:rsidRPr="00546AB4" w:rsidRDefault="007A7F92" w:rsidP="00546AB4">
      <w:pPr>
        <w:rPr>
          <w:lang w:val="ru-RU"/>
        </w:rPr>
      </w:pPr>
      <w:r w:rsidRPr="00546AB4">
        <w:rPr>
          <w:lang w:val="ru-RU"/>
        </w:rPr>
        <w:t xml:space="preserve">что отчеты Внешнего аудитора представлены в </w:t>
      </w:r>
      <w:hyperlink r:id="rId12" w:history="1">
        <w:r w:rsidR="00546AB4" w:rsidRPr="00546AB4">
          <w:rPr>
            <w:rStyle w:val="Hyperlink"/>
            <w:lang w:val="ru-RU"/>
          </w:rPr>
          <w:t>Документа</w:t>
        </w:r>
        <w:r w:rsidR="00FA077D" w:rsidRPr="00546AB4">
          <w:rPr>
            <w:rStyle w:val="Hyperlink"/>
            <w:lang w:val="ru-RU"/>
          </w:rPr>
          <w:t>х</w:t>
        </w:r>
        <w:r w:rsidRPr="00546AB4">
          <w:rPr>
            <w:rStyle w:val="Hyperlink"/>
            <w:lang w:val="ru-RU"/>
          </w:rPr>
          <w:t xml:space="preserve"> </w:t>
        </w:r>
        <w:proofErr w:type="spellStart"/>
        <w:r w:rsidRPr="00546AB4">
          <w:rPr>
            <w:rStyle w:val="Hyperlink"/>
            <w:lang w:val="ru-RU"/>
          </w:rPr>
          <w:t>C18</w:t>
        </w:r>
        <w:proofErr w:type="spellEnd"/>
        <w:r w:rsidRPr="00546AB4">
          <w:rPr>
            <w:rStyle w:val="Hyperlink"/>
            <w:lang w:val="ru-RU"/>
          </w:rPr>
          <w:t>/40</w:t>
        </w:r>
      </w:hyperlink>
      <w:r w:rsidR="00546AB4" w:rsidRPr="00546AB4">
        <w:rPr>
          <w:lang w:val="ru-RU"/>
        </w:rPr>
        <w:t xml:space="preserve"> и </w:t>
      </w:r>
      <w:hyperlink r:id="rId13" w:history="1">
        <w:proofErr w:type="spellStart"/>
        <w:r w:rsidR="00546AB4" w:rsidRPr="00546AB4">
          <w:rPr>
            <w:rStyle w:val="Hyperlink"/>
            <w:lang w:val="ru-RU"/>
          </w:rPr>
          <w:t>C18</w:t>
        </w:r>
        <w:proofErr w:type="spellEnd"/>
        <w:r w:rsidR="00546AB4" w:rsidRPr="00546AB4">
          <w:rPr>
            <w:rStyle w:val="Hyperlink"/>
            <w:lang w:val="ru-RU"/>
          </w:rPr>
          <w:t>/41</w:t>
        </w:r>
      </w:hyperlink>
      <w:r w:rsidR="00546AB4" w:rsidRPr="00546AB4">
        <w:rPr>
          <w:lang w:val="ru-RU"/>
        </w:rPr>
        <w:t>,</w:t>
      </w:r>
    </w:p>
    <w:p w:rsidR="007A7F92" w:rsidRPr="00546AB4" w:rsidRDefault="007A7F92" w:rsidP="007A7F92">
      <w:pPr>
        <w:pStyle w:val="Call"/>
        <w:rPr>
          <w:lang w:val="ru-RU"/>
        </w:rPr>
      </w:pPr>
      <w:r w:rsidRPr="00546AB4">
        <w:rPr>
          <w:lang w:val="ru-RU"/>
        </w:rPr>
        <w:t>решает</w:t>
      </w:r>
    </w:p>
    <w:p w:rsidR="007A7F92" w:rsidRPr="00546AB4" w:rsidRDefault="007A7F92" w:rsidP="00D314AD">
      <w:pPr>
        <w:rPr>
          <w:lang w:val="ru-RU"/>
        </w:rPr>
      </w:pPr>
      <w:r w:rsidRPr="00546AB4">
        <w:rPr>
          <w:lang w:val="ru-RU"/>
        </w:rPr>
        <w:t>утвердить отчет о финансовой деятельности за 2017 финансовый год (</w:t>
      </w:r>
      <w:hyperlink r:id="rId14" w:history="1">
        <w:r w:rsidRPr="00546AB4">
          <w:rPr>
            <w:rStyle w:val="Hyperlink"/>
            <w:lang w:val="ru-RU"/>
          </w:rPr>
          <w:t xml:space="preserve">Документ </w:t>
        </w:r>
        <w:proofErr w:type="spellStart"/>
        <w:r w:rsidRPr="00546AB4">
          <w:rPr>
            <w:rStyle w:val="Hyperlink"/>
            <w:lang w:val="ru-RU"/>
          </w:rPr>
          <w:t>С18</w:t>
        </w:r>
        <w:proofErr w:type="spellEnd"/>
        <w:r w:rsidRPr="00546AB4">
          <w:rPr>
            <w:rStyle w:val="Hyperlink"/>
            <w:lang w:val="ru-RU"/>
          </w:rPr>
          <w:t>/43</w:t>
        </w:r>
      </w:hyperlink>
      <w:r w:rsidRPr="00546AB4">
        <w:rPr>
          <w:lang w:val="ru-RU"/>
        </w:rPr>
        <w:t xml:space="preserve">), включающий проверенные счета Союза, состояние счетов </w:t>
      </w:r>
      <w:proofErr w:type="spellStart"/>
      <w:r w:rsidRPr="00546AB4">
        <w:rPr>
          <w:lang w:val="ru-RU"/>
        </w:rPr>
        <w:t>ITU</w:t>
      </w:r>
      <w:proofErr w:type="spellEnd"/>
      <w:r w:rsidRPr="00546AB4">
        <w:rPr>
          <w:lang w:val="ru-RU"/>
        </w:rPr>
        <w:t xml:space="preserve"> </w:t>
      </w:r>
      <w:proofErr w:type="spellStart"/>
      <w:r w:rsidRPr="00546AB4">
        <w:rPr>
          <w:lang w:val="ru-RU"/>
        </w:rPr>
        <w:t>Telecom</w:t>
      </w:r>
      <w:proofErr w:type="spellEnd"/>
      <w:r w:rsidRPr="00546AB4">
        <w:rPr>
          <w:lang w:val="ru-RU"/>
        </w:rPr>
        <w:t xml:space="preserve"> за 2017 год и проверенные счета за 201</w:t>
      </w:r>
      <w:r w:rsidR="00A819FC" w:rsidRPr="00546AB4">
        <w:rPr>
          <w:lang w:val="ru-RU"/>
        </w:rPr>
        <w:t>7</w:t>
      </w:r>
      <w:r w:rsidRPr="00546AB4">
        <w:rPr>
          <w:lang w:val="ru-RU"/>
        </w:rPr>
        <w:t> год по проектам технического сотрудничества, добровольных взносов и Страховой кассы персонала МСЭ.</w:t>
      </w:r>
    </w:p>
    <w:p w:rsidR="0073325C" w:rsidRPr="00546AB4" w:rsidRDefault="0001785A" w:rsidP="0001785A">
      <w:pPr>
        <w:spacing w:before="720"/>
        <w:jc w:val="center"/>
        <w:rPr>
          <w:lang w:val="ru-RU"/>
        </w:rPr>
      </w:pPr>
      <w:r w:rsidRPr="00546AB4">
        <w:rPr>
          <w:lang w:val="ru-RU"/>
        </w:rPr>
        <w:t>______________</w:t>
      </w:r>
    </w:p>
    <w:sectPr w:rsidR="0073325C" w:rsidRPr="00546AB4" w:rsidSect="00CA78A0">
      <w:headerReference w:type="default" r:id="rId15"/>
      <w:footerReference w:type="default" r:id="rId16"/>
      <w:footerReference w:type="first" r:id="rId17"/>
      <w:pgSz w:w="11907" w:h="16840" w:code="9"/>
      <w:pgMar w:top="1418" w:right="1134" w:bottom="1418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1E8" w:rsidRDefault="00CA21E8">
      <w:r>
        <w:separator/>
      </w:r>
    </w:p>
  </w:endnote>
  <w:endnote w:type="continuationSeparator" w:id="0">
    <w:p w:rsidR="00CA21E8" w:rsidRDefault="00CA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Next LT Pro">
    <w:altName w:val="Avenir Next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">
    <w:altName w:val="SimSun"/>
    <w:panose1 w:val="02010600030101010101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1E8" w:rsidRPr="00092D1D" w:rsidRDefault="00CA21E8" w:rsidP="007A5A36">
    <w:pPr>
      <w:pStyle w:val="Footer"/>
      <w:rPr>
        <w:lang w:val="fr-CH"/>
      </w:rPr>
    </w:pPr>
    <w:r>
      <w:fldChar w:fldCharType="begin"/>
    </w:r>
    <w:r w:rsidRPr="00092D1D">
      <w:rPr>
        <w:lang w:val="fr-CH"/>
      </w:rPr>
      <w:instrText xml:space="preserve"> FILENAME \p  \* MERGEFORMAT </w:instrText>
    </w:r>
    <w:r>
      <w:fldChar w:fldCharType="separate"/>
    </w:r>
    <w:r w:rsidRPr="00092D1D">
      <w:rPr>
        <w:lang w:val="fr-CH"/>
      </w:rPr>
      <w:t>P:\RUS\SG\CONSEIL\C18\000\042R.docx</w:t>
    </w:r>
    <w:r>
      <w:fldChar w:fldCharType="end"/>
    </w:r>
    <w:r w:rsidRPr="00092D1D">
      <w:rPr>
        <w:lang w:val="fr-CH"/>
      </w:rPr>
      <w:t xml:space="preserve"> (429725)</w:t>
    </w:r>
    <w:r w:rsidRPr="00092D1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46AB4">
      <w:t>26.11.18</w:t>
    </w:r>
    <w:r>
      <w:fldChar w:fldCharType="end"/>
    </w:r>
    <w:r w:rsidRPr="00092D1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16.04.18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AB4" w:rsidRDefault="00546AB4" w:rsidP="00546AB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CA21E8" w:rsidRPr="00092D1D" w:rsidRDefault="00CA21E8" w:rsidP="00546AB4">
    <w:pPr>
      <w:pStyle w:val="Footer"/>
      <w:rPr>
        <w:lang w:val="fr-CH"/>
      </w:rPr>
    </w:pPr>
    <w:r>
      <w:fldChar w:fldCharType="begin"/>
    </w:r>
    <w:r w:rsidRPr="00092D1D">
      <w:rPr>
        <w:lang w:val="fr-CH"/>
      </w:rPr>
      <w:instrText xml:space="preserve"> FILENAME \p  \* MERGEFORMAT </w:instrText>
    </w:r>
    <w:r>
      <w:fldChar w:fldCharType="separate"/>
    </w:r>
    <w:r w:rsidR="00546AB4">
      <w:rPr>
        <w:lang w:val="fr-CH"/>
      </w:rPr>
      <w:t>P:\RUS\SG\CONSEIL\C18\100\128R.docx</w:t>
    </w:r>
    <w:r>
      <w:fldChar w:fldCharType="end"/>
    </w:r>
    <w:r w:rsidRPr="00092D1D">
      <w:rPr>
        <w:lang w:val="fr-CH"/>
      </w:rPr>
      <w:t xml:space="preserve"> (</w:t>
    </w:r>
    <w:r w:rsidR="00546AB4" w:rsidRPr="00546AB4">
      <w:t>445897</w:t>
    </w:r>
    <w:r w:rsidRPr="00092D1D">
      <w:rPr>
        <w:lang w:val="fr-CH"/>
      </w:rPr>
      <w:t>)</w:t>
    </w:r>
    <w:r w:rsidRPr="00092D1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46AB4">
      <w:t>26.11.18</w:t>
    </w:r>
    <w:r>
      <w:fldChar w:fldCharType="end"/>
    </w:r>
    <w:r w:rsidRPr="00092D1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16.04.18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1E8" w:rsidRDefault="00CA21E8">
      <w:r>
        <w:t>____________________</w:t>
      </w:r>
    </w:p>
  </w:footnote>
  <w:footnote w:type="continuationSeparator" w:id="0">
    <w:p w:rsidR="00CA21E8" w:rsidRDefault="00CA2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1E8" w:rsidRPr="009069B8" w:rsidRDefault="00CA21E8" w:rsidP="007A5A36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 w:rsidR="00FA077D">
      <w:rPr>
        <w:noProof/>
      </w:rPr>
      <w:t>32</w:t>
    </w:r>
    <w:r>
      <w:rPr>
        <w:noProof/>
      </w:rPr>
      <w:fldChar w:fldCharType="end"/>
    </w:r>
    <w:r>
      <w:rPr>
        <w:noProof/>
        <w:lang w:val="ru-RU"/>
      </w:rPr>
      <w:br/>
    </w:r>
    <w:proofErr w:type="spellStart"/>
    <w:r>
      <w:t>C1</w:t>
    </w:r>
    <w:proofErr w:type="spellEnd"/>
    <w:r>
      <w:rPr>
        <w:lang w:val="ru-RU"/>
      </w:rPr>
      <w:t>8</w:t>
    </w:r>
    <w:r>
      <w:t>/</w:t>
    </w:r>
    <w:r>
      <w:rPr>
        <w:lang w:val="ru-RU"/>
      </w:rPr>
      <w:t>4</w:t>
    </w:r>
    <w:r>
      <w:rPr>
        <w:lang w:val="en-US"/>
      </w:rPr>
      <w:t>3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F2308"/>
    <w:multiLevelType w:val="hybridMultilevel"/>
    <w:tmpl w:val="DA601AD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72075"/>
    <w:multiLevelType w:val="multilevel"/>
    <w:tmpl w:val="DDDE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E0C32"/>
    <w:multiLevelType w:val="hybridMultilevel"/>
    <w:tmpl w:val="194E23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8405B"/>
    <w:multiLevelType w:val="hybridMultilevel"/>
    <w:tmpl w:val="2F44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0328C"/>
    <w:multiLevelType w:val="hybridMultilevel"/>
    <w:tmpl w:val="C3341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E0395"/>
    <w:multiLevelType w:val="hybridMultilevel"/>
    <w:tmpl w:val="D806F958"/>
    <w:lvl w:ilvl="0" w:tplc="9C62C45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60FA7"/>
    <w:multiLevelType w:val="hybridMultilevel"/>
    <w:tmpl w:val="C8E0D2A8"/>
    <w:lvl w:ilvl="0" w:tplc="FD740AFA">
      <w:start w:val="1"/>
      <w:numFmt w:val="decimal"/>
      <w:pStyle w:val="elencopuntatononrientrato"/>
      <w:lvlText w:val="%1."/>
      <w:lvlJc w:val="left"/>
      <w:pPr>
        <w:ind w:left="786" w:hanging="360"/>
      </w:pPr>
      <w:rPr>
        <w:b w:val="0"/>
        <w:bCs w:val="0"/>
        <w:i w:val="0"/>
        <w:color w:val="auto"/>
      </w:rPr>
    </w:lvl>
    <w:lvl w:ilvl="1" w:tplc="08090017">
      <w:start w:val="1"/>
      <w:numFmt w:val="lowerLetter"/>
      <w:lvlText w:val="%2)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0F3763"/>
    <w:multiLevelType w:val="hybridMultilevel"/>
    <w:tmpl w:val="F072EDAE"/>
    <w:lvl w:ilvl="0" w:tplc="B9684A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D34AB"/>
    <w:multiLevelType w:val="hybridMultilevel"/>
    <w:tmpl w:val="7F1E284E"/>
    <w:lvl w:ilvl="0" w:tplc="DB248CD8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C5E41"/>
    <w:multiLevelType w:val="hybridMultilevel"/>
    <w:tmpl w:val="7E585FCE"/>
    <w:lvl w:ilvl="0" w:tplc="898A07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87843"/>
    <w:multiLevelType w:val="hybridMultilevel"/>
    <w:tmpl w:val="9FD08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D83AA1"/>
    <w:multiLevelType w:val="hybridMultilevel"/>
    <w:tmpl w:val="3710BC5C"/>
    <w:lvl w:ilvl="0" w:tplc="318E6CC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679CB"/>
    <w:multiLevelType w:val="hybridMultilevel"/>
    <w:tmpl w:val="AA7AB0DC"/>
    <w:lvl w:ilvl="0" w:tplc="67CA3A22">
      <w:start w:val="89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9A136F8"/>
    <w:multiLevelType w:val="hybridMultilevel"/>
    <w:tmpl w:val="1EB2D3BA"/>
    <w:lvl w:ilvl="0" w:tplc="956CEE8A">
      <w:start w:val="4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D6CFD"/>
    <w:multiLevelType w:val="hybridMultilevel"/>
    <w:tmpl w:val="2D2E9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C8557A"/>
    <w:multiLevelType w:val="hybridMultilevel"/>
    <w:tmpl w:val="8286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70369"/>
    <w:multiLevelType w:val="hybridMultilevel"/>
    <w:tmpl w:val="AAD8906A"/>
    <w:lvl w:ilvl="0" w:tplc="DF80DE0A">
      <w:start w:val="41"/>
      <w:numFmt w:val="decimal"/>
      <w:lvlText w:val="%1"/>
      <w:lvlJc w:val="left"/>
      <w:pPr>
        <w:ind w:left="1080" w:hanging="360"/>
      </w:pPr>
      <w:rPr>
        <w:rFonts w:ascii="Calibri" w:hAnsi="Calibr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9C6D9C"/>
    <w:multiLevelType w:val="hybridMultilevel"/>
    <w:tmpl w:val="FC3A00B8"/>
    <w:lvl w:ilvl="0" w:tplc="26E4554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B0733"/>
    <w:multiLevelType w:val="hybridMultilevel"/>
    <w:tmpl w:val="E1C251FE"/>
    <w:lvl w:ilvl="0" w:tplc="6E7A978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466BD"/>
    <w:multiLevelType w:val="hybridMultilevel"/>
    <w:tmpl w:val="7CCAD442"/>
    <w:lvl w:ilvl="0" w:tplc="DB248CD8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65758"/>
    <w:multiLevelType w:val="hybridMultilevel"/>
    <w:tmpl w:val="38ECFE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6D435D"/>
    <w:multiLevelType w:val="hybridMultilevel"/>
    <w:tmpl w:val="14DE0D0E"/>
    <w:lvl w:ilvl="0" w:tplc="FFE0F9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C09C7"/>
    <w:multiLevelType w:val="hybridMultilevel"/>
    <w:tmpl w:val="CD46AEE6"/>
    <w:lvl w:ilvl="0" w:tplc="956CEE8A">
      <w:start w:val="4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4" w15:restartNumberingAfterBreak="0">
    <w:nsid w:val="4A945EE1"/>
    <w:multiLevelType w:val="hybridMultilevel"/>
    <w:tmpl w:val="81AABC5E"/>
    <w:lvl w:ilvl="0" w:tplc="D144D414">
      <w:start w:val="2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355F6C"/>
    <w:multiLevelType w:val="hybridMultilevel"/>
    <w:tmpl w:val="45648C5E"/>
    <w:lvl w:ilvl="0" w:tplc="38C41EAE">
      <w:start w:val="2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04FB5"/>
    <w:multiLevelType w:val="hybridMultilevel"/>
    <w:tmpl w:val="DA1E48C8"/>
    <w:lvl w:ilvl="0" w:tplc="18B4FFC2">
      <w:start w:val="1"/>
      <w:numFmt w:val="decimal"/>
      <w:lvlText w:val="%1"/>
      <w:lvlJc w:val="left"/>
      <w:pPr>
        <w:ind w:left="570" w:hanging="570"/>
      </w:pPr>
      <w:rPr>
        <w:rFonts w:asciiTheme="minorHAnsi" w:hAnsiTheme="minorHAnsi" w:cs="Calibri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94CF7"/>
    <w:multiLevelType w:val="hybridMultilevel"/>
    <w:tmpl w:val="931E65DE"/>
    <w:lvl w:ilvl="0" w:tplc="5BB0FDEA">
      <w:start w:val="45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F73296"/>
    <w:multiLevelType w:val="hybridMultilevel"/>
    <w:tmpl w:val="B0C87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45B45"/>
    <w:multiLevelType w:val="hybridMultilevel"/>
    <w:tmpl w:val="96F6CD5A"/>
    <w:lvl w:ilvl="0" w:tplc="4218FB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C0C1E"/>
    <w:multiLevelType w:val="hybridMultilevel"/>
    <w:tmpl w:val="B824C07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92754"/>
    <w:multiLevelType w:val="hybridMultilevel"/>
    <w:tmpl w:val="1564FD5A"/>
    <w:lvl w:ilvl="0" w:tplc="DB248CD8">
      <w:numFmt w:val="bullet"/>
      <w:lvlText w:val=""/>
      <w:lvlJc w:val="left"/>
      <w:pPr>
        <w:ind w:left="117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2" w15:restartNumberingAfterBreak="0">
    <w:nsid w:val="65A378E7"/>
    <w:multiLevelType w:val="hybridMultilevel"/>
    <w:tmpl w:val="787A8022"/>
    <w:lvl w:ilvl="0" w:tplc="35C65E78">
      <w:start w:val="40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4634EA"/>
    <w:multiLevelType w:val="hybridMultilevel"/>
    <w:tmpl w:val="57EEB284"/>
    <w:lvl w:ilvl="0" w:tplc="F124707E">
      <w:start w:val="1"/>
      <w:numFmt w:val="bullet"/>
      <w:pStyle w:val="elencopuntato1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A534689"/>
    <w:multiLevelType w:val="hybridMultilevel"/>
    <w:tmpl w:val="87BA945C"/>
    <w:lvl w:ilvl="0" w:tplc="3DAA1FB2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5" w15:restartNumberingAfterBreak="0">
    <w:nsid w:val="6A8A0368"/>
    <w:multiLevelType w:val="hybridMultilevel"/>
    <w:tmpl w:val="55D0640A"/>
    <w:lvl w:ilvl="0" w:tplc="DB7A547A">
      <w:start w:val="2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C901CB"/>
    <w:multiLevelType w:val="hybridMultilevel"/>
    <w:tmpl w:val="415CFB7E"/>
    <w:lvl w:ilvl="0" w:tplc="DD0A8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80ACE"/>
    <w:multiLevelType w:val="hybridMultilevel"/>
    <w:tmpl w:val="3B442304"/>
    <w:lvl w:ilvl="0" w:tplc="CAAEEF3A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3C2DB9"/>
    <w:multiLevelType w:val="hybridMultilevel"/>
    <w:tmpl w:val="A1BACB2C"/>
    <w:lvl w:ilvl="0" w:tplc="11E26A5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A2C8B"/>
    <w:multiLevelType w:val="hybridMultilevel"/>
    <w:tmpl w:val="35DA5496"/>
    <w:lvl w:ilvl="0" w:tplc="11E26A5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D63F4"/>
    <w:multiLevelType w:val="hybridMultilevel"/>
    <w:tmpl w:val="05A622E0"/>
    <w:lvl w:ilvl="0" w:tplc="6A604D46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0065E"/>
    <w:multiLevelType w:val="hybridMultilevel"/>
    <w:tmpl w:val="F8047D46"/>
    <w:lvl w:ilvl="0" w:tplc="75580BB8">
      <w:start w:val="25"/>
      <w:numFmt w:val="decimal"/>
      <w:lvlText w:val="%1"/>
      <w:lvlJc w:val="left"/>
      <w:pPr>
        <w:ind w:left="570" w:hanging="570"/>
      </w:pPr>
      <w:rPr>
        <w:rFonts w:asciiTheme="minorHAnsi" w:hAnsiTheme="minorHAnsi" w:cs="Calibri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C2785"/>
    <w:multiLevelType w:val="hybridMultilevel"/>
    <w:tmpl w:val="DA1E48C8"/>
    <w:lvl w:ilvl="0" w:tplc="18B4FFC2">
      <w:start w:val="1"/>
      <w:numFmt w:val="decimal"/>
      <w:lvlText w:val="%1"/>
      <w:lvlJc w:val="left"/>
      <w:pPr>
        <w:ind w:left="570" w:hanging="570"/>
      </w:pPr>
      <w:rPr>
        <w:rFonts w:asciiTheme="minorHAnsi" w:hAnsiTheme="minorHAnsi" w:cs="Calibri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B5B42"/>
    <w:multiLevelType w:val="hybridMultilevel"/>
    <w:tmpl w:val="5B9E0F5A"/>
    <w:lvl w:ilvl="0" w:tplc="0ECE77F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1738D7"/>
    <w:multiLevelType w:val="hybridMultilevel"/>
    <w:tmpl w:val="B6F44A9E"/>
    <w:lvl w:ilvl="0" w:tplc="1E4C8A2C">
      <w:start w:val="67"/>
      <w:numFmt w:val="decimal"/>
      <w:lvlText w:val="%1"/>
      <w:lvlJc w:val="left"/>
      <w:pPr>
        <w:ind w:left="1080" w:hanging="360"/>
      </w:pPr>
      <w:rPr>
        <w:rFonts w:ascii="Calibri" w:hAnsi="Calibri"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3F139C"/>
    <w:multiLevelType w:val="hybridMultilevel"/>
    <w:tmpl w:val="9286978C"/>
    <w:lvl w:ilvl="0" w:tplc="35486D6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82161"/>
    <w:multiLevelType w:val="hybridMultilevel"/>
    <w:tmpl w:val="5BC2858C"/>
    <w:lvl w:ilvl="0" w:tplc="374A67B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28"/>
  </w:num>
  <w:num w:numId="4">
    <w:abstractNumId w:val="5"/>
  </w:num>
  <w:num w:numId="5">
    <w:abstractNumId w:val="31"/>
  </w:num>
  <w:num w:numId="6">
    <w:abstractNumId w:val="34"/>
  </w:num>
  <w:num w:numId="7">
    <w:abstractNumId w:val="9"/>
  </w:num>
  <w:num w:numId="8">
    <w:abstractNumId w:val="20"/>
  </w:num>
  <w:num w:numId="9">
    <w:abstractNumId w:val="38"/>
  </w:num>
  <w:num w:numId="10">
    <w:abstractNumId w:val="11"/>
  </w:num>
  <w:num w:numId="11">
    <w:abstractNumId w:val="30"/>
  </w:num>
  <w:num w:numId="12">
    <w:abstractNumId w:val="23"/>
  </w:num>
  <w:num w:numId="13">
    <w:abstractNumId w:val="14"/>
  </w:num>
  <w:num w:numId="14">
    <w:abstractNumId w:val="16"/>
  </w:num>
  <w:num w:numId="15">
    <w:abstractNumId w:val="0"/>
  </w:num>
  <w:num w:numId="16">
    <w:abstractNumId w:val="39"/>
  </w:num>
  <w:num w:numId="17">
    <w:abstractNumId w:val="8"/>
  </w:num>
  <w:num w:numId="18">
    <w:abstractNumId w:val="40"/>
  </w:num>
  <w:num w:numId="19">
    <w:abstractNumId w:val="36"/>
  </w:num>
  <w:num w:numId="20">
    <w:abstractNumId w:val="2"/>
  </w:num>
  <w:num w:numId="21">
    <w:abstractNumId w:val="1"/>
  </w:num>
  <w:num w:numId="22">
    <w:abstractNumId w:val="15"/>
  </w:num>
  <w:num w:numId="23">
    <w:abstractNumId w:val="42"/>
  </w:num>
  <w:num w:numId="24">
    <w:abstractNumId w:val="46"/>
  </w:num>
  <w:num w:numId="25">
    <w:abstractNumId w:val="6"/>
  </w:num>
  <w:num w:numId="26">
    <w:abstractNumId w:val="24"/>
  </w:num>
  <w:num w:numId="27">
    <w:abstractNumId w:val="17"/>
  </w:num>
  <w:num w:numId="28">
    <w:abstractNumId w:val="44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25"/>
  </w:num>
  <w:num w:numId="32">
    <w:abstractNumId w:val="13"/>
  </w:num>
  <w:num w:numId="33">
    <w:abstractNumId w:val="45"/>
  </w:num>
  <w:num w:numId="34">
    <w:abstractNumId w:val="18"/>
  </w:num>
  <w:num w:numId="35">
    <w:abstractNumId w:val="19"/>
  </w:num>
  <w:num w:numId="36">
    <w:abstractNumId w:val="37"/>
  </w:num>
  <w:num w:numId="37">
    <w:abstractNumId w:val="27"/>
  </w:num>
  <w:num w:numId="38">
    <w:abstractNumId w:val="12"/>
  </w:num>
  <w:num w:numId="39">
    <w:abstractNumId w:val="35"/>
  </w:num>
  <w:num w:numId="40">
    <w:abstractNumId w:val="32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41"/>
  </w:num>
  <w:num w:numId="44">
    <w:abstractNumId w:val="43"/>
  </w:num>
  <w:num w:numId="45">
    <w:abstractNumId w:val="29"/>
  </w:num>
  <w:num w:numId="46">
    <w:abstractNumId w:val="22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zh-CN" w:vendorID="64" w:dllVersion="131077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25"/>
    <w:rsid w:val="00001417"/>
    <w:rsid w:val="00001CAC"/>
    <w:rsid w:val="00003CEC"/>
    <w:rsid w:val="00004261"/>
    <w:rsid w:val="0000549F"/>
    <w:rsid w:val="0000565A"/>
    <w:rsid w:val="00006118"/>
    <w:rsid w:val="00006ECA"/>
    <w:rsid w:val="00010521"/>
    <w:rsid w:val="00013AAD"/>
    <w:rsid w:val="00013E1E"/>
    <w:rsid w:val="00014AEF"/>
    <w:rsid w:val="000160FE"/>
    <w:rsid w:val="00016874"/>
    <w:rsid w:val="0001785A"/>
    <w:rsid w:val="00020673"/>
    <w:rsid w:val="0002108E"/>
    <w:rsid w:val="0002183E"/>
    <w:rsid w:val="00024149"/>
    <w:rsid w:val="00024893"/>
    <w:rsid w:val="00025CC0"/>
    <w:rsid w:val="0002670A"/>
    <w:rsid w:val="000272A8"/>
    <w:rsid w:val="00030034"/>
    <w:rsid w:val="0003050B"/>
    <w:rsid w:val="00031A16"/>
    <w:rsid w:val="000334FF"/>
    <w:rsid w:val="0003374A"/>
    <w:rsid w:val="00033D4A"/>
    <w:rsid w:val="000342F4"/>
    <w:rsid w:val="0003447D"/>
    <w:rsid w:val="000362E9"/>
    <w:rsid w:val="00037BE8"/>
    <w:rsid w:val="00041091"/>
    <w:rsid w:val="0004324B"/>
    <w:rsid w:val="00044072"/>
    <w:rsid w:val="00044F9A"/>
    <w:rsid w:val="000451F6"/>
    <w:rsid w:val="000471CB"/>
    <w:rsid w:val="000473E6"/>
    <w:rsid w:val="00047AFD"/>
    <w:rsid w:val="00050E8D"/>
    <w:rsid w:val="00050EB2"/>
    <w:rsid w:val="00051113"/>
    <w:rsid w:val="00052A4C"/>
    <w:rsid w:val="00053AAC"/>
    <w:rsid w:val="000540CE"/>
    <w:rsid w:val="00055950"/>
    <w:rsid w:val="00055BFE"/>
    <w:rsid w:val="000569B4"/>
    <w:rsid w:val="00057EA7"/>
    <w:rsid w:val="0006113E"/>
    <w:rsid w:val="000614B0"/>
    <w:rsid w:val="00061D8D"/>
    <w:rsid w:val="00062EF1"/>
    <w:rsid w:val="000633D3"/>
    <w:rsid w:val="00064DBB"/>
    <w:rsid w:val="0006551B"/>
    <w:rsid w:val="00066DF4"/>
    <w:rsid w:val="00066E8C"/>
    <w:rsid w:val="00070766"/>
    <w:rsid w:val="00071FE0"/>
    <w:rsid w:val="00072048"/>
    <w:rsid w:val="00072870"/>
    <w:rsid w:val="00072DE8"/>
    <w:rsid w:val="00073C22"/>
    <w:rsid w:val="00073EFD"/>
    <w:rsid w:val="00074B21"/>
    <w:rsid w:val="00074B73"/>
    <w:rsid w:val="00075631"/>
    <w:rsid w:val="00075F5E"/>
    <w:rsid w:val="000762AF"/>
    <w:rsid w:val="00077C0B"/>
    <w:rsid w:val="000806D8"/>
    <w:rsid w:val="00080C65"/>
    <w:rsid w:val="00080E82"/>
    <w:rsid w:val="00081675"/>
    <w:rsid w:val="00084451"/>
    <w:rsid w:val="00086E50"/>
    <w:rsid w:val="00087E29"/>
    <w:rsid w:val="00090545"/>
    <w:rsid w:val="00090E84"/>
    <w:rsid w:val="000922A5"/>
    <w:rsid w:val="00092D0C"/>
    <w:rsid w:val="00092D1D"/>
    <w:rsid w:val="00093511"/>
    <w:rsid w:val="000938CC"/>
    <w:rsid w:val="00096EA8"/>
    <w:rsid w:val="000A140D"/>
    <w:rsid w:val="000A158F"/>
    <w:rsid w:val="000A1B3E"/>
    <w:rsid w:val="000A32BE"/>
    <w:rsid w:val="000A40EB"/>
    <w:rsid w:val="000A4597"/>
    <w:rsid w:val="000A5840"/>
    <w:rsid w:val="000A72DA"/>
    <w:rsid w:val="000B000F"/>
    <w:rsid w:val="000B04D7"/>
    <w:rsid w:val="000B0508"/>
    <w:rsid w:val="000B1F9D"/>
    <w:rsid w:val="000B2E4E"/>
    <w:rsid w:val="000B34F2"/>
    <w:rsid w:val="000B5746"/>
    <w:rsid w:val="000B58B0"/>
    <w:rsid w:val="000B5B64"/>
    <w:rsid w:val="000B6947"/>
    <w:rsid w:val="000C052E"/>
    <w:rsid w:val="000C0B40"/>
    <w:rsid w:val="000C0DFF"/>
    <w:rsid w:val="000C109C"/>
    <w:rsid w:val="000C2C7B"/>
    <w:rsid w:val="000C40E1"/>
    <w:rsid w:val="000C4482"/>
    <w:rsid w:val="000C4BF0"/>
    <w:rsid w:val="000C4D57"/>
    <w:rsid w:val="000C514D"/>
    <w:rsid w:val="000C594B"/>
    <w:rsid w:val="000C5C3A"/>
    <w:rsid w:val="000C69D5"/>
    <w:rsid w:val="000C75F8"/>
    <w:rsid w:val="000D0646"/>
    <w:rsid w:val="000D07D6"/>
    <w:rsid w:val="000D0E5E"/>
    <w:rsid w:val="000D1870"/>
    <w:rsid w:val="000D2C80"/>
    <w:rsid w:val="000D4EEA"/>
    <w:rsid w:val="000D5E49"/>
    <w:rsid w:val="000D7581"/>
    <w:rsid w:val="000D7915"/>
    <w:rsid w:val="000E0E79"/>
    <w:rsid w:val="000E115E"/>
    <w:rsid w:val="000E1E96"/>
    <w:rsid w:val="000E2AAD"/>
    <w:rsid w:val="000E310D"/>
    <w:rsid w:val="000E33AA"/>
    <w:rsid w:val="000E34CD"/>
    <w:rsid w:val="000E5018"/>
    <w:rsid w:val="000E568E"/>
    <w:rsid w:val="000E600C"/>
    <w:rsid w:val="000E7374"/>
    <w:rsid w:val="000E796D"/>
    <w:rsid w:val="000F0DE2"/>
    <w:rsid w:val="000F3932"/>
    <w:rsid w:val="000F401E"/>
    <w:rsid w:val="000F493C"/>
    <w:rsid w:val="000F4BD4"/>
    <w:rsid w:val="000F6203"/>
    <w:rsid w:val="0010106D"/>
    <w:rsid w:val="0010176E"/>
    <w:rsid w:val="001036FF"/>
    <w:rsid w:val="00103872"/>
    <w:rsid w:val="00103FAC"/>
    <w:rsid w:val="001040CB"/>
    <w:rsid w:val="00104448"/>
    <w:rsid w:val="001076B6"/>
    <w:rsid w:val="00110427"/>
    <w:rsid w:val="0011560C"/>
    <w:rsid w:val="0011580E"/>
    <w:rsid w:val="00116869"/>
    <w:rsid w:val="001168DF"/>
    <w:rsid w:val="00116C4F"/>
    <w:rsid w:val="00116FF0"/>
    <w:rsid w:val="00117913"/>
    <w:rsid w:val="00120CE2"/>
    <w:rsid w:val="00120E12"/>
    <w:rsid w:val="00121782"/>
    <w:rsid w:val="00122E44"/>
    <w:rsid w:val="00123A12"/>
    <w:rsid w:val="0012407E"/>
    <w:rsid w:val="00124169"/>
    <w:rsid w:val="001246E4"/>
    <w:rsid w:val="001252E6"/>
    <w:rsid w:val="001254C7"/>
    <w:rsid w:val="00126F0C"/>
    <w:rsid w:val="001277EB"/>
    <w:rsid w:val="0013246F"/>
    <w:rsid w:val="001329A3"/>
    <w:rsid w:val="00135498"/>
    <w:rsid w:val="001376FA"/>
    <w:rsid w:val="00140BF6"/>
    <w:rsid w:val="00141819"/>
    <w:rsid w:val="00144999"/>
    <w:rsid w:val="00147394"/>
    <w:rsid w:val="00147506"/>
    <w:rsid w:val="00147789"/>
    <w:rsid w:val="00147834"/>
    <w:rsid w:val="0015008E"/>
    <w:rsid w:val="00150170"/>
    <w:rsid w:val="001505A7"/>
    <w:rsid w:val="00151637"/>
    <w:rsid w:val="00151E00"/>
    <w:rsid w:val="0015373F"/>
    <w:rsid w:val="00154877"/>
    <w:rsid w:val="001555DC"/>
    <w:rsid w:val="00155ED5"/>
    <w:rsid w:val="00155FF7"/>
    <w:rsid w:val="0015710D"/>
    <w:rsid w:val="001574DD"/>
    <w:rsid w:val="0015753B"/>
    <w:rsid w:val="00157B50"/>
    <w:rsid w:val="001607F5"/>
    <w:rsid w:val="0016081F"/>
    <w:rsid w:val="0016149C"/>
    <w:rsid w:val="00161EB3"/>
    <w:rsid w:val="00162A04"/>
    <w:rsid w:val="00162BAA"/>
    <w:rsid w:val="00163A32"/>
    <w:rsid w:val="00163B35"/>
    <w:rsid w:val="0016494F"/>
    <w:rsid w:val="00164A4F"/>
    <w:rsid w:val="00166F95"/>
    <w:rsid w:val="001701C7"/>
    <w:rsid w:val="00170655"/>
    <w:rsid w:val="0017197B"/>
    <w:rsid w:val="00171C6E"/>
    <w:rsid w:val="00172BE1"/>
    <w:rsid w:val="00173C47"/>
    <w:rsid w:val="00175DAF"/>
    <w:rsid w:val="00180F88"/>
    <w:rsid w:val="00181225"/>
    <w:rsid w:val="00184213"/>
    <w:rsid w:val="0018476E"/>
    <w:rsid w:val="00184C25"/>
    <w:rsid w:val="00185466"/>
    <w:rsid w:val="0018605B"/>
    <w:rsid w:val="001863C9"/>
    <w:rsid w:val="001909B4"/>
    <w:rsid w:val="00192B41"/>
    <w:rsid w:val="00192FAC"/>
    <w:rsid w:val="00195AC8"/>
    <w:rsid w:val="00197677"/>
    <w:rsid w:val="00197E8E"/>
    <w:rsid w:val="001A04A3"/>
    <w:rsid w:val="001A0A87"/>
    <w:rsid w:val="001A298C"/>
    <w:rsid w:val="001A2F79"/>
    <w:rsid w:val="001A3A7D"/>
    <w:rsid w:val="001A3C2D"/>
    <w:rsid w:val="001A4DF9"/>
    <w:rsid w:val="001A591C"/>
    <w:rsid w:val="001B1CE2"/>
    <w:rsid w:val="001B31F8"/>
    <w:rsid w:val="001B3DEF"/>
    <w:rsid w:val="001B4D21"/>
    <w:rsid w:val="001B5B9E"/>
    <w:rsid w:val="001B70F2"/>
    <w:rsid w:val="001B7B09"/>
    <w:rsid w:val="001C0166"/>
    <w:rsid w:val="001C13A3"/>
    <w:rsid w:val="001C1757"/>
    <w:rsid w:val="001C1A50"/>
    <w:rsid w:val="001C504D"/>
    <w:rsid w:val="001C51CD"/>
    <w:rsid w:val="001C6AC4"/>
    <w:rsid w:val="001C6F61"/>
    <w:rsid w:val="001C78C8"/>
    <w:rsid w:val="001D011E"/>
    <w:rsid w:val="001D0854"/>
    <w:rsid w:val="001D1B9F"/>
    <w:rsid w:val="001D2F04"/>
    <w:rsid w:val="001D3614"/>
    <w:rsid w:val="001D37B7"/>
    <w:rsid w:val="001D42BB"/>
    <w:rsid w:val="001D4E98"/>
    <w:rsid w:val="001D5DB1"/>
    <w:rsid w:val="001D5EB2"/>
    <w:rsid w:val="001D67E1"/>
    <w:rsid w:val="001D6CB2"/>
    <w:rsid w:val="001E061C"/>
    <w:rsid w:val="001E0762"/>
    <w:rsid w:val="001E12EF"/>
    <w:rsid w:val="001E1BBA"/>
    <w:rsid w:val="001E221C"/>
    <w:rsid w:val="001E239C"/>
    <w:rsid w:val="001E2E0A"/>
    <w:rsid w:val="001E5125"/>
    <w:rsid w:val="001E6719"/>
    <w:rsid w:val="001E7EF1"/>
    <w:rsid w:val="001F0E1A"/>
    <w:rsid w:val="001F17CE"/>
    <w:rsid w:val="001F2757"/>
    <w:rsid w:val="001F27B0"/>
    <w:rsid w:val="001F29BB"/>
    <w:rsid w:val="001F2F2E"/>
    <w:rsid w:val="001F414C"/>
    <w:rsid w:val="001F553C"/>
    <w:rsid w:val="001F74A8"/>
    <w:rsid w:val="0020008E"/>
    <w:rsid w:val="00200341"/>
    <w:rsid w:val="00200375"/>
    <w:rsid w:val="002004D2"/>
    <w:rsid w:val="0020156A"/>
    <w:rsid w:val="00203CB3"/>
    <w:rsid w:val="00204ED9"/>
    <w:rsid w:val="00207797"/>
    <w:rsid w:val="00207BBD"/>
    <w:rsid w:val="002115BC"/>
    <w:rsid w:val="00211BD2"/>
    <w:rsid w:val="00212739"/>
    <w:rsid w:val="0021323E"/>
    <w:rsid w:val="00213759"/>
    <w:rsid w:val="00213EAB"/>
    <w:rsid w:val="0021475B"/>
    <w:rsid w:val="00214B0F"/>
    <w:rsid w:val="00214EC9"/>
    <w:rsid w:val="00216BC3"/>
    <w:rsid w:val="00217B82"/>
    <w:rsid w:val="002207C1"/>
    <w:rsid w:val="002212B0"/>
    <w:rsid w:val="002213ED"/>
    <w:rsid w:val="00221AE7"/>
    <w:rsid w:val="00221F8B"/>
    <w:rsid w:val="002227A9"/>
    <w:rsid w:val="002236EB"/>
    <w:rsid w:val="0022386D"/>
    <w:rsid w:val="002238B3"/>
    <w:rsid w:val="00224113"/>
    <w:rsid w:val="0022483D"/>
    <w:rsid w:val="00224AF1"/>
    <w:rsid w:val="00227FF0"/>
    <w:rsid w:val="00230181"/>
    <w:rsid w:val="0023210F"/>
    <w:rsid w:val="002335F8"/>
    <w:rsid w:val="00234636"/>
    <w:rsid w:val="0023467A"/>
    <w:rsid w:val="00234DF3"/>
    <w:rsid w:val="00236B3B"/>
    <w:rsid w:val="00237022"/>
    <w:rsid w:val="00237780"/>
    <w:rsid w:val="00237DE7"/>
    <w:rsid w:val="00241835"/>
    <w:rsid w:val="00241EB1"/>
    <w:rsid w:val="002422F1"/>
    <w:rsid w:val="002428DD"/>
    <w:rsid w:val="002433E5"/>
    <w:rsid w:val="002445D4"/>
    <w:rsid w:val="00244BDF"/>
    <w:rsid w:val="00244F02"/>
    <w:rsid w:val="00245871"/>
    <w:rsid w:val="002458A0"/>
    <w:rsid w:val="00245AC6"/>
    <w:rsid w:val="002466E6"/>
    <w:rsid w:val="00247D86"/>
    <w:rsid w:val="002507B4"/>
    <w:rsid w:val="002510A4"/>
    <w:rsid w:val="002513C5"/>
    <w:rsid w:val="00253031"/>
    <w:rsid w:val="00253771"/>
    <w:rsid w:val="0025607B"/>
    <w:rsid w:val="00256FC9"/>
    <w:rsid w:val="002570FA"/>
    <w:rsid w:val="002616BC"/>
    <w:rsid w:val="00261F54"/>
    <w:rsid w:val="002620FD"/>
    <w:rsid w:val="002621D0"/>
    <w:rsid w:val="002621F5"/>
    <w:rsid w:val="00262A73"/>
    <w:rsid w:val="00262BF0"/>
    <w:rsid w:val="002648CF"/>
    <w:rsid w:val="00267BCB"/>
    <w:rsid w:val="002710E2"/>
    <w:rsid w:val="0027234F"/>
    <w:rsid w:val="0027238A"/>
    <w:rsid w:val="002734E8"/>
    <w:rsid w:val="00273C3F"/>
    <w:rsid w:val="00274EBA"/>
    <w:rsid w:val="0027735B"/>
    <w:rsid w:val="002802A8"/>
    <w:rsid w:val="00280A07"/>
    <w:rsid w:val="00280DF2"/>
    <w:rsid w:val="002813D1"/>
    <w:rsid w:val="002819BC"/>
    <w:rsid w:val="002819D2"/>
    <w:rsid w:val="00281C34"/>
    <w:rsid w:val="00281C7C"/>
    <w:rsid w:val="00282901"/>
    <w:rsid w:val="0028324C"/>
    <w:rsid w:val="00283509"/>
    <w:rsid w:val="0028536E"/>
    <w:rsid w:val="00290673"/>
    <w:rsid w:val="00290BFE"/>
    <w:rsid w:val="00291318"/>
    <w:rsid w:val="00291B45"/>
    <w:rsid w:val="00291E80"/>
    <w:rsid w:val="00291EB6"/>
    <w:rsid w:val="00293951"/>
    <w:rsid w:val="002942F8"/>
    <w:rsid w:val="002945D2"/>
    <w:rsid w:val="00294F58"/>
    <w:rsid w:val="00295BC1"/>
    <w:rsid w:val="00296686"/>
    <w:rsid w:val="0029707F"/>
    <w:rsid w:val="002A17E4"/>
    <w:rsid w:val="002A1D1E"/>
    <w:rsid w:val="002A1F3D"/>
    <w:rsid w:val="002A1FC1"/>
    <w:rsid w:val="002A3B82"/>
    <w:rsid w:val="002A3F03"/>
    <w:rsid w:val="002A455B"/>
    <w:rsid w:val="002A68B1"/>
    <w:rsid w:val="002A6E07"/>
    <w:rsid w:val="002A78F5"/>
    <w:rsid w:val="002B0CA5"/>
    <w:rsid w:val="002B0CCF"/>
    <w:rsid w:val="002B1063"/>
    <w:rsid w:val="002B3763"/>
    <w:rsid w:val="002B3BF6"/>
    <w:rsid w:val="002B3C37"/>
    <w:rsid w:val="002B47E5"/>
    <w:rsid w:val="002B6680"/>
    <w:rsid w:val="002B6FF7"/>
    <w:rsid w:val="002C0A89"/>
    <w:rsid w:val="002C1E4E"/>
    <w:rsid w:val="002C205B"/>
    <w:rsid w:val="002C2B82"/>
    <w:rsid w:val="002C3181"/>
    <w:rsid w:val="002C31A9"/>
    <w:rsid w:val="002C381C"/>
    <w:rsid w:val="002C3DCD"/>
    <w:rsid w:val="002C4081"/>
    <w:rsid w:val="002C6668"/>
    <w:rsid w:val="002C69CE"/>
    <w:rsid w:val="002D0999"/>
    <w:rsid w:val="002D21C7"/>
    <w:rsid w:val="002D27D9"/>
    <w:rsid w:val="002D2D82"/>
    <w:rsid w:val="002D2F57"/>
    <w:rsid w:val="002D3A72"/>
    <w:rsid w:val="002D48C5"/>
    <w:rsid w:val="002D6B63"/>
    <w:rsid w:val="002D6C80"/>
    <w:rsid w:val="002D7FAF"/>
    <w:rsid w:val="002E106A"/>
    <w:rsid w:val="002E10B7"/>
    <w:rsid w:val="002E174C"/>
    <w:rsid w:val="002E2049"/>
    <w:rsid w:val="002E24DF"/>
    <w:rsid w:val="002E324A"/>
    <w:rsid w:val="002E396D"/>
    <w:rsid w:val="002E49E3"/>
    <w:rsid w:val="002E5580"/>
    <w:rsid w:val="002E6220"/>
    <w:rsid w:val="002F023D"/>
    <w:rsid w:val="002F0E68"/>
    <w:rsid w:val="002F17CB"/>
    <w:rsid w:val="002F1F6F"/>
    <w:rsid w:val="002F4908"/>
    <w:rsid w:val="002F6B14"/>
    <w:rsid w:val="002F7415"/>
    <w:rsid w:val="002F793E"/>
    <w:rsid w:val="002F7B94"/>
    <w:rsid w:val="00300352"/>
    <w:rsid w:val="0030045C"/>
    <w:rsid w:val="003021A3"/>
    <w:rsid w:val="00302991"/>
    <w:rsid w:val="00303867"/>
    <w:rsid w:val="00305D27"/>
    <w:rsid w:val="00306860"/>
    <w:rsid w:val="00312530"/>
    <w:rsid w:val="00313465"/>
    <w:rsid w:val="00314379"/>
    <w:rsid w:val="00315A3B"/>
    <w:rsid w:val="00315ABA"/>
    <w:rsid w:val="00315CF5"/>
    <w:rsid w:val="00315F8F"/>
    <w:rsid w:val="0031738C"/>
    <w:rsid w:val="003200B7"/>
    <w:rsid w:val="00320396"/>
    <w:rsid w:val="00321213"/>
    <w:rsid w:val="003219D7"/>
    <w:rsid w:val="00321DA1"/>
    <w:rsid w:val="0032259F"/>
    <w:rsid w:val="003236A5"/>
    <w:rsid w:val="00323769"/>
    <w:rsid w:val="00324691"/>
    <w:rsid w:val="00324DAB"/>
    <w:rsid w:val="00326046"/>
    <w:rsid w:val="003269DC"/>
    <w:rsid w:val="00332CE3"/>
    <w:rsid w:val="00332E09"/>
    <w:rsid w:val="003332E2"/>
    <w:rsid w:val="00333880"/>
    <w:rsid w:val="00333D03"/>
    <w:rsid w:val="00334B94"/>
    <w:rsid w:val="00335962"/>
    <w:rsid w:val="00336CDB"/>
    <w:rsid w:val="00342ED2"/>
    <w:rsid w:val="0034304A"/>
    <w:rsid w:val="00344C76"/>
    <w:rsid w:val="00344EFA"/>
    <w:rsid w:val="00345EE0"/>
    <w:rsid w:val="00346DAD"/>
    <w:rsid w:val="0034769B"/>
    <w:rsid w:val="00350EE9"/>
    <w:rsid w:val="00351CC2"/>
    <w:rsid w:val="00353170"/>
    <w:rsid w:val="00355517"/>
    <w:rsid w:val="0035762A"/>
    <w:rsid w:val="00360A03"/>
    <w:rsid w:val="0036183B"/>
    <w:rsid w:val="0036185D"/>
    <w:rsid w:val="00361DB1"/>
    <w:rsid w:val="0036352F"/>
    <w:rsid w:val="00364B14"/>
    <w:rsid w:val="00364D22"/>
    <w:rsid w:val="00366312"/>
    <w:rsid w:val="00366B81"/>
    <w:rsid w:val="00366BF9"/>
    <w:rsid w:val="0037022A"/>
    <w:rsid w:val="00370D20"/>
    <w:rsid w:val="00374C5D"/>
    <w:rsid w:val="0037602F"/>
    <w:rsid w:val="00376590"/>
    <w:rsid w:val="003771FC"/>
    <w:rsid w:val="00377327"/>
    <w:rsid w:val="00380E13"/>
    <w:rsid w:val="00381C7C"/>
    <w:rsid w:val="00382FFD"/>
    <w:rsid w:val="0038357B"/>
    <w:rsid w:val="00384459"/>
    <w:rsid w:val="00384969"/>
    <w:rsid w:val="003850F1"/>
    <w:rsid w:val="003858A4"/>
    <w:rsid w:val="00387DB5"/>
    <w:rsid w:val="00390D70"/>
    <w:rsid w:val="003919E3"/>
    <w:rsid w:val="003934BC"/>
    <w:rsid w:val="003945E4"/>
    <w:rsid w:val="00395D8B"/>
    <w:rsid w:val="0039644C"/>
    <w:rsid w:val="003964EC"/>
    <w:rsid w:val="00396681"/>
    <w:rsid w:val="003974A3"/>
    <w:rsid w:val="003A03B4"/>
    <w:rsid w:val="003A045F"/>
    <w:rsid w:val="003A049B"/>
    <w:rsid w:val="003A0EA4"/>
    <w:rsid w:val="003A111F"/>
    <w:rsid w:val="003A1D40"/>
    <w:rsid w:val="003A288B"/>
    <w:rsid w:val="003A4234"/>
    <w:rsid w:val="003A445B"/>
    <w:rsid w:val="003A53B7"/>
    <w:rsid w:val="003A7AA3"/>
    <w:rsid w:val="003B171A"/>
    <w:rsid w:val="003B1FC9"/>
    <w:rsid w:val="003B2041"/>
    <w:rsid w:val="003B259A"/>
    <w:rsid w:val="003B32D0"/>
    <w:rsid w:val="003B4DCA"/>
    <w:rsid w:val="003B5200"/>
    <w:rsid w:val="003B5A4E"/>
    <w:rsid w:val="003B79E4"/>
    <w:rsid w:val="003C0042"/>
    <w:rsid w:val="003C011C"/>
    <w:rsid w:val="003C105F"/>
    <w:rsid w:val="003C20A3"/>
    <w:rsid w:val="003C7079"/>
    <w:rsid w:val="003C7492"/>
    <w:rsid w:val="003C7B6A"/>
    <w:rsid w:val="003D03CE"/>
    <w:rsid w:val="003D04BF"/>
    <w:rsid w:val="003D18E6"/>
    <w:rsid w:val="003D2D23"/>
    <w:rsid w:val="003D3D82"/>
    <w:rsid w:val="003D517B"/>
    <w:rsid w:val="003D6169"/>
    <w:rsid w:val="003D67ED"/>
    <w:rsid w:val="003E07A2"/>
    <w:rsid w:val="003E086F"/>
    <w:rsid w:val="003E08AD"/>
    <w:rsid w:val="003E1766"/>
    <w:rsid w:val="003E2CBF"/>
    <w:rsid w:val="003E2CC3"/>
    <w:rsid w:val="003E2F07"/>
    <w:rsid w:val="003E42C3"/>
    <w:rsid w:val="003E43E2"/>
    <w:rsid w:val="003E494B"/>
    <w:rsid w:val="003E4EB8"/>
    <w:rsid w:val="003E5215"/>
    <w:rsid w:val="003E5335"/>
    <w:rsid w:val="003E622B"/>
    <w:rsid w:val="003E6E18"/>
    <w:rsid w:val="003F099E"/>
    <w:rsid w:val="003F0D5F"/>
    <w:rsid w:val="003F1030"/>
    <w:rsid w:val="003F14B2"/>
    <w:rsid w:val="003F15C0"/>
    <w:rsid w:val="003F235E"/>
    <w:rsid w:val="003F280A"/>
    <w:rsid w:val="003F2B97"/>
    <w:rsid w:val="003F2BA8"/>
    <w:rsid w:val="003F3EFD"/>
    <w:rsid w:val="003F50C2"/>
    <w:rsid w:val="003F62F7"/>
    <w:rsid w:val="003F77BF"/>
    <w:rsid w:val="00400EE9"/>
    <w:rsid w:val="004023E0"/>
    <w:rsid w:val="00402A34"/>
    <w:rsid w:val="00402DAC"/>
    <w:rsid w:val="00402F94"/>
    <w:rsid w:val="00403DD8"/>
    <w:rsid w:val="00404C55"/>
    <w:rsid w:val="00405287"/>
    <w:rsid w:val="00410412"/>
    <w:rsid w:val="00412B27"/>
    <w:rsid w:val="004134C7"/>
    <w:rsid w:val="004165CB"/>
    <w:rsid w:val="00417C59"/>
    <w:rsid w:val="004204C0"/>
    <w:rsid w:val="0042351B"/>
    <w:rsid w:val="004237D8"/>
    <w:rsid w:val="004258CC"/>
    <w:rsid w:val="00426BED"/>
    <w:rsid w:val="004277AA"/>
    <w:rsid w:val="0043022F"/>
    <w:rsid w:val="0043027C"/>
    <w:rsid w:val="00430FD5"/>
    <w:rsid w:val="00431D8A"/>
    <w:rsid w:val="00432323"/>
    <w:rsid w:val="0043257E"/>
    <w:rsid w:val="00434AD4"/>
    <w:rsid w:val="00434C6C"/>
    <w:rsid w:val="004357EF"/>
    <w:rsid w:val="00435889"/>
    <w:rsid w:val="00436095"/>
    <w:rsid w:val="00436983"/>
    <w:rsid w:val="004370AF"/>
    <w:rsid w:val="00437770"/>
    <w:rsid w:val="004404E9"/>
    <w:rsid w:val="00440E15"/>
    <w:rsid w:val="00440E63"/>
    <w:rsid w:val="0044199B"/>
    <w:rsid w:val="00441A0F"/>
    <w:rsid w:val="00443508"/>
    <w:rsid w:val="00443A99"/>
    <w:rsid w:val="004469F1"/>
    <w:rsid w:val="004475C4"/>
    <w:rsid w:val="00447AF4"/>
    <w:rsid w:val="00447B82"/>
    <w:rsid w:val="00451594"/>
    <w:rsid w:val="0045174A"/>
    <w:rsid w:val="0045494E"/>
    <w:rsid w:val="00455861"/>
    <w:rsid w:val="00455B87"/>
    <w:rsid w:val="0045686C"/>
    <w:rsid w:val="004568AD"/>
    <w:rsid w:val="0045707D"/>
    <w:rsid w:val="00461439"/>
    <w:rsid w:val="004614DE"/>
    <w:rsid w:val="00464E7A"/>
    <w:rsid w:val="00465ADB"/>
    <w:rsid w:val="00467633"/>
    <w:rsid w:val="0046792E"/>
    <w:rsid w:val="00472147"/>
    <w:rsid w:val="00472BFD"/>
    <w:rsid w:val="004730D8"/>
    <w:rsid w:val="004737B7"/>
    <w:rsid w:val="00477FB5"/>
    <w:rsid w:val="00480E02"/>
    <w:rsid w:val="00481B82"/>
    <w:rsid w:val="00482AB2"/>
    <w:rsid w:val="00483E9F"/>
    <w:rsid w:val="00484CF9"/>
    <w:rsid w:val="004869B3"/>
    <w:rsid w:val="00486C01"/>
    <w:rsid w:val="0048769E"/>
    <w:rsid w:val="0048772B"/>
    <w:rsid w:val="00490D8E"/>
    <w:rsid w:val="004918C4"/>
    <w:rsid w:val="004919D8"/>
    <w:rsid w:val="00492698"/>
    <w:rsid w:val="004927B1"/>
    <w:rsid w:val="00492EAA"/>
    <w:rsid w:val="0049334D"/>
    <w:rsid w:val="00493759"/>
    <w:rsid w:val="004948A1"/>
    <w:rsid w:val="004954DB"/>
    <w:rsid w:val="00495652"/>
    <w:rsid w:val="0049710C"/>
    <w:rsid w:val="004A05F0"/>
    <w:rsid w:val="004A1228"/>
    <w:rsid w:val="004A25C9"/>
    <w:rsid w:val="004A2A04"/>
    <w:rsid w:val="004A2DBA"/>
    <w:rsid w:val="004A31F8"/>
    <w:rsid w:val="004A3A8D"/>
    <w:rsid w:val="004A45B5"/>
    <w:rsid w:val="004A74E2"/>
    <w:rsid w:val="004A7D14"/>
    <w:rsid w:val="004B0BD5"/>
    <w:rsid w:val="004B1ED9"/>
    <w:rsid w:val="004B47B8"/>
    <w:rsid w:val="004B7638"/>
    <w:rsid w:val="004B7E81"/>
    <w:rsid w:val="004B7FFD"/>
    <w:rsid w:val="004C11C5"/>
    <w:rsid w:val="004C141E"/>
    <w:rsid w:val="004C15D8"/>
    <w:rsid w:val="004C1BBA"/>
    <w:rsid w:val="004C2B72"/>
    <w:rsid w:val="004C3C0F"/>
    <w:rsid w:val="004C43BF"/>
    <w:rsid w:val="004C51FA"/>
    <w:rsid w:val="004C5349"/>
    <w:rsid w:val="004C550B"/>
    <w:rsid w:val="004C70DC"/>
    <w:rsid w:val="004C7300"/>
    <w:rsid w:val="004C7665"/>
    <w:rsid w:val="004D0129"/>
    <w:rsid w:val="004D113B"/>
    <w:rsid w:val="004D14FB"/>
    <w:rsid w:val="004D1798"/>
    <w:rsid w:val="004D5021"/>
    <w:rsid w:val="004D5C98"/>
    <w:rsid w:val="004D5D0B"/>
    <w:rsid w:val="004D7D7F"/>
    <w:rsid w:val="004E05DE"/>
    <w:rsid w:val="004E08C8"/>
    <w:rsid w:val="004E105D"/>
    <w:rsid w:val="004E1D4E"/>
    <w:rsid w:val="004E2832"/>
    <w:rsid w:val="004E2C0F"/>
    <w:rsid w:val="004E3317"/>
    <w:rsid w:val="004E39B2"/>
    <w:rsid w:val="004E3A35"/>
    <w:rsid w:val="004E4A04"/>
    <w:rsid w:val="004E4A1C"/>
    <w:rsid w:val="004E58FB"/>
    <w:rsid w:val="004E7E26"/>
    <w:rsid w:val="004F2425"/>
    <w:rsid w:val="004F314B"/>
    <w:rsid w:val="004F5322"/>
    <w:rsid w:val="004F5AD9"/>
    <w:rsid w:val="004F5CAF"/>
    <w:rsid w:val="004F6C7F"/>
    <w:rsid w:val="004F7090"/>
    <w:rsid w:val="005002A9"/>
    <w:rsid w:val="005008A8"/>
    <w:rsid w:val="00503315"/>
    <w:rsid w:val="00503EDD"/>
    <w:rsid w:val="005056C2"/>
    <w:rsid w:val="00505EC9"/>
    <w:rsid w:val="005079E2"/>
    <w:rsid w:val="0051023F"/>
    <w:rsid w:val="0051124D"/>
    <w:rsid w:val="00513406"/>
    <w:rsid w:val="00514717"/>
    <w:rsid w:val="00514B18"/>
    <w:rsid w:val="005154E3"/>
    <w:rsid w:val="00515851"/>
    <w:rsid w:val="00520E57"/>
    <w:rsid w:val="005224AB"/>
    <w:rsid w:val="005235F5"/>
    <w:rsid w:val="0052372B"/>
    <w:rsid w:val="00523B81"/>
    <w:rsid w:val="00524307"/>
    <w:rsid w:val="0052448C"/>
    <w:rsid w:val="0052479F"/>
    <w:rsid w:val="00530185"/>
    <w:rsid w:val="005305D8"/>
    <w:rsid w:val="005323C9"/>
    <w:rsid w:val="005335F5"/>
    <w:rsid w:val="0053453F"/>
    <w:rsid w:val="00534825"/>
    <w:rsid w:val="00534B2F"/>
    <w:rsid w:val="00534C6C"/>
    <w:rsid w:val="0053526C"/>
    <w:rsid w:val="005357B4"/>
    <w:rsid w:val="00536A9F"/>
    <w:rsid w:val="0053777B"/>
    <w:rsid w:val="00540DBE"/>
    <w:rsid w:val="00542F32"/>
    <w:rsid w:val="005438B1"/>
    <w:rsid w:val="0054402F"/>
    <w:rsid w:val="00544176"/>
    <w:rsid w:val="00545BFE"/>
    <w:rsid w:val="00546036"/>
    <w:rsid w:val="00546AB4"/>
    <w:rsid w:val="00550180"/>
    <w:rsid w:val="005503FD"/>
    <w:rsid w:val="005508A7"/>
    <w:rsid w:val="00550C7A"/>
    <w:rsid w:val="00550DB2"/>
    <w:rsid w:val="005520E7"/>
    <w:rsid w:val="00552FC0"/>
    <w:rsid w:val="00555837"/>
    <w:rsid w:val="005560D7"/>
    <w:rsid w:val="00556513"/>
    <w:rsid w:val="0055736B"/>
    <w:rsid w:val="00557B1A"/>
    <w:rsid w:val="0056017F"/>
    <w:rsid w:val="005628BF"/>
    <w:rsid w:val="005647A4"/>
    <w:rsid w:val="00564A78"/>
    <w:rsid w:val="005656B7"/>
    <w:rsid w:val="00567051"/>
    <w:rsid w:val="00570539"/>
    <w:rsid w:val="0057192D"/>
    <w:rsid w:val="005724CA"/>
    <w:rsid w:val="00572616"/>
    <w:rsid w:val="0057346C"/>
    <w:rsid w:val="005750FD"/>
    <w:rsid w:val="005751EB"/>
    <w:rsid w:val="005752E8"/>
    <w:rsid w:val="005757B1"/>
    <w:rsid w:val="00576015"/>
    <w:rsid w:val="00576224"/>
    <w:rsid w:val="0057782A"/>
    <w:rsid w:val="005827DD"/>
    <w:rsid w:val="005843D7"/>
    <w:rsid w:val="00585092"/>
    <w:rsid w:val="00586269"/>
    <w:rsid w:val="005911B3"/>
    <w:rsid w:val="00591FBC"/>
    <w:rsid w:val="00592103"/>
    <w:rsid w:val="00592370"/>
    <w:rsid w:val="005968F9"/>
    <w:rsid w:val="0059690C"/>
    <w:rsid w:val="00596EB1"/>
    <w:rsid w:val="0059791D"/>
    <w:rsid w:val="005A2498"/>
    <w:rsid w:val="005A29A7"/>
    <w:rsid w:val="005A5198"/>
    <w:rsid w:val="005A5428"/>
    <w:rsid w:val="005A5C8B"/>
    <w:rsid w:val="005A5DC2"/>
    <w:rsid w:val="005A64D5"/>
    <w:rsid w:val="005A7718"/>
    <w:rsid w:val="005B18F5"/>
    <w:rsid w:val="005B27AA"/>
    <w:rsid w:val="005B36D4"/>
    <w:rsid w:val="005B3D27"/>
    <w:rsid w:val="005B4C95"/>
    <w:rsid w:val="005B59A6"/>
    <w:rsid w:val="005B6005"/>
    <w:rsid w:val="005C0180"/>
    <w:rsid w:val="005C01CE"/>
    <w:rsid w:val="005C0300"/>
    <w:rsid w:val="005C03DE"/>
    <w:rsid w:val="005C1472"/>
    <w:rsid w:val="005C1702"/>
    <w:rsid w:val="005C2B9C"/>
    <w:rsid w:val="005C33FA"/>
    <w:rsid w:val="005C3A6C"/>
    <w:rsid w:val="005C4527"/>
    <w:rsid w:val="005C59E6"/>
    <w:rsid w:val="005C749E"/>
    <w:rsid w:val="005C751F"/>
    <w:rsid w:val="005C75B6"/>
    <w:rsid w:val="005D03B2"/>
    <w:rsid w:val="005D1C24"/>
    <w:rsid w:val="005D2495"/>
    <w:rsid w:val="005D385F"/>
    <w:rsid w:val="005D3F2A"/>
    <w:rsid w:val="005E084D"/>
    <w:rsid w:val="005E14A5"/>
    <w:rsid w:val="005E1BED"/>
    <w:rsid w:val="005E261F"/>
    <w:rsid w:val="005E2D5A"/>
    <w:rsid w:val="005E3C81"/>
    <w:rsid w:val="005E3DB5"/>
    <w:rsid w:val="005E5B76"/>
    <w:rsid w:val="005E62D2"/>
    <w:rsid w:val="005E7970"/>
    <w:rsid w:val="005F08FD"/>
    <w:rsid w:val="005F22BE"/>
    <w:rsid w:val="005F2338"/>
    <w:rsid w:val="005F3C6B"/>
    <w:rsid w:val="005F588E"/>
    <w:rsid w:val="005F6558"/>
    <w:rsid w:val="005F71D7"/>
    <w:rsid w:val="00600017"/>
    <w:rsid w:val="00601782"/>
    <w:rsid w:val="00601994"/>
    <w:rsid w:val="0060298A"/>
    <w:rsid w:val="00602A35"/>
    <w:rsid w:val="00602FB7"/>
    <w:rsid w:val="00603FD9"/>
    <w:rsid w:val="006053ED"/>
    <w:rsid w:val="00606F3B"/>
    <w:rsid w:val="00607B8B"/>
    <w:rsid w:val="00607E98"/>
    <w:rsid w:val="00610379"/>
    <w:rsid w:val="006104CD"/>
    <w:rsid w:val="00611A09"/>
    <w:rsid w:val="00613C06"/>
    <w:rsid w:val="00614CA1"/>
    <w:rsid w:val="00614F1D"/>
    <w:rsid w:val="00615665"/>
    <w:rsid w:val="00615D0F"/>
    <w:rsid w:val="00616441"/>
    <w:rsid w:val="006173BB"/>
    <w:rsid w:val="00617E4B"/>
    <w:rsid w:val="006206D7"/>
    <w:rsid w:val="0062095A"/>
    <w:rsid w:val="00621B74"/>
    <w:rsid w:val="006223AE"/>
    <w:rsid w:val="00622525"/>
    <w:rsid w:val="00623288"/>
    <w:rsid w:val="00623943"/>
    <w:rsid w:val="00623C35"/>
    <w:rsid w:val="00625E22"/>
    <w:rsid w:val="00631E84"/>
    <w:rsid w:val="00632717"/>
    <w:rsid w:val="00632B3C"/>
    <w:rsid w:val="0063380A"/>
    <w:rsid w:val="0063400C"/>
    <w:rsid w:val="006341A7"/>
    <w:rsid w:val="00634BAD"/>
    <w:rsid w:val="006358DF"/>
    <w:rsid w:val="00637213"/>
    <w:rsid w:val="006374D1"/>
    <w:rsid w:val="00640712"/>
    <w:rsid w:val="006425A8"/>
    <w:rsid w:val="00642FB3"/>
    <w:rsid w:val="006430AC"/>
    <w:rsid w:val="00643218"/>
    <w:rsid w:val="006437E9"/>
    <w:rsid w:val="00643AB4"/>
    <w:rsid w:val="00645A19"/>
    <w:rsid w:val="0065040B"/>
    <w:rsid w:val="00650BFE"/>
    <w:rsid w:val="00651668"/>
    <w:rsid w:val="00651E2F"/>
    <w:rsid w:val="0065301E"/>
    <w:rsid w:val="0065304C"/>
    <w:rsid w:val="006545E5"/>
    <w:rsid w:val="00655709"/>
    <w:rsid w:val="006566E5"/>
    <w:rsid w:val="00657287"/>
    <w:rsid w:val="00660324"/>
    <w:rsid w:val="00660653"/>
    <w:rsid w:val="006611B0"/>
    <w:rsid w:val="00662AF6"/>
    <w:rsid w:val="0066620B"/>
    <w:rsid w:val="00666488"/>
    <w:rsid w:val="00670ABC"/>
    <w:rsid w:val="00670BC7"/>
    <w:rsid w:val="00670E19"/>
    <w:rsid w:val="006718B1"/>
    <w:rsid w:val="006720C4"/>
    <w:rsid w:val="006723EF"/>
    <w:rsid w:val="00672890"/>
    <w:rsid w:val="006737D4"/>
    <w:rsid w:val="00675102"/>
    <w:rsid w:val="00675783"/>
    <w:rsid w:val="006757CD"/>
    <w:rsid w:val="00675889"/>
    <w:rsid w:val="0067645C"/>
    <w:rsid w:val="00676984"/>
    <w:rsid w:val="006771A2"/>
    <w:rsid w:val="00681D73"/>
    <w:rsid w:val="00681DC3"/>
    <w:rsid w:val="00682331"/>
    <w:rsid w:val="00682794"/>
    <w:rsid w:val="006840E5"/>
    <w:rsid w:val="00684A2C"/>
    <w:rsid w:val="0068564A"/>
    <w:rsid w:val="0068781C"/>
    <w:rsid w:val="00687A18"/>
    <w:rsid w:val="0069003D"/>
    <w:rsid w:val="006914B1"/>
    <w:rsid w:val="00692D52"/>
    <w:rsid w:val="00693D7A"/>
    <w:rsid w:val="006945F6"/>
    <w:rsid w:val="006949BE"/>
    <w:rsid w:val="00694E01"/>
    <w:rsid w:val="006964EC"/>
    <w:rsid w:val="006975B6"/>
    <w:rsid w:val="006A0248"/>
    <w:rsid w:val="006A08A3"/>
    <w:rsid w:val="006A1780"/>
    <w:rsid w:val="006A26F7"/>
    <w:rsid w:val="006A4B0E"/>
    <w:rsid w:val="006A5E3B"/>
    <w:rsid w:val="006A7E75"/>
    <w:rsid w:val="006B06BF"/>
    <w:rsid w:val="006B0BD1"/>
    <w:rsid w:val="006B0C6B"/>
    <w:rsid w:val="006B0EBC"/>
    <w:rsid w:val="006B1D0C"/>
    <w:rsid w:val="006B37F9"/>
    <w:rsid w:val="006B410A"/>
    <w:rsid w:val="006B4412"/>
    <w:rsid w:val="006B7103"/>
    <w:rsid w:val="006C03EB"/>
    <w:rsid w:val="006C0886"/>
    <w:rsid w:val="006C0CA5"/>
    <w:rsid w:val="006C1ED9"/>
    <w:rsid w:val="006C1FF1"/>
    <w:rsid w:val="006C2298"/>
    <w:rsid w:val="006C29DD"/>
    <w:rsid w:val="006C346E"/>
    <w:rsid w:val="006C3579"/>
    <w:rsid w:val="006C3A03"/>
    <w:rsid w:val="006C3BE1"/>
    <w:rsid w:val="006C3F78"/>
    <w:rsid w:val="006C4A64"/>
    <w:rsid w:val="006C697E"/>
    <w:rsid w:val="006C709D"/>
    <w:rsid w:val="006D2973"/>
    <w:rsid w:val="006D2C7E"/>
    <w:rsid w:val="006D4CE7"/>
    <w:rsid w:val="006D564C"/>
    <w:rsid w:val="006D5C20"/>
    <w:rsid w:val="006D6230"/>
    <w:rsid w:val="006D7A83"/>
    <w:rsid w:val="006E04E1"/>
    <w:rsid w:val="006E0569"/>
    <w:rsid w:val="006E078F"/>
    <w:rsid w:val="006E13D4"/>
    <w:rsid w:val="006E1697"/>
    <w:rsid w:val="006E1C53"/>
    <w:rsid w:val="006E2D42"/>
    <w:rsid w:val="006E39D6"/>
    <w:rsid w:val="006E3C74"/>
    <w:rsid w:val="006E455C"/>
    <w:rsid w:val="006F053C"/>
    <w:rsid w:val="006F57E7"/>
    <w:rsid w:val="0070164E"/>
    <w:rsid w:val="00701A02"/>
    <w:rsid w:val="007024F7"/>
    <w:rsid w:val="0070280F"/>
    <w:rsid w:val="007028E1"/>
    <w:rsid w:val="00702DE0"/>
    <w:rsid w:val="00703676"/>
    <w:rsid w:val="00703737"/>
    <w:rsid w:val="00707304"/>
    <w:rsid w:val="007101CA"/>
    <w:rsid w:val="0071076B"/>
    <w:rsid w:val="00710A79"/>
    <w:rsid w:val="00710FCF"/>
    <w:rsid w:val="00711F93"/>
    <w:rsid w:val="0071281D"/>
    <w:rsid w:val="00712FFA"/>
    <w:rsid w:val="00713683"/>
    <w:rsid w:val="00713A79"/>
    <w:rsid w:val="00713C99"/>
    <w:rsid w:val="0071445F"/>
    <w:rsid w:val="00715333"/>
    <w:rsid w:val="00716633"/>
    <w:rsid w:val="007169FC"/>
    <w:rsid w:val="00716DB6"/>
    <w:rsid w:val="00717022"/>
    <w:rsid w:val="00717444"/>
    <w:rsid w:val="007201A5"/>
    <w:rsid w:val="007202CE"/>
    <w:rsid w:val="0072045F"/>
    <w:rsid w:val="00720967"/>
    <w:rsid w:val="007217D9"/>
    <w:rsid w:val="0072307E"/>
    <w:rsid w:val="00725790"/>
    <w:rsid w:val="00726F63"/>
    <w:rsid w:val="00727B7A"/>
    <w:rsid w:val="00730C9E"/>
    <w:rsid w:val="00732032"/>
    <w:rsid w:val="00732269"/>
    <w:rsid w:val="0073325C"/>
    <w:rsid w:val="00733409"/>
    <w:rsid w:val="0073526A"/>
    <w:rsid w:val="007416E4"/>
    <w:rsid w:val="007422EE"/>
    <w:rsid w:val="00744774"/>
    <w:rsid w:val="00745BA1"/>
    <w:rsid w:val="00746080"/>
    <w:rsid w:val="00746D63"/>
    <w:rsid w:val="00750985"/>
    <w:rsid w:val="00751B12"/>
    <w:rsid w:val="007539E5"/>
    <w:rsid w:val="007543F1"/>
    <w:rsid w:val="00754810"/>
    <w:rsid w:val="00755296"/>
    <w:rsid w:val="00755624"/>
    <w:rsid w:val="007558E5"/>
    <w:rsid w:val="00757978"/>
    <w:rsid w:val="00757DB9"/>
    <w:rsid w:val="0076026C"/>
    <w:rsid w:val="00760ADF"/>
    <w:rsid w:val="00760E75"/>
    <w:rsid w:val="00761387"/>
    <w:rsid w:val="00761F42"/>
    <w:rsid w:val="00762399"/>
    <w:rsid w:val="0076281F"/>
    <w:rsid w:val="00762C3F"/>
    <w:rsid w:val="00765202"/>
    <w:rsid w:val="00765F01"/>
    <w:rsid w:val="00767D82"/>
    <w:rsid w:val="00770D44"/>
    <w:rsid w:val="00772CA8"/>
    <w:rsid w:val="00772CEF"/>
    <w:rsid w:val="007744C5"/>
    <w:rsid w:val="00775884"/>
    <w:rsid w:val="0077659F"/>
    <w:rsid w:val="00777E6D"/>
    <w:rsid w:val="00780D2B"/>
    <w:rsid w:val="00782595"/>
    <w:rsid w:val="00785ABD"/>
    <w:rsid w:val="007865C3"/>
    <w:rsid w:val="0078709F"/>
    <w:rsid w:val="00790392"/>
    <w:rsid w:val="00790739"/>
    <w:rsid w:val="00790961"/>
    <w:rsid w:val="00790B46"/>
    <w:rsid w:val="007915FF"/>
    <w:rsid w:val="00791F49"/>
    <w:rsid w:val="00793FE7"/>
    <w:rsid w:val="00794B85"/>
    <w:rsid w:val="00794CEF"/>
    <w:rsid w:val="007957F3"/>
    <w:rsid w:val="00797D0F"/>
    <w:rsid w:val="007A08B1"/>
    <w:rsid w:val="007A1683"/>
    <w:rsid w:val="007A20FA"/>
    <w:rsid w:val="007A2DD4"/>
    <w:rsid w:val="007A3B3E"/>
    <w:rsid w:val="007A3D23"/>
    <w:rsid w:val="007A4BFE"/>
    <w:rsid w:val="007A5A36"/>
    <w:rsid w:val="007A5C43"/>
    <w:rsid w:val="007A7F92"/>
    <w:rsid w:val="007B0007"/>
    <w:rsid w:val="007B036F"/>
    <w:rsid w:val="007B04EC"/>
    <w:rsid w:val="007B1D9A"/>
    <w:rsid w:val="007B436E"/>
    <w:rsid w:val="007B778F"/>
    <w:rsid w:val="007C002B"/>
    <w:rsid w:val="007C1F51"/>
    <w:rsid w:val="007C27D8"/>
    <w:rsid w:val="007C31D3"/>
    <w:rsid w:val="007C40D0"/>
    <w:rsid w:val="007C545C"/>
    <w:rsid w:val="007C5DB2"/>
    <w:rsid w:val="007C60F0"/>
    <w:rsid w:val="007C61D7"/>
    <w:rsid w:val="007C67E9"/>
    <w:rsid w:val="007C6C80"/>
    <w:rsid w:val="007C7A89"/>
    <w:rsid w:val="007D0A0E"/>
    <w:rsid w:val="007D0C7F"/>
    <w:rsid w:val="007D18DD"/>
    <w:rsid w:val="007D1BD0"/>
    <w:rsid w:val="007D1CC1"/>
    <w:rsid w:val="007D2180"/>
    <w:rsid w:val="007D38B5"/>
    <w:rsid w:val="007D5836"/>
    <w:rsid w:val="007D6BA2"/>
    <w:rsid w:val="007D6C6E"/>
    <w:rsid w:val="007E30FC"/>
    <w:rsid w:val="007E39D4"/>
    <w:rsid w:val="007E40EA"/>
    <w:rsid w:val="007E41F3"/>
    <w:rsid w:val="007E5B4D"/>
    <w:rsid w:val="007E7DC6"/>
    <w:rsid w:val="007F29F4"/>
    <w:rsid w:val="007F62C1"/>
    <w:rsid w:val="007F7664"/>
    <w:rsid w:val="007F7DDC"/>
    <w:rsid w:val="00800F98"/>
    <w:rsid w:val="0080107B"/>
    <w:rsid w:val="0080132E"/>
    <w:rsid w:val="00801E14"/>
    <w:rsid w:val="00801F64"/>
    <w:rsid w:val="00803968"/>
    <w:rsid w:val="0080432A"/>
    <w:rsid w:val="00804373"/>
    <w:rsid w:val="008056FE"/>
    <w:rsid w:val="00805B0E"/>
    <w:rsid w:val="00806029"/>
    <w:rsid w:val="00807255"/>
    <w:rsid w:val="00807E0A"/>
    <w:rsid w:val="00810151"/>
    <w:rsid w:val="0081023E"/>
    <w:rsid w:val="00810A50"/>
    <w:rsid w:val="00810BAC"/>
    <w:rsid w:val="00810D8B"/>
    <w:rsid w:val="00811658"/>
    <w:rsid w:val="008119DD"/>
    <w:rsid w:val="00812AE8"/>
    <w:rsid w:val="00812C4E"/>
    <w:rsid w:val="00812DE5"/>
    <w:rsid w:val="00813057"/>
    <w:rsid w:val="0081385C"/>
    <w:rsid w:val="008139A0"/>
    <w:rsid w:val="0081466D"/>
    <w:rsid w:val="00814D44"/>
    <w:rsid w:val="00814EAF"/>
    <w:rsid w:val="00814F84"/>
    <w:rsid w:val="00815944"/>
    <w:rsid w:val="00816978"/>
    <w:rsid w:val="00816B79"/>
    <w:rsid w:val="008173AA"/>
    <w:rsid w:val="00820145"/>
    <w:rsid w:val="00821483"/>
    <w:rsid w:val="00821CDB"/>
    <w:rsid w:val="00821D20"/>
    <w:rsid w:val="00822F96"/>
    <w:rsid w:val="00823907"/>
    <w:rsid w:val="00823CE2"/>
    <w:rsid w:val="00824EDB"/>
    <w:rsid w:val="0082681A"/>
    <w:rsid w:val="008274C8"/>
    <w:rsid w:val="008279DB"/>
    <w:rsid w:val="008310A9"/>
    <w:rsid w:val="00831B6F"/>
    <w:rsid w:val="00831EE9"/>
    <w:rsid w:val="00832432"/>
    <w:rsid w:val="00832E76"/>
    <w:rsid w:val="008335A2"/>
    <w:rsid w:val="008344F8"/>
    <w:rsid w:val="00834C59"/>
    <w:rsid w:val="0083585E"/>
    <w:rsid w:val="00836CBE"/>
    <w:rsid w:val="00840A14"/>
    <w:rsid w:val="0084113B"/>
    <w:rsid w:val="008417A0"/>
    <w:rsid w:val="00841B52"/>
    <w:rsid w:val="00841D11"/>
    <w:rsid w:val="008437E9"/>
    <w:rsid w:val="0084415A"/>
    <w:rsid w:val="00844663"/>
    <w:rsid w:val="00844C75"/>
    <w:rsid w:val="00845042"/>
    <w:rsid w:val="008458B4"/>
    <w:rsid w:val="0084623B"/>
    <w:rsid w:val="00846503"/>
    <w:rsid w:val="00850115"/>
    <w:rsid w:val="00850340"/>
    <w:rsid w:val="008505E4"/>
    <w:rsid w:val="00850777"/>
    <w:rsid w:val="00850938"/>
    <w:rsid w:val="00850EAE"/>
    <w:rsid w:val="008513E2"/>
    <w:rsid w:val="00851476"/>
    <w:rsid w:val="008527B8"/>
    <w:rsid w:val="008527DE"/>
    <w:rsid w:val="00854565"/>
    <w:rsid w:val="008561FB"/>
    <w:rsid w:val="008575DF"/>
    <w:rsid w:val="00860DA6"/>
    <w:rsid w:val="008612A0"/>
    <w:rsid w:val="008612C3"/>
    <w:rsid w:val="0086155D"/>
    <w:rsid w:val="00864725"/>
    <w:rsid w:val="00864E92"/>
    <w:rsid w:val="0086721E"/>
    <w:rsid w:val="00867514"/>
    <w:rsid w:val="008702EF"/>
    <w:rsid w:val="00870371"/>
    <w:rsid w:val="00871244"/>
    <w:rsid w:val="008736E9"/>
    <w:rsid w:val="00873FAF"/>
    <w:rsid w:val="00877D08"/>
    <w:rsid w:val="00880719"/>
    <w:rsid w:val="0088156A"/>
    <w:rsid w:val="00881F18"/>
    <w:rsid w:val="00883BF4"/>
    <w:rsid w:val="00884D7A"/>
    <w:rsid w:val="00885B43"/>
    <w:rsid w:val="00886650"/>
    <w:rsid w:val="008872F4"/>
    <w:rsid w:val="0089078D"/>
    <w:rsid w:val="00891076"/>
    <w:rsid w:val="00891459"/>
    <w:rsid w:val="008914E7"/>
    <w:rsid w:val="00892497"/>
    <w:rsid w:val="00892A58"/>
    <w:rsid w:val="0089302A"/>
    <w:rsid w:val="00893089"/>
    <w:rsid w:val="00893C16"/>
    <w:rsid w:val="008941F6"/>
    <w:rsid w:val="008951F8"/>
    <w:rsid w:val="0089660B"/>
    <w:rsid w:val="00896B9E"/>
    <w:rsid w:val="00896ECF"/>
    <w:rsid w:val="008979AA"/>
    <w:rsid w:val="008A361E"/>
    <w:rsid w:val="008A4B2B"/>
    <w:rsid w:val="008A5839"/>
    <w:rsid w:val="008A59B5"/>
    <w:rsid w:val="008A6A96"/>
    <w:rsid w:val="008A6BD4"/>
    <w:rsid w:val="008A7F50"/>
    <w:rsid w:val="008B0658"/>
    <w:rsid w:val="008B2350"/>
    <w:rsid w:val="008B41D1"/>
    <w:rsid w:val="008B46C7"/>
    <w:rsid w:val="008B5778"/>
    <w:rsid w:val="008B5997"/>
    <w:rsid w:val="008B607A"/>
    <w:rsid w:val="008C10A3"/>
    <w:rsid w:val="008C169B"/>
    <w:rsid w:val="008C187E"/>
    <w:rsid w:val="008C26EA"/>
    <w:rsid w:val="008C3D22"/>
    <w:rsid w:val="008C63F8"/>
    <w:rsid w:val="008C683B"/>
    <w:rsid w:val="008D005B"/>
    <w:rsid w:val="008D0648"/>
    <w:rsid w:val="008D0A93"/>
    <w:rsid w:val="008D0BEE"/>
    <w:rsid w:val="008D0E19"/>
    <w:rsid w:val="008D13D0"/>
    <w:rsid w:val="008D15FE"/>
    <w:rsid w:val="008D2D7B"/>
    <w:rsid w:val="008D351B"/>
    <w:rsid w:val="008D45C6"/>
    <w:rsid w:val="008D70B0"/>
    <w:rsid w:val="008D780C"/>
    <w:rsid w:val="008E0737"/>
    <w:rsid w:val="008E30E7"/>
    <w:rsid w:val="008E375D"/>
    <w:rsid w:val="008E4346"/>
    <w:rsid w:val="008E4350"/>
    <w:rsid w:val="008E4568"/>
    <w:rsid w:val="008E457B"/>
    <w:rsid w:val="008E4C19"/>
    <w:rsid w:val="008E5A16"/>
    <w:rsid w:val="008F0B1B"/>
    <w:rsid w:val="008F1358"/>
    <w:rsid w:val="008F147F"/>
    <w:rsid w:val="008F2E7F"/>
    <w:rsid w:val="008F3F9A"/>
    <w:rsid w:val="008F51B4"/>
    <w:rsid w:val="008F534A"/>
    <w:rsid w:val="008F5494"/>
    <w:rsid w:val="008F7651"/>
    <w:rsid w:val="008F7C2C"/>
    <w:rsid w:val="00900429"/>
    <w:rsid w:val="00900A6D"/>
    <w:rsid w:val="00900DF4"/>
    <w:rsid w:val="0090164A"/>
    <w:rsid w:val="009028ED"/>
    <w:rsid w:val="009054AB"/>
    <w:rsid w:val="0090580A"/>
    <w:rsid w:val="00905EFE"/>
    <w:rsid w:val="009069B8"/>
    <w:rsid w:val="009070EF"/>
    <w:rsid w:val="00911341"/>
    <w:rsid w:val="00911BA2"/>
    <w:rsid w:val="00912632"/>
    <w:rsid w:val="0091373B"/>
    <w:rsid w:val="00913A93"/>
    <w:rsid w:val="0091439A"/>
    <w:rsid w:val="009154D4"/>
    <w:rsid w:val="00915B99"/>
    <w:rsid w:val="0091728F"/>
    <w:rsid w:val="009174A2"/>
    <w:rsid w:val="0091792F"/>
    <w:rsid w:val="00920B70"/>
    <w:rsid w:val="009213F5"/>
    <w:rsid w:val="00921D16"/>
    <w:rsid w:val="00921DC1"/>
    <w:rsid w:val="00923E28"/>
    <w:rsid w:val="0092447A"/>
    <w:rsid w:val="00924F12"/>
    <w:rsid w:val="00925BE4"/>
    <w:rsid w:val="00926471"/>
    <w:rsid w:val="00926787"/>
    <w:rsid w:val="00926921"/>
    <w:rsid w:val="00927568"/>
    <w:rsid w:val="00931C55"/>
    <w:rsid w:val="00931D4E"/>
    <w:rsid w:val="00931E38"/>
    <w:rsid w:val="00932AFD"/>
    <w:rsid w:val="00932F4C"/>
    <w:rsid w:val="009345D6"/>
    <w:rsid w:val="009345E0"/>
    <w:rsid w:val="00934C32"/>
    <w:rsid w:val="00940807"/>
    <w:rsid w:val="00940E96"/>
    <w:rsid w:val="009418EB"/>
    <w:rsid w:val="0094212A"/>
    <w:rsid w:val="009427DD"/>
    <w:rsid w:val="009442C9"/>
    <w:rsid w:val="0094637F"/>
    <w:rsid w:val="009466B3"/>
    <w:rsid w:val="0094689F"/>
    <w:rsid w:val="00946CE7"/>
    <w:rsid w:val="00950520"/>
    <w:rsid w:val="00950873"/>
    <w:rsid w:val="00951B0F"/>
    <w:rsid w:val="009545E8"/>
    <w:rsid w:val="009564A0"/>
    <w:rsid w:val="0095723B"/>
    <w:rsid w:val="00960A63"/>
    <w:rsid w:val="00961691"/>
    <w:rsid w:val="009617AF"/>
    <w:rsid w:val="00961AFA"/>
    <w:rsid w:val="00962A3A"/>
    <w:rsid w:val="00964441"/>
    <w:rsid w:val="00965A7D"/>
    <w:rsid w:val="00965F6A"/>
    <w:rsid w:val="00966183"/>
    <w:rsid w:val="0096634F"/>
    <w:rsid w:val="0096679F"/>
    <w:rsid w:val="00966E47"/>
    <w:rsid w:val="00970241"/>
    <w:rsid w:val="00970EE4"/>
    <w:rsid w:val="00973C0B"/>
    <w:rsid w:val="00973F50"/>
    <w:rsid w:val="00974163"/>
    <w:rsid w:val="00974E2E"/>
    <w:rsid w:val="00975344"/>
    <w:rsid w:val="00975509"/>
    <w:rsid w:val="00975716"/>
    <w:rsid w:val="009760D1"/>
    <w:rsid w:val="0097732F"/>
    <w:rsid w:val="009776A8"/>
    <w:rsid w:val="0098073D"/>
    <w:rsid w:val="009823D3"/>
    <w:rsid w:val="009825F7"/>
    <w:rsid w:val="00982AFD"/>
    <w:rsid w:val="00984940"/>
    <w:rsid w:val="009857CA"/>
    <w:rsid w:val="00986200"/>
    <w:rsid w:val="00987BD5"/>
    <w:rsid w:val="00987D13"/>
    <w:rsid w:val="0099045D"/>
    <w:rsid w:val="00990771"/>
    <w:rsid w:val="00990DFD"/>
    <w:rsid w:val="009912E4"/>
    <w:rsid w:val="00991676"/>
    <w:rsid w:val="00991867"/>
    <w:rsid w:val="0099364A"/>
    <w:rsid w:val="00993E71"/>
    <w:rsid w:val="00994364"/>
    <w:rsid w:val="00995E06"/>
    <w:rsid w:val="0099612E"/>
    <w:rsid w:val="009965B0"/>
    <w:rsid w:val="009979A5"/>
    <w:rsid w:val="009A0563"/>
    <w:rsid w:val="009A300B"/>
    <w:rsid w:val="009A3142"/>
    <w:rsid w:val="009A33FE"/>
    <w:rsid w:val="009A4410"/>
    <w:rsid w:val="009A63E1"/>
    <w:rsid w:val="009A6B7F"/>
    <w:rsid w:val="009A6BDC"/>
    <w:rsid w:val="009B013D"/>
    <w:rsid w:val="009B07C9"/>
    <w:rsid w:val="009B0BAE"/>
    <w:rsid w:val="009B1FF4"/>
    <w:rsid w:val="009B2EDC"/>
    <w:rsid w:val="009B2EF3"/>
    <w:rsid w:val="009B35EA"/>
    <w:rsid w:val="009B4DBA"/>
    <w:rsid w:val="009B5058"/>
    <w:rsid w:val="009B79CB"/>
    <w:rsid w:val="009C072C"/>
    <w:rsid w:val="009C3E46"/>
    <w:rsid w:val="009C4319"/>
    <w:rsid w:val="009C499D"/>
    <w:rsid w:val="009C66A8"/>
    <w:rsid w:val="009C6A32"/>
    <w:rsid w:val="009C78B3"/>
    <w:rsid w:val="009D1BBD"/>
    <w:rsid w:val="009D2D70"/>
    <w:rsid w:val="009D2F7E"/>
    <w:rsid w:val="009D3AA3"/>
    <w:rsid w:val="009D3B75"/>
    <w:rsid w:val="009D3CBA"/>
    <w:rsid w:val="009D4FBC"/>
    <w:rsid w:val="009D501D"/>
    <w:rsid w:val="009D5F1C"/>
    <w:rsid w:val="009D6102"/>
    <w:rsid w:val="009E309A"/>
    <w:rsid w:val="009E3174"/>
    <w:rsid w:val="009E370A"/>
    <w:rsid w:val="009E3F7D"/>
    <w:rsid w:val="009E42CD"/>
    <w:rsid w:val="009E503D"/>
    <w:rsid w:val="009E5A4B"/>
    <w:rsid w:val="009F00AA"/>
    <w:rsid w:val="009F1B0F"/>
    <w:rsid w:val="009F29F1"/>
    <w:rsid w:val="009F2E76"/>
    <w:rsid w:val="009F35E6"/>
    <w:rsid w:val="009F3B63"/>
    <w:rsid w:val="009F4A75"/>
    <w:rsid w:val="009F56C4"/>
    <w:rsid w:val="009F6B65"/>
    <w:rsid w:val="009F6FA9"/>
    <w:rsid w:val="009F7806"/>
    <w:rsid w:val="00A00344"/>
    <w:rsid w:val="00A01488"/>
    <w:rsid w:val="00A01CC4"/>
    <w:rsid w:val="00A01E4A"/>
    <w:rsid w:val="00A025CB"/>
    <w:rsid w:val="00A037E0"/>
    <w:rsid w:val="00A03892"/>
    <w:rsid w:val="00A04CC8"/>
    <w:rsid w:val="00A07F73"/>
    <w:rsid w:val="00A106CE"/>
    <w:rsid w:val="00A1104E"/>
    <w:rsid w:val="00A1125F"/>
    <w:rsid w:val="00A11581"/>
    <w:rsid w:val="00A11964"/>
    <w:rsid w:val="00A12215"/>
    <w:rsid w:val="00A13871"/>
    <w:rsid w:val="00A14303"/>
    <w:rsid w:val="00A14B7C"/>
    <w:rsid w:val="00A14EEF"/>
    <w:rsid w:val="00A15B8B"/>
    <w:rsid w:val="00A1692A"/>
    <w:rsid w:val="00A20F24"/>
    <w:rsid w:val="00A216C4"/>
    <w:rsid w:val="00A21B38"/>
    <w:rsid w:val="00A22FBE"/>
    <w:rsid w:val="00A239B4"/>
    <w:rsid w:val="00A23B3A"/>
    <w:rsid w:val="00A25D96"/>
    <w:rsid w:val="00A25FA6"/>
    <w:rsid w:val="00A266D3"/>
    <w:rsid w:val="00A30B55"/>
    <w:rsid w:val="00A31CAE"/>
    <w:rsid w:val="00A32C42"/>
    <w:rsid w:val="00A3313B"/>
    <w:rsid w:val="00A34848"/>
    <w:rsid w:val="00A3501A"/>
    <w:rsid w:val="00A3538A"/>
    <w:rsid w:val="00A35CA3"/>
    <w:rsid w:val="00A41A31"/>
    <w:rsid w:val="00A42EB2"/>
    <w:rsid w:val="00A4321C"/>
    <w:rsid w:val="00A43829"/>
    <w:rsid w:val="00A43E74"/>
    <w:rsid w:val="00A44F40"/>
    <w:rsid w:val="00A454FC"/>
    <w:rsid w:val="00A45897"/>
    <w:rsid w:val="00A45B79"/>
    <w:rsid w:val="00A45ED6"/>
    <w:rsid w:val="00A4628F"/>
    <w:rsid w:val="00A5019A"/>
    <w:rsid w:val="00A510A5"/>
    <w:rsid w:val="00A51F09"/>
    <w:rsid w:val="00A5380A"/>
    <w:rsid w:val="00A53D21"/>
    <w:rsid w:val="00A54C72"/>
    <w:rsid w:val="00A5637B"/>
    <w:rsid w:val="00A57533"/>
    <w:rsid w:val="00A62CFD"/>
    <w:rsid w:val="00A63999"/>
    <w:rsid w:val="00A659DB"/>
    <w:rsid w:val="00A679E1"/>
    <w:rsid w:val="00A70026"/>
    <w:rsid w:val="00A70504"/>
    <w:rsid w:val="00A70E8B"/>
    <w:rsid w:val="00A7123A"/>
    <w:rsid w:val="00A71773"/>
    <w:rsid w:val="00A72FB9"/>
    <w:rsid w:val="00A7358D"/>
    <w:rsid w:val="00A74040"/>
    <w:rsid w:val="00A744BC"/>
    <w:rsid w:val="00A7461C"/>
    <w:rsid w:val="00A75028"/>
    <w:rsid w:val="00A76330"/>
    <w:rsid w:val="00A8036A"/>
    <w:rsid w:val="00A80DA8"/>
    <w:rsid w:val="00A80FB0"/>
    <w:rsid w:val="00A819FC"/>
    <w:rsid w:val="00A82A24"/>
    <w:rsid w:val="00A83C66"/>
    <w:rsid w:val="00A84D85"/>
    <w:rsid w:val="00A84EA7"/>
    <w:rsid w:val="00A8580A"/>
    <w:rsid w:val="00A85A78"/>
    <w:rsid w:val="00A875A3"/>
    <w:rsid w:val="00A900EE"/>
    <w:rsid w:val="00A903F4"/>
    <w:rsid w:val="00A9062A"/>
    <w:rsid w:val="00A90EE0"/>
    <w:rsid w:val="00A91B43"/>
    <w:rsid w:val="00A92042"/>
    <w:rsid w:val="00A92C39"/>
    <w:rsid w:val="00A93281"/>
    <w:rsid w:val="00A93CA4"/>
    <w:rsid w:val="00A940D0"/>
    <w:rsid w:val="00A940DA"/>
    <w:rsid w:val="00A95449"/>
    <w:rsid w:val="00A95799"/>
    <w:rsid w:val="00AA0045"/>
    <w:rsid w:val="00AA01E4"/>
    <w:rsid w:val="00AA0BE5"/>
    <w:rsid w:val="00AA2C1A"/>
    <w:rsid w:val="00AA2F20"/>
    <w:rsid w:val="00AA39BB"/>
    <w:rsid w:val="00AA43FA"/>
    <w:rsid w:val="00AA4B54"/>
    <w:rsid w:val="00AA4F95"/>
    <w:rsid w:val="00AB0504"/>
    <w:rsid w:val="00AB0C51"/>
    <w:rsid w:val="00AB0F2C"/>
    <w:rsid w:val="00AB2122"/>
    <w:rsid w:val="00AB254C"/>
    <w:rsid w:val="00AB4169"/>
    <w:rsid w:val="00AB510A"/>
    <w:rsid w:val="00AB5682"/>
    <w:rsid w:val="00AB5CF4"/>
    <w:rsid w:val="00AB7A69"/>
    <w:rsid w:val="00AB7C10"/>
    <w:rsid w:val="00AC0102"/>
    <w:rsid w:val="00AC27FE"/>
    <w:rsid w:val="00AC2D4D"/>
    <w:rsid w:val="00AC3833"/>
    <w:rsid w:val="00AC4D48"/>
    <w:rsid w:val="00AC6ED3"/>
    <w:rsid w:val="00AC76D7"/>
    <w:rsid w:val="00AD02C3"/>
    <w:rsid w:val="00AD02D1"/>
    <w:rsid w:val="00AD07A0"/>
    <w:rsid w:val="00AD22E0"/>
    <w:rsid w:val="00AD2480"/>
    <w:rsid w:val="00AD260E"/>
    <w:rsid w:val="00AD50E2"/>
    <w:rsid w:val="00AD5759"/>
    <w:rsid w:val="00AD5991"/>
    <w:rsid w:val="00AD6070"/>
    <w:rsid w:val="00AE0666"/>
    <w:rsid w:val="00AE0C61"/>
    <w:rsid w:val="00AE1E23"/>
    <w:rsid w:val="00AE2643"/>
    <w:rsid w:val="00AE269A"/>
    <w:rsid w:val="00AE2C85"/>
    <w:rsid w:val="00AE3A67"/>
    <w:rsid w:val="00AE4229"/>
    <w:rsid w:val="00AE4ED4"/>
    <w:rsid w:val="00AE52AD"/>
    <w:rsid w:val="00AE61C1"/>
    <w:rsid w:val="00AF3DBD"/>
    <w:rsid w:val="00AF3E69"/>
    <w:rsid w:val="00AF5352"/>
    <w:rsid w:val="00AF638B"/>
    <w:rsid w:val="00AF69E9"/>
    <w:rsid w:val="00B001D5"/>
    <w:rsid w:val="00B00C5E"/>
    <w:rsid w:val="00B014D0"/>
    <w:rsid w:val="00B01D1F"/>
    <w:rsid w:val="00B01F9E"/>
    <w:rsid w:val="00B03058"/>
    <w:rsid w:val="00B04BDF"/>
    <w:rsid w:val="00B05280"/>
    <w:rsid w:val="00B058A6"/>
    <w:rsid w:val="00B05939"/>
    <w:rsid w:val="00B05AEC"/>
    <w:rsid w:val="00B05B90"/>
    <w:rsid w:val="00B05DD7"/>
    <w:rsid w:val="00B05E19"/>
    <w:rsid w:val="00B06038"/>
    <w:rsid w:val="00B1212A"/>
    <w:rsid w:val="00B122BC"/>
    <w:rsid w:val="00B136E2"/>
    <w:rsid w:val="00B143C0"/>
    <w:rsid w:val="00B14EB4"/>
    <w:rsid w:val="00B15431"/>
    <w:rsid w:val="00B1583D"/>
    <w:rsid w:val="00B16DA4"/>
    <w:rsid w:val="00B17815"/>
    <w:rsid w:val="00B2012C"/>
    <w:rsid w:val="00B20CB0"/>
    <w:rsid w:val="00B22F3B"/>
    <w:rsid w:val="00B24A55"/>
    <w:rsid w:val="00B24CEA"/>
    <w:rsid w:val="00B25888"/>
    <w:rsid w:val="00B26C5A"/>
    <w:rsid w:val="00B3001D"/>
    <w:rsid w:val="00B30F58"/>
    <w:rsid w:val="00B318CA"/>
    <w:rsid w:val="00B35839"/>
    <w:rsid w:val="00B35B3F"/>
    <w:rsid w:val="00B35CCD"/>
    <w:rsid w:val="00B35FBF"/>
    <w:rsid w:val="00B36F21"/>
    <w:rsid w:val="00B37519"/>
    <w:rsid w:val="00B40E2B"/>
    <w:rsid w:val="00B41CF4"/>
    <w:rsid w:val="00B43B76"/>
    <w:rsid w:val="00B43EA9"/>
    <w:rsid w:val="00B43F8E"/>
    <w:rsid w:val="00B44565"/>
    <w:rsid w:val="00B469CB"/>
    <w:rsid w:val="00B47C89"/>
    <w:rsid w:val="00B508DD"/>
    <w:rsid w:val="00B50CC6"/>
    <w:rsid w:val="00B513BD"/>
    <w:rsid w:val="00B51556"/>
    <w:rsid w:val="00B52738"/>
    <w:rsid w:val="00B52C4F"/>
    <w:rsid w:val="00B5412B"/>
    <w:rsid w:val="00B542AE"/>
    <w:rsid w:val="00B549F9"/>
    <w:rsid w:val="00B555AF"/>
    <w:rsid w:val="00B56D7B"/>
    <w:rsid w:val="00B5718B"/>
    <w:rsid w:val="00B57F84"/>
    <w:rsid w:val="00B60882"/>
    <w:rsid w:val="00B62150"/>
    <w:rsid w:val="00B62CCD"/>
    <w:rsid w:val="00B63D83"/>
    <w:rsid w:val="00B63EF2"/>
    <w:rsid w:val="00B64F56"/>
    <w:rsid w:val="00B65392"/>
    <w:rsid w:val="00B70BA8"/>
    <w:rsid w:val="00B72313"/>
    <w:rsid w:val="00B72C74"/>
    <w:rsid w:val="00B72EE2"/>
    <w:rsid w:val="00B75058"/>
    <w:rsid w:val="00B756F4"/>
    <w:rsid w:val="00B75826"/>
    <w:rsid w:val="00B824B9"/>
    <w:rsid w:val="00B82966"/>
    <w:rsid w:val="00B8486D"/>
    <w:rsid w:val="00B84B3E"/>
    <w:rsid w:val="00B85981"/>
    <w:rsid w:val="00B87D4B"/>
    <w:rsid w:val="00B904F3"/>
    <w:rsid w:val="00B90E80"/>
    <w:rsid w:val="00B9127A"/>
    <w:rsid w:val="00B9186A"/>
    <w:rsid w:val="00B94220"/>
    <w:rsid w:val="00B94E72"/>
    <w:rsid w:val="00B9620D"/>
    <w:rsid w:val="00B9782B"/>
    <w:rsid w:val="00BA0183"/>
    <w:rsid w:val="00BA09CB"/>
    <w:rsid w:val="00BA29A3"/>
    <w:rsid w:val="00BA3D57"/>
    <w:rsid w:val="00BA46FD"/>
    <w:rsid w:val="00BA4891"/>
    <w:rsid w:val="00BA5666"/>
    <w:rsid w:val="00BA5D6C"/>
    <w:rsid w:val="00BA6365"/>
    <w:rsid w:val="00BA6986"/>
    <w:rsid w:val="00BA7D67"/>
    <w:rsid w:val="00BB0DC4"/>
    <w:rsid w:val="00BB21EF"/>
    <w:rsid w:val="00BB31C3"/>
    <w:rsid w:val="00BB398F"/>
    <w:rsid w:val="00BB5EF9"/>
    <w:rsid w:val="00BB5FC4"/>
    <w:rsid w:val="00BB6165"/>
    <w:rsid w:val="00BB6CDB"/>
    <w:rsid w:val="00BC0D39"/>
    <w:rsid w:val="00BC2EC1"/>
    <w:rsid w:val="00BC4C78"/>
    <w:rsid w:val="00BC4CA4"/>
    <w:rsid w:val="00BC5BDF"/>
    <w:rsid w:val="00BC7ACE"/>
    <w:rsid w:val="00BC7BC0"/>
    <w:rsid w:val="00BD02C1"/>
    <w:rsid w:val="00BD160C"/>
    <w:rsid w:val="00BD2FEB"/>
    <w:rsid w:val="00BD3043"/>
    <w:rsid w:val="00BD32CE"/>
    <w:rsid w:val="00BD5645"/>
    <w:rsid w:val="00BD57B7"/>
    <w:rsid w:val="00BD748E"/>
    <w:rsid w:val="00BD77E0"/>
    <w:rsid w:val="00BE0962"/>
    <w:rsid w:val="00BE3B32"/>
    <w:rsid w:val="00BE4288"/>
    <w:rsid w:val="00BE4AF9"/>
    <w:rsid w:val="00BE4E96"/>
    <w:rsid w:val="00BE63E2"/>
    <w:rsid w:val="00BE6905"/>
    <w:rsid w:val="00BE6945"/>
    <w:rsid w:val="00BE6B97"/>
    <w:rsid w:val="00BE7C78"/>
    <w:rsid w:val="00BF06CA"/>
    <w:rsid w:val="00BF4757"/>
    <w:rsid w:val="00C01377"/>
    <w:rsid w:val="00C02A6F"/>
    <w:rsid w:val="00C04EE2"/>
    <w:rsid w:val="00C04F14"/>
    <w:rsid w:val="00C04F3B"/>
    <w:rsid w:val="00C071A2"/>
    <w:rsid w:val="00C07C50"/>
    <w:rsid w:val="00C10A79"/>
    <w:rsid w:val="00C10DBF"/>
    <w:rsid w:val="00C12552"/>
    <w:rsid w:val="00C1270B"/>
    <w:rsid w:val="00C1272B"/>
    <w:rsid w:val="00C12958"/>
    <w:rsid w:val="00C1347A"/>
    <w:rsid w:val="00C156D8"/>
    <w:rsid w:val="00C1582B"/>
    <w:rsid w:val="00C1583E"/>
    <w:rsid w:val="00C210F0"/>
    <w:rsid w:val="00C247D0"/>
    <w:rsid w:val="00C24EFC"/>
    <w:rsid w:val="00C24F5C"/>
    <w:rsid w:val="00C26339"/>
    <w:rsid w:val="00C31015"/>
    <w:rsid w:val="00C31BA3"/>
    <w:rsid w:val="00C31F1E"/>
    <w:rsid w:val="00C34731"/>
    <w:rsid w:val="00C3719E"/>
    <w:rsid w:val="00C40C31"/>
    <w:rsid w:val="00C41876"/>
    <w:rsid w:val="00C422C1"/>
    <w:rsid w:val="00C4315F"/>
    <w:rsid w:val="00C438E4"/>
    <w:rsid w:val="00C43B54"/>
    <w:rsid w:val="00C44D3A"/>
    <w:rsid w:val="00C457C6"/>
    <w:rsid w:val="00C460DF"/>
    <w:rsid w:val="00C47B04"/>
    <w:rsid w:val="00C47D8E"/>
    <w:rsid w:val="00C52243"/>
    <w:rsid w:val="00C525EC"/>
    <w:rsid w:val="00C53110"/>
    <w:rsid w:val="00C53143"/>
    <w:rsid w:val="00C54B85"/>
    <w:rsid w:val="00C54E6D"/>
    <w:rsid w:val="00C5570B"/>
    <w:rsid w:val="00C608EF"/>
    <w:rsid w:val="00C61B66"/>
    <w:rsid w:val="00C61C7D"/>
    <w:rsid w:val="00C61D2A"/>
    <w:rsid w:val="00C62973"/>
    <w:rsid w:val="00C6316E"/>
    <w:rsid w:val="00C63195"/>
    <w:rsid w:val="00C63D14"/>
    <w:rsid w:val="00C64812"/>
    <w:rsid w:val="00C64D41"/>
    <w:rsid w:val="00C65309"/>
    <w:rsid w:val="00C6566F"/>
    <w:rsid w:val="00C71484"/>
    <w:rsid w:val="00C74F9D"/>
    <w:rsid w:val="00C76276"/>
    <w:rsid w:val="00C7640C"/>
    <w:rsid w:val="00C76571"/>
    <w:rsid w:val="00C76EEA"/>
    <w:rsid w:val="00C81168"/>
    <w:rsid w:val="00C8194C"/>
    <w:rsid w:val="00C82D6B"/>
    <w:rsid w:val="00C8431C"/>
    <w:rsid w:val="00C84C67"/>
    <w:rsid w:val="00C84CB1"/>
    <w:rsid w:val="00C85F86"/>
    <w:rsid w:val="00C87DB7"/>
    <w:rsid w:val="00C912DE"/>
    <w:rsid w:val="00C92AC1"/>
    <w:rsid w:val="00C935C1"/>
    <w:rsid w:val="00C94101"/>
    <w:rsid w:val="00C9572C"/>
    <w:rsid w:val="00C95D34"/>
    <w:rsid w:val="00C95DE4"/>
    <w:rsid w:val="00C96A10"/>
    <w:rsid w:val="00C96CEB"/>
    <w:rsid w:val="00C96ECE"/>
    <w:rsid w:val="00C97E6C"/>
    <w:rsid w:val="00CA012A"/>
    <w:rsid w:val="00CA21E8"/>
    <w:rsid w:val="00CA2ABB"/>
    <w:rsid w:val="00CA337D"/>
    <w:rsid w:val="00CA3710"/>
    <w:rsid w:val="00CA3739"/>
    <w:rsid w:val="00CA3E83"/>
    <w:rsid w:val="00CA407F"/>
    <w:rsid w:val="00CA4C16"/>
    <w:rsid w:val="00CA579C"/>
    <w:rsid w:val="00CA5C8A"/>
    <w:rsid w:val="00CA5C8F"/>
    <w:rsid w:val="00CA7317"/>
    <w:rsid w:val="00CA78A0"/>
    <w:rsid w:val="00CB041D"/>
    <w:rsid w:val="00CB0913"/>
    <w:rsid w:val="00CB1E68"/>
    <w:rsid w:val="00CB204A"/>
    <w:rsid w:val="00CB2192"/>
    <w:rsid w:val="00CB3BC3"/>
    <w:rsid w:val="00CB3D86"/>
    <w:rsid w:val="00CB4283"/>
    <w:rsid w:val="00CB4689"/>
    <w:rsid w:val="00CB5127"/>
    <w:rsid w:val="00CB7713"/>
    <w:rsid w:val="00CC0879"/>
    <w:rsid w:val="00CC2B5D"/>
    <w:rsid w:val="00CC355E"/>
    <w:rsid w:val="00CC3966"/>
    <w:rsid w:val="00CC41C8"/>
    <w:rsid w:val="00CC5C3C"/>
    <w:rsid w:val="00CC7796"/>
    <w:rsid w:val="00CD0D1B"/>
    <w:rsid w:val="00CD1E20"/>
    <w:rsid w:val="00CD20F9"/>
    <w:rsid w:val="00CD2885"/>
    <w:rsid w:val="00CD5338"/>
    <w:rsid w:val="00CD60E5"/>
    <w:rsid w:val="00CD7F24"/>
    <w:rsid w:val="00CE1B74"/>
    <w:rsid w:val="00CE3DAE"/>
    <w:rsid w:val="00CE4482"/>
    <w:rsid w:val="00CE5C42"/>
    <w:rsid w:val="00CE5EB8"/>
    <w:rsid w:val="00CE7DF2"/>
    <w:rsid w:val="00CF0002"/>
    <w:rsid w:val="00CF0703"/>
    <w:rsid w:val="00CF1EF7"/>
    <w:rsid w:val="00CF3748"/>
    <w:rsid w:val="00CF4FB4"/>
    <w:rsid w:val="00CF527F"/>
    <w:rsid w:val="00CF629C"/>
    <w:rsid w:val="00CF6549"/>
    <w:rsid w:val="00CF7518"/>
    <w:rsid w:val="00CF7F40"/>
    <w:rsid w:val="00D0362D"/>
    <w:rsid w:val="00D042B3"/>
    <w:rsid w:val="00D05B88"/>
    <w:rsid w:val="00D062C8"/>
    <w:rsid w:val="00D07F9A"/>
    <w:rsid w:val="00D10F7F"/>
    <w:rsid w:val="00D1216D"/>
    <w:rsid w:val="00D12E2B"/>
    <w:rsid w:val="00D131E4"/>
    <w:rsid w:val="00D154B3"/>
    <w:rsid w:val="00D158A7"/>
    <w:rsid w:val="00D15E04"/>
    <w:rsid w:val="00D16BAF"/>
    <w:rsid w:val="00D16BB8"/>
    <w:rsid w:val="00D16D9D"/>
    <w:rsid w:val="00D17247"/>
    <w:rsid w:val="00D21E76"/>
    <w:rsid w:val="00D22BA9"/>
    <w:rsid w:val="00D241BF"/>
    <w:rsid w:val="00D246A8"/>
    <w:rsid w:val="00D25EE6"/>
    <w:rsid w:val="00D278A9"/>
    <w:rsid w:val="00D30C5F"/>
    <w:rsid w:val="00D30C63"/>
    <w:rsid w:val="00D314AD"/>
    <w:rsid w:val="00D3787F"/>
    <w:rsid w:val="00D41EDA"/>
    <w:rsid w:val="00D4222A"/>
    <w:rsid w:val="00D42DF4"/>
    <w:rsid w:val="00D43F9E"/>
    <w:rsid w:val="00D47125"/>
    <w:rsid w:val="00D473D9"/>
    <w:rsid w:val="00D4740F"/>
    <w:rsid w:val="00D5013F"/>
    <w:rsid w:val="00D50558"/>
    <w:rsid w:val="00D51388"/>
    <w:rsid w:val="00D5219C"/>
    <w:rsid w:val="00D55A3E"/>
    <w:rsid w:val="00D56F16"/>
    <w:rsid w:val="00D5752F"/>
    <w:rsid w:val="00D5782F"/>
    <w:rsid w:val="00D57C36"/>
    <w:rsid w:val="00D57D48"/>
    <w:rsid w:val="00D6155E"/>
    <w:rsid w:val="00D6199B"/>
    <w:rsid w:val="00D61B36"/>
    <w:rsid w:val="00D61FB3"/>
    <w:rsid w:val="00D627B2"/>
    <w:rsid w:val="00D62979"/>
    <w:rsid w:val="00D6391A"/>
    <w:rsid w:val="00D63E20"/>
    <w:rsid w:val="00D64571"/>
    <w:rsid w:val="00D64DC8"/>
    <w:rsid w:val="00D66386"/>
    <w:rsid w:val="00D663EB"/>
    <w:rsid w:val="00D6687F"/>
    <w:rsid w:val="00D6716A"/>
    <w:rsid w:val="00D70863"/>
    <w:rsid w:val="00D70BC2"/>
    <w:rsid w:val="00D72670"/>
    <w:rsid w:val="00D72A9C"/>
    <w:rsid w:val="00D741DC"/>
    <w:rsid w:val="00D7505C"/>
    <w:rsid w:val="00D750A9"/>
    <w:rsid w:val="00D77394"/>
    <w:rsid w:val="00D77808"/>
    <w:rsid w:val="00D805FC"/>
    <w:rsid w:val="00D80AC9"/>
    <w:rsid w:val="00D80D28"/>
    <w:rsid w:val="00D82FD4"/>
    <w:rsid w:val="00D83561"/>
    <w:rsid w:val="00D84559"/>
    <w:rsid w:val="00D84FFC"/>
    <w:rsid w:val="00D8644A"/>
    <w:rsid w:val="00D86944"/>
    <w:rsid w:val="00D8694B"/>
    <w:rsid w:val="00D90391"/>
    <w:rsid w:val="00D92CBB"/>
    <w:rsid w:val="00D93156"/>
    <w:rsid w:val="00D936F8"/>
    <w:rsid w:val="00D93B00"/>
    <w:rsid w:val="00D93D42"/>
    <w:rsid w:val="00D93E0E"/>
    <w:rsid w:val="00D967D4"/>
    <w:rsid w:val="00D969D0"/>
    <w:rsid w:val="00D97054"/>
    <w:rsid w:val="00DA03D4"/>
    <w:rsid w:val="00DA0DDA"/>
    <w:rsid w:val="00DA139D"/>
    <w:rsid w:val="00DA15AF"/>
    <w:rsid w:val="00DA1DD9"/>
    <w:rsid w:val="00DA3C6C"/>
    <w:rsid w:val="00DA4BDB"/>
    <w:rsid w:val="00DA4FC5"/>
    <w:rsid w:val="00DA5D4E"/>
    <w:rsid w:val="00DA63BF"/>
    <w:rsid w:val="00DA69C7"/>
    <w:rsid w:val="00DA6A85"/>
    <w:rsid w:val="00DA7BC0"/>
    <w:rsid w:val="00DB04AD"/>
    <w:rsid w:val="00DB0B5A"/>
    <w:rsid w:val="00DB1040"/>
    <w:rsid w:val="00DB1E1B"/>
    <w:rsid w:val="00DB44F0"/>
    <w:rsid w:val="00DB5E37"/>
    <w:rsid w:val="00DC1790"/>
    <w:rsid w:val="00DC20EC"/>
    <w:rsid w:val="00DC30C1"/>
    <w:rsid w:val="00DC34E4"/>
    <w:rsid w:val="00DC34F3"/>
    <w:rsid w:val="00DC43DD"/>
    <w:rsid w:val="00DC7C3F"/>
    <w:rsid w:val="00DC7F19"/>
    <w:rsid w:val="00DD06E2"/>
    <w:rsid w:val="00DD0A94"/>
    <w:rsid w:val="00DD3EF9"/>
    <w:rsid w:val="00DD4BB6"/>
    <w:rsid w:val="00DD5BB3"/>
    <w:rsid w:val="00DE00CE"/>
    <w:rsid w:val="00DE0AD3"/>
    <w:rsid w:val="00DE1AD8"/>
    <w:rsid w:val="00DE2CC2"/>
    <w:rsid w:val="00DE2F58"/>
    <w:rsid w:val="00DE35E6"/>
    <w:rsid w:val="00DE5985"/>
    <w:rsid w:val="00DE614F"/>
    <w:rsid w:val="00DE6377"/>
    <w:rsid w:val="00DE67CF"/>
    <w:rsid w:val="00DF0997"/>
    <w:rsid w:val="00DF0E75"/>
    <w:rsid w:val="00DF115F"/>
    <w:rsid w:val="00DF2A64"/>
    <w:rsid w:val="00DF385C"/>
    <w:rsid w:val="00DF50F5"/>
    <w:rsid w:val="00DF6F44"/>
    <w:rsid w:val="00DF78B6"/>
    <w:rsid w:val="00DF7ECC"/>
    <w:rsid w:val="00E00B83"/>
    <w:rsid w:val="00E02242"/>
    <w:rsid w:val="00E02D65"/>
    <w:rsid w:val="00E046EB"/>
    <w:rsid w:val="00E071B2"/>
    <w:rsid w:val="00E074EE"/>
    <w:rsid w:val="00E10AFA"/>
    <w:rsid w:val="00E118EF"/>
    <w:rsid w:val="00E11EC1"/>
    <w:rsid w:val="00E1304D"/>
    <w:rsid w:val="00E14509"/>
    <w:rsid w:val="00E16190"/>
    <w:rsid w:val="00E16CCA"/>
    <w:rsid w:val="00E16DEF"/>
    <w:rsid w:val="00E176BA"/>
    <w:rsid w:val="00E2094D"/>
    <w:rsid w:val="00E23577"/>
    <w:rsid w:val="00E23A29"/>
    <w:rsid w:val="00E24191"/>
    <w:rsid w:val="00E24AF9"/>
    <w:rsid w:val="00E250DE"/>
    <w:rsid w:val="00E32EF2"/>
    <w:rsid w:val="00E331B9"/>
    <w:rsid w:val="00E3525B"/>
    <w:rsid w:val="00E365FC"/>
    <w:rsid w:val="00E36B6D"/>
    <w:rsid w:val="00E37ED8"/>
    <w:rsid w:val="00E40AE1"/>
    <w:rsid w:val="00E40B14"/>
    <w:rsid w:val="00E423EC"/>
    <w:rsid w:val="00E42903"/>
    <w:rsid w:val="00E42ACE"/>
    <w:rsid w:val="00E42AD0"/>
    <w:rsid w:val="00E46DC6"/>
    <w:rsid w:val="00E470A9"/>
    <w:rsid w:val="00E50D91"/>
    <w:rsid w:val="00E5227A"/>
    <w:rsid w:val="00E53477"/>
    <w:rsid w:val="00E53585"/>
    <w:rsid w:val="00E53E4C"/>
    <w:rsid w:val="00E54FE4"/>
    <w:rsid w:val="00E56516"/>
    <w:rsid w:val="00E56E96"/>
    <w:rsid w:val="00E572F9"/>
    <w:rsid w:val="00E601C5"/>
    <w:rsid w:val="00E60360"/>
    <w:rsid w:val="00E61FEE"/>
    <w:rsid w:val="00E62164"/>
    <w:rsid w:val="00E634C1"/>
    <w:rsid w:val="00E65646"/>
    <w:rsid w:val="00E66103"/>
    <w:rsid w:val="00E67704"/>
    <w:rsid w:val="00E704F6"/>
    <w:rsid w:val="00E7062B"/>
    <w:rsid w:val="00E708C6"/>
    <w:rsid w:val="00E72C02"/>
    <w:rsid w:val="00E74568"/>
    <w:rsid w:val="00E75677"/>
    <w:rsid w:val="00E75E8F"/>
    <w:rsid w:val="00E76451"/>
    <w:rsid w:val="00E76AA2"/>
    <w:rsid w:val="00E77C1B"/>
    <w:rsid w:val="00E80B1F"/>
    <w:rsid w:val="00E8271D"/>
    <w:rsid w:val="00E8304B"/>
    <w:rsid w:val="00E84484"/>
    <w:rsid w:val="00E846CA"/>
    <w:rsid w:val="00E876E9"/>
    <w:rsid w:val="00E87CEE"/>
    <w:rsid w:val="00E9085C"/>
    <w:rsid w:val="00E9195F"/>
    <w:rsid w:val="00E941AA"/>
    <w:rsid w:val="00E94CA3"/>
    <w:rsid w:val="00E95CF6"/>
    <w:rsid w:val="00E96C4E"/>
    <w:rsid w:val="00EA194B"/>
    <w:rsid w:val="00EA2BD9"/>
    <w:rsid w:val="00EA2E76"/>
    <w:rsid w:val="00EA2EA9"/>
    <w:rsid w:val="00EA5714"/>
    <w:rsid w:val="00EA5EBB"/>
    <w:rsid w:val="00EA64B8"/>
    <w:rsid w:val="00EA6BD6"/>
    <w:rsid w:val="00EA7A65"/>
    <w:rsid w:val="00EB01FC"/>
    <w:rsid w:val="00EB0714"/>
    <w:rsid w:val="00EB09F5"/>
    <w:rsid w:val="00EB2D46"/>
    <w:rsid w:val="00EB2DEC"/>
    <w:rsid w:val="00EB34D3"/>
    <w:rsid w:val="00EB3A92"/>
    <w:rsid w:val="00EB6FF5"/>
    <w:rsid w:val="00EC0714"/>
    <w:rsid w:val="00EC2010"/>
    <w:rsid w:val="00EC2051"/>
    <w:rsid w:val="00EC21FF"/>
    <w:rsid w:val="00EC22D7"/>
    <w:rsid w:val="00EC28CE"/>
    <w:rsid w:val="00EC3549"/>
    <w:rsid w:val="00EC3649"/>
    <w:rsid w:val="00EC7EE3"/>
    <w:rsid w:val="00ED0A31"/>
    <w:rsid w:val="00ED106A"/>
    <w:rsid w:val="00ED1908"/>
    <w:rsid w:val="00ED1E6C"/>
    <w:rsid w:val="00ED24F7"/>
    <w:rsid w:val="00ED34E2"/>
    <w:rsid w:val="00ED41BA"/>
    <w:rsid w:val="00ED4EE7"/>
    <w:rsid w:val="00ED52BF"/>
    <w:rsid w:val="00ED5434"/>
    <w:rsid w:val="00ED5DDA"/>
    <w:rsid w:val="00ED6FDB"/>
    <w:rsid w:val="00ED774E"/>
    <w:rsid w:val="00EE0B73"/>
    <w:rsid w:val="00EE7A26"/>
    <w:rsid w:val="00EF0D17"/>
    <w:rsid w:val="00EF3228"/>
    <w:rsid w:val="00EF44DE"/>
    <w:rsid w:val="00EF4963"/>
    <w:rsid w:val="00EF4C2B"/>
    <w:rsid w:val="00EF4E34"/>
    <w:rsid w:val="00EF6335"/>
    <w:rsid w:val="00EF6594"/>
    <w:rsid w:val="00EF6C90"/>
    <w:rsid w:val="00EF71EC"/>
    <w:rsid w:val="00EF7615"/>
    <w:rsid w:val="00F000C4"/>
    <w:rsid w:val="00F0152B"/>
    <w:rsid w:val="00F02687"/>
    <w:rsid w:val="00F02C2D"/>
    <w:rsid w:val="00F0414B"/>
    <w:rsid w:val="00F054D6"/>
    <w:rsid w:val="00F05CFE"/>
    <w:rsid w:val="00F06453"/>
    <w:rsid w:val="00F066DD"/>
    <w:rsid w:val="00F06E52"/>
    <w:rsid w:val="00F07605"/>
    <w:rsid w:val="00F1009C"/>
    <w:rsid w:val="00F10A67"/>
    <w:rsid w:val="00F10DF6"/>
    <w:rsid w:val="00F11075"/>
    <w:rsid w:val="00F119E0"/>
    <w:rsid w:val="00F1228C"/>
    <w:rsid w:val="00F12FB5"/>
    <w:rsid w:val="00F13CB9"/>
    <w:rsid w:val="00F146A2"/>
    <w:rsid w:val="00F14DC0"/>
    <w:rsid w:val="00F14DC2"/>
    <w:rsid w:val="00F158F2"/>
    <w:rsid w:val="00F15D7C"/>
    <w:rsid w:val="00F21191"/>
    <w:rsid w:val="00F21D88"/>
    <w:rsid w:val="00F2333B"/>
    <w:rsid w:val="00F2700B"/>
    <w:rsid w:val="00F30556"/>
    <w:rsid w:val="00F32405"/>
    <w:rsid w:val="00F3445D"/>
    <w:rsid w:val="00F35898"/>
    <w:rsid w:val="00F3642A"/>
    <w:rsid w:val="00F36DAC"/>
    <w:rsid w:val="00F3785F"/>
    <w:rsid w:val="00F435A2"/>
    <w:rsid w:val="00F46489"/>
    <w:rsid w:val="00F47418"/>
    <w:rsid w:val="00F507C0"/>
    <w:rsid w:val="00F5225B"/>
    <w:rsid w:val="00F52A68"/>
    <w:rsid w:val="00F53339"/>
    <w:rsid w:val="00F53B14"/>
    <w:rsid w:val="00F543C2"/>
    <w:rsid w:val="00F54BC6"/>
    <w:rsid w:val="00F551FF"/>
    <w:rsid w:val="00F5555F"/>
    <w:rsid w:val="00F556B9"/>
    <w:rsid w:val="00F56E14"/>
    <w:rsid w:val="00F614D7"/>
    <w:rsid w:val="00F62E3E"/>
    <w:rsid w:val="00F66915"/>
    <w:rsid w:val="00F66D0C"/>
    <w:rsid w:val="00F66F59"/>
    <w:rsid w:val="00F67493"/>
    <w:rsid w:val="00F708EC"/>
    <w:rsid w:val="00F732CB"/>
    <w:rsid w:val="00F73680"/>
    <w:rsid w:val="00F742FD"/>
    <w:rsid w:val="00F745A9"/>
    <w:rsid w:val="00F75240"/>
    <w:rsid w:val="00F7563A"/>
    <w:rsid w:val="00F76FCE"/>
    <w:rsid w:val="00F802D5"/>
    <w:rsid w:val="00F806E7"/>
    <w:rsid w:val="00F85C4D"/>
    <w:rsid w:val="00F8609E"/>
    <w:rsid w:val="00F86A97"/>
    <w:rsid w:val="00F87EEB"/>
    <w:rsid w:val="00F90533"/>
    <w:rsid w:val="00F9271B"/>
    <w:rsid w:val="00F9404D"/>
    <w:rsid w:val="00F946C7"/>
    <w:rsid w:val="00F94953"/>
    <w:rsid w:val="00F959D9"/>
    <w:rsid w:val="00F95BBB"/>
    <w:rsid w:val="00F95BF7"/>
    <w:rsid w:val="00FA0637"/>
    <w:rsid w:val="00FA077D"/>
    <w:rsid w:val="00FA0BB7"/>
    <w:rsid w:val="00FA1347"/>
    <w:rsid w:val="00FA18D4"/>
    <w:rsid w:val="00FA21FA"/>
    <w:rsid w:val="00FA338E"/>
    <w:rsid w:val="00FA3C5E"/>
    <w:rsid w:val="00FA40E0"/>
    <w:rsid w:val="00FA4D52"/>
    <w:rsid w:val="00FA72A6"/>
    <w:rsid w:val="00FB0356"/>
    <w:rsid w:val="00FB07F4"/>
    <w:rsid w:val="00FB1F99"/>
    <w:rsid w:val="00FB45C8"/>
    <w:rsid w:val="00FB4B6C"/>
    <w:rsid w:val="00FB4C05"/>
    <w:rsid w:val="00FB5A33"/>
    <w:rsid w:val="00FB5BBF"/>
    <w:rsid w:val="00FB7B04"/>
    <w:rsid w:val="00FC0082"/>
    <w:rsid w:val="00FC04E1"/>
    <w:rsid w:val="00FC0E68"/>
    <w:rsid w:val="00FC13DF"/>
    <w:rsid w:val="00FD17C7"/>
    <w:rsid w:val="00FD2055"/>
    <w:rsid w:val="00FD25D8"/>
    <w:rsid w:val="00FD3480"/>
    <w:rsid w:val="00FD453D"/>
    <w:rsid w:val="00FD4DAD"/>
    <w:rsid w:val="00FE0B85"/>
    <w:rsid w:val="00FE2089"/>
    <w:rsid w:val="00FE24C4"/>
    <w:rsid w:val="00FE29C7"/>
    <w:rsid w:val="00FE2B15"/>
    <w:rsid w:val="00FE3B33"/>
    <w:rsid w:val="00FE417E"/>
    <w:rsid w:val="00FE53CB"/>
    <w:rsid w:val="00FE5701"/>
    <w:rsid w:val="00FE6D28"/>
    <w:rsid w:val="00FE742A"/>
    <w:rsid w:val="00FE7BDD"/>
    <w:rsid w:val="00FF2935"/>
    <w:rsid w:val="00FF5B9D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1739B553-1C8C-4E88-AFCA-3BDD87CB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2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59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B259A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3B259A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uiPriority w:val="2"/>
    <w:qFormat/>
    <w:rsid w:val="003B259A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3B259A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3B259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3B259A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B259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3B259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3B259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3B259A"/>
  </w:style>
  <w:style w:type="paragraph" w:styleId="TOC4">
    <w:name w:val="toc 4"/>
    <w:basedOn w:val="TOC3"/>
    <w:rsid w:val="003B259A"/>
    <w:pPr>
      <w:spacing w:before="80"/>
    </w:pPr>
  </w:style>
  <w:style w:type="paragraph" w:styleId="TOC3">
    <w:name w:val="toc 3"/>
    <w:basedOn w:val="TOC2"/>
    <w:uiPriority w:val="39"/>
    <w:rsid w:val="003B259A"/>
  </w:style>
  <w:style w:type="paragraph" w:styleId="TOC2">
    <w:name w:val="toc 2"/>
    <w:basedOn w:val="TOC1"/>
    <w:uiPriority w:val="39"/>
    <w:rsid w:val="003B259A"/>
    <w:pPr>
      <w:spacing w:before="160"/>
    </w:pPr>
  </w:style>
  <w:style w:type="paragraph" w:styleId="TOC1">
    <w:name w:val="toc 1"/>
    <w:basedOn w:val="Normal"/>
    <w:uiPriority w:val="39"/>
    <w:rsid w:val="003B259A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3B259A"/>
  </w:style>
  <w:style w:type="paragraph" w:styleId="TOC6">
    <w:name w:val="toc 6"/>
    <w:basedOn w:val="TOC4"/>
    <w:rsid w:val="003B259A"/>
  </w:style>
  <w:style w:type="paragraph" w:styleId="TOC5">
    <w:name w:val="toc 5"/>
    <w:basedOn w:val="TOC4"/>
    <w:rsid w:val="003B259A"/>
  </w:style>
  <w:style w:type="paragraph" w:styleId="Index7">
    <w:name w:val="index 7"/>
    <w:basedOn w:val="Normal"/>
    <w:next w:val="Normal"/>
    <w:rsid w:val="003B259A"/>
    <w:pPr>
      <w:ind w:left="1698"/>
    </w:pPr>
  </w:style>
  <w:style w:type="paragraph" w:styleId="Index6">
    <w:name w:val="index 6"/>
    <w:basedOn w:val="Normal"/>
    <w:next w:val="Normal"/>
    <w:rsid w:val="003B259A"/>
    <w:pPr>
      <w:ind w:left="1415"/>
    </w:pPr>
  </w:style>
  <w:style w:type="paragraph" w:styleId="Index5">
    <w:name w:val="index 5"/>
    <w:basedOn w:val="Normal"/>
    <w:next w:val="Normal"/>
    <w:rsid w:val="003B259A"/>
    <w:pPr>
      <w:ind w:left="1132"/>
    </w:pPr>
  </w:style>
  <w:style w:type="paragraph" w:styleId="Index4">
    <w:name w:val="index 4"/>
    <w:basedOn w:val="Normal"/>
    <w:next w:val="Normal"/>
    <w:rsid w:val="003B259A"/>
    <w:pPr>
      <w:ind w:left="849"/>
    </w:pPr>
  </w:style>
  <w:style w:type="paragraph" w:styleId="Index3">
    <w:name w:val="index 3"/>
    <w:basedOn w:val="Normal"/>
    <w:next w:val="Normal"/>
    <w:rsid w:val="003B259A"/>
    <w:pPr>
      <w:ind w:left="566"/>
    </w:pPr>
  </w:style>
  <w:style w:type="paragraph" w:styleId="Index2">
    <w:name w:val="index 2"/>
    <w:basedOn w:val="Normal"/>
    <w:next w:val="Normal"/>
    <w:rsid w:val="003B259A"/>
    <w:pPr>
      <w:ind w:left="283"/>
    </w:pPr>
  </w:style>
  <w:style w:type="paragraph" w:styleId="Index1">
    <w:name w:val="index 1"/>
    <w:basedOn w:val="Normal"/>
    <w:next w:val="Normal"/>
    <w:rsid w:val="003B259A"/>
  </w:style>
  <w:style w:type="character" w:styleId="LineNumber">
    <w:name w:val="line number"/>
    <w:basedOn w:val="DefaultParagraphFont"/>
    <w:rsid w:val="003B259A"/>
  </w:style>
  <w:style w:type="paragraph" w:styleId="IndexHeading">
    <w:name w:val="index heading"/>
    <w:basedOn w:val="Normal"/>
    <w:next w:val="Index1"/>
    <w:rsid w:val="003B259A"/>
  </w:style>
  <w:style w:type="paragraph" w:styleId="Footer">
    <w:name w:val="footer"/>
    <w:basedOn w:val="Normal"/>
    <w:link w:val="FooterChar"/>
    <w:rsid w:val="003B259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3B259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3B259A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A68B1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3B259A"/>
    <w:pPr>
      <w:ind w:left="794"/>
    </w:pPr>
  </w:style>
  <w:style w:type="paragraph" w:customStyle="1" w:styleId="enumlev1">
    <w:name w:val="enumlev1"/>
    <w:basedOn w:val="Normal"/>
    <w:link w:val="enumlev1Char"/>
    <w:rsid w:val="003B259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3B259A"/>
    <w:pPr>
      <w:ind w:left="1191" w:hanging="397"/>
    </w:pPr>
  </w:style>
  <w:style w:type="paragraph" w:customStyle="1" w:styleId="enumlev3">
    <w:name w:val="enumlev3"/>
    <w:basedOn w:val="enumlev2"/>
    <w:rsid w:val="003B259A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3B259A"/>
    <w:pPr>
      <w:spacing w:before="320"/>
    </w:pPr>
  </w:style>
  <w:style w:type="paragraph" w:customStyle="1" w:styleId="Equation">
    <w:name w:val="Equation"/>
    <w:basedOn w:val="Normal"/>
    <w:rsid w:val="003B259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3B259A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3B259A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3B259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3B259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3B259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3B259A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3B259A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3B259A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3B259A"/>
  </w:style>
  <w:style w:type="paragraph" w:customStyle="1" w:styleId="Data">
    <w:name w:val="Data"/>
    <w:basedOn w:val="Subject"/>
    <w:next w:val="Subject"/>
    <w:rsid w:val="003B259A"/>
  </w:style>
  <w:style w:type="paragraph" w:customStyle="1" w:styleId="Reasons">
    <w:name w:val="Reasons"/>
    <w:basedOn w:val="Normal"/>
    <w:rsid w:val="003B259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3B259A"/>
    <w:rPr>
      <w:color w:val="0000FF"/>
      <w:u w:val="single"/>
    </w:rPr>
  </w:style>
  <w:style w:type="paragraph" w:customStyle="1" w:styleId="FirstFooter">
    <w:name w:val="FirstFooter"/>
    <w:basedOn w:val="Footer"/>
    <w:rsid w:val="003B259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3B259A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3B259A"/>
  </w:style>
  <w:style w:type="paragraph" w:customStyle="1" w:styleId="Headingb">
    <w:name w:val="Heading_b"/>
    <w:basedOn w:val="Heading3"/>
    <w:next w:val="Normal"/>
    <w:rsid w:val="003B259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uiPriority w:val="99"/>
    <w:rsid w:val="003B259A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3B259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B25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B259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B259A"/>
    <w:rPr>
      <w:b/>
    </w:rPr>
  </w:style>
  <w:style w:type="paragraph" w:customStyle="1" w:styleId="dnum">
    <w:name w:val="dnum"/>
    <w:basedOn w:val="Normal"/>
    <w:rsid w:val="003B259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3B259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3B259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3B259A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3B259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3B259A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3B259A"/>
  </w:style>
  <w:style w:type="paragraph" w:customStyle="1" w:styleId="Appendixtitle">
    <w:name w:val="Appendix_title"/>
    <w:basedOn w:val="Annextitle"/>
    <w:next w:val="Appendixref"/>
    <w:rsid w:val="003B259A"/>
  </w:style>
  <w:style w:type="paragraph" w:customStyle="1" w:styleId="Appendixref">
    <w:name w:val="Appendix_ref"/>
    <w:basedOn w:val="Annexref"/>
    <w:next w:val="Normalaftertitle"/>
    <w:rsid w:val="003B259A"/>
  </w:style>
  <w:style w:type="paragraph" w:customStyle="1" w:styleId="Call">
    <w:name w:val="Call"/>
    <w:basedOn w:val="Normal"/>
    <w:next w:val="Normal"/>
    <w:link w:val="CallChar"/>
    <w:rsid w:val="003B259A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3B259A"/>
    <w:rPr>
      <w:vertAlign w:val="superscript"/>
    </w:rPr>
  </w:style>
  <w:style w:type="paragraph" w:customStyle="1" w:styleId="Equationlegend">
    <w:name w:val="Equation_legend"/>
    <w:basedOn w:val="Normal"/>
    <w:rsid w:val="003B259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3B259A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C10DBF"/>
    <w:pPr>
      <w:spacing w:before="240" w:after="240"/>
    </w:pPr>
  </w:style>
  <w:style w:type="paragraph" w:customStyle="1" w:styleId="Tabletitle">
    <w:name w:val="Table_title"/>
    <w:basedOn w:val="TableNo"/>
    <w:next w:val="Tabletext"/>
    <w:link w:val="TabletitleChar"/>
    <w:rsid w:val="003B259A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B259A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3B259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3B259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3B259A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3B259A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3B259A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3B259A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3B259A"/>
  </w:style>
  <w:style w:type="paragraph" w:customStyle="1" w:styleId="Parttitle">
    <w:name w:val="Part_title"/>
    <w:basedOn w:val="Annextitle"/>
    <w:next w:val="Partref"/>
    <w:rsid w:val="003B259A"/>
  </w:style>
  <w:style w:type="paragraph" w:customStyle="1" w:styleId="Partref">
    <w:name w:val="Part_ref"/>
    <w:basedOn w:val="Annexref"/>
    <w:next w:val="Normalaftertitle"/>
    <w:rsid w:val="003B259A"/>
  </w:style>
  <w:style w:type="paragraph" w:customStyle="1" w:styleId="RecNo">
    <w:name w:val="Rec_No"/>
    <w:basedOn w:val="Normal"/>
    <w:next w:val="Rectitle"/>
    <w:rsid w:val="003B259A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B259A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3B259A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3B259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B259A"/>
  </w:style>
  <w:style w:type="paragraph" w:customStyle="1" w:styleId="QuestionNo">
    <w:name w:val="Question_No"/>
    <w:basedOn w:val="RecNo"/>
    <w:next w:val="Questiontitle"/>
    <w:rsid w:val="003B259A"/>
  </w:style>
  <w:style w:type="paragraph" w:customStyle="1" w:styleId="Questionref">
    <w:name w:val="Question_ref"/>
    <w:basedOn w:val="Recref"/>
    <w:next w:val="Questiondate"/>
    <w:rsid w:val="003B259A"/>
  </w:style>
  <w:style w:type="paragraph" w:customStyle="1" w:styleId="Questiontitle">
    <w:name w:val="Question_title"/>
    <w:basedOn w:val="Rectitle"/>
    <w:next w:val="Questionref"/>
    <w:rsid w:val="003B259A"/>
  </w:style>
  <w:style w:type="paragraph" w:customStyle="1" w:styleId="Reftext">
    <w:name w:val="Ref_text"/>
    <w:basedOn w:val="Normal"/>
    <w:rsid w:val="003B259A"/>
    <w:pPr>
      <w:ind w:left="794" w:hanging="794"/>
    </w:pPr>
  </w:style>
  <w:style w:type="paragraph" w:customStyle="1" w:styleId="Reftitle">
    <w:name w:val="Ref_title"/>
    <w:basedOn w:val="Normal"/>
    <w:next w:val="Reftext"/>
    <w:rsid w:val="003B259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B259A"/>
  </w:style>
  <w:style w:type="paragraph" w:customStyle="1" w:styleId="RepNo">
    <w:name w:val="Rep_No"/>
    <w:basedOn w:val="RecNo"/>
    <w:next w:val="Reptitle"/>
    <w:rsid w:val="003B259A"/>
  </w:style>
  <w:style w:type="paragraph" w:customStyle="1" w:styleId="Reptitle">
    <w:name w:val="Rep_title"/>
    <w:basedOn w:val="Rectitle"/>
    <w:next w:val="Repref"/>
    <w:rsid w:val="003B259A"/>
  </w:style>
  <w:style w:type="paragraph" w:customStyle="1" w:styleId="Repref">
    <w:name w:val="Rep_ref"/>
    <w:basedOn w:val="Recref"/>
    <w:next w:val="Repdate"/>
    <w:rsid w:val="003B259A"/>
  </w:style>
  <w:style w:type="paragraph" w:customStyle="1" w:styleId="Resdate">
    <w:name w:val="Res_date"/>
    <w:basedOn w:val="Recdate"/>
    <w:next w:val="Normalaftertitle"/>
    <w:rsid w:val="003B259A"/>
  </w:style>
  <w:style w:type="paragraph" w:customStyle="1" w:styleId="ResNo">
    <w:name w:val="Res_No"/>
    <w:basedOn w:val="RecNo"/>
    <w:next w:val="Restitle"/>
    <w:link w:val="ResNoChar"/>
    <w:rsid w:val="003B259A"/>
  </w:style>
  <w:style w:type="paragraph" w:customStyle="1" w:styleId="Restitle">
    <w:name w:val="Res_title"/>
    <w:basedOn w:val="Rectitle"/>
    <w:next w:val="Resref"/>
    <w:link w:val="RestitleChar"/>
    <w:rsid w:val="003B259A"/>
  </w:style>
  <w:style w:type="paragraph" w:customStyle="1" w:styleId="Resref">
    <w:name w:val="Res_ref"/>
    <w:basedOn w:val="Recref"/>
    <w:next w:val="Resdate"/>
    <w:rsid w:val="003B259A"/>
  </w:style>
  <w:style w:type="paragraph" w:customStyle="1" w:styleId="SectionNo">
    <w:name w:val="Section_No"/>
    <w:basedOn w:val="AnnexNo"/>
    <w:next w:val="Sectiontitle"/>
    <w:rsid w:val="003B259A"/>
  </w:style>
  <w:style w:type="paragraph" w:customStyle="1" w:styleId="Sectiontitle">
    <w:name w:val="Section_title"/>
    <w:basedOn w:val="Normal"/>
    <w:next w:val="Normalaftertitle"/>
    <w:rsid w:val="003B259A"/>
    <w:rPr>
      <w:sz w:val="26"/>
    </w:rPr>
  </w:style>
  <w:style w:type="paragraph" w:customStyle="1" w:styleId="SpecialFooter">
    <w:name w:val="Special Footer"/>
    <w:basedOn w:val="Footer"/>
    <w:rsid w:val="003B259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3B259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3B259A"/>
    <w:pPr>
      <w:spacing w:before="120"/>
    </w:pPr>
  </w:style>
  <w:style w:type="paragraph" w:customStyle="1" w:styleId="Tableref">
    <w:name w:val="Table_ref"/>
    <w:basedOn w:val="Normal"/>
    <w:next w:val="Tabletitle"/>
    <w:rsid w:val="003B259A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3B259A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3B259A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3B259A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3B259A"/>
    <w:rPr>
      <w:b/>
    </w:rPr>
  </w:style>
  <w:style w:type="paragraph" w:customStyle="1" w:styleId="Chaptitle">
    <w:name w:val="Chap_title"/>
    <w:basedOn w:val="Arttitle"/>
    <w:next w:val="Normalaftertitle"/>
    <w:rsid w:val="003B259A"/>
  </w:style>
  <w:style w:type="paragraph" w:styleId="BalloonText">
    <w:name w:val="Balloon Text"/>
    <w:basedOn w:val="Normal"/>
    <w:link w:val="BalloonTextChar"/>
    <w:uiPriority w:val="99"/>
    <w:rsid w:val="003B259A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9A0563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TableHead0">
    <w:name w:val="Table_Head"/>
    <w:basedOn w:val="Normal"/>
    <w:rsid w:val="00884D7A"/>
    <w:pPr>
      <w:keepNext/>
      <w:tabs>
        <w:tab w:val="left" w:pos="284"/>
        <w:tab w:val="left" w:pos="851"/>
        <w:tab w:val="left" w:pos="1418"/>
        <w:tab w:val="left" w:pos="2552"/>
        <w:tab w:val="left" w:pos="3119"/>
        <w:tab w:val="left" w:pos="3686"/>
        <w:tab w:val="left" w:pos="3969"/>
      </w:tabs>
      <w:spacing w:before="80" w:after="80"/>
      <w:jc w:val="center"/>
    </w:pPr>
    <w:rPr>
      <w:rFonts w:ascii="Times New Roman" w:hAnsi="Times New Roman"/>
      <w:b/>
      <w:sz w:val="24"/>
    </w:rPr>
  </w:style>
  <w:style w:type="paragraph" w:customStyle="1" w:styleId="TableText0">
    <w:name w:val="Table_Text"/>
    <w:basedOn w:val="Normal"/>
    <w:rsid w:val="00884D7A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686"/>
        <w:tab w:val="left" w:pos="3969"/>
      </w:tabs>
      <w:spacing w:before="40" w:after="40"/>
    </w:pPr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locked/>
    <w:rsid w:val="002A68B1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0334FF"/>
    <w:rPr>
      <w:rFonts w:ascii="Calibri" w:hAnsi="Calibri"/>
      <w:sz w:val="22"/>
      <w:lang w:val="en-GB" w:eastAsia="en-US"/>
    </w:rPr>
  </w:style>
  <w:style w:type="paragraph" w:customStyle="1" w:styleId="firstfooter0">
    <w:name w:val="firstfooter"/>
    <w:basedOn w:val="Normal"/>
    <w:rsid w:val="00F7563A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F7563A"/>
    <w:pPr>
      <w:keepNext/>
      <w:spacing w:before="560" w:after="120"/>
      <w:jc w:val="center"/>
    </w:pPr>
    <w:rPr>
      <w:rFonts w:ascii="Times New Roman" w:hAnsi="Times New Roman"/>
      <w:caps/>
      <w:sz w:val="24"/>
    </w:rPr>
  </w:style>
  <w:style w:type="character" w:customStyle="1" w:styleId="Heading1Char">
    <w:name w:val="Heading 1 Char"/>
    <w:link w:val="Heading1"/>
    <w:rsid w:val="00F7563A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link w:val="Heading2"/>
    <w:rsid w:val="005E62D2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link w:val="Heading3"/>
    <w:uiPriority w:val="2"/>
    <w:rsid w:val="003B259A"/>
    <w:rPr>
      <w:rFonts w:ascii="Calibri" w:hAnsi="Calibri"/>
      <w:b/>
      <w:sz w:val="22"/>
      <w:lang w:val="en-GB" w:eastAsia="en-US"/>
    </w:rPr>
  </w:style>
  <w:style w:type="character" w:customStyle="1" w:styleId="Heading4Char">
    <w:name w:val="Heading 4 Char"/>
    <w:link w:val="Heading4"/>
    <w:rsid w:val="005F08FD"/>
    <w:rPr>
      <w:rFonts w:ascii="Times New Roman Bold" w:hAnsi="Times New Roman Bold"/>
      <w:i/>
      <w:sz w:val="22"/>
      <w:lang w:val="en-GB" w:eastAsia="en-US"/>
    </w:rPr>
  </w:style>
  <w:style w:type="character" w:customStyle="1" w:styleId="Heading5Char">
    <w:name w:val="Heading 5 Char"/>
    <w:link w:val="Heading5"/>
    <w:rsid w:val="00FE24C4"/>
    <w:rPr>
      <w:rFonts w:ascii="Times New Roman Bold" w:hAnsi="Times New Roman Bold"/>
      <w:i/>
      <w:sz w:val="22"/>
      <w:lang w:val="en-GB" w:eastAsia="en-US"/>
    </w:rPr>
  </w:style>
  <w:style w:type="character" w:customStyle="1" w:styleId="Heading6Char">
    <w:name w:val="Heading 6 Char"/>
    <w:link w:val="Heading6"/>
    <w:rsid w:val="00120E12"/>
    <w:rPr>
      <w:rFonts w:ascii="Times New Roman Bold" w:hAnsi="Times New Roman Bold"/>
      <w:i/>
      <w:sz w:val="22"/>
      <w:lang w:val="en-GB" w:eastAsia="en-US"/>
    </w:rPr>
  </w:style>
  <w:style w:type="character" w:customStyle="1" w:styleId="Heading7Char">
    <w:name w:val="Heading 7 Char"/>
    <w:link w:val="Heading7"/>
    <w:rsid w:val="00120E12"/>
    <w:rPr>
      <w:rFonts w:ascii="Times New Roman Bold" w:hAnsi="Times New Roman Bold"/>
      <w:i/>
      <w:sz w:val="22"/>
      <w:lang w:val="en-GB" w:eastAsia="en-US"/>
    </w:rPr>
  </w:style>
  <w:style w:type="character" w:customStyle="1" w:styleId="Heading8Char">
    <w:name w:val="Heading 8 Char"/>
    <w:link w:val="Heading8"/>
    <w:rsid w:val="00F7563A"/>
    <w:rPr>
      <w:rFonts w:ascii="Times New Roman Bold" w:hAnsi="Times New Roman Bold"/>
      <w:i/>
      <w:sz w:val="22"/>
      <w:lang w:val="en-GB" w:eastAsia="en-US"/>
    </w:rPr>
  </w:style>
  <w:style w:type="character" w:customStyle="1" w:styleId="Heading9Char">
    <w:name w:val="Heading 9 Char"/>
    <w:link w:val="Heading9"/>
    <w:rsid w:val="008D15FE"/>
    <w:rPr>
      <w:rFonts w:ascii="Times New Roman Bold" w:hAnsi="Times New Roman Bold"/>
      <w:i/>
      <w:sz w:val="22"/>
      <w:lang w:val="en-GB" w:eastAsia="en-US"/>
    </w:rPr>
  </w:style>
  <w:style w:type="character" w:customStyle="1" w:styleId="FooterChar">
    <w:name w:val="Footer Char"/>
    <w:link w:val="Footer"/>
    <w:rsid w:val="00F7563A"/>
    <w:rPr>
      <w:rFonts w:ascii="Calibri" w:hAnsi="Calibri"/>
      <w:caps/>
      <w:noProof/>
      <w:sz w:val="16"/>
      <w:lang w:val="fr-FR" w:eastAsia="en-US"/>
    </w:rPr>
  </w:style>
  <w:style w:type="character" w:customStyle="1" w:styleId="HeaderChar">
    <w:name w:val="Header Char"/>
    <w:link w:val="Header"/>
    <w:uiPriority w:val="99"/>
    <w:rsid w:val="00F7563A"/>
    <w:rPr>
      <w:rFonts w:ascii="Calibri" w:hAnsi="Calibri"/>
      <w:sz w:val="18"/>
      <w:lang w:val="fr-FR" w:eastAsia="en-US"/>
    </w:rPr>
  </w:style>
  <w:style w:type="character" w:customStyle="1" w:styleId="NormalaftertitleChar">
    <w:name w:val="Normal after title Char"/>
    <w:link w:val="Normalaftertitle"/>
    <w:rsid w:val="0012416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link w:val="Call"/>
    <w:rsid w:val="00F7563A"/>
    <w:rPr>
      <w:rFonts w:ascii="Calibri" w:hAnsi="Calibri"/>
      <w:i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F7563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F7563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uiPriority w:val="99"/>
    <w:rsid w:val="00F7563A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F7563A"/>
    <w:pPr>
      <w:tabs>
        <w:tab w:val="left" w:pos="0"/>
        <w:tab w:val="left" w:pos="851"/>
      </w:tabs>
      <w:spacing w:before="80" w:line="0" w:lineRule="atLeast"/>
      <w:ind w:left="1134" w:hanging="283"/>
    </w:pPr>
    <w:rPr>
      <w:rFonts w:ascii="Times New Roman" w:hAnsi="Times New Roman"/>
      <w:sz w:val="24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F7563A"/>
    <w:rPr>
      <w:rFonts w:ascii="Times New Roman" w:hAnsi="Times New Roman"/>
      <w:sz w:val="24"/>
      <w:lang w:val="fr-FR" w:eastAsia="en-US"/>
    </w:rPr>
  </w:style>
  <w:style w:type="paragraph" w:styleId="BodyTextIndent3">
    <w:name w:val="Body Text Indent 3"/>
    <w:basedOn w:val="Normal"/>
    <w:link w:val="BodyTextIndent3Char"/>
    <w:rsid w:val="00F7563A"/>
    <w:pPr>
      <w:tabs>
        <w:tab w:val="left" w:pos="851"/>
        <w:tab w:val="left" w:pos="1418"/>
      </w:tabs>
      <w:spacing w:line="240" w:lineRule="atLeast"/>
      <w:ind w:left="34"/>
    </w:pPr>
    <w:rPr>
      <w:rFonts w:ascii="Times New Roman" w:hAnsi="Times New Roman"/>
      <w:sz w:val="24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F7563A"/>
    <w:rPr>
      <w:rFonts w:ascii="Times New Roman" w:hAnsi="Times New Roman"/>
      <w:sz w:val="24"/>
      <w:lang w:val="fr-FR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F7563A"/>
    <w:pPr>
      <w:widowControl w:val="0"/>
      <w:kinsoku w:val="0"/>
      <w:spacing w:after="120"/>
    </w:pPr>
    <w:rPr>
      <w:rFonts w:ascii="Times New Roman" w:eastAsia="SimSun" w:hAnsi="Times New Roman"/>
      <w:sz w:val="16"/>
      <w:szCs w:val="16"/>
      <w:lang w:val="en-US"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F7563A"/>
    <w:rPr>
      <w:rFonts w:ascii="Times New Roman" w:eastAsia="SimSun" w:hAnsi="Times New Roman"/>
      <w:sz w:val="16"/>
      <w:szCs w:val="16"/>
    </w:rPr>
  </w:style>
  <w:style w:type="character" w:styleId="Strong">
    <w:name w:val="Strong"/>
    <w:uiPriority w:val="22"/>
    <w:qFormat/>
    <w:rsid w:val="00F7563A"/>
    <w:rPr>
      <w:b/>
      <w:bCs/>
    </w:rPr>
  </w:style>
  <w:style w:type="character" w:styleId="CommentReference">
    <w:name w:val="annotation reference"/>
    <w:uiPriority w:val="99"/>
    <w:unhideWhenUsed/>
    <w:rsid w:val="00F75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563A"/>
    <w:rPr>
      <w:rFonts w:ascii="Times New Roman" w:hAnsi="Times New Roman" w:cs="Arial"/>
      <w:b/>
      <w:sz w:val="20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563A"/>
    <w:rPr>
      <w:rFonts w:ascii="Times New Roman" w:hAnsi="Times New Roman" w:cs="Arial"/>
      <w:b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7563A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7563A"/>
    <w:rPr>
      <w:rFonts w:ascii="Times New Roman" w:hAnsi="Times New Roman" w:cs="Arial"/>
      <w:b/>
      <w:bCs/>
      <w:lang w:val="fr-FR" w:eastAsia="fr-FR"/>
    </w:rPr>
  </w:style>
  <w:style w:type="paragraph" w:styleId="Revision">
    <w:name w:val="Revision"/>
    <w:hidden/>
    <w:uiPriority w:val="99"/>
    <w:semiHidden/>
    <w:rsid w:val="00F7563A"/>
    <w:rPr>
      <w:rFonts w:ascii="Times New Roman" w:eastAsia="SimSu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7563A"/>
    <w:pPr>
      <w:widowControl w:val="0"/>
      <w:kinsoku w:val="0"/>
      <w:spacing w:after="200"/>
    </w:pPr>
    <w:rPr>
      <w:rFonts w:ascii="Times New Roman" w:eastAsia="SimSun" w:hAnsi="Times New Roman"/>
      <w:b/>
      <w:bCs/>
      <w:color w:val="4F81BD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7563A"/>
    <w:pPr>
      <w:spacing w:before="120" w:after="120" w:line="288" w:lineRule="auto"/>
    </w:pPr>
    <w:rPr>
      <w:rFonts w:ascii="Arial" w:hAnsi="Arial" w:cs="Arial"/>
      <w:szCs w:val="24"/>
      <w:lang w:val="fr-FR" w:eastAsia="fr-FR"/>
    </w:rPr>
  </w:style>
  <w:style w:type="paragraph" w:customStyle="1" w:styleId="headingb0">
    <w:name w:val="heading_b"/>
    <w:basedOn w:val="Heading3"/>
    <w:next w:val="Normal"/>
    <w:link w:val="headingbChar"/>
    <w:uiPriority w:val="99"/>
    <w:rsid w:val="00F7563A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Times New Roman" w:hAnsi="Times New Roman"/>
      <w:i/>
      <w:sz w:val="24"/>
      <w:lang w:val="fr-FR"/>
    </w:rPr>
  </w:style>
  <w:style w:type="numbering" w:customStyle="1" w:styleId="NoList1">
    <w:name w:val="No List1"/>
    <w:next w:val="NoList"/>
    <w:uiPriority w:val="99"/>
    <w:semiHidden/>
    <w:unhideWhenUsed/>
    <w:rsid w:val="00F7563A"/>
  </w:style>
  <w:style w:type="numbering" w:customStyle="1" w:styleId="NoList2">
    <w:name w:val="No List2"/>
    <w:next w:val="NoList"/>
    <w:uiPriority w:val="99"/>
    <w:semiHidden/>
    <w:unhideWhenUsed/>
    <w:rsid w:val="00F7563A"/>
  </w:style>
  <w:style w:type="paragraph" w:customStyle="1" w:styleId="font5">
    <w:name w:val="font5"/>
    <w:basedOn w:val="Normal"/>
    <w:rsid w:val="00F7563A"/>
    <w:pPr>
      <w:spacing w:before="100" w:beforeAutospacing="1" w:after="100" w:afterAutospacing="1"/>
    </w:pPr>
    <w:rPr>
      <w:rFonts w:cs="Calibri"/>
      <w:color w:val="000000"/>
      <w:szCs w:val="22"/>
      <w:lang w:val="en-US" w:eastAsia="zh-CN"/>
    </w:rPr>
  </w:style>
  <w:style w:type="paragraph" w:customStyle="1" w:styleId="xl65">
    <w:name w:val="xl65"/>
    <w:basedOn w:val="Normal"/>
    <w:rsid w:val="00F7563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F7563A"/>
    <w:pPr>
      <w:spacing w:before="100" w:beforeAutospacing="1" w:after="100" w:afterAutospacing="1"/>
    </w:pPr>
    <w:rPr>
      <w:rFonts w:cs="Calibri"/>
      <w:szCs w:val="22"/>
      <w:lang w:val="en-US" w:eastAsia="zh-CN"/>
    </w:rPr>
  </w:style>
  <w:style w:type="paragraph" w:customStyle="1" w:styleId="xl67">
    <w:name w:val="xl67"/>
    <w:basedOn w:val="Normal"/>
    <w:rsid w:val="00F7563A"/>
    <w:pPr>
      <w:spacing w:before="100" w:beforeAutospacing="1" w:after="100" w:afterAutospacing="1"/>
    </w:pPr>
    <w:rPr>
      <w:rFonts w:cs="Calibri"/>
      <w:b/>
      <w:bCs/>
      <w:szCs w:val="22"/>
      <w:lang w:val="en-US" w:eastAsia="zh-CN"/>
    </w:rPr>
  </w:style>
  <w:style w:type="paragraph" w:customStyle="1" w:styleId="xl68">
    <w:name w:val="xl68"/>
    <w:basedOn w:val="Normal"/>
    <w:rsid w:val="00F7563A"/>
    <w:pPr>
      <w:spacing w:before="100" w:beforeAutospacing="1" w:after="100" w:afterAutospacing="1"/>
      <w:jc w:val="center"/>
    </w:pPr>
    <w:rPr>
      <w:rFonts w:cs="Calibri"/>
      <w:szCs w:val="22"/>
      <w:lang w:val="en-US" w:eastAsia="zh-CN"/>
    </w:rPr>
  </w:style>
  <w:style w:type="paragraph" w:customStyle="1" w:styleId="xl69">
    <w:name w:val="xl69"/>
    <w:basedOn w:val="Normal"/>
    <w:rsid w:val="00F7563A"/>
    <w:pPr>
      <w:spacing w:before="100" w:beforeAutospacing="1" w:after="100" w:afterAutospacing="1"/>
    </w:pPr>
    <w:rPr>
      <w:rFonts w:cs="Calibri"/>
      <w:szCs w:val="22"/>
      <w:lang w:val="en-US" w:eastAsia="zh-CN"/>
    </w:rPr>
  </w:style>
  <w:style w:type="paragraph" w:customStyle="1" w:styleId="xl70">
    <w:name w:val="xl70"/>
    <w:basedOn w:val="Normal"/>
    <w:rsid w:val="00F7563A"/>
    <w:pPr>
      <w:spacing w:before="100" w:beforeAutospacing="1" w:after="100" w:afterAutospacing="1"/>
      <w:jc w:val="center"/>
    </w:pPr>
    <w:rPr>
      <w:rFonts w:cs="Calibri"/>
      <w:b/>
      <w:bCs/>
      <w:szCs w:val="22"/>
      <w:lang w:val="en-US" w:eastAsia="zh-CN"/>
    </w:rPr>
  </w:style>
  <w:style w:type="paragraph" w:customStyle="1" w:styleId="xl71">
    <w:name w:val="xl71"/>
    <w:basedOn w:val="Normal"/>
    <w:rsid w:val="00F7563A"/>
    <w:pPr>
      <w:spacing w:before="100" w:beforeAutospacing="1" w:after="100" w:afterAutospacing="1"/>
      <w:jc w:val="right"/>
    </w:pPr>
    <w:rPr>
      <w:rFonts w:cs="Calibri"/>
      <w:szCs w:val="22"/>
      <w:lang w:val="en-US" w:eastAsia="zh-CN"/>
    </w:rPr>
  </w:style>
  <w:style w:type="paragraph" w:customStyle="1" w:styleId="xl72">
    <w:name w:val="xl72"/>
    <w:basedOn w:val="Normal"/>
    <w:rsid w:val="00F7563A"/>
    <w:pPr>
      <w:spacing w:before="100" w:beforeAutospacing="1" w:after="100" w:afterAutospacing="1"/>
    </w:pPr>
    <w:rPr>
      <w:rFonts w:cs="Calibri"/>
      <w:szCs w:val="22"/>
      <w:lang w:val="en-US" w:eastAsia="zh-CN"/>
    </w:rPr>
  </w:style>
  <w:style w:type="paragraph" w:customStyle="1" w:styleId="xl73">
    <w:name w:val="xl73"/>
    <w:basedOn w:val="Normal"/>
    <w:rsid w:val="00F7563A"/>
    <w:pPr>
      <w:spacing w:before="100" w:beforeAutospacing="1" w:after="100" w:afterAutospacing="1"/>
    </w:pPr>
    <w:rPr>
      <w:rFonts w:cs="Calibri"/>
      <w:szCs w:val="22"/>
      <w:lang w:val="en-US" w:eastAsia="zh-CN"/>
    </w:rPr>
  </w:style>
  <w:style w:type="paragraph" w:customStyle="1" w:styleId="xl74">
    <w:name w:val="xl74"/>
    <w:basedOn w:val="Normal"/>
    <w:rsid w:val="00F7563A"/>
    <w:pPr>
      <w:spacing w:before="100" w:beforeAutospacing="1" w:after="100" w:afterAutospacing="1"/>
    </w:pPr>
    <w:rPr>
      <w:rFonts w:cs="Calibri"/>
      <w:b/>
      <w:bCs/>
      <w:szCs w:val="22"/>
      <w:lang w:val="en-US" w:eastAsia="zh-CN"/>
    </w:rPr>
  </w:style>
  <w:style w:type="paragraph" w:customStyle="1" w:styleId="xl75">
    <w:name w:val="xl75"/>
    <w:basedOn w:val="Normal"/>
    <w:rsid w:val="00F7563A"/>
    <w:pPr>
      <w:spacing w:before="100" w:beforeAutospacing="1" w:after="100" w:afterAutospacing="1"/>
      <w:jc w:val="center"/>
    </w:pPr>
    <w:rPr>
      <w:rFonts w:cs="Calibri"/>
      <w:b/>
      <w:bCs/>
      <w:szCs w:val="22"/>
      <w:lang w:val="en-US" w:eastAsia="zh-CN"/>
    </w:rPr>
  </w:style>
  <w:style w:type="paragraph" w:customStyle="1" w:styleId="xl76">
    <w:name w:val="xl76"/>
    <w:basedOn w:val="Normal"/>
    <w:rsid w:val="00F7563A"/>
    <w:pPr>
      <w:spacing w:before="100" w:beforeAutospacing="1" w:after="100" w:afterAutospacing="1"/>
    </w:pPr>
    <w:rPr>
      <w:rFonts w:cs="Calibri"/>
      <w:color w:val="000000"/>
      <w:szCs w:val="22"/>
      <w:lang w:val="en-US" w:eastAsia="zh-CN"/>
    </w:rPr>
  </w:style>
  <w:style w:type="paragraph" w:customStyle="1" w:styleId="xl77">
    <w:name w:val="xl77"/>
    <w:basedOn w:val="Normal"/>
    <w:rsid w:val="00F7563A"/>
    <w:pPr>
      <w:spacing w:before="100" w:beforeAutospacing="1" w:after="100" w:afterAutospacing="1"/>
    </w:pPr>
    <w:rPr>
      <w:rFonts w:cs="Calibri"/>
      <w:b/>
      <w:bCs/>
      <w:color w:val="000000"/>
      <w:szCs w:val="22"/>
      <w:lang w:val="en-US" w:eastAsia="zh-CN"/>
    </w:rPr>
  </w:style>
  <w:style w:type="paragraph" w:customStyle="1" w:styleId="xl78">
    <w:name w:val="xl78"/>
    <w:basedOn w:val="Normal"/>
    <w:rsid w:val="00F7563A"/>
    <w:pPr>
      <w:spacing w:before="100" w:beforeAutospacing="1" w:after="100" w:afterAutospacing="1"/>
      <w:jc w:val="center"/>
    </w:pPr>
    <w:rPr>
      <w:rFonts w:cs="Calibri"/>
      <w:color w:val="000000"/>
      <w:szCs w:val="22"/>
      <w:lang w:val="en-US" w:eastAsia="zh-CN"/>
    </w:rPr>
  </w:style>
  <w:style w:type="paragraph" w:customStyle="1" w:styleId="xl79">
    <w:name w:val="xl79"/>
    <w:basedOn w:val="Normal"/>
    <w:rsid w:val="00F7563A"/>
    <w:pPr>
      <w:spacing w:before="100" w:beforeAutospacing="1" w:after="100" w:afterAutospacing="1"/>
    </w:pPr>
    <w:rPr>
      <w:rFonts w:cs="Calibri"/>
      <w:color w:val="000000"/>
      <w:szCs w:val="22"/>
      <w:lang w:val="en-US" w:eastAsia="zh-CN"/>
    </w:rPr>
  </w:style>
  <w:style w:type="paragraph" w:customStyle="1" w:styleId="xl80">
    <w:name w:val="xl80"/>
    <w:basedOn w:val="Normal"/>
    <w:rsid w:val="00F7563A"/>
    <w:pPr>
      <w:spacing w:before="100" w:beforeAutospacing="1" w:after="100" w:afterAutospacing="1"/>
    </w:pPr>
    <w:rPr>
      <w:rFonts w:cs="Calibri"/>
      <w:color w:val="000000"/>
      <w:szCs w:val="22"/>
      <w:lang w:val="en-US" w:eastAsia="zh-CN"/>
    </w:rPr>
  </w:style>
  <w:style w:type="paragraph" w:customStyle="1" w:styleId="xl81">
    <w:name w:val="xl81"/>
    <w:basedOn w:val="Normal"/>
    <w:rsid w:val="00F756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Calibri"/>
      <w:color w:val="000000"/>
      <w:szCs w:val="22"/>
      <w:lang w:val="en-US" w:eastAsia="zh-CN"/>
    </w:rPr>
  </w:style>
  <w:style w:type="paragraph" w:customStyle="1" w:styleId="xl82">
    <w:name w:val="xl82"/>
    <w:basedOn w:val="Normal"/>
    <w:rsid w:val="00F7563A"/>
    <w:pPr>
      <w:spacing w:before="100" w:beforeAutospacing="1" w:after="100" w:afterAutospacing="1"/>
      <w:jc w:val="right"/>
    </w:pPr>
    <w:rPr>
      <w:rFonts w:cs="Calibri"/>
      <w:color w:val="000000"/>
      <w:szCs w:val="22"/>
      <w:lang w:val="en-US" w:eastAsia="zh-CN"/>
    </w:rPr>
  </w:style>
  <w:style w:type="paragraph" w:customStyle="1" w:styleId="xl83">
    <w:name w:val="xl83"/>
    <w:basedOn w:val="Normal"/>
    <w:rsid w:val="00F7563A"/>
    <w:pPr>
      <w:spacing w:before="100" w:beforeAutospacing="1" w:after="100" w:afterAutospacing="1"/>
    </w:pPr>
    <w:rPr>
      <w:rFonts w:cs="Calibri"/>
      <w:color w:val="000000"/>
      <w:szCs w:val="22"/>
      <w:lang w:val="en-US" w:eastAsia="zh-CN"/>
    </w:rPr>
  </w:style>
  <w:style w:type="paragraph" w:customStyle="1" w:styleId="xl84">
    <w:name w:val="xl84"/>
    <w:basedOn w:val="Normal"/>
    <w:rsid w:val="00F7563A"/>
    <w:pPr>
      <w:spacing w:before="100" w:beforeAutospacing="1" w:after="100" w:afterAutospacing="1"/>
      <w:jc w:val="center"/>
    </w:pPr>
    <w:rPr>
      <w:rFonts w:cs="Calibri"/>
      <w:b/>
      <w:bCs/>
      <w:color w:val="000000"/>
      <w:szCs w:val="22"/>
      <w:lang w:val="en-US" w:eastAsia="zh-CN"/>
    </w:rPr>
  </w:style>
  <w:style w:type="paragraph" w:customStyle="1" w:styleId="xl85">
    <w:name w:val="xl85"/>
    <w:basedOn w:val="Normal"/>
    <w:rsid w:val="00F7563A"/>
    <w:pPr>
      <w:spacing w:before="100" w:beforeAutospacing="1" w:after="100" w:afterAutospacing="1"/>
    </w:pPr>
    <w:rPr>
      <w:rFonts w:cs="Calibri"/>
      <w:b/>
      <w:bCs/>
      <w:color w:val="000000"/>
      <w:szCs w:val="22"/>
      <w:lang w:val="en-US" w:eastAsia="zh-CN"/>
    </w:rPr>
  </w:style>
  <w:style w:type="paragraph" w:customStyle="1" w:styleId="xl86">
    <w:name w:val="xl86"/>
    <w:basedOn w:val="Normal"/>
    <w:rsid w:val="00F7563A"/>
    <w:pPr>
      <w:spacing w:before="100" w:beforeAutospacing="1" w:after="100" w:afterAutospacing="1"/>
      <w:jc w:val="center"/>
    </w:pPr>
    <w:rPr>
      <w:rFonts w:cs="Calibri"/>
      <w:b/>
      <w:bCs/>
      <w:color w:val="000000"/>
      <w:szCs w:val="22"/>
      <w:lang w:val="en-US" w:eastAsia="zh-CN"/>
    </w:rPr>
  </w:style>
  <w:style w:type="paragraph" w:customStyle="1" w:styleId="xl87">
    <w:name w:val="xl87"/>
    <w:basedOn w:val="Normal"/>
    <w:rsid w:val="00F7563A"/>
    <w:pPr>
      <w:shd w:val="clear" w:color="000000" w:fill="FFFFFF"/>
      <w:spacing w:before="100" w:beforeAutospacing="1" w:after="100" w:afterAutospacing="1"/>
    </w:pPr>
    <w:rPr>
      <w:rFonts w:cs="Calibri"/>
      <w:color w:val="000000"/>
      <w:szCs w:val="22"/>
      <w:lang w:val="en-US" w:eastAsia="zh-CN"/>
    </w:rPr>
  </w:style>
  <w:style w:type="paragraph" w:customStyle="1" w:styleId="xl88">
    <w:name w:val="xl88"/>
    <w:basedOn w:val="Normal"/>
    <w:rsid w:val="00F7563A"/>
    <w:pPr>
      <w:spacing w:before="100" w:beforeAutospacing="1" w:after="100" w:afterAutospacing="1"/>
      <w:jc w:val="center"/>
    </w:pPr>
    <w:rPr>
      <w:rFonts w:cs="Calibri"/>
      <w:color w:val="000000"/>
      <w:szCs w:val="22"/>
      <w:lang w:val="en-US" w:eastAsia="zh-CN"/>
    </w:rPr>
  </w:style>
  <w:style w:type="paragraph" w:customStyle="1" w:styleId="xl89">
    <w:name w:val="xl89"/>
    <w:basedOn w:val="Normal"/>
    <w:rsid w:val="00F7563A"/>
    <w:pPr>
      <w:shd w:val="clear" w:color="000000" w:fill="FFFFFF"/>
      <w:spacing w:before="100" w:beforeAutospacing="1" w:after="100" w:afterAutospacing="1"/>
    </w:pPr>
    <w:rPr>
      <w:rFonts w:cs="Calibri"/>
      <w:color w:val="000000"/>
      <w:szCs w:val="22"/>
      <w:lang w:val="en-US" w:eastAsia="zh-CN"/>
    </w:rPr>
  </w:style>
  <w:style w:type="paragraph" w:customStyle="1" w:styleId="xl90">
    <w:name w:val="xl90"/>
    <w:basedOn w:val="Normal"/>
    <w:rsid w:val="00F7563A"/>
    <w:pPr>
      <w:shd w:val="clear" w:color="000000" w:fill="FFFFFF"/>
      <w:spacing w:before="100" w:beforeAutospacing="1" w:after="100" w:afterAutospacing="1"/>
      <w:jc w:val="center"/>
    </w:pPr>
    <w:rPr>
      <w:rFonts w:cs="Calibri"/>
      <w:color w:val="000000"/>
      <w:szCs w:val="22"/>
      <w:lang w:val="en-US" w:eastAsia="zh-CN"/>
    </w:rPr>
  </w:style>
  <w:style w:type="paragraph" w:customStyle="1" w:styleId="xl91">
    <w:name w:val="xl91"/>
    <w:basedOn w:val="Normal"/>
    <w:rsid w:val="00F7563A"/>
    <w:pPr>
      <w:spacing w:before="100" w:beforeAutospacing="1" w:after="100" w:afterAutospacing="1"/>
    </w:pPr>
    <w:rPr>
      <w:rFonts w:cs="Calibri"/>
      <w:color w:val="000000"/>
      <w:szCs w:val="22"/>
      <w:lang w:val="en-US" w:eastAsia="zh-CN"/>
    </w:rPr>
  </w:style>
  <w:style w:type="paragraph" w:customStyle="1" w:styleId="xl92">
    <w:name w:val="xl92"/>
    <w:basedOn w:val="Normal"/>
    <w:rsid w:val="00F7563A"/>
    <w:pPr>
      <w:pBdr>
        <w:bottom w:val="double" w:sz="6" w:space="0" w:color="auto"/>
      </w:pBdr>
      <w:spacing w:before="100" w:beforeAutospacing="1" w:after="100" w:afterAutospacing="1"/>
    </w:pPr>
    <w:rPr>
      <w:rFonts w:cs="Calibri"/>
      <w:color w:val="000000"/>
      <w:szCs w:val="22"/>
      <w:lang w:val="en-US" w:eastAsia="zh-CN"/>
    </w:rPr>
  </w:style>
  <w:style w:type="paragraph" w:customStyle="1" w:styleId="xl93">
    <w:name w:val="xl93"/>
    <w:basedOn w:val="Normal"/>
    <w:rsid w:val="00F7563A"/>
    <w:pPr>
      <w:spacing w:before="100" w:beforeAutospacing="1" w:after="100" w:afterAutospacing="1"/>
    </w:pPr>
    <w:rPr>
      <w:rFonts w:cs="Calibri"/>
      <w:color w:val="000000"/>
      <w:sz w:val="20"/>
      <w:lang w:val="en-US" w:eastAsia="zh-CN"/>
    </w:rPr>
  </w:style>
  <w:style w:type="paragraph" w:styleId="Title">
    <w:name w:val="Title"/>
    <w:basedOn w:val="Normal"/>
    <w:link w:val="TitleChar"/>
    <w:qFormat/>
    <w:rsid w:val="00DA139D"/>
    <w:pPr>
      <w:jc w:val="center"/>
    </w:pPr>
    <w:rPr>
      <w:rFonts w:ascii="Arial" w:eastAsia="SimSun" w:hAnsi="Arial"/>
      <w:b/>
      <w:bCs/>
      <w:sz w:val="20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139D"/>
    <w:rPr>
      <w:rFonts w:ascii="Arial" w:eastAsia="SimSun" w:hAnsi="Arial"/>
      <w:b/>
      <w:bCs/>
      <w:szCs w:val="24"/>
      <w:lang w:val="ru-RU"/>
    </w:rPr>
  </w:style>
  <w:style w:type="character" w:customStyle="1" w:styleId="RestitleChar">
    <w:name w:val="Res_title Char"/>
    <w:basedOn w:val="DefaultParagraphFont"/>
    <w:link w:val="Restitle"/>
    <w:locked/>
    <w:rsid w:val="00D1216D"/>
    <w:rPr>
      <w:rFonts w:ascii="Calibri" w:hAnsi="Calibri"/>
      <w:b/>
      <w:sz w:val="26"/>
      <w:lang w:val="en-GB" w:eastAsia="en-US"/>
    </w:rPr>
  </w:style>
  <w:style w:type="paragraph" w:customStyle="1" w:styleId="HeadingA">
    <w:name w:val="Heading_A"/>
    <w:basedOn w:val="Headingb"/>
    <w:qFormat/>
    <w:rsid w:val="008D15FE"/>
    <w:pPr>
      <w:spacing w:before="200"/>
    </w:pPr>
    <w:rPr>
      <w:sz w:val="26"/>
      <w:szCs w:val="26"/>
    </w:rPr>
  </w:style>
  <w:style w:type="character" w:customStyle="1" w:styleId="ResNoChar">
    <w:name w:val="Res_No Char"/>
    <w:basedOn w:val="DefaultParagraphFont"/>
    <w:link w:val="ResNo"/>
    <w:locked/>
    <w:rsid w:val="00621B74"/>
    <w:rPr>
      <w:rFonts w:ascii="Calibri" w:hAnsi="Calibri"/>
      <w:caps/>
      <w:sz w:val="26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rsid w:val="00184C25"/>
    <w:rPr>
      <w:rFonts w:ascii="Calibri" w:hAnsi="Calibri"/>
      <w:b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D5219C"/>
    <w:rPr>
      <w:rFonts w:ascii="Calibri" w:hAnsi="Calibri"/>
      <w:b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0"/>
    <w:uiPriority w:val="99"/>
    <w:rsid w:val="00FE3B33"/>
    <w:rPr>
      <w:rFonts w:ascii="Times New Roman" w:hAnsi="Times New Roman"/>
      <w:b/>
      <w:sz w:val="24"/>
      <w:lang w:val="fr-FR" w:eastAsia="en-US"/>
    </w:rPr>
  </w:style>
  <w:style w:type="paragraph" w:customStyle="1" w:styleId="xl63">
    <w:name w:val="xl63"/>
    <w:basedOn w:val="Normal"/>
    <w:uiPriority w:val="99"/>
    <w:rsid w:val="00FE3B3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uiPriority w:val="99"/>
    <w:rsid w:val="00FE3B33"/>
    <w:pPr>
      <w:spacing w:before="100" w:beforeAutospacing="1" w:after="100" w:afterAutospacing="1"/>
    </w:pPr>
    <w:rPr>
      <w:szCs w:val="22"/>
      <w:lang w:val="en-US" w:eastAsia="zh-CN"/>
    </w:rPr>
  </w:style>
  <w:style w:type="table" w:customStyle="1" w:styleId="DarkList1">
    <w:name w:val="Dark List1"/>
    <w:basedOn w:val="TableNormal"/>
    <w:uiPriority w:val="70"/>
    <w:rsid w:val="00FE3B33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customStyle="1" w:styleId="xl29">
    <w:name w:val="xl29"/>
    <w:basedOn w:val="Normal"/>
    <w:rsid w:val="00FE3B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/>
      <w:b/>
      <w:bCs/>
      <w:szCs w:val="22"/>
      <w:lang w:val="en-US"/>
    </w:rPr>
  </w:style>
  <w:style w:type="paragraph" w:customStyle="1" w:styleId="xl24">
    <w:name w:val="xl24"/>
    <w:basedOn w:val="Normal"/>
    <w:rsid w:val="00FE3B33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/>
      <w:szCs w:val="22"/>
      <w:lang w:val="en-US"/>
    </w:rPr>
  </w:style>
  <w:style w:type="paragraph" w:customStyle="1" w:styleId="xl25">
    <w:name w:val="xl25"/>
    <w:basedOn w:val="Normal"/>
    <w:rsid w:val="00FE3B33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/>
      <w:szCs w:val="22"/>
      <w:lang w:val="en-US"/>
    </w:rPr>
  </w:style>
  <w:style w:type="paragraph" w:customStyle="1" w:styleId="xl26">
    <w:name w:val="xl26"/>
    <w:basedOn w:val="Normal"/>
    <w:rsid w:val="00FE3B33"/>
    <w:pP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Cs w:val="22"/>
      <w:lang w:val="en-US"/>
    </w:rPr>
  </w:style>
  <w:style w:type="paragraph" w:customStyle="1" w:styleId="xl27">
    <w:name w:val="xl27"/>
    <w:basedOn w:val="Normal"/>
    <w:rsid w:val="00FE3B33"/>
    <w:pPr>
      <w:spacing w:before="100" w:beforeAutospacing="1" w:after="100" w:afterAutospacing="1"/>
      <w:jc w:val="center"/>
    </w:pPr>
    <w:rPr>
      <w:rFonts w:ascii="Times New Roman" w:eastAsia="Arial Unicode MS" w:hAnsi="Times New Roman"/>
      <w:szCs w:val="22"/>
      <w:lang w:val="en-US"/>
    </w:rPr>
  </w:style>
  <w:style w:type="paragraph" w:customStyle="1" w:styleId="xl28">
    <w:name w:val="xl28"/>
    <w:basedOn w:val="Normal"/>
    <w:rsid w:val="00FE3B33"/>
    <w:pPr>
      <w:spacing w:before="100" w:beforeAutospacing="1" w:after="100" w:afterAutospacing="1"/>
      <w:jc w:val="both"/>
    </w:pPr>
    <w:rPr>
      <w:rFonts w:ascii="Times New Roman" w:eastAsia="Arial Unicode MS" w:hAnsi="Times New Roman"/>
      <w:szCs w:val="22"/>
      <w:lang w:val="en-US"/>
    </w:rPr>
  </w:style>
  <w:style w:type="paragraph" w:customStyle="1" w:styleId="xl30">
    <w:name w:val="xl30"/>
    <w:basedOn w:val="Normal"/>
    <w:rsid w:val="00FE3B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/>
      <w:b/>
      <w:bCs/>
      <w:szCs w:val="22"/>
      <w:lang w:val="en-US"/>
    </w:rPr>
  </w:style>
  <w:style w:type="paragraph" w:customStyle="1" w:styleId="xl31">
    <w:name w:val="xl31"/>
    <w:basedOn w:val="Normal"/>
    <w:rsid w:val="00FE3B33"/>
    <w:pPr>
      <w:spacing w:before="100" w:beforeAutospacing="1" w:after="100" w:afterAutospacing="1"/>
      <w:jc w:val="both"/>
    </w:pPr>
    <w:rPr>
      <w:rFonts w:ascii="Times New Roman" w:eastAsia="Arial Unicode MS" w:hAnsi="Times New Roman"/>
      <w:szCs w:val="22"/>
      <w:lang w:val="en-US"/>
    </w:rPr>
  </w:style>
  <w:style w:type="paragraph" w:customStyle="1" w:styleId="xl39">
    <w:name w:val="xl39"/>
    <w:basedOn w:val="Normal"/>
    <w:rsid w:val="00FE3B33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lang w:val="en-US"/>
    </w:rPr>
  </w:style>
  <w:style w:type="paragraph" w:customStyle="1" w:styleId="xl40">
    <w:name w:val="xl40"/>
    <w:basedOn w:val="Normal"/>
    <w:rsid w:val="00FE3B33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Arial Unicode MS" w:hAnsi="Times New Roman"/>
      <w:sz w:val="24"/>
      <w:lang w:val="en-US"/>
    </w:rPr>
  </w:style>
  <w:style w:type="paragraph" w:customStyle="1" w:styleId="xl41">
    <w:name w:val="xl41"/>
    <w:basedOn w:val="Normal"/>
    <w:rsid w:val="00FE3B33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/>
      <w:i/>
      <w:iCs/>
      <w:sz w:val="24"/>
      <w:lang w:val="en-US"/>
    </w:rPr>
  </w:style>
  <w:style w:type="paragraph" w:customStyle="1" w:styleId="xl42">
    <w:name w:val="xl42"/>
    <w:basedOn w:val="Normal"/>
    <w:rsid w:val="00FE3B33"/>
    <w:pP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lang w:val="en-US"/>
    </w:rPr>
  </w:style>
  <w:style w:type="paragraph" w:customStyle="1" w:styleId="xl43">
    <w:name w:val="xl43"/>
    <w:basedOn w:val="Normal"/>
    <w:rsid w:val="00FE3B33"/>
    <w:pPr>
      <w:shd w:val="clear" w:color="auto" w:fill="FFFFFF"/>
      <w:spacing w:before="100" w:beforeAutospacing="1" w:after="100" w:afterAutospacing="1"/>
      <w:jc w:val="center"/>
    </w:pPr>
    <w:rPr>
      <w:rFonts w:ascii="Times New Roman" w:eastAsia="Arial Unicode MS" w:hAnsi="Times New Roman"/>
      <w:sz w:val="24"/>
      <w:lang w:val="en-US"/>
    </w:rPr>
  </w:style>
  <w:style w:type="paragraph" w:customStyle="1" w:styleId="xl44">
    <w:name w:val="xl44"/>
    <w:basedOn w:val="Normal"/>
    <w:rsid w:val="00FE3B33"/>
    <w:pP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lang w:val="en-US"/>
    </w:rPr>
  </w:style>
  <w:style w:type="paragraph" w:customStyle="1" w:styleId="xl45">
    <w:name w:val="xl45"/>
    <w:basedOn w:val="Normal"/>
    <w:rsid w:val="00FE3B33"/>
    <w:pP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  <w:b/>
      <w:bCs/>
      <w:sz w:val="24"/>
      <w:lang w:val="en-US"/>
    </w:rPr>
  </w:style>
  <w:style w:type="paragraph" w:customStyle="1" w:styleId="xl46">
    <w:name w:val="xl46"/>
    <w:basedOn w:val="Normal"/>
    <w:rsid w:val="00FE3B33"/>
    <w:pP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lang w:val="en-US"/>
    </w:rPr>
  </w:style>
  <w:style w:type="paragraph" w:customStyle="1" w:styleId="xl47">
    <w:name w:val="xl47"/>
    <w:basedOn w:val="Normal"/>
    <w:rsid w:val="00FE3B33"/>
    <w:pPr>
      <w:shd w:val="clear" w:color="auto" w:fill="FFFFFF"/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lang w:val="en-US"/>
    </w:rPr>
  </w:style>
  <w:style w:type="paragraph" w:customStyle="1" w:styleId="xl48">
    <w:name w:val="xl48"/>
    <w:basedOn w:val="Normal"/>
    <w:rsid w:val="00FE3B3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lang w:val="en-US"/>
    </w:rPr>
  </w:style>
  <w:style w:type="paragraph" w:customStyle="1" w:styleId="xl49">
    <w:name w:val="xl49"/>
    <w:basedOn w:val="Normal"/>
    <w:rsid w:val="00FE3B3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lang w:val="en-US"/>
    </w:rPr>
  </w:style>
  <w:style w:type="paragraph" w:customStyle="1" w:styleId="xl50">
    <w:name w:val="xl50"/>
    <w:basedOn w:val="Normal"/>
    <w:rsid w:val="00FE3B33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lang w:val="en-US"/>
    </w:rPr>
  </w:style>
  <w:style w:type="paragraph" w:customStyle="1" w:styleId="xl51">
    <w:name w:val="xl51"/>
    <w:basedOn w:val="Normal"/>
    <w:rsid w:val="00FE3B33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lang w:val="en-US"/>
    </w:rPr>
  </w:style>
  <w:style w:type="paragraph" w:customStyle="1" w:styleId="xl52">
    <w:name w:val="xl52"/>
    <w:basedOn w:val="Normal"/>
    <w:rsid w:val="00FE3B33"/>
    <w:pPr>
      <w:shd w:val="clear" w:color="auto" w:fill="FFFFFF"/>
      <w:spacing w:before="100" w:beforeAutospacing="1" w:after="100" w:afterAutospacing="1"/>
      <w:jc w:val="right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3">
    <w:name w:val="xl53"/>
    <w:basedOn w:val="Normal"/>
    <w:rsid w:val="00FE3B33"/>
    <w:pP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4">
    <w:name w:val="xl54"/>
    <w:basedOn w:val="Normal"/>
    <w:rsid w:val="00FE3B33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5">
    <w:name w:val="xl55"/>
    <w:basedOn w:val="Normal"/>
    <w:rsid w:val="00FE3B3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6">
    <w:name w:val="xl56"/>
    <w:basedOn w:val="Normal"/>
    <w:rsid w:val="00FE3B3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lang w:val="en-US"/>
    </w:rPr>
  </w:style>
  <w:style w:type="paragraph" w:customStyle="1" w:styleId="xl57">
    <w:name w:val="xl57"/>
    <w:basedOn w:val="Normal"/>
    <w:rsid w:val="00FE3B33"/>
    <w:pP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8">
    <w:name w:val="xl58"/>
    <w:basedOn w:val="Normal"/>
    <w:rsid w:val="00FE3B33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9">
    <w:name w:val="xl59"/>
    <w:basedOn w:val="Normal"/>
    <w:rsid w:val="00FE3B3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60">
    <w:name w:val="xl60"/>
    <w:basedOn w:val="Normal"/>
    <w:rsid w:val="00FE3B33"/>
    <w:pPr>
      <w:spacing w:before="100" w:beforeAutospacing="1" w:after="100" w:afterAutospacing="1"/>
      <w:jc w:val="center"/>
    </w:pPr>
    <w:rPr>
      <w:rFonts w:ascii="Arial Unicode MS" w:eastAsia="Arial Unicode MS" w:hAnsi="Arial Unicode MS"/>
      <w:sz w:val="24"/>
      <w:lang w:val="en-US"/>
    </w:rPr>
  </w:style>
  <w:style w:type="paragraph" w:customStyle="1" w:styleId="xl61">
    <w:name w:val="xl61"/>
    <w:basedOn w:val="Normal"/>
    <w:rsid w:val="00FE3B33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Arial Unicode MS" w:hAnsi="Times New Roman"/>
      <w:sz w:val="24"/>
      <w:lang w:val="en-US"/>
    </w:rPr>
  </w:style>
  <w:style w:type="paragraph" w:customStyle="1" w:styleId="xl62">
    <w:name w:val="xl62"/>
    <w:basedOn w:val="Normal"/>
    <w:rsid w:val="00FE3B33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lang w:val="en-US"/>
    </w:rPr>
  </w:style>
  <w:style w:type="paragraph" w:customStyle="1" w:styleId="Tabletext1">
    <w:name w:val="Table text"/>
    <w:rsid w:val="00FE3B33"/>
    <w:pPr>
      <w:spacing w:before="180"/>
      <w:jc w:val="both"/>
    </w:pPr>
    <w:rPr>
      <w:rFonts w:ascii="Calibri" w:hAnsi="Calibri"/>
      <w:szCs w:val="18"/>
      <w:lang w:val="en-GB"/>
    </w:rPr>
  </w:style>
  <w:style w:type="paragraph" w:customStyle="1" w:styleId="xl32">
    <w:name w:val="xl32"/>
    <w:basedOn w:val="Normal"/>
    <w:rsid w:val="00FE3B33"/>
    <w:pPr>
      <w:spacing w:before="100" w:beforeAutospacing="1" w:after="100" w:afterAutospacing="1"/>
      <w:textAlignment w:val="center"/>
    </w:pPr>
    <w:rPr>
      <w:rFonts w:ascii="Times New Roman" w:eastAsia="Arial Unicode MS" w:hAnsi="Times New Roman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FE3B33"/>
    <w:pPr>
      <w:jc w:val="both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E3B33"/>
    <w:rPr>
      <w:rFonts w:ascii="Times New Roman" w:hAnsi="Times New Roman"/>
      <w:lang w:val="ru-RU" w:eastAsia="en-US"/>
    </w:rPr>
  </w:style>
  <w:style w:type="paragraph" w:styleId="BlockText">
    <w:name w:val="Block Text"/>
    <w:basedOn w:val="Normal"/>
    <w:rsid w:val="000334FF"/>
    <w:pPr>
      <w:spacing w:before="0"/>
      <w:ind w:left="567" w:right="566"/>
    </w:pPr>
    <w:rPr>
      <w:rFonts w:ascii="Univers" w:hAnsi="Univers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0334FF"/>
    <w:rPr>
      <w:i/>
      <w:iCs/>
    </w:rPr>
  </w:style>
  <w:style w:type="paragraph" w:customStyle="1" w:styleId="Default">
    <w:name w:val="Default"/>
    <w:rsid w:val="0092692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AnnexB4">
    <w:name w:val="AnnexB4"/>
    <w:basedOn w:val="TableNormal"/>
    <w:uiPriority w:val="99"/>
    <w:rsid w:val="00F745A9"/>
    <w:rPr>
      <w:rFonts w:ascii="Calibri" w:hAnsi="Calibri"/>
      <w:sz w:val="1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</w:style>
  <w:style w:type="paragraph" w:customStyle="1" w:styleId="xl94">
    <w:name w:val="xl94"/>
    <w:basedOn w:val="Normal"/>
    <w:rsid w:val="0027238A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95">
    <w:name w:val="xl95"/>
    <w:basedOn w:val="Normal"/>
    <w:rsid w:val="0027238A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96">
    <w:name w:val="xl96"/>
    <w:basedOn w:val="Normal"/>
    <w:rsid w:val="0027238A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97">
    <w:name w:val="xl97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98">
    <w:name w:val="xl98"/>
    <w:basedOn w:val="Normal"/>
    <w:rsid w:val="0027238A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99">
    <w:name w:val="xl99"/>
    <w:basedOn w:val="Normal"/>
    <w:rsid w:val="002723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00">
    <w:name w:val="xl100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01">
    <w:name w:val="xl101"/>
    <w:basedOn w:val="Normal"/>
    <w:rsid w:val="0027238A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02">
    <w:name w:val="xl102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03">
    <w:name w:val="xl103"/>
    <w:basedOn w:val="Normal"/>
    <w:rsid w:val="0027238A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04">
    <w:name w:val="xl104"/>
    <w:basedOn w:val="Normal"/>
    <w:rsid w:val="0027238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05">
    <w:name w:val="xl105"/>
    <w:basedOn w:val="Normal"/>
    <w:rsid w:val="0027238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06">
    <w:name w:val="xl106"/>
    <w:basedOn w:val="Normal"/>
    <w:rsid w:val="0027238A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07">
    <w:name w:val="xl107"/>
    <w:basedOn w:val="Normal"/>
    <w:rsid w:val="0027238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08">
    <w:name w:val="xl108"/>
    <w:basedOn w:val="Normal"/>
    <w:rsid w:val="0027238A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09">
    <w:name w:val="xl109"/>
    <w:basedOn w:val="Normal"/>
    <w:rsid w:val="002723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10">
    <w:name w:val="xl110"/>
    <w:basedOn w:val="Normal"/>
    <w:rsid w:val="002723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11">
    <w:name w:val="xl111"/>
    <w:basedOn w:val="Normal"/>
    <w:rsid w:val="002723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12">
    <w:name w:val="xl112"/>
    <w:basedOn w:val="Normal"/>
    <w:rsid w:val="002723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13">
    <w:name w:val="xl113"/>
    <w:basedOn w:val="Normal"/>
    <w:rsid w:val="0027238A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14">
    <w:name w:val="xl114"/>
    <w:basedOn w:val="Normal"/>
    <w:rsid w:val="0027238A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15">
    <w:name w:val="xl115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16">
    <w:name w:val="xl116"/>
    <w:basedOn w:val="Normal"/>
    <w:rsid w:val="002723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17">
    <w:name w:val="xl117"/>
    <w:basedOn w:val="Normal"/>
    <w:rsid w:val="002723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18">
    <w:name w:val="xl118"/>
    <w:basedOn w:val="Normal"/>
    <w:rsid w:val="0027238A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19">
    <w:name w:val="xl119"/>
    <w:basedOn w:val="Normal"/>
    <w:rsid w:val="002723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20">
    <w:name w:val="xl120"/>
    <w:basedOn w:val="Normal"/>
    <w:rsid w:val="002723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21">
    <w:name w:val="xl121"/>
    <w:basedOn w:val="Normal"/>
    <w:rsid w:val="0027238A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22">
    <w:name w:val="xl122"/>
    <w:basedOn w:val="Normal"/>
    <w:rsid w:val="002723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23">
    <w:name w:val="xl123"/>
    <w:basedOn w:val="Normal"/>
    <w:rsid w:val="0027238A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24">
    <w:name w:val="xl124"/>
    <w:basedOn w:val="Normal"/>
    <w:rsid w:val="0027238A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25">
    <w:name w:val="xl125"/>
    <w:basedOn w:val="Normal"/>
    <w:rsid w:val="0027238A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26">
    <w:name w:val="xl126"/>
    <w:basedOn w:val="Normal"/>
    <w:rsid w:val="0027238A"/>
    <w:pPr>
      <w:pBdr>
        <w:top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27">
    <w:name w:val="xl127"/>
    <w:basedOn w:val="Normal"/>
    <w:rsid w:val="0027238A"/>
    <w:pPr>
      <w:pBdr>
        <w:top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28">
    <w:name w:val="xl128"/>
    <w:basedOn w:val="Normal"/>
    <w:rsid w:val="0027238A"/>
    <w:pPr>
      <w:pBdr>
        <w:top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29">
    <w:name w:val="xl129"/>
    <w:basedOn w:val="Normal"/>
    <w:rsid w:val="0027238A"/>
    <w:pPr>
      <w:pBdr>
        <w:top w:val="double" w:sz="6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30">
    <w:name w:val="xl130"/>
    <w:basedOn w:val="Normal"/>
    <w:rsid w:val="002723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31">
    <w:name w:val="xl131"/>
    <w:basedOn w:val="Normal"/>
    <w:rsid w:val="0027238A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32">
    <w:name w:val="xl132"/>
    <w:basedOn w:val="Normal"/>
    <w:rsid w:val="0027238A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33">
    <w:name w:val="xl133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34">
    <w:name w:val="xl134"/>
    <w:basedOn w:val="Normal"/>
    <w:rsid w:val="0027238A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35">
    <w:name w:val="xl135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36">
    <w:name w:val="xl136"/>
    <w:basedOn w:val="Normal"/>
    <w:rsid w:val="0027238A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37">
    <w:name w:val="xl137"/>
    <w:basedOn w:val="Normal"/>
    <w:rsid w:val="0027238A"/>
    <w:pPr>
      <w:pBdr>
        <w:top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38">
    <w:name w:val="xl138"/>
    <w:basedOn w:val="Normal"/>
    <w:rsid w:val="0027238A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39">
    <w:name w:val="xl139"/>
    <w:basedOn w:val="Normal"/>
    <w:rsid w:val="002723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40">
    <w:name w:val="xl140"/>
    <w:basedOn w:val="Normal"/>
    <w:rsid w:val="0027238A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41">
    <w:name w:val="xl141"/>
    <w:basedOn w:val="Normal"/>
    <w:rsid w:val="0027238A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42">
    <w:name w:val="xl142"/>
    <w:basedOn w:val="Normal"/>
    <w:rsid w:val="0027238A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43">
    <w:name w:val="xl143"/>
    <w:basedOn w:val="Normal"/>
    <w:rsid w:val="0027238A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44">
    <w:name w:val="xl144"/>
    <w:basedOn w:val="Normal"/>
    <w:rsid w:val="0027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45">
    <w:name w:val="xl145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46">
    <w:name w:val="xl146"/>
    <w:basedOn w:val="Normal"/>
    <w:rsid w:val="0027238A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47">
    <w:name w:val="xl147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48">
    <w:name w:val="xl148"/>
    <w:basedOn w:val="Normal"/>
    <w:rsid w:val="0027238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49">
    <w:name w:val="xl149"/>
    <w:basedOn w:val="Normal"/>
    <w:rsid w:val="0027238A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50">
    <w:name w:val="xl150"/>
    <w:basedOn w:val="Normal"/>
    <w:rsid w:val="0027238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51">
    <w:name w:val="xl151"/>
    <w:basedOn w:val="Normal"/>
    <w:rsid w:val="0027238A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52">
    <w:name w:val="xl152"/>
    <w:basedOn w:val="Normal"/>
    <w:rsid w:val="0027238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53">
    <w:name w:val="xl153"/>
    <w:basedOn w:val="Normal"/>
    <w:rsid w:val="0027238A"/>
    <w:pPr>
      <w:pBdr>
        <w:top w:val="double" w:sz="6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54">
    <w:name w:val="xl154"/>
    <w:basedOn w:val="Normal"/>
    <w:rsid w:val="0027238A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55">
    <w:name w:val="xl155"/>
    <w:basedOn w:val="Normal"/>
    <w:rsid w:val="0027238A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56">
    <w:name w:val="xl156"/>
    <w:basedOn w:val="Normal"/>
    <w:rsid w:val="0027238A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57">
    <w:name w:val="xl157"/>
    <w:basedOn w:val="Normal"/>
    <w:rsid w:val="0027238A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58">
    <w:name w:val="xl158"/>
    <w:basedOn w:val="Normal"/>
    <w:rsid w:val="0027238A"/>
    <w:pPr>
      <w:pBdr>
        <w:top w:val="single" w:sz="4" w:space="0" w:color="auto"/>
        <w:bottom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59">
    <w:name w:val="xl159"/>
    <w:basedOn w:val="Normal"/>
    <w:rsid w:val="0027238A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60">
    <w:name w:val="xl160"/>
    <w:basedOn w:val="Normal"/>
    <w:rsid w:val="0027238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61">
    <w:name w:val="xl161"/>
    <w:basedOn w:val="Normal"/>
    <w:rsid w:val="0027238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62">
    <w:name w:val="xl162"/>
    <w:basedOn w:val="Normal"/>
    <w:rsid w:val="0027238A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63">
    <w:name w:val="xl163"/>
    <w:basedOn w:val="Normal"/>
    <w:rsid w:val="002723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64">
    <w:name w:val="xl164"/>
    <w:basedOn w:val="Normal"/>
    <w:rsid w:val="0027238A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65">
    <w:name w:val="xl165"/>
    <w:basedOn w:val="Normal"/>
    <w:rsid w:val="0027238A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66">
    <w:name w:val="xl166"/>
    <w:basedOn w:val="Normal"/>
    <w:rsid w:val="0027238A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67">
    <w:name w:val="xl167"/>
    <w:basedOn w:val="Normal"/>
    <w:rsid w:val="0027238A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68">
    <w:name w:val="xl168"/>
    <w:basedOn w:val="Normal"/>
    <w:rsid w:val="0027238A"/>
    <w:pPr>
      <w:pBdr>
        <w:top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69">
    <w:name w:val="xl169"/>
    <w:basedOn w:val="Normal"/>
    <w:rsid w:val="0027238A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70">
    <w:name w:val="xl170"/>
    <w:basedOn w:val="Normal"/>
    <w:rsid w:val="0027238A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71">
    <w:name w:val="xl171"/>
    <w:basedOn w:val="Normal"/>
    <w:rsid w:val="0027238A"/>
    <w:pPr>
      <w:pBdr>
        <w:top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72">
    <w:name w:val="xl172"/>
    <w:basedOn w:val="Normal"/>
    <w:rsid w:val="002723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73">
    <w:name w:val="xl173"/>
    <w:basedOn w:val="Normal"/>
    <w:rsid w:val="0027238A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74">
    <w:name w:val="xl174"/>
    <w:basedOn w:val="Normal"/>
    <w:rsid w:val="0027238A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75">
    <w:name w:val="xl175"/>
    <w:basedOn w:val="Normal"/>
    <w:rsid w:val="0027238A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76">
    <w:name w:val="xl176"/>
    <w:basedOn w:val="Normal"/>
    <w:rsid w:val="0027238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77">
    <w:name w:val="xl177"/>
    <w:basedOn w:val="Normal"/>
    <w:rsid w:val="0027238A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78">
    <w:name w:val="xl178"/>
    <w:basedOn w:val="Normal"/>
    <w:rsid w:val="0027238A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79">
    <w:name w:val="xl179"/>
    <w:basedOn w:val="Normal"/>
    <w:rsid w:val="0027238A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80">
    <w:name w:val="xl180"/>
    <w:basedOn w:val="Normal"/>
    <w:rsid w:val="0027238A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81">
    <w:name w:val="xl181"/>
    <w:basedOn w:val="Normal"/>
    <w:rsid w:val="002723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82">
    <w:name w:val="xl182"/>
    <w:basedOn w:val="Normal"/>
    <w:rsid w:val="002723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83">
    <w:name w:val="xl183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84">
    <w:name w:val="xl184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85">
    <w:name w:val="xl185"/>
    <w:basedOn w:val="Normal"/>
    <w:rsid w:val="0027238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86">
    <w:name w:val="xl186"/>
    <w:basedOn w:val="Normal"/>
    <w:rsid w:val="0027238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87">
    <w:name w:val="xl187"/>
    <w:basedOn w:val="Normal"/>
    <w:rsid w:val="0027238A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88">
    <w:name w:val="xl188"/>
    <w:basedOn w:val="Normal"/>
    <w:rsid w:val="0027238A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89">
    <w:name w:val="xl189"/>
    <w:basedOn w:val="Normal"/>
    <w:rsid w:val="0027238A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90">
    <w:name w:val="xl190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191">
    <w:name w:val="xl191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192">
    <w:name w:val="xl192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lang w:val="en-US" w:eastAsia="zh-CN"/>
    </w:rPr>
  </w:style>
  <w:style w:type="paragraph" w:customStyle="1" w:styleId="xl193">
    <w:name w:val="xl193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194">
    <w:name w:val="xl194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195">
    <w:name w:val="xl195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196">
    <w:name w:val="xl196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197">
    <w:name w:val="xl197"/>
    <w:basedOn w:val="Normal"/>
    <w:rsid w:val="0027238A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198">
    <w:name w:val="xl198"/>
    <w:basedOn w:val="Normal"/>
    <w:rsid w:val="0027238A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199">
    <w:name w:val="xl199"/>
    <w:basedOn w:val="Normal"/>
    <w:rsid w:val="0027238A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200">
    <w:name w:val="xl200"/>
    <w:basedOn w:val="Normal"/>
    <w:rsid w:val="0027238A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201">
    <w:name w:val="xl201"/>
    <w:basedOn w:val="Normal"/>
    <w:rsid w:val="0027238A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202">
    <w:name w:val="xl202"/>
    <w:basedOn w:val="Normal"/>
    <w:rsid w:val="002723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03">
    <w:name w:val="xl203"/>
    <w:basedOn w:val="Normal"/>
    <w:rsid w:val="0027238A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204">
    <w:name w:val="xl204"/>
    <w:basedOn w:val="Normal"/>
    <w:rsid w:val="0027238A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05">
    <w:name w:val="xl205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06">
    <w:name w:val="xl206"/>
    <w:basedOn w:val="Normal"/>
    <w:rsid w:val="0027238A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207">
    <w:name w:val="xl207"/>
    <w:basedOn w:val="Normal"/>
    <w:rsid w:val="0027238A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208">
    <w:name w:val="xl208"/>
    <w:basedOn w:val="Normal"/>
    <w:rsid w:val="002723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09">
    <w:name w:val="xl209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10">
    <w:name w:val="xl210"/>
    <w:basedOn w:val="Normal"/>
    <w:rsid w:val="0027238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211">
    <w:name w:val="xl211"/>
    <w:basedOn w:val="Normal"/>
    <w:rsid w:val="0027238A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212">
    <w:name w:val="xl212"/>
    <w:basedOn w:val="Normal"/>
    <w:rsid w:val="002723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213">
    <w:name w:val="xl213"/>
    <w:basedOn w:val="Normal"/>
    <w:rsid w:val="002723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14">
    <w:name w:val="xl214"/>
    <w:basedOn w:val="Normal"/>
    <w:rsid w:val="002723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15">
    <w:name w:val="xl215"/>
    <w:basedOn w:val="Normal"/>
    <w:rsid w:val="002723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16">
    <w:name w:val="xl216"/>
    <w:basedOn w:val="Normal"/>
    <w:rsid w:val="002723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17">
    <w:name w:val="xl217"/>
    <w:basedOn w:val="Normal"/>
    <w:rsid w:val="002723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lang w:val="en-US" w:eastAsia="zh-CN"/>
    </w:rPr>
  </w:style>
  <w:style w:type="paragraph" w:customStyle="1" w:styleId="xl218">
    <w:name w:val="xl218"/>
    <w:basedOn w:val="Normal"/>
    <w:rsid w:val="002723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lang w:val="en-US" w:eastAsia="zh-CN"/>
    </w:rPr>
  </w:style>
  <w:style w:type="paragraph" w:customStyle="1" w:styleId="xl219">
    <w:name w:val="xl219"/>
    <w:basedOn w:val="Normal"/>
    <w:rsid w:val="002723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lang w:val="en-US" w:eastAsia="zh-CN"/>
    </w:rPr>
  </w:style>
  <w:style w:type="paragraph" w:customStyle="1" w:styleId="xl220">
    <w:name w:val="xl220"/>
    <w:basedOn w:val="Normal"/>
    <w:rsid w:val="002723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lang w:val="en-US" w:eastAsia="zh-CN"/>
    </w:rPr>
  </w:style>
  <w:style w:type="paragraph" w:customStyle="1" w:styleId="xl221">
    <w:name w:val="xl221"/>
    <w:basedOn w:val="Normal"/>
    <w:rsid w:val="0027238A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lang w:val="en-US" w:eastAsia="zh-CN"/>
    </w:rPr>
  </w:style>
  <w:style w:type="paragraph" w:customStyle="1" w:styleId="xl222">
    <w:name w:val="xl222"/>
    <w:basedOn w:val="Normal"/>
    <w:rsid w:val="0027238A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lang w:val="en-US" w:eastAsia="zh-CN"/>
    </w:rPr>
  </w:style>
  <w:style w:type="paragraph" w:customStyle="1" w:styleId="xl223">
    <w:name w:val="xl223"/>
    <w:basedOn w:val="Normal"/>
    <w:rsid w:val="002723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24">
    <w:name w:val="xl224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25">
    <w:name w:val="xl225"/>
    <w:basedOn w:val="Normal"/>
    <w:rsid w:val="002723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377">
    <w:name w:val="xl2377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378">
    <w:name w:val="xl2378"/>
    <w:basedOn w:val="Normal"/>
    <w:rsid w:val="006840E5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379">
    <w:name w:val="xl2379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380">
    <w:name w:val="xl2380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381">
    <w:name w:val="xl2381"/>
    <w:basedOn w:val="Normal"/>
    <w:rsid w:val="006840E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382">
    <w:name w:val="xl2382"/>
    <w:basedOn w:val="Normal"/>
    <w:rsid w:val="006840E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83">
    <w:name w:val="xl2383"/>
    <w:basedOn w:val="Normal"/>
    <w:rsid w:val="006840E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84">
    <w:name w:val="xl2384"/>
    <w:basedOn w:val="Normal"/>
    <w:rsid w:val="006840E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85">
    <w:name w:val="xl2385"/>
    <w:basedOn w:val="Normal"/>
    <w:rsid w:val="006840E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86">
    <w:name w:val="xl2386"/>
    <w:basedOn w:val="Normal"/>
    <w:rsid w:val="006840E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387">
    <w:name w:val="xl2387"/>
    <w:basedOn w:val="Normal"/>
    <w:rsid w:val="006840E5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388">
    <w:name w:val="xl2388"/>
    <w:basedOn w:val="Normal"/>
    <w:rsid w:val="006840E5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89">
    <w:name w:val="xl2389"/>
    <w:basedOn w:val="Normal"/>
    <w:rsid w:val="006840E5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90">
    <w:name w:val="xl2390"/>
    <w:basedOn w:val="Normal"/>
    <w:rsid w:val="006840E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91">
    <w:name w:val="xl2391"/>
    <w:basedOn w:val="Normal"/>
    <w:rsid w:val="006840E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92">
    <w:name w:val="xl2392"/>
    <w:basedOn w:val="Normal"/>
    <w:rsid w:val="006840E5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93">
    <w:name w:val="xl2393"/>
    <w:basedOn w:val="Normal"/>
    <w:rsid w:val="006840E5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94">
    <w:name w:val="xl2394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95">
    <w:name w:val="xl2395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96">
    <w:name w:val="xl2396"/>
    <w:basedOn w:val="Normal"/>
    <w:rsid w:val="006840E5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397">
    <w:name w:val="xl2397"/>
    <w:basedOn w:val="Normal"/>
    <w:rsid w:val="006840E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398">
    <w:name w:val="xl2398"/>
    <w:basedOn w:val="Normal"/>
    <w:rsid w:val="006840E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399">
    <w:name w:val="xl2399"/>
    <w:basedOn w:val="Normal"/>
    <w:rsid w:val="006840E5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00">
    <w:name w:val="xl2400"/>
    <w:basedOn w:val="Normal"/>
    <w:rsid w:val="006840E5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401">
    <w:name w:val="xl2401"/>
    <w:basedOn w:val="Normal"/>
    <w:rsid w:val="006840E5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02">
    <w:name w:val="xl2402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03">
    <w:name w:val="xl2403"/>
    <w:basedOn w:val="Normal"/>
    <w:rsid w:val="006840E5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04">
    <w:name w:val="xl2404"/>
    <w:basedOn w:val="Normal"/>
    <w:rsid w:val="006840E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05">
    <w:name w:val="xl2405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06">
    <w:name w:val="xl2406"/>
    <w:basedOn w:val="Normal"/>
    <w:rsid w:val="006840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07">
    <w:name w:val="xl2407"/>
    <w:basedOn w:val="Normal"/>
    <w:rsid w:val="006840E5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08">
    <w:name w:val="xl2408"/>
    <w:basedOn w:val="Normal"/>
    <w:rsid w:val="006840E5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409">
    <w:name w:val="xl2409"/>
    <w:basedOn w:val="Normal"/>
    <w:rsid w:val="006840E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10">
    <w:name w:val="xl2410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411">
    <w:name w:val="xl2411"/>
    <w:basedOn w:val="Normal"/>
    <w:rsid w:val="006840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12">
    <w:name w:val="xl2412"/>
    <w:basedOn w:val="Normal"/>
    <w:rsid w:val="006840E5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13">
    <w:name w:val="xl2413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414">
    <w:name w:val="xl2414"/>
    <w:basedOn w:val="Normal"/>
    <w:rsid w:val="006840E5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15">
    <w:name w:val="xl2415"/>
    <w:basedOn w:val="Normal"/>
    <w:rsid w:val="006840E5"/>
    <w:pPr>
      <w:pBdr>
        <w:top w:val="double" w:sz="6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16">
    <w:name w:val="xl2416"/>
    <w:basedOn w:val="Normal"/>
    <w:rsid w:val="006840E5"/>
    <w:pPr>
      <w:pBdr>
        <w:top w:val="double" w:sz="6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417">
    <w:name w:val="xl2417"/>
    <w:basedOn w:val="Normal"/>
    <w:rsid w:val="006840E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418">
    <w:name w:val="xl2418"/>
    <w:basedOn w:val="Normal"/>
    <w:rsid w:val="006840E5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19">
    <w:name w:val="xl2419"/>
    <w:basedOn w:val="Normal"/>
    <w:rsid w:val="006840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20">
    <w:name w:val="xl2420"/>
    <w:basedOn w:val="Normal"/>
    <w:rsid w:val="006840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21">
    <w:name w:val="xl2421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  <w:lang w:eastAsia="zh-CN"/>
    </w:rPr>
  </w:style>
  <w:style w:type="paragraph" w:customStyle="1" w:styleId="xl2422">
    <w:name w:val="xl2422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  <w:lang w:eastAsia="zh-CN"/>
    </w:rPr>
  </w:style>
  <w:style w:type="paragraph" w:customStyle="1" w:styleId="xl2423">
    <w:name w:val="xl2423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  <w:lang w:eastAsia="zh-CN"/>
    </w:rPr>
  </w:style>
  <w:style w:type="paragraph" w:customStyle="1" w:styleId="xl2424">
    <w:name w:val="xl2424"/>
    <w:basedOn w:val="Normal"/>
    <w:rsid w:val="006840E5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8"/>
      <w:szCs w:val="18"/>
      <w:lang w:eastAsia="zh-CN"/>
    </w:rPr>
  </w:style>
  <w:style w:type="paragraph" w:customStyle="1" w:styleId="xl2425">
    <w:name w:val="xl2425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  <w:lang w:eastAsia="zh-CN"/>
    </w:rPr>
  </w:style>
  <w:style w:type="paragraph" w:customStyle="1" w:styleId="xl2426">
    <w:name w:val="xl2426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eastAsia="zh-CN"/>
    </w:rPr>
  </w:style>
  <w:style w:type="paragraph" w:customStyle="1" w:styleId="xl2427">
    <w:name w:val="xl2427"/>
    <w:basedOn w:val="Normal"/>
    <w:rsid w:val="006840E5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8"/>
      <w:szCs w:val="18"/>
      <w:lang w:eastAsia="zh-CN"/>
    </w:rPr>
  </w:style>
  <w:style w:type="paragraph" w:customStyle="1" w:styleId="xl2428">
    <w:name w:val="xl2428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429">
    <w:name w:val="xl2429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eastAsia="zh-CN"/>
    </w:rPr>
  </w:style>
  <w:style w:type="paragraph" w:customStyle="1" w:styleId="xl2430">
    <w:name w:val="xl2430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zh-CN"/>
    </w:rPr>
  </w:style>
  <w:style w:type="paragraph" w:customStyle="1" w:styleId="Pa0">
    <w:name w:val="Pa0"/>
    <w:basedOn w:val="Default"/>
    <w:next w:val="Default"/>
    <w:uiPriority w:val="99"/>
    <w:rsid w:val="00FA0BB7"/>
    <w:pPr>
      <w:spacing w:line="191" w:lineRule="atLeast"/>
    </w:pPr>
    <w:rPr>
      <w:rFonts w:ascii="Calibri Light" w:hAnsi="Calibri Light" w:cs="Times New Roman"/>
      <w:color w:val="auto"/>
      <w:lang w:val="en-GB"/>
    </w:rPr>
  </w:style>
  <w:style w:type="paragraph" w:customStyle="1" w:styleId="elencopuntato1">
    <w:name w:val="elenco puntato 1"/>
    <w:basedOn w:val="ListParagraph"/>
    <w:qFormat/>
    <w:rsid w:val="00CA78A0"/>
    <w:pPr>
      <w:numPr>
        <w:numId w:val="3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line="319" w:lineRule="auto"/>
      <w:ind w:left="851" w:hanging="284"/>
      <w:contextualSpacing w:val="0"/>
      <w:jc w:val="both"/>
      <w:textAlignment w:val="auto"/>
    </w:pPr>
    <w:rPr>
      <w:rFonts w:ascii="Arial" w:eastAsiaTheme="minorHAnsi" w:hAnsi="Arial"/>
      <w:lang w:eastAsia="it-IT"/>
    </w:rPr>
  </w:style>
  <w:style w:type="paragraph" w:customStyle="1" w:styleId="elencopuntatononrientrato">
    <w:name w:val="elenco puntato non rientrato"/>
    <w:basedOn w:val="elencopuntato1"/>
    <w:qFormat/>
    <w:rsid w:val="00CA78A0"/>
    <w:pPr>
      <w:numPr>
        <w:numId w:val="29"/>
      </w:numPr>
      <w:tabs>
        <w:tab w:val="num" w:pos="360"/>
      </w:tabs>
      <w:ind w:left="284" w:hanging="284"/>
    </w:pPr>
  </w:style>
  <w:style w:type="paragraph" w:customStyle="1" w:styleId="xl2431">
    <w:name w:val="xl2431"/>
    <w:basedOn w:val="Normal"/>
    <w:rsid w:val="00CA7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  <w:lang w:eastAsia="zh-CN"/>
    </w:rPr>
  </w:style>
  <w:style w:type="paragraph" w:customStyle="1" w:styleId="xl2432">
    <w:name w:val="xl2432"/>
    <w:basedOn w:val="Normal"/>
    <w:rsid w:val="00CA78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33">
    <w:name w:val="xl2433"/>
    <w:basedOn w:val="Normal"/>
    <w:rsid w:val="00CA7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34">
    <w:name w:val="xl2434"/>
    <w:basedOn w:val="Normal"/>
    <w:rsid w:val="00CA7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  <w:lang w:eastAsia="zh-CN"/>
    </w:rPr>
  </w:style>
  <w:style w:type="paragraph" w:customStyle="1" w:styleId="xl2435">
    <w:name w:val="xl2435"/>
    <w:basedOn w:val="Normal"/>
    <w:rsid w:val="00CA78A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  <w:lang w:eastAsia="zh-CN"/>
    </w:rPr>
  </w:style>
  <w:style w:type="paragraph" w:customStyle="1" w:styleId="xl2436">
    <w:name w:val="xl2436"/>
    <w:basedOn w:val="Normal"/>
    <w:rsid w:val="00CA7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37">
    <w:name w:val="xl2437"/>
    <w:basedOn w:val="Normal"/>
    <w:rsid w:val="00CA7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  <w:lang w:eastAsia="zh-CN"/>
    </w:rPr>
  </w:style>
  <w:style w:type="paragraph" w:customStyle="1" w:styleId="xl2438">
    <w:name w:val="xl2438"/>
    <w:basedOn w:val="Normal"/>
    <w:rsid w:val="00CA78A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39">
    <w:name w:val="xl2439"/>
    <w:basedOn w:val="Normal"/>
    <w:rsid w:val="00CA78A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40">
    <w:name w:val="xl2440"/>
    <w:basedOn w:val="Normal"/>
    <w:rsid w:val="00CA78A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  <w:lang w:eastAsia="zh-CN"/>
    </w:rPr>
  </w:style>
  <w:style w:type="paragraph" w:customStyle="1" w:styleId="xl2441">
    <w:name w:val="xl2441"/>
    <w:basedOn w:val="Normal"/>
    <w:rsid w:val="00CA78A0"/>
    <w:pPr>
      <w:pBdr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42">
    <w:name w:val="xl2442"/>
    <w:basedOn w:val="Normal"/>
    <w:rsid w:val="00CA78A0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43">
    <w:name w:val="xl2443"/>
    <w:basedOn w:val="Normal"/>
    <w:rsid w:val="00CA78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  <w:lang w:eastAsia="zh-CN"/>
    </w:rPr>
  </w:style>
  <w:style w:type="paragraph" w:customStyle="1" w:styleId="xl2444">
    <w:name w:val="xl2444"/>
    <w:basedOn w:val="Normal"/>
    <w:rsid w:val="00CA78A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  <w:lang w:eastAsia="zh-CN"/>
    </w:rPr>
  </w:style>
  <w:style w:type="paragraph" w:customStyle="1" w:styleId="xl2445">
    <w:name w:val="xl2445"/>
    <w:basedOn w:val="Normal"/>
    <w:rsid w:val="00CA78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46">
    <w:name w:val="xl2446"/>
    <w:basedOn w:val="Normal"/>
    <w:rsid w:val="00CA78A0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6"/>
      <w:szCs w:val="16"/>
      <w:lang w:eastAsia="zh-CN"/>
    </w:rPr>
  </w:style>
  <w:style w:type="paragraph" w:customStyle="1" w:styleId="xl2447">
    <w:name w:val="xl2447"/>
    <w:basedOn w:val="Normal"/>
    <w:rsid w:val="00CA78A0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48">
    <w:name w:val="xl2448"/>
    <w:basedOn w:val="Normal"/>
    <w:rsid w:val="00CA78A0"/>
    <w:pPr>
      <w:pBdr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49">
    <w:name w:val="xl2449"/>
    <w:basedOn w:val="Normal"/>
    <w:rsid w:val="00CA78A0"/>
    <w:pPr>
      <w:pBdr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6"/>
      <w:szCs w:val="16"/>
      <w:lang w:eastAsia="zh-CN"/>
    </w:rPr>
  </w:style>
  <w:style w:type="paragraph" w:customStyle="1" w:styleId="xl2450">
    <w:name w:val="xl2450"/>
    <w:basedOn w:val="Normal"/>
    <w:rsid w:val="00CA78A0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51">
    <w:name w:val="xl2451"/>
    <w:basedOn w:val="Normal"/>
    <w:rsid w:val="00CA78A0"/>
    <w:pPr>
      <w:pBdr>
        <w:left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  <w:lang w:eastAsia="zh-CN"/>
    </w:rPr>
  </w:style>
  <w:style w:type="paragraph" w:customStyle="1" w:styleId="xl2452">
    <w:name w:val="xl2452"/>
    <w:basedOn w:val="Normal"/>
    <w:rsid w:val="00CA78A0"/>
    <w:pPr>
      <w:pBdr>
        <w:left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53">
    <w:name w:val="xl2453"/>
    <w:basedOn w:val="Normal"/>
    <w:rsid w:val="00CA78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6"/>
      <w:szCs w:val="16"/>
      <w:lang w:eastAsia="zh-CN"/>
    </w:rPr>
  </w:style>
  <w:style w:type="paragraph" w:customStyle="1" w:styleId="xl2454">
    <w:name w:val="xl2454"/>
    <w:basedOn w:val="Normal"/>
    <w:rsid w:val="00CA78A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6"/>
      <w:szCs w:val="16"/>
      <w:lang w:eastAsia="zh-CN"/>
    </w:rPr>
  </w:style>
  <w:style w:type="paragraph" w:customStyle="1" w:styleId="xl2455">
    <w:name w:val="xl2455"/>
    <w:basedOn w:val="Normal"/>
    <w:rsid w:val="00CA78A0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56">
    <w:name w:val="xl2456"/>
    <w:basedOn w:val="Normal"/>
    <w:rsid w:val="00CA78A0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i/>
      <w:iCs/>
      <w:sz w:val="16"/>
      <w:szCs w:val="16"/>
      <w:lang w:eastAsia="zh-CN"/>
    </w:rPr>
  </w:style>
  <w:style w:type="paragraph" w:customStyle="1" w:styleId="xl2457">
    <w:name w:val="xl2457"/>
    <w:basedOn w:val="Normal"/>
    <w:rsid w:val="00CA78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58">
    <w:name w:val="xl2458"/>
    <w:basedOn w:val="Normal"/>
    <w:rsid w:val="00CA78A0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i/>
      <w:iCs/>
      <w:sz w:val="16"/>
      <w:szCs w:val="16"/>
      <w:lang w:eastAsia="zh-CN"/>
    </w:rPr>
  </w:style>
  <w:style w:type="paragraph" w:customStyle="1" w:styleId="xl2459">
    <w:name w:val="xl2459"/>
    <w:basedOn w:val="Normal"/>
    <w:rsid w:val="00CA78A0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60">
    <w:name w:val="xl2460"/>
    <w:basedOn w:val="Normal"/>
    <w:rsid w:val="00CA78A0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6"/>
      <w:szCs w:val="16"/>
      <w:lang w:eastAsia="zh-CN"/>
    </w:rPr>
  </w:style>
  <w:style w:type="paragraph" w:customStyle="1" w:styleId="xl2461">
    <w:name w:val="xl2461"/>
    <w:basedOn w:val="Normal"/>
    <w:rsid w:val="00CA78A0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  <w:lang w:eastAsia="zh-CN"/>
    </w:rPr>
  </w:style>
  <w:style w:type="paragraph" w:customStyle="1" w:styleId="xl2462">
    <w:name w:val="xl2462"/>
    <w:basedOn w:val="Normal"/>
    <w:rsid w:val="00CA7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  <w:lang w:eastAsia="zh-CN"/>
    </w:rPr>
  </w:style>
  <w:style w:type="paragraph" w:customStyle="1" w:styleId="xl2463">
    <w:name w:val="xl2463"/>
    <w:basedOn w:val="Normal"/>
    <w:rsid w:val="00CA78A0"/>
    <w:pPr>
      <w:pBdr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64">
    <w:name w:val="xl2464"/>
    <w:basedOn w:val="Normal"/>
    <w:rsid w:val="00CA78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  <w:lang w:eastAsia="zh-CN"/>
    </w:rPr>
  </w:style>
  <w:style w:type="paragraph" w:customStyle="1" w:styleId="xl2465">
    <w:name w:val="xl2465"/>
    <w:basedOn w:val="Normal"/>
    <w:rsid w:val="00CA78A0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6"/>
      <w:szCs w:val="16"/>
      <w:lang w:eastAsia="zh-CN"/>
    </w:rPr>
  </w:style>
  <w:style w:type="paragraph" w:customStyle="1" w:styleId="xl2466">
    <w:name w:val="xl2466"/>
    <w:basedOn w:val="Normal"/>
    <w:rsid w:val="00CA78A0"/>
    <w:pPr>
      <w:pBdr>
        <w:top w:val="single" w:sz="8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67">
    <w:name w:val="xl2467"/>
    <w:basedOn w:val="Normal"/>
    <w:rsid w:val="00CA78A0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68">
    <w:name w:val="xl2468"/>
    <w:basedOn w:val="Normal"/>
    <w:rsid w:val="00CA78A0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6"/>
      <w:szCs w:val="16"/>
      <w:lang w:eastAsia="zh-CN"/>
    </w:rPr>
  </w:style>
  <w:style w:type="paragraph" w:customStyle="1" w:styleId="xl2469">
    <w:name w:val="xl2469"/>
    <w:basedOn w:val="Normal"/>
    <w:rsid w:val="00CA78A0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70">
    <w:name w:val="xl2470"/>
    <w:basedOn w:val="Normal"/>
    <w:rsid w:val="00CA78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71">
    <w:name w:val="xl2471"/>
    <w:basedOn w:val="Normal"/>
    <w:rsid w:val="00CA78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6"/>
      <w:szCs w:val="16"/>
      <w:lang w:eastAsia="zh-CN"/>
    </w:rPr>
  </w:style>
  <w:style w:type="paragraph" w:customStyle="1" w:styleId="xl2472">
    <w:name w:val="xl2472"/>
    <w:basedOn w:val="Normal"/>
    <w:rsid w:val="00CA78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73">
    <w:name w:val="xl2473"/>
    <w:basedOn w:val="Normal"/>
    <w:rsid w:val="00CA78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i/>
      <w:iCs/>
      <w:sz w:val="16"/>
      <w:szCs w:val="16"/>
      <w:lang w:eastAsia="zh-CN"/>
    </w:rPr>
  </w:style>
  <w:style w:type="paragraph" w:customStyle="1" w:styleId="xl2474">
    <w:name w:val="xl2474"/>
    <w:basedOn w:val="Normal"/>
    <w:rsid w:val="00CA78A0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6"/>
      <w:szCs w:val="16"/>
      <w:lang w:eastAsia="zh-CN"/>
    </w:rPr>
  </w:style>
  <w:style w:type="paragraph" w:customStyle="1" w:styleId="xl2475">
    <w:name w:val="xl2475"/>
    <w:basedOn w:val="Normal"/>
    <w:rsid w:val="00CA78A0"/>
    <w:pPr>
      <w:pBdr>
        <w:top w:val="double" w:sz="6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76">
    <w:name w:val="xl2476"/>
    <w:basedOn w:val="Normal"/>
    <w:rsid w:val="00CA78A0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77">
    <w:name w:val="xl2477"/>
    <w:basedOn w:val="Normal"/>
    <w:rsid w:val="00CA78A0"/>
    <w:pPr>
      <w:pBdr>
        <w:top w:val="double" w:sz="6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78">
    <w:name w:val="xl2478"/>
    <w:basedOn w:val="Normal"/>
    <w:rsid w:val="00CA78A0"/>
    <w:pPr>
      <w:pBdr>
        <w:top w:val="single" w:sz="4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6"/>
      <w:szCs w:val="16"/>
      <w:lang w:eastAsia="zh-CN"/>
    </w:rPr>
  </w:style>
  <w:style w:type="paragraph" w:customStyle="1" w:styleId="xl2479">
    <w:name w:val="xl2479"/>
    <w:basedOn w:val="Normal"/>
    <w:rsid w:val="00CA78A0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6"/>
      <w:szCs w:val="16"/>
      <w:lang w:eastAsia="zh-CN"/>
    </w:rPr>
  </w:style>
  <w:style w:type="paragraph" w:customStyle="1" w:styleId="xl2480">
    <w:name w:val="xl2480"/>
    <w:basedOn w:val="Normal"/>
    <w:rsid w:val="00CA78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6"/>
      <w:szCs w:val="16"/>
      <w:lang w:eastAsia="zh-CN"/>
    </w:rPr>
  </w:style>
  <w:style w:type="paragraph" w:customStyle="1" w:styleId="xl2481">
    <w:name w:val="xl2481"/>
    <w:basedOn w:val="Normal"/>
    <w:rsid w:val="00CA7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82">
    <w:name w:val="xl2482"/>
    <w:basedOn w:val="Normal"/>
    <w:rsid w:val="00CA78A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83">
    <w:name w:val="xl2483"/>
    <w:basedOn w:val="Normal"/>
    <w:rsid w:val="00CA78A0"/>
    <w:pPr>
      <w:pBdr>
        <w:left w:val="single" w:sz="8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84">
    <w:name w:val="xl2484"/>
    <w:basedOn w:val="Normal"/>
    <w:rsid w:val="00CA78A0"/>
    <w:pPr>
      <w:pBdr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85">
    <w:name w:val="xl2485"/>
    <w:basedOn w:val="Normal"/>
    <w:rsid w:val="00CA78A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86">
    <w:name w:val="xl2486"/>
    <w:basedOn w:val="Normal"/>
    <w:rsid w:val="00CA78A0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87">
    <w:name w:val="xl2487"/>
    <w:basedOn w:val="Normal"/>
    <w:rsid w:val="00CA78A0"/>
    <w:pPr>
      <w:pBdr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88">
    <w:name w:val="xl2488"/>
    <w:basedOn w:val="Normal"/>
    <w:rsid w:val="00CA78A0"/>
    <w:pPr>
      <w:pBdr>
        <w:left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89">
    <w:name w:val="xl2489"/>
    <w:basedOn w:val="Normal"/>
    <w:rsid w:val="00CA78A0"/>
    <w:pPr>
      <w:pBdr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90">
    <w:name w:val="xl2490"/>
    <w:basedOn w:val="Normal"/>
    <w:rsid w:val="00CA78A0"/>
    <w:pPr>
      <w:pBdr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  <w:lang w:eastAsia="zh-CN"/>
    </w:rPr>
  </w:style>
  <w:style w:type="paragraph" w:customStyle="1" w:styleId="xl2491">
    <w:name w:val="xl2491"/>
    <w:basedOn w:val="Normal"/>
    <w:rsid w:val="00CA78A0"/>
    <w:pPr>
      <w:pBdr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761F4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761F42"/>
    <w:rPr>
      <w:rFonts w:ascii="Calibri" w:hAnsi="Calibri"/>
      <w:sz w:val="24"/>
      <w:lang w:val="en-GB" w:eastAsia="en-US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AD6070"/>
    <w:rPr>
      <w:rFonts w:ascii="Times New Roman" w:hAnsi="Times New Roman"/>
      <w:sz w:val="24"/>
      <w:szCs w:val="24"/>
      <w:lang w:val="en-GB" w:eastAsia="en-US"/>
    </w:rPr>
  </w:style>
  <w:style w:type="paragraph" w:customStyle="1" w:styleId="xl2492">
    <w:name w:val="xl2492"/>
    <w:basedOn w:val="Normal"/>
    <w:rsid w:val="0001785A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b/>
      <w:bCs/>
      <w:color w:val="000000"/>
      <w:sz w:val="16"/>
      <w:szCs w:val="16"/>
      <w:lang w:eastAsia="zh-CN"/>
    </w:rPr>
  </w:style>
  <w:style w:type="paragraph" w:customStyle="1" w:styleId="xl2493">
    <w:name w:val="xl2493"/>
    <w:basedOn w:val="Normal"/>
    <w:rsid w:val="0001785A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color w:val="000000"/>
      <w:sz w:val="16"/>
      <w:szCs w:val="16"/>
      <w:lang w:eastAsia="zh-CN"/>
    </w:rPr>
  </w:style>
  <w:style w:type="paragraph" w:customStyle="1" w:styleId="xl2494">
    <w:name w:val="xl2494"/>
    <w:basedOn w:val="Normal"/>
    <w:rsid w:val="0001785A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color w:val="000000"/>
      <w:sz w:val="16"/>
      <w:szCs w:val="16"/>
      <w:lang w:eastAsia="zh-CN"/>
    </w:rPr>
  </w:style>
  <w:style w:type="paragraph" w:customStyle="1" w:styleId="xl2495">
    <w:name w:val="xl2495"/>
    <w:basedOn w:val="Normal"/>
    <w:rsid w:val="00017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color w:val="000000"/>
      <w:sz w:val="16"/>
      <w:szCs w:val="16"/>
      <w:lang w:eastAsia="zh-CN"/>
    </w:rPr>
  </w:style>
  <w:style w:type="paragraph" w:customStyle="1" w:styleId="xl2496">
    <w:name w:val="xl2496"/>
    <w:basedOn w:val="Normal"/>
    <w:rsid w:val="00017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color w:val="C00000"/>
      <w:sz w:val="16"/>
      <w:szCs w:val="16"/>
      <w:lang w:eastAsia="zh-CN"/>
    </w:rPr>
  </w:style>
  <w:style w:type="paragraph" w:customStyle="1" w:styleId="xl2497">
    <w:name w:val="xl2497"/>
    <w:basedOn w:val="Normal"/>
    <w:rsid w:val="00017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color w:val="C00000"/>
      <w:sz w:val="16"/>
      <w:szCs w:val="16"/>
      <w:lang w:eastAsia="zh-CN"/>
    </w:rPr>
  </w:style>
  <w:style w:type="paragraph" w:customStyle="1" w:styleId="xl2498">
    <w:name w:val="xl2498"/>
    <w:basedOn w:val="Normal"/>
    <w:rsid w:val="0001785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color w:val="C00000"/>
      <w:sz w:val="16"/>
      <w:szCs w:val="16"/>
      <w:lang w:eastAsia="zh-CN"/>
    </w:rPr>
  </w:style>
  <w:style w:type="paragraph" w:customStyle="1" w:styleId="xl2499">
    <w:name w:val="xl2499"/>
    <w:basedOn w:val="Normal"/>
    <w:rsid w:val="00017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color w:val="C00000"/>
      <w:sz w:val="16"/>
      <w:szCs w:val="16"/>
      <w:lang w:eastAsia="zh-CN"/>
    </w:rPr>
  </w:style>
  <w:style w:type="paragraph" w:customStyle="1" w:styleId="xl2500">
    <w:name w:val="xl2500"/>
    <w:basedOn w:val="Normal"/>
    <w:rsid w:val="0001785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color w:val="C00000"/>
      <w:sz w:val="16"/>
      <w:szCs w:val="16"/>
      <w:lang w:eastAsia="zh-CN"/>
    </w:rPr>
  </w:style>
  <w:style w:type="paragraph" w:customStyle="1" w:styleId="xl2501">
    <w:name w:val="xl2501"/>
    <w:basedOn w:val="Normal"/>
    <w:rsid w:val="000178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color w:val="000000"/>
      <w:sz w:val="16"/>
      <w:szCs w:val="16"/>
      <w:lang w:eastAsia="zh-CN"/>
    </w:rPr>
  </w:style>
  <w:style w:type="paragraph" w:customStyle="1" w:styleId="xl2502">
    <w:name w:val="xl2502"/>
    <w:basedOn w:val="Normal"/>
    <w:rsid w:val="00017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color w:val="000000"/>
      <w:sz w:val="16"/>
      <w:szCs w:val="16"/>
      <w:lang w:eastAsia="zh-CN"/>
    </w:rPr>
  </w:style>
  <w:style w:type="paragraph" w:customStyle="1" w:styleId="xl2503">
    <w:name w:val="xl2503"/>
    <w:basedOn w:val="Normal"/>
    <w:rsid w:val="00017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color w:val="000000"/>
      <w:sz w:val="16"/>
      <w:szCs w:val="16"/>
      <w:lang w:eastAsia="zh-CN"/>
    </w:rPr>
  </w:style>
  <w:style w:type="paragraph" w:customStyle="1" w:styleId="xl2504">
    <w:name w:val="xl2504"/>
    <w:basedOn w:val="Normal"/>
    <w:rsid w:val="0001785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color w:val="000000"/>
      <w:sz w:val="16"/>
      <w:szCs w:val="16"/>
      <w:lang w:eastAsia="zh-CN"/>
    </w:rPr>
  </w:style>
  <w:style w:type="paragraph" w:customStyle="1" w:styleId="xl2505">
    <w:name w:val="xl2505"/>
    <w:basedOn w:val="Normal"/>
    <w:rsid w:val="000178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color w:val="C00000"/>
      <w:sz w:val="16"/>
      <w:szCs w:val="16"/>
      <w:lang w:eastAsia="zh-CN"/>
    </w:rPr>
  </w:style>
  <w:style w:type="paragraph" w:customStyle="1" w:styleId="xl2506">
    <w:name w:val="xl2506"/>
    <w:basedOn w:val="Normal"/>
    <w:rsid w:val="0001785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color w:val="C00000"/>
      <w:sz w:val="16"/>
      <w:szCs w:val="16"/>
      <w:lang w:eastAsia="zh-CN"/>
    </w:rPr>
  </w:style>
  <w:style w:type="paragraph" w:customStyle="1" w:styleId="xl2507">
    <w:name w:val="xl2507"/>
    <w:basedOn w:val="Normal"/>
    <w:rsid w:val="000178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color w:val="000000"/>
      <w:sz w:val="16"/>
      <w:szCs w:val="16"/>
      <w:lang w:eastAsia="zh-CN"/>
    </w:rPr>
  </w:style>
  <w:style w:type="paragraph" w:customStyle="1" w:styleId="xl2508">
    <w:name w:val="xl2508"/>
    <w:basedOn w:val="Normal"/>
    <w:rsid w:val="0001785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color w:val="000000"/>
      <w:sz w:val="16"/>
      <w:szCs w:val="16"/>
      <w:lang w:eastAsia="zh-CN"/>
    </w:rPr>
  </w:style>
  <w:style w:type="paragraph" w:customStyle="1" w:styleId="xl2509">
    <w:name w:val="xl2509"/>
    <w:basedOn w:val="Normal"/>
    <w:rsid w:val="00017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color w:val="000000"/>
      <w:sz w:val="16"/>
      <w:szCs w:val="16"/>
      <w:lang w:eastAsia="zh-CN"/>
    </w:rPr>
  </w:style>
  <w:style w:type="paragraph" w:customStyle="1" w:styleId="xl2510">
    <w:name w:val="xl2510"/>
    <w:basedOn w:val="Normal"/>
    <w:rsid w:val="0001785A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color w:val="000000"/>
      <w:sz w:val="16"/>
      <w:szCs w:val="16"/>
      <w:lang w:eastAsia="zh-CN"/>
    </w:rPr>
  </w:style>
  <w:style w:type="paragraph" w:customStyle="1" w:styleId="xl2511">
    <w:name w:val="xl2511"/>
    <w:basedOn w:val="Normal"/>
    <w:rsid w:val="00017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color w:val="000000"/>
      <w:sz w:val="16"/>
      <w:szCs w:val="16"/>
      <w:lang w:eastAsia="zh-CN"/>
    </w:rPr>
  </w:style>
  <w:style w:type="paragraph" w:customStyle="1" w:styleId="xl2512">
    <w:name w:val="xl2512"/>
    <w:basedOn w:val="Normal"/>
    <w:rsid w:val="00017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color w:val="000000"/>
      <w:sz w:val="16"/>
      <w:szCs w:val="16"/>
      <w:lang w:eastAsia="zh-CN"/>
    </w:rPr>
  </w:style>
  <w:style w:type="paragraph" w:customStyle="1" w:styleId="xl2513">
    <w:name w:val="xl2513"/>
    <w:basedOn w:val="Normal"/>
    <w:rsid w:val="0001785A"/>
    <w:pPr>
      <w:pBdr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514">
    <w:name w:val="xl2514"/>
    <w:basedOn w:val="Normal"/>
    <w:rsid w:val="0001785A"/>
    <w:pPr>
      <w:pBdr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color w:val="000000"/>
      <w:sz w:val="16"/>
      <w:szCs w:val="16"/>
      <w:lang w:eastAsia="zh-CN"/>
    </w:rPr>
  </w:style>
  <w:style w:type="paragraph" w:customStyle="1" w:styleId="xl2515">
    <w:name w:val="xl2515"/>
    <w:basedOn w:val="Normal"/>
    <w:rsid w:val="0001785A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516">
    <w:name w:val="xl2516"/>
    <w:basedOn w:val="Normal"/>
    <w:rsid w:val="00017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517">
    <w:name w:val="xl2517"/>
    <w:basedOn w:val="Normal"/>
    <w:rsid w:val="0001785A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518">
    <w:name w:val="xl2518"/>
    <w:basedOn w:val="Normal"/>
    <w:rsid w:val="0001785A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519">
    <w:name w:val="xl2519"/>
    <w:basedOn w:val="Normal"/>
    <w:rsid w:val="0001785A"/>
    <w:pPr>
      <w:pBdr>
        <w:left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520">
    <w:name w:val="xl2520"/>
    <w:basedOn w:val="Normal"/>
    <w:rsid w:val="0001785A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color w:val="000000"/>
      <w:sz w:val="16"/>
      <w:szCs w:val="16"/>
      <w:lang w:eastAsia="zh-CN"/>
    </w:rPr>
  </w:style>
  <w:style w:type="paragraph" w:customStyle="1" w:styleId="xl2521">
    <w:name w:val="xl2521"/>
    <w:basedOn w:val="Normal"/>
    <w:rsid w:val="0001785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b/>
      <w:bCs/>
      <w:color w:val="000000"/>
      <w:sz w:val="16"/>
      <w:szCs w:val="16"/>
      <w:lang w:eastAsia="zh-CN"/>
    </w:rPr>
  </w:style>
  <w:style w:type="paragraph" w:customStyle="1" w:styleId="xl2522">
    <w:name w:val="xl2522"/>
    <w:basedOn w:val="Normal"/>
    <w:rsid w:val="0001785A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color w:val="000000"/>
      <w:sz w:val="16"/>
      <w:szCs w:val="16"/>
      <w:lang w:eastAsia="zh-CN"/>
    </w:rPr>
  </w:style>
  <w:style w:type="paragraph" w:customStyle="1" w:styleId="xl2523">
    <w:name w:val="xl2523"/>
    <w:basedOn w:val="Normal"/>
    <w:rsid w:val="0001785A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color w:val="000000"/>
      <w:sz w:val="16"/>
      <w:szCs w:val="16"/>
      <w:lang w:eastAsia="zh-CN"/>
    </w:rPr>
  </w:style>
  <w:style w:type="paragraph" w:customStyle="1" w:styleId="xl2524">
    <w:name w:val="xl2524"/>
    <w:basedOn w:val="Normal"/>
    <w:rsid w:val="0001785A"/>
    <w:pPr>
      <w:pBdr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character" w:customStyle="1" w:styleId="intro">
    <w:name w:val="intro"/>
    <w:basedOn w:val="DefaultParagraphFont"/>
    <w:rsid w:val="0001785A"/>
  </w:style>
  <w:style w:type="character" w:customStyle="1" w:styleId="ms-rtefontsize-2">
    <w:name w:val="ms-rtefontsize-2"/>
    <w:basedOn w:val="DefaultParagraphFont"/>
    <w:rsid w:val="0001785A"/>
  </w:style>
  <w:style w:type="paragraph" w:styleId="Date">
    <w:name w:val="Date"/>
    <w:basedOn w:val="Normal"/>
    <w:next w:val="Normal"/>
    <w:link w:val="DateChar"/>
    <w:rsid w:val="0001785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sz w:val="24"/>
    </w:rPr>
  </w:style>
  <w:style w:type="character" w:customStyle="1" w:styleId="DateChar">
    <w:name w:val="Date Char"/>
    <w:basedOn w:val="DefaultParagraphFont"/>
    <w:link w:val="Date"/>
    <w:rsid w:val="0001785A"/>
    <w:rPr>
      <w:rFonts w:ascii="Calibri" w:hAnsi="Calibri"/>
      <w:sz w:val="24"/>
      <w:lang w:val="en-GB" w:eastAsia="en-US"/>
    </w:rPr>
  </w:style>
  <w:style w:type="paragraph" w:customStyle="1" w:styleId="Pa8">
    <w:name w:val="Pa8"/>
    <w:basedOn w:val="Default"/>
    <w:next w:val="Default"/>
    <w:uiPriority w:val="99"/>
    <w:rsid w:val="0001785A"/>
    <w:pPr>
      <w:spacing w:line="191" w:lineRule="atLeast"/>
    </w:pPr>
    <w:rPr>
      <w:rFonts w:ascii="Avenir Next LT Pro" w:hAnsi="Avenir Next LT Pro" w:cs="Times New Roman"/>
      <w:color w:val="auto"/>
    </w:rPr>
  </w:style>
  <w:style w:type="character" w:customStyle="1" w:styleId="Style1Char">
    <w:name w:val="Style1 Char"/>
    <w:basedOn w:val="DefaultParagraphFont"/>
    <w:link w:val="Style1"/>
    <w:locked/>
    <w:rsid w:val="0001785A"/>
    <w:rPr>
      <w:rFonts w:eastAsia="DengXian"/>
      <w:b/>
      <w:iCs/>
      <w:color w:val="548DD4" w:themeColor="text2" w:themeTint="99"/>
      <w:sz w:val="24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01785A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80" w:after="280" w:line="280" w:lineRule="atLeast"/>
      <w:jc w:val="both"/>
      <w:textAlignment w:val="auto"/>
      <w:outlineLvl w:val="7"/>
    </w:pPr>
    <w:rPr>
      <w:rFonts w:ascii="CG Times" w:eastAsia="DengXian" w:hAnsi="CG Times"/>
      <w:b/>
      <w:iCs/>
      <w:color w:val="548DD4" w:themeColor="text2" w:themeTint="99"/>
      <w:sz w:val="24"/>
      <w:szCs w:val="24"/>
      <w:lang w:val="en-US"/>
    </w:rPr>
  </w:style>
  <w:style w:type="paragraph" w:customStyle="1" w:styleId="Endtext">
    <w:name w:val="End_text"/>
    <w:basedOn w:val="Reftext"/>
    <w:rsid w:val="007A7F9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136"/>
      <w:ind w:left="851" w:hanging="851"/>
    </w:pPr>
    <w:rPr>
      <w:i/>
      <w:iCs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8-CL-C-0041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8-CL-C-0040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8-CL-C-0043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council/finregs/Regl_Fin_10e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council/pd/convention.doc" TargetMode="External"/><Relationship Id="rId14" Type="http://schemas.openxmlformats.org/officeDocument/2006/relationships/hyperlink" Target="http://www.itu.int/md/S18-CL-C-0043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D4461-7CFA-401C-B925-05950E7D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5</TotalTime>
  <Pages>1</Pages>
  <Words>146</Words>
  <Characters>1317</Characters>
  <Application>Microsoft Office Word</Application>
  <DocSecurity>0</DocSecurity>
  <Lines>23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Financial operating report</vt:lpstr>
      <vt:lpstr>НАЗВАНИЕ</vt:lpstr>
    </vt:vector>
  </TitlesOfParts>
  <Manager>General Secretariat - Pool</Manager>
  <Company>International Telecommunication Union (ITU)</Company>
  <LinksUpToDate>false</LinksUpToDate>
  <CharactersWithSpaces>1456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operating report</dc:title>
  <dc:subject>Council 2004</dc:subject>
  <dc:creator>Maloletkova, Svetlana</dc:creator>
  <cp:keywords>C2018, C28</cp:keywords>
  <cp:lastModifiedBy>Antipina, Nadezda</cp:lastModifiedBy>
  <cp:revision>3</cp:revision>
  <cp:lastPrinted>2018-04-16T09:35:00Z</cp:lastPrinted>
  <dcterms:created xsi:type="dcterms:W3CDTF">2018-11-26T10:48:00Z</dcterms:created>
  <dcterms:modified xsi:type="dcterms:W3CDTF">2018-11-26T15:24:00Z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