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F2481">
        <w:trPr>
          <w:cantSplit/>
        </w:trPr>
        <w:tc>
          <w:tcPr>
            <w:tcW w:w="6912" w:type="dxa"/>
          </w:tcPr>
          <w:p w:rsidR="00093EEB" w:rsidRPr="007F2481" w:rsidRDefault="00093EEB" w:rsidP="009F4811">
            <w:pPr>
              <w:spacing w:before="360"/>
              <w:rPr>
                <w:szCs w:val="24"/>
              </w:rPr>
            </w:pPr>
            <w:bookmarkStart w:id="0" w:name="dc06"/>
            <w:bookmarkStart w:id="1" w:name="dbluepink" w:colFirst="0" w:colLast="0"/>
            <w:bookmarkEnd w:id="0"/>
            <w:r w:rsidRPr="007F2481">
              <w:rPr>
                <w:b/>
                <w:bCs/>
                <w:sz w:val="30"/>
                <w:szCs w:val="30"/>
              </w:rPr>
              <w:t>Consejo 201</w:t>
            </w:r>
            <w:r w:rsidR="009F4811" w:rsidRPr="007F2481">
              <w:rPr>
                <w:b/>
                <w:bCs/>
                <w:sz w:val="30"/>
                <w:szCs w:val="30"/>
              </w:rPr>
              <w:t>8</w:t>
            </w:r>
            <w:r w:rsidRPr="007F2481">
              <w:rPr>
                <w:b/>
                <w:bCs/>
                <w:sz w:val="26"/>
                <w:szCs w:val="26"/>
              </w:rPr>
              <w:br/>
            </w:r>
            <w:r w:rsidRPr="007F2481">
              <w:rPr>
                <w:b/>
                <w:bCs/>
                <w:szCs w:val="24"/>
              </w:rPr>
              <w:t>Ginebra, 1</w:t>
            </w:r>
            <w:r w:rsidR="009F4811" w:rsidRPr="007F2481">
              <w:rPr>
                <w:b/>
                <w:bCs/>
                <w:szCs w:val="24"/>
              </w:rPr>
              <w:t>7</w:t>
            </w:r>
            <w:r w:rsidRPr="007F2481">
              <w:rPr>
                <w:b/>
                <w:bCs/>
                <w:szCs w:val="24"/>
              </w:rPr>
              <w:t>-2</w:t>
            </w:r>
            <w:r w:rsidR="009F4811" w:rsidRPr="007F2481">
              <w:rPr>
                <w:b/>
                <w:bCs/>
                <w:szCs w:val="24"/>
              </w:rPr>
              <w:t>7</w:t>
            </w:r>
            <w:r w:rsidRPr="007F2481">
              <w:rPr>
                <w:b/>
                <w:bCs/>
                <w:szCs w:val="24"/>
              </w:rPr>
              <w:t xml:space="preserve"> de </w:t>
            </w:r>
            <w:r w:rsidR="009F4811" w:rsidRPr="007F2481">
              <w:rPr>
                <w:b/>
                <w:bCs/>
                <w:szCs w:val="24"/>
              </w:rPr>
              <w:t>abril</w:t>
            </w:r>
            <w:r w:rsidRPr="007F2481">
              <w:rPr>
                <w:b/>
                <w:bCs/>
                <w:szCs w:val="24"/>
              </w:rPr>
              <w:t xml:space="preserve"> de 201</w:t>
            </w:r>
            <w:r w:rsidR="009F4811" w:rsidRPr="007F2481">
              <w:rPr>
                <w:b/>
                <w:bCs/>
                <w:szCs w:val="24"/>
              </w:rPr>
              <w:t>8</w:t>
            </w:r>
          </w:p>
        </w:tc>
        <w:tc>
          <w:tcPr>
            <w:tcW w:w="3261" w:type="dxa"/>
          </w:tcPr>
          <w:p w:rsidR="00093EEB" w:rsidRPr="007F2481" w:rsidRDefault="00093EEB" w:rsidP="00093EEB">
            <w:pPr>
              <w:spacing w:before="0"/>
              <w:jc w:val="right"/>
              <w:rPr>
                <w:szCs w:val="24"/>
              </w:rPr>
            </w:pPr>
            <w:bookmarkStart w:id="2" w:name="ditulogo"/>
            <w:bookmarkEnd w:id="2"/>
            <w:r w:rsidRPr="007F2481">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7F2481">
        <w:trPr>
          <w:cantSplit/>
          <w:trHeight w:val="20"/>
        </w:trPr>
        <w:tc>
          <w:tcPr>
            <w:tcW w:w="10173" w:type="dxa"/>
            <w:gridSpan w:val="2"/>
            <w:tcBorders>
              <w:bottom w:val="single" w:sz="12" w:space="0" w:color="auto"/>
            </w:tcBorders>
          </w:tcPr>
          <w:p w:rsidR="00093EEB" w:rsidRPr="007F2481" w:rsidRDefault="00093EEB">
            <w:pPr>
              <w:spacing w:before="0"/>
              <w:rPr>
                <w:b/>
                <w:bCs/>
                <w:szCs w:val="24"/>
              </w:rPr>
            </w:pPr>
          </w:p>
        </w:tc>
      </w:tr>
      <w:tr w:rsidR="00093EEB" w:rsidRPr="007F2481">
        <w:trPr>
          <w:cantSplit/>
          <w:trHeight w:val="20"/>
        </w:trPr>
        <w:tc>
          <w:tcPr>
            <w:tcW w:w="6912" w:type="dxa"/>
            <w:tcBorders>
              <w:top w:val="single" w:sz="12" w:space="0" w:color="auto"/>
            </w:tcBorders>
          </w:tcPr>
          <w:p w:rsidR="00093EEB" w:rsidRPr="007F2481"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7F2481" w:rsidRDefault="00093EEB">
            <w:pPr>
              <w:spacing w:before="0"/>
              <w:rPr>
                <w:b/>
                <w:bCs/>
                <w:szCs w:val="24"/>
              </w:rPr>
            </w:pPr>
          </w:p>
        </w:tc>
      </w:tr>
      <w:tr w:rsidR="00093EEB" w:rsidRPr="007F2481">
        <w:trPr>
          <w:cantSplit/>
          <w:trHeight w:val="20"/>
        </w:trPr>
        <w:tc>
          <w:tcPr>
            <w:tcW w:w="6912" w:type="dxa"/>
            <w:shd w:val="clear" w:color="auto" w:fill="auto"/>
          </w:tcPr>
          <w:p w:rsidR="00093EEB" w:rsidRPr="007F2481" w:rsidRDefault="008400E7">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7F2481">
              <w:rPr>
                <w:b/>
              </w:rPr>
              <w:t>Punto del orden del día: PL 3.3</w:t>
            </w:r>
          </w:p>
        </w:tc>
        <w:tc>
          <w:tcPr>
            <w:tcW w:w="3261" w:type="dxa"/>
          </w:tcPr>
          <w:p w:rsidR="00093EEB" w:rsidRPr="007F2481" w:rsidRDefault="00093EEB" w:rsidP="008400E7">
            <w:pPr>
              <w:spacing w:before="0"/>
              <w:rPr>
                <w:b/>
                <w:bCs/>
                <w:szCs w:val="24"/>
              </w:rPr>
            </w:pPr>
            <w:r w:rsidRPr="007F2481">
              <w:rPr>
                <w:b/>
                <w:bCs/>
                <w:szCs w:val="24"/>
              </w:rPr>
              <w:t>Documento C1</w:t>
            </w:r>
            <w:r w:rsidR="009F4811" w:rsidRPr="007F2481">
              <w:rPr>
                <w:b/>
                <w:bCs/>
                <w:szCs w:val="24"/>
              </w:rPr>
              <w:t>8</w:t>
            </w:r>
            <w:r w:rsidRPr="007F2481">
              <w:rPr>
                <w:b/>
                <w:bCs/>
                <w:szCs w:val="24"/>
              </w:rPr>
              <w:t>/</w:t>
            </w:r>
            <w:r w:rsidR="008400E7" w:rsidRPr="007F2481">
              <w:rPr>
                <w:b/>
                <w:bCs/>
                <w:szCs w:val="24"/>
              </w:rPr>
              <w:t>85</w:t>
            </w:r>
            <w:r w:rsidRPr="007F2481">
              <w:rPr>
                <w:b/>
                <w:bCs/>
                <w:szCs w:val="24"/>
              </w:rPr>
              <w:t>-S</w:t>
            </w:r>
          </w:p>
        </w:tc>
      </w:tr>
      <w:tr w:rsidR="00093EEB" w:rsidRPr="007F2481">
        <w:trPr>
          <w:cantSplit/>
          <w:trHeight w:val="20"/>
        </w:trPr>
        <w:tc>
          <w:tcPr>
            <w:tcW w:w="6912" w:type="dxa"/>
            <w:shd w:val="clear" w:color="auto" w:fill="auto"/>
          </w:tcPr>
          <w:p w:rsidR="00093EEB" w:rsidRPr="007F2481"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7F2481" w:rsidRDefault="008400E7" w:rsidP="009F4811">
            <w:pPr>
              <w:spacing w:before="0"/>
              <w:rPr>
                <w:b/>
                <w:bCs/>
                <w:szCs w:val="24"/>
              </w:rPr>
            </w:pPr>
            <w:r w:rsidRPr="007F2481">
              <w:rPr>
                <w:b/>
                <w:bCs/>
                <w:szCs w:val="24"/>
              </w:rPr>
              <w:t>3 de abril de 2018</w:t>
            </w:r>
          </w:p>
        </w:tc>
      </w:tr>
      <w:tr w:rsidR="00093EEB" w:rsidRPr="007F2481">
        <w:trPr>
          <w:cantSplit/>
          <w:trHeight w:val="20"/>
        </w:trPr>
        <w:tc>
          <w:tcPr>
            <w:tcW w:w="6912" w:type="dxa"/>
            <w:shd w:val="clear" w:color="auto" w:fill="auto"/>
          </w:tcPr>
          <w:p w:rsidR="00093EEB" w:rsidRPr="007F2481" w:rsidRDefault="00093EEB">
            <w:pPr>
              <w:shd w:val="solid" w:color="FFFFFF" w:fill="FFFFFF"/>
              <w:spacing w:before="0"/>
              <w:rPr>
                <w:smallCaps/>
                <w:szCs w:val="24"/>
              </w:rPr>
            </w:pPr>
            <w:bookmarkStart w:id="6" w:name="dorlang" w:colFirst="1" w:colLast="1"/>
            <w:bookmarkEnd w:id="5"/>
          </w:p>
        </w:tc>
        <w:tc>
          <w:tcPr>
            <w:tcW w:w="3261" w:type="dxa"/>
          </w:tcPr>
          <w:p w:rsidR="00093EEB" w:rsidRPr="007F2481" w:rsidRDefault="00093EEB" w:rsidP="00093EEB">
            <w:pPr>
              <w:spacing w:before="0"/>
              <w:rPr>
                <w:b/>
                <w:bCs/>
                <w:szCs w:val="24"/>
              </w:rPr>
            </w:pPr>
            <w:r w:rsidRPr="007F2481">
              <w:rPr>
                <w:b/>
                <w:bCs/>
                <w:szCs w:val="24"/>
              </w:rPr>
              <w:t>Original: inglés</w:t>
            </w:r>
          </w:p>
        </w:tc>
      </w:tr>
      <w:tr w:rsidR="00093EEB" w:rsidRPr="007F2481">
        <w:trPr>
          <w:cantSplit/>
        </w:trPr>
        <w:tc>
          <w:tcPr>
            <w:tcW w:w="10173" w:type="dxa"/>
            <w:gridSpan w:val="2"/>
          </w:tcPr>
          <w:p w:rsidR="00093EEB" w:rsidRPr="007F2481" w:rsidRDefault="008400E7">
            <w:pPr>
              <w:pStyle w:val="Source"/>
            </w:pPr>
            <w:bookmarkStart w:id="7" w:name="dsource" w:colFirst="0" w:colLast="0"/>
            <w:bookmarkEnd w:id="1"/>
            <w:bookmarkEnd w:id="6"/>
            <w:r w:rsidRPr="007F2481">
              <w:t>Nota del Secretario General</w:t>
            </w:r>
          </w:p>
        </w:tc>
      </w:tr>
      <w:tr w:rsidR="00093EEB" w:rsidRPr="007F2481">
        <w:trPr>
          <w:cantSplit/>
        </w:trPr>
        <w:tc>
          <w:tcPr>
            <w:tcW w:w="10173" w:type="dxa"/>
            <w:gridSpan w:val="2"/>
          </w:tcPr>
          <w:p w:rsidR="00093EEB" w:rsidRPr="007F2481" w:rsidRDefault="008400E7">
            <w:pPr>
              <w:pStyle w:val="Title1"/>
            </w:pPr>
            <w:bookmarkStart w:id="8" w:name="dtitle1" w:colFirst="0" w:colLast="0"/>
            <w:bookmarkEnd w:id="7"/>
            <w:r w:rsidRPr="007F2481">
              <w:t>CONTRIBUCIÓN DE LA REPÚBLICA DE LA INDIA</w:t>
            </w:r>
          </w:p>
        </w:tc>
      </w:tr>
      <w:tr w:rsidR="008400E7" w:rsidRPr="007F2481">
        <w:trPr>
          <w:cantSplit/>
        </w:trPr>
        <w:tc>
          <w:tcPr>
            <w:tcW w:w="10173" w:type="dxa"/>
            <w:gridSpan w:val="2"/>
          </w:tcPr>
          <w:p w:rsidR="008400E7" w:rsidRPr="007F2481" w:rsidRDefault="008400E7" w:rsidP="00563BCF">
            <w:pPr>
              <w:pStyle w:val="Title2"/>
            </w:pPr>
            <w:r w:rsidRPr="007F2481">
              <w:t>Oportunidad para establecer en la India un Centro de Innovación y Tecnología y una Oficina de Zona de la UIT para Asia Meridional</w:t>
            </w:r>
          </w:p>
        </w:tc>
      </w:tr>
    </w:tbl>
    <w:p w:rsidR="008400E7" w:rsidRPr="007F2481" w:rsidRDefault="008400E7" w:rsidP="00DB61E6">
      <w:pPr>
        <w:pStyle w:val="Normalaftertitle"/>
      </w:pPr>
      <w:bookmarkStart w:id="9" w:name="dstart"/>
      <w:bookmarkStart w:id="10" w:name="dbreak"/>
      <w:bookmarkEnd w:id="8"/>
      <w:bookmarkEnd w:id="9"/>
      <w:bookmarkEnd w:id="10"/>
      <w:r w:rsidRPr="007F2481">
        <w:t>Tengo el honor de transmitir a los Estados Miembros del Consejo una contribución remitida por</w:t>
      </w:r>
      <w:r w:rsidRPr="007F2481">
        <w:rPr>
          <w:bCs/>
        </w:rPr>
        <w:t xml:space="preserve"> la</w:t>
      </w:r>
      <w:r w:rsidR="00DB61E6" w:rsidRPr="007F2481">
        <w:rPr>
          <w:bCs/>
        </w:rPr>
        <w:t> </w:t>
      </w:r>
      <w:r w:rsidRPr="007F2481">
        <w:rPr>
          <w:b/>
        </w:rPr>
        <w:t>República de la India</w:t>
      </w:r>
      <w:r w:rsidRPr="007F2481">
        <w:t>.</w:t>
      </w:r>
    </w:p>
    <w:p w:rsidR="008400E7" w:rsidRPr="007F2481" w:rsidRDefault="008400E7" w:rsidP="00A51DBC">
      <w:pPr>
        <w:tabs>
          <w:tab w:val="clear" w:pos="567"/>
          <w:tab w:val="clear" w:pos="1134"/>
          <w:tab w:val="clear" w:pos="1701"/>
          <w:tab w:val="clear" w:pos="2268"/>
          <w:tab w:val="clear" w:pos="2835"/>
          <w:tab w:val="center" w:pos="7088"/>
        </w:tabs>
        <w:spacing w:before="960"/>
      </w:pPr>
      <w:r w:rsidRPr="007F2481">
        <w:tab/>
        <w:t>Houlin ZHAO</w:t>
      </w:r>
      <w:r w:rsidRPr="007F2481">
        <w:br/>
      </w:r>
      <w:r w:rsidRPr="007F2481">
        <w:tab/>
        <w:t>Secretario General</w:t>
      </w:r>
    </w:p>
    <w:p w:rsidR="00E76D82" w:rsidRPr="007F2481" w:rsidRDefault="00E76D82" w:rsidP="00A51DBC">
      <w:pPr>
        <w:tabs>
          <w:tab w:val="clear" w:pos="567"/>
          <w:tab w:val="clear" w:pos="1134"/>
          <w:tab w:val="clear" w:pos="1701"/>
          <w:tab w:val="clear" w:pos="2268"/>
          <w:tab w:val="clear" w:pos="2835"/>
          <w:tab w:val="center" w:pos="7088"/>
        </w:tabs>
        <w:spacing w:before="960"/>
      </w:pPr>
      <w:r w:rsidRPr="007F2481">
        <w:br w:type="page"/>
      </w:r>
    </w:p>
    <w:p w:rsidR="007D3F38" w:rsidRPr="007F2481" w:rsidRDefault="007D3F38" w:rsidP="007D3F38">
      <w:pPr>
        <w:pStyle w:val="Title1"/>
      </w:pPr>
      <w:r w:rsidRPr="007F2481">
        <w:lastRenderedPageBreak/>
        <w:t>CONTRIBUCIÓN DE LA REPÚBLICA DE LA INDIA</w:t>
      </w:r>
    </w:p>
    <w:p w:rsidR="007D3F38" w:rsidRPr="007F2481" w:rsidRDefault="007D3F38" w:rsidP="00145614">
      <w:pPr>
        <w:pStyle w:val="Title2"/>
      </w:pPr>
      <w:r w:rsidRPr="007F2481">
        <w:t>Oportunidad para establecer en la India un Centro de Innovación y Tecnología y una Oficina de Zona de la UIT para Asia Meridional</w:t>
      </w:r>
    </w:p>
    <w:p w:rsidR="007D3F38" w:rsidRPr="007F2481" w:rsidRDefault="007D3F38" w:rsidP="00FD62A4">
      <w:pPr>
        <w:pStyle w:val="Heading1"/>
      </w:pPr>
      <w:r w:rsidRPr="007F2481">
        <w:t>1</w:t>
      </w:r>
      <w:r w:rsidRPr="007F2481">
        <w:tab/>
        <w:t>Introducción</w:t>
      </w:r>
    </w:p>
    <w:p w:rsidR="007D3F38" w:rsidRPr="007F2481" w:rsidRDefault="007D3F38" w:rsidP="007D3F38">
      <w:r w:rsidRPr="007F2481">
        <w:t>1.1</w:t>
      </w:r>
      <w:r w:rsidRPr="007F2481">
        <w:tab/>
        <w:t>La India es uno de los países m</w:t>
      </w:r>
      <w:r w:rsidR="008E2B7C" w:rsidRPr="007F2481">
        <w:t>ás poblados del mundo (más de 1 </w:t>
      </w:r>
      <w:r w:rsidRPr="007F2481">
        <w:t xml:space="preserve">200 millones de personas) y el concepto de estado del bienestar es la piedra angular de sus esfuerzos. El objetivo del país es el desarrollo sostenible e inclusivo en la práctica y en el espíritu. En consecuencia, la visión de la India de una sociedad moderna es aquella en la que los frutos de los avances tecnológicos los recogen todos los ciudadanos y el país está decidido a alcanzar esa visión no solo para las personas que viven en todos sus rincones sino también para aquellos que habitan la amplia y variada región de </w:t>
      </w:r>
      <w:r w:rsidR="00BB662F" w:rsidRPr="007F2481">
        <w:t>Asia y el Pacífico, y más allá.</w:t>
      </w:r>
    </w:p>
    <w:p w:rsidR="007D3F38" w:rsidRPr="007F2481" w:rsidRDefault="0012742D" w:rsidP="007D3F38">
      <w:r w:rsidRPr="007F2481">
        <w:t>1.2</w:t>
      </w:r>
      <w:r w:rsidR="007D3F38" w:rsidRPr="007F2481">
        <w:tab/>
        <w:t>El desarrollo integral requiere mucho más que satisfacer simplemente las necesidades básicas. Para el Gobierno es fundamental el empoderamiento político, social, financiero y digital del ciudadano corriente para que tenga igualdad de oportunidades en el acceso a todos esos campos y participe en el desarrollo a diversos niveles. Las tecnologías de la información y la comunicación (TIC) son la columna vertebral de la economía digital actual y albergan un enorme potencial para acelerar la consecución de los ODS y aumentar la calidad de vida de las per</w:t>
      </w:r>
      <w:r w:rsidR="00CF0DD4" w:rsidRPr="007F2481">
        <w:t xml:space="preserve">sonas de manera significativa. </w:t>
      </w:r>
      <w:r w:rsidR="007D3F38" w:rsidRPr="007F2481">
        <w:t>La India es consciente de que las metas de la transformación digital son soluciones coordinadas y completas y por eso el programa Digital India se ha elaborado con el objetivo de transformar al país en una economía del conocimiento. El enfoque integral que se utiliza en el programa Digital India para ofrecer soluciones digitales ha tenido un gran éxito en la transformación del paisaje rural con grandes masas de población de amplias zonas geográficas en el país.</w:t>
      </w:r>
    </w:p>
    <w:p w:rsidR="007D3F38" w:rsidRPr="007F2481" w:rsidRDefault="00403B46" w:rsidP="007D3F38">
      <w:r w:rsidRPr="007F2481">
        <w:t>1.3</w:t>
      </w:r>
      <w:r w:rsidR="007D3F38" w:rsidRPr="007F2481">
        <w:tab/>
        <w:t>Para crear sociedades inteligentes en el mundo es esencial la colaboración para acceder, utilizar y compartir el conocimiento a diversos niveles. La colaboración Gobierno a Gobierno y sector a sector también es un requisito previo. El desarrollo inclusivo y las soluciones integrales coordinadas son el lema de la India y el país desea dar a conocer sus historias y experiencias de éxito entre los pueblos del mundo para alcanzar el desarrollo socioeconómico general y superar la brecha digital en todas sus formas. La India ofrece dar a conocer su visión y experiencias y muestra su voluntad por aprender las prácticas idóneas e iniciativas políticas del mundo. Con ese enfoque colaborativo será posible alcanzar pronto la meta de una sociedad inteligente. Las soluciones del cibergobierno de la India podrían apoyar el empoderamiento del ciudadano corriente t</w:t>
      </w:r>
      <w:r w:rsidRPr="007F2481">
        <w:t>ambién en países en desarrollo.</w:t>
      </w:r>
    </w:p>
    <w:p w:rsidR="007D3F38" w:rsidRPr="007F2481" w:rsidRDefault="00CB399B" w:rsidP="007D3F38">
      <w:r w:rsidRPr="007F2481">
        <w:t>1.4</w:t>
      </w:r>
      <w:r w:rsidR="007D3F38" w:rsidRPr="007F2481">
        <w:tab/>
        <w:t>La alianza mundial para el desarrollo de la humanidad siempre ha sido parte del ethos cultural de la India y el país no solo está intentando satisfacer las necesidades de su propia gente mediante las TIC sino también mejorar sus escasos recursos para ayudar a países vecinos y a países en desarrollo en todo</w:t>
      </w:r>
      <w:r w:rsidRPr="007F2481">
        <w:t xml:space="preserve"> el mundo.</w:t>
      </w:r>
    </w:p>
    <w:p w:rsidR="007D3F38" w:rsidRPr="007F2481" w:rsidRDefault="00661299" w:rsidP="007D3F38">
      <w:r w:rsidRPr="007F2481">
        <w:lastRenderedPageBreak/>
        <w:t>1.5</w:t>
      </w:r>
      <w:r w:rsidR="007D3F38" w:rsidRPr="007F2481">
        <w:tab/>
        <w:t>En la región de Asia y el Pacífico, Asia Meridional está llena de centros tecnológicos nuevos</w:t>
      </w:r>
      <w:r w:rsidR="007D3F38" w:rsidRPr="007F2481">
        <w:rPr>
          <w:rStyle w:val="FootnoteReference"/>
        </w:rPr>
        <w:footnoteReference w:id="1"/>
      </w:r>
      <w:r w:rsidR="007D3F38" w:rsidRPr="007F2481">
        <w:t>, de los cuales 330 ya están en activo y 250 en la India. Las soluciones innovadoras y la puesta en funcionamiento a gran escala de servicios de cibergobierno, incluidos identidad digital, servicios en nube y aplicaciones móviles, forman parte de la transf</w:t>
      </w:r>
      <w:r w:rsidR="00516B33" w:rsidRPr="007F2481">
        <w:t xml:space="preserve">ormación digital en la región. </w:t>
      </w:r>
      <w:r w:rsidR="007D3F38" w:rsidRPr="007F2481">
        <w:t>Tanto el Gobierno como el sector privado llevan a la práctica iniciativas digitales y acciones coordinadas para impulsar la economía digital. La penetración del servicio móvil y del servicio móvil de banda ancha está creciendo notablemente ya que permite la prestación de servicios electrónicos, especialmente en educación, sanidad y gobernanza, ofrece igualdad de oportunidades y ayuda a reducir la brecha digital. Ahora bien, las disparidades regionales son importantes. Por ejemplo, solo un 38 por cien de la población en Asia Meridional está suscrita a servicios de Internet móvil, bastante por detrás de la media mundial (51%)</w:t>
      </w:r>
      <w:r w:rsidR="007D3F38" w:rsidRPr="007F2481">
        <w:rPr>
          <w:rStyle w:val="FootnoteReference"/>
        </w:rPr>
        <w:footnoteReference w:id="2"/>
      </w:r>
      <w:r w:rsidRPr="007F2481">
        <w:t>.</w:t>
      </w:r>
    </w:p>
    <w:p w:rsidR="007D3F38" w:rsidRPr="007F2481" w:rsidRDefault="00A70697" w:rsidP="00B5608B">
      <w:r w:rsidRPr="007F2481">
        <w:t>1.6</w:t>
      </w:r>
      <w:r w:rsidR="007D3F38" w:rsidRPr="007F2481">
        <w:tab/>
        <w:t>Las disparidades regionales arriba mencionadas pueden verse también en el Índice de Desarrollo de las TIC (IDI). Según el Informe sobre Medición de la Sociedad de la Información de 2017</w:t>
      </w:r>
      <w:r w:rsidR="007D3F38" w:rsidRPr="007F2481">
        <w:rPr>
          <w:rStyle w:val="FootnoteReference"/>
        </w:rPr>
        <w:footnoteReference w:id="3"/>
      </w:r>
      <w:r w:rsidR="007D3F38" w:rsidRPr="007F2481">
        <w:t>, el I</w:t>
      </w:r>
      <w:r w:rsidR="005A5D9A" w:rsidRPr="007F2481">
        <w:t>D</w:t>
      </w:r>
      <w:r w:rsidR="007D3F38" w:rsidRPr="007F2481">
        <w:t>I promedio de la región de Asia y el Pacífico (4,83) está cerca del promedio mundial (5,11). Con todo, si observamos la subregión de Asia Merid</w:t>
      </w:r>
      <w:r w:rsidR="00391077" w:rsidRPr="007F2481">
        <w:t>ional y Camboya, Lao, Myanmar y </w:t>
      </w:r>
      <w:r w:rsidR="007D3F38" w:rsidRPr="007F2481">
        <w:t>Viet</w:t>
      </w:r>
      <w:r w:rsidR="00391077" w:rsidRPr="007F2481">
        <w:t> N</w:t>
      </w:r>
      <w:r w:rsidR="007D3F38" w:rsidRPr="007F2481">
        <w:t>am encontramos una disparidad considerable en el IDI. El valor promedio de I</w:t>
      </w:r>
      <w:r w:rsidR="00B5608B" w:rsidRPr="007F2481">
        <w:t>D</w:t>
      </w:r>
      <w:r w:rsidR="007D3F38" w:rsidRPr="007F2481">
        <w:t xml:space="preserve">I de los países de la subregión del Asia Meridional y </w:t>
      </w:r>
      <w:r w:rsidR="00B5608B" w:rsidRPr="007F2481">
        <w:t>de Camboya, Lao, Myanmar y Viet N</w:t>
      </w:r>
      <w:r w:rsidR="007D3F38" w:rsidRPr="007F2481">
        <w:t xml:space="preserve">am es de 3,27, mientras que el valor promedio en los demás países de la región </w:t>
      </w:r>
      <w:r w:rsidR="007E0D32" w:rsidRPr="007F2481">
        <w:t xml:space="preserve">de </w:t>
      </w:r>
      <w:r w:rsidR="007D3F38" w:rsidRPr="007F2481">
        <w:t>Asia y el Pacífico es de 5,68. Esto indica claramente que deben tomarse más medidas colaborativas para desarrollar las TIC en esos países.</w:t>
      </w:r>
    </w:p>
    <w:p w:rsidR="007D3F38" w:rsidRPr="007F2481" w:rsidRDefault="007D3F38" w:rsidP="0067728D">
      <w:r w:rsidRPr="007F2481">
        <w:t>1.7</w:t>
      </w:r>
      <w:r w:rsidRPr="007F2481">
        <w:tab/>
        <w:t xml:space="preserve">Así, mediante los objetivos e </w:t>
      </w:r>
      <w:r w:rsidR="00937198" w:rsidRPr="007F2481">
        <w:t xml:space="preserve">Iniciativas Regionales </w:t>
      </w:r>
      <w:r w:rsidRPr="007F2481">
        <w:t>UIT para Asia y el Pacífico podrá colaborarse en la implantación de iniciativas TIC, en particular con miras a apoyar a los países de Asia Meridional y a Camboya, Lao, Myanmar y Viet</w:t>
      </w:r>
      <w:r w:rsidR="00AB59DF" w:rsidRPr="007F2481">
        <w:t> </w:t>
      </w:r>
      <w:r w:rsidR="0067728D" w:rsidRPr="007F2481">
        <w:t>N</w:t>
      </w:r>
      <w:r w:rsidRPr="007F2481">
        <w:t>am, algo que también será de interés para otros países en desarrollo. En la región de Asia Meridional está previsto implantar una gran proporción de conexiones nuevas de Internet y móviles. Actualmente la región cuenta con más de 1</w:t>
      </w:r>
      <w:r w:rsidR="00A26B26" w:rsidRPr="007F2481">
        <w:t> </w:t>
      </w:r>
      <w:r w:rsidRPr="007F2481">
        <w:t>500 millones de conexiones móviles, lo que supone una parte importante d</w:t>
      </w:r>
      <w:r w:rsidR="00E228CB" w:rsidRPr="007F2481">
        <w:t>el ecosistema TIC en el mundo.</w:t>
      </w:r>
    </w:p>
    <w:p w:rsidR="007D3F38" w:rsidRPr="007F2481" w:rsidRDefault="008D603C" w:rsidP="007D3F38">
      <w:r w:rsidRPr="007F2481">
        <w:t>1.8</w:t>
      </w:r>
      <w:r w:rsidR="007D3F38" w:rsidRPr="007F2481">
        <w:tab/>
        <w:t>Las soluciones digitales, la innovación y las iniciativas de la región son muy importantes para los países en desarrollo ya que mediante ellas se intentan solucionar problemas y dificultades socioeconómicos para poder alcanzar los ODS. La India es un centro de TIC, aplicaciones de soporte lógico y soluciones innovadoras y como tal puede colaborar con la UIT para desarrollar soluciones de int</w:t>
      </w:r>
      <w:r w:rsidRPr="007F2481">
        <w:t>erés para países en desarrollo.</w:t>
      </w:r>
    </w:p>
    <w:p w:rsidR="007D3F38" w:rsidRPr="007F2481" w:rsidRDefault="00C65A4B" w:rsidP="007D3F38">
      <w:r w:rsidRPr="007F2481">
        <w:t>1.9</w:t>
      </w:r>
      <w:r w:rsidR="007D3F38" w:rsidRPr="007F2481">
        <w:tab/>
        <w:t xml:space="preserve">En este contexto, </w:t>
      </w:r>
      <w:r w:rsidR="007D3F38" w:rsidRPr="007F2481">
        <w:rPr>
          <w:b/>
          <w:bCs/>
        </w:rPr>
        <w:t>la India propone establecer una Oficina de Zona de la UIT en el país que serviría como plataforma de colaboración para intercambiar ideas, historias de éxito, soluciones innovadoras e iniciativas mundiales para generar crecimiento sostenible e inclusivo desde un planteamiento integral</w:t>
      </w:r>
      <w:r w:rsidR="007D3F38" w:rsidRPr="007F2481">
        <w:t>.</w:t>
      </w:r>
    </w:p>
    <w:p w:rsidR="007D3F38" w:rsidRPr="007F2481" w:rsidRDefault="007D3F38" w:rsidP="00F60B55">
      <w:pPr>
        <w:pStyle w:val="Heading1"/>
      </w:pPr>
      <w:r w:rsidRPr="007F2481">
        <w:lastRenderedPageBreak/>
        <w:t>2</w:t>
      </w:r>
      <w:r w:rsidRPr="007F2481">
        <w:tab/>
        <w:t>Oportunidad para que la UIT participe de forma mejorada en la innovación de la India</w:t>
      </w:r>
    </w:p>
    <w:p w:rsidR="007D3F38" w:rsidRPr="007F2481" w:rsidRDefault="007D3F38" w:rsidP="00F60B55">
      <w:pPr>
        <w:pStyle w:val="Heading2"/>
      </w:pPr>
      <w:r w:rsidRPr="007F2481">
        <w:t>2.1</w:t>
      </w:r>
      <w:r w:rsidRPr="007F2481">
        <w:tab/>
        <w:t>Sector TIC de la India</w:t>
      </w:r>
      <w:r w:rsidRPr="007F2481">
        <w:rPr>
          <w:rStyle w:val="FootnoteReference"/>
        </w:rPr>
        <w:footnoteReference w:id="4"/>
      </w:r>
    </w:p>
    <w:p w:rsidR="007D3F38" w:rsidRPr="007F2481" w:rsidRDefault="007D3F38" w:rsidP="000F1735">
      <w:r w:rsidRPr="007F2481">
        <w:t xml:space="preserve">Los pilares del programa Digital India (autopistas de banda ancha, acceso universal a conectividad móvil y programa de acceso a Internet público) aportarán el impulso y la transformación que tanto se necesita para la iniciativa empresarial con miras a hacer avanzar la agenda sobre las TIC para el desarrollo y la integración digital. El alcance de la banda ancha se siente y se muestra en todos los aspectos del desarrollo y la vida socioeconómica. Se calcula que las aplicaciones de </w:t>
      </w:r>
      <w:r w:rsidR="005A1D71" w:rsidRPr="007F2481">
        <w:t>Internet supusieron al menos 20 </w:t>
      </w:r>
      <w:r w:rsidRPr="007F2481">
        <w:t>400 millones del PIB de la India en 2015-2016 y que todavía puede mejorarse su valor hasta 271</w:t>
      </w:r>
      <w:r w:rsidR="000F1735" w:rsidRPr="007F2481">
        <w:t> </w:t>
      </w:r>
      <w:r w:rsidRPr="007F2481">
        <w:t>000</w:t>
      </w:r>
      <w:r w:rsidR="000F1735" w:rsidRPr="007F2481">
        <w:t xml:space="preserve"> millones</w:t>
      </w:r>
      <w:r w:rsidRPr="007F2481">
        <w:t xml:space="preserve"> en 2020.</w:t>
      </w:r>
    </w:p>
    <w:p w:rsidR="007D3F38" w:rsidRPr="007F2481" w:rsidRDefault="007D3F38" w:rsidP="007D3F38">
      <w:r w:rsidRPr="007F2481">
        <w:rPr>
          <w:noProof/>
          <w:lang w:eastAsia="zh-CN"/>
        </w:rPr>
        <mc:AlternateContent>
          <mc:Choice Requires="wpc">
            <w:drawing>
              <wp:inline distT="0" distB="0" distL="0" distR="0" wp14:anchorId="68AB4ABD" wp14:editId="0E5F1BFD">
                <wp:extent cx="5486400" cy="2543175"/>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 name="Picture 4"/>
                          <pic:cNvPicPr/>
                        </pic:nvPicPr>
                        <pic:blipFill rotWithShape="1">
                          <a:blip r:embed="rId8" cstate="print">
                            <a:extLst>
                              <a:ext uri="{28A0092B-C50C-407E-A947-70E740481C1C}">
                                <a14:useLocalDpi xmlns:a14="http://schemas.microsoft.com/office/drawing/2010/main" val="0"/>
                              </a:ext>
                            </a:extLst>
                          </a:blip>
                          <a:srcRect l="24032" t="17018" r="3693" b="29592"/>
                          <a:stretch/>
                        </pic:blipFill>
                        <pic:spPr bwMode="auto">
                          <a:xfrm>
                            <a:off x="278296" y="533400"/>
                            <a:ext cx="4937760" cy="1895475"/>
                          </a:xfrm>
                          <a:prstGeom prst="rect">
                            <a:avLst/>
                          </a:prstGeom>
                          <a:ln>
                            <a:noFill/>
                          </a:ln>
                          <a:extLst>
                            <a:ext uri="{53640926-AAD7-44D8-BBD7-CCE9431645EC}">
                              <a14:shadowObscured xmlns:a14="http://schemas.microsoft.com/office/drawing/2010/main"/>
                            </a:ext>
                          </a:extLst>
                        </pic:spPr>
                      </pic:pic>
                      <wps:wsp>
                        <wps:cNvPr id="5" name="Text Box 5"/>
                        <wps:cNvSpPr txBox="1"/>
                        <wps:spPr>
                          <a:xfrm>
                            <a:off x="3347499" y="13025"/>
                            <a:ext cx="1407381" cy="434650"/>
                          </a:xfrm>
                          <a:prstGeom prst="rect">
                            <a:avLst/>
                          </a:prstGeom>
                          <a:solidFill>
                            <a:schemeClr val="lt1"/>
                          </a:solidFill>
                          <a:ln w="6350">
                            <a:noFill/>
                          </a:ln>
                        </wps:spPr>
                        <wps:txbx>
                          <w:txbxContent>
                            <w:p w:rsidR="007D3F38" w:rsidRPr="00A03A6A" w:rsidRDefault="007D3F38" w:rsidP="007D3F38">
                              <w:pPr>
                                <w:jc w:val="center"/>
                                <w:rPr>
                                  <w:szCs w:val="24"/>
                                </w:rPr>
                              </w:pPr>
                              <w:r>
                                <w:t>DIGITAL INDIA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8AB4ABD" id="Canvas 3" o:spid="_x0000_s1026" editas="canvas" style="width:6in;height:200.25pt;mso-position-horizontal-relative:char;mso-position-vertical-relative:line" coordsize="54864,25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5431;visibility:visible;mso-wrap-style:square">
                  <v:fill o:detectmouseclick="t"/>
                  <v:path o:connecttype="none"/>
                </v:shape>
                <v:shape id="Picture 4" o:spid="_x0000_s1028" type="#_x0000_t75" style="position:absolute;left:2782;top:5334;width:49378;height:18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VfGrDAAAA2gAAAA8AAABkcnMvZG93bnJldi54bWxEj0FrAjEUhO9C/0N4hd40qRSV1SilYvEg&#10;LWuLeHxsnpulm5ftJq7rv28KgsdhZr5hFqve1aKjNlSeNTyPFAjiwpuKSw3fX5vhDESIyAZrz6Th&#10;SgFWy4fBAjPjL5xTt4+lSBAOGWqwMTaZlKGw5DCMfEOcvJNvHcYk21KaFi8J7mo5VmoiHVacFiw2&#10;9Gap+NmfnQZUu99Gfa5DkX+859PDxl9td9T66bF/nYOI1Md7+NbeGg0v8H8l3Q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hV8asMAAADaAAAADwAAAAAAAAAAAAAAAACf&#10;AgAAZHJzL2Rvd25yZXYueG1sUEsFBgAAAAAEAAQA9wAAAI8DAAAAAA==&#10;">
                  <v:imagedata r:id="rId9" o:title="" croptop="11153f" cropbottom="19393f" cropleft="15750f" cropright="2420f"/>
                </v:shape>
                <v:shapetype id="_x0000_t202" coordsize="21600,21600" o:spt="202" path="m,l,21600r21600,l21600,xe">
                  <v:stroke joinstyle="miter"/>
                  <v:path gradientshapeok="t" o:connecttype="rect"/>
                </v:shapetype>
                <v:shape id="Text Box 5" o:spid="_x0000_s1029" type="#_x0000_t202" style="position:absolute;left:33474;top:130;width:14074;height:4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rsidR="007D3F38" w:rsidRPr="00A03A6A" w:rsidRDefault="007D3F38" w:rsidP="007D3F38">
                        <w:pPr>
                          <w:jc w:val="center"/>
                          <w:rPr>
                            <w:szCs w:val="24"/>
                          </w:rPr>
                        </w:pPr>
                        <w:r>
                          <w:t>DIGITAL INDIA</w:t>
                        </w:r>
                      </w:p>
                    </w:txbxContent>
                  </v:textbox>
                </v:shape>
                <w10:anchorlock/>
              </v:group>
            </w:pict>
          </mc:Fallback>
        </mc:AlternateContent>
      </w:r>
    </w:p>
    <w:p w:rsidR="007D3F38" w:rsidRPr="007F2481" w:rsidRDefault="007D3F38" w:rsidP="00AC29C4">
      <w:pPr>
        <w:pStyle w:val="Figurelegend"/>
      </w:pPr>
      <w:r w:rsidRPr="007F2481">
        <w:rPr>
          <w:b/>
          <w:bCs/>
        </w:rPr>
        <w:t>Leyenda</w:t>
      </w:r>
      <w:r w:rsidRPr="007F2481">
        <w:t>:</w:t>
      </w:r>
      <w:r w:rsidR="005E0419" w:rsidRPr="007F2481">
        <w:t xml:space="preserve"> 1. Autopistas de banda ancha;</w:t>
      </w:r>
      <w:r w:rsidRPr="007F2481">
        <w:t xml:space="preserve"> 2. Acceso universal a conectividad móvil</w:t>
      </w:r>
      <w:r w:rsidR="007456CC" w:rsidRPr="007F2481">
        <w:t>;</w:t>
      </w:r>
      <w:r w:rsidRPr="007F2481">
        <w:t xml:space="preserve"> 3. Programa de acceso a Internet público</w:t>
      </w:r>
      <w:r w:rsidR="00C674DF" w:rsidRPr="007F2481">
        <w:t>;</w:t>
      </w:r>
      <w:r w:rsidRPr="007F2481">
        <w:t xml:space="preserve"> 4.</w:t>
      </w:r>
      <w:r w:rsidR="00C674DF" w:rsidRPr="007F2481">
        <w:t> </w:t>
      </w:r>
      <w:r w:rsidRPr="007F2481">
        <w:t>Cibergobernanza para reformar el Gobierno mediante la tecnología</w:t>
      </w:r>
      <w:r w:rsidR="00782079" w:rsidRPr="007F2481">
        <w:t>;</w:t>
      </w:r>
      <w:r w:rsidRPr="007F2481">
        <w:t xml:space="preserve"> 5. eKranti: prestación electrónica de servicios</w:t>
      </w:r>
      <w:r w:rsidR="006C6C9B" w:rsidRPr="007F2481">
        <w:t>;</w:t>
      </w:r>
      <w:r w:rsidR="00570CC4" w:rsidRPr="007F2481">
        <w:t xml:space="preserve"> 6. </w:t>
      </w:r>
      <w:r w:rsidRPr="007F2481">
        <w:t>Información para tod</w:t>
      </w:r>
      <w:r w:rsidR="00902BE0" w:rsidRPr="007F2481">
        <w:t>os;</w:t>
      </w:r>
      <w:r w:rsidR="009E15DF" w:rsidRPr="007F2481">
        <w:t xml:space="preserve"> 7. Manufacturas electrónicas;</w:t>
      </w:r>
      <w:r w:rsidRPr="007F2481">
        <w:t xml:space="preserve"> 8. TIC para empleo</w:t>
      </w:r>
      <w:r w:rsidR="00AC29C4" w:rsidRPr="007F2481">
        <w:t>;</w:t>
      </w:r>
      <w:r w:rsidRPr="007F2481">
        <w:t xml:space="preserve"> 9. Programas de cosecha temprana</w:t>
      </w:r>
      <w:r w:rsidR="00A005D1" w:rsidRPr="007F2481">
        <w:t>.</w:t>
      </w:r>
    </w:p>
    <w:p w:rsidR="007D3F38" w:rsidRPr="007F2481" w:rsidRDefault="007D3F38" w:rsidP="009D7E00">
      <w:pPr>
        <w:pStyle w:val="Normalaftertitle"/>
        <w:rPr>
          <w:color w:val="000000" w:themeColor="text1"/>
        </w:rPr>
      </w:pPr>
      <w:r w:rsidRPr="007F2481">
        <w:t>Se calcula que el promedio de excedente del consumidor en usuarios de aplicaciones en la India es de 249 dólares al año, lo que supone 74 dólares per cápita si se aplica a toda la población</w:t>
      </w:r>
      <w:r w:rsidRPr="007F2481">
        <w:rPr>
          <w:rStyle w:val="FootnoteReference"/>
        </w:rPr>
        <w:footnoteReference w:id="5"/>
      </w:r>
      <w:r w:rsidRPr="007F2481">
        <w:t>.</w:t>
      </w:r>
    </w:p>
    <w:p w:rsidR="007D3F38" w:rsidRPr="007F2481" w:rsidRDefault="007D3F38" w:rsidP="00DF0A22">
      <w:r w:rsidRPr="007F2481">
        <w:t>Los demás factores positivos relativos al crecimiento de las telecomunicaciones son la fuerte caída en los precios de los teléfonos móviles, especialmente los teléfonos 4G básicos, un crecimiento exponencial en el consumo de datos (de 561 millones de GB en el T1 del ejercicio fiscal 2016-2017 a 3</w:t>
      </w:r>
      <w:r w:rsidR="00FF4F8B" w:rsidRPr="007F2481">
        <w:t> </w:t>
      </w:r>
      <w:r w:rsidRPr="007F2481">
        <w:t>574 millones de GB en el T4 del mismo ejercicio), un aumento de transacciones bancarias móviles (tanto en volumen como en valor de la transacción), un incremento de la teledensidad y un crecimiento en el número de suscriptores.</w:t>
      </w:r>
    </w:p>
    <w:p w:rsidR="007D3F38" w:rsidRPr="007F2481" w:rsidRDefault="007D3F38" w:rsidP="000D3C84">
      <w:pPr>
        <w:pStyle w:val="Heading2"/>
      </w:pPr>
      <w:r w:rsidRPr="007F2481">
        <w:lastRenderedPageBreak/>
        <w:t>2.2</w:t>
      </w:r>
      <w:r w:rsidRPr="007F2481">
        <w:tab/>
        <w:t>La India y los programas TIC de gran escala</w:t>
      </w:r>
    </w:p>
    <w:p w:rsidR="007D3F38" w:rsidRPr="007F2481" w:rsidRDefault="007D3F38" w:rsidP="00E917BA">
      <w:pPr>
        <w:spacing w:after="120"/>
      </w:pPr>
      <w:r w:rsidRPr="007F2481">
        <w:t>Dado el papel fundamental de las TIC para impulsar el desarrollo y el cumplimiento de los objetivos de la economía del conocimiento, el Gobierno de la India ha acometido muy seriamente la integración de las TIC en programas nacionales con el objetivo de dar cobertura a todo el país a pesar de su diversidad geográfica, lingüística y</w:t>
      </w:r>
      <w:r w:rsidR="0040607B" w:rsidRPr="007F2481">
        <w:t xml:space="preserve"> de las dificultades de acceso.</w:t>
      </w:r>
    </w:p>
    <w:tbl>
      <w:tblPr>
        <w:tblStyle w:val="TableGrid"/>
        <w:tblW w:w="8730" w:type="dxa"/>
        <w:tblInd w:w="558" w:type="dxa"/>
        <w:tblLook w:val="04A0" w:firstRow="1" w:lastRow="0" w:firstColumn="1" w:lastColumn="0" w:noHBand="0" w:noVBand="1"/>
      </w:tblPr>
      <w:tblGrid>
        <w:gridCol w:w="4540"/>
        <w:gridCol w:w="4190"/>
      </w:tblGrid>
      <w:tr w:rsidR="007D3F38" w:rsidRPr="007F2481" w:rsidTr="00A11600">
        <w:trPr>
          <w:trHeight w:val="405"/>
        </w:trPr>
        <w:tc>
          <w:tcPr>
            <w:tcW w:w="4540" w:type="dxa"/>
          </w:tcPr>
          <w:p w:rsidR="007D3F38" w:rsidRPr="007F2481" w:rsidRDefault="007D3F38" w:rsidP="00E917BA">
            <w:pPr>
              <w:pStyle w:val="Tablehead"/>
            </w:pPr>
            <w:r w:rsidRPr="007F2481">
              <w:t>Programas nacionales</w:t>
            </w:r>
          </w:p>
        </w:tc>
        <w:tc>
          <w:tcPr>
            <w:tcW w:w="4190" w:type="dxa"/>
          </w:tcPr>
          <w:p w:rsidR="007D3F38" w:rsidRPr="007F2481" w:rsidRDefault="007D3F38" w:rsidP="00E917BA">
            <w:pPr>
              <w:pStyle w:val="Tablehead"/>
            </w:pPr>
            <w:r w:rsidRPr="007F2481">
              <w:t>Cobertura</w:t>
            </w:r>
          </w:p>
        </w:tc>
      </w:tr>
      <w:tr w:rsidR="007D3F38" w:rsidRPr="007F2481" w:rsidTr="00047A0C">
        <w:tc>
          <w:tcPr>
            <w:tcW w:w="4540" w:type="dxa"/>
          </w:tcPr>
          <w:p w:rsidR="007D3F38" w:rsidRPr="007F2481" w:rsidRDefault="007D3F38" w:rsidP="00047A0C">
            <w:pPr>
              <w:pStyle w:val="Tabletext"/>
            </w:pPr>
            <w:r w:rsidRPr="007F2481">
              <w:t>Red de fibra óptica nacional (BharaNet)</w:t>
            </w:r>
            <w:r w:rsidRPr="007F2481">
              <w:rPr>
                <w:rStyle w:val="FootnoteReference"/>
              </w:rPr>
              <w:footnoteReference w:id="6"/>
            </w:r>
          </w:p>
        </w:tc>
        <w:tc>
          <w:tcPr>
            <w:tcW w:w="4190" w:type="dxa"/>
          </w:tcPr>
          <w:p w:rsidR="007D3F38" w:rsidRPr="007F2481" w:rsidRDefault="00FC388F" w:rsidP="00047A0C">
            <w:pPr>
              <w:pStyle w:val="Tabletext"/>
            </w:pPr>
            <w:r w:rsidRPr="007F2481">
              <w:t>Conectividad de fibra para 250 </w:t>
            </w:r>
            <w:r w:rsidR="007D3F38" w:rsidRPr="007F2481">
              <w:t>000</w:t>
            </w:r>
            <w:r w:rsidRPr="007F2481">
              <w:t xml:space="preserve"> núcleos de población (casi 600 </w:t>
            </w:r>
            <w:r w:rsidR="007D3F38" w:rsidRPr="007F2481">
              <w:t>000 pueblos)</w:t>
            </w:r>
          </w:p>
        </w:tc>
      </w:tr>
      <w:tr w:rsidR="007D3F38" w:rsidRPr="007F2481" w:rsidTr="00047A0C">
        <w:tc>
          <w:tcPr>
            <w:tcW w:w="4540" w:type="dxa"/>
          </w:tcPr>
          <w:p w:rsidR="007D3F38" w:rsidRPr="007F2481" w:rsidRDefault="007D3F38" w:rsidP="00047A0C">
            <w:pPr>
              <w:pStyle w:val="Tabletext"/>
            </w:pPr>
            <w:r w:rsidRPr="007F2481">
              <w:t>Registro de identidad digital (Aadhaar)</w:t>
            </w:r>
            <w:r w:rsidRPr="007F2481">
              <w:rPr>
                <w:rStyle w:val="FootnoteReference"/>
              </w:rPr>
              <w:footnoteReference w:id="7"/>
            </w:r>
          </w:p>
        </w:tc>
        <w:tc>
          <w:tcPr>
            <w:tcW w:w="4190" w:type="dxa"/>
          </w:tcPr>
          <w:p w:rsidR="007D3F38" w:rsidRPr="007F2481" w:rsidRDefault="007D3F38" w:rsidP="00047A0C">
            <w:pPr>
              <w:pStyle w:val="Tabletext"/>
            </w:pPr>
          </w:p>
        </w:tc>
      </w:tr>
      <w:tr w:rsidR="007D3F38" w:rsidRPr="007F2481" w:rsidTr="00047A0C">
        <w:tc>
          <w:tcPr>
            <w:tcW w:w="4540" w:type="dxa"/>
          </w:tcPr>
          <w:p w:rsidR="007D3F38" w:rsidRPr="007F2481" w:rsidRDefault="007D3F38" w:rsidP="00047A0C">
            <w:pPr>
              <w:pStyle w:val="Tabletext"/>
            </w:pPr>
            <w:r w:rsidRPr="007F2481">
              <w:t>Total de Aadhaar generados</w:t>
            </w:r>
          </w:p>
        </w:tc>
        <w:tc>
          <w:tcPr>
            <w:tcW w:w="4190" w:type="dxa"/>
          </w:tcPr>
          <w:p w:rsidR="007D3F38" w:rsidRPr="007F2481" w:rsidRDefault="007D3F38" w:rsidP="00047A0C">
            <w:pPr>
              <w:pStyle w:val="Tabletext"/>
            </w:pPr>
            <w:r w:rsidRPr="007F2481">
              <w:t>1 204 566 153</w:t>
            </w:r>
          </w:p>
        </w:tc>
      </w:tr>
      <w:tr w:rsidR="007D3F38" w:rsidRPr="007F2481" w:rsidTr="00047A0C">
        <w:tc>
          <w:tcPr>
            <w:tcW w:w="4540" w:type="dxa"/>
          </w:tcPr>
          <w:p w:rsidR="007D3F38" w:rsidRPr="007F2481" w:rsidRDefault="007D3F38" w:rsidP="00047A0C">
            <w:pPr>
              <w:pStyle w:val="Tabletext"/>
            </w:pPr>
            <w:r w:rsidRPr="007F2481">
              <w:t>Transacciones Aadhaar generadas</w:t>
            </w:r>
          </w:p>
        </w:tc>
        <w:tc>
          <w:tcPr>
            <w:tcW w:w="4190" w:type="dxa"/>
          </w:tcPr>
          <w:p w:rsidR="007D3F38" w:rsidRPr="007F2481" w:rsidRDefault="007D3F38" w:rsidP="00047A0C">
            <w:pPr>
              <w:pStyle w:val="Tabletext"/>
            </w:pPr>
            <w:r w:rsidRPr="007F2481">
              <w:t>17 888 841 942</w:t>
            </w:r>
          </w:p>
        </w:tc>
      </w:tr>
      <w:tr w:rsidR="007D3F38" w:rsidRPr="007F2481" w:rsidTr="00047A0C">
        <w:tc>
          <w:tcPr>
            <w:tcW w:w="4540" w:type="dxa"/>
          </w:tcPr>
          <w:p w:rsidR="007D3F38" w:rsidRPr="007F2481" w:rsidRDefault="007D3F38" w:rsidP="00047A0C">
            <w:pPr>
              <w:pStyle w:val="Tabletext"/>
            </w:pPr>
            <w:r w:rsidRPr="007F2481">
              <w:t>Inclusión en finanzas digitales (Jandhan)</w:t>
            </w:r>
            <w:r w:rsidRPr="007F2481">
              <w:rPr>
                <w:rStyle w:val="FootnoteReference"/>
              </w:rPr>
              <w:footnoteReference w:id="8"/>
            </w:r>
          </w:p>
        </w:tc>
        <w:tc>
          <w:tcPr>
            <w:tcW w:w="4190" w:type="dxa"/>
          </w:tcPr>
          <w:p w:rsidR="007D3F38" w:rsidRPr="007F2481" w:rsidRDefault="007D3F38" w:rsidP="00047A0C">
            <w:pPr>
              <w:pStyle w:val="Tabletext"/>
            </w:pPr>
          </w:p>
        </w:tc>
      </w:tr>
      <w:tr w:rsidR="007D3F38" w:rsidRPr="007F2481" w:rsidTr="00047A0C">
        <w:tc>
          <w:tcPr>
            <w:tcW w:w="4540" w:type="dxa"/>
          </w:tcPr>
          <w:p w:rsidR="007D3F38" w:rsidRPr="007F2481" w:rsidRDefault="007D3F38" w:rsidP="00047A0C">
            <w:pPr>
              <w:pStyle w:val="Tabletext"/>
            </w:pPr>
            <w:r w:rsidRPr="007F2481">
              <w:t>Número de cuentas bancarias creadas</w:t>
            </w:r>
          </w:p>
        </w:tc>
        <w:tc>
          <w:tcPr>
            <w:tcW w:w="4190" w:type="dxa"/>
          </w:tcPr>
          <w:p w:rsidR="007D3F38" w:rsidRPr="007F2481" w:rsidRDefault="007D3F38" w:rsidP="00047A0C">
            <w:pPr>
              <w:pStyle w:val="Tabletext"/>
            </w:pPr>
            <w:r w:rsidRPr="007F2481">
              <w:t>313 millones</w:t>
            </w:r>
          </w:p>
        </w:tc>
      </w:tr>
      <w:tr w:rsidR="007D3F38" w:rsidRPr="007F2481" w:rsidTr="00047A0C">
        <w:tc>
          <w:tcPr>
            <w:tcW w:w="4540" w:type="dxa"/>
          </w:tcPr>
          <w:p w:rsidR="007D3F38" w:rsidRPr="007F2481" w:rsidRDefault="007D3F38" w:rsidP="00047A0C">
            <w:pPr>
              <w:pStyle w:val="Tabletext"/>
            </w:pPr>
            <w:r w:rsidRPr="007F2481">
              <w:t>Número de tarjetas de débito RuPay expedidas</w:t>
            </w:r>
          </w:p>
        </w:tc>
        <w:tc>
          <w:tcPr>
            <w:tcW w:w="4190" w:type="dxa"/>
          </w:tcPr>
          <w:p w:rsidR="007D3F38" w:rsidRPr="007F2481" w:rsidRDefault="007D3F38" w:rsidP="00047A0C">
            <w:pPr>
              <w:pStyle w:val="Tabletext"/>
            </w:pPr>
            <w:r w:rsidRPr="007F2481">
              <w:t>236 millones</w:t>
            </w:r>
          </w:p>
        </w:tc>
      </w:tr>
      <w:tr w:rsidR="007D3F38" w:rsidRPr="007F2481" w:rsidTr="00047A0C">
        <w:tc>
          <w:tcPr>
            <w:tcW w:w="4540" w:type="dxa"/>
          </w:tcPr>
          <w:p w:rsidR="007D3F38" w:rsidRPr="007F2481" w:rsidRDefault="007D3F38" w:rsidP="00047A0C">
            <w:pPr>
              <w:pStyle w:val="Tabletext"/>
            </w:pPr>
            <w:r w:rsidRPr="007F2481">
              <w:t>Número de mujeres beneficiarias de zonas rurales y urbanas</w:t>
            </w:r>
          </w:p>
        </w:tc>
        <w:tc>
          <w:tcPr>
            <w:tcW w:w="4190" w:type="dxa"/>
          </w:tcPr>
          <w:p w:rsidR="007D3F38" w:rsidRPr="007F2481" w:rsidRDefault="007D3F38" w:rsidP="00047A0C">
            <w:pPr>
              <w:pStyle w:val="Tabletext"/>
            </w:pPr>
            <w:r w:rsidRPr="007F2481">
              <w:t>165 millones</w:t>
            </w:r>
          </w:p>
        </w:tc>
      </w:tr>
      <w:tr w:rsidR="007D3F38" w:rsidRPr="007F2481" w:rsidTr="00047A0C">
        <w:tc>
          <w:tcPr>
            <w:tcW w:w="4540" w:type="dxa"/>
          </w:tcPr>
          <w:p w:rsidR="007D3F38" w:rsidRPr="007F2481" w:rsidRDefault="007D3F38" w:rsidP="00047A0C">
            <w:pPr>
              <w:pStyle w:val="Tabletext"/>
            </w:pPr>
            <w:r w:rsidRPr="007F2481">
              <w:t>Educación superior</w:t>
            </w:r>
          </w:p>
        </w:tc>
        <w:tc>
          <w:tcPr>
            <w:tcW w:w="4190" w:type="dxa"/>
          </w:tcPr>
          <w:p w:rsidR="007D3F38" w:rsidRPr="007F2481" w:rsidRDefault="007D3F38" w:rsidP="00047A0C">
            <w:pPr>
              <w:pStyle w:val="Tabletext"/>
            </w:pPr>
          </w:p>
        </w:tc>
      </w:tr>
      <w:tr w:rsidR="007D3F38" w:rsidRPr="007F2481" w:rsidTr="00047A0C">
        <w:tc>
          <w:tcPr>
            <w:tcW w:w="4540" w:type="dxa"/>
          </w:tcPr>
          <w:p w:rsidR="007D3F38" w:rsidRPr="007F2481" w:rsidRDefault="007D3F38" w:rsidP="00047A0C">
            <w:pPr>
              <w:pStyle w:val="Tabletext"/>
            </w:pPr>
            <w:r w:rsidRPr="007F2481">
              <w:t>Número de universidades</w:t>
            </w:r>
            <w:r w:rsidRPr="007F2481">
              <w:rPr>
                <w:rStyle w:val="FootnoteReference"/>
              </w:rPr>
              <w:footnoteReference w:id="9"/>
            </w:r>
          </w:p>
        </w:tc>
        <w:tc>
          <w:tcPr>
            <w:tcW w:w="4190" w:type="dxa"/>
          </w:tcPr>
          <w:p w:rsidR="007D3F38" w:rsidRPr="007F2481" w:rsidRDefault="007D3F38" w:rsidP="00047A0C">
            <w:pPr>
              <w:pStyle w:val="Tabletext"/>
            </w:pPr>
            <w:r w:rsidRPr="007F2481">
              <w:t>677</w:t>
            </w:r>
          </w:p>
        </w:tc>
      </w:tr>
      <w:tr w:rsidR="007D3F38" w:rsidRPr="007F2481" w:rsidTr="00047A0C">
        <w:tc>
          <w:tcPr>
            <w:tcW w:w="4540" w:type="dxa"/>
          </w:tcPr>
          <w:p w:rsidR="007D3F38" w:rsidRPr="007F2481" w:rsidRDefault="007D3F38" w:rsidP="00047A0C">
            <w:pPr>
              <w:pStyle w:val="Tabletext"/>
            </w:pPr>
            <w:r w:rsidRPr="007F2481">
              <w:t>Número de escuelas</w:t>
            </w:r>
          </w:p>
        </w:tc>
        <w:tc>
          <w:tcPr>
            <w:tcW w:w="4190" w:type="dxa"/>
          </w:tcPr>
          <w:p w:rsidR="007D3F38" w:rsidRPr="007F2481" w:rsidRDefault="007D3F38" w:rsidP="00047A0C">
            <w:pPr>
              <w:pStyle w:val="Tabletext"/>
            </w:pPr>
            <w:r w:rsidRPr="007F2481">
              <w:t>37 204</w:t>
            </w:r>
          </w:p>
        </w:tc>
      </w:tr>
      <w:tr w:rsidR="007D3F38" w:rsidRPr="007F2481" w:rsidTr="00047A0C">
        <w:tc>
          <w:tcPr>
            <w:tcW w:w="4540" w:type="dxa"/>
          </w:tcPr>
          <w:p w:rsidR="007D3F38" w:rsidRPr="007F2481" w:rsidRDefault="007D3F38" w:rsidP="00047A0C">
            <w:pPr>
              <w:pStyle w:val="Tabletext"/>
            </w:pPr>
            <w:r w:rsidRPr="007F2481">
              <w:t>Número de institutos que ofrecen programas de ingeniería y tecnología</w:t>
            </w:r>
            <w:r w:rsidRPr="007F2481">
              <w:rPr>
                <w:rStyle w:val="FootnoteReference"/>
              </w:rPr>
              <w:footnoteReference w:id="10"/>
            </w:r>
          </w:p>
        </w:tc>
        <w:tc>
          <w:tcPr>
            <w:tcW w:w="4190" w:type="dxa"/>
          </w:tcPr>
          <w:p w:rsidR="007D3F38" w:rsidRPr="007F2481" w:rsidRDefault="007D3F38" w:rsidP="00047A0C">
            <w:pPr>
              <w:pStyle w:val="Tabletext"/>
            </w:pPr>
            <w:r w:rsidRPr="007F2481">
              <w:t>6</w:t>
            </w:r>
            <w:r w:rsidR="00D203EF" w:rsidRPr="007F2481">
              <w:t> </w:t>
            </w:r>
            <w:r w:rsidRPr="007F2481">
              <w:t>472</w:t>
            </w:r>
          </w:p>
        </w:tc>
      </w:tr>
      <w:tr w:rsidR="007D3F38" w:rsidRPr="007F2481" w:rsidTr="00047A0C">
        <w:tc>
          <w:tcPr>
            <w:tcW w:w="4540" w:type="dxa"/>
          </w:tcPr>
          <w:p w:rsidR="007D3F38" w:rsidRPr="007F2481" w:rsidRDefault="007D3F38" w:rsidP="00047A0C">
            <w:pPr>
              <w:pStyle w:val="Tabletext"/>
            </w:pPr>
            <w:r w:rsidRPr="007F2481">
              <w:t>Admisiones totales</w:t>
            </w:r>
          </w:p>
        </w:tc>
        <w:tc>
          <w:tcPr>
            <w:tcW w:w="4190" w:type="dxa"/>
          </w:tcPr>
          <w:p w:rsidR="007D3F38" w:rsidRPr="007F2481" w:rsidRDefault="007D3F38" w:rsidP="00047A0C">
            <w:pPr>
              <w:pStyle w:val="Tabletext"/>
            </w:pPr>
            <w:r w:rsidRPr="007F2481">
              <w:t>3 millones por año</w:t>
            </w:r>
          </w:p>
        </w:tc>
      </w:tr>
    </w:tbl>
    <w:p w:rsidR="007D3F38" w:rsidRPr="007F2481" w:rsidRDefault="007D3F38" w:rsidP="005C12BD">
      <w:pPr>
        <w:pStyle w:val="Heading2"/>
        <w:spacing w:before="240" w:after="120"/>
      </w:pPr>
      <w:r w:rsidRPr="007F2481">
        <w:t>2.3</w:t>
      </w:r>
      <w:r w:rsidRPr="007F2481">
        <w:tab/>
        <w:t>Participación popular en programas de cibergobierno y TIC</w:t>
      </w:r>
    </w:p>
    <w:tbl>
      <w:tblPr>
        <w:tblStyle w:val="TableGrid"/>
        <w:tblW w:w="8730" w:type="dxa"/>
        <w:tblInd w:w="558" w:type="dxa"/>
        <w:tblLook w:val="04A0" w:firstRow="1" w:lastRow="0" w:firstColumn="1" w:lastColumn="0" w:noHBand="0" w:noVBand="1"/>
      </w:tblPr>
      <w:tblGrid>
        <w:gridCol w:w="4540"/>
        <w:gridCol w:w="4190"/>
      </w:tblGrid>
      <w:tr w:rsidR="007D3F38" w:rsidRPr="007F2481" w:rsidTr="00E1250E">
        <w:tc>
          <w:tcPr>
            <w:tcW w:w="4540" w:type="dxa"/>
          </w:tcPr>
          <w:p w:rsidR="007D3F38" w:rsidRPr="007F2481" w:rsidRDefault="007D3F38" w:rsidP="00EB2E19">
            <w:pPr>
              <w:pStyle w:val="Tablehead"/>
            </w:pPr>
            <w:r w:rsidRPr="007F2481">
              <w:t>Indicador</w:t>
            </w:r>
          </w:p>
        </w:tc>
        <w:tc>
          <w:tcPr>
            <w:tcW w:w="4190" w:type="dxa"/>
          </w:tcPr>
          <w:p w:rsidR="007D3F38" w:rsidRPr="007F2481" w:rsidRDefault="007D3F38" w:rsidP="00EB2E19">
            <w:pPr>
              <w:pStyle w:val="Tablehead"/>
            </w:pPr>
            <w:r w:rsidRPr="007F2481">
              <w:t>Clasificación mundial</w:t>
            </w:r>
          </w:p>
        </w:tc>
      </w:tr>
      <w:tr w:rsidR="007D3F38" w:rsidRPr="007F2481" w:rsidTr="00E1250E">
        <w:tc>
          <w:tcPr>
            <w:tcW w:w="4540" w:type="dxa"/>
          </w:tcPr>
          <w:p w:rsidR="007D3F38" w:rsidRPr="007F2481" w:rsidRDefault="007D3F38" w:rsidP="00EB2E19">
            <w:pPr>
              <w:pStyle w:val="Tabletext"/>
            </w:pPr>
            <w:r w:rsidRPr="007F2481">
              <w:t>Resultados en tecnología y conocimiento</w:t>
            </w:r>
            <w:r w:rsidRPr="007F2481">
              <w:rPr>
                <w:rStyle w:val="FootnoteReference"/>
              </w:rPr>
              <w:footnoteReference w:id="11"/>
            </w:r>
          </w:p>
        </w:tc>
        <w:tc>
          <w:tcPr>
            <w:tcW w:w="4190" w:type="dxa"/>
          </w:tcPr>
          <w:p w:rsidR="007D3F38" w:rsidRPr="007F2481" w:rsidRDefault="007D3F38" w:rsidP="00EB2E19">
            <w:pPr>
              <w:pStyle w:val="Tabletext"/>
            </w:pPr>
            <w:r w:rsidRPr="007F2481">
              <w:t>38</w:t>
            </w:r>
          </w:p>
        </w:tc>
      </w:tr>
      <w:tr w:rsidR="007D3F38" w:rsidRPr="007F2481" w:rsidTr="00E1250E">
        <w:tc>
          <w:tcPr>
            <w:tcW w:w="4540" w:type="dxa"/>
          </w:tcPr>
          <w:p w:rsidR="007D3F38" w:rsidRPr="007F2481" w:rsidRDefault="007D3F38" w:rsidP="00EB2E19">
            <w:pPr>
              <w:pStyle w:val="Tabletext"/>
            </w:pPr>
            <w:r w:rsidRPr="007F2481">
              <w:t>Vínculos de innovación</w:t>
            </w:r>
          </w:p>
        </w:tc>
        <w:tc>
          <w:tcPr>
            <w:tcW w:w="4190" w:type="dxa"/>
          </w:tcPr>
          <w:p w:rsidR="007D3F38" w:rsidRPr="007F2481" w:rsidRDefault="007D3F38" w:rsidP="00EB2E19">
            <w:pPr>
              <w:pStyle w:val="Tabletext"/>
            </w:pPr>
            <w:r w:rsidRPr="007F2481">
              <w:t>37</w:t>
            </w:r>
          </w:p>
        </w:tc>
      </w:tr>
      <w:tr w:rsidR="007D3F38" w:rsidRPr="007F2481" w:rsidTr="00E1250E">
        <w:tc>
          <w:tcPr>
            <w:tcW w:w="4540" w:type="dxa"/>
          </w:tcPr>
          <w:p w:rsidR="007D3F38" w:rsidRPr="007F2481" w:rsidRDefault="007D3F38" w:rsidP="00EB2E19">
            <w:pPr>
              <w:pStyle w:val="Tabletext"/>
            </w:pPr>
            <w:r w:rsidRPr="007F2481">
              <w:t>Servicios en línea gubernamentales</w:t>
            </w:r>
          </w:p>
        </w:tc>
        <w:tc>
          <w:tcPr>
            <w:tcW w:w="4190" w:type="dxa"/>
          </w:tcPr>
          <w:p w:rsidR="007D3F38" w:rsidRPr="007F2481" w:rsidRDefault="007D3F38" w:rsidP="00EB2E19">
            <w:pPr>
              <w:pStyle w:val="Tabletext"/>
            </w:pPr>
            <w:r w:rsidRPr="007F2481">
              <w:t>33</w:t>
            </w:r>
          </w:p>
        </w:tc>
      </w:tr>
      <w:tr w:rsidR="007D3F38" w:rsidRPr="007F2481" w:rsidTr="00E1250E">
        <w:tc>
          <w:tcPr>
            <w:tcW w:w="4540" w:type="dxa"/>
          </w:tcPr>
          <w:p w:rsidR="007D3F38" w:rsidRPr="007F2481" w:rsidRDefault="007D3F38" w:rsidP="00EB2E19">
            <w:pPr>
              <w:pStyle w:val="Tabletext"/>
            </w:pPr>
            <w:r w:rsidRPr="007F2481">
              <w:t>Participación electrónica</w:t>
            </w:r>
          </w:p>
        </w:tc>
        <w:tc>
          <w:tcPr>
            <w:tcW w:w="4190" w:type="dxa"/>
          </w:tcPr>
          <w:p w:rsidR="007D3F38" w:rsidRPr="007F2481" w:rsidRDefault="007D3F38" w:rsidP="00EB2E19">
            <w:pPr>
              <w:pStyle w:val="Tabletext"/>
            </w:pPr>
            <w:r w:rsidRPr="007F2481">
              <w:t>27</w:t>
            </w:r>
          </w:p>
        </w:tc>
      </w:tr>
      <w:tr w:rsidR="007D3F38" w:rsidRPr="007F2481" w:rsidTr="00E1250E">
        <w:tc>
          <w:tcPr>
            <w:tcW w:w="4540" w:type="dxa"/>
          </w:tcPr>
          <w:p w:rsidR="007D3F38" w:rsidRPr="007F2481" w:rsidRDefault="007D3F38" w:rsidP="00EB2E19">
            <w:pPr>
              <w:pStyle w:val="Tabletext"/>
            </w:pPr>
            <w:r w:rsidRPr="007F2481">
              <w:t>Núm</w:t>
            </w:r>
            <w:r w:rsidR="00EB2E19" w:rsidRPr="007F2481">
              <w:t>ero</w:t>
            </w:r>
            <w:r w:rsidRPr="007F2481">
              <w:t xml:space="preserve"> de usuarios de medios sociales</w:t>
            </w:r>
          </w:p>
        </w:tc>
        <w:tc>
          <w:tcPr>
            <w:tcW w:w="4190" w:type="dxa"/>
          </w:tcPr>
          <w:p w:rsidR="007D3F38" w:rsidRPr="007F2481" w:rsidRDefault="007D3F38" w:rsidP="00EB2E19">
            <w:pPr>
              <w:pStyle w:val="Tabletext"/>
            </w:pPr>
            <w:r w:rsidRPr="007F2481">
              <w:t>+ de 250 millones</w:t>
            </w:r>
          </w:p>
        </w:tc>
      </w:tr>
    </w:tbl>
    <w:p w:rsidR="007D3F38" w:rsidRPr="007F2481" w:rsidRDefault="007D3F38" w:rsidP="00DD41CF">
      <w:pPr>
        <w:pStyle w:val="Heading2"/>
      </w:pPr>
      <w:r w:rsidRPr="007F2481">
        <w:lastRenderedPageBreak/>
        <w:t>2.4</w:t>
      </w:r>
      <w:r w:rsidRPr="007F2481">
        <w:tab/>
        <w:t>India Stack</w:t>
      </w:r>
      <w:r w:rsidR="00EB2E19" w:rsidRPr="007F2481">
        <w:rPr>
          <w:rStyle w:val="FootnoteReference"/>
        </w:rPr>
        <w:footnoteReference w:id="12"/>
      </w:r>
    </w:p>
    <w:p w:rsidR="007D3F38" w:rsidRPr="007F2481" w:rsidRDefault="007D3F38" w:rsidP="00C250F4">
      <w:r w:rsidRPr="007F2481">
        <w:t>El Gobierno de la India apoya la digitalización y el sector de la tecnología financiera mediante India Stack y JAM (Jan Dhan-Aadhaar-Mobile) Trinity. India Stack es un conjunto de API para que Gobiernos, empresas, empresas emergentes y desarrolladores utilicen una sola infraestructura digital para resolver los graves problemas de la India y lograr la prestación de servicios no presencial, sin papel y sin dinero en efectivo. JAM Trinity es la iniciativa del Gobierno de la India para vincular cuentas Jan Dhan, números móviles y tarjetas Aadhaar de la población para detener las fugas de subvenciones gubernamentales.</w:t>
      </w:r>
    </w:p>
    <w:p w:rsidR="007D3F38" w:rsidRPr="007F2481" w:rsidRDefault="007D3F38" w:rsidP="00E939C6">
      <w:pPr>
        <w:pStyle w:val="Heading2"/>
      </w:pPr>
      <w:r w:rsidRPr="007F2481">
        <w:t>2.5</w:t>
      </w:r>
      <w:r w:rsidRPr="007F2481">
        <w:tab/>
        <w:t>Innovación apoyada en soporte lógico</w:t>
      </w:r>
    </w:p>
    <w:p w:rsidR="007D3F38" w:rsidRPr="007F2481" w:rsidRDefault="007D3F38" w:rsidP="00562EBC">
      <w:pPr>
        <w:rPr>
          <w:shd w:val="clear" w:color="auto" w:fill="FFFFFF"/>
        </w:rPr>
      </w:pPr>
      <w:r w:rsidRPr="007F2481">
        <w:t xml:space="preserve">La convergencia de dispositivos, aplicaciones y servicios TIC conduce a una multiplicación de oportunidades y de redes de oportunidades independientes de la plataforma. El soporte lógico y sus soluciones están impulsando como nunca la innovación de productos y servicios TIC. La India, con su sólida base en tecnologías de la información y servicios </w:t>
      </w:r>
      <w:r w:rsidR="00E939C6" w:rsidRPr="007F2481">
        <w:t>basados en esas tecnologías</w:t>
      </w:r>
      <w:r w:rsidR="00E939C6" w:rsidRPr="007F2481">
        <w:rPr>
          <w:shd w:val="clear" w:color="auto" w:fill="FFFFFF"/>
        </w:rPr>
        <w:t xml:space="preserve"> </w:t>
      </w:r>
      <w:r w:rsidR="00E939C6" w:rsidRPr="007F2481">
        <w:t>(IT </w:t>
      </w:r>
      <w:r w:rsidRPr="007F2481">
        <w:t>&amp;</w:t>
      </w:r>
      <w:r w:rsidR="00E939C6" w:rsidRPr="007F2481">
        <w:t> </w:t>
      </w:r>
      <w:r w:rsidRPr="007F2481">
        <w:t>ITeS), sigue contribuyendo al sector mundial del soporte lógico</w:t>
      </w:r>
      <w:r w:rsidRPr="007F2481">
        <w:rPr>
          <w:rStyle w:val="FootnoteReference"/>
          <w:rFonts w:eastAsiaTheme="minorHAnsi" w:cstheme="minorBidi"/>
          <w:szCs w:val="22"/>
        </w:rPr>
        <w:footnoteReference w:id="13"/>
      </w:r>
      <w:r w:rsidR="00D850BB" w:rsidRPr="007F2481">
        <w:rPr>
          <w:shd w:val="clear" w:color="auto" w:fill="FFFFFF"/>
        </w:rPr>
        <w:t>.</w:t>
      </w:r>
    </w:p>
    <w:p w:rsidR="007D3F38" w:rsidRPr="007F2481" w:rsidRDefault="007D3F38" w:rsidP="00D13758">
      <w:pPr>
        <w:pStyle w:val="Heading2"/>
      </w:pPr>
      <w:r w:rsidRPr="007F2481">
        <w:t>2.6</w:t>
      </w:r>
      <w:r w:rsidRPr="007F2481">
        <w:tab/>
        <w:t xml:space="preserve">Trabajar por unas </w:t>
      </w:r>
      <w:r w:rsidR="0032049E" w:rsidRPr="007F2481">
        <w:t>P</w:t>
      </w:r>
      <w:r w:rsidRPr="007F2481">
        <w:t>y</w:t>
      </w:r>
      <w:r w:rsidR="0032049E" w:rsidRPr="007F2481">
        <w:t>MES</w:t>
      </w:r>
      <w:r w:rsidRPr="007F2481">
        <w:t xml:space="preserve"> en línea – una iniciativa fundamental en progreso</w:t>
      </w:r>
    </w:p>
    <w:p w:rsidR="007D3F38" w:rsidRPr="007F2481" w:rsidRDefault="007D3F38" w:rsidP="00F61F85">
      <w:pPr>
        <w:rPr>
          <w:color w:val="000000" w:themeColor="text1"/>
          <w:shd w:val="clear" w:color="auto" w:fill="FFFFFF"/>
        </w:rPr>
      </w:pPr>
      <w:r w:rsidRPr="007F2481">
        <w:rPr>
          <w:color w:val="222222"/>
          <w:shd w:val="clear" w:color="auto" w:fill="FFFFFF"/>
        </w:rPr>
        <w:t xml:space="preserve">En la India hay más de 51 millones de </w:t>
      </w:r>
      <w:r w:rsidR="003429A8" w:rsidRPr="007F2481">
        <w:rPr>
          <w:color w:val="222222"/>
          <w:shd w:val="clear" w:color="auto" w:fill="FFFFFF"/>
        </w:rPr>
        <w:t>P</w:t>
      </w:r>
      <w:r w:rsidRPr="007F2481">
        <w:rPr>
          <w:color w:val="222222"/>
          <w:shd w:val="clear" w:color="auto" w:fill="FFFFFF"/>
        </w:rPr>
        <w:t>y</w:t>
      </w:r>
      <w:r w:rsidR="003429A8" w:rsidRPr="007F2481">
        <w:rPr>
          <w:color w:val="222222"/>
          <w:shd w:val="clear" w:color="auto" w:fill="FFFFFF"/>
        </w:rPr>
        <w:t>MES</w:t>
      </w:r>
      <w:r w:rsidRPr="007F2481">
        <w:rPr>
          <w:color w:val="222222"/>
          <w:shd w:val="clear" w:color="auto" w:fill="FFFFFF"/>
        </w:rPr>
        <w:t xml:space="preserve">, de las cuales solo 10 millones pueden trabajar con tecnologías de la información. Se han iniciado programas a gran escala en el sector privado para acercar a las </w:t>
      </w:r>
      <w:r w:rsidR="00991E36" w:rsidRPr="007F2481">
        <w:rPr>
          <w:color w:val="222222"/>
          <w:shd w:val="clear" w:color="auto" w:fill="FFFFFF"/>
        </w:rPr>
        <w:t>PyMES</w:t>
      </w:r>
      <w:r w:rsidR="00991E36" w:rsidRPr="007F2481">
        <w:rPr>
          <w:color w:val="222222"/>
          <w:shd w:val="clear" w:color="auto" w:fill="FFFFFF"/>
        </w:rPr>
        <w:t xml:space="preserve"> </w:t>
      </w:r>
      <w:r w:rsidRPr="007F2481">
        <w:rPr>
          <w:color w:val="222222"/>
          <w:shd w:val="clear" w:color="auto" w:fill="FFFFFF"/>
        </w:rPr>
        <w:t xml:space="preserve">a Internet. </w:t>
      </w:r>
      <w:r w:rsidRPr="007F2481">
        <w:rPr>
          <w:shd w:val="clear" w:color="auto" w:fill="FFFFFF"/>
        </w:rPr>
        <w:t xml:space="preserve">Cabe mencionar que la presencia en Internet ayuda a las </w:t>
      </w:r>
      <w:r w:rsidR="00016F1D" w:rsidRPr="007F2481">
        <w:rPr>
          <w:color w:val="222222"/>
          <w:shd w:val="clear" w:color="auto" w:fill="FFFFFF"/>
        </w:rPr>
        <w:t>PyMES</w:t>
      </w:r>
      <w:r w:rsidR="00016F1D" w:rsidRPr="007F2481">
        <w:rPr>
          <w:shd w:val="clear" w:color="auto" w:fill="FFFFFF"/>
        </w:rPr>
        <w:t xml:space="preserve"> </w:t>
      </w:r>
      <w:r w:rsidRPr="007F2481">
        <w:rPr>
          <w:shd w:val="clear" w:color="auto" w:fill="FFFFFF"/>
        </w:rPr>
        <w:t>a ganar un 51% más de ingresos y un 49% más de beneficios</w:t>
      </w:r>
      <w:r w:rsidRPr="007F2481">
        <w:rPr>
          <w:rStyle w:val="FootnoteReference"/>
          <w:rFonts w:eastAsiaTheme="minorHAnsi" w:cstheme="minorBidi"/>
          <w:szCs w:val="22"/>
        </w:rPr>
        <w:footnoteReference w:id="14"/>
      </w:r>
      <w:r w:rsidRPr="007F2481">
        <w:rPr>
          <w:shd w:val="clear" w:color="auto" w:fill="FFFFFF"/>
        </w:rPr>
        <w:t>.</w:t>
      </w:r>
      <w:r w:rsidR="00F92D3C" w:rsidRPr="007F2481">
        <w:rPr>
          <w:color w:val="191919"/>
          <w:shd w:val="clear" w:color="auto" w:fill="FFFFFF"/>
        </w:rPr>
        <w:t xml:space="preserve"> </w:t>
      </w:r>
      <w:r w:rsidRPr="007F2481">
        <w:rPr>
          <w:shd w:val="clear" w:color="auto" w:fill="FFFFFF"/>
        </w:rPr>
        <w:t>En la India</w:t>
      </w:r>
      <w:r w:rsidRPr="007F2481">
        <w:rPr>
          <w:color w:val="191919"/>
          <w:shd w:val="clear" w:color="auto" w:fill="FFFFFF"/>
        </w:rPr>
        <w:t xml:space="preserve">, las </w:t>
      </w:r>
      <w:r w:rsidR="00F61F85" w:rsidRPr="007F2481">
        <w:rPr>
          <w:color w:val="222222"/>
          <w:shd w:val="clear" w:color="auto" w:fill="FFFFFF"/>
        </w:rPr>
        <w:t xml:space="preserve">PyMES </w:t>
      </w:r>
      <w:r w:rsidRPr="007F2481">
        <w:t>dan trabajo a unos 106 millones de personas, lo que supone un 40% de la fuerza de trabajo del país</w:t>
      </w:r>
      <w:r w:rsidRPr="007F2481">
        <w:rPr>
          <w:color w:val="333333"/>
        </w:rPr>
        <w:t xml:space="preserve"> (solo el </w:t>
      </w:r>
      <w:r w:rsidRPr="007F2481">
        <w:rPr>
          <w:color w:val="333333"/>
        </w:rPr>
        <w:lastRenderedPageBreak/>
        <w:t>sector de la agricultura y ganadería da trabajo a más personas)</w:t>
      </w:r>
      <w:r w:rsidRPr="007F2481">
        <w:rPr>
          <w:rStyle w:val="FootnoteReference"/>
          <w:rFonts w:eastAsiaTheme="minorHAnsi" w:cstheme="minorBidi"/>
          <w:szCs w:val="22"/>
        </w:rPr>
        <w:footnoteReference w:id="15"/>
      </w:r>
      <w:r w:rsidRPr="007F2481">
        <w:rPr>
          <w:color w:val="333333"/>
        </w:rPr>
        <w:t>.</w:t>
      </w:r>
      <w:r w:rsidRPr="007F2481">
        <w:rPr>
          <w:color w:val="000000" w:themeColor="text1"/>
          <w:shd w:val="clear" w:color="auto" w:fill="FFFFFF"/>
        </w:rPr>
        <w:t xml:space="preserve"> Es probable que el sector de las MIP</w:t>
      </w:r>
      <w:r w:rsidR="001B2AE6" w:rsidRPr="007F2481">
        <w:rPr>
          <w:color w:val="000000" w:themeColor="text1"/>
          <w:shd w:val="clear" w:color="auto" w:fill="FFFFFF"/>
        </w:rPr>
        <w:t>y</w:t>
      </w:r>
      <w:r w:rsidRPr="007F2481">
        <w:rPr>
          <w:color w:val="000000" w:themeColor="text1"/>
          <w:shd w:val="clear" w:color="auto" w:fill="FFFFFF"/>
        </w:rPr>
        <w:t>MES bancarias sea el cuarto mayor sector en verse "alterado" por la tecnología financiera en los próximos cinco años, después de la banca, pagos y gestión de inversiones/riqueza (</w:t>
      </w:r>
      <w:r w:rsidR="00961AC9" w:rsidRPr="007F2481">
        <w:rPr>
          <w:color w:val="000000" w:themeColor="text1"/>
          <w:shd w:val="clear" w:color="auto" w:fill="FFFFFF"/>
        </w:rPr>
        <w:t>Informe </w:t>
      </w:r>
      <w:r w:rsidRPr="007F2481">
        <w:rPr>
          <w:color w:val="000000" w:themeColor="text1"/>
          <w:shd w:val="clear" w:color="auto" w:fill="FFFFFF"/>
        </w:rPr>
        <w:t>2016 Global Fintech de PwC)</w:t>
      </w:r>
      <w:r w:rsidR="00961AC9" w:rsidRPr="007F2481">
        <w:rPr>
          <w:color w:val="000000" w:themeColor="text1"/>
          <w:shd w:val="clear" w:color="auto" w:fill="FFFFFF"/>
        </w:rPr>
        <w:t>.</w:t>
      </w:r>
    </w:p>
    <w:p w:rsidR="007D3F38" w:rsidRPr="007F2481" w:rsidRDefault="007D3F38" w:rsidP="003C27A5">
      <w:pPr>
        <w:pStyle w:val="Heading1"/>
      </w:pPr>
      <w:r w:rsidRPr="007F2481">
        <w:t>3</w:t>
      </w:r>
      <w:r w:rsidRPr="007F2481">
        <w:tab/>
        <w:t>Contribuciones de la India al desarrollo del ecosistema TIC mundial en el pasado reciente</w:t>
      </w:r>
    </w:p>
    <w:p w:rsidR="007D3F38" w:rsidRPr="007F2481" w:rsidRDefault="007D3F38" w:rsidP="00F52D30">
      <w:r w:rsidRPr="007F2481">
        <w:t>3.1</w:t>
      </w:r>
      <w:r w:rsidRPr="007F2481">
        <w:tab/>
        <w:t>La India ha participado en la realización de diversos programas de creación de capacidades y otras actividades de desarrollo en la región de la Asociación de Naciones de Asia Sudoriental (ASEAN), especialmente en Camboya, Lao, Myanmar y Viet</w:t>
      </w:r>
      <w:r w:rsidR="0024777A" w:rsidRPr="007F2481">
        <w:t> N</w:t>
      </w:r>
      <w:r w:rsidRPr="007F2481">
        <w:t>am. Actualmente el país financia y lleva a cabo un proyecto piloto que consiste en la creación de aldeas digitales en esos cuatro países. Además, se están preparando más programas de creación de capacidades en diferentes Centros de Excelencia (CoE). La India tiene previsto realizar actividades similares en la región del Asia Meridional, más allá de los requisitos de la UIT. Además, el país desea establecer Centros de Excelencia para el desarrollo y la formación informáticos en otros países en desarrollo, PMA, PDSL y PEID.</w:t>
      </w:r>
    </w:p>
    <w:p w:rsidR="007D3F38" w:rsidRPr="007F2481" w:rsidRDefault="007D3F38" w:rsidP="007D3F38">
      <w:r w:rsidRPr="007F2481">
        <w:t>3.2</w:t>
      </w:r>
      <w:r w:rsidRPr="007F2481">
        <w:tab/>
      </w:r>
      <w:r w:rsidRPr="007F2481">
        <w:rPr>
          <w:b/>
          <w:bCs/>
        </w:rPr>
        <w:t xml:space="preserve">Centro de Excelencia </w:t>
      </w:r>
      <w:r w:rsidR="005C2CA8" w:rsidRPr="007F2481">
        <w:rPr>
          <w:b/>
          <w:bCs/>
        </w:rPr>
        <w:t xml:space="preserve">de la </w:t>
      </w:r>
      <w:r w:rsidRPr="007F2481">
        <w:rPr>
          <w:b/>
          <w:bCs/>
        </w:rPr>
        <w:t>UIT para la región de Asia y el Pacífico en el Advanced Level Telecom Training Centre (ALTTC) de la India</w:t>
      </w:r>
      <w:r w:rsidR="00105514" w:rsidRPr="007F2481">
        <w:t xml:space="preserve">: </w:t>
      </w:r>
      <w:r w:rsidRPr="007F2481">
        <w:t>el Advanced Level Telecom Training Centre, Ghaziabad (India), se creó como una iniciativa conjunta entre la UIT, el PNUD y el Gobierno de la India. ALTTC es un instituto de formación Apex con la acreditación ISO 9001-2008. El centro de formación presta una ayuda importante en el empoderamiento no solo del sector de las telecomunicaciones indias sino también de toda la región de Asia y el Pacífico. ALTTC ha sido diseñado por la UIT como Centro de Excelencia en banda ancha. El instituto responde a las necesidades de formación de los países miembros de ASEAN, CESPAP, APT y UIT, y de fabricantes de equipos de telecomunicaciones, operadores de telecomunicaciones y organizaciones privadas, y asiste en iniciativas de creación de capacidades del Gobierno de la India.</w:t>
      </w:r>
    </w:p>
    <w:p w:rsidR="007D3F38" w:rsidRPr="007F2481" w:rsidRDefault="007D3F38" w:rsidP="007D3F38">
      <w:r w:rsidRPr="007F2481">
        <w:t>3.3</w:t>
      </w:r>
      <w:r w:rsidRPr="007F2481">
        <w:tab/>
      </w:r>
      <w:r w:rsidRPr="007F2481">
        <w:rPr>
          <w:b/>
          <w:bCs/>
        </w:rPr>
        <w:t>Centro de Excelencia para IoT (CoE IoT) en la India</w:t>
      </w:r>
      <w:r w:rsidRPr="007F2481">
        <w:t xml:space="preserve">: la India tiene un Centro de Excelencia para IoT en Bengaluru desde 2016, como parte de la iniciativa Digital India, para impulsar el ecosistema IoT a partir del potencial del país en tecnologías de la información y para ayudar a que la India lidere la esfera en la que convergen el soporte físico y el soporte lógico. </w:t>
      </w:r>
      <w:r w:rsidR="004C5F6E" w:rsidRPr="007F2481">
        <w:t xml:space="preserve">El </w:t>
      </w:r>
      <w:r w:rsidRPr="007F2481">
        <w:t>CoE conecta diversas entidades, como empresas, empresas emergentes, capitalistas de riesgo, gobiernos e instituciones académicas. El objetivo principal del centro es crear aplicaciones innovadoras en las esferas de IoT, macrodatos (</w:t>
      </w:r>
      <w:r w:rsidR="00C15E3C" w:rsidRPr="007F2481">
        <w:rPr>
          <w:i/>
          <w:iCs/>
        </w:rPr>
        <w:t>Big Data</w:t>
      </w:r>
      <w:r w:rsidRPr="007F2481">
        <w:t>), AR/VR, IA y robótica para alcanzar su máximo potencial y capacidad de dominio aprovechando a fondo la naturaleza innovadora de la comunidad de empresas emergentes y apoyándose en la experiencia de agentes corporativos.</w:t>
      </w:r>
    </w:p>
    <w:p w:rsidR="007D3F38" w:rsidRPr="007F2481" w:rsidRDefault="009062F3" w:rsidP="007D3F38">
      <w:r w:rsidRPr="007F2481">
        <w:t>3.4</w:t>
      </w:r>
      <w:r w:rsidR="007D3F38" w:rsidRPr="007F2481">
        <w:tab/>
        <w:t xml:space="preserve">Recientemente la India amplió su apoyo a Bhután asignando un experto de conformidad con la comunicación recibida de la Oficina Regional de la UIT para el desarrollo de un marco de reglamentación EMF. Los procedimientos de trabajo normalizados para las pruebas de conformidad de la estación de radiodifusión/estación de base móvil para Bhután se elaboraron </w:t>
      </w:r>
      <w:r w:rsidR="007D3F38" w:rsidRPr="007F2481">
        <w:lastRenderedPageBreak/>
        <w:t>también junto con la prestación de creación de capacidades sobre conformidad y monitorización EMF para dar a conocer prácticas idóneas en programas en aulas y ensayos in situ a partir de las Recomendaciones de la UIT para crear competencias en Bhután. La UIT agradece sinceramente esas contribuciones. La India desea ampliar su apoyo para el desarrollo de un marco y disposiciones reglamentarias TIC en diferentes países de la subregión de Asia Meridional.</w:t>
      </w:r>
    </w:p>
    <w:p w:rsidR="007D3F38" w:rsidRPr="007F2481" w:rsidRDefault="002F33AC" w:rsidP="007D3F38">
      <w:r w:rsidRPr="007F2481">
        <w:t>3.5</w:t>
      </w:r>
      <w:r w:rsidR="007D3F38" w:rsidRPr="007F2481">
        <w:tab/>
      </w:r>
      <w:r w:rsidR="007D3F38" w:rsidRPr="007F2481">
        <w:rPr>
          <w:b/>
          <w:bCs/>
        </w:rPr>
        <w:t>Proyecto de autopistas de la información de la Cooperación Económica Subregional de Asia Meridional (SASEC)</w:t>
      </w:r>
      <w:r w:rsidR="007D3F38" w:rsidRPr="007F2481">
        <w:t>: la India tiene el certificado de no objeción del proyecto de autopistas de la información SASEC en Siliguri, Bengala Occidental, con el que se conectan todos los centros de formación e investigación (RTC) en la India, Nepal, Bhután y Bangladesh mediante una red regional de enlaces OFC de 1 Gbps que se mejorará posteriormente hasta 10 Gbps. Esos RTC son los encargados de desarrollar en cada país diversas aplicaciones, organizar diferentes cursos en línea, etc. a través de 25 e-centros de comunidad conectados a RTC para el empoderamiento digital y de mejorar los medios de vida de las personas de zonas rurales con la posibilidad d</w:t>
      </w:r>
      <w:r w:rsidR="00271555" w:rsidRPr="007F2481">
        <w:t>e seguir ampliando el programa.</w:t>
      </w:r>
    </w:p>
    <w:p w:rsidR="007D3F38" w:rsidRPr="007F2481" w:rsidRDefault="007D3F38" w:rsidP="002F33AC">
      <w:r w:rsidRPr="007F2481">
        <w:t>3.6</w:t>
      </w:r>
      <w:r w:rsidR="002F33AC" w:rsidRPr="007F2481">
        <w:tab/>
      </w:r>
      <w:r w:rsidRPr="007F2481">
        <w:t>Otra de las iniciativas regionales importantes es el lanzamiento del satélite de comunicaciones geoestacionario de Asia Meridional, completamente desarrollado y financiado por la India, para la prestación de servicios y aplicaciones TIC a las naciones de Asia Meridional. Esa iniciativa deberá continuarse mediante una mayor participación y colaboración.</w:t>
      </w:r>
    </w:p>
    <w:p w:rsidR="007D3F38" w:rsidRPr="007F2481" w:rsidRDefault="007D3F38" w:rsidP="00802DA6">
      <w:r w:rsidRPr="007F2481">
        <w:t>3.7</w:t>
      </w:r>
      <w:r w:rsidRPr="007F2481">
        <w:tab/>
      </w:r>
      <w:r w:rsidRPr="007F2481">
        <w:rPr>
          <w:b/>
          <w:bCs/>
        </w:rPr>
        <w:t>Primer Simposio de la "Iniciativa Mundial para la Inclusión Financiera (FIGI)</w:t>
      </w:r>
      <w:r w:rsidR="00802DA6" w:rsidRPr="007F2481">
        <w:rPr>
          <w:b/>
          <w:bCs/>
        </w:rPr>
        <w:t>"</w:t>
      </w:r>
      <w:r w:rsidRPr="007F2481">
        <w:t>: la India ha creado un ecosistema que proporciona a las empresas emergentes la posibilidad de crecer exponencialmente hasta convertirse en empresas de gran tamaño. En las esferas de servicios financieros digitales, la India tiene actualmente más de 600 empresas emergentes en tecnología financiera y que están creciendo en diversos segmentos, como resultado de diversas iniciativas, por ejemplo un programa acelerador específico de Gobiernos y medidas de facilitación adecuadas por órganos de reglamentación y bancos. En los últimos años las empresas emergentes de tecnología financiera han estado ofreciendo productos y servicios innovadores, como billeteras electrónicas o préstamos y seguros mediante innovación tecnológica. El mercado del soporte lógico de tecnología financiera de la India</w:t>
      </w:r>
      <w:r w:rsidRPr="007F2481">
        <w:rPr>
          <w:rStyle w:val="FootnoteReference"/>
          <w:rFonts w:eastAsiaTheme="minorHAnsi" w:cstheme="minorBidi"/>
          <w:szCs w:val="22"/>
        </w:rPr>
        <w:footnoteReference w:id="16"/>
      </w:r>
      <w:r w:rsidRPr="007F2481">
        <w:t xml:space="preserve"> está preparado para pasar de 1</w:t>
      </w:r>
      <w:r w:rsidR="00B13FAE" w:rsidRPr="007F2481">
        <w:t> </w:t>
      </w:r>
      <w:r w:rsidRPr="007F2481">
        <w:t>200 millones de dólares estadounidenses en el ejercicio fiscal de 2016 a 2</w:t>
      </w:r>
      <w:r w:rsidR="00B13FAE" w:rsidRPr="007F2481">
        <w:t> </w:t>
      </w:r>
      <w:r w:rsidRPr="007F2481">
        <w:t>400 millones de d</w:t>
      </w:r>
      <w:r w:rsidR="00B13FAE" w:rsidRPr="007F2481">
        <w:t>ólares estadounidenses en 2020.</w:t>
      </w:r>
    </w:p>
    <w:p w:rsidR="007D3F38" w:rsidRPr="007F2481" w:rsidRDefault="007D3F38" w:rsidP="007D3F38">
      <w:pPr>
        <w:rPr>
          <w:shd w:val="clear" w:color="auto" w:fill="FFFFFF"/>
        </w:rPr>
      </w:pPr>
      <w:r w:rsidRPr="007F2481">
        <w:rPr>
          <w:shd w:val="clear" w:color="auto" w:fill="FFFFFF"/>
        </w:rPr>
        <w:t>La UIT valoró esos avances en la India y propuso al país que organizara el primer simposio internacional de la "Iniciativa Mundial para la Inclusión Financiera", el cual se celebró en Bengaluru en noviembre de 2017 y fue bien acogido por la UIT y la audiencia mundial. Es necesario seguir trabajando al respecto para que, mediante la colaboración, haya más iniciativas de inclusión financiera en la región.</w:t>
      </w:r>
    </w:p>
    <w:p w:rsidR="007D3F38" w:rsidRPr="007F2481" w:rsidRDefault="007D3F38" w:rsidP="007D3F38">
      <w:r w:rsidRPr="007F2481">
        <w:rPr>
          <w:shd w:val="clear" w:color="auto" w:fill="FFFFFF"/>
        </w:rPr>
        <w:t>3.8</w:t>
      </w:r>
      <w:r w:rsidRPr="007F2481">
        <w:rPr>
          <w:color w:val="0070C0"/>
          <w:shd w:val="clear" w:color="auto" w:fill="FFFFFF"/>
        </w:rPr>
        <w:tab/>
      </w:r>
      <w:r w:rsidRPr="007F2481">
        <w:rPr>
          <w:shd w:val="clear" w:color="auto" w:fill="FFFFFF"/>
        </w:rPr>
        <w:t xml:space="preserve">La India ha llevado a cabo un programa de tele-educación y tele-medicina desde sus principales hospitales y universidades en 48 países de África. En la siguiente fase está previsto que el programa se realice mediante soluciones en nube para que los beneficios del proyecto puedan ofrecerse a personas que viven en zonas remotas o poblaciones dispersas. La India también tiene previsto utilizar ese mismo modelo en el futuro en la región de Asia Meridional </w:t>
      </w:r>
      <w:r w:rsidRPr="007F2481">
        <w:t xml:space="preserve">y estará encantado de asociarse con la UIT a tal fin. La India tiene muchos expertos en telecomunicaciones y tecnología de la información que pueden trabajar en el desarrollo de políticas, reglamentación, </w:t>
      </w:r>
      <w:r w:rsidRPr="007F2481">
        <w:lastRenderedPageBreak/>
        <w:t>infraestructuras y programas nacionales TIC y en programas de creación de capacidades en toda la región y más allá.</w:t>
      </w:r>
    </w:p>
    <w:p w:rsidR="007D3F38" w:rsidRPr="007F2481" w:rsidRDefault="00E6556E" w:rsidP="007D3F38">
      <w:r w:rsidRPr="007F2481">
        <w:t>3.9</w:t>
      </w:r>
      <w:r w:rsidR="007D3F38" w:rsidRPr="007F2481">
        <w:tab/>
        <w:t>La posición de la India ha sido confirmada en la "Agenda de Acción de Addis Abeba de la Tercera Conferencia Internacional sobre la Financiación para el Desarrollo (2015)". En ella se subraya que "la creación, desarrollo y difusión de innovaciones y tecnologías nuevas y de conocimientos afines, incluida la transferencia de tecnología en el marco de condiciones acordadas mutuamente, son factores impulsores muy potentes para el crecimiento económico y el desarrollo sostenible". Con la ayuda del Banco de Tecnología de las Naciones Unidas, la UIT y sus diversas organizaciones internacionales y regionales, la India desea transferir a otros países en desarrollo tecnología de bajo coste que ha desarrollado específicamente para zonas rurales con miras a que esos países puedan ser autosuficientes y para que el precio de diversos servicios TIC sea asequible.</w:t>
      </w:r>
    </w:p>
    <w:p w:rsidR="007D3F38" w:rsidRPr="007F2481" w:rsidRDefault="00E24F69" w:rsidP="007D3F38">
      <w:r w:rsidRPr="007F2481">
        <w:t>3.10</w:t>
      </w:r>
      <w:r w:rsidR="007D3F38" w:rsidRPr="007F2481">
        <w:tab/>
        <w:t>La India se encuentra en una fase avanzada del desarrollo del ecosistema de IoT/oneM2M/Gestión de desastres y otras soluciones tecnológicas de bajo coste que pueden funcionar muy bien en zonas rurales y en entornos sin CA. El país está dispuesto a ampliar su apoyo para que se utilicen esas tecnologías en desarrollo en la región de Asia Meridional.</w:t>
      </w:r>
    </w:p>
    <w:p w:rsidR="007D3F38" w:rsidRPr="007F2481" w:rsidRDefault="007D3F38" w:rsidP="00524367">
      <w:r w:rsidRPr="007F2481">
        <w:t>3.11</w:t>
      </w:r>
      <w:r w:rsidRPr="007F2481">
        <w:tab/>
        <w:t xml:space="preserve">Todos esos proyectos, recursos y visiones anteriormente mencionados y relativos al apoyo de la India a países en desarrollo en la región y más allá, destinados a llevar a la práctica nuestra visión común de construir sociedades del conocimiento, pueden lograrse con éxito a través de la plataforma que ofrecerá la futura </w:t>
      </w:r>
      <w:r w:rsidRPr="007F2481">
        <w:rPr>
          <w:b/>
          <w:bCs/>
        </w:rPr>
        <w:t>Oficina de Zona de la UIT en la India para Asia Meridional. Esa Oficina perfeccionará todas esas iniciativas y muchas otras medidas colaborativas mundiales y regionales teniendo presente un objetivo concreto, en estrecha colaboración y asociación con la</w:t>
      </w:r>
      <w:r w:rsidR="00524367" w:rsidRPr="007F2481">
        <w:rPr>
          <w:b/>
          <w:bCs/>
        </w:rPr>
        <w:t> </w:t>
      </w:r>
      <w:r w:rsidRPr="007F2481">
        <w:rPr>
          <w:b/>
          <w:bCs/>
        </w:rPr>
        <w:t>UIT</w:t>
      </w:r>
      <w:r w:rsidRPr="007F2481">
        <w:t>.</w:t>
      </w:r>
    </w:p>
    <w:p w:rsidR="007D3F38" w:rsidRPr="007F2481" w:rsidRDefault="007D3F38" w:rsidP="009A6E84">
      <w:pPr>
        <w:pStyle w:val="Heading1"/>
      </w:pPr>
      <w:r w:rsidRPr="007F2481">
        <w:t>4</w:t>
      </w:r>
      <w:r w:rsidRPr="007F2481">
        <w:tab/>
        <w:t>Oportunidades en el marco de la propuesta</w:t>
      </w:r>
    </w:p>
    <w:p w:rsidR="007D3F38" w:rsidRPr="007F2481" w:rsidRDefault="00971A56" w:rsidP="00971A56">
      <w:r w:rsidRPr="007F2481">
        <w:t>4.1</w:t>
      </w:r>
      <w:r w:rsidR="007D3F38" w:rsidRPr="007F2481">
        <w:tab/>
        <w:t xml:space="preserve">Existen importantes sinergias y posibles oportunidades para mejorar la colaboración entre el sector de las TIC de la India y los programas de la UIT destinados a mejorar ese sector en la subregión de Asia Meridional y en países en desarrollo si se tiene en cuenta la importancia de las soluciones innovadoras en el sector indio de la tecnología. En </w:t>
      </w:r>
      <w:hyperlink r:id="rId10" w:history="1">
        <w:r w:rsidR="007D3F38" w:rsidRPr="007F2481">
          <w:rPr>
            <w:rStyle w:val="Hyperlink"/>
            <w:rFonts w:asciiTheme="minorHAnsi" w:hAnsiTheme="minorHAnsi"/>
            <w:szCs w:val="24"/>
          </w:rPr>
          <w:t>http://digitalindia.gov.in/di-initiatives</w:t>
        </w:r>
      </w:hyperlink>
      <w:r w:rsidR="007D3F38" w:rsidRPr="007F2481">
        <w:rPr>
          <w:rFonts w:asciiTheme="minorHAnsi" w:hAnsiTheme="minorHAnsi"/>
        </w:rPr>
        <w:t xml:space="preserve"> </w:t>
      </w:r>
      <w:r w:rsidR="007D3F38" w:rsidRPr="007F2481">
        <w:t>figura una lista completa de las innovaciones en el marco del programa Digital India en las esferas de desarrollo rural, programas de desarrollo, transporte, salud, educación, gestión de proyecto, desarrollo infantil y de mujeres, seguridad, desarrollo de habilidades, gobernanza, etc. Esas soluciones y medidas de colaboración serán importantes en la superación de la brecha digital y en la prestación de asistencia técnica a países en desarrollo mediante la elaboración de marcos útiles en cuestión de infraestructuras, cibergobernanza y aplicación intersectorial de TIC para atender las necesidades de las personas a gran escala.</w:t>
      </w:r>
    </w:p>
    <w:p w:rsidR="007D3F38" w:rsidRPr="007F2481" w:rsidRDefault="00F8795A" w:rsidP="00F8795A">
      <w:r w:rsidRPr="007F2481">
        <w:t>4.2</w:t>
      </w:r>
      <w:r w:rsidR="007D3F38" w:rsidRPr="007F2481">
        <w:tab/>
        <w:t xml:space="preserve">La </w:t>
      </w:r>
      <w:r w:rsidR="007D3F38" w:rsidRPr="007F2481">
        <w:rPr>
          <w:b/>
          <w:bCs/>
        </w:rPr>
        <w:t>Oficina de Zona y el Centro de Innovación y Tecnología de Asia Meridional</w:t>
      </w:r>
      <w:r w:rsidR="007D3F38" w:rsidRPr="007F2481">
        <w:t xml:space="preserve"> atenderán las necesidades regionales, especialmente en esa subregión, y todos se verán beneficiados.</w:t>
      </w:r>
    </w:p>
    <w:p w:rsidR="007D3F38" w:rsidRPr="007F2481" w:rsidRDefault="00EF0670" w:rsidP="00EF0670">
      <w:r w:rsidRPr="007F2481">
        <w:t>4.3</w:t>
      </w:r>
      <w:r w:rsidR="007D3F38" w:rsidRPr="007F2481">
        <w:tab/>
        <w:t>La colaboración supone una plataforma excelente para que la UIT ofrezca soluciones TIC como parte de la cooperación técnica y mejore los objetivos de su programa en la región de Asia y el Pacífico y en el mundo en colaboración con la India</w:t>
      </w:r>
      <w:r w:rsidR="007D3F38" w:rsidRPr="007F2481">
        <w:rPr>
          <w:shd w:val="clear" w:color="auto" w:fill="FFFFFF"/>
        </w:rPr>
        <w:t>.</w:t>
      </w:r>
    </w:p>
    <w:p w:rsidR="007D3F38" w:rsidRPr="007F2481" w:rsidRDefault="00751DB9" w:rsidP="002D6650">
      <w:pPr>
        <w:keepNext/>
        <w:keepLines/>
      </w:pPr>
      <w:r w:rsidRPr="007F2481">
        <w:rPr>
          <w:shd w:val="clear" w:color="auto" w:fill="FFFFFF"/>
        </w:rPr>
        <w:lastRenderedPageBreak/>
        <w:t>4.4</w:t>
      </w:r>
      <w:r w:rsidR="007D3F38" w:rsidRPr="007F2481">
        <w:rPr>
          <w:shd w:val="clear" w:color="auto" w:fill="FFFFFF"/>
        </w:rPr>
        <w:tab/>
        <w:t xml:space="preserve">El </w:t>
      </w:r>
      <w:r w:rsidR="007D3F38" w:rsidRPr="007F2481">
        <w:t>sistema</w:t>
      </w:r>
      <w:r w:rsidR="007D3F38" w:rsidRPr="007F2481">
        <w:rPr>
          <w:shd w:val="clear" w:color="auto" w:fill="FFFFFF"/>
        </w:rPr>
        <w:t xml:space="preserve"> de las Naciones Unidas en la India tiene 26 organizaciones que atienden necesidades regionales. Como las TIC son el catalizador inherente de las medidas para alcanzar los ODS, la </w:t>
      </w:r>
      <w:r w:rsidR="00007F23" w:rsidRPr="007F2481">
        <w:rPr>
          <w:shd w:val="clear" w:color="auto" w:fill="FFFFFF"/>
        </w:rPr>
        <w:t xml:space="preserve">Oficina </w:t>
      </w:r>
      <w:r w:rsidR="007D3F38" w:rsidRPr="007F2481">
        <w:rPr>
          <w:shd w:val="clear" w:color="auto" w:fill="FFFFFF"/>
        </w:rPr>
        <w:t>de la UIT en la India podría hacer avanzar medidas intersectoriales de aplicación y utilización de estas tecnologías.</w:t>
      </w:r>
    </w:p>
    <w:p w:rsidR="007D3F38" w:rsidRPr="007F2481" w:rsidRDefault="007D3F38" w:rsidP="009B2F72">
      <w:pPr>
        <w:pStyle w:val="Heading1"/>
      </w:pPr>
      <w:r w:rsidRPr="007F2481">
        <w:t>5</w:t>
      </w:r>
      <w:r w:rsidRPr="007F2481">
        <w:tab/>
        <w:t>Propuesta y oferta de la administración de la India</w:t>
      </w:r>
    </w:p>
    <w:p w:rsidR="007D3F38" w:rsidRPr="007F2481" w:rsidRDefault="00FE0E33" w:rsidP="00FE0E33">
      <w:pPr>
        <w:pStyle w:val="enumlev1"/>
      </w:pPr>
      <w:r w:rsidRPr="007F2481">
        <w:t>•</w:t>
      </w:r>
      <w:r w:rsidRPr="007F2481">
        <w:tab/>
      </w:r>
      <w:r w:rsidR="007D3F38" w:rsidRPr="007F2481">
        <w:t xml:space="preserve">Albergar el Centro de Innovación y Tecnología y la Oficina de Zona de la UIT para Asia Meridional en Nueva Delhi o Bengaluru con la logística necesaria: espacio, infraestructura y otros </w:t>
      </w:r>
      <w:r w:rsidRPr="007F2481">
        <w:t>atractivos.</w:t>
      </w:r>
    </w:p>
    <w:p w:rsidR="007D3F38" w:rsidRPr="007F2481" w:rsidRDefault="00FE0E33" w:rsidP="00FE0E33">
      <w:pPr>
        <w:pStyle w:val="enumlev1"/>
      </w:pPr>
      <w:r w:rsidRPr="007F2481">
        <w:t>•</w:t>
      </w:r>
      <w:r w:rsidRPr="007F2481">
        <w:tab/>
      </w:r>
      <w:r w:rsidR="007D3F38" w:rsidRPr="007F2481">
        <w:t>Facilitar el personal necesario para prestar asistencia en las operaciones de categoría profesional y general durante un periodo inicial de 4 años prorrogable en función de las necesidades. Alentar a otros países a participar de conformidad con los procedimientos de</w:t>
      </w:r>
      <w:r w:rsidRPr="007F2481">
        <w:t xml:space="preserve"> trabajo normalizados de la UIT.</w:t>
      </w:r>
    </w:p>
    <w:p w:rsidR="007D3F38" w:rsidRPr="007F2481" w:rsidRDefault="00FE0E33" w:rsidP="00FE0E33">
      <w:pPr>
        <w:pStyle w:val="enumlev1"/>
      </w:pPr>
      <w:r w:rsidRPr="007F2481">
        <w:t>•</w:t>
      </w:r>
      <w:r w:rsidRPr="007F2481">
        <w:tab/>
      </w:r>
      <w:r w:rsidR="007D3F38" w:rsidRPr="007F2481">
        <w:t>Ofrecer privileg</w:t>
      </w:r>
      <w:r w:rsidRPr="007F2481">
        <w:t>ios e inmunidades según proceda.</w:t>
      </w:r>
    </w:p>
    <w:p w:rsidR="007D3F38" w:rsidRPr="007F2481" w:rsidRDefault="00FE0E33" w:rsidP="00FE0E33">
      <w:pPr>
        <w:pStyle w:val="enumlev1"/>
      </w:pPr>
      <w:r w:rsidRPr="007F2481">
        <w:t>•</w:t>
      </w:r>
      <w:r w:rsidRPr="007F2481">
        <w:tab/>
      </w:r>
      <w:r w:rsidR="007D3F38" w:rsidRPr="007F2481">
        <w:t>Posibilidad trabajar sobre otras cuestiones consultando a la Secretaría y a otros países en región.</w:t>
      </w:r>
    </w:p>
    <w:p w:rsidR="007D3F38" w:rsidRPr="007F2481" w:rsidRDefault="007D3F38" w:rsidP="007D3F38">
      <w:r w:rsidRPr="007F2481">
        <w:t xml:space="preserve">Habida cuenta de las importantes oportunidades elaboradas anteriormente, la Administración de la India desea apoyar a los Miembros del Consejo en el establecimiento de un </w:t>
      </w:r>
      <w:r w:rsidRPr="007F2481">
        <w:rPr>
          <w:b/>
        </w:rPr>
        <w:t>Centro de Innovación y Tecnología y una Oficina de Zona de la UIT para Asia Meridional en la India</w:t>
      </w:r>
      <w:r w:rsidRPr="007F2481">
        <w:t>, lo que enriquecerá mucho los programas y soluciones pertinentes de la UIT que se centran en esa región y que son importantes también para otros países en desarrollo, incluidos PMA, PDSL y PEID, para superar la brecha digital y favorecer la aplicación de las TIC en el desarrollo de los obje</w:t>
      </w:r>
      <w:r w:rsidR="009706DE" w:rsidRPr="007F2481">
        <w:t>tivos de la </w:t>
      </w:r>
      <w:r w:rsidRPr="007F2481">
        <w:t>CMSI.</w:t>
      </w:r>
    </w:p>
    <w:p w:rsidR="007D3F38" w:rsidRPr="007F2481" w:rsidRDefault="007D3F38" w:rsidP="0032202E">
      <w:pPr>
        <w:pStyle w:val="Reasons"/>
      </w:pPr>
    </w:p>
    <w:p w:rsidR="007D3F38" w:rsidRPr="007F2481" w:rsidRDefault="007D3F38">
      <w:pPr>
        <w:jc w:val="center"/>
      </w:pPr>
      <w:r w:rsidRPr="007F2481">
        <w:t>______________</w:t>
      </w:r>
    </w:p>
    <w:sectPr w:rsidR="007D3F38" w:rsidRPr="007F2481"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032" w:rsidRDefault="00747032">
      <w:r>
        <w:separator/>
      </w:r>
    </w:p>
  </w:endnote>
  <w:endnote w:type="continuationSeparator" w:id="0">
    <w:p w:rsidR="00747032" w:rsidRDefault="0074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5F3BCB" w:rsidP="00E76D82">
    <w:pPr>
      <w:pStyle w:val="Footer"/>
      <w:rPr>
        <w:lang w:val="en-US"/>
      </w:rPr>
    </w:pPr>
    <w:fldSimple w:instr=" FILENAME \p \* MERGEFORMAT ">
      <w:r w:rsidR="00E76D82" w:rsidRPr="00E76D82">
        <w:rPr>
          <w:lang w:val="en-US"/>
        </w:rPr>
        <w:t>P</w:t>
      </w:r>
      <w:r w:rsidR="00E76D82">
        <w:t>:\ESP\SG\CONSEIL\C18\000\085S.docx</w:t>
      </w:r>
    </w:fldSimple>
    <w:r w:rsidR="00E76D82">
      <w:rPr>
        <w:lang w:val="en-US"/>
      </w:rPr>
      <w:t xml:space="preserve"> (434486)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032" w:rsidRDefault="00747032">
      <w:r>
        <w:t>____________________</w:t>
      </w:r>
    </w:p>
  </w:footnote>
  <w:footnote w:type="continuationSeparator" w:id="0">
    <w:p w:rsidR="00747032" w:rsidRDefault="00747032">
      <w:r>
        <w:continuationSeparator/>
      </w:r>
    </w:p>
  </w:footnote>
  <w:footnote w:id="1">
    <w:p w:rsidR="007D3F38" w:rsidRPr="00D8218C" w:rsidRDefault="007D3F38" w:rsidP="0060480C">
      <w:pPr>
        <w:pStyle w:val="FootnoteText"/>
        <w:spacing w:before="60"/>
      </w:pPr>
      <w:r w:rsidRPr="00780AB4">
        <w:rPr>
          <w:rStyle w:val="FootnoteReference"/>
        </w:rPr>
        <w:footnoteRef/>
      </w:r>
      <w:r w:rsidR="00780AB4">
        <w:rPr>
          <w:rFonts w:ascii="Times New Roman" w:hAnsi="Times New Roman"/>
        </w:rPr>
        <w:tab/>
      </w:r>
      <w:hyperlink r:id="rId1" w:history="1">
        <w:r w:rsidRPr="00D8218C">
          <w:rPr>
            <w:rStyle w:val="Hyperlink"/>
          </w:rPr>
          <w:t>https://www.gsma.com/mobilefordevelopment/programme/ecosystem-accelerator/asia-pacific-a-look-at-the-565-active-tech-hubs-of-the-regions-emerging-economies/</w:t>
        </w:r>
      </w:hyperlink>
      <w:r w:rsidR="00625E31">
        <w:t>.</w:t>
      </w:r>
    </w:p>
  </w:footnote>
  <w:footnote w:id="2">
    <w:p w:rsidR="007D3F38" w:rsidRPr="00B50F3D" w:rsidRDefault="007D3F38" w:rsidP="0060480C">
      <w:pPr>
        <w:pStyle w:val="FootnoteText"/>
        <w:spacing w:before="60"/>
      </w:pPr>
      <w:r w:rsidRPr="00780AB4">
        <w:rPr>
          <w:rStyle w:val="FootnoteReference"/>
        </w:rPr>
        <w:footnoteRef/>
      </w:r>
      <w:r>
        <w:rPr>
          <w:rFonts w:asciiTheme="minorHAnsi" w:hAnsiTheme="minorHAnsi"/>
          <w:sz w:val="18"/>
          <w:szCs w:val="18"/>
        </w:rPr>
        <w:tab/>
      </w:r>
      <w:r w:rsidRPr="00B50F3D">
        <w:t xml:space="preserve">GSMA </w:t>
      </w:r>
      <w:r w:rsidR="00B50F3D" w:rsidRPr="00B50F3D">
        <w:t>–</w:t>
      </w:r>
      <w:r w:rsidRPr="00B50F3D">
        <w:t xml:space="preserve"> </w:t>
      </w:r>
      <w:hyperlink r:id="rId2" w:history="1">
        <w:r w:rsidRPr="00D47EBA">
          <w:rPr>
            <w:rStyle w:val="Hyperlink"/>
          </w:rPr>
          <w:t>https://www.gsma.com/mobilefordevelopment/wp-content/uploads/2017/11/GSMA-Triggering-Mobile-Internet-Use_Web.pdf</w:t>
        </w:r>
      </w:hyperlink>
      <w:r w:rsidR="00B50F3D">
        <w:t>.</w:t>
      </w:r>
    </w:p>
  </w:footnote>
  <w:footnote w:id="3">
    <w:p w:rsidR="007D3F38" w:rsidRPr="00EB5B2D" w:rsidRDefault="007D3F38" w:rsidP="0060480C">
      <w:pPr>
        <w:pStyle w:val="FootnoteText"/>
        <w:spacing w:before="60"/>
        <w:ind w:left="255" w:hanging="255"/>
      </w:pPr>
      <w:r w:rsidRPr="00780AB4">
        <w:rPr>
          <w:rStyle w:val="FootnoteReference"/>
        </w:rPr>
        <w:footnoteRef/>
      </w:r>
      <w:r>
        <w:rPr>
          <w:rFonts w:asciiTheme="minorHAnsi" w:hAnsiTheme="minorHAnsi"/>
          <w:sz w:val="18"/>
          <w:szCs w:val="18"/>
        </w:rPr>
        <w:tab/>
      </w:r>
      <w:hyperlink r:id="rId3" w:history="1">
        <w:r w:rsidRPr="00566F5B">
          <w:rPr>
            <w:rStyle w:val="Hyperlink"/>
          </w:rPr>
          <w:t>https://www.itu.int/en/ITU-D/Statistics/Pages/publications/mis2017.aspx</w:t>
        </w:r>
      </w:hyperlink>
      <w:r w:rsidR="00EB5B2D">
        <w:t>.</w:t>
      </w:r>
    </w:p>
  </w:footnote>
  <w:footnote w:id="4">
    <w:p w:rsidR="007D3F38" w:rsidRPr="00AE4990" w:rsidRDefault="007D3F38" w:rsidP="005E3E09">
      <w:pPr>
        <w:tabs>
          <w:tab w:val="left" w:pos="255"/>
        </w:tabs>
        <w:spacing w:before="60"/>
        <w:ind w:left="255" w:hanging="255"/>
        <w:rPr>
          <w:rStyle w:val="FootnoteTextChar"/>
        </w:rPr>
      </w:pPr>
      <w:r>
        <w:rPr>
          <w:rStyle w:val="FootnoteReference"/>
          <w:rFonts w:asciiTheme="minorHAnsi" w:hAnsiTheme="minorHAnsi"/>
          <w:sz w:val="18"/>
          <w:szCs w:val="18"/>
        </w:rPr>
        <w:footnoteRef/>
      </w:r>
      <w:r>
        <w:rPr>
          <w:rFonts w:asciiTheme="minorHAnsi" w:hAnsiTheme="minorHAnsi"/>
          <w:sz w:val="18"/>
          <w:szCs w:val="18"/>
        </w:rPr>
        <w:tab/>
      </w:r>
      <w:r w:rsidRPr="00AE4990">
        <w:rPr>
          <w:rStyle w:val="FootnoteTextChar"/>
        </w:rPr>
        <w:t>Según el Observatorio Europeo de Tecnología de la Información (EITO), el crecimiento de ventas de TIC en 2017 aumentará un 5,2 en la India. En comparación con el mercado TIC internacional, la India sigue siendo el líder en cuanto a índices de crecimiento. Se prevé que en 2020 los ingresos totales del sector TIC de la In</w:t>
      </w:r>
      <w:r w:rsidR="00C349C7" w:rsidRPr="00AE4990">
        <w:rPr>
          <w:rStyle w:val="FootnoteTextChar"/>
        </w:rPr>
        <w:t>dia alcancen los 200 000-225 </w:t>
      </w:r>
      <w:r w:rsidRPr="00AE4990">
        <w:rPr>
          <w:rStyle w:val="FootnoteTextChar"/>
        </w:rPr>
        <w:t>000 millon</w:t>
      </w:r>
      <w:r w:rsidR="00C349C7" w:rsidRPr="00AE4990">
        <w:rPr>
          <w:rStyle w:val="FootnoteTextChar"/>
        </w:rPr>
        <w:t>es de dólares y en 2025 los 350 000-400 </w:t>
      </w:r>
      <w:r w:rsidRPr="00AE4990">
        <w:rPr>
          <w:rStyle w:val="FootnoteTextChar"/>
        </w:rPr>
        <w:t>000 millones.</w:t>
      </w:r>
    </w:p>
  </w:footnote>
  <w:footnote w:id="5">
    <w:p w:rsidR="007D3F38" w:rsidRPr="00494203" w:rsidRDefault="007D3F38" w:rsidP="0060480C">
      <w:pPr>
        <w:pStyle w:val="FootnoteText"/>
        <w:spacing w:before="60"/>
        <w:ind w:left="255" w:hanging="255"/>
        <w:rPr>
          <w:rStyle w:val="FootnoteTextChar"/>
        </w:rPr>
      </w:pPr>
      <w:r w:rsidRPr="00494203">
        <w:rPr>
          <w:rStyle w:val="FootnoteReference"/>
          <w:rFonts w:asciiTheme="minorHAnsi" w:hAnsiTheme="minorHAnsi"/>
          <w:sz w:val="18"/>
          <w:szCs w:val="18"/>
        </w:rPr>
        <w:footnoteRef/>
      </w:r>
      <w:r w:rsidR="00494203">
        <w:rPr>
          <w:rFonts w:asciiTheme="minorHAnsi" w:hAnsiTheme="minorHAnsi"/>
        </w:rPr>
        <w:tab/>
      </w:r>
      <w:hyperlink r:id="rId4" w:history="1">
        <w:r w:rsidRPr="00494203">
          <w:rPr>
            <w:rStyle w:val="Hyperlink"/>
          </w:rPr>
          <w:t>https://www.trai.gov.in/sites/default/files/BIF_CC_DP.pdf</w:t>
        </w:r>
      </w:hyperlink>
      <w:r w:rsidR="00494203" w:rsidRPr="00AE4990">
        <w:rPr>
          <w:rStyle w:val="FootnoteTextChar"/>
        </w:rPr>
        <w:t>.</w:t>
      </w:r>
    </w:p>
  </w:footnote>
  <w:footnote w:id="6">
    <w:p w:rsidR="007D3F38" w:rsidRPr="00016739" w:rsidRDefault="007D3F38" w:rsidP="0060480C">
      <w:pPr>
        <w:pStyle w:val="FootnoteText"/>
        <w:spacing w:before="60"/>
        <w:ind w:left="255" w:hanging="255"/>
      </w:pPr>
      <w:r w:rsidRPr="00016739">
        <w:rPr>
          <w:rStyle w:val="FootnoteReference"/>
        </w:rPr>
        <w:footnoteRef/>
      </w:r>
      <w:r w:rsidR="00792332">
        <w:rPr>
          <w:rFonts w:asciiTheme="minorHAnsi" w:hAnsiTheme="minorHAnsi"/>
        </w:rPr>
        <w:tab/>
      </w:r>
      <w:hyperlink r:id="rId5" w:history="1">
        <w:r w:rsidRPr="00016739">
          <w:rPr>
            <w:rStyle w:val="Hyperlink"/>
          </w:rPr>
          <w:t>http://www.bbnl.nic.in/index.aspx</w:t>
        </w:r>
      </w:hyperlink>
      <w:r w:rsidR="00016739">
        <w:t>.</w:t>
      </w:r>
    </w:p>
  </w:footnote>
  <w:footnote w:id="7">
    <w:p w:rsidR="007D3F38" w:rsidRPr="00016739" w:rsidRDefault="007D3F38" w:rsidP="0060480C">
      <w:pPr>
        <w:pStyle w:val="FootnoteText"/>
        <w:spacing w:before="60"/>
        <w:ind w:left="255" w:hanging="255"/>
      </w:pPr>
      <w:r w:rsidRPr="00016739">
        <w:rPr>
          <w:rStyle w:val="FootnoteReference"/>
        </w:rPr>
        <w:footnoteRef/>
      </w:r>
      <w:r w:rsidR="00792332">
        <w:rPr>
          <w:rFonts w:asciiTheme="minorHAnsi" w:hAnsiTheme="minorHAnsi"/>
        </w:rPr>
        <w:tab/>
      </w:r>
      <w:r w:rsidRPr="00016739">
        <w:t xml:space="preserve">A partir del 01.04.2018 </w:t>
      </w:r>
      <w:r w:rsidR="00016739">
        <w:t>–</w:t>
      </w:r>
      <w:r w:rsidRPr="00016739">
        <w:t xml:space="preserve"> </w:t>
      </w:r>
      <w:hyperlink r:id="rId6" w:history="1">
        <w:r w:rsidRPr="00016739">
          <w:rPr>
            <w:rStyle w:val="Hyperlink"/>
          </w:rPr>
          <w:t>https://uidai.gov.in/</w:t>
        </w:r>
      </w:hyperlink>
      <w:r w:rsidR="00016739">
        <w:t>.</w:t>
      </w:r>
    </w:p>
  </w:footnote>
  <w:footnote w:id="8">
    <w:p w:rsidR="007D3F38" w:rsidRPr="00016739" w:rsidRDefault="007D3F38" w:rsidP="0060480C">
      <w:pPr>
        <w:pStyle w:val="FootnoteText"/>
        <w:spacing w:before="60"/>
        <w:ind w:left="255" w:hanging="255"/>
      </w:pPr>
      <w:r w:rsidRPr="00016739">
        <w:rPr>
          <w:rStyle w:val="FootnoteReference"/>
        </w:rPr>
        <w:footnoteRef/>
      </w:r>
      <w:r w:rsidR="00792332">
        <w:rPr>
          <w:rFonts w:asciiTheme="minorHAnsi" w:hAnsiTheme="minorHAnsi"/>
        </w:rPr>
        <w:tab/>
      </w:r>
      <w:hyperlink r:id="rId7" w:history="1">
        <w:r w:rsidRPr="00016739">
          <w:rPr>
            <w:rStyle w:val="Hyperlink"/>
          </w:rPr>
          <w:t>https://www.pmjdy.gov.in/account</w:t>
        </w:r>
      </w:hyperlink>
      <w:r w:rsidR="00016739">
        <w:t>.</w:t>
      </w:r>
    </w:p>
  </w:footnote>
  <w:footnote w:id="9">
    <w:p w:rsidR="007D3F38" w:rsidRPr="00016739" w:rsidRDefault="007D3F38" w:rsidP="0060480C">
      <w:pPr>
        <w:pStyle w:val="FootnoteText"/>
        <w:spacing w:before="60"/>
      </w:pPr>
      <w:r w:rsidRPr="00016739">
        <w:rPr>
          <w:rStyle w:val="FootnoteReference"/>
        </w:rPr>
        <w:footnoteRef/>
      </w:r>
      <w:r>
        <w:rPr>
          <w:rFonts w:asciiTheme="minorHAnsi" w:hAnsiTheme="minorHAnsi"/>
          <w:sz w:val="18"/>
          <w:szCs w:val="18"/>
        </w:rPr>
        <w:tab/>
      </w:r>
      <w:hyperlink r:id="rId8" w:history="1">
        <w:r w:rsidRPr="00016739">
          <w:rPr>
            <w:rStyle w:val="Hyperlink"/>
          </w:rPr>
          <w:t>http://mhrd.gov.in/university-and-higher-education</w:t>
        </w:r>
      </w:hyperlink>
      <w:r w:rsidR="00016739">
        <w:t>.</w:t>
      </w:r>
    </w:p>
  </w:footnote>
  <w:footnote w:id="10">
    <w:p w:rsidR="007D3F38" w:rsidRPr="00016739" w:rsidRDefault="007D3F38" w:rsidP="0060480C">
      <w:pPr>
        <w:pStyle w:val="FootnoteText"/>
        <w:spacing w:before="60"/>
      </w:pPr>
      <w:r w:rsidRPr="00016739">
        <w:rPr>
          <w:rStyle w:val="FootnoteReference"/>
        </w:rPr>
        <w:footnoteRef/>
      </w:r>
      <w:r w:rsidR="00792332">
        <w:rPr>
          <w:rFonts w:asciiTheme="minorHAnsi" w:hAnsiTheme="minorHAnsi"/>
          <w:sz w:val="18"/>
          <w:szCs w:val="18"/>
        </w:rPr>
        <w:tab/>
      </w:r>
      <w:hyperlink r:id="rId9" w:history="1">
        <w:r w:rsidRPr="00016739">
          <w:rPr>
            <w:rStyle w:val="Hyperlink"/>
          </w:rPr>
          <w:t>http://www.facilities.aicte-india.org/dashboard/pages/dashboardaicte.php</w:t>
        </w:r>
      </w:hyperlink>
      <w:r w:rsidR="00016739">
        <w:t>.</w:t>
      </w:r>
    </w:p>
  </w:footnote>
  <w:footnote w:id="11">
    <w:p w:rsidR="007D3F38" w:rsidRPr="00016739" w:rsidRDefault="007D3F38" w:rsidP="0060480C">
      <w:pPr>
        <w:pStyle w:val="FootnoteText"/>
        <w:spacing w:before="60"/>
      </w:pPr>
      <w:r w:rsidRPr="00016739">
        <w:rPr>
          <w:rStyle w:val="FootnoteReference"/>
        </w:rPr>
        <w:footnoteRef/>
      </w:r>
      <w:r w:rsidR="00792332">
        <w:rPr>
          <w:rFonts w:asciiTheme="minorHAnsi" w:hAnsiTheme="minorHAnsi"/>
          <w:sz w:val="18"/>
          <w:szCs w:val="18"/>
        </w:rPr>
        <w:tab/>
      </w:r>
      <w:r w:rsidRPr="00016739">
        <w:t xml:space="preserve">El </w:t>
      </w:r>
      <w:r w:rsidR="002C6F81" w:rsidRPr="00016739">
        <w:t xml:space="preserve">Índice </w:t>
      </w:r>
      <w:r w:rsidRPr="00016739">
        <w:t>mundial de innovación 2017</w:t>
      </w:r>
      <w:r w:rsidR="00016739">
        <w:t>.</w:t>
      </w:r>
    </w:p>
  </w:footnote>
  <w:footnote w:id="12">
    <w:p w:rsidR="00EB2E19" w:rsidRPr="001A286B" w:rsidRDefault="00EB2E19" w:rsidP="005E3E09">
      <w:pPr>
        <w:pStyle w:val="FootnoteText"/>
        <w:spacing w:before="0"/>
      </w:pPr>
      <w:r w:rsidRPr="00242194">
        <w:rPr>
          <w:rStyle w:val="FootnoteReference"/>
        </w:rPr>
        <w:footnoteRef/>
      </w:r>
      <w:r w:rsidR="001A286B">
        <w:rPr>
          <w:rFonts w:asciiTheme="minorHAnsi" w:hAnsiTheme="minorHAnsi"/>
          <w:sz w:val="18"/>
          <w:szCs w:val="18"/>
        </w:rPr>
        <w:tab/>
      </w:r>
      <w:hyperlink r:id="rId10" w:history="1">
        <w:r w:rsidRPr="00E94DE0">
          <w:rPr>
            <w:rStyle w:val="Hyperlink"/>
          </w:rPr>
          <w:t>http://blogs.worldbank.org/psd/india-digital-finance-models-lending-small-businesses</w:t>
        </w:r>
      </w:hyperlink>
      <w:r w:rsidR="001A286B">
        <w:t>.</w:t>
      </w:r>
    </w:p>
  </w:footnote>
  <w:footnote w:id="13">
    <w:p w:rsidR="007D3F38" w:rsidRPr="001A286B" w:rsidRDefault="007D3F38" w:rsidP="005E3E09">
      <w:pPr>
        <w:pStyle w:val="FootnoteText"/>
        <w:spacing w:before="60"/>
      </w:pPr>
      <w:r w:rsidRPr="00242194">
        <w:rPr>
          <w:rStyle w:val="FootnoteReference"/>
        </w:rPr>
        <w:footnoteRef/>
      </w:r>
      <w:r>
        <w:rPr>
          <w:rFonts w:asciiTheme="minorHAnsi" w:hAnsiTheme="minorHAnsi"/>
          <w:sz w:val="18"/>
          <w:szCs w:val="18"/>
        </w:rPr>
        <w:t xml:space="preserve"> </w:t>
      </w:r>
      <w:r>
        <w:rPr>
          <w:rFonts w:asciiTheme="minorHAnsi" w:hAnsiTheme="minorHAnsi"/>
          <w:sz w:val="18"/>
          <w:szCs w:val="18"/>
        </w:rPr>
        <w:tab/>
      </w:r>
      <w:r w:rsidRPr="001A286B">
        <w:t>El mercado de la contratación en la India sigue creciendo más rápido que el sector de la gestión de procesos empresariales y tecnología de la información (IT-BPM). El mercado mundial de IT</w:t>
      </w:r>
      <w:r w:rsidR="005E3E09">
        <w:t> </w:t>
      </w:r>
      <w:r w:rsidRPr="001A286B">
        <w:t>&amp;</w:t>
      </w:r>
      <w:r w:rsidR="005E3E09">
        <w:t> </w:t>
      </w:r>
      <w:r w:rsidRPr="001A286B">
        <w:t>ITeS (excluido el soporte físico) alcanzó los 1,2 billones de dólares en 2016-2017, mientras que el mercado de contratación mundial aume</w:t>
      </w:r>
      <w:r w:rsidR="00FD0DD2">
        <w:t>ntó 1,7 veces y alcanzó los 173 000-178 </w:t>
      </w:r>
      <w:r w:rsidRPr="001A286B">
        <w:t>000 millones de dólares. La India siguió siendo el destino número uno mundial de contratación en 2016-2017: una proporc</w:t>
      </w:r>
      <w:r w:rsidR="00FD0DD2">
        <w:t>ión del 55%. Las empresas de IT &amp; </w:t>
      </w:r>
      <w:r w:rsidRPr="001A286B">
        <w:t>ITeS de la India han establecido más de 1</w:t>
      </w:r>
      <w:r w:rsidR="00FD0DD2">
        <w:t> </w:t>
      </w:r>
      <w:r w:rsidRPr="001A286B">
        <w:t>000 centros de prestación de servicios en más de 200 ciudades en el mundo.</w:t>
      </w:r>
    </w:p>
    <w:p w:rsidR="007D3F38" w:rsidRPr="001A286B" w:rsidRDefault="007D3F38" w:rsidP="00E85FA4">
      <w:pPr>
        <w:pStyle w:val="FootnoteText"/>
        <w:spacing w:before="60"/>
      </w:pPr>
      <w:r>
        <w:rPr>
          <w:rFonts w:asciiTheme="minorHAnsi" w:hAnsiTheme="minorHAnsi"/>
          <w:color w:val="000000" w:themeColor="text1"/>
          <w:sz w:val="18"/>
          <w:szCs w:val="18"/>
          <w:shd w:val="clear" w:color="auto" w:fill="FFFFFF"/>
        </w:rPr>
        <w:tab/>
      </w:r>
      <w:r w:rsidRPr="001A286B">
        <w:t>El país ha alcanzado el primer puesto en proporción de talento digital: ¡un 76% (el promedio mundial se sitúa en 56%)! Es probable que el sector de Internet en la India se multiplique por dos y alcance los 250 000 millones de dólares en 2020: un crecimiento del 7,5% del PIB. Según un informe de la National Association of Software and Services Companies</w:t>
      </w:r>
      <w:bookmarkStart w:id="11" w:name="_GoBack"/>
      <w:bookmarkEnd w:id="11"/>
      <w:r w:rsidRPr="001A286B">
        <w:t xml:space="preserve"> el número de usuarios de Internet en la India alcanzará los 730 millones en 2020 con el apoyo de la rápida adopción de la tecnología digital. Las empresas de tecnología de la India consideran que la economía digital del país tiene el potencial para alcanzar los 4</w:t>
      </w:r>
      <w:r w:rsidR="00E85FA4">
        <w:t> </w:t>
      </w:r>
      <w:r w:rsidRPr="001A286B">
        <w:t>000 billones de dólares estadounidenses en 2022.</w:t>
      </w:r>
    </w:p>
  </w:footnote>
  <w:footnote w:id="14">
    <w:p w:rsidR="007D3F38" w:rsidRPr="001A286B" w:rsidRDefault="007D3F38" w:rsidP="005E3E09">
      <w:pPr>
        <w:pStyle w:val="FootnoteText"/>
        <w:spacing w:before="60"/>
      </w:pPr>
      <w:r w:rsidRPr="00242194">
        <w:rPr>
          <w:rStyle w:val="FootnoteReference"/>
        </w:rPr>
        <w:footnoteRef/>
      </w:r>
      <w:r w:rsidR="001A286B">
        <w:rPr>
          <w:rStyle w:val="FootnoteReference"/>
        </w:rPr>
        <w:tab/>
      </w:r>
      <w:hyperlink r:id="rId11" w:history="1">
        <w:r w:rsidRPr="00777A33">
          <w:rPr>
            <w:rStyle w:val="Hyperlink"/>
          </w:rPr>
          <w:t>http://www.forbesindia.com/article/special/google-india-aims-to-bring-20-million-smes-online-by-2017/40347/1</w:t>
        </w:r>
      </w:hyperlink>
      <w:r w:rsidR="001A286B">
        <w:t>.</w:t>
      </w:r>
    </w:p>
  </w:footnote>
  <w:footnote w:id="15">
    <w:p w:rsidR="007D3F38" w:rsidRPr="001A286B" w:rsidRDefault="007D3F38" w:rsidP="002578DC">
      <w:pPr>
        <w:pStyle w:val="FootnoteText"/>
        <w:spacing w:before="60"/>
      </w:pPr>
      <w:r w:rsidRPr="00242194">
        <w:rPr>
          <w:rStyle w:val="FootnoteReference"/>
        </w:rPr>
        <w:footnoteRef/>
      </w:r>
      <w:r>
        <w:rPr>
          <w:color w:val="000000" w:themeColor="text1"/>
          <w:sz w:val="18"/>
          <w:szCs w:val="18"/>
        </w:rPr>
        <w:t xml:space="preserve"> </w:t>
      </w:r>
      <w:r>
        <w:rPr>
          <w:color w:val="000000" w:themeColor="text1"/>
          <w:sz w:val="18"/>
          <w:szCs w:val="18"/>
        </w:rPr>
        <w:tab/>
      </w:r>
      <w:hyperlink r:id="rId12" w:history="1">
        <w:r w:rsidRPr="00516798">
          <w:rPr>
            <w:rStyle w:val="Hyperlink"/>
          </w:rPr>
          <w:t>https://evoma.com/business-centre/sme-sector-in-india-statistics-trends-reports/</w:t>
        </w:r>
      </w:hyperlink>
      <w:r w:rsidR="00516798">
        <w:t xml:space="preserve"> Contribución </w:t>
      </w:r>
      <w:r w:rsidRPr="001A286B">
        <w:t xml:space="preserve">PIB: Aproximadamente un 6,11% del PIB de manufacturas y un 24,63% del PIB del sector servicios; resultado </w:t>
      </w:r>
      <w:r w:rsidR="002578DC" w:rsidRPr="001A286B">
        <w:t>PyMES</w:t>
      </w:r>
      <w:r w:rsidRPr="001A286B">
        <w:t xml:space="preserve">: 45% del resultado de manufacturas total de la India; exportaciones </w:t>
      </w:r>
      <w:r w:rsidR="007A1444" w:rsidRPr="001A286B">
        <w:t>P</w:t>
      </w:r>
      <w:r w:rsidRPr="001A286B">
        <w:t>y</w:t>
      </w:r>
      <w:r w:rsidR="007A1444" w:rsidRPr="001A286B">
        <w:t>MES</w:t>
      </w:r>
      <w:r w:rsidRPr="001A286B">
        <w:t>: 40% de las exportaciones totales.</w:t>
      </w:r>
    </w:p>
  </w:footnote>
  <w:footnote w:id="16">
    <w:p w:rsidR="007D3F38" w:rsidRDefault="007D3F38" w:rsidP="00C426E2">
      <w:pPr>
        <w:pStyle w:val="FootnoteText"/>
      </w:pPr>
      <w:r w:rsidRPr="00C426E2">
        <w:rPr>
          <w:rStyle w:val="FootnoteReference"/>
        </w:rPr>
        <w:footnoteRef/>
      </w:r>
      <w:r w:rsidR="00C426E2">
        <w:rPr>
          <w:sz w:val="22"/>
          <w:szCs w:val="22"/>
        </w:rPr>
        <w:tab/>
      </w:r>
      <w:hyperlink r:id="rId13" w:history="1">
        <w:r w:rsidRPr="00C34087">
          <w:rPr>
            <w:rStyle w:val="Hyperlink"/>
          </w:rPr>
          <w:t>http://www.makeinindia.com/article/-/v/growth-of-fintech-in-india</w:t>
        </w:r>
      </w:hyperlink>
      <w:r w:rsidR="00C426E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7F2481">
      <w:rPr>
        <w:noProof/>
      </w:rPr>
      <w:t>10</w:t>
    </w:r>
    <w:r>
      <w:rPr>
        <w:noProof/>
      </w:rPr>
      <w:fldChar w:fldCharType="end"/>
    </w:r>
  </w:p>
  <w:p w:rsidR="00760F1C" w:rsidRDefault="00760F1C" w:rsidP="00E76D82">
    <w:pPr>
      <w:pStyle w:val="Header"/>
    </w:pPr>
    <w:r>
      <w:t>C</w:t>
    </w:r>
    <w:r w:rsidR="007F350B">
      <w:t>1</w:t>
    </w:r>
    <w:r w:rsidR="009F4811">
      <w:t>8</w:t>
    </w:r>
    <w:r>
      <w:t>/</w:t>
    </w:r>
    <w:r w:rsidR="00E76D82">
      <w:t>85</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A048C"/>
    <w:multiLevelType w:val="hybridMultilevel"/>
    <w:tmpl w:val="5E36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32"/>
    <w:rsid w:val="00000FF9"/>
    <w:rsid w:val="00007F23"/>
    <w:rsid w:val="00016739"/>
    <w:rsid w:val="00016F1D"/>
    <w:rsid w:val="00047A0C"/>
    <w:rsid w:val="00061C15"/>
    <w:rsid w:val="00087124"/>
    <w:rsid w:val="00093EEB"/>
    <w:rsid w:val="000B0D00"/>
    <w:rsid w:val="000B7C15"/>
    <w:rsid w:val="000D1D0F"/>
    <w:rsid w:val="000D3C84"/>
    <w:rsid w:val="000D5565"/>
    <w:rsid w:val="000F1735"/>
    <w:rsid w:val="000F5290"/>
    <w:rsid w:val="0010165C"/>
    <w:rsid w:val="00105514"/>
    <w:rsid w:val="0012742D"/>
    <w:rsid w:val="00145614"/>
    <w:rsid w:val="00146BFB"/>
    <w:rsid w:val="00151769"/>
    <w:rsid w:val="00195968"/>
    <w:rsid w:val="001A286B"/>
    <w:rsid w:val="001B2AE6"/>
    <w:rsid w:val="001F14A2"/>
    <w:rsid w:val="00242194"/>
    <w:rsid w:val="0024777A"/>
    <w:rsid w:val="002578DC"/>
    <w:rsid w:val="00271555"/>
    <w:rsid w:val="002801AA"/>
    <w:rsid w:val="0028173D"/>
    <w:rsid w:val="002A0B1A"/>
    <w:rsid w:val="002C4676"/>
    <w:rsid w:val="002C6F81"/>
    <w:rsid w:val="002C70B0"/>
    <w:rsid w:val="002D263E"/>
    <w:rsid w:val="002D6650"/>
    <w:rsid w:val="002D7EFD"/>
    <w:rsid w:val="002E504D"/>
    <w:rsid w:val="002F33AC"/>
    <w:rsid w:val="002F3CC4"/>
    <w:rsid w:val="0032049E"/>
    <w:rsid w:val="003429A8"/>
    <w:rsid w:val="00391077"/>
    <w:rsid w:val="003C27A5"/>
    <w:rsid w:val="003D0E65"/>
    <w:rsid w:val="00403B46"/>
    <w:rsid w:val="0040607B"/>
    <w:rsid w:val="00441A6D"/>
    <w:rsid w:val="0049378A"/>
    <w:rsid w:val="00494203"/>
    <w:rsid w:val="004C5F6E"/>
    <w:rsid w:val="004E4372"/>
    <w:rsid w:val="005015F5"/>
    <w:rsid w:val="00513630"/>
    <w:rsid w:val="00516798"/>
    <w:rsid w:val="00516B33"/>
    <w:rsid w:val="00524367"/>
    <w:rsid w:val="00560125"/>
    <w:rsid w:val="00562EBC"/>
    <w:rsid w:val="00563BCF"/>
    <w:rsid w:val="00566F5B"/>
    <w:rsid w:val="00570CC4"/>
    <w:rsid w:val="00585553"/>
    <w:rsid w:val="005A1D71"/>
    <w:rsid w:val="005A5D9A"/>
    <w:rsid w:val="005B34D9"/>
    <w:rsid w:val="005C091E"/>
    <w:rsid w:val="005C12BD"/>
    <w:rsid w:val="005C2CA8"/>
    <w:rsid w:val="005D0CCF"/>
    <w:rsid w:val="005E0419"/>
    <w:rsid w:val="005E3E09"/>
    <w:rsid w:val="005F3BCB"/>
    <w:rsid w:val="005F410F"/>
    <w:rsid w:val="0060149A"/>
    <w:rsid w:val="00601924"/>
    <w:rsid w:val="0060480C"/>
    <w:rsid w:val="00615A9C"/>
    <w:rsid w:val="006179FB"/>
    <w:rsid w:val="00625E31"/>
    <w:rsid w:val="006447EA"/>
    <w:rsid w:val="0064731F"/>
    <w:rsid w:val="00661299"/>
    <w:rsid w:val="006619EA"/>
    <w:rsid w:val="006710F6"/>
    <w:rsid w:val="006722DB"/>
    <w:rsid w:val="00675CB4"/>
    <w:rsid w:val="0067728D"/>
    <w:rsid w:val="00692DF4"/>
    <w:rsid w:val="00697859"/>
    <w:rsid w:val="006C1B56"/>
    <w:rsid w:val="006C6C9B"/>
    <w:rsid w:val="006D4761"/>
    <w:rsid w:val="006F4E95"/>
    <w:rsid w:val="00726872"/>
    <w:rsid w:val="00733373"/>
    <w:rsid w:val="007421FA"/>
    <w:rsid w:val="007456CC"/>
    <w:rsid w:val="00747032"/>
    <w:rsid w:val="00751DB9"/>
    <w:rsid w:val="00760F1C"/>
    <w:rsid w:val="007657F0"/>
    <w:rsid w:val="0077252D"/>
    <w:rsid w:val="00777A33"/>
    <w:rsid w:val="00780AB4"/>
    <w:rsid w:val="00782079"/>
    <w:rsid w:val="00792332"/>
    <w:rsid w:val="007A1444"/>
    <w:rsid w:val="007B6DBD"/>
    <w:rsid w:val="007D3F38"/>
    <w:rsid w:val="007E0D32"/>
    <w:rsid w:val="007E5DD3"/>
    <w:rsid w:val="007F2481"/>
    <w:rsid w:val="007F350B"/>
    <w:rsid w:val="00802DA6"/>
    <w:rsid w:val="00806D04"/>
    <w:rsid w:val="00820BE4"/>
    <w:rsid w:val="0082433A"/>
    <w:rsid w:val="008362C5"/>
    <w:rsid w:val="008400E7"/>
    <w:rsid w:val="008451E8"/>
    <w:rsid w:val="008A506F"/>
    <w:rsid w:val="008D603C"/>
    <w:rsid w:val="008E2B7C"/>
    <w:rsid w:val="00902BE0"/>
    <w:rsid w:val="009062F3"/>
    <w:rsid w:val="00913B9C"/>
    <w:rsid w:val="00924B2D"/>
    <w:rsid w:val="00933D64"/>
    <w:rsid w:val="00937198"/>
    <w:rsid w:val="00956E77"/>
    <w:rsid w:val="0095740A"/>
    <w:rsid w:val="00961AC9"/>
    <w:rsid w:val="009706DE"/>
    <w:rsid w:val="00971A56"/>
    <w:rsid w:val="00991E36"/>
    <w:rsid w:val="009A6E84"/>
    <w:rsid w:val="009B2F72"/>
    <w:rsid w:val="009D7E00"/>
    <w:rsid w:val="009E15DF"/>
    <w:rsid w:val="009F4811"/>
    <w:rsid w:val="00A005D1"/>
    <w:rsid w:val="00A11600"/>
    <w:rsid w:val="00A17F42"/>
    <w:rsid w:val="00A26B26"/>
    <w:rsid w:val="00A51DBC"/>
    <w:rsid w:val="00A70697"/>
    <w:rsid w:val="00AA390C"/>
    <w:rsid w:val="00AB127D"/>
    <w:rsid w:val="00AB59DF"/>
    <w:rsid w:val="00AC29C4"/>
    <w:rsid w:val="00AE4990"/>
    <w:rsid w:val="00B0200A"/>
    <w:rsid w:val="00B13FAE"/>
    <w:rsid w:val="00B50F3D"/>
    <w:rsid w:val="00B5608B"/>
    <w:rsid w:val="00B574DB"/>
    <w:rsid w:val="00B643F2"/>
    <w:rsid w:val="00B82092"/>
    <w:rsid w:val="00B826C2"/>
    <w:rsid w:val="00B8298E"/>
    <w:rsid w:val="00B93BE2"/>
    <w:rsid w:val="00BB662F"/>
    <w:rsid w:val="00BD0723"/>
    <w:rsid w:val="00BD2518"/>
    <w:rsid w:val="00BF1D1C"/>
    <w:rsid w:val="00C03FA1"/>
    <w:rsid w:val="00C078F8"/>
    <w:rsid w:val="00C15E3C"/>
    <w:rsid w:val="00C20C59"/>
    <w:rsid w:val="00C224F5"/>
    <w:rsid w:val="00C250F4"/>
    <w:rsid w:val="00C34087"/>
    <w:rsid w:val="00C349C7"/>
    <w:rsid w:val="00C36272"/>
    <w:rsid w:val="00C426E2"/>
    <w:rsid w:val="00C55B1F"/>
    <w:rsid w:val="00C65A4B"/>
    <w:rsid w:val="00C674DF"/>
    <w:rsid w:val="00CB399B"/>
    <w:rsid w:val="00CF0DD4"/>
    <w:rsid w:val="00CF1A67"/>
    <w:rsid w:val="00D13758"/>
    <w:rsid w:val="00D203EF"/>
    <w:rsid w:val="00D2750E"/>
    <w:rsid w:val="00D42E49"/>
    <w:rsid w:val="00D47EBA"/>
    <w:rsid w:val="00D62446"/>
    <w:rsid w:val="00D71D1D"/>
    <w:rsid w:val="00D8218C"/>
    <w:rsid w:val="00D850BB"/>
    <w:rsid w:val="00DA071B"/>
    <w:rsid w:val="00DA4EA2"/>
    <w:rsid w:val="00DB61E6"/>
    <w:rsid w:val="00DC3D3E"/>
    <w:rsid w:val="00DC6353"/>
    <w:rsid w:val="00DD41CF"/>
    <w:rsid w:val="00DE2C90"/>
    <w:rsid w:val="00DE3B24"/>
    <w:rsid w:val="00DF0A22"/>
    <w:rsid w:val="00DF4616"/>
    <w:rsid w:val="00E06947"/>
    <w:rsid w:val="00E1250E"/>
    <w:rsid w:val="00E228CB"/>
    <w:rsid w:val="00E24F69"/>
    <w:rsid w:val="00E3592D"/>
    <w:rsid w:val="00E6556E"/>
    <w:rsid w:val="00E6707E"/>
    <w:rsid w:val="00E76D82"/>
    <w:rsid w:val="00E85FA4"/>
    <w:rsid w:val="00E917BA"/>
    <w:rsid w:val="00E92581"/>
    <w:rsid w:val="00E92DE8"/>
    <w:rsid w:val="00E939C6"/>
    <w:rsid w:val="00E94DE0"/>
    <w:rsid w:val="00EB1212"/>
    <w:rsid w:val="00EB2E19"/>
    <w:rsid w:val="00EB5B2D"/>
    <w:rsid w:val="00ED2998"/>
    <w:rsid w:val="00ED65AB"/>
    <w:rsid w:val="00EF0670"/>
    <w:rsid w:val="00F12850"/>
    <w:rsid w:val="00F2077E"/>
    <w:rsid w:val="00F33BF4"/>
    <w:rsid w:val="00F37515"/>
    <w:rsid w:val="00F52D30"/>
    <w:rsid w:val="00F60B55"/>
    <w:rsid w:val="00F61F85"/>
    <w:rsid w:val="00F7105E"/>
    <w:rsid w:val="00F756CA"/>
    <w:rsid w:val="00F75F57"/>
    <w:rsid w:val="00F82FEE"/>
    <w:rsid w:val="00F8795A"/>
    <w:rsid w:val="00F92D3C"/>
    <w:rsid w:val="00FC388F"/>
    <w:rsid w:val="00FD0DD2"/>
    <w:rsid w:val="00FD57D3"/>
    <w:rsid w:val="00FD62A4"/>
    <w:rsid w:val="00FE0E33"/>
    <w:rsid w:val="00FF0976"/>
    <w:rsid w:val="00FF11BD"/>
    <w:rsid w:val="00FF4F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B6F52B-269D-4C57-BD5F-5CF48013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7D3F38"/>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s-ES"/>
    </w:rPr>
  </w:style>
  <w:style w:type="character" w:customStyle="1" w:styleId="FootnoteTextChar">
    <w:name w:val="Footnote Text Char"/>
    <w:basedOn w:val="DefaultParagraphFont"/>
    <w:link w:val="FootnoteText"/>
    <w:uiPriority w:val="99"/>
    <w:rsid w:val="007D3F38"/>
    <w:rPr>
      <w:rFonts w:ascii="Calibri" w:hAnsi="Calibri"/>
      <w:sz w:val="24"/>
      <w:lang w:val="es-ES_tradnl" w:eastAsia="en-US"/>
    </w:rPr>
  </w:style>
  <w:style w:type="paragraph" w:styleId="NoSpacing">
    <w:name w:val="No Spacing"/>
    <w:uiPriority w:val="1"/>
    <w:qFormat/>
    <w:rsid w:val="007D3F38"/>
    <w:rPr>
      <w:rFonts w:asciiTheme="minorHAnsi" w:eastAsiaTheme="minorHAnsi" w:hAnsiTheme="minorHAnsi" w:cstheme="minorBidi"/>
      <w:sz w:val="22"/>
      <w:szCs w:val="22"/>
      <w:lang w:val="es-ES" w:eastAsia="en-US"/>
    </w:rPr>
  </w:style>
  <w:style w:type="table" w:styleId="TableGrid">
    <w:name w:val="Table Grid"/>
    <w:basedOn w:val="TableNormal"/>
    <w:uiPriority w:val="39"/>
    <w:rsid w:val="007D3F38"/>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igitalindia.gov.in/di-initiativ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mhrd.gov.in/university-and-higher-education" TargetMode="External"/><Relationship Id="rId13" Type="http://schemas.openxmlformats.org/officeDocument/2006/relationships/hyperlink" Target="http://www.makeinindia.com/article/-/v/growth-of-fintech-in-india" TargetMode="External"/><Relationship Id="rId3" Type="http://schemas.openxmlformats.org/officeDocument/2006/relationships/hyperlink" Target="https://www.itu.int/en/ITU-D/Statistics/Pages/publications/mis2017.aspx" TargetMode="External"/><Relationship Id="rId7" Type="http://schemas.openxmlformats.org/officeDocument/2006/relationships/hyperlink" Target="https://www.pmjdy.gov.in/account" TargetMode="External"/><Relationship Id="rId12" Type="http://schemas.openxmlformats.org/officeDocument/2006/relationships/hyperlink" Target="https://evoma.com/business-centre/sme-sector-in-india-statistics-trends-reports/" TargetMode="External"/><Relationship Id="rId2" Type="http://schemas.openxmlformats.org/officeDocument/2006/relationships/hyperlink" Target="https://www.gsma.com/mobilefordevelopment/wp-content/uploads/2017/11/GSMA-Triggering-Mobile-Internet-Use_Web.pdf" TargetMode="External"/><Relationship Id="rId1" Type="http://schemas.openxmlformats.org/officeDocument/2006/relationships/hyperlink" Target="https://www.gsma.com/mobilefordevelopment/programme/ecosystem-accelerator/asia-pacific-a-look-at-the-565-active-tech-hubs-of-the-regions-emerging-economies/" TargetMode="External"/><Relationship Id="rId6" Type="http://schemas.openxmlformats.org/officeDocument/2006/relationships/hyperlink" Target="https://uidai.gov.in/" TargetMode="External"/><Relationship Id="rId11" Type="http://schemas.openxmlformats.org/officeDocument/2006/relationships/hyperlink" Target="http://www.forbesindia.com/article/special/google-india-aims-to-bring-20-million-smes-online-by-2017/40347/1" TargetMode="External"/><Relationship Id="rId5" Type="http://schemas.openxmlformats.org/officeDocument/2006/relationships/hyperlink" Target="http://www.bbnl.nic.in/index.aspx" TargetMode="External"/><Relationship Id="rId10" Type="http://schemas.openxmlformats.org/officeDocument/2006/relationships/hyperlink" Target="http://blogs.worldbank.org/psd/india-digital-finance-models-lending-small-businesses" TargetMode="External"/><Relationship Id="rId4" Type="http://schemas.openxmlformats.org/officeDocument/2006/relationships/hyperlink" Target="https://www.trai.gov.in/sites/default/files/BIF_CC_DP.pdf" TargetMode="External"/><Relationship Id="rId9" Type="http://schemas.openxmlformats.org/officeDocument/2006/relationships/hyperlink" Target="http://www.facilities.aicte-india.org/dashboard/pages/dashboardaicte.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114</TotalTime>
  <Pages>10</Pages>
  <Words>3794</Words>
  <Characters>19906</Characters>
  <Application>Microsoft Office Word</Application>
  <DocSecurity>0</DocSecurity>
  <Lines>165</Lines>
  <Paragraphs>47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23653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177</cp:revision>
  <cp:lastPrinted>2006-03-24T09:51:00Z</cp:lastPrinted>
  <dcterms:created xsi:type="dcterms:W3CDTF">2018-04-12T06:12:00Z</dcterms:created>
  <dcterms:modified xsi:type="dcterms:W3CDTF">2018-04-12T08:07:00Z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