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FC1EF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FC1EF1" w:rsidRPr="0022155E">
              <w:rPr>
                <w:b/>
                <w:szCs w:val="24"/>
              </w:rPr>
              <w:t>PL 3.2</w:t>
            </w:r>
            <w:r w:rsidR="00FC1EF1">
              <w:rPr>
                <w:rFonts w:hint="eastAsia"/>
                <w:b/>
                <w:szCs w:val="24"/>
                <w:lang w:eastAsia="zh-CN"/>
              </w:rPr>
              <w:t>、</w:t>
            </w:r>
            <w:r w:rsidR="00FC1EF1" w:rsidRPr="0022155E">
              <w:rPr>
                <w:b/>
                <w:szCs w:val="24"/>
              </w:rPr>
              <w:t>ADM 24</w:t>
            </w:r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C1EF1">
              <w:rPr>
                <w:rFonts w:hint="eastAsia"/>
                <w:b/>
                <w:bCs/>
                <w:szCs w:val="24"/>
                <w:lang w:eastAsia="zh-CN"/>
              </w:rPr>
              <w:t>64(</w:t>
            </w:r>
            <w:r w:rsidR="00FC1EF1">
              <w:rPr>
                <w:b/>
                <w:bCs/>
                <w:szCs w:val="24"/>
                <w:lang w:eastAsia="zh-CN"/>
              </w:rPr>
              <w:t>Add.4</w:t>
            </w:r>
            <w:r w:rsidR="00FC1EF1">
              <w:rPr>
                <w:rFonts w:hint="eastAsia"/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C1EF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C1EF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2D1EF1" w:rsidRDefault="002D1EF1" w:rsidP="00E378D8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  <w:sectPr w:rsidR="002D1EF1" w:rsidSect="006C36CD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2D1EF1" w:rsidRPr="00F152CB" w:rsidRDefault="00314611" w:rsidP="002D2FE4">
      <w:pPr>
        <w:pStyle w:val="Annextitle"/>
        <w:spacing w:after="240"/>
        <w:rPr>
          <w:sz w:val="22"/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的</w:t>
      </w:r>
      <w:r>
        <w:rPr>
          <w:lang w:eastAsia="zh-CN"/>
        </w:rPr>
        <w:t>附录</w:t>
      </w:r>
      <w:r>
        <w:rPr>
          <w:lang w:eastAsia="zh-CN"/>
        </w:rPr>
        <w:t>A</w:t>
      </w:r>
      <w:r>
        <w:rPr>
          <w:lang w:eastAsia="zh-CN"/>
        </w:rPr>
        <w:t>初步草案</w:t>
      </w:r>
      <w:r w:rsidR="002C50B1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资源分配</w:t>
      </w:r>
    </w:p>
    <w:tbl>
      <w:tblPr>
        <w:tblW w:w="15404" w:type="dxa"/>
        <w:tblLook w:val="04A0" w:firstRow="1" w:lastRow="0" w:firstColumn="1" w:lastColumn="0" w:noHBand="0" w:noVBand="1"/>
      </w:tblPr>
      <w:tblGrid>
        <w:gridCol w:w="2394"/>
        <w:gridCol w:w="1008"/>
        <w:gridCol w:w="236"/>
        <w:gridCol w:w="534"/>
        <w:gridCol w:w="222"/>
        <w:gridCol w:w="1007"/>
        <w:gridCol w:w="968"/>
        <w:gridCol w:w="973"/>
        <w:gridCol w:w="1099"/>
        <w:gridCol w:w="1014"/>
        <w:gridCol w:w="222"/>
        <w:gridCol w:w="1103"/>
        <w:gridCol w:w="1169"/>
        <w:gridCol w:w="1234"/>
        <w:gridCol w:w="1045"/>
        <w:gridCol w:w="1176"/>
      </w:tblGrid>
      <w:tr w:rsidR="002D2FE4" w:rsidRPr="005E5CE1" w:rsidTr="00D26924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3146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180"/>
              <w:jc w:val="right"/>
              <w:textAlignment w:val="auto"/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</w:pPr>
            <w:r w:rsidRPr="002D2FE4">
              <w:rPr>
                <w:rFonts w:ascii="Calibri Light" w:eastAsia="STKaiti" w:hAnsi="Calibri Light" w:cs="Calibri Light" w:hint="eastAsia"/>
                <w:iCs/>
                <w:color w:val="000000"/>
                <w:sz w:val="18"/>
                <w:szCs w:val="18"/>
                <w:lang w:eastAsia="zh-CN"/>
              </w:rPr>
              <w:t>单位：</w:t>
            </w:r>
            <w:proofErr w:type="gramStart"/>
            <w:r w:rsidRPr="002D2FE4"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  <w:t>千</w:t>
            </w:r>
            <w:r w:rsidRPr="002D2FE4">
              <w:rPr>
                <w:rFonts w:ascii="Calibri Light" w:eastAsia="STKaiti" w:hAnsi="Calibri Light" w:cs="Calibri Light" w:hint="eastAsia"/>
                <w:iCs/>
                <w:color w:val="000000"/>
                <w:sz w:val="18"/>
                <w:szCs w:val="18"/>
                <w:lang w:eastAsia="zh-CN"/>
              </w:rPr>
              <w:t>瑞郎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</w:pPr>
            <w:r w:rsidRPr="002D2FE4">
              <w:rPr>
                <w:rFonts w:ascii="Calibri Light" w:eastAsia="STKaiti" w:hAnsi="Calibri Light" w:cs="Calibri Light" w:hint="eastAsia"/>
                <w:iCs/>
                <w:color w:val="000000"/>
                <w:sz w:val="18"/>
                <w:szCs w:val="18"/>
                <w:lang w:eastAsia="zh-CN"/>
              </w:rPr>
              <w:t>百分比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TKaiti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FE4" w:rsidRPr="002D2FE4" w:rsidRDefault="002D2FE4" w:rsidP="000528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</w:pPr>
            <w:r w:rsidRPr="002D2FE4">
              <w:rPr>
                <w:rFonts w:ascii="Calibri Light" w:eastAsia="STKaiti" w:hAnsi="Calibri Light" w:cs="Calibri Light" w:hint="eastAsia"/>
                <w:iCs/>
                <w:color w:val="000000"/>
                <w:sz w:val="18"/>
                <w:szCs w:val="18"/>
                <w:lang w:eastAsia="zh-CN"/>
              </w:rPr>
              <w:t>单位：</w:t>
            </w:r>
            <w:proofErr w:type="gramStart"/>
            <w:r w:rsidRPr="002D2FE4">
              <w:rPr>
                <w:rFonts w:ascii="Calibri Light" w:eastAsia="STKaiti" w:hAnsi="Calibri Light" w:cs="Calibri Light"/>
                <w:iCs/>
                <w:color w:val="000000"/>
                <w:sz w:val="18"/>
                <w:szCs w:val="18"/>
                <w:lang w:eastAsia="zh-CN"/>
              </w:rPr>
              <w:t>千</w:t>
            </w:r>
            <w:r w:rsidRPr="002D2FE4">
              <w:rPr>
                <w:rFonts w:ascii="Calibri Light" w:eastAsia="STKaiti" w:hAnsi="Calibri Light" w:cs="Calibri Light" w:hint="eastAsia"/>
                <w:iCs/>
                <w:color w:val="000000"/>
                <w:sz w:val="18"/>
                <w:szCs w:val="18"/>
                <w:lang w:eastAsia="zh-CN"/>
              </w:rPr>
              <w:t>瑞郎</w:t>
            </w:r>
            <w:proofErr w:type="gramEnd"/>
          </w:p>
        </w:tc>
      </w:tr>
      <w:tr w:rsidR="002D2FE4" w:rsidRPr="005E5CE1" w:rsidTr="00D2692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国际电</w:t>
            </w:r>
            <w:proofErr w:type="gramStart"/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联</w:t>
            </w:r>
            <w:r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战略</w:t>
            </w:r>
            <w:proofErr w:type="gramEnd"/>
            <w:r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目标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5E5CE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计划成本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2020-2023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0B1" w:rsidRPr="005E5CE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Cs w:val="24"/>
                <w:lang w:eastAsia="zh-CN"/>
              </w:rPr>
              <w:t>再分配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B1" w:rsidRPr="005E5CE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增长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包容性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创新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伙伴关系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0B1" w:rsidRPr="005E5CE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增长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包容性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创新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50B1" w:rsidRPr="00314611" w:rsidRDefault="002C50B1" w:rsidP="002C50B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总体目标</w:t>
            </w: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Theme="minorEastAsia" w:eastAsiaTheme="minorEastAsia" w:hAnsiTheme="minorEastAsia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伙伴关系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2D2FE4" w:rsidRPr="005E5CE1" w:rsidTr="00D2692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31F51">
              <w:rPr>
                <w:rFonts w:eastAsia="Calibri" w:cs="Arial"/>
                <w:b/>
                <w:sz w:val="18"/>
                <w:szCs w:val="18"/>
                <w:lang w:val="en-US" w:eastAsia="zh-CN"/>
              </w:rPr>
              <w:t>ITU-R</w:t>
            </w:r>
            <w:r w:rsidRPr="00231F51">
              <w:rPr>
                <w:rFonts w:asciiTheme="minorEastAsia" w:eastAsiaTheme="minorEastAsia" w:hAnsiTheme="minorEastAsia" w:cs="Microsoft YaHei" w:hint="eastAsia"/>
                <w:b/>
                <w:sz w:val="18"/>
                <w:szCs w:val="18"/>
                <w:lang w:val="en-US" w:eastAsia="zh-CN"/>
              </w:rPr>
              <w:t>部门目标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 xml:space="preserve">237,781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52,064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71,399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45,823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44,716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23,779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tcMar>
              <w:right w:w="0" w:type="dxa"/>
            </w:tcMar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R.1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频谱</w:t>
            </w:r>
            <w:r w:rsidRPr="00231F51">
              <w:rPr>
                <w:rFonts w:eastAsia="Calibri" w:cs="Arial"/>
                <w:sz w:val="18"/>
                <w:szCs w:val="18"/>
                <w:lang w:eastAsia="zh-CN"/>
              </w:rPr>
              <w:t>/</w:t>
            </w:r>
            <w:r w:rsidRPr="00231F51"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轨道监管和管理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146,966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25%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36,741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29,393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36,741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29,393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14,697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R.2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无线电通信标准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31,205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9,362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3,121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9,362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3,121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R.3</w:t>
            </w:r>
            <w:r w:rsidRPr="00231F51">
              <w:rPr>
                <w:rFonts w:asciiTheme="minorEastAsia" w:eastAsiaTheme="minorEastAsia" w:hAnsiTheme="minorEastAsia" w:cs="Arial" w:hint="eastAsia"/>
                <w:sz w:val="18"/>
                <w:szCs w:val="18"/>
                <w:lang w:eastAsia="zh-CN"/>
              </w:rPr>
              <w:t>知识共享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59,610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35,765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5,961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2D2FE4" w:rsidRPr="005E5CE1" w:rsidTr="00D2692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31F51">
              <w:rPr>
                <w:rFonts w:eastAsia="Calibri" w:cs="Arial"/>
                <w:b/>
                <w:sz w:val="18"/>
                <w:szCs w:val="18"/>
                <w:lang w:val="en-US" w:eastAsia="zh-CN"/>
              </w:rPr>
              <w:t>ITU-T</w:t>
            </w:r>
            <w:r w:rsidRPr="00231F51">
              <w:rPr>
                <w:rFonts w:asciiTheme="minorEastAsia" w:eastAsiaTheme="minorEastAsia" w:hAnsiTheme="minorEastAsia" w:cs="Microsoft YaHei" w:hint="eastAsia"/>
                <w:b/>
                <w:sz w:val="18"/>
                <w:szCs w:val="18"/>
                <w:lang w:val="en-US" w:eastAsia="zh-CN"/>
              </w:rPr>
              <w:t>部门目标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 xml:space="preserve">118,191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40,124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43,505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9,279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16,539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8,744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T.1</w:t>
            </w:r>
            <w:r w:rsidRPr="00231F51">
              <w:rPr>
                <w:rFonts w:cs="Calibri" w:hint="eastAsia"/>
                <w:sz w:val="18"/>
                <w:szCs w:val="18"/>
                <w:lang w:eastAsia="zh-CN"/>
              </w:rPr>
              <w:t>制定标准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61,236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40%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24,493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12,247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12,247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6,124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T.2</w:t>
            </w:r>
            <w:r w:rsidRPr="00231F51">
              <w:rPr>
                <w:rFonts w:cs="Calibri" w:hint="eastAsia"/>
                <w:sz w:val="18"/>
                <w:szCs w:val="18"/>
                <w:lang w:eastAsia="zh-CN"/>
              </w:rPr>
              <w:t>缩小标准化工作差距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25,411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75%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3,812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19,057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2,541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T.3</w:t>
            </w:r>
            <w:proofErr w:type="spellStart"/>
            <w:r w:rsidRPr="00231F51">
              <w:rPr>
                <w:rFonts w:cs="Calibri" w:hint="eastAsia"/>
                <w:sz w:val="18"/>
                <w:szCs w:val="18"/>
              </w:rPr>
              <w:t>电信资源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12,645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3,794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632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T.4</w:t>
            </w:r>
            <w:proofErr w:type="spellStart"/>
            <w:r w:rsidRPr="00231F51">
              <w:rPr>
                <w:rFonts w:cs="Calibri" w:hint="eastAsia"/>
                <w:sz w:val="18"/>
                <w:szCs w:val="18"/>
              </w:rPr>
              <w:t>知识共享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15,421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4,626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771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T.5</w:t>
            </w:r>
            <w:r w:rsidRPr="00231F51">
              <w:rPr>
                <w:rFonts w:cs="Calibri" w:hint="eastAsia"/>
                <w:sz w:val="18"/>
                <w:szCs w:val="18"/>
                <w:lang w:eastAsia="zh-CN"/>
              </w:rPr>
              <w:t>与标准化机构的合作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3,478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25%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1,217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2D2FE4" w:rsidRPr="005E5CE1" w:rsidTr="00D2692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31F51">
              <w:rPr>
                <w:rFonts w:eastAsia="Calibri" w:cs="Arial"/>
                <w:b/>
                <w:sz w:val="18"/>
                <w:szCs w:val="18"/>
                <w:lang w:val="en-US"/>
              </w:rPr>
              <w:t>ITU-</w:t>
            </w:r>
            <w:proofErr w:type="spellStart"/>
            <w:r w:rsidRPr="00231F51">
              <w:rPr>
                <w:rFonts w:eastAsia="Calibri" w:cs="Arial"/>
                <w:b/>
                <w:sz w:val="18"/>
                <w:szCs w:val="18"/>
                <w:lang w:val="en-US"/>
              </w:rPr>
              <w:t>D</w:t>
            </w:r>
            <w:r w:rsidRPr="00231F51">
              <w:rPr>
                <w:rFonts w:asciiTheme="minorEastAsia" w:eastAsiaTheme="minorEastAsia" w:hAnsiTheme="minorEastAsia" w:cs="Microsoft YaHei" w:hint="eastAsia"/>
                <w:b/>
                <w:sz w:val="18"/>
                <w:szCs w:val="18"/>
                <w:lang w:val="en-US"/>
              </w:rPr>
              <w:t>部门目标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 xml:space="preserve">244,808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55,764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69,327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54,493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28,574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36,650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D.1</w:t>
            </w:r>
            <w:proofErr w:type="spellStart"/>
            <w:r w:rsidRPr="00231F51">
              <w:rPr>
                <w:rFonts w:cs="Calibri" w:hint="eastAsia"/>
                <w:sz w:val="18"/>
                <w:szCs w:val="18"/>
                <w:lang w:val="en-US"/>
              </w:rPr>
              <w:t>协调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60,842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40%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24,337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18,253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tcMar>
              <w:right w:w="0" w:type="dxa"/>
            </w:tcMar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D.2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现代化和安全的电信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/ICT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基础设施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62,567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37,540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6,257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D.3</w:t>
            </w:r>
            <w:r w:rsidRPr="00231F51">
              <w:rPr>
                <w:rFonts w:cs="Calibri" w:hint="eastAsia"/>
                <w:sz w:val="18"/>
                <w:szCs w:val="18"/>
                <w:lang w:val="en-US"/>
              </w:rPr>
              <w:t>有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利</w:t>
            </w:r>
            <w:proofErr w:type="spellStart"/>
            <w:r w:rsidRPr="00231F51">
              <w:rPr>
                <w:rFonts w:cs="Calibri" w:hint="eastAsia"/>
                <w:sz w:val="18"/>
                <w:szCs w:val="18"/>
                <w:lang w:val="en-US"/>
              </w:rPr>
              <w:t>环境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68,212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54%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16%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36,833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10,914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6,821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D.4</w:t>
            </w:r>
            <w:proofErr w:type="spellStart"/>
            <w:r w:rsidRPr="00231F51">
              <w:rPr>
                <w:rFonts w:cs="Calibri" w:hint="eastAsia"/>
                <w:sz w:val="18"/>
                <w:szCs w:val="18"/>
                <w:lang w:val="en-US"/>
              </w:rPr>
              <w:t>包容性数字社会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53,187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31,912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5,319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2D2FE4" w:rsidRPr="005E5CE1" w:rsidTr="00D2692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31F51">
              <w:rPr>
                <w:rFonts w:asciiTheme="minorEastAsia" w:eastAsiaTheme="minorEastAsia" w:hAnsiTheme="minorEastAsia" w:cs="Microsoft YaHei" w:hint="eastAsia"/>
                <w:b/>
                <w:sz w:val="18"/>
                <w:szCs w:val="18"/>
                <w:lang w:val="en-US"/>
              </w:rPr>
              <w:t>跨部门目标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 xml:space="preserve">43,437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4,442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10,170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9,283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7,041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12,501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I.1</w:t>
            </w:r>
            <w:proofErr w:type="spellStart"/>
            <w:r w:rsidRPr="00231F51">
              <w:rPr>
                <w:rFonts w:cs="Calibri" w:hint="eastAsia"/>
                <w:sz w:val="18"/>
                <w:szCs w:val="18"/>
                <w:lang w:val="en-US"/>
              </w:rPr>
              <w:t>协作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14,200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8,520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I.2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新兴电信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/ICT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趋势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3,084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2,159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308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tcMar>
              <w:right w:w="0" w:type="dxa"/>
            </w:tcMar>
            <w:vAlign w:val="center"/>
            <w:hideMark/>
          </w:tcPr>
          <w:p w:rsidR="005E5CE1" w:rsidRPr="002D1EF1" w:rsidRDefault="005E5CE1" w:rsidP="002D2F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I.3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电信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/ICT</w:t>
            </w:r>
            <w:r w:rsidRPr="00231F51">
              <w:rPr>
                <w:rFonts w:cs="Calibri" w:hint="eastAsia"/>
                <w:sz w:val="18"/>
                <w:szCs w:val="18"/>
                <w:lang w:val="en-US" w:eastAsia="zh-CN"/>
              </w:rPr>
              <w:t>的无障碍获取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7,452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5,217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745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I.4</w:t>
            </w:r>
            <w:r w:rsidRPr="00231F51">
              <w:rPr>
                <w:rFonts w:cs="SimSun" w:hint="eastAsia"/>
                <w:sz w:val="18"/>
                <w:szCs w:val="18"/>
                <w:lang w:val="en-US" w:eastAsia="zh-CN"/>
              </w:rPr>
              <w:t>性别平等和包容性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4,621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70%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3,235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924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I.5</w:t>
            </w:r>
            <w:r w:rsidRPr="00231F51">
              <w:rPr>
                <w:rFonts w:cs="Microsoft YaHei" w:hint="eastAsia"/>
                <w:sz w:val="18"/>
                <w:szCs w:val="18"/>
                <w:lang w:val="en-US" w:eastAsia="zh-CN"/>
              </w:rPr>
              <w:t>环境可持续性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12,093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60%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2,419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1,209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5E5CE1" w:rsidRPr="002D1EF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2D1EF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I.6</w:t>
            </w:r>
            <w:r w:rsidRPr="00231F51">
              <w:rPr>
                <w:rFonts w:hint="eastAsia"/>
                <w:sz w:val="18"/>
                <w:szCs w:val="18"/>
                <w:lang w:eastAsia="zh-CN"/>
              </w:rPr>
              <w:t>减少重叠和</w:t>
            </w:r>
            <w:r w:rsidRPr="00231F51">
              <w:rPr>
                <w:sz w:val="18"/>
                <w:szCs w:val="18"/>
                <w:lang w:eastAsia="zh-CN"/>
              </w:rPr>
              <w:t>重复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 xml:space="preserve">1,987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15%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795</w:t>
            </w:r>
          </w:p>
        </w:tc>
      </w:tr>
      <w:tr w:rsidR="002D2FE4" w:rsidRPr="005E5CE1" w:rsidTr="00D26924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2D2FE4" w:rsidRPr="005E5CE1" w:rsidTr="00D2692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3F0F7"/>
            <w:noWrap/>
            <w:vAlign w:val="bottom"/>
            <w:hideMark/>
          </w:tcPr>
          <w:p w:rsidR="005E5CE1" w:rsidRPr="00314611" w:rsidRDefault="0031461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eastAsiaTheme="minorEastAsia" w:hAnsi="Calibri Light" w:cs="Calibri Light" w:hint="eastAsia"/>
                <w:b/>
                <w:bCs/>
                <w:color w:val="000000"/>
                <w:sz w:val="18"/>
                <w:szCs w:val="18"/>
                <w:lang w:eastAsia="zh-CN"/>
              </w:rPr>
              <w:t>国际电联</w:t>
            </w:r>
            <w:r>
              <w:rPr>
                <w:rFonts w:ascii="Calibri Light" w:eastAsiaTheme="minorEastAsia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644,217</w:t>
            </w:r>
            <w:bookmarkStart w:id="2" w:name="_GoBack"/>
            <w:bookmarkEnd w:id="2"/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152,394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194,401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118,878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96,870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5E5CE1" w:rsidRPr="005E5CE1" w:rsidRDefault="005E5CE1" w:rsidP="005E5C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E5C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zh-CN"/>
              </w:rPr>
              <w:t>81,674</w:t>
            </w:r>
          </w:p>
        </w:tc>
      </w:tr>
    </w:tbl>
    <w:p w:rsidR="00195FED" w:rsidRDefault="00B40A53" w:rsidP="00A54A22">
      <w:pPr>
        <w:pStyle w:val="ListParagraph"/>
        <w:spacing w:before="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2D1EF1">
      <w:pgSz w:w="16834" w:h="11907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0C" w:rsidRDefault="008D6A0C">
      <w:r>
        <w:separator/>
      </w:r>
    </w:p>
  </w:endnote>
  <w:endnote w:type="continuationSeparator" w:id="0">
    <w:p w:rsidR="008D6A0C" w:rsidRDefault="008D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E53144" w:rsidP="002D1EF1">
    <w:pPr>
      <w:pStyle w:val="Footer"/>
    </w:pPr>
    <w:fldSimple w:instr=" FILENAME \p  \* MERGEFORMAT ">
      <w:r w:rsidR="002C50B1">
        <w:t>P:\CHI\SG\CONSEIL\C18\000\064ADD04C.DOCX</w:t>
      </w:r>
    </w:fldSimple>
    <w:r w:rsidR="002D1EF1">
      <w:t xml:space="preserve"> (435452)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E53144" w:rsidP="002D1EF1">
    <w:pPr>
      <w:pStyle w:val="Footer"/>
    </w:pPr>
    <w:fldSimple w:instr=" FILENAME \p  \* MERGEFORMAT ">
      <w:r w:rsidR="002C50B1">
        <w:t>P:\CHI\SG\CONSEIL\C18\000\064ADD04C.DOCX</w:t>
      </w:r>
    </w:fldSimple>
    <w:r w:rsidR="00864589">
      <w:t xml:space="preserve"> (</w:t>
    </w:r>
    <w:r w:rsidR="002D1EF1">
      <w:t>435452</w:t>
    </w:r>
    <w:r w:rsidR="0086458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0C" w:rsidRDefault="008D6A0C">
      <w:r>
        <w:t>____________________</w:t>
      </w:r>
    </w:p>
  </w:footnote>
  <w:footnote w:type="continuationSeparator" w:id="0">
    <w:p w:rsidR="008D6A0C" w:rsidRDefault="008D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26924">
      <w:rPr>
        <w:noProof/>
      </w:rPr>
      <w:t>2</w:t>
    </w:r>
    <w:r>
      <w:rPr>
        <w:noProof/>
      </w:rPr>
      <w:fldChar w:fldCharType="end"/>
    </w:r>
  </w:p>
  <w:p w:rsidR="00AC516F" w:rsidRDefault="0098459B" w:rsidP="00D21F11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2D1EF1">
      <w:rPr>
        <w:lang w:eastAsia="zh-CN"/>
      </w:rPr>
      <w:t>64(Add.4)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A03E3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C"/>
    <w:rsid w:val="00001B77"/>
    <w:rsid w:val="0000517A"/>
    <w:rsid w:val="00031E72"/>
    <w:rsid w:val="000404D2"/>
    <w:rsid w:val="0005282E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31F51"/>
    <w:rsid w:val="00280EB8"/>
    <w:rsid w:val="002A6670"/>
    <w:rsid w:val="002C50B1"/>
    <w:rsid w:val="002D1EF1"/>
    <w:rsid w:val="002D2FE4"/>
    <w:rsid w:val="00303502"/>
    <w:rsid w:val="00314611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5CE1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D6A0C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54A22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26924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53144"/>
    <w:rsid w:val="00E67C67"/>
    <w:rsid w:val="00E77476"/>
    <w:rsid w:val="00E8228B"/>
    <w:rsid w:val="00EE5706"/>
    <w:rsid w:val="00EF373D"/>
    <w:rsid w:val="00F11595"/>
    <w:rsid w:val="00F13BC9"/>
    <w:rsid w:val="00F152CB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1EF1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28F0857-B7BE-47D8-A095-3ED9E34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uiPriority w:val="9"/>
    <w:qFormat/>
    <w:rsid w:val="006C36CD"/>
    <w:pPr>
      <w:outlineLvl w:val="5"/>
    </w:pPr>
  </w:style>
  <w:style w:type="paragraph" w:styleId="Heading7">
    <w:name w:val="heading 7"/>
    <w:basedOn w:val="Heading6"/>
    <w:next w:val="Normal"/>
    <w:uiPriority w:val="9"/>
    <w:qFormat/>
    <w:rsid w:val="006C36CD"/>
    <w:pPr>
      <w:outlineLvl w:val="6"/>
    </w:pPr>
  </w:style>
  <w:style w:type="paragraph" w:styleId="Heading8">
    <w:name w:val="heading 8"/>
    <w:basedOn w:val="Heading6"/>
    <w:next w:val="Normal"/>
    <w:uiPriority w:val="9"/>
    <w:qFormat/>
    <w:rsid w:val="006C36CD"/>
    <w:pPr>
      <w:outlineLvl w:val="7"/>
    </w:pPr>
  </w:style>
  <w:style w:type="paragraph" w:styleId="Heading9">
    <w:name w:val="heading 9"/>
    <w:basedOn w:val="Heading6"/>
    <w:next w:val="Normal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DE42-A561-44F1-A545-38DAE02B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14</TotalTime>
  <Pages>2</Pages>
  <Words>552</Words>
  <Characters>1453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6</cp:revision>
  <cp:lastPrinted>2015-02-24T13:23:00Z</cp:lastPrinted>
  <dcterms:created xsi:type="dcterms:W3CDTF">2018-04-19T16:05:00Z</dcterms:created>
  <dcterms:modified xsi:type="dcterms:W3CDTF">2018-04-19T16:34:00Z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