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CB72E3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9F4811">
              <w:rPr>
                <w:b/>
                <w:bCs/>
                <w:sz w:val="30"/>
                <w:szCs w:val="30"/>
              </w:rPr>
              <w:t>8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</w:t>
            </w:r>
            <w:r w:rsidR="009F4811">
              <w:rPr>
                <w:b/>
                <w:bCs/>
                <w:szCs w:val="24"/>
              </w:rPr>
              <w:t>7</w:t>
            </w:r>
            <w:r w:rsidRPr="00093EEB">
              <w:rPr>
                <w:b/>
                <w:bCs/>
                <w:szCs w:val="24"/>
              </w:rPr>
              <w:t>-2</w:t>
            </w:r>
            <w:r w:rsidR="009F4811">
              <w:rPr>
                <w:b/>
                <w:bCs/>
                <w:szCs w:val="24"/>
              </w:rPr>
              <w:t>7</w:t>
            </w:r>
            <w:r w:rsidRPr="00093EEB">
              <w:rPr>
                <w:b/>
                <w:bCs/>
                <w:szCs w:val="24"/>
              </w:rPr>
              <w:t xml:space="preserve"> de </w:t>
            </w:r>
            <w:r w:rsidR="009F4811">
              <w:rPr>
                <w:b/>
                <w:bCs/>
                <w:szCs w:val="24"/>
              </w:rPr>
              <w:t>abril</w:t>
            </w:r>
            <w:r w:rsidRPr="00093EEB">
              <w:rPr>
                <w:b/>
                <w:bCs/>
                <w:szCs w:val="24"/>
              </w:rPr>
              <w:t xml:space="preserve"> de 201</w:t>
            </w:r>
            <w:r w:rsidR="009F4811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</w:tcPr>
          <w:p w:rsidR="00093EEB" w:rsidRPr="000B0D00" w:rsidRDefault="00093EEB" w:rsidP="00CB72E3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 w:rsidP="00CB72E3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 w:rsidP="00CB72E3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 w:rsidP="00CB72E3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4414CD" w:rsidP="00CB72E3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>
              <w:rPr>
                <w:rFonts w:cs="Times"/>
                <w:b/>
                <w:szCs w:val="24"/>
              </w:rPr>
              <w:t>Punto del orden del día: PL 2</w:t>
            </w:r>
            <w:r w:rsidR="004144AC">
              <w:rPr>
                <w:rFonts w:cs="Times"/>
                <w:b/>
                <w:szCs w:val="24"/>
              </w:rPr>
              <w:t>.8</w:t>
            </w:r>
          </w:p>
        </w:tc>
        <w:tc>
          <w:tcPr>
            <w:tcW w:w="3261" w:type="dxa"/>
          </w:tcPr>
          <w:p w:rsidR="00093EEB" w:rsidRPr="00093EEB" w:rsidRDefault="00093EEB" w:rsidP="00CB72E3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9F4811">
              <w:rPr>
                <w:b/>
                <w:bCs/>
                <w:szCs w:val="24"/>
              </w:rPr>
              <w:t>8</w:t>
            </w:r>
            <w:r>
              <w:rPr>
                <w:b/>
                <w:bCs/>
                <w:szCs w:val="24"/>
              </w:rPr>
              <w:t>/</w:t>
            </w:r>
            <w:r w:rsidR="003F6872">
              <w:rPr>
                <w:b/>
                <w:bCs/>
                <w:szCs w:val="24"/>
              </w:rPr>
              <w:t>37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 w:rsidP="00CB72E3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3F6872" w:rsidP="00CB72E3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 de febrero</w:t>
            </w:r>
            <w:r w:rsidR="00093EEB">
              <w:rPr>
                <w:b/>
                <w:bCs/>
                <w:szCs w:val="24"/>
              </w:rPr>
              <w:t xml:space="preserve"> de 201</w:t>
            </w:r>
            <w:r w:rsidR="009F4811">
              <w:rPr>
                <w:b/>
                <w:bCs/>
                <w:szCs w:val="24"/>
              </w:rPr>
              <w:t>8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 w:rsidP="00CB72E3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CB72E3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4414CD" w:rsidRPr="000B0D00">
        <w:trPr>
          <w:cantSplit/>
        </w:trPr>
        <w:tc>
          <w:tcPr>
            <w:tcW w:w="10173" w:type="dxa"/>
            <w:gridSpan w:val="2"/>
          </w:tcPr>
          <w:p w:rsidR="004414CD" w:rsidRPr="000B0D00" w:rsidRDefault="004414CD" w:rsidP="00CB72E3">
            <w:pPr>
              <w:pStyle w:val="Source"/>
            </w:pPr>
            <w:bookmarkStart w:id="7" w:name="dsource" w:colFirst="0" w:colLast="0"/>
            <w:bookmarkEnd w:id="1"/>
            <w:bookmarkEnd w:id="6"/>
            <w:r>
              <w:t>Informe del Secretario General</w:t>
            </w:r>
          </w:p>
        </w:tc>
      </w:tr>
      <w:tr w:rsidR="004414CD" w:rsidRPr="000B0D00">
        <w:trPr>
          <w:cantSplit/>
        </w:trPr>
        <w:tc>
          <w:tcPr>
            <w:tcW w:w="10173" w:type="dxa"/>
            <w:gridSpan w:val="2"/>
          </w:tcPr>
          <w:p w:rsidR="004414CD" w:rsidRPr="000B0D00" w:rsidRDefault="004414CD" w:rsidP="00CB72E3">
            <w:pPr>
              <w:pStyle w:val="Title1"/>
            </w:pPr>
            <w:bookmarkStart w:id="8" w:name="dtitle1" w:colFirst="0" w:colLast="0"/>
            <w:bookmarkEnd w:id="7"/>
            <w:r>
              <w:t>CALENDARIO DE FUTURAS CONFERENCIAS, ASAMBLEA</w:t>
            </w:r>
            <w:r w:rsidR="003F6872">
              <w:t xml:space="preserve">S Y </w:t>
            </w:r>
            <w:r w:rsidR="003F6872">
              <w:br/>
              <w:t>REUNIONES DE LA UNIÓN: 2018</w:t>
            </w:r>
            <w:r>
              <w:t>-202</w:t>
            </w:r>
            <w:r w:rsidR="003F6872">
              <w:t>1</w:t>
            </w:r>
          </w:p>
        </w:tc>
      </w:tr>
      <w:bookmarkEnd w:id="8"/>
    </w:tbl>
    <w:p w:rsidR="00093EEB" w:rsidRPr="000B0D00" w:rsidRDefault="00093EEB" w:rsidP="00CB72E3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0B0D00" w:rsidTr="004414CD">
        <w:trPr>
          <w:trHeight w:val="243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0B0D00" w:rsidRDefault="00093EEB" w:rsidP="00CB72E3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:rsidR="00093EEB" w:rsidRPr="000B0D00" w:rsidRDefault="004414CD" w:rsidP="00CB72E3">
            <w:pPr>
              <w:rPr>
                <w:lang w:val="es-ES"/>
              </w:rPr>
            </w:pPr>
            <w:r w:rsidRPr="00DE67E6">
              <w:rPr>
                <w:lang w:val="es-ES"/>
              </w:rPr>
              <w:t xml:space="preserve">Se presenta, para información general, el siguiente calendario </w:t>
            </w:r>
            <w:r w:rsidR="003F6872">
              <w:rPr>
                <w:lang w:val="es-ES"/>
              </w:rPr>
              <w:t>planificado para el periodo 2018-2021</w:t>
            </w:r>
            <w:r w:rsidRPr="00DE67E6">
              <w:rPr>
                <w:lang w:val="es-ES"/>
              </w:rPr>
              <w:t>.</w:t>
            </w:r>
          </w:p>
          <w:p w:rsidR="00093EEB" w:rsidRPr="000B0D00" w:rsidRDefault="00093EEB" w:rsidP="00CB72E3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:rsidR="00093EEB" w:rsidRPr="004414CD" w:rsidRDefault="004414CD" w:rsidP="00CB72E3">
            <w:pPr>
              <w:rPr>
                <w:lang w:val="es-ES"/>
              </w:rPr>
            </w:pPr>
            <w:r w:rsidRPr="00DE67E6">
              <w:rPr>
                <w:lang w:val="es-ES"/>
              </w:rPr>
              <w:t xml:space="preserve">Se </w:t>
            </w:r>
            <w:r w:rsidR="00CB72E3">
              <w:rPr>
                <w:lang w:val="es-ES"/>
              </w:rPr>
              <w:t>invita</w:t>
            </w:r>
            <w:r w:rsidRPr="00DE67E6">
              <w:rPr>
                <w:lang w:val="es-ES"/>
              </w:rPr>
              <w:t xml:space="preserve"> al Consejo </w:t>
            </w:r>
            <w:r w:rsidR="00CB72E3">
              <w:rPr>
                <w:lang w:val="es-ES"/>
              </w:rPr>
              <w:t>a</w:t>
            </w:r>
            <w:r w:rsidRPr="00DE67E6">
              <w:rPr>
                <w:lang w:val="es-ES"/>
              </w:rPr>
              <w:t xml:space="preserve"> </w:t>
            </w:r>
            <w:r w:rsidRPr="00DE67E6">
              <w:rPr>
                <w:b/>
                <w:bCs/>
                <w:lang w:val="es-ES"/>
              </w:rPr>
              <w:t>tom</w:t>
            </w:r>
            <w:r w:rsidR="00CB72E3">
              <w:rPr>
                <w:b/>
                <w:bCs/>
                <w:lang w:val="es-ES"/>
              </w:rPr>
              <w:t>ar</w:t>
            </w:r>
            <w:r w:rsidRPr="00DE67E6">
              <w:rPr>
                <w:b/>
                <w:bCs/>
                <w:lang w:val="es-ES"/>
              </w:rPr>
              <w:t xml:space="preserve"> nota</w:t>
            </w:r>
            <w:r w:rsidRPr="00DE67E6">
              <w:rPr>
                <w:lang w:val="es-ES"/>
              </w:rPr>
              <w:t xml:space="preserve"> del presente informe.</w:t>
            </w:r>
          </w:p>
        </w:tc>
      </w:tr>
    </w:tbl>
    <w:p w:rsidR="004414CD" w:rsidRPr="000B0D00" w:rsidRDefault="004414CD" w:rsidP="00CB72E3"/>
    <w:p w:rsidR="004414CD" w:rsidRDefault="004414CD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sectPr w:rsidR="004414CD" w:rsidSect="003F6872">
          <w:footerReference w:type="default" r:id="rId7"/>
          <w:headerReference w:type="first" r:id="rId8"/>
          <w:footerReference w:type="first" r:id="rId9"/>
          <w:pgSz w:w="11907" w:h="16834"/>
          <w:pgMar w:top="1418" w:right="1134" w:bottom="1418" w:left="1134" w:header="720" w:footer="720" w:gutter="0"/>
          <w:paperSrc w:first="15" w:other="15"/>
          <w:cols w:space="720"/>
          <w:docGrid w:linePitch="326"/>
        </w:sectPr>
      </w:pPr>
    </w:p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9"/>
        <w:gridCol w:w="1558"/>
        <w:gridCol w:w="1612"/>
        <w:gridCol w:w="805"/>
        <w:gridCol w:w="10"/>
        <w:gridCol w:w="795"/>
        <w:gridCol w:w="20"/>
        <w:gridCol w:w="786"/>
        <w:gridCol w:w="28"/>
        <w:gridCol w:w="778"/>
        <w:gridCol w:w="36"/>
        <w:gridCol w:w="769"/>
        <w:gridCol w:w="45"/>
        <w:gridCol w:w="761"/>
        <w:gridCol w:w="53"/>
        <w:gridCol w:w="752"/>
        <w:gridCol w:w="62"/>
        <w:gridCol w:w="744"/>
        <w:gridCol w:w="70"/>
        <w:gridCol w:w="827"/>
      </w:tblGrid>
      <w:tr w:rsidR="00BF1BB5" w:rsidRPr="003E29A6" w:rsidTr="00BF1BB5">
        <w:trPr>
          <w:trHeight w:val="57"/>
          <w:jc w:val="center"/>
        </w:trPr>
        <w:tc>
          <w:tcPr>
            <w:tcW w:w="11325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BF1BB5" w:rsidRPr="003E29A6" w:rsidRDefault="00BF1BB5" w:rsidP="00CB72E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201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8</w:t>
            </w:r>
          </w:p>
        </w:tc>
      </w:tr>
      <w:tr w:rsidR="000E0886" w:rsidRPr="00440604" w:rsidTr="000E0886">
        <w:trPr>
          <w:trHeight w:val="57"/>
          <w:jc w:val="center"/>
        </w:trPr>
        <w:tc>
          <w:tcPr>
            <w:tcW w:w="81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0E0886" w:rsidRPr="00BD4FF1" w:rsidRDefault="000E088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E0886" w:rsidRPr="00BD4FF1" w:rsidRDefault="000E088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1612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E0886" w:rsidRPr="00BD4FF1" w:rsidRDefault="000E088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81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E0886" w:rsidRPr="00BD4FF1" w:rsidRDefault="000E088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B</w:t>
            </w: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81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E0886" w:rsidRPr="00BD4FF1" w:rsidRDefault="000E088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E0886" w:rsidRPr="00BD4FF1" w:rsidRDefault="000E088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81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E0886" w:rsidRPr="00BD4FF1" w:rsidRDefault="000E088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81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E0886" w:rsidRPr="00BD4FF1" w:rsidRDefault="000E088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AG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81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E0886" w:rsidRPr="00BD4FF1" w:rsidRDefault="000E088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1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E0886" w:rsidRPr="00BD4FF1" w:rsidRDefault="000E088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81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E0886" w:rsidRPr="00BD4FF1" w:rsidRDefault="000E088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8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0E0886" w:rsidRPr="00BD4FF1" w:rsidRDefault="000E088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I</w:t>
            </w: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C</w:t>
            </w:r>
          </w:p>
        </w:tc>
      </w:tr>
      <w:tr w:rsidR="00BF1BB5" w:rsidRPr="00BF1BB5" w:rsidTr="00D3654C">
        <w:trPr>
          <w:jc w:val="center"/>
        </w:trPr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Pr="00B3725B" w:rsidRDefault="00835E3F" w:rsidP="00CB72E3">
            <w:pPr>
              <w:tabs>
                <w:tab w:val="clear" w:pos="56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GTC</w:t>
            </w:r>
            <w:r w:rsidR="00BF1BB5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BF1BB5">
              <w:rPr>
                <w:rFonts w:asciiTheme="minorHAnsi" w:hAnsiTheme="minorHAnsi"/>
                <w:sz w:val="12"/>
              </w:rPr>
              <w:t>15-26/1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Pr="00B3725B" w:rsidRDefault="00BF1BB5" w:rsidP="00CB72E3">
            <w:pPr>
              <w:tabs>
                <w:tab w:val="clear" w:pos="56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612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Pr="00B3725B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Pr="0072151A" w:rsidRDefault="00835E3F" w:rsidP="00CB72E3">
            <w:pPr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2151A">
              <w:rPr>
                <w:rFonts w:asciiTheme="minorHAnsi" w:hAnsiTheme="minorHAnsi"/>
                <w:b/>
                <w:bCs/>
                <w:sz w:val="12"/>
                <w:lang w:val="fr-CH"/>
              </w:rPr>
              <w:t>GE-RTI</w:t>
            </w:r>
            <w:r w:rsidR="00BF1BB5" w:rsidRPr="0072151A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="00BF1BB5" w:rsidRPr="0072151A">
              <w:rPr>
                <w:rFonts w:asciiTheme="minorHAnsi" w:hAnsiTheme="minorHAnsi"/>
                <w:sz w:val="12"/>
                <w:lang w:val="fr-CH"/>
              </w:rPr>
              <w:t>12-13</w:t>
            </w:r>
          </w:p>
          <w:p w:rsidR="00BF1BB5" w:rsidRPr="0072151A" w:rsidRDefault="00835E3F" w:rsidP="00CB72E3">
            <w:pPr>
              <w:tabs>
                <w:tab w:val="clear" w:pos="567"/>
                <w:tab w:val="left" w:pos="49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2151A">
              <w:rPr>
                <w:rFonts w:asciiTheme="minorHAnsi" w:hAnsiTheme="minorHAnsi"/>
                <w:b/>
                <w:bCs/>
                <w:sz w:val="12"/>
                <w:lang w:val="fr-CH"/>
              </w:rPr>
              <w:t>GTC-PEPF</w:t>
            </w:r>
          </w:p>
          <w:p w:rsidR="00BF1BB5" w:rsidRPr="0072151A" w:rsidRDefault="00BF1BB5" w:rsidP="00CB72E3">
            <w:pPr>
              <w:tabs>
                <w:tab w:val="clear" w:pos="567"/>
                <w:tab w:val="left" w:pos="49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2151A">
              <w:rPr>
                <w:rFonts w:asciiTheme="minorHAnsi" w:hAnsiTheme="minorHAnsi"/>
                <w:sz w:val="12"/>
                <w:lang w:val="fr-CH"/>
              </w:rPr>
              <w:t>16</w:t>
            </w:r>
          </w:p>
          <w:p w:rsidR="00BF1BB5" w:rsidRPr="0072151A" w:rsidRDefault="00BF1BB5" w:rsidP="00CB72E3">
            <w:pPr>
              <w:tabs>
                <w:tab w:val="clear" w:pos="567"/>
                <w:tab w:val="left" w:pos="49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2151A">
              <w:rPr>
                <w:rFonts w:asciiTheme="minorHAnsi" w:hAnsiTheme="minorHAnsi"/>
                <w:b/>
                <w:bCs/>
                <w:sz w:val="12"/>
                <w:lang w:val="fr-CH"/>
              </w:rPr>
              <w:t>C-18</w:t>
            </w:r>
            <w:r w:rsidRPr="0072151A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2151A">
              <w:rPr>
                <w:rFonts w:asciiTheme="minorHAnsi" w:hAnsiTheme="minorHAnsi"/>
                <w:sz w:val="12"/>
                <w:lang w:val="fr-CH"/>
              </w:rPr>
              <w:t>17-27</w:t>
            </w:r>
          </w:p>
        </w:tc>
        <w:tc>
          <w:tcPr>
            <w:tcW w:w="81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Pr="00B3725B" w:rsidRDefault="00835E3F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DMTSI</w:t>
            </w:r>
            <w:r w:rsidR="00BF1BB5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Pr="00B3725B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628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</w:tcPr>
          <w:p w:rsidR="00BF1BB5" w:rsidRPr="00BF1BB5" w:rsidRDefault="00835E3F" w:rsidP="00835E3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835E3F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Última sesión C18 + PP-18</w:t>
            </w:r>
            <w:r w:rsidR="00BF1BB5" w:rsidRPr="00BF1BB5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br/>
            </w:r>
            <w:r w:rsidR="00BF1BB5" w:rsidRPr="00BF1BB5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27/10 + 29/10-16/11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BF1BB5" w:rsidRPr="00BF1BB5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BF1BB5" w:rsidRPr="00B3725B" w:rsidTr="00BF1BB5">
        <w:trPr>
          <w:jc w:val="center"/>
        </w:trPr>
        <w:tc>
          <w:tcPr>
            <w:tcW w:w="11325" w:type="dxa"/>
            <w:gridSpan w:val="21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1BB5" w:rsidRPr="00B3725B" w:rsidRDefault="00A21F28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="00BF1BB5"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BF1BB5" w:rsidRPr="00B3725B" w:rsidTr="00D3654C">
        <w:trPr>
          <w:jc w:val="center"/>
        </w:trPr>
        <w:tc>
          <w:tcPr>
            <w:tcW w:w="814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dashDotStroked" w:sz="24" w:space="0" w:color="auto"/>
            </w:tcBorders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dashDotStroked" w:sz="24" w:space="0" w:color="auto"/>
            </w:tcBorders>
          </w:tcPr>
          <w:p w:rsidR="00BF1BB5" w:rsidRDefault="00BF1BB5" w:rsidP="00CB72E3">
            <w:pPr>
              <w:spacing w:before="0"/>
              <w:rPr>
                <w:rFonts w:asciiTheme="minorHAnsi" w:hAnsiTheme="minorHAnsi"/>
                <w:sz w:val="12"/>
              </w:rPr>
            </w:pPr>
            <w:r w:rsidRPr="00573507">
              <w:rPr>
                <w:rFonts w:asciiTheme="minorHAnsi" w:hAnsiTheme="minorHAnsi"/>
                <w:b/>
                <w:bCs/>
                <w:sz w:val="12"/>
              </w:rPr>
              <w:t>RRB</w:t>
            </w:r>
            <w:r>
              <w:rPr>
                <w:rFonts w:asciiTheme="minorHAnsi" w:hAnsiTheme="minorHAnsi"/>
                <w:b/>
                <w:bCs/>
                <w:sz w:val="12"/>
              </w:rPr>
              <w:t>18.1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19-23</w:t>
            </w:r>
          </w:p>
          <w:p w:rsidR="00BF1BB5" w:rsidRPr="00B3725B" w:rsidRDefault="00835E3F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GAR</w:t>
            </w:r>
            <w:r w:rsidR="00BF1BB5">
              <w:rPr>
                <w:rFonts w:asciiTheme="minorHAnsi" w:hAnsiTheme="minorHAnsi"/>
                <w:sz w:val="12"/>
              </w:rPr>
              <w:br/>
              <w:t>26-29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F1BB5" w:rsidRPr="00B3725B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F1BB5" w:rsidRDefault="00BF1BB5" w:rsidP="00CB72E3">
            <w:pPr>
              <w:spacing w:before="0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t>RRB18.2*</w:t>
            </w:r>
          </w:p>
          <w:p w:rsidR="00BF1BB5" w:rsidRPr="004230BF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sz w:val="12"/>
                <w:lang w:val="en-US"/>
              </w:rPr>
              <w:t>16-20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F1BB5" w:rsidRDefault="00BF1BB5" w:rsidP="00CB72E3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RRB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18.3</w:t>
            </w: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  <w:p w:rsidR="00BF1BB5" w:rsidRPr="002A03D4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color w:val="000000"/>
                <w:sz w:val="12"/>
                <w:szCs w:val="12"/>
              </w:rPr>
              <w:t>26-30</w:t>
            </w:r>
          </w:p>
        </w:tc>
        <w:tc>
          <w:tcPr>
            <w:tcW w:w="827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BF1BB5" w:rsidRPr="00D40DEC" w:rsidRDefault="00835E3F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SMR</w:t>
            </w:r>
            <w:r w:rsidR="00BF1BB5"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-18</w:t>
            </w:r>
            <w:r w:rsidR="00BF1BB5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="00BF1BB5">
              <w:rPr>
                <w:rFonts w:asciiTheme="minorHAnsi" w:hAnsiTheme="minorHAnsi"/>
                <w:color w:val="000000"/>
                <w:sz w:val="12"/>
                <w:szCs w:val="12"/>
              </w:rPr>
              <w:t>3-7</w:t>
            </w:r>
          </w:p>
        </w:tc>
      </w:tr>
      <w:tr w:rsidR="00BF1BB5" w:rsidRPr="00B3725B" w:rsidTr="00D3654C">
        <w:trPr>
          <w:jc w:val="center"/>
        </w:trPr>
        <w:tc>
          <w:tcPr>
            <w:tcW w:w="7242" w:type="dxa"/>
            <w:gridSpan w:val="12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BF1BB5" w:rsidRPr="00B3725B" w:rsidRDefault="00A21F28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="00BF1BB5"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814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BF1BB5" w:rsidRPr="00B3725B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269" w:type="dxa"/>
            <w:gridSpan w:val="7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BF1BB5" w:rsidRPr="00B3725B" w:rsidRDefault="00A21F28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="00BF1BB5"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BF1BB5" w:rsidRPr="00B3725B" w:rsidTr="00D3654C">
        <w:trPr>
          <w:jc w:val="center"/>
        </w:trPr>
        <w:tc>
          <w:tcPr>
            <w:tcW w:w="3984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BF1BB5" w:rsidRPr="00B3725B" w:rsidRDefault="00BF1BB5" w:rsidP="00CB72E3">
            <w:pPr>
              <w:tabs>
                <w:tab w:val="clear" w:pos="1701"/>
                <w:tab w:val="left" w:pos="1578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835E3F">
              <w:rPr>
                <w:rFonts w:asciiTheme="minorHAnsi" w:hAnsiTheme="minorHAnsi"/>
                <w:b/>
                <w:bCs/>
                <w:sz w:val="12"/>
              </w:rPr>
              <w:t>GANT</w:t>
            </w:r>
            <w:r w:rsidRPr="00495732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  <w:t>26/02-2/03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BF1BB5" w:rsidRDefault="00BF1BB5" w:rsidP="00CB72E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BF1BB5" w:rsidRPr="0072151A" w:rsidRDefault="00A21F28" w:rsidP="00CB72E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72151A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Caleidosco</w:t>
            </w:r>
            <w:r w:rsidR="0072151A" w:rsidRPr="0072151A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-</w:t>
            </w:r>
            <w:r w:rsidRPr="0072151A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pio de la UIT</w:t>
            </w:r>
            <w:r w:rsidR="00BF1BB5" w:rsidRPr="0072151A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  <w:p w:rsidR="00BF1BB5" w:rsidRPr="00B3725B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26-28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BF1BB5" w:rsidRPr="0033770B" w:rsidRDefault="00835E3F" w:rsidP="00CB72E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GANT</w:t>
            </w:r>
          </w:p>
          <w:p w:rsidR="00BF1BB5" w:rsidRPr="00B3725B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10-14</w:t>
            </w:r>
          </w:p>
        </w:tc>
      </w:tr>
      <w:tr w:rsidR="00BF1BB5" w:rsidRPr="00B3725B" w:rsidTr="000E0886">
        <w:trPr>
          <w:jc w:val="center"/>
        </w:trPr>
        <w:tc>
          <w:tcPr>
            <w:tcW w:w="814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58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BF1BB5" w:rsidRPr="00B3725B" w:rsidRDefault="00BF1BB5" w:rsidP="00CB72E3">
            <w:pPr>
              <w:tabs>
                <w:tab w:val="left" w:pos="1340"/>
              </w:tabs>
              <w:spacing w:before="0"/>
              <w:ind w:right="-113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612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BF1BB5" w:rsidRPr="00B3725B" w:rsidRDefault="00BF1BB5" w:rsidP="00CB72E3">
            <w:pPr>
              <w:tabs>
                <w:tab w:val="left" w:pos="1340"/>
              </w:tabs>
              <w:spacing w:before="0"/>
              <w:ind w:right="-113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630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BF1BB5" w:rsidRDefault="00A21F28" w:rsidP="00CB72E3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GADT</w:t>
            </w:r>
            <w:r w:rsidR="00BF1BB5">
              <w:rPr>
                <w:rFonts w:asciiTheme="minorHAnsi" w:hAnsiTheme="minorHAnsi"/>
                <w:b/>
                <w:bCs/>
                <w:sz w:val="12"/>
              </w:rPr>
              <w:tab/>
            </w:r>
          </w:p>
          <w:p w:rsidR="00BF1BB5" w:rsidRDefault="00BF1BB5" w:rsidP="00CB72E3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sz w:val="12"/>
              </w:rPr>
              <w:t>9-11</w:t>
            </w:r>
          </w:p>
          <w:p w:rsidR="00BF1BB5" w:rsidRDefault="00BF1BB5" w:rsidP="00CB72E3">
            <w:pPr>
              <w:tabs>
                <w:tab w:val="clear" w:pos="567"/>
                <w:tab w:val="clear" w:pos="1134"/>
                <w:tab w:val="clear" w:pos="1701"/>
                <w:tab w:val="left" w:pos="728"/>
              </w:tabs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A21F28">
              <w:rPr>
                <w:rFonts w:asciiTheme="minorHAnsi" w:hAnsiTheme="minorHAnsi"/>
                <w:b/>
                <w:bCs/>
                <w:sz w:val="12"/>
              </w:rPr>
              <w:t>UIT-D</w:t>
            </w:r>
          </w:p>
          <w:p w:rsidR="00BF1BB5" w:rsidRPr="00B3725B" w:rsidRDefault="00BF1BB5" w:rsidP="00CB72E3">
            <w:pPr>
              <w:tabs>
                <w:tab w:val="clear" w:pos="567"/>
                <w:tab w:val="clear" w:pos="1134"/>
                <w:tab w:val="clear" w:pos="1701"/>
                <w:tab w:val="left" w:pos="728"/>
              </w:tabs>
              <w:spacing w:before="0"/>
              <w:ind w:right="96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</w:rPr>
              <w:tab/>
            </w:r>
            <w:r w:rsidRPr="003B5539">
              <w:rPr>
                <w:rFonts w:asciiTheme="minorHAnsi" w:hAnsiTheme="minorHAnsi"/>
                <w:sz w:val="12"/>
              </w:rPr>
              <w:t>30/4-11/5</w:t>
            </w:r>
          </w:p>
        </w:tc>
        <w:tc>
          <w:tcPr>
            <w:tcW w:w="81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BF1BB5" w:rsidRPr="00B3725B" w:rsidRDefault="00BF1BB5" w:rsidP="00D3654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D761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CBS</w:t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18-20</w:t>
            </w:r>
          </w:p>
        </w:tc>
        <w:tc>
          <w:tcPr>
            <w:tcW w:w="81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BF1BB5" w:rsidRPr="00124790" w:rsidRDefault="00BF1BB5" w:rsidP="00D3654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35E3F">
              <w:rPr>
                <w:rFonts w:asciiTheme="minorHAnsi" w:hAnsiTheme="minorHAnsi"/>
                <w:b/>
                <w:bCs/>
                <w:sz w:val="12"/>
                <w:szCs w:val="12"/>
              </w:rPr>
              <w:t>GSR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9-12</w:t>
            </w:r>
          </w:p>
        </w:tc>
        <w:tc>
          <w:tcPr>
            <w:tcW w:w="81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628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BF1BB5" w:rsidRDefault="00A21F28" w:rsidP="00CB72E3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UIT-D</w:t>
            </w:r>
            <w:r w:rsidR="00835E3F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  <w:r w:rsidR="00BF1BB5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="00BF1BB5">
              <w:rPr>
                <w:rFonts w:asciiTheme="minorHAnsi" w:hAnsiTheme="minorHAnsi"/>
                <w:color w:val="000000"/>
                <w:sz w:val="12"/>
                <w:szCs w:val="12"/>
              </w:rPr>
              <w:t>17/9-12/10</w:t>
            </w:r>
          </w:p>
          <w:p w:rsidR="00BF1BB5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  <w:p w:rsidR="00BF1BB5" w:rsidRPr="00DD610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F909F4">
              <w:rPr>
                <w:rFonts w:asciiTheme="minorHAnsi" w:hAnsiTheme="minorHAnsi"/>
                <w:b/>
                <w:bCs/>
                <w:sz w:val="12"/>
                <w:szCs w:val="12"/>
              </w:rPr>
              <w:t>GEH-GEIT</w:t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ab/>
              <w:t>16-19/10</w:t>
            </w:r>
          </w:p>
        </w:tc>
        <w:tc>
          <w:tcPr>
            <w:tcW w:w="814" w:type="dxa"/>
            <w:gridSpan w:val="2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BF1BB5" w:rsidRPr="00B3725B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27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BF1BB5" w:rsidRPr="00B3725B" w:rsidRDefault="00A21F28" w:rsidP="00CB72E3">
            <w:pPr>
              <w:tabs>
                <w:tab w:val="left" w:pos="114"/>
              </w:tabs>
              <w:spacing w:before="0"/>
              <w:ind w:right="-113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SMIT</w:t>
            </w:r>
            <w:r w:rsidR="00BF1BB5"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 w:rsidR="00BF1BB5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="00BF1BB5" w:rsidRPr="000E4FDF">
              <w:rPr>
                <w:rFonts w:asciiTheme="minorHAnsi" w:hAnsiTheme="minorHAnsi"/>
                <w:color w:val="000000"/>
                <w:sz w:val="12"/>
                <w:szCs w:val="12"/>
              </w:rPr>
              <w:t>3-7</w:t>
            </w:r>
          </w:p>
        </w:tc>
      </w:tr>
      <w:tr w:rsidR="00BF1BB5" w:rsidRPr="00B3725B" w:rsidTr="00D3654C">
        <w:trPr>
          <w:jc w:val="center"/>
        </w:trPr>
        <w:tc>
          <w:tcPr>
            <w:tcW w:w="814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558" w:type="dxa"/>
            <w:tcBorders>
              <w:top w:val="dashDotStroked" w:sz="24" w:space="0" w:color="auto"/>
              <w:bottom w:val="single" w:sz="12" w:space="0" w:color="auto"/>
            </w:tcBorders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612" w:type="dxa"/>
            <w:tcBorders>
              <w:top w:val="dashDotStroked" w:sz="24" w:space="0" w:color="auto"/>
              <w:bottom w:val="single" w:sz="12" w:space="0" w:color="auto"/>
            </w:tcBorders>
          </w:tcPr>
          <w:p w:rsidR="00BF1BB5" w:rsidRPr="008D28C0" w:rsidRDefault="00A21F28" w:rsidP="00CB72E3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Foro de la CMSI</w:t>
            </w:r>
            <w:r w:rsidR="00BF1BB5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BF1BB5">
              <w:rPr>
                <w:rFonts w:asciiTheme="minorHAnsi" w:hAnsiTheme="minorHAnsi"/>
                <w:sz w:val="12"/>
              </w:rPr>
              <w:t>19-23</w:t>
            </w:r>
          </w:p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1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F1BB5" w:rsidRPr="0072151A" w:rsidRDefault="00A21F28" w:rsidP="00CB72E3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 xml:space="preserve">Las Niñas en </w:t>
            </w:r>
            <w:r>
              <w:rPr>
                <w:rFonts w:asciiTheme="minorHAnsi" w:hAnsiTheme="minorHAnsi"/>
                <w:b/>
                <w:bCs/>
                <w:sz w:val="12"/>
                <w:cs/>
              </w:rPr>
              <w:t>‎</w:t>
            </w:r>
            <w:r>
              <w:rPr>
                <w:rFonts w:asciiTheme="minorHAnsi" w:hAnsiTheme="minorHAnsi"/>
                <w:b/>
                <w:bCs/>
                <w:sz w:val="12"/>
              </w:rPr>
              <w:t>las TIC</w:t>
            </w:r>
            <w:r w:rsidR="00BF1BB5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BF1BB5" w:rsidRPr="00E14F42">
              <w:rPr>
                <w:rFonts w:asciiTheme="minorHAnsi" w:hAnsiTheme="minorHAnsi"/>
                <w:sz w:val="12"/>
              </w:rPr>
              <w:t>26</w:t>
            </w:r>
          </w:p>
        </w:tc>
        <w:tc>
          <w:tcPr>
            <w:tcW w:w="81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F1BB5" w:rsidRPr="0072151A" w:rsidRDefault="00BF1BB5" w:rsidP="00CB72E3">
            <w:pPr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81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F1BB5" w:rsidRPr="0072151A" w:rsidRDefault="00BF1BB5" w:rsidP="00CB72E3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81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4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F1BB5" w:rsidRPr="00AF4A9D" w:rsidRDefault="00BF1BB5" w:rsidP="00CB72E3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7009D8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ITU Telecom World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10-13</w:t>
            </w:r>
          </w:p>
        </w:tc>
        <w:tc>
          <w:tcPr>
            <w:tcW w:w="81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F1BB5" w:rsidRPr="0035443C" w:rsidRDefault="00BF1BB5" w:rsidP="00CB72E3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1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F1BB5" w:rsidRPr="00FB67FD" w:rsidRDefault="00BF1BB5" w:rsidP="00CB72E3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827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BF1BB5" w:rsidRPr="00ED44BC" w:rsidRDefault="00BF1BB5" w:rsidP="00CB72E3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BF1BB5" w:rsidRPr="003E29A6" w:rsidTr="00BF1BB5">
        <w:trPr>
          <w:trHeight w:val="57"/>
          <w:jc w:val="center"/>
        </w:trPr>
        <w:tc>
          <w:tcPr>
            <w:tcW w:w="11325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BF1BB5" w:rsidRPr="003E29A6" w:rsidRDefault="00BF1BB5" w:rsidP="00CB72E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t>201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</w:tr>
      <w:tr w:rsidR="000E0886" w:rsidRPr="00414901" w:rsidTr="000E0886">
        <w:trPr>
          <w:trHeight w:val="57"/>
          <w:jc w:val="center"/>
        </w:trPr>
        <w:tc>
          <w:tcPr>
            <w:tcW w:w="8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0E0886" w:rsidRPr="00BD4FF1" w:rsidRDefault="000E088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1567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0E0886" w:rsidRPr="00BD4FF1" w:rsidRDefault="000E088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1612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0E0886" w:rsidRPr="00BD4FF1" w:rsidRDefault="000E088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80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0E0886" w:rsidRPr="00BD4FF1" w:rsidRDefault="000E088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B</w:t>
            </w: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80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0E0886" w:rsidRPr="00BD4FF1" w:rsidRDefault="000E088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80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0E0886" w:rsidRPr="00BD4FF1" w:rsidRDefault="000E088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80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0E0886" w:rsidRPr="00BD4FF1" w:rsidRDefault="000E088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80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0E0886" w:rsidRPr="00BD4FF1" w:rsidRDefault="000E088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AG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80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0E0886" w:rsidRPr="00BD4FF1" w:rsidRDefault="000E088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0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0E0886" w:rsidRPr="00BD4FF1" w:rsidRDefault="000E088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80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0E0886" w:rsidRPr="00BD4FF1" w:rsidRDefault="000E088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89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0E0886" w:rsidRPr="00BD4FF1" w:rsidRDefault="000E088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I</w:t>
            </w: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C</w:t>
            </w:r>
          </w:p>
        </w:tc>
      </w:tr>
      <w:tr w:rsidR="00BF1BB5" w:rsidRPr="00B3725B" w:rsidTr="00D3654C">
        <w:trPr>
          <w:jc w:val="center"/>
        </w:trPr>
        <w:tc>
          <w:tcPr>
            <w:tcW w:w="3984" w:type="dxa"/>
            <w:gridSpan w:val="4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Default="00BF1BB5" w:rsidP="00CB72E3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835E3F">
              <w:rPr>
                <w:rFonts w:asciiTheme="minorHAnsi" w:hAnsiTheme="minorHAnsi"/>
                <w:b/>
                <w:bCs/>
                <w:sz w:val="12"/>
              </w:rPr>
              <w:t>GTC</w:t>
            </w:r>
            <w:r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  <w:p w:rsidR="00BF1BB5" w:rsidRPr="0057540D" w:rsidRDefault="00BF1BB5" w:rsidP="00D3654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33770B">
              <w:rPr>
                <w:rFonts w:asciiTheme="minorHAnsi" w:hAnsiTheme="minorHAnsi"/>
                <w:sz w:val="12"/>
              </w:rPr>
              <w:t>28/01-8/02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Pr="00B3725B" w:rsidRDefault="00BF1BB5" w:rsidP="00D3654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Pr="00B3725B" w:rsidRDefault="00835E3F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DMTSI</w:t>
            </w:r>
            <w:r w:rsidR="00BF1BB5" w:rsidRPr="002D1F26">
              <w:rPr>
                <w:rFonts w:asciiTheme="minorHAnsi" w:hAnsiTheme="minorHAnsi"/>
                <w:sz w:val="12"/>
                <w:szCs w:val="12"/>
              </w:rPr>
              <w:br/>
            </w:r>
            <w:r w:rsidR="00BF1BB5">
              <w:rPr>
                <w:rFonts w:asciiTheme="minorHAnsi" w:hAnsiTheme="minorHAnsi"/>
                <w:sz w:val="12"/>
                <w:szCs w:val="12"/>
              </w:rPr>
              <w:t>17</w:t>
            </w: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Default="00835E3F" w:rsidP="00CB72E3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GTC</w:t>
            </w:r>
            <w:r w:rsidR="00BF1BB5"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  <w:p w:rsidR="00BF1BB5" w:rsidRPr="0033770B" w:rsidRDefault="00BF1BB5" w:rsidP="00CB72E3">
            <w:pPr>
              <w:spacing w:before="0"/>
              <w:rPr>
                <w:rFonts w:asciiTheme="minorHAnsi" w:hAnsiTheme="minorHAnsi"/>
                <w:sz w:val="12"/>
              </w:rPr>
            </w:pPr>
            <w:r w:rsidRPr="0033770B">
              <w:rPr>
                <w:rFonts w:asciiTheme="minorHAnsi" w:hAnsiTheme="minorHAnsi"/>
                <w:sz w:val="12"/>
              </w:rPr>
              <w:t>5-7</w:t>
            </w:r>
          </w:p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C-19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83819">
              <w:rPr>
                <w:rFonts w:asciiTheme="minorHAnsi" w:hAnsiTheme="minorHAnsi"/>
                <w:sz w:val="12"/>
              </w:rPr>
              <w:t>10-</w:t>
            </w:r>
            <w:r>
              <w:rPr>
                <w:rFonts w:asciiTheme="minorHAnsi" w:hAnsiTheme="minorHAnsi"/>
                <w:sz w:val="12"/>
              </w:rPr>
              <w:t>20</w:t>
            </w: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Default="00835E3F" w:rsidP="00CB72E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GTC</w:t>
            </w:r>
            <w:r w:rsidR="00BF1BB5"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  <w:p w:rsidR="00BF1BB5" w:rsidRPr="0057540D" w:rsidRDefault="00BF1BB5" w:rsidP="00D3654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sz w:val="12"/>
              </w:rPr>
              <w:t>9-20</w:t>
            </w: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Pr="00B3725B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Pr="00B3725B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97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BF1BB5" w:rsidRPr="00B3725B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BF1BB5" w:rsidRPr="00B3725B" w:rsidTr="00D3654C">
        <w:trPr>
          <w:jc w:val="center"/>
        </w:trPr>
        <w:tc>
          <w:tcPr>
            <w:tcW w:w="7206" w:type="dxa"/>
            <w:gridSpan w:val="11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BF1BB5" w:rsidRPr="00B3725B" w:rsidRDefault="00A21F28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="00BF1BB5"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80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BF1BB5" w:rsidRPr="00B3725B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314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BF1BB5" w:rsidRPr="00B3725B" w:rsidRDefault="00A21F28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="00BF1BB5"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D3654C" w:rsidRPr="00B3725B" w:rsidTr="00A21F28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D3654C" w:rsidRPr="00B3725B" w:rsidRDefault="00D3654C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D3654C" w:rsidRDefault="00A21F28" w:rsidP="00CB72E3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RPC</w:t>
            </w:r>
            <w:r w:rsidR="00D3654C">
              <w:rPr>
                <w:rFonts w:asciiTheme="minorHAnsi" w:hAnsiTheme="minorHAnsi"/>
                <w:b/>
                <w:bCs/>
                <w:sz w:val="12"/>
              </w:rPr>
              <w:t>19-2</w:t>
            </w:r>
            <w:r w:rsidR="00D3654C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D3654C" w:rsidRPr="00A83819">
              <w:rPr>
                <w:rFonts w:asciiTheme="minorHAnsi" w:hAnsiTheme="minorHAnsi"/>
                <w:sz w:val="12"/>
              </w:rPr>
              <w:t>1</w:t>
            </w:r>
            <w:r w:rsidR="00D3654C">
              <w:rPr>
                <w:rFonts w:asciiTheme="minorHAnsi" w:hAnsiTheme="minorHAnsi"/>
                <w:sz w:val="12"/>
              </w:rPr>
              <w:t>8-28</w:t>
            </w:r>
          </w:p>
          <w:p w:rsidR="00D3654C" w:rsidRPr="00D3654C" w:rsidRDefault="00D3654C" w:rsidP="00D3654C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  <w:r w:rsidRPr="002D1F26">
              <w:rPr>
                <w:rFonts w:asciiTheme="minorHAnsi" w:hAnsiTheme="minorHAnsi"/>
                <w:b/>
                <w:bCs/>
                <w:sz w:val="12"/>
              </w:rPr>
              <w:t>RRB</w:t>
            </w:r>
            <w:r>
              <w:rPr>
                <w:rFonts w:asciiTheme="minorHAnsi" w:hAnsiTheme="minorHAnsi"/>
                <w:b/>
                <w:bCs/>
                <w:sz w:val="12"/>
              </w:rPr>
              <w:t>19.1</w:t>
            </w:r>
            <w:r w:rsidRPr="002D1F26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805" w:type="dxa"/>
            <w:tcBorders>
              <w:top w:val="single" w:sz="4" w:space="0" w:color="auto"/>
              <w:bottom w:val="dashDotStroked" w:sz="24" w:space="0" w:color="auto"/>
            </w:tcBorders>
          </w:tcPr>
          <w:p w:rsidR="00D3654C" w:rsidRPr="0033770B" w:rsidRDefault="00835E3F" w:rsidP="00CB72E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GAR</w:t>
            </w:r>
            <w:r w:rsidR="00D3654C"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D3654C" w:rsidRPr="00B3725B" w:rsidRDefault="00D3654C" w:rsidP="00D3654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15-18</w:t>
            </w:r>
          </w:p>
        </w:tc>
        <w:tc>
          <w:tcPr>
            <w:tcW w:w="2417" w:type="dxa"/>
            <w:gridSpan w:val="6"/>
            <w:tcBorders>
              <w:top w:val="single" w:sz="4" w:space="0" w:color="auto"/>
              <w:bottom w:val="dashDotStroked" w:sz="24" w:space="0" w:color="auto"/>
            </w:tcBorders>
          </w:tcPr>
          <w:p w:rsidR="00D3654C" w:rsidRPr="0045234F" w:rsidRDefault="00D3654C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RRB19.2***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3654C" w:rsidRPr="00B3725B" w:rsidRDefault="00D3654C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D3654C" w:rsidRPr="00B3725B" w:rsidRDefault="00D3654C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611" w:type="dxa"/>
            <w:gridSpan w:val="4"/>
            <w:tcBorders>
              <w:top w:val="single" w:sz="4" w:space="0" w:color="auto"/>
              <w:bottom w:val="dashDotStroked" w:sz="24" w:space="0" w:color="auto"/>
            </w:tcBorders>
          </w:tcPr>
          <w:p w:rsidR="00D3654C" w:rsidRPr="002D1F26" w:rsidRDefault="00D3654C" w:rsidP="00CB72E3">
            <w:pPr>
              <w:spacing w:before="40"/>
              <w:rPr>
                <w:rFonts w:asciiTheme="minorHAnsi" w:hAnsiTheme="minorHAnsi"/>
                <w:b/>
                <w:bCs/>
                <w:sz w:val="12"/>
              </w:rPr>
            </w:pPr>
            <w:r w:rsidRPr="002D1F26">
              <w:rPr>
                <w:rFonts w:asciiTheme="minorHAnsi" w:hAnsiTheme="minorHAnsi"/>
                <w:b/>
                <w:bCs/>
                <w:sz w:val="12"/>
              </w:rPr>
              <w:t>RRB</w:t>
            </w:r>
            <w:r>
              <w:rPr>
                <w:rFonts w:asciiTheme="minorHAnsi" w:hAnsiTheme="minorHAnsi"/>
                <w:b/>
                <w:bCs/>
                <w:sz w:val="12"/>
              </w:rPr>
              <w:t>19.3</w:t>
            </w:r>
            <w:r w:rsidRPr="002D1F26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  <w:p w:rsidR="00D3654C" w:rsidRPr="00A83819" w:rsidRDefault="00A21F28" w:rsidP="00CB72E3">
            <w:pPr>
              <w:spacing w:before="40"/>
              <w:rPr>
                <w:rFonts w:asciiTheme="minorHAnsi" w:hAnsiTheme="minorHAnsi"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color w:val="000000"/>
                <w:sz w:val="12"/>
                <w:u w:val="single"/>
              </w:rPr>
              <w:t>AR</w:t>
            </w:r>
            <w:r w:rsidR="00D3654C" w:rsidRPr="00D3654C">
              <w:rPr>
                <w:rFonts w:asciiTheme="minorHAnsi" w:hAnsiTheme="minorHAnsi"/>
                <w:b/>
                <w:color w:val="000000"/>
                <w:sz w:val="12"/>
                <w:u w:val="single"/>
              </w:rPr>
              <w:t>-19</w:t>
            </w:r>
            <w:r w:rsidR="00D3654C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="00D3654C" w:rsidRPr="00A83819">
              <w:rPr>
                <w:rFonts w:asciiTheme="minorHAnsi" w:hAnsiTheme="minorHAnsi"/>
                <w:color w:val="000000"/>
                <w:sz w:val="12"/>
              </w:rPr>
              <w:t>21-25</w:t>
            </w:r>
          </w:p>
          <w:p w:rsidR="00D3654C" w:rsidRDefault="00D3654C" w:rsidP="00A21F28">
            <w:pPr>
              <w:tabs>
                <w:tab w:val="clear" w:pos="567"/>
                <w:tab w:val="left" w:pos="389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A21F28">
              <w:rPr>
                <w:rFonts w:asciiTheme="minorHAnsi" w:hAnsiTheme="minorHAnsi"/>
                <w:b/>
                <w:color w:val="000000"/>
                <w:sz w:val="12"/>
                <w:u w:val="single"/>
              </w:rPr>
              <w:t>CMR</w:t>
            </w:r>
            <w:r w:rsidRPr="00D3654C">
              <w:rPr>
                <w:rFonts w:asciiTheme="minorHAnsi" w:hAnsiTheme="minorHAnsi"/>
                <w:b/>
                <w:color w:val="000000"/>
                <w:sz w:val="12"/>
                <w:u w:val="single"/>
              </w:rPr>
              <w:t>-19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</w:rPr>
              <w:tab/>
              <w:t>28/10-22/11</w:t>
            </w:r>
          </w:p>
          <w:p w:rsidR="00D3654C" w:rsidRPr="00DD321A" w:rsidRDefault="00D3654C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A21F28">
              <w:rPr>
                <w:rFonts w:asciiTheme="minorHAnsi" w:hAnsiTheme="minorHAnsi"/>
                <w:b/>
                <w:color w:val="000000"/>
                <w:sz w:val="12"/>
                <w:u w:val="single"/>
              </w:rPr>
              <w:t>RPC</w:t>
            </w:r>
            <w:r w:rsidRPr="00D3654C">
              <w:rPr>
                <w:rFonts w:asciiTheme="minorHAnsi" w:hAnsiTheme="minorHAnsi"/>
                <w:b/>
                <w:color w:val="000000"/>
                <w:sz w:val="12"/>
                <w:u w:val="single"/>
              </w:rPr>
              <w:t>23-1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</w:rPr>
              <w:t>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color w:val="000000"/>
                <w:sz w:val="12"/>
              </w:rPr>
              <w:tab/>
              <w:t>25-26/11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D3654C" w:rsidRPr="00B3725B" w:rsidRDefault="00D3654C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BF1BB5" w:rsidRPr="00B3725B" w:rsidTr="000E0886">
        <w:trPr>
          <w:jc w:val="center"/>
        </w:trPr>
        <w:tc>
          <w:tcPr>
            <w:tcW w:w="7206" w:type="dxa"/>
            <w:gridSpan w:val="11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BF1BB5" w:rsidRPr="00B3725B" w:rsidRDefault="00A21F28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="00BF1BB5"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80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BF1BB5" w:rsidRPr="00B3725B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314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BF1BB5" w:rsidRPr="00B3725B" w:rsidRDefault="00A21F28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="00BF1BB5"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BF1BB5" w:rsidRPr="00B3725B" w:rsidTr="000E0886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dashDotStroked" w:sz="24" w:space="0" w:color="auto"/>
            </w:tcBorders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dashDotStroked" w:sz="24" w:space="0" w:color="auto"/>
            </w:tcBorders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F1BB5" w:rsidRPr="00B3725B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F1BB5" w:rsidRPr="00B3725B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F1BB5" w:rsidRPr="0033770B" w:rsidRDefault="00835E3F" w:rsidP="00CB72E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GANT</w:t>
            </w:r>
            <w:r w:rsidR="00BF1BB5"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BF1BB5" w:rsidRPr="00B3725B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23-27</w:t>
            </w:r>
          </w:p>
        </w:tc>
        <w:tc>
          <w:tcPr>
            <w:tcW w:w="2508" w:type="dxa"/>
            <w:gridSpan w:val="6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BF1BB5" w:rsidRPr="00B3725B" w:rsidRDefault="00A21F28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="00BF1BB5"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BF1BB5" w:rsidRPr="00B3725B" w:rsidTr="000E0886">
        <w:trPr>
          <w:jc w:val="center"/>
        </w:trPr>
        <w:tc>
          <w:tcPr>
            <w:tcW w:w="805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67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612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BF1BB5" w:rsidRPr="00B3725B" w:rsidRDefault="00BF1BB5" w:rsidP="00CB72E3">
            <w:pPr>
              <w:tabs>
                <w:tab w:val="left" w:pos="13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A21F28">
              <w:rPr>
                <w:rFonts w:asciiTheme="minorHAnsi" w:hAnsiTheme="minorHAnsi"/>
                <w:b/>
                <w:bCs/>
                <w:sz w:val="12"/>
                <w:lang w:val="de-CH"/>
              </w:rPr>
              <w:t>UIT-D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>18-29</w:t>
            </w:r>
          </w:p>
        </w:tc>
        <w:tc>
          <w:tcPr>
            <w:tcW w:w="80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BF1BB5" w:rsidRPr="00B3725B" w:rsidRDefault="00A21F28" w:rsidP="00CB72E3">
            <w:pPr>
              <w:tabs>
                <w:tab w:val="clear" w:pos="567"/>
              </w:tabs>
              <w:spacing w:before="0"/>
              <w:jc w:val="both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GADT</w:t>
            </w:r>
            <w:r w:rsidR="00BF1BB5">
              <w:rPr>
                <w:rFonts w:asciiTheme="minorHAnsi" w:hAnsiTheme="minorHAnsi"/>
                <w:b/>
                <w:bCs/>
                <w:sz w:val="12"/>
                <w:lang w:val="de-CH"/>
              </w:rPr>
              <w:t>*</w:t>
            </w:r>
            <w:r w:rsidR="00BF1BB5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="00BF1BB5" w:rsidRPr="008D28C0">
              <w:rPr>
                <w:rFonts w:asciiTheme="minorHAnsi" w:hAnsiTheme="minorHAnsi"/>
                <w:sz w:val="12"/>
              </w:rPr>
              <w:t>2-5</w:t>
            </w:r>
          </w:p>
        </w:tc>
        <w:tc>
          <w:tcPr>
            <w:tcW w:w="80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BF1BB5" w:rsidRDefault="00BF1BB5" w:rsidP="00CB72E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  <w:p w:rsidR="00BF1BB5" w:rsidRDefault="00BF1BB5" w:rsidP="00CB72E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806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BF1BB5" w:rsidRPr="00B3725B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06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BF1BB5" w:rsidRPr="00D4319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8-12</w:t>
            </w:r>
          </w:p>
        </w:tc>
        <w:tc>
          <w:tcPr>
            <w:tcW w:w="80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611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BF1BB5" w:rsidRDefault="00A21F28" w:rsidP="00CB72E3">
            <w:pPr>
              <w:spacing w:before="0"/>
              <w:jc w:val="center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UIT-D</w:t>
            </w:r>
            <w:r w:rsidR="00BF1BB5">
              <w:rPr>
                <w:rFonts w:asciiTheme="minorHAnsi" w:hAnsiTheme="minorHAnsi"/>
                <w:b/>
                <w:bCs/>
                <w:sz w:val="12"/>
                <w:lang w:val="de-CH"/>
              </w:rPr>
              <w:t>*</w:t>
            </w:r>
            <w:r w:rsidR="00BF1BB5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="00BF1BB5">
              <w:rPr>
                <w:rFonts w:asciiTheme="minorHAnsi" w:hAnsiTheme="minorHAnsi"/>
                <w:sz w:val="12"/>
                <w:lang w:val="de-CH"/>
              </w:rPr>
              <w:t>23/09-18/10</w:t>
            </w:r>
          </w:p>
          <w:p w:rsidR="00BF1BB5" w:rsidRDefault="00F909F4" w:rsidP="00CB72E3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GEH-GEIT</w:t>
            </w:r>
            <w:r w:rsidR="00BF1BB5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</w:t>
            </w:r>
          </w:p>
          <w:p w:rsidR="00BF1BB5" w:rsidRPr="0013487E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16-20</w:t>
            </w:r>
          </w:p>
        </w:tc>
        <w:tc>
          <w:tcPr>
            <w:tcW w:w="1703" w:type="dxa"/>
            <w:gridSpan w:val="4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</w:tcPr>
          <w:p w:rsidR="00BF1BB5" w:rsidRPr="00B3725B" w:rsidRDefault="00A21F28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SMIT</w:t>
            </w:r>
            <w:r w:rsidR="00BF1BB5"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BF1BB5" w:rsidRPr="00B3725B" w:rsidTr="000E0886">
        <w:trPr>
          <w:jc w:val="center"/>
        </w:trPr>
        <w:tc>
          <w:tcPr>
            <w:tcW w:w="80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567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612" w:type="dxa"/>
            <w:tcBorders>
              <w:top w:val="dashDotStroked" w:sz="24" w:space="0" w:color="auto"/>
              <w:bottom w:val="single" w:sz="12" w:space="0" w:color="auto"/>
            </w:tcBorders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05" w:type="dxa"/>
            <w:tcBorders>
              <w:top w:val="dashDotStroked" w:sz="24" w:space="0" w:color="auto"/>
              <w:bottom w:val="single" w:sz="12" w:space="0" w:color="auto"/>
            </w:tcBorders>
          </w:tcPr>
          <w:p w:rsidR="00BF1BB5" w:rsidRPr="0072151A" w:rsidRDefault="00A21F28" w:rsidP="00CB72E3">
            <w:pPr>
              <w:spacing w:before="0"/>
              <w:rPr>
                <w:rFonts w:asciiTheme="minorHAnsi" w:hAnsiTheme="minorHAnsi"/>
                <w:sz w:val="12"/>
              </w:rPr>
            </w:pPr>
            <w:r w:rsidRPr="0072151A">
              <w:rPr>
                <w:rFonts w:asciiTheme="minorHAnsi" w:hAnsiTheme="minorHAnsi"/>
                <w:b/>
                <w:bCs/>
                <w:sz w:val="12"/>
              </w:rPr>
              <w:t>Foro de la CMSI</w:t>
            </w:r>
            <w:r w:rsidR="00BF1BB5" w:rsidRPr="0072151A">
              <w:rPr>
                <w:rFonts w:asciiTheme="minorHAnsi" w:hAnsiTheme="minorHAnsi"/>
                <w:b/>
                <w:bCs/>
                <w:sz w:val="12"/>
              </w:rPr>
              <w:t>*</w:t>
            </w:r>
            <w:r w:rsidR="00BF1BB5" w:rsidRPr="0072151A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BF1BB5" w:rsidRPr="0072151A">
              <w:rPr>
                <w:rFonts w:asciiTheme="minorHAnsi" w:hAnsiTheme="minorHAnsi"/>
                <w:sz w:val="12"/>
              </w:rPr>
              <w:t>8-12</w:t>
            </w:r>
          </w:p>
          <w:p w:rsidR="00BF1BB5" w:rsidRPr="0072151A" w:rsidRDefault="00A21F28" w:rsidP="00CB72E3">
            <w:pPr>
              <w:spacing w:before="0"/>
              <w:rPr>
                <w:rFonts w:asciiTheme="minorHAnsi" w:hAnsiTheme="minorHAnsi"/>
                <w:sz w:val="12"/>
              </w:rPr>
            </w:pPr>
            <w:r w:rsidRPr="0072151A">
              <w:rPr>
                <w:rFonts w:asciiTheme="minorHAnsi" w:hAnsiTheme="minorHAnsi"/>
                <w:b/>
                <w:bCs/>
                <w:sz w:val="12"/>
              </w:rPr>
              <w:t xml:space="preserve">Las Niñas en </w:t>
            </w:r>
            <w:r>
              <w:rPr>
                <w:rFonts w:asciiTheme="minorHAnsi" w:hAnsiTheme="minorHAnsi"/>
                <w:b/>
                <w:bCs/>
                <w:sz w:val="12"/>
                <w:cs/>
                <w:lang w:val="en-US"/>
              </w:rPr>
              <w:t>‎</w:t>
            </w:r>
            <w:r w:rsidRPr="0072151A">
              <w:rPr>
                <w:rFonts w:asciiTheme="minorHAnsi" w:hAnsiTheme="minorHAnsi"/>
                <w:b/>
                <w:bCs/>
                <w:sz w:val="12"/>
              </w:rPr>
              <w:t>las TIC</w:t>
            </w:r>
            <w:r w:rsidR="00BF1BB5" w:rsidRPr="0072151A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BF1BB5" w:rsidRPr="0072151A">
              <w:rPr>
                <w:rFonts w:asciiTheme="minorHAnsi" w:hAnsiTheme="minorHAnsi"/>
                <w:sz w:val="12"/>
              </w:rPr>
              <w:t>25</w:t>
            </w:r>
          </w:p>
        </w:tc>
        <w:tc>
          <w:tcPr>
            <w:tcW w:w="80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F1BB5" w:rsidRPr="0072151A" w:rsidRDefault="00BF1BB5" w:rsidP="00CB72E3">
            <w:pPr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806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F1BB5" w:rsidRPr="0072151A" w:rsidRDefault="00BF1BB5" w:rsidP="00CB72E3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806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F1BB5" w:rsidRPr="0072151A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0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BF1BB5" w:rsidRPr="0072151A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06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F1BB5" w:rsidRPr="0033770B" w:rsidRDefault="00BF1BB5" w:rsidP="00CB72E3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33770B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ITU Telecom World 2019*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***</w:t>
            </w:r>
          </w:p>
          <w:p w:rsidR="00BF1BB5" w:rsidRPr="0033770B" w:rsidRDefault="00BF1BB5" w:rsidP="00CB72E3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1-15</w:t>
            </w:r>
          </w:p>
        </w:tc>
        <w:tc>
          <w:tcPr>
            <w:tcW w:w="2508" w:type="dxa"/>
            <w:gridSpan w:val="6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BF1BB5" w:rsidRPr="00ED44BC" w:rsidRDefault="00BF1BB5" w:rsidP="00CB72E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4"/>
        <w:gridCol w:w="792"/>
        <w:gridCol w:w="142"/>
        <w:gridCol w:w="722"/>
        <w:gridCol w:w="864"/>
        <w:gridCol w:w="282"/>
        <w:gridCol w:w="582"/>
        <w:gridCol w:w="353"/>
        <w:gridCol w:w="510"/>
        <w:gridCol w:w="426"/>
        <w:gridCol w:w="438"/>
        <w:gridCol w:w="498"/>
        <w:gridCol w:w="366"/>
        <w:gridCol w:w="570"/>
        <w:gridCol w:w="294"/>
        <w:gridCol w:w="711"/>
        <w:gridCol w:w="217"/>
        <w:gridCol w:w="787"/>
        <w:gridCol w:w="63"/>
        <w:gridCol w:w="851"/>
        <w:gridCol w:w="914"/>
        <w:gridCol w:w="9"/>
      </w:tblGrid>
      <w:tr w:rsidR="00BF1BB5" w:rsidRPr="003E29A6" w:rsidTr="00BF1BB5">
        <w:trPr>
          <w:trHeight w:val="57"/>
          <w:jc w:val="center"/>
        </w:trPr>
        <w:tc>
          <w:tcPr>
            <w:tcW w:w="11325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F1BB5" w:rsidRPr="003E29A6" w:rsidRDefault="00BF1BB5" w:rsidP="00CB72E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</w:p>
        </w:tc>
      </w:tr>
      <w:tr w:rsidR="004954E6" w:rsidRPr="00414901" w:rsidTr="004954E6">
        <w:trPr>
          <w:trHeight w:val="57"/>
          <w:jc w:val="center"/>
        </w:trPr>
        <w:tc>
          <w:tcPr>
            <w:tcW w:w="172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4954E6" w:rsidRPr="00BD4FF1" w:rsidRDefault="004954E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4954E6" w:rsidRPr="00BD4FF1" w:rsidRDefault="004954E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4954E6" w:rsidRPr="00BD4FF1" w:rsidRDefault="004954E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4954E6" w:rsidRPr="00BD4FF1" w:rsidRDefault="004954E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B</w:t>
            </w: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4954E6" w:rsidRPr="00BD4FF1" w:rsidRDefault="004954E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4954E6" w:rsidRPr="00BD4FF1" w:rsidRDefault="004954E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4954E6" w:rsidRPr="00BD4FF1" w:rsidRDefault="004954E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4954E6" w:rsidRPr="00BD4FF1" w:rsidRDefault="004954E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AG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928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4954E6" w:rsidRPr="00BD4FF1" w:rsidRDefault="004954E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787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4954E6" w:rsidRPr="00BD4FF1" w:rsidRDefault="004954E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14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4954E6" w:rsidRPr="00BD4FF1" w:rsidRDefault="004954E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2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954E6" w:rsidRPr="00BD4FF1" w:rsidRDefault="004954E6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I</w:t>
            </w: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C</w:t>
            </w:r>
          </w:p>
        </w:tc>
      </w:tr>
      <w:tr w:rsidR="00BF1BB5" w:rsidRPr="00B3725B" w:rsidTr="004954E6">
        <w:trPr>
          <w:jc w:val="center"/>
        </w:trPr>
        <w:tc>
          <w:tcPr>
            <w:tcW w:w="1726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BF1BB5" w:rsidRPr="00B3725B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Pr="00B3725B" w:rsidRDefault="00835E3F" w:rsidP="00835E3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BF1BB5" w:rsidRPr="00C35B3B">
              <w:rPr>
                <w:rFonts w:asciiTheme="minorHAnsi" w:hAnsiTheme="minorHAnsi"/>
                <w:sz w:val="12"/>
                <w:szCs w:val="12"/>
              </w:rPr>
              <w:t>*</w:t>
            </w:r>
            <w:r w:rsidR="00BF1BB5" w:rsidRPr="00C35B3B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3</w:t>
            </w:r>
            <w:r>
              <w:rPr>
                <w:rFonts w:asciiTheme="minorHAnsi" w:hAnsiTheme="minorHAnsi"/>
                <w:sz w:val="12"/>
                <w:szCs w:val="12"/>
              </w:rPr>
              <w:noBreakHyphen/>
            </w:r>
            <w:r w:rsidR="00BF1BB5">
              <w:rPr>
                <w:rFonts w:asciiTheme="minorHAnsi" w:hAnsiTheme="minorHAnsi"/>
                <w:sz w:val="12"/>
                <w:szCs w:val="12"/>
              </w:rPr>
              <w:t xml:space="preserve">14 </w:t>
            </w:r>
            <w:r w:rsidR="00195EF0">
              <w:rPr>
                <w:rFonts w:asciiTheme="minorHAnsi" w:hAnsiTheme="minorHAnsi"/>
                <w:sz w:val="12"/>
                <w:szCs w:val="12"/>
              </w:rPr>
              <w:t>o</w:t>
            </w:r>
            <w:r w:rsidR="00BF1BB5" w:rsidRPr="00C35B3B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="00BF1BB5">
              <w:rPr>
                <w:rFonts w:asciiTheme="minorHAnsi" w:hAnsiTheme="minorHAnsi"/>
                <w:sz w:val="12"/>
                <w:szCs w:val="12"/>
              </w:rPr>
              <w:t>10</w:t>
            </w:r>
            <w:r>
              <w:rPr>
                <w:rFonts w:asciiTheme="minorHAnsi" w:hAnsiTheme="minorHAnsi"/>
                <w:sz w:val="12"/>
                <w:szCs w:val="12"/>
              </w:rPr>
              <w:noBreakHyphen/>
            </w:r>
            <w:r w:rsidR="00BF1BB5">
              <w:rPr>
                <w:rFonts w:asciiTheme="minorHAnsi" w:hAnsiTheme="minorHAnsi"/>
                <w:sz w:val="12"/>
                <w:szCs w:val="12"/>
              </w:rPr>
              <w:t>21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Pr="00B3725B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Pr="00B3725B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6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Default="00835E3F" w:rsidP="00CB72E3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sz w:val="12"/>
              </w:rPr>
              <w:t>DMTSI</w:t>
            </w:r>
            <w:r w:rsidR="00BF1BB5" w:rsidRPr="00AF4A9D">
              <w:rPr>
                <w:rFonts w:asciiTheme="minorHAnsi" w:hAnsiTheme="minorHAnsi"/>
                <w:sz w:val="12"/>
              </w:rPr>
              <w:br/>
              <w:t>17</w:t>
            </w:r>
          </w:p>
          <w:p w:rsidR="00BF1BB5" w:rsidRDefault="00BF1BB5" w:rsidP="00CB72E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Default="00835E3F" w:rsidP="00CB72E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BF1BB5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BF1BB5" w:rsidRPr="0033770B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sz w:val="12"/>
                <w:szCs w:val="12"/>
              </w:rPr>
              <w:t>4-5 and 8</w:t>
            </w:r>
          </w:p>
          <w:p w:rsidR="00BF1BB5" w:rsidRPr="002415DE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C-20*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9-19</w:t>
            </w: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Pr="00B3725B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Pr="00B3725B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71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Pr="00C35B3B" w:rsidRDefault="00835E3F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BF1BB5" w:rsidRPr="00C35B3B">
              <w:rPr>
                <w:rFonts w:asciiTheme="minorHAnsi" w:hAnsiTheme="minorHAnsi"/>
                <w:sz w:val="12"/>
                <w:szCs w:val="12"/>
              </w:rPr>
              <w:t>*</w:t>
            </w:r>
          </w:p>
          <w:p w:rsidR="00BF1BB5" w:rsidRPr="00B3725B" w:rsidRDefault="00BF1BB5" w:rsidP="0072151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7-18/-09 o 21/09-4/10</w:t>
            </w:r>
          </w:p>
        </w:tc>
        <w:tc>
          <w:tcPr>
            <w:tcW w:w="91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Pr="00B3725B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BF1BB5" w:rsidRPr="00B3725B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BF1BB5" w:rsidRPr="00B3725B" w:rsidTr="00BF1BB5">
        <w:trPr>
          <w:jc w:val="center"/>
        </w:trPr>
        <w:tc>
          <w:tcPr>
            <w:tcW w:w="11325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1BB5" w:rsidRPr="00B3725B" w:rsidRDefault="00A21F28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="00BF1BB5"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BF1BB5" w:rsidRPr="00414901" w:rsidTr="004954E6">
        <w:trPr>
          <w:gridAfter w:val="1"/>
          <w:wAfter w:w="9" w:type="dxa"/>
          <w:trHeight w:val="183"/>
          <w:jc w:val="center"/>
        </w:trPr>
        <w:tc>
          <w:tcPr>
            <w:tcW w:w="1726" w:type="dxa"/>
            <w:gridSpan w:val="2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BF1BB5" w:rsidRPr="00DB0D29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728" w:type="dxa"/>
            <w:gridSpan w:val="3"/>
            <w:tcBorders>
              <w:bottom w:val="nil"/>
              <w:right w:val="nil"/>
            </w:tcBorders>
            <w:shd w:val="clear" w:color="auto" w:fill="FFFFFF" w:themeFill="background1"/>
          </w:tcPr>
          <w:p w:rsidR="00BF1BB5" w:rsidRPr="00414901" w:rsidRDefault="00BF1BB5" w:rsidP="00CB72E3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RRB20.1***</w:t>
            </w:r>
          </w:p>
        </w:tc>
        <w:tc>
          <w:tcPr>
            <w:tcW w:w="864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</w:tcPr>
          <w:p w:rsidR="00BF1BB5" w:rsidRPr="00414901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63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BF1BB5" w:rsidRPr="00414901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64" w:type="dxa"/>
            <w:gridSpan w:val="2"/>
            <w:vMerge w:val="restart"/>
            <w:shd w:val="clear" w:color="auto" w:fill="FFFFFF" w:themeFill="background1"/>
          </w:tcPr>
          <w:p w:rsidR="00BF1BB5" w:rsidRPr="00414901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64" w:type="dxa"/>
            <w:gridSpan w:val="2"/>
            <w:vMerge w:val="restart"/>
            <w:shd w:val="clear" w:color="auto" w:fill="FFFFFF" w:themeFill="background1"/>
          </w:tcPr>
          <w:p w:rsidR="00BF1BB5" w:rsidRPr="00414901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RRB20.2***</w:t>
            </w:r>
          </w:p>
        </w:tc>
        <w:tc>
          <w:tcPr>
            <w:tcW w:w="864" w:type="dxa"/>
            <w:gridSpan w:val="2"/>
            <w:vMerge w:val="restart"/>
            <w:shd w:val="clear" w:color="auto" w:fill="FFFFFF" w:themeFill="background1"/>
          </w:tcPr>
          <w:p w:rsidR="00BF1BB5" w:rsidRPr="00414901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8" w:type="dxa"/>
            <w:gridSpan w:val="2"/>
            <w:vMerge w:val="restart"/>
            <w:shd w:val="clear" w:color="auto" w:fill="FFFFFF" w:themeFill="background1"/>
          </w:tcPr>
          <w:p w:rsidR="00BF1BB5" w:rsidRPr="00414901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FFFFFF" w:themeFill="background1"/>
          </w:tcPr>
          <w:p w:rsidR="00BF1BB5" w:rsidRPr="00414901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3198B">
              <w:rPr>
                <w:rFonts w:asciiTheme="minorHAnsi" w:hAnsiTheme="minorHAnsi"/>
                <w:b/>
                <w:bCs/>
                <w:sz w:val="12"/>
                <w:szCs w:val="12"/>
              </w:rPr>
              <w:t>RRB20.3***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BF1BB5" w:rsidRPr="00414901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1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:rsidR="00BF1BB5" w:rsidRPr="00414901" w:rsidRDefault="00835E3F" w:rsidP="00CB72E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SMR</w:t>
            </w:r>
            <w:r w:rsidR="00BF1BB5"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-20***</w:t>
            </w:r>
          </w:p>
        </w:tc>
      </w:tr>
      <w:tr w:rsidR="00BF1BB5" w:rsidRPr="00414901" w:rsidTr="004954E6">
        <w:trPr>
          <w:gridAfter w:val="1"/>
          <w:wAfter w:w="9" w:type="dxa"/>
          <w:trHeight w:val="182"/>
          <w:jc w:val="center"/>
        </w:trPr>
        <w:tc>
          <w:tcPr>
            <w:tcW w:w="1726" w:type="dxa"/>
            <w:gridSpan w:val="2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BF1BB5" w:rsidRPr="00414901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64" w:type="dxa"/>
            <w:gridSpan w:val="2"/>
            <w:tcBorders>
              <w:top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:rsidR="00BF1BB5" w:rsidRPr="00414901" w:rsidRDefault="00BF1BB5" w:rsidP="00CB72E3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nil"/>
              <w:bottom w:val="dashDotStroked" w:sz="24" w:space="0" w:color="auto"/>
            </w:tcBorders>
            <w:shd w:val="clear" w:color="auto" w:fill="FFFFFF" w:themeFill="background1"/>
          </w:tcPr>
          <w:p w:rsidR="00BF1BB5" w:rsidRPr="00414901" w:rsidRDefault="00835E3F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GAR</w:t>
            </w:r>
            <w:r w:rsidR="00BF1BB5"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863" w:type="dxa"/>
            <w:gridSpan w:val="2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BF1BB5" w:rsidRPr="00414901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64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BF1BB5" w:rsidRPr="00414901" w:rsidRDefault="00BF1BB5" w:rsidP="00CB72E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64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BF1BB5" w:rsidRPr="00414901" w:rsidRDefault="00BF1BB5" w:rsidP="00CB72E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64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BF1BB5" w:rsidRPr="00414901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8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BF1BB5" w:rsidRPr="00414901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BF1BB5" w:rsidRPr="00414901" w:rsidRDefault="00BF1BB5" w:rsidP="00CB72E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BF1BB5" w:rsidRPr="00414901" w:rsidRDefault="00BF1BB5" w:rsidP="00CB72E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14" w:type="dxa"/>
            <w:vMerge/>
            <w:tcBorders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BF1BB5" w:rsidRPr="00414901" w:rsidRDefault="00BF1BB5" w:rsidP="00CB72E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BF1BB5" w:rsidRPr="00414901" w:rsidTr="00D3654C">
        <w:trPr>
          <w:jc w:val="center"/>
        </w:trPr>
        <w:tc>
          <w:tcPr>
            <w:tcW w:w="6909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BF1BB5" w:rsidRPr="00414901" w:rsidRDefault="00A21F28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="00BF1BB5"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864" w:type="dxa"/>
            <w:gridSpan w:val="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BF1BB5" w:rsidRPr="00414901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552" w:type="dxa"/>
            <w:gridSpan w:val="7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F1BB5" w:rsidRPr="00414901" w:rsidRDefault="00A21F28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="00BF1BB5"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BF1BB5" w:rsidRPr="00414901" w:rsidTr="004954E6">
        <w:trPr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BF1BB5" w:rsidRPr="00D3654C" w:rsidRDefault="00BF1BB5" w:rsidP="00D3654C">
            <w:pPr>
              <w:spacing w:before="0"/>
              <w:jc w:val="center"/>
              <w:rPr>
                <w:rFonts w:asciiTheme="minorHAnsi" w:hAnsiTheme="minorHAnsi"/>
                <w:b/>
                <w:sz w:val="1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BF1BB5" w:rsidRPr="00D3654C" w:rsidRDefault="00835E3F" w:rsidP="00D3654C">
            <w:pPr>
              <w:spacing w:before="0"/>
              <w:jc w:val="center"/>
              <w:rPr>
                <w:rFonts w:asciiTheme="minorHAnsi" w:hAnsiTheme="minorHAnsi"/>
                <w:b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GANT</w:t>
            </w:r>
            <w:r w:rsidR="00BF1BB5"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BF1BB5" w:rsidRPr="00D3654C" w:rsidRDefault="00BF1BB5" w:rsidP="00D3654C">
            <w:pPr>
              <w:spacing w:before="0"/>
              <w:jc w:val="center"/>
              <w:rPr>
                <w:rFonts w:asciiTheme="minorHAnsi" w:hAnsiTheme="minorHAnsi"/>
                <w:b/>
                <w:sz w:val="1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F1BB5" w:rsidRPr="00414901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F1BB5" w:rsidRPr="00414901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F1BB5" w:rsidRPr="00414901" w:rsidRDefault="00BF1BB5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F1BB5" w:rsidRPr="00414901" w:rsidRDefault="00835E3F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GANT</w:t>
            </w:r>
            <w:r w:rsidR="00BF1BB5"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BF1BB5" w:rsidRPr="00414901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BF1BB5" w:rsidRPr="00D3654C" w:rsidRDefault="00BF1BB5" w:rsidP="00CB72E3">
            <w:pPr>
              <w:spacing w:before="0"/>
              <w:jc w:val="center"/>
              <w:rPr>
                <w:rFonts w:asciiTheme="minorHAnsi" w:hAnsiTheme="minorHAnsi"/>
                <w:b/>
                <w:color w:val="000000"/>
                <w:sz w:val="12"/>
                <w:u w:val="single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BF1BB5" w:rsidRDefault="00A21F28" w:rsidP="00CB72E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SMN</w:t>
            </w:r>
            <w:r w:rsidR="00BF1BB5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***</w:t>
            </w:r>
          </w:p>
          <w:p w:rsidR="00BF1BB5" w:rsidRPr="00414901" w:rsidRDefault="00A21F28" w:rsidP="00CB72E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AMNT</w:t>
            </w:r>
            <w:r w:rsidR="00BF1BB5" w:rsidRPr="0033770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-20</w:t>
            </w:r>
            <w:r w:rsidR="00BF1BB5" w:rsidRPr="007009D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  <w:p w:rsidR="00BF1BB5" w:rsidRPr="00414901" w:rsidRDefault="00A21F28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="00BF1BB5"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D3654C" w:rsidRPr="00414901" w:rsidTr="00D3654C">
        <w:trPr>
          <w:trHeight w:val="183"/>
          <w:jc w:val="center"/>
        </w:trPr>
        <w:tc>
          <w:tcPr>
            <w:tcW w:w="1726" w:type="dxa"/>
            <w:gridSpan w:val="2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D3654C" w:rsidRPr="00414901" w:rsidRDefault="00D3654C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dashDotStroked" w:sz="24" w:space="0" w:color="auto"/>
            </w:tcBorders>
          </w:tcPr>
          <w:p w:rsidR="00D3654C" w:rsidRDefault="00D3654C" w:rsidP="00CB72E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:rsidR="00D3654C" w:rsidRDefault="00A21F28" w:rsidP="00CB72E3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UIT-D</w:t>
            </w:r>
            <w:r w:rsidR="00D3654C" w:rsidRPr="00414901">
              <w:rPr>
                <w:rFonts w:asciiTheme="minorHAnsi" w:hAnsiTheme="minorHAnsi"/>
                <w:b/>
                <w:bCs/>
                <w:sz w:val="12"/>
                <w:lang w:val="de-CH"/>
              </w:rPr>
              <w:t>*</w:t>
            </w:r>
          </w:p>
          <w:p w:rsidR="00D3654C" w:rsidRPr="0033770B" w:rsidRDefault="00D3654C" w:rsidP="00D3654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sz w:val="12"/>
                <w:lang w:val="de-CH"/>
              </w:rPr>
              <w:t>17-28</w:t>
            </w:r>
          </w:p>
        </w:tc>
        <w:tc>
          <w:tcPr>
            <w:tcW w:w="864" w:type="dxa"/>
            <w:vMerge w:val="restart"/>
            <w:tcBorders>
              <w:top w:val="dashDotStroked" w:sz="24" w:space="0" w:color="auto"/>
            </w:tcBorders>
          </w:tcPr>
          <w:p w:rsidR="00D3654C" w:rsidRDefault="00A21F28" w:rsidP="00CB72E3">
            <w:pPr>
              <w:tabs>
                <w:tab w:val="left" w:pos="726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GADT</w:t>
            </w:r>
            <w:r w:rsidR="00D3654C" w:rsidRPr="00414901">
              <w:rPr>
                <w:rFonts w:asciiTheme="minorHAnsi" w:hAnsiTheme="minorHAnsi"/>
                <w:b/>
                <w:bCs/>
                <w:sz w:val="12"/>
                <w:lang w:val="de-CH"/>
              </w:rPr>
              <w:t>*</w:t>
            </w:r>
          </w:p>
          <w:p w:rsidR="00D3654C" w:rsidRDefault="00D3654C" w:rsidP="00CB72E3">
            <w:pPr>
              <w:tabs>
                <w:tab w:val="left" w:pos="726"/>
              </w:tabs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24-27</w:t>
            </w:r>
          </w:p>
          <w:p w:rsidR="00D3654C" w:rsidRPr="00D3654C" w:rsidRDefault="00D3654C" w:rsidP="00D3654C">
            <w:pPr>
              <w:tabs>
                <w:tab w:val="left" w:pos="726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dashDotStroked" w:sz="24" w:space="0" w:color="auto"/>
            </w:tcBorders>
          </w:tcPr>
          <w:p w:rsidR="00D3654C" w:rsidRPr="00D3654C" w:rsidRDefault="00D3654C" w:rsidP="00D3654C">
            <w:pPr>
              <w:spacing w:before="0"/>
              <w:rPr>
                <w:rFonts w:asciiTheme="minorHAnsi" w:hAnsiTheme="minorHAnsi"/>
                <w:sz w:val="12"/>
                <w:lang w:val="en-GB"/>
              </w:rPr>
            </w:pPr>
          </w:p>
        </w:tc>
        <w:tc>
          <w:tcPr>
            <w:tcW w:w="863" w:type="dxa"/>
            <w:gridSpan w:val="2"/>
            <w:vMerge w:val="restart"/>
            <w:tcBorders>
              <w:top w:val="dashDotStroked" w:sz="24" w:space="0" w:color="auto"/>
            </w:tcBorders>
          </w:tcPr>
          <w:p w:rsidR="00D3654C" w:rsidRPr="00414901" w:rsidRDefault="00D3654C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64" w:type="dxa"/>
            <w:gridSpan w:val="2"/>
            <w:tcBorders>
              <w:top w:val="dashDotStroked" w:sz="24" w:space="0" w:color="auto"/>
            </w:tcBorders>
          </w:tcPr>
          <w:p w:rsidR="00D3654C" w:rsidRPr="00414901" w:rsidRDefault="00D3654C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dashDotStroked" w:sz="24" w:space="0" w:color="auto"/>
            </w:tcBorders>
          </w:tcPr>
          <w:p w:rsidR="00D3654C" w:rsidRPr="00414901" w:rsidRDefault="00D3654C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 w:rsidRPr="00414901">
              <w:rPr>
                <w:rFonts w:asciiTheme="minorHAnsi" w:hAnsiTheme="minorHAnsi"/>
                <w:sz w:val="12"/>
                <w:szCs w:val="12"/>
              </w:rPr>
              <w:t>6-10</w:t>
            </w:r>
          </w:p>
        </w:tc>
        <w:tc>
          <w:tcPr>
            <w:tcW w:w="864" w:type="dxa"/>
            <w:gridSpan w:val="2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D3654C" w:rsidRPr="00414901" w:rsidRDefault="00D3654C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8" w:type="dxa"/>
            <w:gridSpan w:val="2"/>
            <w:tcBorders>
              <w:top w:val="dashDotStroked" w:sz="24" w:space="0" w:color="auto"/>
              <w:bottom w:val="nil"/>
              <w:right w:val="nil"/>
            </w:tcBorders>
          </w:tcPr>
          <w:p w:rsidR="00D3654C" w:rsidRPr="00D3654C" w:rsidRDefault="00D3654C" w:rsidP="00D3654C">
            <w:pPr>
              <w:spacing w:before="0"/>
              <w:rPr>
                <w:rFonts w:asciiTheme="minorHAnsi" w:hAnsiTheme="minorHAnsi"/>
                <w:b/>
                <w:sz w:val="12"/>
              </w:rPr>
            </w:pPr>
            <w:r w:rsidRPr="008D28C0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CBS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  <w:tc>
          <w:tcPr>
            <w:tcW w:w="787" w:type="dxa"/>
            <w:tcBorders>
              <w:top w:val="dashDotStroked" w:sz="24" w:space="0" w:color="auto"/>
              <w:left w:val="nil"/>
              <w:bottom w:val="nil"/>
            </w:tcBorders>
          </w:tcPr>
          <w:p w:rsidR="00D3654C" w:rsidRPr="00414901" w:rsidRDefault="00D3654C" w:rsidP="00CB72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37" w:type="dxa"/>
            <w:gridSpan w:val="4"/>
            <w:vMerge w:val="restart"/>
            <w:tcBorders>
              <w:top w:val="dashDotStroked" w:sz="24" w:space="0" w:color="auto"/>
              <w:right w:val="single" w:sz="12" w:space="0" w:color="auto"/>
            </w:tcBorders>
          </w:tcPr>
          <w:p w:rsidR="00D3654C" w:rsidRDefault="00A21F28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</w:rPr>
              <w:t>SMIT</w:t>
            </w:r>
            <w:r w:rsidR="00D3654C"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="00D3654C"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D3654C">
              <w:rPr>
                <w:rFonts w:asciiTheme="minorHAnsi" w:hAnsiTheme="minorHAnsi"/>
                <w:sz w:val="12"/>
                <w:szCs w:val="12"/>
              </w:rPr>
              <w:t>24-27</w:t>
            </w:r>
          </w:p>
          <w:p w:rsidR="00D3654C" w:rsidRPr="00D3654C" w:rsidRDefault="00685B8A" w:rsidP="00CB72E3">
            <w:pPr>
              <w:spacing w:before="0"/>
              <w:jc w:val="center"/>
              <w:rPr>
                <w:rFonts w:asciiTheme="minorHAnsi" w:hAnsiTheme="minorHAnsi"/>
                <w:b/>
                <w:sz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RPR</w:t>
            </w:r>
            <w:r w:rsidR="00D3654C" w:rsidRPr="00D3654C">
              <w:rPr>
                <w:rFonts w:asciiTheme="minorHAnsi" w:hAnsiTheme="minorHAnsi"/>
                <w:sz w:val="12"/>
              </w:rPr>
              <w:t>****</w:t>
            </w:r>
          </w:p>
        </w:tc>
      </w:tr>
      <w:tr w:rsidR="00BF1BB5" w:rsidRPr="00B3725B" w:rsidTr="004954E6">
        <w:trPr>
          <w:trHeight w:val="182"/>
          <w:jc w:val="center"/>
        </w:trPr>
        <w:tc>
          <w:tcPr>
            <w:tcW w:w="1726" w:type="dxa"/>
            <w:gridSpan w:val="2"/>
            <w:vMerge/>
            <w:tcBorders>
              <w:left w:val="single" w:sz="12" w:space="0" w:color="auto"/>
              <w:bottom w:val="dashDotStroked" w:sz="24" w:space="0" w:color="auto"/>
            </w:tcBorders>
          </w:tcPr>
          <w:p w:rsidR="00BF1BB5" w:rsidRPr="00D3654C" w:rsidRDefault="00BF1BB5" w:rsidP="00CB72E3">
            <w:pPr>
              <w:spacing w:before="0"/>
              <w:rPr>
                <w:rFonts w:asciiTheme="minorHAnsi" w:hAnsiTheme="minorHAnsi"/>
                <w:sz w:val="12"/>
                <w:lang w:val="en-GB"/>
              </w:rPr>
            </w:pPr>
          </w:p>
        </w:tc>
        <w:tc>
          <w:tcPr>
            <w:tcW w:w="864" w:type="dxa"/>
            <w:gridSpan w:val="2"/>
            <w:vMerge/>
            <w:tcBorders>
              <w:bottom w:val="dashDotStroked" w:sz="24" w:space="0" w:color="auto"/>
            </w:tcBorders>
          </w:tcPr>
          <w:p w:rsidR="00BF1BB5" w:rsidRPr="00D3654C" w:rsidRDefault="00BF1BB5" w:rsidP="00CB72E3">
            <w:pPr>
              <w:spacing w:before="0"/>
              <w:rPr>
                <w:rFonts w:asciiTheme="minorHAnsi" w:hAnsiTheme="minorHAnsi"/>
                <w:b/>
                <w:sz w:val="12"/>
              </w:rPr>
            </w:pPr>
          </w:p>
        </w:tc>
        <w:tc>
          <w:tcPr>
            <w:tcW w:w="864" w:type="dxa"/>
            <w:vMerge/>
            <w:tcBorders>
              <w:bottom w:val="dashDotStroked" w:sz="24" w:space="0" w:color="auto"/>
            </w:tcBorders>
          </w:tcPr>
          <w:p w:rsidR="00BF1BB5" w:rsidRPr="00414901" w:rsidRDefault="00BF1BB5" w:rsidP="00CB72E3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864" w:type="dxa"/>
            <w:gridSpan w:val="2"/>
            <w:vMerge/>
            <w:tcBorders>
              <w:bottom w:val="dashDotStroked" w:sz="24" w:space="0" w:color="auto"/>
            </w:tcBorders>
          </w:tcPr>
          <w:p w:rsidR="00BF1BB5" w:rsidRPr="00D3654C" w:rsidRDefault="00BF1BB5" w:rsidP="00CB72E3">
            <w:pPr>
              <w:spacing w:before="0"/>
              <w:rPr>
                <w:rFonts w:asciiTheme="minorHAnsi" w:hAnsiTheme="minorHAnsi"/>
                <w:b/>
                <w:sz w:val="12"/>
                <w:lang w:val="de-CH"/>
              </w:rPr>
            </w:pPr>
          </w:p>
        </w:tc>
        <w:tc>
          <w:tcPr>
            <w:tcW w:w="863" w:type="dxa"/>
            <w:gridSpan w:val="2"/>
            <w:vMerge/>
            <w:tcBorders>
              <w:bottom w:val="dashDotStroked" w:sz="24" w:space="0" w:color="auto"/>
            </w:tcBorders>
          </w:tcPr>
          <w:p w:rsidR="00BF1BB5" w:rsidRPr="00D3654C" w:rsidRDefault="00BF1BB5" w:rsidP="00D3654C">
            <w:pPr>
              <w:spacing w:before="0"/>
              <w:jc w:val="center"/>
              <w:rPr>
                <w:rFonts w:asciiTheme="minorHAnsi" w:hAnsiTheme="minorHAnsi"/>
                <w:sz w:val="12"/>
                <w:lang w:val="en-GB"/>
              </w:rPr>
            </w:pPr>
          </w:p>
        </w:tc>
        <w:tc>
          <w:tcPr>
            <w:tcW w:w="864" w:type="dxa"/>
            <w:gridSpan w:val="2"/>
            <w:tcBorders>
              <w:bottom w:val="dashDotStroked" w:sz="24" w:space="0" w:color="auto"/>
            </w:tcBorders>
          </w:tcPr>
          <w:p w:rsidR="00BF1BB5" w:rsidRPr="00D3654C" w:rsidRDefault="00BF1BB5" w:rsidP="00D3654C">
            <w:pPr>
              <w:spacing w:before="0"/>
              <w:jc w:val="center"/>
              <w:rPr>
                <w:rFonts w:asciiTheme="minorHAnsi" w:hAnsiTheme="minorHAnsi"/>
                <w:sz w:val="12"/>
                <w:lang w:val="en-GB"/>
              </w:rPr>
            </w:pPr>
          </w:p>
        </w:tc>
        <w:tc>
          <w:tcPr>
            <w:tcW w:w="864" w:type="dxa"/>
            <w:gridSpan w:val="2"/>
            <w:vMerge/>
            <w:tcBorders>
              <w:bottom w:val="dashDotStroked" w:sz="24" w:space="0" w:color="auto"/>
            </w:tcBorders>
          </w:tcPr>
          <w:p w:rsidR="00BF1BB5" w:rsidRPr="00D3654C" w:rsidRDefault="00BF1BB5" w:rsidP="00CB72E3">
            <w:pPr>
              <w:spacing w:before="0"/>
              <w:rPr>
                <w:rFonts w:asciiTheme="minorHAnsi" w:hAnsiTheme="minorHAnsi"/>
                <w:b/>
                <w:sz w:val="12"/>
                <w:u w:val="single"/>
              </w:rPr>
            </w:pPr>
          </w:p>
        </w:tc>
        <w:tc>
          <w:tcPr>
            <w:tcW w:w="864" w:type="dxa"/>
            <w:gridSpan w:val="2"/>
            <w:vMerge/>
            <w:tcBorders>
              <w:bottom w:val="dashDotStroked" w:sz="24" w:space="0" w:color="auto"/>
            </w:tcBorders>
            <w:shd w:val="clear" w:color="auto" w:fill="auto"/>
          </w:tcPr>
          <w:p w:rsidR="00BF1BB5" w:rsidRPr="00414901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715" w:type="dxa"/>
            <w:gridSpan w:val="3"/>
            <w:tcBorders>
              <w:top w:val="nil"/>
              <w:bottom w:val="single" w:sz="4" w:space="0" w:color="auto"/>
            </w:tcBorders>
          </w:tcPr>
          <w:p w:rsidR="00BF1BB5" w:rsidRDefault="00F909F4" w:rsidP="00CB72E3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GEH-GEIT</w:t>
            </w:r>
            <w:r w:rsidR="00BF1BB5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BF1BB5" w:rsidRPr="0033770B" w:rsidRDefault="00BF1BB5" w:rsidP="00CB72E3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sz w:val="12"/>
                <w:szCs w:val="12"/>
              </w:rPr>
              <w:t>14-18</w:t>
            </w:r>
            <w:r>
              <w:rPr>
                <w:rFonts w:asciiTheme="minorHAnsi" w:hAnsiTheme="minorHAnsi"/>
                <w:sz w:val="12"/>
                <w:szCs w:val="12"/>
              </w:rPr>
              <w:t>/09</w:t>
            </w:r>
            <w:r w:rsidRPr="0033770B">
              <w:rPr>
                <w:rFonts w:asciiTheme="minorHAnsi" w:hAnsiTheme="minorHAnsi"/>
                <w:sz w:val="12"/>
                <w:szCs w:val="12"/>
              </w:rPr>
              <w:tab/>
            </w:r>
          </w:p>
          <w:p w:rsidR="00BF1BB5" w:rsidRPr="00D3654C" w:rsidRDefault="00BF1BB5" w:rsidP="00D3654C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b/>
                <w:sz w:val="1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A21F28">
              <w:rPr>
                <w:rFonts w:asciiTheme="minorHAnsi" w:hAnsiTheme="minorHAnsi"/>
                <w:b/>
                <w:bCs/>
                <w:sz w:val="12"/>
                <w:szCs w:val="12"/>
              </w:rPr>
              <w:t>UIT-D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sz w:val="12"/>
                <w:szCs w:val="12"/>
              </w:rPr>
              <w:t>21/09-16/10</w:t>
            </w:r>
          </w:p>
        </w:tc>
        <w:tc>
          <w:tcPr>
            <w:tcW w:w="1837" w:type="dxa"/>
            <w:gridSpan w:val="4"/>
            <w:vMerge/>
            <w:tcBorders>
              <w:bottom w:val="dashDotStroked" w:sz="24" w:space="0" w:color="auto"/>
              <w:right w:val="single" w:sz="12" w:space="0" w:color="auto"/>
            </w:tcBorders>
          </w:tcPr>
          <w:p w:rsidR="00BF1BB5" w:rsidRPr="00D3654C" w:rsidRDefault="00BF1BB5" w:rsidP="00D3654C">
            <w:pPr>
              <w:spacing w:before="0"/>
              <w:rPr>
                <w:rFonts w:asciiTheme="minorHAnsi" w:hAnsiTheme="minorHAnsi"/>
                <w:b/>
                <w:sz w:val="12"/>
              </w:rPr>
            </w:pPr>
          </w:p>
        </w:tc>
      </w:tr>
      <w:tr w:rsidR="00BF1BB5" w:rsidRPr="00B3725B" w:rsidTr="00D3654C">
        <w:trPr>
          <w:jc w:val="center"/>
        </w:trPr>
        <w:tc>
          <w:tcPr>
            <w:tcW w:w="934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F1BB5" w:rsidRPr="00B3725B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8" w:type="dxa"/>
            <w:gridSpan w:val="3"/>
            <w:tcBorders>
              <w:top w:val="dashDotStroked" w:sz="24" w:space="0" w:color="auto"/>
              <w:bottom w:val="single" w:sz="12" w:space="0" w:color="auto"/>
            </w:tcBorders>
          </w:tcPr>
          <w:p w:rsidR="00BF1BB5" w:rsidRPr="0072151A" w:rsidRDefault="00BF1BB5" w:rsidP="00A21F28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A21F28" w:rsidRPr="00A21F28">
              <w:rPr>
                <w:rFonts w:asciiTheme="minorHAnsi" w:hAnsiTheme="minorHAnsi"/>
                <w:b/>
                <w:bCs/>
                <w:sz w:val="12"/>
              </w:rPr>
              <w:t>Foro de la CMSI</w:t>
            </w:r>
            <w:r w:rsidR="00A21F28" w:rsidRPr="0072151A">
              <w:rPr>
                <w:rFonts w:asciiTheme="minorHAnsi" w:hAnsiTheme="minorHAnsi"/>
                <w:b/>
                <w:bCs/>
                <w:sz w:val="12"/>
              </w:rPr>
              <w:t xml:space="preserve"> </w:t>
            </w:r>
            <w:r w:rsidRPr="0072151A">
              <w:rPr>
                <w:rFonts w:asciiTheme="minorHAnsi" w:hAnsiTheme="minorHAnsi"/>
                <w:b/>
                <w:bCs/>
                <w:sz w:val="12"/>
              </w:rPr>
              <w:t>*</w:t>
            </w:r>
            <w:r w:rsidRPr="0072151A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72151A">
              <w:rPr>
                <w:rFonts w:asciiTheme="minorHAnsi" w:hAnsiTheme="minorHAnsi"/>
                <w:sz w:val="12"/>
              </w:rPr>
              <w:tab/>
              <w:t>30/03-3/04</w:t>
            </w:r>
          </w:p>
          <w:p w:rsidR="00BF1BB5" w:rsidRPr="0072151A" w:rsidRDefault="00A21F28" w:rsidP="00CB72E3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</w:rPr>
            </w:pPr>
            <w:r w:rsidRPr="0072151A">
              <w:rPr>
                <w:rFonts w:asciiTheme="minorHAnsi" w:hAnsiTheme="minorHAnsi"/>
                <w:b/>
                <w:bCs/>
                <w:sz w:val="12"/>
              </w:rPr>
              <w:tab/>
              <w:t xml:space="preserve">Las Niñas en </w:t>
            </w:r>
            <w:r>
              <w:rPr>
                <w:rFonts w:asciiTheme="minorHAnsi" w:hAnsiTheme="minorHAnsi"/>
                <w:b/>
                <w:bCs/>
                <w:sz w:val="12"/>
                <w:cs/>
                <w:lang w:val="en-US"/>
              </w:rPr>
              <w:t>‎</w:t>
            </w:r>
            <w:r w:rsidRPr="0072151A">
              <w:rPr>
                <w:rFonts w:asciiTheme="minorHAnsi" w:hAnsiTheme="minorHAnsi"/>
                <w:b/>
                <w:bCs/>
                <w:sz w:val="12"/>
              </w:rPr>
              <w:t>las TIC</w:t>
            </w:r>
            <w:r w:rsidR="00BF1BB5" w:rsidRPr="0072151A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BF1BB5" w:rsidRPr="0072151A">
              <w:rPr>
                <w:rFonts w:asciiTheme="minorHAnsi" w:hAnsiTheme="minorHAnsi"/>
                <w:sz w:val="12"/>
              </w:rPr>
              <w:tab/>
            </w:r>
            <w:r w:rsidR="00BF1BB5" w:rsidRPr="0072151A">
              <w:rPr>
                <w:rFonts w:asciiTheme="minorHAnsi" w:hAnsiTheme="minorHAnsi"/>
                <w:sz w:val="12"/>
              </w:rPr>
              <w:tab/>
              <w:t>23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F1BB5" w:rsidRPr="0072151A" w:rsidRDefault="00BF1BB5" w:rsidP="00CB72E3">
            <w:pPr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F1BB5" w:rsidRPr="0072151A" w:rsidRDefault="00BF1BB5" w:rsidP="00CB72E3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F1BB5" w:rsidRPr="0072151A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BF1BB5" w:rsidRPr="0072151A" w:rsidRDefault="00BF1BB5" w:rsidP="00CB72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F1BB5" w:rsidRPr="0072151A" w:rsidRDefault="00BF1BB5" w:rsidP="00CB72E3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2841" w:type="dxa"/>
            <w:gridSpan w:val="6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BF1BB5" w:rsidRPr="00ED44BC" w:rsidRDefault="00BF1BB5" w:rsidP="00CB72E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</w:p>
        </w:tc>
      </w:tr>
    </w:tbl>
    <w:p w:rsidR="00795BCB" w:rsidRDefault="00795BCB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3"/>
        <w:gridCol w:w="935"/>
        <w:gridCol w:w="935"/>
        <w:gridCol w:w="935"/>
        <w:gridCol w:w="934"/>
        <w:gridCol w:w="935"/>
        <w:gridCol w:w="935"/>
        <w:gridCol w:w="935"/>
        <w:gridCol w:w="1006"/>
        <w:gridCol w:w="850"/>
        <w:gridCol w:w="70"/>
        <w:gridCol w:w="921"/>
        <w:gridCol w:w="991"/>
        <w:gridCol w:w="10"/>
      </w:tblGrid>
      <w:tr w:rsidR="00BF1BB5" w:rsidRPr="003E29A6" w:rsidTr="00BF1BB5">
        <w:trPr>
          <w:trHeight w:val="57"/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F1BB5" w:rsidRPr="003E29A6" w:rsidRDefault="00BF1BB5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21</w:t>
            </w:r>
          </w:p>
        </w:tc>
      </w:tr>
      <w:tr w:rsidR="00BF1BB5" w:rsidRPr="00414901" w:rsidTr="00BF1BB5">
        <w:trPr>
          <w:trHeight w:val="57"/>
          <w:jc w:val="center"/>
        </w:trPr>
        <w:tc>
          <w:tcPr>
            <w:tcW w:w="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BF1BB5" w:rsidRPr="00BD4FF1" w:rsidRDefault="00BF1BB5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BF1BB5" w:rsidRPr="00BD4FF1" w:rsidRDefault="00BF1BB5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BF1BB5" w:rsidRPr="00BD4FF1" w:rsidRDefault="00BF1BB5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BF1BB5" w:rsidRPr="00BD4FF1" w:rsidRDefault="00BF1BB5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B</w:t>
            </w: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BF1BB5" w:rsidRPr="00BD4FF1" w:rsidRDefault="00BF1BB5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BF1BB5" w:rsidRPr="00BD4FF1" w:rsidRDefault="00BF1BB5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BF1BB5" w:rsidRPr="00BD4FF1" w:rsidRDefault="00BF1BB5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BF1BB5" w:rsidRPr="00BD4FF1" w:rsidRDefault="00BF1BB5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AG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BF1BB5" w:rsidRPr="00BD4FF1" w:rsidRDefault="00BF1BB5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BF1BB5" w:rsidRPr="00BD4FF1" w:rsidRDefault="00BF1BB5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BF1BB5" w:rsidRPr="00BD4FF1" w:rsidRDefault="00BF1BB5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0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F1BB5" w:rsidRPr="00BD4FF1" w:rsidRDefault="00BF1BB5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I</w:t>
            </w:r>
            <w:r w:rsidRPr="00BD4FF1">
              <w:rPr>
                <w:rFonts w:asciiTheme="minorHAnsi" w:hAnsiTheme="minorHAnsi"/>
                <w:b/>
                <w:bCs/>
                <w:sz w:val="16"/>
                <w:szCs w:val="16"/>
              </w:rPr>
              <w:t>C</w:t>
            </w:r>
          </w:p>
        </w:tc>
      </w:tr>
      <w:tr w:rsidR="00BF1BB5" w:rsidRPr="00B3725B" w:rsidTr="00BF1BB5">
        <w:trPr>
          <w:jc w:val="center"/>
        </w:trPr>
        <w:tc>
          <w:tcPr>
            <w:tcW w:w="1868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Pr="0033770B" w:rsidRDefault="00835E3F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BF1BB5"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BF1BB5" w:rsidRPr="00B3725B" w:rsidRDefault="00012BD7" w:rsidP="00D3654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25/01-5/02 o</w:t>
            </w:r>
            <w:r w:rsidR="00BF1BB5">
              <w:rPr>
                <w:rFonts w:asciiTheme="minorHAnsi" w:hAnsiTheme="minorHAnsi"/>
                <w:sz w:val="12"/>
                <w:szCs w:val="12"/>
              </w:rPr>
              <w:t xml:space="preserve"> 1-12/02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Pr="00B3725B" w:rsidRDefault="00BF1BB5" w:rsidP="00D3654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Pr="00B3725B" w:rsidRDefault="00BF1BB5" w:rsidP="00D3654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Default="00835E3F" w:rsidP="00D3654C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sz w:val="12"/>
              </w:rPr>
              <w:t>DMTSI</w:t>
            </w:r>
            <w:r w:rsidR="00BF1BB5" w:rsidRPr="00AF4A9D">
              <w:rPr>
                <w:rFonts w:asciiTheme="minorHAnsi" w:hAnsiTheme="minorHAnsi"/>
                <w:sz w:val="12"/>
              </w:rPr>
              <w:br/>
              <w:t>17</w:t>
            </w:r>
          </w:p>
          <w:p w:rsidR="00BF1BB5" w:rsidRPr="002415DE" w:rsidRDefault="00BF1BB5" w:rsidP="00D3654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Pr="0033770B" w:rsidRDefault="00835E3F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</w:p>
          <w:p w:rsidR="00BF1BB5" w:rsidRDefault="00BF1BB5" w:rsidP="00012BD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 xml:space="preserve">3-4 </w:t>
            </w:r>
            <w:r w:rsidR="00012BD7">
              <w:rPr>
                <w:rFonts w:asciiTheme="minorHAnsi" w:hAnsiTheme="minorHAnsi"/>
                <w:sz w:val="12"/>
                <w:szCs w:val="12"/>
              </w:rPr>
              <w:t>y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7</w:t>
            </w:r>
          </w:p>
          <w:p w:rsidR="00BF1BB5" w:rsidRPr="0033770B" w:rsidRDefault="00BF1BB5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C-21*</w:t>
            </w:r>
          </w:p>
          <w:p w:rsidR="00BF1BB5" w:rsidRPr="002415DE" w:rsidRDefault="00BF1BB5" w:rsidP="00D3654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8-18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Pr="00B3725B" w:rsidRDefault="00BF1BB5" w:rsidP="00D3654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Pr="00B3725B" w:rsidRDefault="00BF1BB5" w:rsidP="00D3654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Pr="00385CDC" w:rsidRDefault="00835E3F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BF1BB5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BF1BB5" w:rsidRPr="00B3725B" w:rsidRDefault="00BF1BB5" w:rsidP="00D3654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F1BB5" w:rsidRPr="00B3725B" w:rsidRDefault="00BF1BB5" w:rsidP="00D3654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BF1BB5" w:rsidRPr="00B3725B" w:rsidRDefault="00BF1BB5" w:rsidP="00D3654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BF1BB5" w:rsidRPr="00B3725B" w:rsidTr="00BF1BB5">
        <w:trPr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1BB5" w:rsidRPr="00B3725B" w:rsidRDefault="00A21F28" w:rsidP="00D3654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="00BF1BB5"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BF1BB5" w:rsidRPr="00414901" w:rsidTr="00BF1BB5">
        <w:trPr>
          <w:gridAfter w:val="1"/>
          <w:wAfter w:w="10" w:type="dxa"/>
          <w:trHeight w:val="183"/>
          <w:jc w:val="center"/>
        </w:trPr>
        <w:tc>
          <w:tcPr>
            <w:tcW w:w="933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F1BB5" w:rsidRPr="00DB0D29" w:rsidRDefault="00BF1BB5" w:rsidP="00D3654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bottom w:val="nil"/>
            </w:tcBorders>
            <w:shd w:val="clear" w:color="auto" w:fill="FFFFFF" w:themeFill="background1"/>
          </w:tcPr>
          <w:p w:rsidR="00BF1BB5" w:rsidRPr="00414901" w:rsidRDefault="00BF1BB5" w:rsidP="00D3654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BF1BB5" w:rsidRDefault="00BF1BB5" w:rsidP="00D3654C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</w:p>
          <w:p w:rsidR="00BF1BB5" w:rsidRDefault="00835E3F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GAR</w:t>
            </w:r>
            <w:r w:rsidR="00BF1BB5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  <w:p w:rsidR="00BF1BB5" w:rsidRPr="00414901" w:rsidRDefault="00BF1BB5" w:rsidP="00D3654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:rsidR="00BF1BB5" w:rsidRPr="00414901" w:rsidRDefault="00BF1BB5" w:rsidP="00D3654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BF1BB5" w:rsidRPr="00414901" w:rsidRDefault="00BF1BB5" w:rsidP="00D3654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BF1BB5" w:rsidRPr="00414901" w:rsidRDefault="00BF1BB5" w:rsidP="00D3654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35" w:type="dxa"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BF1BB5" w:rsidRPr="00414901" w:rsidRDefault="00BF1BB5" w:rsidP="00D3654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BF1BB5" w:rsidRPr="00414901" w:rsidRDefault="00BF1BB5" w:rsidP="00D3654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shd w:val="clear" w:color="auto" w:fill="FFFFFF" w:themeFill="background1"/>
          </w:tcPr>
          <w:p w:rsidR="00BF1BB5" w:rsidRPr="00414901" w:rsidRDefault="00BF1BB5" w:rsidP="00D3654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BF1BB5" w:rsidRPr="00414901" w:rsidRDefault="00BF1BB5" w:rsidP="00D3654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1.3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F1BB5" w:rsidRPr="00414901" w:rsidRDefault="00BF1BB5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BF1BB5" w:rsidRPr="00414901" w:rsidTr="00D3654C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BF1BB5" w:rsidRPr="00414901" w:rsidRDefault="00A21F28" w:rsidP="00D3654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="00BF1BB5"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BF1BB5" w:rsidRPr="00414901" w:rsidRDefault="00BF1BB5" w:rsidP="00D3654C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6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F1BB5" w:rsidRPr="00414901" w:rsidRDefault="00A21F28" w:rsidP="00D3654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="00BF1BB5"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BF1BB5" w:rsidRPr="00414901" w:rsidTr="00BF1BB5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BF1BB5" w:rsidRPr="000E549A" w:rsidRDefault="00BF1BB5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BF1BB5" w:rsidRPr="000E549A" w:rsidRDefault="00BF1BB5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BF1BB5" w:rsidRPr="00414901" w:rsidRDefault="00835E3F" w:rsidP="00D3654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GANT</w:t>
            </w:r>
            <w:r w:rsidR="00BF1BB5"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BF1BB5" w:rsidRPr="00414901" w:rsidRDefault="00BF1BB5" w:rsidP="00D3654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BF1BB5" w:rsidRPr="00414901" w:rsidRDefault="00BF1BB5" w:rsidP="00D3654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BF1BB5" w:rsidRPr="00414901" w:rsidRDefault="00BF1BB5" w:rsidP="00D3654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BF1BB5" w:rsidRPr="00414901" w:rsidRDefault="00BF1BB5" w:rsidP="00D3654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BF1BB5" w:rsidRPr="00414901" w:rsidRDefault="00BF1BB5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BF1BB5" w:rsidRPr="00414901" w:rsidRDefault="00A21F28" w:rsidP="00D3654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="00BF1BB5"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 w:rsidR="00BF1BB5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</w:tc>
      </w:tr>
      <w:tr w:rsidR="00BF1BB5" w:rsidRPr="00B3725B" w:rsidTr="00BF1BB5">
        <w:trPr>
          <w:jc w:val="center"/>
        </w:trPr>
        <w:tc>
          <w:tcPr>
            <w:tcW w:w="3738" w:type="dxa"/>
            <w:gridSpan w:val="4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BF1BB5" w:rsidRDefault="00A21F28" w:rsidP="00D3654C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RPR</w:t>
            </w:r>
            <w:r w:rsidR="00BF1BB5"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****</w:t>
            </w:r>
          </w:p>
          <w:p w:rsidR="00BF1BB5" w:rsidRDefault="00BF1BB5" w:rsidP="00D3654C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A21F28">
              <w:rPr>
                <w:rFonts w:asciiTheme="minorHAnsi" w:hAnsiTheme="minorHAnsi"/>
                <w:b/>
                <w:bCs/>
                <w:sz w:val="12"/>
                <w:lang w:val="de-CH"/>
              </w:rPr>
              <w:t>UIT-D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*</w:t>
            </w:r>
          </w:p>
          <w:p w:rsidR="00BF1BB5" w:rsidRPr="00A551B8" w:rsidRDefault="00BF1BB5" w:rsidP="00D3654C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33770B">
              <w:rPr>
                <w:rFonts w:asciiTheme="minorHAnsi" w:hAnsiTheme="minorHAnsi"/>
                <w:sz w:val="12"/>
                <w:lang w:val="de-CH"/>
              </w:rPr>
              <w:t>15-26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BF1BB5" w:rsidRPr="0033770B" w:rsidRDefault="00F909F4" w:rsidP="00D3654C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RC-RPR</w:t>
            </w:r>
            <w:r w:rsidR="00BF1BB5"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*</w:t>
            </w:r>
          </w:p>
          <w:p w:rsidR="00BF1BB5" w:rsidRDefault="00BF1BB5" w:rsidP="00D3654C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>24</w:t>
            </w:r>
          </w:p>
          <w:p w:rsidR="00BF1BB5" w:rsidRPr="0033770B" w:rsidRDefault="00A21F28" w:rsidP="00D3654C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GADT</w:t>
            </w:r>
            <w:r w:rsidR="00BF1BB5"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*</w:t>
            </w:r>
          </w:p>
          <w:p w:rsidR="00BF1BB5" w:rsidRPr="00491332" w:rsidRDefault="00BF1BB5" w:rsidP="00D3654C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>25-28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BF1BB5" w:rsidRPr="0035443C" w:rsidRDefault="00BF1BB5" w:rsidP="00D3654C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BF1BB5" w:rsidRPr="0033770B" w:rsidRDefault="00BF1BB5" w:rsidP="00D3654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35E3F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:rsidR="00BF1BB5" w:rsidRPr="00B3725B" w:rsidRDefault="00BF1BB5" w:rsidP="00D3654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1-15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BF1BB5" w:rsidRPr="00B3725B" w:rsidRDefault="00BF1BB5" w:rsidP="00D3654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BF1BB5" w:rsidRDefault="00F909F4" w:rsidP="00D3654C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GEH-GEIT</w:t>
            </w:r>
            <w:r w:rsidR="00BF1BB5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</w:t>
            </w:r>
          </w:p>
          <w:p w:rsidR="00BF1BB5" w:rsidRPr="0033770B" w:rsidRDefault="00BF1BB5" w:rsidP="00D3654C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33770B">
              <w:rPr>
                <w:rFonts w:asciiTheme="minorHAnsi" w:hAnsiTheme="minorHAnsi"/>
                <w:color w:val="000000"/>
                <w:sz w:val="12"/>
                <w:lang w:val="en-US"/>
              </w:rPr>
              <w:t>13-17</w:t>
            </w:r>
          </w:p>
        </w:tc>
        <w:tc>
          <w:tcPr>
            <w:tcW w:w="2842" w:type="dxa"/>
            <w:gridSpan w:val="5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BF1BB5" w:rsidRDefault="00F909F4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CMDT</w:t>
            </w:r>
            <w:r w:rsidR="00BF1BB5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  <w:p w:rsidR="00BF1BB5" w:rsidRDefault="00BF1BB5" w:rsidP="00D3654C">
            <w:pPr>
              <w:tabs>
                <w:tab w:val="clear" w:pos="1701"/>
                <w:tab w:val="clear" w:pos="2268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A21F28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SMIT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  <w:p w:rsidR="00BF1BB5" w:rsidRPr="007D1953" w:rsidRDefault="00BF1BB5" w:rsidP="00D3654C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color w:val="000000"/>
                <w:sz w:val="12"/>
              </w:rPr>
              <w:tab/>
            </w:r>
            <w:r w:rsidRPr="0033770B">
              <w:rPr>
                <w:rFonts w:asciiTheme="minorHAnsi" w:hAnsiTheme="minorHAnsi"/>
                <w:color w:val="000000"/>
                <w:sz w:val="12"/>
              </w:rPr>
              <w:t>1-15</w:t>
            </w:r>
            <w:r>
              <w:rPr>
                <w:rFonts w:asciiTheme="minorHAnsi" w:hAnsiTheme="minorHAnsi"/>
                <w:color w:val="000000"/>
                <w:sz w:val="12"/>
              </w:rPr>
              <w:t>/12</w:t>
            </w:r>
          </w:p>
        </w:tc>
      </w:tr>
      <w:tr w:rsidR="00BF1BB5" w:rsidRPr="00B3725B" w:rsidTr="00BF1BB5">
        <w:trPr>
          <w:jc w:val="center"/>
        </w:trPr>
        <w:tc>
          <w:tcPr>
            <w:tcW w:w="933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BF1BB5" w:rsidRPr="00B3725B" w:rsidRDefault="00BF1BB5" w:rsidP="00D3654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BF1BB5" w:rsidRPr="00B3725B" w:rsidRDefault="00BF1BB5" w:rsidP="00D3654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BF1BB5" w:rsidRPr="00BE5FE8" w:rsidRDefault="00BF1BB5" w:rsidP="00D3654C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BF1BB5" w:rsidRPr="0072151A" w:rsidRDefault="00A21F28" w:rsidP="00D3654C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72151A">
              <w:rPr>
                <w:rFonts w:asciiTheme="minorHAnsi" w:hAnsiTheme="minorHAnsi"/>
                <w:b/>
                <w:bCs/>
                <w:sz w:val="12"/>
              </w:rPr>
              <w:t xml:space="preserve">Las Niñas en </w:t>
            </w:r>
            <w:r>
              <w:rPr>
                <w:rFonts w:asciiTheme="minorHAnsi" w:hAnsiTheme="minorHAnsi"/>
                <w:b/>
                <w:bCs/>
                <w:sz w:val="12"/>
                <w:cs/>
                <w:lang w:val="de-CH"/>
              </w:rPr>
              <w:t>‎</w:t>
            </w:r>
            <w:r w:rsidRPr="0072151A">
              <w:rPr>
                <w:rFonts w:asciiTheme="minorHAnsi" w:hAnsiTheme="minorHAnsi"/>
                <w:b/>
                <w:bCs/>
                <w:sz w:val="12"/>
              </w:rPr>
              <w:t>las TIC</w:t>
            </w:r>
          </w:p>
          <w:p w:rsidR="00BF1BB5" w:rsidRPr="0072151A" w:rsidRDefault="00BF1BB5" w:rsidP="00D3654C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</w:rPr>
            </w:pPr>
            <w:r w:rsidRPr="0072151A">
              <w:rPr>
                <w:rFonts w:asciiTheme="minorHAnsi" w:hAnsiTheme="minorHAnsi"/>
                <w:sz w:val="12"/>
              </w:rPr>
              <w:t>22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BF1BB5" w:rsidRPr="0033770B" w:rsidRDefault="00A21F28" w:rsidP="00D3654C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Foro de la CMSI</w:t>
            </w:r>
            <w:r w:rsidR="00BF1BB5"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BF1BB5" w:rsidRPr="0035443C" w:rsidRDefault="00BF1BB5" w:rsidP="00D3654C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BF1BB5" w:rsidRPr="00B3725B" w:rsidRDefault="00BF1BB5" w:rsidP="00D3654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BF1BB5" w:rsidRPr="00B3725B" w:rsidRDefault="00BF1BB5" w:rsidP="00D3654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6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F1BB5" w:rsidRPr="00ED44BC" w:rsidRDefault="00BF1BB5" w:rsidP="00D3654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World Telecom****</w:t>
            </w:r>
          </w:p>
        </w:tc>
      </w:tr>
    </w:tbl>
    <w:p w:rsidR="00795BCB" w:rsidRDefault="00795BCB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rPr>
          <w:b/>
          <w:bCs/>
        </w:rPr>
        <w:br w:type="page"/>
      </w:r>
    </w:p>
    <w:p w:rsidR="004414CD" w:rsidRPr="00BD4FF1" w:rsidRDefault="004414CD" w:rsidP="00CB72E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BD4FF1">
        <w:rPr>
          <w:b/>
          <w:bCs/>
        </w:rPr>
        <w:lastRenderedPageBreak/>
        <w:t>2018</w:t>
      </w:r>
    </w:p>
    <w:p w:rsidR="004414CD" w:rsidRPr="00BD4FF1" w:rsidRDefault="004414CD" w:rsidP="00CB72E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t>UIT-R***</w:t>
      </w:r>
      <w:r w:rsidRPr="00BD4FF1">
        <w:tab/>
      </w:r>
      <w:r>
        <w:rPr>
          <w:rFonts w:asciiTheme="minorHAnsi" w:hAnsiTheme="minorHAnsi"/>
        </w:rPr>
        <w:t>Comisiones de Estudio de Radiocomunicaciones</w:t>
      </w:r>
      <w:r w:rsidRPr="00BD4FF1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Grupos de Trabajo</w:t>
      </w:r>
      <w:r w:rsidRPr="00BD4F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y Grupos de Tareas</w:t>
      </w:r>
      <w:r w:rsidRPr="00BD4FF1">
        <w:rPr>
          <w:rFonts w:asciiTheme="minorHAnsi" w:hAnsiTheme="minorHAnsi"/>
        </w:rPr>
        <w:t>:</w:t>
      </w:r>
      <w:r w:rsidRPr="00BD4FF1">
        <w:t xml:space="preserve"> </w:t>
      </w:r>
      <w:r>
        <w:t>periodo propuesto</w:t>
      </w:r>
      <w:r w:rsidRPr="00BD4FF1">
        <w:t>:</w:t>
      </w:r>
      <w:r w:rsidRPr="00BD4FF1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>enero</w:t>
      </w:r>
      <w:r w:rsidRPr="00BD4FF1">
        <w:rPr>
          <w:rFonts w:asciiTheme="minorHAnsi" w:hAnsiTheme="minorHAnsi"/>
          <w:b/>
          <w:bCs/>
        </w:rPr>
        <w:t>-</w:t>
      </w:r>
      <w:r>
        <w:rPr>
          <w:rFonts w:asciiTheme="minorHAnsi" w:hAnsiTheme="minorHAnsi"/>
          <w:b/>
          <w:bCs/>
        </w:rPr>
        <w:t>diciembre</w:t>
      </w:r>
    </w:p>
    <w:p w:rsidR="004414CD" w:rsidRPr="00BD4FF1" w:rsidRDefault="004414CD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t>UIT-T</w:t>
      </w:r>
      <w:r w:rsidRPr="00BD4FF1">
        <w:t>***</w:t>
      </w:r>
      <w:r w:rsidRPr="00BD4FF1">
        <w:tab/>
      </w:r>
      <w:r>
        <w:t xml:space="preserve">Reuniones de Comisiones de Estudio de Normalización </w:t>
      </w:r>
      <w:r w:rsidR="00F909F4">
        <w:t xml:space="preserve">de las Telecomunicaciones </w:t>
      </w:r>
      <w:r>
        <w:t>y Talleres</w:t>
      </w:r>
      <w:r w:rsidRPr="00BD4FF1">
        <w:t xml:space="preserve">: </w:t>
      </w:r>
      <w:r>
        <w:t>periodo propuesto</w:t>
      </w:r>
      <w:r w:rsidRPr="00BD4FF1">
        <w:t xml:space="preserve">: </w:t>
      </w:r>
      <w:r>
        <w:rPr>
          <w:b/>
          <w:bCs/>
        </w:rPr>
        <w:t>enero</w:t>
      </w:r>
      <w:r w:rsidRPr="00BD4FF1">
        <w:rPr>
          <w:b/>
          <w:bCs/>
        </w:rPr>
        <w:t>-</w:t>
      </w:r>
      <w:r>
        <w:rPr>
          <w:b/>
          <w:bCs/>
        </w:rPr>
        <w:t>julio</w:t>
      </w:r>
      <w:r w:rsidRPr="00BD4FF1">
        <w:t xml:space="preserve"> </w:t>
      </w:r>
      <w:r>
        <w:t>y</w:t>
      </w:r>
      <w:r w:rsidRPr="00BD4FF1">
        <w:t xml:space="preserve"> </w:t>
      </w:r>
      <w:r>
        <w:rPr>
          <w:b/>
          <w:bCs/>
        </w:rPr>
        <w:t>septiembre</w:t>
      </w:r>
      <w:r w:rsidRPr="00BD4FF1">
        <w:rPr>
          <w:b/>
          <w:bCs/>
        </w:rPr>
        <w:t>-</w:t>
      </w:r>
      <w:r>
        <w:rPr>
          <w:b/>
          <w:bCs/>
        </w:rPr>
        <w:t>diciembre</w:t>
      </w:r>
    </w:p>
    <w:p w:rsidR="00E31BC5" w:rsidRPr="00BD4FF1" w:rsidRDefault="00E31BC5" w:rsidP="00F909F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t>GTC</w:t>
      </w:r>
      <w:r w:rsidRPr="00BD4FF1">
        <w:tab/>
      </w:r>
      <w:r w:rsidR="00F909F4" w:rsidRPr="00F909F4">
        <w:t>Serie de reuniones de los Grupos de Trabajo del Consejo</w:t>
      </w:r>
      <w:r w:rsidRPr="00BD4FF1">
        <w:t xml:space="preserve">: </w:t>
      </w:r>
      <w:r w:rsidR="00F909F4">
        <w:rPr>
          <w:b/>
          <w:bCs/>
        </w:rPr>
        <w:t>15-26</w:t>
      </w:r>
      <w:r w:rsidRPr="00BD4FF1">
        <w:rPr>
          <w:b/>
          <w:bCs/>
        </w:rPr>
        <w:t xml:space="preserve"> </w:t>
      </w:r>
      <w:r>
        <w:rPr>
          <w:b/>
          <w:bCs/>
        </w:rPr>
        <w:t>de enero</w:t>
      </w:r>
      <w:r w:rsidR="00F909F4">
        <w:rPr>
          <w:b/>
          <w:bCs/>
        </w:rPr>
        <w:br/>
      </w:r>
      <w:r w:rsidR="00F909F4" w:rsidRPr="00F909F4">
        <w:t>GTC sobre los Planes Estratégico y Financiero</w:t>
      </w:r>
      <w:r w:rsidR="00F909F4" w:rsidRPr="00AF16C4">
        <w:t>,</w:t>
      </w:r>
      <w:r w:rsidR="00F909F4">
        <w:rPr>
          <w:b/>
          <w:bCs/>
        </w:rPr>
        <w:t xml:space="preserve"> 15-16 de enero</w:t>
      </w:r>
      <w:r w:rsidR="00F909F4">
        <w:rPr>
          <w:b/>
          <w:bCs/>
        </w:rPr>
        <w:br/>
      </w:r>
      <w:r w:rsidR="00F909F4" w:rsidRPr="00F909F4">
        <w:rPr>
          <w:rFonts w:asciiTheme="minorHAnsi" w:hAnsiTheme="minorHAnsi"/>
        </w:rPr>
        <w:t>GTC-Idiomas</w:t>
      </w:r>
      <w:r w:rsidR="00F909F4">
        <w:rPr>
          <w:rFonts w:asciiTheme="minorHAnsi" w:hAnsiTheme="minorHAnsi"/>
        </w:rPr>
        <w:t xml:space="preserve">, </w:t>
      </w:r>
      <w:r w:rsidR="00F909F4">
        <w:rPr>
          <w:rFonts w:asciiTheme="minorHAnsi" w:hAnsiTheme="minorHAnsi"/>
          <w:b/>
          <w:bCs/>
        </w:rPr>
        <w:t>16 de enero (por la mañana)</w:t>
      </w:r>
      <w:r>
        <w:rPr>
          <w:b/>
          <w:bCs/>
        </w:rPr>
        <w:br/>
      </w:r>
      <w:r>
        <w:t>GE</w:t>
      </w:r>
      <w:r w:rsidRPr="00F13B89">
        <w:t>-</w:t>
      </w:r>
      <w:r>
        <w:t>RTI</w:t>
      </w:r>
      <w:r w:rsidRPr="00F13B89">
        <w:t>,</w:t>
      </w:r>
      <w:r>
        <w:rPr>
          <w:b/>
          <w:bCs/>
        </w:rPr>
        <w:t xml:space="preserve"> 1</w:t>
      </w:r>
      <w:r w:rsidR="00F909F4">
        <w:rPr>
          <w:b/>
          <w:bCs/>
        </w:rPr>
        <w:t>7-19</w:t>
      </w:r>
      <w:r>
        <w:rPr>
          <w:b/>
          <w:bCs/>
        </w:rPr>
        <w:t xml:space="preserve"> de enero</w:t>
      </w:r>
      <w:r>
        <w:rPr>
          <w:b/>
          <w:bCs/>
        </w:rPr>
        <w:br/>
      </w:r>
      <w:r w:rsidRPr="00F13B89">
        <w:t>Consultas abiertas del GTC-Internet,</w:t>
      </w:r>
      <w:r>
        <w:rPr>
          <w:b/>
          <w:bCs/>
        </w:rPr>
        <w:t xml:space="preserve"> </w:t>
      </w:r>
      <w:r w:rsidR="00F909F4">
        <w:rPr>
          <w:b/>
          <w:bCs/>
        </w:rPr>
        <w:t>22</w:t>
      </w:r>
      <w:r>
        <w:rPr>
          <w:b/>
          <w:bCs/>
        </w:rPr>
        <w:t xml:space="preserve"> de enero</w:t>
      </w:r>
      <w:r>
        <w:rPr>
          <w:b/>
          <w:bCs/>
        </w:rPr>
        <w:br/>
      </w:r>
      <w:r w:rsidR="00F909F4" w:rsidRPr="00F13B89">
        <w:t>GTC-</w:t>
      </w:r>
      <w:r w:rsidR="00F909F4" w:rsidRPr="00F909F4">
        <w:t>RHF</w:t>
      </w:r>
      <w:r w:rsidR="00F909F4" w:rsidRPr="00F13B89">
        <w:t>,</w:t>
      </w:r>
      <w:r w:rsidR="00F909F4">
        <w:rPr>
          <w:b/>
          <w:bCs/>
        </w:rPr>
        <w:t xml:space="preserve"> 22-23 de enero</w:t>
      </w:r>
      <w:r w:rsidR="00F909F4">
        <w:rPr>
          <w:b/>
          <w:bCs/>
        </w:rPr>
        <w:br/>
      </w:r>
      <w:r w:rsidR="00F909F4" w:rsidRPr="00257463">
        <w:t>GTC-PIeL</w:t>
      </w:r>
      <w:r w:rsidR="00F909F4" w:rsidRPr="00F13B89">
        <w:t>,</w:t>
      </w:r>
      <w:r w:rsidR="00F909F4">
        <w:rPr>
          <w:b/>
          <w:bCs/>
        </w:rPr>
        <w:t xml:space="preserve"> 23 de enero</w:t>
      </w:r>
      <w:r w:rsidR="00F909F4">
        <w:rPr>
          <w:b/>
          <w:bCs/>
        </w:rPr>
        <w:br/>
      </w:r>
      <w:r w:rsidR="00F909F4" w:rsidRPr="00F13B89">
        <w:t>GTC-CMSI,</w:t>
      </w:r>
      <w:r w:rsidR="00F909F4">
        <w:rPr>
          <w:b/>
          <w:bCs/>
        </w:rPr>
        <w:t xml:space="preserve"> 24-25 (por la mañana) de enero</w:t>
      </w:r>
      <w:r w:rsidR="00F909F4">
        <w:br/>
      </w:r>
      <w:r w:rsidRPr="00F13B89">
        <w:t>GTC-Internet,</w:t>
      </w:r>
      <w:r>
        <w:rPr>
          <w:b/>
          <w:bCs/>
        </w:rPr>
        <w:t xml:space="preserve"> 2</w:t>
      </w:r>
      <w:r w:rsidR="00F909F4">
        <w:rPr>
          <w:b/>
          <w:bCs/>
        </w:rPr>
        <w:t xml:space="preserve">5 (por la tarde)-26 </w:t>
      </w:r>
      <w:r>
        <w:rPr>
          <w:b/>
          <w:bCs/>
        </w:rPr>
        <w:t>de enero</w:t>
      </w:r>
    </w:p>
    <w:p w:rsidR="00F909F4" w:rsidRDefault="00795BCB" w:rsidP="00F909F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7B0C21">
        <w:rPr>
          <w:rFonts w:asciiTheme="minorHAnsi" w:hAnsiTheme="minorHAnsi"/>
        </w:rPr>
        <w:t>Fin*****</w:t>
      </w:r>
      <w:r w:rsidRPr="007B0C21">
        <w:rPr>
          <w:rFonts w:asciiTheme="minorHAnsi" w:hAnsiTheme="minorHAnsi"/>
        </w:rPr>
        <w:tab/>
      </w:r>
      <w:r w:rsidR="007B0C21" w:rsidRPr="007B0C21">
        <w:rPr>
          <w:rFonts w:asciiTheme="minorHAnsi" w:hAnsiTheme="minorHAnsi"/>
        </w:rPr>
        <w:t>Reunión de expertos de alto nivel sobre financiación de proyectos de tecnologías de la información y la comunicación</w:t>
      </w:r>
      <w:r w:rsidRPr="007B0C21">
        <w:rPr>
          <w:rFonts w:asciiTheme="minorHAnsi" w:hAnsiTheme="minorHAnsi"/>
        </w:rPr>
        <w:t xml:space="preserve">: </w:t>
      </w:r>
      <w:r w:rsidR="00F909F4" w:rsidRPr="00F909F4">
        <w:rPr>
          <w:rFonts w:asciiTheme="minorHAnsi" w:hAnsiTheme="minorHAnsi"/>
          <w:b/>
          <w:bCs/>
        </w:rPr>
        <w:t>fecha por determinar</w:t>
      </w:r>
    </w:p>
    <w:p w:rsidR="004414CD" w:rsidRPr="00BD4FF1" w:rsidRDefault="004414CD" w:rsidP="00E15A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BD4FF1">
        <w:t>GANT</w:t>
      </w:r>
      <w:r w:rsidRPr="00BD4FF1">
        <w:tab/>
      </w:r>
      <w:r>
        <w:t>Grupo Asesor de Normalización de las Telecomunicaciones</w:t>
      </w:r>
      <w:r w:rsidRPr="00BD4FF1">
        <w:t xml:space="preserve">: </w:t>
      </w:r>
      <w:r>
        <w:t xml:space="preserve">fechas propuestas: </w:t>
      </w:r>
      <w:r w:rsidR="00E418C0" w:rsidRPr="0072151A">
        <w:rPr>
          <w:b/>
          <w:bCs/>
        </w:rPr>
        <w:t>26 de febrero – 2 de marzo y 10 – 14 de diciembre</w:t>
      </w:r>
    </w:p>
    <w:p w:rsidR="00685B8A" w:rsidRPr="0072151A" w:rsidRDefault="00685B8A" w:rsidP="00E15A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72151A">
        <w:t>RRB18.1</w:t>
      </w:r>
      <w:r w:rsidRPr="0072151A">
        <w:tab/>
      </w:r>
      <w:r w:rsidR="00E15ABE" w:rsidRPr="00E15ABE">
        <w:t>Junta del Reglamento de Radiocomunicaciones</w:t>
      </w:r>
      <w:r w:rsidR="000364C1">
        <w:t xml:space="preserve">: </w:t>
      </w:r>
      <w:r w:rsidRPr="0072151A">
        <w:rPr>
          <w:b/>
          <w:bCs/>
        </w:rPr>
        <w:t xml:space="preserve">19-23 </w:t>
      </w:r>
      <w:r w:rsidR="00E15ABE" w:rsidRPr="0072151A">
        <w:rPr>
          <w:b/>
          <w:bCs/>
        </w:rPr>
        <w:t>de marzo</w:t>
      </w:r>
    </w:p>
    <w:p w:rsidR="00BA46A5" w:rsidRPr="00BA46A5" w:rsidRDefault="00BA46A5" w:rsidP="00E15A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Foro de la CMSI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Foro de la Cumbre Mundial sobre la Sociedad de la Información</w:t>
      </w:r>
      <w:r w:rsidRPr="00BD4FF1">
        <w:rPr>
          <w:rFonts w:asciiTheme="minorHAnsi" w:hAnsiTheme="minorHAnsi"/>
        </w:rPr>
        <w:t xml:space="preserve">: </w:t>
      </w:r>
      <w:r w:rsidR="00E15ABE">
        <w:rPr>
          <w:rFonts w:asciiTheme="minorHAnsi" w:hAnsiTheme="minorHAnsi"/>
          <w:b/>
          <w:bCs/>
        </w:rPr>
        <w:t>19</w:t>
      </w:r>
      <w:r w:rsidRPr="00BD4FF1">
        <w:rPr>
          <w:rFonts w:asciiTheme="minorHAnsi" w:hAnsiTheme="minorHAnsi"/>
          <w:b/>
          <w:bCs/>
        </w:rPr>
        <w:t>-</w:t>
      </w:r>
      <w:r w:rsidR="00E15ABE">
        <w:rPr>
          <w:rFonts w:asciiTheme="minorHAnsi" w:hAnsiTheme="minorHAnsi"/>
          <w:b/>
          <w:bCs/>
        </w:rPr>
        <w:t>23</w:t>
      </w:r>
      <w:r w:rsidRPr="00BD4FF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de ma</w:t>
      </w:r>
      <w:r w:rsidR="00E15ABE">
        <w:rPr>
          <w:rFonts w:asciiTheme="minorHAnsi" w:hAnsiTheme="minorHAnsi"/>
          <w:b/>
          <w:bCs/>
        </w:rPr>
        <w:t>rzo</w:t>
      </w:r>
    </w:p>
    <w:p w:rsidR="00BA46A5" w:rsidRPr="00BD4FF1" w:rsidRDefault="00BA46A5" w:rsidP="00E15A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GAR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Grupo Asesor de Radiocomunicaciones</w:t>
      </w:r>
      <w:r w:rsidRPr="00BD4FF1">
        <w:rPr>
          <w:rFonts w:asciiTheme="minorHAnsi" w:hAnsiTheme="minorHAnsi"/>
        </w:rPr>
        <w:t xml:space="preserve">: </w:t>
      </w:r>
      <w:r w:rsidR="00E15ABE">
        <w:rPr>
          <w:rFonts w:asciiTheme="minorHAnsi" w:hAnsiTheme="minorHAnsi"/>
          <w:b/>
          <w:bCs/>
        </w:rPr>
        <w:t>26</w:t>
      </w:r>
      <w:r>
        <w:rPr>
          <w:rFonts w:asciiTheme="minorHAnsi" w:hAnsiTheme="minorHAnsi"/>
          <w:b/>
          <w:bCs/>
        </w:rPr>
        <w:noBreakHyphen/>
      </w:r>
      <w:r w:rsidRPr="00BD4FF1">
        <w:rPr>
          <w:rFonts w:asciiTheme="minorHAnsi" w:hAnsiTheme="minorHAnsi"/>
          <w:b/>
          <w:bCs/>
        </w:rPr>
        <w:t>29</w:t>
      </w:r>
      <w:r>
        <w:rPr>
          <w:rFonts w:asciiTheme="minorHAnsi" w:hAnsiTheme="minorHAnsi"/>
        </w:rPr>
        <w:t> </w:t>
      </w:r>
      <w:r>
        <w:rPr>
          <w:rFonts w:asciiTheme="minorHAnsi" w:hAnsiTheme="minorHAnsi"/>
          <w:b/>
          <w:bCs/>
        </w:rPr>
        <w:t>de marzo</w:t>
      </w:r>
    </w:p>
    <w:p w:rsidR="004414CD" w:rsidRDefault="004414CD" w:rsidP="004B6B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BD4FF1">
        <w:t>GADT</w:t>
      </w:r>
      <w:r w:rsidRPr="00BD4FF1">
        <w:tab/>
      </w:r>
      <w:r>
        <w:t>Grupo Asesor de Desarrollo de las Telecomunicaciones</w:t>
      </w:r>
      <w:r w:rsidRPr="00BD4FF1">
        <w:t xml:space="preserve">: </w:t>
      </w:r>
      <w:r w:rsidR="004B6B9C">
        <w:rPr>
          <w:b/>
          <w:bCs/>
        </w:rPr>
        <w:t>9</w:t>
      </w:r>
      <w:r w:rsidRPr="00BD4FF1">
        <w:rPr>
          <w:b/>
          <w:bCs/>
        </w:rPr>
        <w:t>-</w:t>
      </w:r>
      <w:r w:rsidR="004B6B9C">
        <w:rPr>
          <w:b/>
          <w:bCs/>
        </w:rPr>
        <w:t>11</w:t>
      </w:r>
      <w:r w:rsidRPr="00BD4FF1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4B6B9C">
        <w:rPr>
          <w:b/>
          <w:bCs/>
        </w:rPr>
        <w:t>abril</w:t>
      </w:r>
    </w:p>
    <w:p w:rsidR="000D40BE" w:rsidRDefault="000D40BE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GE-</w:t>
      </w:r>
      <w:r w:rsidRPr="008049EA">
        <w:rPr>
          <w:rFonts w:asciiTheme="minorHAnsi" w:hAnsiTheme="minorHAnsi"/>
        </w:rPr>
        <w:t>RTI</w:t>
      </w:r>
      <w:r>
        <w:rPr>
          <w:rFonts w:asciiTheme="minorHAnsi" w:hAnsiTheme="minorHAnsi"/>
          <w:b/>
          <w:bCs/>
        </w:rPr>
        <w:tab/>
      </w:r>
      <w:r w:rsidRPr="00CA60A9">
        <w:rPr>
          <w:rFonts w:asciiTheme="minorHAnsi" w:hAnsiTheme="minorHAnsi"/>
        </w:rPr>
        <w:t>Grupo de Expertos sobre el Reglamento de las Telecomunicaciones Internacionales:</w:t>
      </w:r>
      <w:r>
        <w:rPr>
          <w:rFonts w:asciiTheme="minorHAnsi" w:hAnsiTheme="minorHAnsi"/>
          <w:b/>
          <w:bCs/>
        </w:rPr>
        <w:t xml:space="preserve"> 12-13 de abril</w:t>
      </w:r>
    </w:p>
    <w:p w:rsidR="000D40BE" w:rsidRPr="00BD4FF1" w:rsidRDefault="000D40BE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884ABA">
        <w:t>GTC</w:t>
      </w:r>
      <w:r w:rsidRPr="00884ABA">
        <w:noBreakHyphen/>
        <w:t>PEPF</w:t>
      </w:r>
      <w:r>
        <w:rPr>
          <w:rFonts w:asciiTheme="minorHAnsi" w:hAnsiTheme="minorHAnsi"/>
          <w:b/>
          <w:bCs/>
        </w:rPr>
        <w:tab/>
      </w:r>
      <w:r w:rsidRPr="00F13B89">
        <w:rPr>
          <w:rFonts w:asciiTheme="minorHAnsi" w:hAnsiTheme="minorHAnsi"/>
        </w:rPr>
        <w:t xml:space="preserve">GTC </w:t>
      </w:r>
      <w:r w:rsidRPr="009B3212">
        <w:t>sobre los Planes Estratégico y Financiero de la Unión</w:t>
      </w:r>
      <w:r>
        <w:t xml:space="preserve">: </w:t>
      </w:r>
      <w:r w:rsidRPr="00F13B89">
        <w:rPr>
          <w:b/>
          <w:bCs/>
        </w:rPr>
        <w:t>16 de abril</w:t>
      </w:r>
    </w:p>
    <w:p w:rsidR="004414CD" w:rsidRPr="00BD4FF1" w:rsidRDefault="004414CD" w:rsidP="004B6B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BD4FF1">
        <w:t>C-18</w:t>
      </w:r>
      <w:r w:rsidRPr="00BD4FF1">
        <w:tab/>
      </w:r>
      <w:r>
        <w:t>Consejo</w:t>
      </w:r>
      <w:r w:rsidRPr="00BD4FF1">
        <w:t xml:space="preserve"> 2018: </w:t>
      </w:r>
      <w:r w:rsidRPr="00BD4FF1">
        <w:rPr>
          <w:b/>
          <w:bCs/>
        </w:rPr>
        <w:t>1</w:t>
      </w:r>
      <w:r w:rsidR="004B6B9C">
        <w:rPr>
          <w:b/>
          <w:bCs/>
        </w:rPr>
        <w:t>7</w:t>
      </w:r>
      <w:r w:rsidRPr="00BD4FF1">
        <w:rPr>
          <w:b/>
          <w:bCs/>
        </w:rPr>
        <w:t xml:space="preserve">-27 </w:t>
      </w:r>
      <w:r>
        <w:rPr>
          <w:b/>
          <w:bCs/>
        </w:rPr>
        <w:t>de abril</w:t>
      </w:r>
      <w:r w:rsidRPr="00BD4FF1">
        <w:rPr>
          <w:b/>
          <w:bCs/>
        </w:rPr>
        <w:t xml:space="preserve">, </w:t>
      </w:r>
      <w:r>
        <w:rPr>
          <w:b/>
          <w:bCs/>
        </w:rPr>
        <w:t xml:space="preserve">y última </w:t>
      </w:r>
      <w:r w:rsidR="004B6B9C">
        <w:rPr>
          <w:b/>
          <w:bCs/>
        </w:rPr>
        <w:t>sesión</w:t>
      </w:r>
      <w:r>
        <w:rPr>
          <w:b/>
          <w:bCs/>
        </w:rPr>
        <w:t xml:space="preserve"> </w:t>
      </w:r>
      <w:r w:rsidR="004B6B9C">
        <w:rPr>
          <w:b/>
          <w:bCs/>
        </w:rPr>
        <w:t>el 27 de octubre,</w:t>
      </w:r>
      <w:r>
        <w:rPr>
          <w:b/>
          <w:bCs/>
        </w:rPr>
        <w:t xml:space="preserve"> antes de la</w:t>
      </w:r>
      <w:r w:rsidRPr="00BD4FF1">
        <w:rPr>
          <w:b/>
          <w:bCs/>
        </w:rPr>
        <w:t xml:space="preserve"> PP-18</w:t>
      </w:r>
    </w:p>
    <w:p w:rsidR="004414CD" w:rsidRPr="00BD4FF1" w:rsidRDefault="004414CD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Las Niñas en las TIC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Día Internacional de "Las Niñas en las TIC":</w:t>
      </w:r>
      <w:r w:rsidRPr="00BD4FF1">
        <w:rPr>
          <w:rFonts w:asciiTheme="minorHAnsi" w:hAnsiTheme="minorHAnsi"/>
        </w:rPr>
        <w:t xml:space="preserve"> </w:t>
      </w:r>
      <w:r w:rsidRPr="00BD4FF1">
        <w:rPr>
          <w:rFonts w:asciiTheme="minorHAnsi" w:hAnsiTheme="minorHAnsi"/>
          <w:b/>
          <w:bCs/>
        </w:rPr>
        <w:t xml:space="preserve">26 </w:t>
      </w:r>
      <w:r>
        <w:rPr>
          <w:rFonts w:asciiTheme="minorHAnsi" w:hAnsiTheme="minorHAnsi"/>
          <w:b/>
          <w:bCs/>
        </w:rPr>
        <w:t>de abril</w:t>
      </w:r>
    </w:p>
    <w:p w:rsidR="004414CD" w:rsidRPr="00BD4FF1" w:rsidRDefault="004414CD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UIT-D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Comisiones de Estudio de Desarrollo de las Telecomunicaciones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>30</w:t>
      </w:r>
      <w:r>
        <w:rPr>
          <w:rFonts w:asciiTheme="minorHAnsi" w:hAnsiTheme="minorHAnsi"/>
          <w:b/>
          <w:bCs/>
        </w:rPr>
        <w:t xml:space="preserve"> de abril </w:t>
      </w:r>
      <w:r w:rsidRPr="00D11EBE">
        <w:rPr>
          <w:rFonts w:asciiTheme="minorHAnsi" w:hAnsiTheme="minorHAnsi"/>
          <w:b/>
          <w:bCs/>
        </w:rPr>
        <w:t>–</w:t>
      </w:r>
      <w:r>
        <w:rPr>
          <w:rFonts w:asciiTheme="minorHAnsi" w:hAnsiTheme="minorHAnsi"/>
          <w:b/>
          <w:bCs/>
        </w:rPr>
        <w:t xml:space="preserve"> </w:t>
      </w:r>
      <w:r w:rsidRPr="00BD4FF1">
        <w:rPr>
          <w:rFonts w:asciiTheme="minorHAnsi" w:hAnsiTheme="minorHAnsi"/>
          <w:b/>
          <w:bCs/>
        </w:rPr>
        <w:t xml:space="preserve">11 </w:t>
      </w:r>
      <w:r>
        <w:rPr>
          <w:rFonts w:asciiTheme="minorHAnsi" w:hAnsiTheme="minorHAnsi"/>
          <w:b/>
          <w:bCs/>
        </w:rPr>
        <w:t>de mayo</w:t>
      </w:r>
    </w:p>
    <w:p w:rsidR="004414CD" w:rsidRDefault="004414CD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DMTSI</w:t>
      </w:r>
      <w:r w:rsidRPr="00BD4FF1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</w:rPr>
        <w:t>Día Mundial de las Telecomunicaciones y la Sociedad de la Información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17 </w:t>
      </w:r>
      <w:r>
        <w:rPr>
          <w:rFonts w:asciiTheme="minorHAnsi" w:hAnsiTheme="minorHAnsi"/>
          <w:b/>
          <w:bCs/>
        </w:rPr>
        <w:t>de mayo</w:t>
      </w:r>
    </w:p>
    <w:p w:rsidR="00BA46A5" w:rsidRPr="00D3654C" w:rsidRDefault="00E31BC5" w:rsidP="004B6B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7003D1">
        <w:rPr>
          <w:rFonts w:asciiTheme="minorHAnsi" w:hAnsiTheme="minorHAnsi"/>
          <w:u w:val="single"/>
        </w:rPr>
        <w:t>CBS</w:t>
      </w:r>
      <w:r>
        <w:rPr>
          <w:rFonts w:asciiTheme="minorHAnsi" w:hAnsiTheme="minorHAnsi"/>
        </w:rPr>
        <w:tab/>
        <w:t xml:space="preserve">Simposio sobre capacitación: </w:t>
      </w:r>
      <w:r w:rsidR="004B6B9C">
        <w:rPr>
          <w:rFonts w:asciiTheme="minorHAnsi" w:hAnsiTheme="minorHAnsi"/>
          <w:b/>
          <w:bCs/>
        </w:rPr>
        <w:t>18</w:t>
      </w:r>
      <w:r w:rsidRPr="000525A9">
        <w:rPr>
          <w:rFonts w:asciiTheme="minorHAnsi" w:hAnsiTheme="minorHAnsi"/>
          <w:b/>
          <w:bCs/>
        </w:rPr>
        <w:t>-</w:t>
      </w:r>
      <w:r w:rsidR="004B6B9C">
        <w:rPr>
          <w:rFonts w:asciiTheme="minorHAnsi" w:hAnsiTheme="minorHAnsi"/>
          <w:b/>
          <w:bCs/>
        </w:rPr>
        <w:t>20</w:t>
      </w:r>
      <w:r w:rsidRPr="000525A9">
        <w:rPr>
          <w:rFonts w:asciiTheme="minorHAnsi" w:hAnsiTheme="minorHAnsi"/>
          <w:b/>
          <w:bCs/>
        </w:rPr>
        <w:t xml:space="preserve"> de </w:t>
      </w:r>
      <w:r w:rsidR="004B6B9C">
        <w:rPr>
          <w:rFonts w:asciiTheme="minorHAnsi" w:hAnsiTheme="minorHAnsi"/>
          <w:b/>
          <w:bCs/>
        </w:rPr>
        <w:t>junio</w:t>
      </w:r>
    </w:p>
    <w:p w:rsidR="004414CD" w:rsidRPr="00BD4FF1" w:rsidRDefault="004414CD" w:rsidP="004B6B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4B6B9C">
        <w:rPr>
          <w:rFonts w:asciiTheme="minorHAnsi" w:hAnsiTheme="minorHAnsi"/>
        </w:rPr>
        <w:t>GSR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  <w:color w:val="000000" w:themeColor="text1"/>
        </w:rPr>
        <w:t>Simposio Mundial para Organismos Reguladores</w:t>
      </w:r>
      <w:r w:rsidRPr="00BD4FF1">
        <w:rPr>
          <w:rFonts w:asciiTheme="minorHAnsi" w:hAnsiTheme="minorHAnsi"/>
          <w:color w:val="000000" w:themeColor="text1"/>
        </w:rPr>
        <w:t xml:space="preserve">: </w:t>
      </w:r>
      <w:r w:rsidRPr="00BD4FF1">
        <w:rPr>
          <w:rFonts w:asciiTheme="minorHAnsi" w:hAnsiTheme="minorHAnsi"/>
          <w:b/>
          <w:bCs/>
          <w:color w:val="000000" w:themeColor="text1"/>
        </w:rPr>
        <w:t>9</w:t>
      </w:r>
      <w:r>
        <w:rPr>
          <w:rFonts w:asciiTheme="minorHAnsi" w:hAnsiTheme="minorHAnsi"/>
          <w:b/>
          <w:bCs/>
          <w:color w:val="000000" w:themeColor="text1"/>
        </w:rPr>
        <w:noBreakHyphen/>
      </w:r>
      <w:r w:rsidRPr="00BD4FF1">
        <w:rPr>
          <w:rFonts w:asciiTheme="minorHAnsi" w:hAnsiTheme="minorHAnsi"/>
          <w:b/>
          <w:bCs/>
          <w:color w:val="000000" w:themeColor="text1"/>
        </w:rPr>
        <w:t>1</w:t>
      </w:r>
      <w:r w:rsidR="004B6B9C">
        <w:rPr>
          <w:rFonts w:asciiTheme="minorHAnsi" w:hAnsiTheme="minorHAnsi"/>
          <w:b/>
          <w:bCs/>
          <w:color w:val="000000" w:themeColor="text1"/>
        </w:rPr>
        <w:t>2</w:t>
      </w:r>
      <w:r w:rsidR="004B6B9C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b/>
          <w:bCs/>
          <w:color w:val="000000" w:themeColor="text1"/>
        </w:rPr>
        <w:t>de julio</w:t>
      </w:r>
    </w:p>
    <w:p w:rsidR="004414CD" w:rsidRDefault="004414CD" w:rsidP="004B6B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BD4FF1">
        <w:rPr>
          <w:rFonts w:asciiTheme="minorHAnsi" w:hAnsiTheme="minorHAnsi"/>
        </w:rPr>
        <w:t>RRB18.2*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Junta del Reglamento de Radiocomunicaciones</w:t>
      </w:r>
      <w:r w:rsidRPr="00BD4FF1">
        <w:rPr>
          <w:rFonts w:asciiTheme="minorHAnsi" w:hAnsiTheme="minorHAnsi"/>
        </w:rPr>
        <w:t xml:space="preserve">: </w:t>
      </w:r>
      <w:r w:rsidR="004B6B9C" w:rsidRPr="004B6B9C"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="004B6B9C">
        <w:rPr>
          <w:rFonts w:asciiTheme="minorHAnsi" w:hAnsiTheme="minorHAnsi"/>
          <w:b/>
          <w:bCs/>
        </w:rPr>
        <w:t xml:space="preserve">16-20 de </w:t>
      </w:r>
      <w:r>
        <w:rPr>
          <w:b/>
          <w:bCs/>
        </w:rPr>
        <w:t>julio</w:t>
      </w:r>
    </w:p>
    <w:p w:rsidR="004414CD" w:rsidRPr="00BD4FF1" w:rsidRDefault="004B6B9C" w:rsidP="004B6B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 xml:space="preserve">ITU </w:t>
      </w:r>
      <w:r w:rsidR="004414CD" w:rsidRPr="00BD4FF1">
        <w:rPr>
          <w:rFonts w:asciiTheme="minorHAnsi" w:hAnsiTheme="minorHAnsi"/>
          <w:u w:val="single"/>
        </w:rPr>
        <w:t>World Telecom</w:t>
      </w:r>
      <w:r>
        <w:rPr>
          <w:rFonts w:asciiTheme="minorHAnsi" w:hAnsiTheme="minorHAnsi"/>
          <w:u w:val="single"/>
        </w:rPr>
        <w:t xml:space="preserve"> 2018</w:t>
      </w:r>
      <w:r w:rsidR="004414CD" w:rsidRPr="00BD4FF1">
        <w:rPr>
          <w:rFonts w:asciiTheme="minorHAnsi" w:hAnsiTheme="minorHAnsi"/>
        </w:rPr>
        <w:tab/>
        <w:t xml:space="preserve">ITU Telecom World 2018: </w:t>
      </w:r>
      <w:r w:rsidR="004414CD" w:rsidRPr="00BD4FF1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>0</w:t>
      </w:r>
      <w:r w:rsidR="004414CD" w:rsidRPr="00BD4FF1">
        <w:rPr>
          <w:rFonts w:asciiTheme="minorHAnsi" w:hAnsiTheme="minorHAnsi"/>
          <w:b/>
        </w:rPr>
        <w:t>-</w:t>
      </w:r>
      <w:r>
        <w:rPr>
          <w:rFonts w:asciiTheme="minorHAnsi" w:hAnsiTheme="minorHAnsi"/>
          <w:b/>
        </w:rPr>
        <w:t>1</w:t>
      </w:r>
      <w:r w:rsidR="004414CD" w:rsidRPr="00BD4FF1">
        <w:rPr>
          <w:rFonts w:asciiTheme="minorHAnsi" w:hAnsiTheme="minorHAnsi"/>
          <w:b/>
        </w:rPr>
        <w:t xml:space="preserve">3 </w:t>
      </w:r>
      <w:r w:rsidR="004414CD">
        <w:rPr>
          <w:rFonts w:asciiTheme="minorHAnsi" w:hAnsiTheme="minorHAnsi"/>
          <w:b/>
        </w:rPr>
        <w:t>de septiembre</w:t>
      </w:r>
    </w:p>
    <w:p w:rsidR="004414CD" w:rsidRPr="00BD4FF1" w:rsidRDefault="004414CD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lastRenderedPageBreak/>
        <w:t>UIT-D</w:t>
      </w:r>
      <w:r w:rsidRPr="00BD4FF1">
        <w:rPr>
          <w:rFonts w:asciiTheme="minorHAnsi" w:hAnsiTheme="minorHAnsi"/>
          <w:color w:val="000000" w:themeColor="text1"/>
        </w:rPr>
        <w:t>*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</w:rPr>
        <w:t>Grupos de Relator de Desarrollo de las Telecomunicaciones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17 </w:t>
      </w:r>
      <w:r>
        <w:rPr>
          <w:rFonts w:asciiTheme="minorHAnsi" w:hAnsiTheme="minorHAnsi"/>
          <w:b/>
          <w:bCs/>
        </w:rPr>
        <w:t xml:space="preserve">de septiembre </w:t>
      </w:r>
      <w:r w:rsidRPr="00D11EBE">
        <w:rPr>
          <w:rFonts w:asciiTheme="minorHAnsi" w:hAnsiTheme="minorHAnsi"/>
          <w:b/>
          <w:bCs/>
        </w:rPr>
        <w:t>–</w:t>
      </w:r>
      <w:r>
        <w:rPr>
          <w:rFonts w:asciiTheme="minorHAnsi" w:hAnsiTheme="minorHAnsi"/>
          <w:b/>
          <w:bCs/>
        </w:rPr>
        <w:t xml:space="preserve"> </w:t>
      </w:r>
      <w:r w:rsidRPr="00BD4FF1">
        <w:rPr>
          <w:rFonts w:asciiTheme="minorHAnsi" w:hAnsiTheme="minorHAnsi"/>
          <w:b/>
          <w:bCs/>
        </w:rPr>
        <w:t xml:space="preserve">12 </w:t>
      </w:r>
      <w:r>
        <w:rPr>
          <w:rFonts w:asciiTheme="minorHAnsi" w:hAnsiTheme="minorHAnsi"/>
          <w:b/>
          <w:bCs/>
        </w:rPr>
        <w:t>de octubre</w:t>
      </w:r>
    </w:p>
    <w:p w:rsidR="00BA46A5" w:rsidRPr="007B0C21" w:rsidRDefault="00F909F4" w:rsidP="004B6B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GEH-GEIT</w:t>
      </w:r>
      <w:r w:rsidR="00BA46A5" w:rsidRPr="007B0C21">
        <w:rPr>
          <w:rFonts w:asciiTheme="minorHAnsi" w:hAnsiTheme="minorHAnsi"/>
          <w:color w:val="000000" w:themeColor="text1"/>
        </w:rPr>
        <w:t>*</w:t>
      </w:r>
      <w:r w:rsidR="00BA46A5" w:rsidRPr="007B0C21">
        <w:rPr>
          <w:rFonts w:asciiTheme="minorHAnsi" w:hAnsiTheme="minorHAnsi"/>
          <w:color w:val="000000" w:themeColor="text1"/>
        </w:rPr>
        <w:tab/>
      </w:r>
      <w:r w:rsidR="007B0C21" w:rsidRPr="007B0C21">
        <w:rPr>
          <w:rFonts w:asciiTheme="minorHAnsi" w:hAnsiTheme="minorHAnsi"/>
          <w:color w:val="000000" w:themeColor="text1"/>
        </w:rPr>
        <w:t>Reunión del Grupo de Expertos en Indicadores de Telecomunicaciones/TIC (GEIT) y del Grupo de Expertos en Indicadores TIC en el Hogar (GEH)</w:t>
      </w:r>
      <w:r w:rsidR="00BA46A5" w:rsidRPr="007B0C21">
        <w:rPr>
          <w:rFonts w:asciiTheme="minorHAnsi" w:hAnsiTheme="minorHAnsi"/>
          <w:color w:val="000000" w:themeColor="text1"/>
        </w:rPr>
        <w:t xml:space="preserve"> </w:t>
      </w:r>
      <w:r w:rsidR="004B6B9C" w:rsidRPr="004B6B9C">
        <w:rPr>
          <w:rFonts w:asciiTheme="minorHAnsi" w:hAnsiTheme="minorHAnsi"/>
          <w:color w:val="000000" w:themeColor="text1"/>
        </w:rPr>
        <w:t>fechas propuestas</w:t>
      </w:r>
      <w:r w:rsidR="00BA46A5" w:rsidRPr="007B0C21">
        <w:rPr>
          <w:rFonts w:asciiTheme="minorHAnsi" w:hAnsiTheme="minorHAnsi"/>
          <w:color w:val="000000" w:themeColor="text1"/>
        </w:rPr>
        <w:t xml:space="preserve">: </w:t>
      </w:r>
      <w:r w:rsidR="00BA46A5" w:rsidRPr="007B0C21">
        <w:rPr>
          <w:rFonts w:asciiTheme="minorHAnsi" w:hAnsiTheme="minorHAnsi"/>
          <w:b/>
          <w:bCs/>
          <w:color w:val="000000" w:themeColor="text1"/>
        </w:rPr>
        <w:t xml:space="preserve">16-19 </w:t>
      </w:r>
      <w:r w:rsidR="004B6B9C">
        <w:rPr>
          <w:rFonts w:asciiTheme="minorHAnsi" w:hAnsiTheme="minorHAnsi"/>
          <w:b/>
          <w:bCs/>
          <w:color w:val="000000" w:themeColor="text1"/>
        </w:rPr>
        <w:t>de octubre</w:t>
      </w:r>
    </w:p>
    <w:p w:rsidR="004414CD" w:rsidRPr="00BD4FF1" w:rsidRDefault="004414CD" w:rsidP="004B6B9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napToGrid w:val="0"/>
        <w:spacing w:before="100"/>
        <w:rPr>
          <w:rFonts w:asciiTheme="minorHAnsi" w:hAnsiTheme="minorHAnsi"/>
          <w:b/>
          <w:bCs/>
        </w:rPr>
      </w:pPr>
      <w:r>
        <w:rPr>
          <w:rFonts w:asciiTheme="minorHAnsi" w:hAnsiTheme="minorHAnsi"/>
          <w:u w:val="single"/>
        </w:rPr>
        <w:t xml:space="preserve">Caleidoscopio </w:t>
      </w:r>
      <w:r>
        <w:rPr>
          <w:rFonts w:asciiTheme="minorHAnsi" w:hAnsiTheme="minorHAnsi"/>
          <w:u w:val="single"/>
        </w:rPr>
        <w:br/>
        <w:t>de la UIT</w:t>
      </w:r>
      <w:r w:rsidRPr="00BD4FF1">
        <w:rPr>
          <w:rFonts w:asciiTheme="minorHAnsi" w:hAnsiTheme="minorHAnsi"/>
          <w:color w:val="000000" w:themeColor="text1"/>
        </w:rPr>
        <w:t>****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Caleidoscopio de la UIT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>:</w:t>
      </w:r>
      <w:r w:rsidR="000364C1">
        <w:rPr>
          <w:rFonts w:asciiTheme="minorHAnsi" w:hAnsiTheme="minorHAnsi"/>
        </w:rPr>
        <w:t xml:space="preserve"> </w:t>
      </w:r>
      <w:r w:rsidR="004B6B9C">
        <w:rPr>
          <w:rFonts w:asciiTheme="minorHAnsi" w:hAnsiTheme="minorHAnsi"/>
          <w:b/>
          <w:bCs/>
        </w:rPr>
        <w:t>26-28 de noviembre</w:t>
      </w:r>
    </w:p>
    <w:p w:rsidR="004414CD" w:rsidRPr="00BD4FF1" w:rsidRDefault="004414CD" w:rsidP="000364C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BD4FF1">
        <w:rPr>
          <w:u w:val="single"/>
        </w:rPr>
        <w:t>PP-18</w:t>
      </w:r>
      <w:r w:rsidRPr="00BD4FF1">
        <w:tab/>
      </w:r>
      <w:r>
        <w:t>Conferencia de Plenipotenciarios</w:t>
      </w:r>
      <w:r w:rsidRPr="00BD4FF1">
        <w:t xml:space="preserve">: </w:t>
      </w:r>
      <w:r w:rsidRPr="00BD4FF1">
        <w:rPr>
          <w:b/>
          <w:bCs/>
        </w:rPr>
        <w:t xml:space="preserve">29 </w:t>
      </w:r>
      <w:r w:rsidR="000364C1">
        <w:rPr>
          <w:b/>
          <w:bCs/>
        </w:rPr>
        <w:t>de octubre-</w:t>
      </w:r>
      <w:r w:rsidRPr="00BD4FF1">
        <w:rPr>
          <w:b/>
          <w:bCs/>
        </w:rPr>
        <w:t xml:space="preserve">16 </w:t>
      </w:r>
      <w:r>
        <w:rPr>
          <w:b/>
          <w:bCs/>
        </w:rPr>
        <w:t>de noviembre</w:t>
      </w:r>
    </w:p>
    <w:p w:rsidR="004414CD" w:rsidRPr="00BD4FF1" w:rsidRDefault="004414CD" w:rsidP="004B6B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RRB18.3*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Junta del Reglamento de Radiocomunicaciones</w:t>
      </w:r>
      <w:r w:rsidRPr="00BD4FF1">
        <w:rPr>
          <w:rFonts w:asciiTheme="minorHAnsi" w:hAnsiTheme="minorHAnsi"/>
        </w:rPr>
        <w:t xml:space="preserve">: </w:t>
      </w:r>
      <w:r w:rsidR="004B6B9C" w:rsidRPr="004B6B9C"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="004B6B9C">
        <w:rPr>
          <w:rFonts w:asciiTheme="minorHAnsi" w:hAnsiTheme="minorHAnsi"/>
          <w:b/>
          <w:bCs/>
        </w:rPr>
        <w:t>26-30 de nov</w:t>
      </w:r>
      <w:r>
        <w:rPr>
          <w:rFonts w:asciiTheme="minorHAnsi" w:hAnsiTheme="minorHAnsi"/>
          <w:b/>
          <w:bCs/>
        </w:rPr>
        <w:t>iembre</w:t>
      </w:r>
    </w:p>
    <w:p w:rsidR="004414CD" w:rsidRPr="00BD4FF1" w:rsidRDefault="004414CD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  <w:color w:val="000000" w:themeColor="text1"/>
          <w:u w:val="single"/>
        </w:rPr>
        <w:t>SMIT</w:t>
      </w:r>
      <w:r w:rsidRPr="00BD4FF1">
        <w:rPr>
          <w:rFonts w:asciiTheme="minorHAnsi" w:hAnsiTheme="minorHAnsi"/>
          <w:color w:val="000000" w:themeColor="text1"/>
        </w:rPr>
        <w:t>**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</w:rPr>
        <w:t>Simposio Mundial de Indicadores de las Telecomunicaciones/TIC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Pr="00BD4FF1">
        <w:rPr>
          <w:b/>
          <w:bCs/>
        </w:rPr>
        <w:t xml:space="preserve">3-7 </w:t>
      </w:r>
      <w:r>
        <w:rPr>
          <w:b/>
          <w:bCs/>
        </w:rPr>
        <w:t>de diciembre</w:t>
      </w:r>
    </w:p>
    <w:p w:rsidR="004414CD" w:rsidRPr="00BD4FF1" w:rsidRDefault="004414CD" w:rsidP="004B6B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SMR</w:t>
      </w:r>
      <w:r w:rsidR="00AB020A">
        <w:rPr>
          <w:rFonts w:asciiTheme="minorHAnsi" w:hAnsiTheme="minorHAnsi"/>
        </w:rPr>
        <w:t>-</w:t>
      </w:r>
      <w:r w:rsidRPr="00BD4FF1">
        <w:rPr>
          <w:rFonts w:asciiTheme="minorHAnsi" w:hAnsiTheme="minorHAnsi"/>
        </w:rPr>
        <w:t>18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Seminario Mundial de Radiocomunicaciones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>3</w:t>
      </w:r>
      <w:r>
        <w:rPr>
          <w:rFonts w:asciiTheme="minorHAnsi" w:hAnsiTheme="minorHAnsi"/>
          <w:b/>
          <w:bCs/>
        </w:rPr>
        <w:noBreakHyphen/>
      </w:r>
      <w:r w:rsidRPr="00BD4FF1">
        <w:rPr>
          <w:rFonts w:asciiTheme="minorHAnsi" w:hAnsiTheme="minorHAnsi"/>
          <w:b/>
          <w:bCs/>
        </w:rPr>
        <w:t>7</w:t>
      </w:r>
      <w:r>
        <w:rPr>
          <w:rFonts w:asciiTheme="minorHAnsi" w:hAnsiTheme="minorHAnsi"/>
        </w:rPr>
        <w:t> </w:t>
      </w:r>
      <w:r>
        <w:rPr>
          <w:rFonts w:asciiTheme="minorHAnsi" w:hAnsiTheme="minorHAnsi"/>
          <w:b/>
          <w:bCs/>
        </w:rPr>
        <w:t>de diciembre</w:t>
      </w:r>
    </w:p>
    <w:p w:rsidR="004414CD" w:rsidRPr="00BD4FF1" w:rsidRDefault="004414CD" w:rsidP="00CB72E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BD4FF1">
        <w:rPr>
          <w:b/>
          <w:bCs/>
        </w:rPr>
        <w:t>2019</w:t>
      </w:r>
    </w:p>
    <w:p w:rsidR="004414CD" w:rsidRPr="00BD4FF1" w:rsidRDefault="004414CD" w:rsidP="004B6B9C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t>UIT-R***</w:t>
      </w:r>
      <w:r w:rsidRPr="00BD4FF1">
        <w:tab/>
      </w:r>
      <w:r>
        <w:rPr>
          <w:rFonts w:asciiTheme="minorHAnsi" w:hAnsiTheme="minorHAnsi"/>
        </w:rPr>
        <w:t>Comisiones de Estudio de Radiocomunicaciones</w:t>
      </w:r>
      <w:r w:rsidRPr="00BD4FF1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Grupos de Trabajo</w:t>
      </w:r>
      <w:r w:rsidRPr="00BD4F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y</w:t>
      </w:r>
      <w:r w:rsidRPr="00BD4F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Grupos de Tareas</w:t>
      </w:r>
      <w:r w:rsidRPr="00BD4FF1">
        <w:rPr>
          <w:rFonts w:asciiTheme="minorHAnsi" w:hAnsiTheme="minorHAnsi"/>
        </w:rPr>
        <w:t>:</w:t>
      </w:r>
      <w:r w:rsidRPr="00BD4FF1">
        <w:t xml:space="preserve"> </w:t>
      </w:r>
      <w:r>
        <w:t>periodo propuesto</w:t>
      </w:r>
      <w:r w:rsidRPr="00BD4FF1">
        <w:t>:</w:t>
      </w:r>
      <w:r w:rsidRPr="00BD4FF1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>enero</w:t>
      </w:r>
      <w:r w:rsidRPr="00BD4FF1">
        <w:rPr>
          <w:rFonts w:asciiTheme="minorHAnsi" w:hAnsiTheme="minorHAnsi"/>
          <w:b/>
          <w:bCs/>
        </w:rPr>
        <w:t>-</w:t>
      </w:r>
      <w:r w:rsidR="004B6B9C">
        <w:rPr>
          <w:rFonts w:asciiTheme="minorHAnsi" w:hAnsiTheme="minorHAnsi"/>
          <w:b/>
          <w:bCs/>
        </w:rPr>
        <w:t>diciembre</w:t>
      </w:r>
    </w:p>
    <w:p w:rsidR="004414CD" w:rsidRDefault="004414CD" w:rsidP="00CB72E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UIT-T</w:t>
      </w:r>
      <w:r w:rsidRPr="00BD4FF1">
        <w:rPr>
          <w:rFonts w:asciiTheme="minorHAnsi" w:hAnsiTheme="minorHAnsi"/>
        </w:rPr>
        <w:t>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Reuniones de Comisiones de Estudio de Normalización y Talleres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  <w:b/>
          <w:bCs/>
        </w:rPr>
        <w:t>enero</w:t>
      </w:r>
      <w:r w:rsidRPr="00BD4FF1">
        <w:rPr>
          <w:rFonts w:asciiTheme="minorHAnsi" w:hAnsiTheme="minorHAnsi"/>
          <w:b/>
          <w:bCs/>
        </w:rPr>
        <w:t>-</w:t>
      </w:r>
      <w:r>
        <w:rPr>
          <w:rFonts w:asciiTheme="minorHAnsi" w:hAnsiTheme="minorHAnsi"/>
          <w:b/>
          <w:bCs/>
        </w:rPr>
        <w:t>julio</w:t>
      </w:r>
      <w:r w:rsidRPr="00BD4FF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y</w:t>
      </w:r>
      <w:r w:rsidRPr="00BD4FF1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>septiembre</w:t>
      </w:r>
      <w:r w:rsidRPr="00BD4FF1">
        <w:rPr>
          <w:rFonts w:asciiTheme="minorHAnsi" w:hAnsiTheme="minorHAnsi"/>
          <w:b/>
          <w:bCs/>
        </w:rPr>
        <w:t>-</w:t>
      </w:r>
      <w:r>
        <w:rPr>
          <w:rFonts w:asciiTheme="minorHAnsi" w:hAnsiTheme="minorHAnsi"/>
          <w:b/>
          <w:bCs/>
        </w:rPr>
        <w:t>diciembre</w:t>
      </w:r>
    </w:p>
    <w:p w:rsidR="00BA46A5" w:rsidRPr="0072151A" w:rsidRDefault="00835E3F" w:rsidP="004B6B9C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</w:rPr>
      </w:pPr>
      <w:r w:rsidRPr="0072151A">
        <w:t>GTC</w:t>
      </w:r>
      <w:r w:rsidR="00BA46A5" w:rsidRPr="0072151A">
        <w:t>*</w:t>
      </w:r>
      <w:r w:rsidR="00BA46A5" w:rsidRPr="0072151A">
        <w:tab/>
      </w:r>
      <w:r w:rsidR="004B6B9C" w:rsidRPr="0072151A">
        <w:t>Grupos de trabajo del Consejo</w:t>
      </w:r>
      <w:r w:rsidR="00BA46A5" w:rsidRPr="0072151A">
        <w:t xml:space="preserve">: </w:t>
      </w:r>
      <w:r w:rsidR="004B6B9C" w:rsidRPr="004B6B9C">
        <w:t>fechas propuestas</w:t>
      </w:r>
      <w:r w:rsidR="00BA46A5" w:rsidRPr="0072151A">
        <w:t xml:space="preserve">: </w:t>
      </w:r>
      <w:r w:rsidR="00BA46A5" w:rsidRPr="0072151A">
        <w:rPr>
          <w:b/>
          <w:bCs/>
        </w:rPr>
        <w:t>28</w:t>
      </w:r>
      <w:r w:rsidR="00BA46A5" w:rsidRPr="0072151A">
        <w:rPr>
          <w:b/>
        </w:rPr>
        <w:t xml:space="preserve"> </w:t>
      </w:r>
      <w:r w:rsidR="004B6B9C" w:rsidRPr="0072151A">
        <w:rPr>
          <w:b/>
        </w:rPr>
        <w:t>de enero</w:t>
      </w:r>
      <w:r w:rsidR="00BA46A5" w:rsidRPr="0072151A">
        <w:rPr>
          <w:b/>
          <w:bCs/>
        </w:rPr>
        <w:t>-8</w:t>
      </w:r>
      <w:r w:rsidR="005B6918">
        <w:rPr>
          <w:b/>
          <w:bCs/>
        </w:rPr>
        <w:t> </w:t>
      </w:r>
      <w:r w:rsidR="004B6B9C" w:rsidRPr="0072151A">
        <w:rPr>
          <w:b/>
          <w:bCs/>
        </w:rPr>
        <w:t>de febrero</w:t>
      </w:r>
    </w:p>
    <w:p w:rsidR="004414CD" w:rsidRPr="00BD4FF1" w:rsidRDefault="004414CD" w:rsidP="004B6B9C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t>RPC</w:t>
      </w:r>
      <w:r w:rsidRPr="00BD4FF1">
        <w:t>19-2*</w:t>
      </w:r>
      <w:r w:rsidRPr="00BD4FF1">
        <w:tab/>
      </w:r>
      <w:r>
        <w:t>Reunión Preparatoria de la Conferencia</w:t>
      </w:r>
      <w:r w:rsidRPr="00BD4FF1">
        <w:t xml:space="preserve">: </w:t>
      </w:r>
      <w:r w:rsidRPr="00BD4FF1">
        <w:rPr>
          <w:b/>
          <w:bCs/>
        </w:rPr>
        <w:t>1</w:t>
      </w:r>
      <w:r w:rsidR="004B6B9C">
        <w:rPr>
          <w:b/>
          <w:bCs/>
        </w:rPr>
        <w:t>8</w:t>
      </w:r>
      <w:r>
        <w:rPr>
          <w:b/>
          <w:bCs/>
        </w:rPr>
        <w:noBreakHyphen/>
      </w:r>
      <w:r w:rsidRPr="00BD4FF1">
        <w:rPr>
          <w:b/>
          <w:bCs/>
        </w:rPr>
        <w:t>28</w:t>
      </w:r>
      <w:r w:rsidR="004B6B9C">
        <w:rPr>
          <w:b/>
          <w:bCs/>
        </w:rPr>
        <w:t xml:space="preserve"> </w:t>
      </w:r>
      <w:r>
        <w:rPr>
          <w:b/>
          <w:bCs/>
        </w:rPr>
        <w:t>de</w:t>
      </w:r>
      <w:r w:rsidR="004B6B9C">
        <w:rPr>
          <w:b/>
          <w:bCs/>
        </w:rPr>
        <w:t xml:space="preserve"> </w:t>
      </w:r>
      <w:r>
        <w:rPr>
          <w:b/>
          <w:bCs/>
        </w:rPr>
        <w:t>febrero</w:t>
      </w:r>
    </w:p>
    <w:p w:rsidR="004414CD" w:rsidRPr="00BD4FF1" w:rsidRDefault="004414CD" w:rsidP="00D3654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RRB19.1***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Junta del Reglamento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4B6B9C">
        <w:rPr>
          <w:rFonts w:asciiTheme="minorHAnsi" w:hAnsiTheme="minorHAnsi"/>
          <w:b/>
          <w:bCs/>
        </w:rPr>
        <w:t xml:space="preserve">febrero o </w:t>
      </w:r>
      <w:r>
        <w:rPr>
          <w:rFonts w:asciiTheme="minorHAnsi" w:hAnsiTheme="minorHAnsi"/>
          <w:b/>
          <w:bCs/>
        </w:rPr>
        <w:t>marzo</w:t>
      </w:r>
    </w:p>
    <w:p w:rsidR="004414CD" w:rsidRDefault="004414CD" w:rsidP="004B6B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UIT-D</w:t>
      </w:r>
      <w:r w:rsidRPr="00BD4FF1">
        <w:rPr>
          <w:rFonts w:asciiTheme="minorHAnsi" w:hAnsiTheme="minorHAnsi"/>
        </w:rPr>
        <w:t>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Comisiones de Estudio de Desarrollo de las Telecomunicaciones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>1</w:t>
      </w:r>
      <w:r w:rsidR="004B6B9C">
        <w:rPr>
          <w:rFonts w:asciiTheme="minorHAnsi" w:hAnsiTheme="minorHAnsi"/>
          <w:b/>
          <w:bCs/>
        </w:rPr>
        <w:t>8</w:t>
      </w:r>
      <w:r w:rsidRPr="00BD4FF1">
        <w:rPr>
          <w:rFonts w:asciiTheme="minorHAnsi" w:hAnsiTheme="minorHAnsi"/>
          <w:b/>
          <w:bCs/>
        </w:rPr>
        <w:t>-</w:t>
      </w:r>
      <w:r w:rsidR="004B6B9C">
        <w:rPr>
          <w:rFonts w:asciiTheme="minorHAnsi" w:hAnsiTheme="minorHAnsi"/>
          <w:b/>
          <w:bCs/>
        </w:rPr>
        <w:t>29</w:t>
      </w:r>
      <w:r w:rsidRPr="00BD4FF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de </w:t>
      </w:r>
      <w:r w:rsidR="004B6B9C">
        <w:rPr>
          <w:rFonts w:asciiTheme="minorHAnsi" w:hAnsiTheme="minorHAnsi"/>
          <w:b/>
          <w:bCs/>
        </w:rPr>
        <w:t>marzo</w:t>
      </w:r>
    </w:p>
    <w:p w:rsidR="000D40BE" w:rsidRPr="00BD4FF1" w:rsidRDefault="000D40BE" w:rsidP="004B6B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BD4FF1">
        <w:t>GADT</w:t>
      </w:r>
      <w:r w:rsidR="004B6B9C">
        <w:t>*</w:t>
      </w:r>
      <w:r w:rsidRPr="00BD4FF1">
        <w:tab/>
      </w:r>
      <w:r>
        <w:t>Grupo Asesor de Desarrollo de las Telecomunicaciones</w:t>
      </w:r>
      <w:r w:rsidRPr="00BD4FF1">
        <w:t xml:space="preserve">: </w:t>
      </w:r>
      <w:r w:rsidR="004B6B9C">
        <w:t>periodo</w:t>
      </w:r>
      <w:r>
        <w:t xml:space="preserve"> propuest</w:t>
      </w:r>
      <w:r w:rsidR="004B6B9C">
        <w:t>o</w:t>
      </w:r>
      <w:r>
        <w:t xml:space="preserve">: </w:t>
      </w:r>
      <w:r w:rsidR="004B6B9C">
        <w:rPr>
          <w:b/>
          <w:bCs/>
        </w:rPr>
        <w:t>2</w:t>
      </w:r>
      <w:r>
        <w:rPr>
          <w:b/>
          <w:bCs/>
        </w:rPr>
        <w:t>-</w:t>
      </w:r>
      <w:r w:rsidR="004B6B9C">
        <w:rPr>
          <w:b/>
          <w:bCs/>
        </w:rPr>
        <w:t>5</w:t>
      </w:r>
      <w:r>
        <w:rPr>
          <w:b/>
          <w:bCs/>
        </w:rPr>
        <w:t xml:space="preserve"> de abril</w:t>
      </w:r>
    </w:p>
    <w:p w:rsidR="000D40BE" w:rsidRDefault="000D40BE" w:rsidP="004B6B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GAR</w:t>
      </w:r>
      <w:r w:rsidR="004B6B9C">
        <w:rPr>
          <w:rFonts w:asciiTheme="minorHAnsi" w:hAnsiTheme="minorHAnsi"/>
        </w:rPr>
        <w:t>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Grupo Asesor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="004B6B9C">
        <w:rPr>
          <w:rFonts w:asciiTheme="minorHAnsi" w:hAnsiTheme="minorHAnsi"/>
          <w:b/>
          <w:bCs/>
        </w:rPr>
        <w:t>15</w:t>
      </w:r>
      <w:r>
        <w:rPr>
          <w:rFonts w:asciiTheme="minorHAnsi" w:hAnsiTheme="minorHAnsi"/>
          <w:b/>
          <w:bCs/>
        </w:rPr>
        <w:noBreakHyphen/>
      </w:r>
      <w:r w:rsidR="004B6B9C">
        <w:rPr>
          <w:rFonts w:asciiTheme="minorHAnsi" w:hAnsiTheme="minorHAnsi"/>
          <w:b/>
          <w:bCs/>
        </w:rPr>
        <w:t>18 </w:t>
      </w:r>
      <w:r>
        <w:rPr>
          <w:rFonts w:asciiTheme="minorHAnsi" w:hAnsiTheme="minorHAnsi"/>
          <w:b/>
          <w:bCs/>
        </w:rPr>
        <w:t>de </w:t>
      </w:r>
      <w:r w:rsidR="004B6B9C">
        <w:rPr>
          <w:rFonts w:asciiTheme="minorHAnsi" w:hAnsiTheme="minorHAnsi"/>
          <w:b/>
          <w:bCs/>
        </w:rPr>
        <w:t>abril</w:t>
      </w:r>
    </w:p>
    <w:p w:rsidR="004414CD" w:rsidRPr="00BD4FF1" w:rsidRDefault="004414CD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Las Niñas en las TIC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Día Internacional de "Las Niñas en las TIC"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25 </w:t>
      </w:r>
      <w:r>
        <w:rPr>
          <w:rFonts w:asciiTheme="minorHAnsi" w:hAnsiTheme="minorHAnsi"/>
          <w:b/>
          <w:bCs/>
        </w:rPr>
        <w:t>de abril</w:t>
      </w:r>
    </w:p>
    <w:p w:rsidR="004414CD" w:rsidRPr="00BD4FF1" w:rsidRDefault="004414CD" w:rsidP="004B6B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BD4FF1">
        <w:t>Foro de la CMSI*</w:t>
      </w:r>
      <w:r w:rsidRPr="00BD4FF1">
        <w:tab/>
      </w:r>
      <w:r>
        <w:t>Foro de la Cumbre Mundial sobre la Sociedad de la Información</w:t>
      </w:r>
      <w:r w:rsidRPr="00BD4FF1">
        <w:t xml:space="preserve">: </w:t>
      </w:r>
      <w:r>
        <w:t xml:space="preserve">fechas propuestas: </w:t>
      </w:r>
      <w:r w:rsidR="004B6B9C">
        <w:rPr>
          <w:b/>
          <w:bCs/>
        </w:rPr>
        <w:t>8</w:t>
      </w:r>
      <w:r w:rsidRPr="00BD4FF1">
        <w:rPr>
          <w:b/>
          <w:bCs/>
        </w:rPr>
        <w:t>-</w:t>
      </w:r>
      <w:r w:rsidR="004B6B9C">
        <w:rPr>
          <w:b/>
          <w:bCs/>
        </w:rPr>
        <w:t>12</w:t>
      </w:r>
      <w:r w:rsidRPr="00BD4FF1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4B6B9C">
        <w:rPr>
          <w:b/>
          <w:bCs/>
        </w:rPr>
        <w:t>abril</w:t>
      </w:r>
    </w:p>
    <w:p w:rsidR="004414CD" w:rsidRPr="00BD4FF1" w:rsidRDefault="004414CD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DMTSI</w:t>
      </w:r>
      <w:r w:rsidRPr="00BD4FF1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</w:rPr>
        <w:t>Día Mundial de las Telecomunicaciones y la Sociedad de la Información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17 </w:t>
      </w:r>
      <w:r>
        <w:rPr>
          <w:b/>
          <w:bCs/>
        </w:rPr>
        <w:t>de mayo</w:t>
      </w:r>
    </w:p>
    <w:p w:rsidR="004B6B9C" w:rsidRPr="0072151A" w:rsidRDefault="004B6B9C" w:rsidP="004B6B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72151A">
        <w:t>GTC*</w:t>
      </w:r>
      <w:r w:rsidRPr="0072151A">
        <w:tab/>
        <w:t xml:space="preserve">Grupos de Trabajo del Consejo: fechas propuestas: </w:t>
      </w:r>
      <w:r w:rsidRPr="0072151A">
        <w:rPr>
          <w:b/>
          <w:bCs/>
        </w:rPr>
        <w:t>5-7 de junio</w:t>
      </w:r>
    </w:p>
    <w:p w:rsidR="004414CD" w:rsidRPr="00BD4FF1" w:rsidRDefault="004414CD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BD4FF1">
        <w:t>C-19</w:t>
      </w:r>
      <w:r w:rsidRPr="00BD4FF1">
        <w:tab/>
      </w:r>
      <w:r>
        <w:t>Consejo</w:t>
      </w:r>
      <w:r w:rsidRPr="00BD4FF1">
        <w:t xml:space="preserve"> 2019: </w:t>
      </w:r>
      <w:r w:rsidRPr="00BD4FF1">
        <w:rPr>
          <w:b/>
          <w:bCs/>
        </w:rPr>
        <w:t xml:space="preserve">10-20 </w:t>
      </w:r>
      <w:r>
        <w:rPr>
          <w:b/>
          <w:bCs/>
        </w:rPr>
        <w:t>de junio</w:t>
      </w:r>
    </w:p>
    <w:p w:rsidR="004414CD" w:rsidRPr="00BD4FF1" w:rsidRDefault="004414CD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RRB19.2***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Junta del Reglamento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4B6B9C">
        <w:rPr>
          <w:rFonts w:asciiTheme="minorHAnsi" w:hAnsiTheme="minorHAnsi"/>
          <w:b/>
          <w:bCs/>
        </w:rPr>
        <w:t xml:space="preserve">junio o </w:t>
      </w:r>
      <w:r>
        <w:rPr>
          <w:rFonts w:asciiTheme="minorHAnsi" w:hAnsiTheme="minorHAnsi"/>
          <w:b/>
          <w:bCs/>
        </w:rPr>
        <w:t>julio</w:t>
      </w:r>
    </w:p>
    <w:p w:rsidR="004414CD" w:rsidRPr="00BD4FF1" w:rsidRDefault="004414CD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D4FF1">
        <w:rPr>
          <w:rFonts w:asciiTheme="minorHAnsi" w:hAnsiTheme="minorHAnsi"/>
          <w:u w:val="single"/>
        </w:rPr>
        <w:t>GSR</w:t>
      </w:r>
      <w:r w:rsidRPr="00BD4FF1">
        <w:rPr>
          <w:rFonts w:asciiTheme="minorHAnsi" w:hAnsiTheme="minorHAnsi"/>
        </w:rPr>
        <w:t>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  <w:color w:val="000000" w:themeColor="text1"/>
        </w:rPr>
        <w:t>Simposio Mundial para Organismos Reguladores</w:t>
      </w:r>
      <w:r w:rsidRPr="00BD4FF1">
        <w:rPr>
          <w:rFonts w:asciiTheme="minorHAnsi" w:hAnsiTheme="minorHAnsi"/>
          <w:color w:val="000000" w:themeColor="text1"/>
        </w:rPr>
        <w:t xml:space="preserve">: </w:t>
      </w:r>
      <w:r>
        <w:rPr>
          <w:rFonts w:asciiTheme="minorHAnsi" w:hAnsiTheme="minorHAnsi"/>
          <w:color w:val="000000" w:themeColor="text1"/>
        </w:rPr>
        <w:t>fechas propuestas</w:t>
      </w:r>
      <w:r w:rsidRPr="00BD4FF1">
        <w:rPr>
          <w:rFonts w:asciiTheme="minorHAnsi" w:hAnsiTheme="minorHAnsi"/>
          <w:color w:val="000000" w:themeColor="text1"/>
        </w:rPr>
        <w:t xml:space="preserve">: </w:t>
      </w:r>
      <w:r w:rsidRPr="00BD4FF1">
        <w:rPr>
          <w:rFonts w:asciiTheme="minorHAnsi" w:hAnsiTheme="minorHAnsi"/>
          <w:b/>
          <w:bCs/>
          <w:color w:val="000000" w:themeColor="text1"/>
        </w:rPr>
        <w:t>8</w:t>
      </w:r>
      <w:r>
        <w:rPr>
          <w:rFonts w:asciiTheme="minorHAnsi" w:hAnsiTheme="minorHAnsi"/>
          <w:b/>
          <w:bCs/>
          <w:color w:val="000000" w:themeColor="text1"/>
        </w:rPr>
        <w:noBreakHyphen/>
      </w:r>
      <w:r w:rsidRPr="00BD4FF1">
        <w:rPr>
          <w:rFonts w:asciiTheme="minorHAnsi" w:hAnsiTheme="minorHAnsi"/>
          <w:b/>
          <w:bCs/>
          <w:color w:val="000000" w:themeColor="text1"/>
        </w:rPr>
        <w:t>12</w:t>
      </w:r>
      <w:r>
        <w:rPr>
          <w:rFonts w:asciiTheme="minorHAnsi" w:hAnsiTheme="minorHAnsi"/>
          <w:b/>
          <w:bCs/>
          <w:color w:val="000000" w:themeColor="text1"/>
        </w:rPr>
        <w:t> de julio</w:t>
      </w:r>
    </w:p>
    <w:p w:rsidR="004414CD" w:rsidRDefault="004414CD" w:rsidP="00F05ED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lastRenderedPageBreak/>
        <w:t>GTC***</w:t>
      </w:r>
      <w:r w:rsidRPr="00BD4FF1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</w:rPr>
        <w:t>Grupos de Trabajo del Consejo</w:t>
      </w:r>
      <w:r w:rsidRPr="00BD4FF1">
        <w:rPr>
          <w:rFonts w:asciiTheme="minorHAnsi" w:hAnsiTheme="minorHAnsi"/>
        </w:rPr>
        <w:t xml:space="preserve">: </w:t>
      </w:r>
      <w:r w:rsidR="00F05ED2">
        <w:rPr>
          <w:rFonts w:asciiTheme="minorHAnsi" w:hAnsiTheme="minorHAnsi"/>
        </w:rPr>
        <w:t>fechas</w:t>
      </w:r>
      <w:r>
        <w:rPr>
          <w:rFonts w:asciiTheme="minorHAnsi" w:hAnsiTheme="minorHAnsi"/>
        </w:rPr>
        <w:t xml:space="preserve"> propuest</w:t>
      </w:r>
      <w:r w:rsidR="00F05ED2">
        <w:rPr>
          <w:rFonts w:asciiTheme="minorHAnsi" w:hAnsiTheme="minorHAnsi"/>
        </w:rPr>
        <w:t>as</w:t>
      </w:r>
      <w:r w:rsidRPr="00BD4FF1">
        <w:rPr>
          <w:rFonts w:asciiTheme="minorHAnsi" w:hAnsiTheme="minorHAnsi"/>
        </w:rPr>
        <w:t>:</w:t>
      </w:r>
      <w:r w:rsidRPr="00BD4FF1">
        <w:rPr>
          <w:rFonts w:asciiTheme="minorHAnsi" w:hAnsiTheme="minorHAnsi"/>
          <w:b/>
          <w:bCs/>
        </w:rPr>
        <w:t xml:space="preserve"> </w:t>
      </w:r>
      <w:r w:rsidR="004B6B9C">
        <w:rPr>
          <w:rFonts w:asciiTheme="minorHAnsi" w:hAnsiTheme="minorHAnsi"/>
          <w:b/>
          <w:bCs/>
        </w:rPr>
        <w:t xml:space="preserve">9-20 de </w:t>
      </w:r>
      <w:r>
        <w:rPr>
          <w:rFonts w:asciiTheme="minorHAnsi" w:hAnsiTheme="minorHAnsi"/>
          <w:b/>
          <w:bCs/>
        </w:rPr>
        <w:t>septiembre</w:t>
      </w:r>
    </w:p>
    <w:p w:rsidR="00F6789B" w:rsidRPr="000311B2" w:rsidRDefault="00F909F4" w:rsidP="00195E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GEH-GEIT</w:t>
      </w:r>
      <w:r w:rsidR="00F6789B" w:rsidRPr="000311B2">
        <w:rPr>
          <w:rFonts w:asciiTheme="minorHAnsi" w:hAnsiTheme="minorHAnsi"/>
          <w:color w:val="000000" w:themeColor="text1"/>
        </w:rPr>
        <w:t>*</w:t>
      </w:r>
      <w:r w:rsidR="00F6789B" w:rsidRPr="000311B2">
        <w:rPr>
          <w:rFonts w:asciiTheme="minorHAnsi" w:hAnsiTheme="minorHAnsi"/>
          <w:color w:val="000000" w:themeColor="text1"/>
        </w:rPr>
        <w:tab/>
      </w:r>
      <w:r w:rsidR="004B6B9C">
        <w:rPr>
          <w:rFonts w:asciiTheme="minorHAnsi" w:hAnsiTheme="minorHAnsi"/>
          <w:color w:val="000000" w:themeColor="text1"/>
        </w:rPr>
        <w:t>Reunio</w:t>
      </w:r>
      <w:r w:rsidR="000311B2" w:rsidRPr="000311B2">
        <w:rPr>
          <w:rFonts w:asciiTheme="minorHAnsi" w:hAnsiTheme="minorHAnsi"/>
          <w:color w:val="000000" w:themeColor="text1"/>
        </w:rPr>
        <w:t>n</w:t>
      </w:r>
      <w:r w:rsidR="004B6B9C">
        <w:rPr>
          <w:rFonts w:asciiTheme="minorHAnsi" w:hAnsiTheme="minorHAnsi"/>
          <w:color w:val="000000" w:themeColor="text1"/>
        </w:rPr>
        <w:t>es</w:t>
      </w:r>
      <w:r w:rsidR="000311B2" w:rsidRPr="000311B2">
        <w:rPr>
          <w:rFonts w:asciiTheme="minorHAnsi" w:hAnsiTheme="minorHAnsi"/>
          <w:color w:val="000000" w:themeColor="text1"/>
        </w:rPr>
        <w:t xml:space="preserve"> del Grupo de Expertos en Indicadores de Telecomunicaciones/TIC (GEIT) y del Grupo de Expertos en Indicadores TIC en el Hogar (GEH)</w:t>
      </w:r>
      <w:r w:rsidR="004B6B9C" w:rsidRPr="004B6B9C">
        <w:rPr>
          <w:rFonts w:asciiTheme="minorHAnsi" w:hAnsiTheme="minorHAnsi"/>
        </w:rPr>
        <w:t xml:space="preserve">, </w:t>
      </w:r>
      <w:r w:rsidR="004B6B9C" w:rsidRPr="0072151A">
        <w:rPr>
          <w:rFonts w:asciiTheme="minorHAnsi" w:hAnsiTheme="minorHAnsi"/>
        </w:rPr>
        <w:t>fechas propuestas</w:t>
      </w:r>
      <w:r w:rsidR="00F6789B" w:rsidRPr="004B6B9C">
        <w:rPr>
          <w:rFonts w:asciiTheme="minorHAnsi" w:hAnsiTheme="minorHAnsi"/>
        </w:rPr>
        <w:t>:</w:t>
      </w:r>
      <w:r w:rsidR="00F6789B" w:rsidRPr="000311B2">
        <w:rPr>
          <w:rFonts w:asciiTheme="minorHAnsi" w:hAnsiTheme="minorHAnsi"/>
          <w:color w:val="000000" w:themeColor="text1"/>
        </w:rPr>
        <w:t xml:space="preserve"> </w:t>
      </w:r>
      <w:r w:rsidR="00F6789B" w:rsidRPr="000311B2">
        <w:rPr>
          <w:rFonts w:asciiTheme="minorHAnsi" w:hAnsiTheme="minorHAnsi"/>
          <w:b/>
          <w:bCs/>
          <w:color w:val="000000" w:themeColor="text1"/>
        </w:rPr>
        <w:t xml:space="preserve">16-20 </w:t>
      </w:r>
      <w:r w:rsidR="00195EF0">
        <w:rPr>
          <w:rFonts w:asciiTheme="minorHAnsi" w:hAnsiTheme="minorHAnsi"/>
          <w:b/>
          <w:bCs/>
          <w:color w:val="000000" w:themeColor="text1"/>
        </w:rPr>
        <w:t>de septiembre</w:t>
      </w:r>
      <w:bookmarkStart w:id="9" w:name="_GoBack"/>
      <w:bookmarkEnd w:id="9"/>
    </w:p>
    <w:p w:rsidR="00F6789B" w:rsidRPr="00D3654C" w:rsidRDefault="00602289" w:rsidP="004B6B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D4FF1">
        <w:rPr>
          <w:rFonts w:asciiTheme="minorHAnsi" w:hAnsiTheme="minorHAnsi"/>
        </w:rPr>
        <w:t>GANT*</w:t>
      </w:r>
      <w:r w:rsidRPr="00BD4FF1">
        <w:rPr>
          <w:rFonts w:asciiTheme="minorHAnsi" w:hAnsiTheme="minorHAnsi"/>
        </w:rPr>
        <w:tab/>
      </w:r>
      <w:r>
        <w:t>Grupo Asesor de Normalización de las Telecomunicaciones</w:t>
      </w:r>
      <w:r w:rsidRPr="00BD4FF1">
        <w:rPr>
          <w:rFonts w:asciiTheme="minorHAnsi" w:hAnsiTheme="minorHAnsi"/>
        </w:rPr>
        <w:t xml:space="preserve">: </w:t>
      </w:r>
      <w:r w:rsidR="004B6B9C" w:rsidRPr="0072151A"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="004B6B9C">
        <w:rPr>
          <w:rFonts w:asciiTheme="minorHAnsi" w:hAnsiTheme="minorHAnsi"/>
          <w:b/>
          <w:bCs/>
        </w:rPr>
        <w:t>23-27 de septiembre</w:t>
      </w:r>
    </w:p>
    <w:p w:rsidR="004414CD" w:rsidRPr="00BD4FF1" w:rsidRDefault="004414CD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UIT-D</w:t>
      </w:r>
      <w:r w:rsidRPr="00BD4FF1">
        <w:rPr>
          <w:rFonts w:asciiTheme="minorHAnsi" w:hAnsiTheme="minorHAnsi"/>
          <w:color w:val="000000" w:themeColor="text1"/>
        </w:rPr>
        <w:t>*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</w:rPr>
        <w:t>Grupos de Relator de Desarrollo de las Telecomunicaciones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23 </w:t>
      </w:r>
      <w:r>
        <w:rPr>
          <w:rFonts w:asciiTheme="minorHAnsi" w:hAnsiTheme="minorHAnsi"/>
          <w:b/>
          <w:bCs/>
        </w:rPr>
        <w:t>de septiembre</w:t>
      </w:r>
      <w:r w:rsidR="000364C1">
        <w:rPr>
          <w:rFonts w:asciiTheme="minorHAnsi" w:hAnsiTheme="minorHAnsi"/>
          <w:b/>
          <w:bCs/>
        </w:rPr>
        <w:t>-</w:t>
      </w:r>
      <w:r w:rsidRPr="00BD4FF1">
        <w:rPr>
          <w:rFonts w:asciiTheme="minorHAnsi" w:hAnsiTheme="minorHAnsi"/>
          <w:b/>
          <w:bCs/>
        </w:rPr>
        <w:t xml:space="preserve">18 </w:t>
      </w:r>
      <w:r>
        <w:rPr>
          <w:rFonts w:asciiTheme="minorHAnsi" w:hAnsiTheme="minorHAnsi"/>
          <w:b/>
          <w:bCs/>
        </w:rPr>
        <w:t>de octubre</w:t>
      </w:r>
    </w:p>
    <w:p w:rsidR="004414CD" w:rsidRPr="00BD4FF1" w:rsidRDefault="004414CD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RRB19.3***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Junta del Reglamento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  <w:b/>
          <w:bCs/>
        </w:rPr>
        <w:t>octubre</w:t>
      </w:r>
    </w:p>
    <w:p w:rsidR="004414CD" w:rsidRPr="00BD4FF1" w:rsidRDefault="004414CD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4B6B9C">
        <w:rPr>
          <w:u w:val="single"/>
        </w:rPr>
        <w:t>AR-19</w:t>
      </w:r>
      <w:r w:rsidRPr="00BD4FF1">
        <w:tab/>
      </w:r>
      <w:r>
        <w:t>Asamblea de Radiocomunicaciones</w:t>
      </w:r>
      <w:r w:rsidRPr="00BD4FF1">
        <w:t xml:space="preserve">: </w:t>
      </w:r>
      <w:r w:rsidRPr="00BD4FF1">
        <w:rPr>
          <w:b/>
          <w:bCs/>
        </w:rPr>
        <w:t>21-25</w:t>
      </w:r>
      <w:r w:rsidRPr="00BD4FF1">
        <w:t xml:space="preserve"> </w:t>
      </w:r>
      <w:r>
        <w:rPr>
          <w:b/>
          <w:bCs/>
        </w:rPr>
        <w:t>de octubre</w:t>
      </w:r>
    </w:p>
    <w:p w:rsidR="004414CD" w:rsidRPr="00BD4FF1" w:rsidRDefault="004414CD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4B6B9C">
        <w:rPr>
          <w:u w:val="single"/>
        </w:rPr>
        <w:t>CMR-19</w:t>
      </w:r>
      <w:r w:rsidRPr="00BD4FF1">
        <w:tab/>
      </w:r>
      <w:r>
        <w:t>Conferencia Mundial de Radiocomunicaciones</w:t>
      </w:r>
      <w:r w:rsidRPr="00BD4FF1">
        <w:t xml:space="preserve">: </w:t>
      </w:r>
      <w:r>
        <w:br/>
      </w:r>
      <w:r w:rsidRPr="00BD4FF1">
        <w:rPr>
          <w:b/>
          <w:bCs/>
        </w:rPr>
        <w:t xml:space="preserve">28 </w:t>
      </w:r>
      <w:r w:rsidR="000364C1">
        <w:rPr>
          <w:b/>
          <w:bCs/>
        </w:rPr>
        <w:t>de octubre-</w:t>
      </w:r>
      <w:r w:rsidRPr="00BD4FF1">
        <w:rPr>
          <w:b/>
          <w:bCs/>
        </w:rPr>
        <w:t xml:space="preserve">22 </w:t>
      </w:r>
      <w:r>
        <w:rPr>
          <w:b/>
          <w:bCs/>
        </w:rPr>
        <w:t>de noviembre</w:t>
      </w:r>
    </w:p>
    <w:p w:rsidR="004414CD" w:rsidRPr="00BD4FF1" w:rsidRDefault="004414CD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4B6B9C">
        <w:rPr>
          <w:u w:val="single"/>
        </w:rPr>
        <w:t>RPC23-1</w:t>
      </w:r>
      <w:r w:rsidRPr="00BD4FF1">
        <w:t>*</w:t>
      </w:r>
      <w:r w:rsidRPr="00BD4FF1">
        <w:tab/>
      </w:r>
      <w:r>
        <w:t>Reunión Preparatoria de la Conferencia</w:t>
      </w:r>
      <w:r w:rsidRPr="00BD4FF1">
        <w:t xml:space="preserve">: </w:t>
      </w:r>
      <w:r>
        <w:t>fechas propuestas</w:t>
      </w:r>
      <w:r w:rsidRPr="00BD4FF1">
        <w:t xml:space="preserve">: </w:t>
      </w:r>
      <w:r w:rsidRPr="00BD4FF1">
        <w:rPr>
          <w:b/>
          <w:bCs/>
        </w:rPr>
        <w:t>25</w:t>
      </w:r>
      <w:r>
        <w:rPr>
          <w:b/>
          <w:bCs/>
        </w:rPr>
        <w:noBreakHyphen/>
      </w:r>
      <w:r w:rsidRPr="00BD4FF1">
        <w:rPr>
          <w:b/>
          <w:bCs/>
        </w:rPr>
        <w:t>26</w:t>
      </w:r>
      <w:r>
        <w:rPr>
          <w:b/>
          <w:bCs/>
        </w:rPr>
        <w:t> de noviembre</w:t>
      </w:r>
    </w:p>
    <w:p w:rsidR="004414CD" w:rsidRPr="00BD4FF1" w:rsidRDefault="004414CD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  <w:color w:val="000000" w:themeColor="text1"/>
          <w:u w:val="single"/>
        </w:rPr>
        <w:t>SMIT</w:t>
      </w:r>
      <w:r w:rsidRPr="00BD4FF1">
        <w:rPr>
          <w:rFonts w:asciiTheme="minorHAnsi" w:hAnsiTheme="minorHAnsi"/>
          <w:color w:val="000000" w:themeColor="text1"/>
        </w:rPr>
        <w:t>****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</w:rPr>
        <w:t>Simposio Mundial de Indicadores de las Telecomunicaciones/TIC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  <w:b/>
          <w:bCs/>
        </w:rPr>
        <w:t>noviembre</w:t>
      </w:r>
      <w:r w:rsidRPr="00BD4FF1">
        <w:rPr>
          <w:rFonts w:asciiTheme="minorHAnsi" w:hAnsiTheme="minorHAnsi"/>
          <w:b/>
          <w:bCs/>
        </w:rPr>
        <w:t>-</w:t>
      </w:r>
      <w:r>
        <w:rPr>
          <w:rFonts w:asciiTheme="minorHAnsi" w:hAnsiTheme="minorHAnsi"/>
          <w:b/>
          <w:bCs/>
        </w:rPr>
        <w:t>diciembre</w:t>
      </w:r>
    </w:p>
    <w:p w:rsidR="004414CD" w:rsidRPr="00BD4FF1" w:rsidRDefault="004B6B9C" w:rsidP="004B6B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3600" w:hanging="3600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 xml:space="preserve">ITU </w:t>
      </w:r>
      <w:r w:rsidRPr="00BD4FF1">
        <w:rPr>
          <w:rFonts w:asciiTheme="minorHAnsi" w:hAnsiTheme="minorHAnsi"/>
          <w:u w:val="single"/>
        </w:rPr>
        <w:t xml:space="preserve">Telecom </w:t>
      </w:r>
      <w:r w:rsidR="004414CD" w:rsidRPr="00BD4FF1">
        <w:rPr>
          <w:rFonts w:asciiTheme="minorHAnsi" w:hAnsiTheme="minorHAnsi"/>
          <w:u w:val="single"/>
        </w:rPr>
        <w:t xml:space="preserve">World </w:t>
      </w:r>
      <w:r>
        <w:rPr>
          <w:rFonts w:asciiTheme="minorHAnsi" w:hAnsiTheme="minorHAnsi"/>
          <w:u w:val="single"/>
        </w:rPr>
        <w:t>2019</w:t>
      </w:r>
      <w:r w:rsidR="004414CD" w:rsidRPr="00BD4FF1">
        <w:rPr>
          <w:rFonts w:asciiTheme="minorHAnsi" w:hAnsiTheme="minorHAnsi"/>
        </w:rPr>
        <w:t>****</w:t>
      </w:r>
      <w:r w:rsidR="004414CD" w:rsidRPr="00BD4FF1">
        <w:rPr>
          <w:rFonts w:asciiTheme="minorHAnsi" w:hAnsiTheme="minorHAnsi"/>
        </w:rPr>
        <w:tab/>
        <w:t xml:space="preserve">ITU Telecom World 2019: </w:t>
      </w:r>
      <w:r w:rsidR="004414CD">
        <w:rPr>
          <w:rFonts w:asciiTheme="minorHAnsi" w:hAnsiTheme="minorHAnsi"/>
        </w:rPr>
        <w:t>periodo propuesto</w:t>
      </w:r>
      <w:r w:rsidR="004414CD"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  <w:b/>
          <w:bCs/>
        </w:rPr>
        <w:t>1-15 de sept</w:t>
      </w:r>
      <w:r w:rsidR="004414CD">
        <w:rPr>
          <w:rFonts w:asciiTheme="minorHAnsi" w:hAnsiTheme="minorHAnsi"/>
          <w:b/>
          <w:bCs/>
        </w:rPr>
        <w:t>iembre</w:t>
      </w:r>
    </w:p>
    <w:p w:rsidR="004414CD" w:rsidRPr="00BD4FF1" w:rsidRDefault="004414CD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napToGrid w:val="0"/>
        <w:spacing w:before="100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 xml:space="preserve">Caleidoscopio </w:t>
      </w:r>
      <w:r>
        <w:rPr>
          <w:rFonts w:asciiTheme="minorHAnsi" w:hAnsiTheme="minorHAnsi"/>
          <w:u w:val="single"/>
        </w:rPr>
        <w:br/>
        <w:t>de la UIT</w:t>
      </w:r>
      <w:r w:rsidRPr="00BD4FF1">
        <w:rPr>
          <w:rFonts w:asciiTheme="minorHAnsi" w:hAnsiTheme="minorHAnsi"/>
          <w:color w:val="000000" w:themeColor="text1"/>
        </w:rPr>
        <w:t>****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Caleidoscopio de la UIT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  <w:b/>
          <w:bCs/>
        </w:rPr>
        <w:t>octubre</w:t>
      </w:r>
      <w:r w:rsidRPr="00BD4FF1">
        <w:rPr>
          <w:rFonts w:asciiTheme="minorHAnsi" w:hAnsiTheme="minorHAnsi"/>
          <w:b/>
          <w:bCs/>
        </w:rPr>
        <w:t>-</w:t>
      </w:r>
      <w:r>
        <w:rPr>
          <w:rFonts w:asciiTheme="minorHAnsi" w:hAnsiTheme="minorHAnsi"/>
          <w:b/>
          <w:bCs/>
        </w:rPr>
        <w:t>diciembre</w:t>
      </w:r>
      <w:r w:rsidRPr="00BD4FF1">
        <w:rPr>
          <w:rFonts w:asciiTheme="minorHAnsi" w:hAnsiTheme="minorHAnsi"/>
        </w:rPr>
        <w:t xml:space="preserve"> </w:t>
      </w:r>
    </w:p>
    <w:p w:rsidR="004414CD" w:rsidRPr="00BD4FF1" w:rsidRDefault="004414CD" w:rsidP="00CB72E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BD4FF1">
        <w:rPr>
          <w:b/>
          <w:bCs/>
        </w:rPr>
        <w:t>2020</w:t>
      </w:r>
    </w:p>
    <w:p w:rsidR="00F6789B" w:rsidRDefault="004414CD" w:rsidP="00CB72E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D4FF1">
        <w:t>UIT-R***</w:t>
      </w:r>
      <w:r w:rsidRPr="00BD4FF1">
        <w:tab/>
      </w:r>
      <w:r>
        <w:rPr>
          <w:rFonts w:asciiTheme="minorHAnsi" w:hAnsiTheme="minorHAnsi"/>
        </w:rPr>
        <w:t>Comisiones de Estudio de Radiocomunicaciones</w:t>
      </w:r>
      <w:r w:rsidRPr="00BD4FF1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Grupos de Trabajo</w:t>
      </w:r>
      <w:r w:rsidRPr="00BD4F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y</w:t>
      </w:r>
      <w:r w:rsidRPr="00BD4F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Grupos de Tareas</w:t>
      </w:r>
      <w:r w:rsidRPr="00BD4FF1">
        <w:rPr>
          <w:rFonts w:asciiTheme="minorHAnsi" w:hAnsiTheme="minorHAnsi"/>
        </w:rPr>
        <w:t>:</w:t>
      </w:r>
      <w:r w:rsidRPr="00BD4FF1">
        <w:t xml:space="preserve"> </w:t>
      </w:r>
      <w:r>
        <w:t>periodo propuesto</w:t>
      </w:r>
      <w:r w:rsidRPr="00BD4FF1">
        <w:t>:</w:t>
      </w:r>
      <w:r w:rsidRPr="00BD4FF1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>enero</w:t>
      </w:r>
      <w:r w:rsidRPr="00BD4FF1">
        <w:rPr>
          <w:rFonts w:asciiTheme="minorHAnsi" w:hAnsiTheme="minorHAnsi"/>
          <w:b/>
          <w:bCs/>
        </w:rPr>
        <w:t>-</w:t>
      </w:r>
      <w:r>
        <w:rPr>
          <w:rFonts w:asciiTheme="minorHAnsi" w:hAnsiTheme="minorHAnsi"/>
          <w:b/>
          <w:bCs/>
        </w:rPr>
        <w:t>diciembre</w:t>
      </w:r>
    </w:p>
    <w:p w:rsidR="00F6789B" w:rsidRPr="00BD4FF1" w:rsidRDefault="00F6789B" w:rsidP="004B6B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D4FF1">
        <w:rPr>
          <w:rFonts w:asciiTheme="minorHAnsi" w:hAnsiTheme="minorHAnsi"/>
        </w:rPr>
        <w:t>GANT***</w:t>
      </w:r>
      <w:r w:rsidRPr="00BD4FF1">
        <w:rPr>
          <w:rFonts w:asciiTheme="minorHAnsi" w:hAnsiTheme="minorHAnsi"/>
        </w:rPr>
        <w:tab/>
      </w:r>
      <w:r>
        <w:t>Grupo Asesor de Normalización de las Telecomunicaciones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4B6B9C">
        <w:rPr>
          <w:rFonts w:asciiTheme="minorHAnsi" w:hAnsiTheme="minorHAnsi"/>
          <w:b/>
          <w:bCs/>
        </w:rPr>
        <w:t xml:space="preserve">febrero y </w:t>
      </w:r>
      <w:r>
        <w:rPr>
          <w:rFonts w:asciiTheme="minorHAnsi" w:hAnsiTheme="minorHAnsi"/>
          <w:b/>
          <w:bCs/>
        </w:rPr>
        <w:t>ju</w:t>
      </w:r>
      <w:r w:rsidR="004B6B9C">
        <w:rPr>
          <w:rFonts w:asciiTheme="minorHAnsi" w:hAnsiTheme="minorHAnsi"/>
          <w:b/>
          <w:bCs/>
        </w:rPr>
        <w:t>l</w:t>
      </w:r>
      <w:r>
        <w:rPr>
          <w:rFonts w:asciiTheme="minorHAnsi" w:hAnsiTheme="minorHAnsi"/>
          <w:b/>
          <w:bCs/>
        </w:rPr>
        <w:t>io</w:t>
      </w:r>
    </w:p>
    <w:p w:rsidR="004414CD" w:rsidRDefault="004B6B9C" w:rsidP="00D92AD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4B6B9C">
        <w:rPr>
          <w:rFonts w:asciiTheme="minorHAnsi" w:hAnsiTheme="minorHAnsi"/>
          <w:u w:val="single"/>
        </w:rPr>
        <w:t>SMN</w:t>
      </w:r>
      <w:r w:rsidR="004414CD" w:rsidRPr="00BD4FF1">
        <w:rPr>
          <w:rFonts w:asciiTheme="minorHAnsi" w:hAnsiTheme="minorHAnsi"/>
        </w:rPr>
        <w:t>****</w:t>
      </w:r>
      <w:r w:rsidR="004414CD" w:rsidRPr="00BD4FF1">
        <w:rPr>
          <w:rFonts w:asciiTheme="minorHAnsi" w:hAnsiTheme="minorHAnsi"/>
        </w:rPr>
        <w:tab/>
      </w:r>
      <w:r w:rsidRPr="004B6B9C">
        <w:rPr>
          <w:rFonts w:asciiTheme="minorHAnsi" w:hAnsiTheme="minorHAnsi"/>
        </w:rPr>
        <w:t>Simposio Mundial de Normalización</w:t>
      </w:r>
      <w:r w:rsidR="004414CD" w:rsidRPr="00BD4FF1">
        <w:rPr>
          <w:rFonts w:asciiTheme="minorHAnsi" w:hAnsiTheme="minorHAnsi"/>
        </w:rPr>
        <w:t xml:space="preserve">: </w:t>
      </w:r>
      <w:r w:rsidR="004414CD">
        <w:rPr>
          <w:rFonts w:asciiTheme="minorHAnsi" w:hAnsiTheme="minorHAnsi"/>
        </w:rPr>
        <w:t>periodo propuesto</w:t>
      </w:r>
      <w:r w:rsidR="004414CD" w:rsidRPr="00BD4FF1">
        <w:rPr>
          <w:rFonts w:asciiTheme="minorHAnsi" w:hAnsiTheme="minorHAnsi"/>
        </w:rPr>
        <w:t xml:space="preserve">: </w:t>
      </w:r>
      <w:r w:rsidR="00D92AD6">
        <w:rPr>
          <w:rFonts w:asciiTheme="minorHAnsi" w:hAnsiTheme="minorHAnsi"/>
        </w:rPr>
        <w:br/>
      </w:r>
      <w:r w:rsidR="00D92AD6">
        <w:rPr>
          <w:rFonts w:asciiTheme="minorHAnsi" w:hAnsiTheme="minorHAnsi"/>
          <w:b/>
          <w:bCs/>
        </w:rPr>
        <w:t>octubre-diciembre</w:t>
      </w:r>
    </w:p>
    <w:p w:rsidR="00602289" w:rsidRPr="00D3654C" w:rsidRDefault="00602289" w:rsidP="00D3654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AMNT</w:t>
      </w:r>
      <w:r w:rsidRPr="00BD4FF1">
        <w:rPr>
          <w:rFonts w:asciiTheme="minorHAnsi" w:hAnsiTheme="minorHAnsi"/>
          <w:color w:val="000000" w:themeColor="text1"/>
        </w:rPr>
        <w:t>-20***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>Asamblea Mundial de Normalización de las Telecomunicaciones</w:t>
      </w:r>
      <w:r w:rsidRPr="00BD4FF1">
        <w:rPr>
          <w:rFonts w:asciiTheme="minorHAnsi" w:hAnsiTheme="minorHAnsi"/>
          <w:color w:val="000000" w:themeColor="text1"/>
        </w:rPr>
        <w:t xml:space="preserve">: </w:t>
      </w:r>
      <w:r>
        <w:rPr>
          <w:rFonts w:asciiTheme="minorHAnsi" w:hAnsiTheme="minorHAnsi"/>
          <w:color w:val="000000" w:themeColor="text1"/>
        </w:rPr>
        <w:t>periodo propuesto</w:t>
      </w:r>
      <w:r w:rsidRPr="00BD4FF1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b/>
          <w:bCs/>
          <w:color w:val="000000" w:themeColor="text1"/>
        </w:rPr>
        <w:t>octubre</w:t>
      </w:r>
      <w:r w:rsidRPr="00BD4FF1">
        <w:rPr>
          <w:rFonts w:asciiTheme="minorHAnsi" w:hAnsiTheme="minorHAnsi"/>
          <w:b/>
          <w:bCs/>
          <w:color w:val="000000" w:themeColor="text1"/>
        </w:rPr>
        <w:t>-</w:t>
      </w:r>
      <w:r>
        <w:rPr>
          <w:rFonts w:asciiTheme="minorHAnsi" w:hAnsiTheme="minorHAnsi"/>
          <w:b/>
          <w:bCs/>
          <w:color w:val="000000" w:themeColor="text1"/>
        </w:rPr>
        <w:t>diciembre</w:t>
      </w:r>
    </w:p>
    <w:p w:rsidR="00D92AD6" w:rsidRDefault="00A204EF" w:rsidP="00D92AD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t>UIT-T</w:t>
      </w:r>
      <w:r w:rsidRPr="00BD4FF1">
        <w:t>***</w:t>
      </w:r>
      <w:r w:rsidRPr="00BD4FF1">
        <w:tab/>
      </w:r>
      <w:r>
        <w:t>Reuniones del Grupo Asesor de Normalización de las Telecomunicaciones y Talleres</w:t>
      </w:r>
      <w:r w:rsidRPr="00BD4FF1">
        <w:t xml:space="preserve">: </w:t>
      </w:r>
      <w:r>
        <w:t>periodo propuesto</w:t>
      </w:r>
      <w:r w:rsidRPr="00BD4FF1">
        <w:t xml:space="preserve">: </w:t>
      </w:r>
      <w:r>
        <w:rPr>
          <w:b/>
          <w:bCs/>
        </w:rPr>
        <w:t>enero</w:t>
      </w:r>
      <w:r w:rsidRPr="00BD4FF1">
        <w:rPr>
          <w:b/>
          <w:bCs/>
        </w:rPr>
        <w:t>-</w:t>
      </w:r>
      <w:r>
        <w:rPr>
          <w:b/>
          <w:bCs/>
        </w:rPr>
        <w:t>julio</w:t>
      </w:r>
      <w:r w:rsidRPr="00BD4FF1">
        <w:rPr>
          <w:b/>
          <w:bCs/>
        </w:rPr>
        <w:t xml:space="preserve"> </w:t>
      </w:r>
      <w:r>
        <w:t>y</w:t>
      </w:r>
      <w:r w:rsidRPr="00BD4FF1">
        <w:t xml:space="preserve"> </w:t>
      </w:r>
      <w:r>
        <w:rPr>
          <w:b/>
          <w:bCs/>
        </w:rPr>
        <w:t>septiembre</w:t>
      </w:r>
      <w:r w:rsidR="00D92AD6">
        <w:rPr>
          <w:b/>
          <w:bCs/>
        </w:rPr>
        <w:noBreakHyphen/>
      </w:r>
      <w:r>
        <w:rPr>
          <w:b/>
          <w:bCs/>
        </w:rPr>
        <w:t>diciembre</w:t>
      </w:r>
    </w:p>
    <w:p w:rsidR="004414CD" w:rsidRPr="00BD4FF1" w:rsidRDefault="004414CD" w:rsidP="00D92AD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GTC***</w:t>
      </w:r>
      <w:r w:rsidRPr="00BD4FF1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</w:rPr>
        <w:t>Grupos de Trabajo del Consejo</w:t>
      </w:r>
      <w:r w:rsidRPr="00BD4FF1">
        <w:rPr>
          <w:rFonts w:asciiTheme="minorHAnsi" w:hAnsiTheme="minorHAnsi"/>
        </w:rPr>
        <w:t xml:space="preserve">: </w:t>
      </w:r>
      <w:r w:rsidR="00D92AD6"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="00D92AD6" w:rsidRPr="0072151A">
        <w:rPr>
          <w:rFonts w:asciiTheme="minorHAnsi" w:hAnsiTheme="minorHAnsi"/>
          <w:b/>
          <w:bCs/>
        </w:rPr>
        <w:t xml:space="preserve">3-14 de febrero </w:t>
      </w:r>
      <w:r w:rsidR="00D92AD6" w:rsidRPr="000364C1">
        <w:rPr>
          <w:rFonts w:asciiTheme="minorHAnsi" w:hAnsiTheme="minorHAnsi"/>
        </w:rPr>
        <w:t>o</w:t>
      </w:r>
      <w:r w:rsidR="00D92AD6" w:rsidRPr="0072151A">
        <w:rPr>
          <w:rFonts w:asciiTheme="minorHAnsi" w:hAnsiTheme="minorHAnsi"/>
          <w:b/>
          <w:bCs/>
        </w:rPr>
        <w:t xml:space="preserve"> 10</w:t>
      </w:r>
      <w:r w:rsidR="00D92AD6" w:rsidRPr="0072151A">
        <w:rPr>
          <w:rFonts w:asciiTheme="minorHAnsi" w:hAnsiTheme="minorHAnsi"/>
          <w:b/>
          <w:bCs/>
        </w:rPr>
        <w:noBreakHyphen/>
        <w:t>21 de febrero</w:t>
      </w:r>
    </w:p>
    <w:p w:rsidR="004414CD" w:rsidRPr="00BD4FF1" w:rsidRDefault="004414CD" w:rsidP="00CB72E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RRB20.1***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Junta del Reglamento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  <w:b/>
          <w:bCs/>
        </w:rPr>
        <w:t>febrero</w:t>
      </w:r>
      <w:r w:rsidRPr="00BD4FF1">
        <w:rPr>
          <w:rFonts w:asciiTheme="minorHAnsi" w:hAnsiTheme="minorHAnsi"/>
          <w:b/>
          <w:bCs/>
        </w:rPr>
        <w:t>-</w:t>
      </w:r>
      <w:r>
        <w:rPr>
          <w:rFonts w:asciiTheme="minorHAnsi" w:hAnsiTheme="minorHAnsi"/>
          <w:b/>
          <w:bCs/>
        </w:rPr>
        <w:t>marzo</w:t>
      </w:r>
    </w:p>
    <w:p w:rsidR="00F6789B" w:rsidRDefault="004414CD" w:rsidP="00D92A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>
        <w:rPr>
          <w:rFonts w:asciiTheme="minorHAnsi" w:hAnsiTheme="minorHAnsi"/>
        </w:rPr>
        <w:t>UIT-D</w:t>
      </w:r>
      <w:r w:rsidRPr="00BD4FF1">
        <w:rPr>
          <w:rFonts w:asciiTheme="minorHAnsi" w:hAnsiTheme="minorHAnsi"/>
        </w:rPr>
        <w:t>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Comisiones de Estudio de Desarrollo de las Telecomunicaciones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="00D92AD6">
        <w:rPr>
          <w:rFonts w:asciiTheme="minorHAnsi" w:hAnsiTheme="minorHAnsi"/>
          <w:b/>
          <w:bCs/>
        </w:rPr>
        <w:t>17-28 de febrero</w:t>
      </w:r>
    </w:p>
    <w:p w:rsidR="000311B2" w:rsidRDefault="00F6789B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0311B2">
        <w:rPr>
          <w:rFonts w:asciiTheme="minorHAnsi" w:hAnsiTheme="minorHAnsi"/>
        </w:rPr>
        <w:t>GAR***</w:t>
      </w:r>
      <w:r w:rsidRPr="000311B2">
        <w:rPr>
          <w:rFonts w:asciiTheme="minorHAnsi" w:hAnsiTheme="minorHAnsi"/>
        </w:rPr>
        <w:tab/>
        <w:t xml:space="preserve">Grupo Asesor de Radiocomunicaciones: periodo propuesto: </w:t>
      </w:r>
      <w:r w:rsidRPr="000311B2">
        <w:rPr>
          <w:rFonts w:asciiTheme="minorHAnsi" w:hAnsiTheme="minorHAnsi"/>
          <w:b/>
          <w:bCs/>
        </w:rPr>
        <w:t>marzo-abril</w:t>
      </w:r>
    </w:p>
    <w:p w:rsidR="000311B2" w:rsidRPr="00D3654C" w:rsidRDefault="000311B2" w:rsidP="00D92A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BD4FF1">
        <w:lastRenderedPageBreak/>
        <w:t>GADT</w:t>
      </w:r>
      <w:r w:rsidR="00D92AD6">
        <w:t>*</w:t>
      </w:r>
      <w:r w:rsidRPr="00BD4FF1">
        <w:tab/>
      </w:r>
      <w:r>
        <w:t>Grupo Asesor de Desarrollo de las Telecomunicaciones</w:t>
      </w:r>
      <w:r w:rsidRPr="00BD4FF1">
        <w:t xml:space="preserve">: </w:t>
      </w:r>
      <w:r>
        <w:t xml:space="preserve">fechas propuestas: </w:t>
      </w:r>
      <w:r w:rsidR="00D92AD6">
        <w:rPr>
          <w:b/>
          <w:bCs/>
        </w:rPr>
        <w:t>24-27</w:t>
      </w:r>
      <w:r w:rsidRPr="00BD4FF1">
        <w:rPr>
          <w:b/>
          <w:bCs/>
        </w:rPr>
        <w:t xml:space="preserve"> </w:t>
      </w:r>
      <w:r>
        <w:rPr>
          <w:b/>
          <w:bCs/>
        </w:rPr>
        <w:t>de marzo</w:t>
      </w:r>
    </w:p>
    <w:p w:rsidR="004414CD" w:rsidRPr="00BD4FF1" w:rsidRDefault="004414CD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Las Niñas en las TIC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Día Internacional de "Las Niñas en las TIC"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23 </w:t>
      </w:r>
      <w:r>
        <w:rPr>
          <w:rFonts w:asciiTheme="minorHAnsi" w:hAnsiTheme="minorHAnsi"/>
          <w:b/>
          <w:bCs/>
        </w:rPr>
        <w:t>de abril</w:t>
      </w:r>
    </w:p>
    <w:p w:rsidR="004414CD" w:rsidRPr="00BD4FF1" w:rsidRDefault="004414CD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DMTSI</w:t>
      </w:r>
      <w:r w:rsidRPr="00BD4FF1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</w:rPr>
        <w:t>Día Mundial de las Telecomunicaciones y la Sociedad de la Información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17 </w:t>
      </w:r>
      <w:r>
        <w:rPr>
          <w:rFonts w:asciiTheme="minorHAnsi" w:hAnsiTheme="minorHAnsi"/>
          <w:b/>
          <w:bCs/>
        </w:rPr>
        <w:t>de mayo</w:t>
      </w:r>
    </w:p>
    <w:p w:rsidR="004414CD" w:rsidRDefault="004414CD" w:rsidP="00D92A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BD4FF1">
        <w:t>Foro de la CMSI*</w:t>
      </w:r>
      <w:r w:rsidRPr="00BD4FF1">
        <w:tab/>
      </w:r>
      <w:r>
        <w:t>Foro de la Cumbre Mundial sobre la Sociedad de la Información</w:t>
      </w:r>
      <w:r w:rsidRPr="00BD4FF1">
        <w:t xml:space="preserve">: </w:t>
      </w:r>
      <w:r>
        <w:t xml:space="preserve">fechas propuestas: </w:t>
      </w:r>
      <w:r w:rsidR="00D92AD6">
        <w:rPr>
          <w:b/>
          <w:bCs/>
        </w:rPr>
        <w:t>30</w:t>
      </w:r>
      <w:r w:rsidRPr="00BD4FF1">
        <w:rPr>
          <w:b/>
          <w:bCs/>
        </w:rPr>
        <w:t xml:space="preserve"> </w:t>
      </w:r>
      <w:r>
        <w:rPr>
          <w:b/>
          <w:bCs/>
        </w:rPr>
        <w:t>de ma</w:t>
      </w:r>
      <w:r w:rsidR="00D92AD6">
        <w:rPr>
          <w:b/>
          <w:bCs/>
        </w:rPr>
        <w:t>rzo-3 de abril</w:t>
      </w:r>
    </w:p>
    <w:p w:rsidR="00602289" w:rsidRPr="00D92AD6" w:rsidRDefault="00602289" w:rsidP="00D92AD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GTC*</w:t>
      </w:r>
      <w:r w:rsidRPr="00BD4FF1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</w:rPr>
        <w:t>Grupos de Trabajo del Consejo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 w:rsidR="00D92AD6">
        <w:rPr>
          <w:rFonts w:asciiTheme="minorHAnsi" w:hAnsiTheme="minorHAnsi"/>
          <w:b/>
          <w:bCs/>
        </w:rPr>
        <w:t>4-5</w:t>
      </w:r>
      <w:r w:rsidR="00D92AD6">
        <w:rPr>
          <w:rFonts w:asciiTheme="minorHAnsi" w:hAnsiTheme="minorHAnsi"/>
        </w:rPr>
        <w:t xml:space="preserve"> y </w:t>
      </w:r>
      <w:r w:rsidR="00D92AD6">
        <w:rPr>
          <w:rFonts w:asciiTheme="minorHAnsi" w:hAnsiTheme="minorHAnsi"/>
          <w:b/>
          <w:bCs/>
        </w:rPr>
        <w:t>8 de junio</w:t>
      </w:r>
    </w:p>
    <w:p w:rsidR="004414CD" w:rsidRPr="00BD4FF1" w:rsidRDefault="004414CD" w:rsidP="00D92A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BD4FF1">
        <w:t>C-20*</w:t>
      </w:r>
      <w:r w:rsidRPr="00BD4FF1">
        <w:tab/>
      </w:r>
      <w:r>
        <w:t>Consejo</w:t>
      </w:r>
      <w:r w:rsidRPr="00BD4FF1">
        <w:t xml:space="preserve"> 2020: </w:t>
      </w:r>
      <w:r>
        <w:t>fechas propuestas</w:t>
      </w:r>
      <w:r w:rsidRPr="00BD4FF1">
        <w:t xml:space="preserve">: </w:t>
      </w:r>
      <w:r w:rsidR="00D92AD6">
        <w:rPr>
          <w:b/>
          <w:bCs/>
        </w:rPr>
        <w:t>9-19</w:t>
      </w:r>
      <w:r w:rsidRPr="00BD4FF1">
        <w:rPr>
          <w:b/>
          <w:bCs/>
        </w:rPr>
        <w:t xml:space="preserve"> </w:t>
      </w:r>
      <w:r>
        <w:rPr>
          <w:b/>
          <w:bCs/>
        </w:rPr>
        <w:t>de junio</w:t>
      </w:r>
    </w:p>
    <w:p w:rsidR="004414CD" w:rsidRPr="00BD4FF1" w:rsidRDefault="004414CD" w:rsidP="00D92A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RRB20.2***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Junta del Reglamento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>
        <w:rPr>
          <w:b/>
          <w:bCs/>
        </w:rPr>
        <w:t>julio</w:t>
      </w:r>
    </w:p>
    <w:p w:rsidR="004414CD" w:rsidRPr="00BD4FF1" w:rsidRDefault="004414CD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D4FF1">
        <w:rPr>
          <w:rFonts w:asciiTheme="minorHAnsi" w:hAnsiTheme="minorHAnsi"/>
          <w:u w:val="single"/>
        </w:rPr>
        <w:t>GSR</w:t>
      </w:r>
      <w:r w:rsidRPr="00BD4FF1">
        <w:rPr>
          <w:rFonts w:asciiTheme="minorHAnsi" w:hAnsiTheme="minorHAnsi"/>
        </w:rPr>
        <w:t>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Simposio Mundial para Organismos Reguladores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>6</w:t>
      </w:r>
      <w:r>
        <w:rPr>
          <w:rFonts w:asciiTheme="minorHAnsi" w:hAnsiTheme="minorHAnsi"/>
          <w:b/>
          <w:bCs/>
        </w:rPr>
        <w:noBreakHyphen/>
      </w:r>
      <w:r w:rsidRPr="00BD4FF1">
        <w:rPr>
          <w:rFonts w:asciiTheme="minorHAnsi" w:hAnsiTheme="minorHAnsi"/>
          <w:b/>
          <w:bCs/>
        </w:rPr>
        <w:t>10</w:t>
      </w:r>
      <w:r>
        <w:rPr>
          <w:rFonts w:asciiTheme="minorHAnsi" w:hAnsiTheme="minorHAnsi"/>
          <w:b/>
          <w:bCs/>
        </w:rPr>
        <w:t> de julio</w:t>
      </w:r>
    </w:p>
    <w:p w:rsidR="004414CD" w:rsidRPr="00BD4FF1" w:rsidRDefault="004414CD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D92AD6">
        <w:rPr>
          <w:rFonts w:asciiTheme="minorHAnsi" w:hAnsiTheme="minorHAnsi"/>
          <w:u w:val="single"/>
        </w:rPr>
        <w:t>CBS</w:t>
      </w:r>
      <w:r w:rsidRPr="00BD4FF1">
        <w:rPr>
          <w:rFonts w:asciiTheme="minorHAnsi" w:hAnsiTheme="minorHAnsi"/>
        </w:rPr>
        <w:t>****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Simposio Mundial sobre Capacitación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  <w:b/>
          <w:bCs/>
        </w:rPr>
        <w:t>septiembre</w:t>
      </w:r>
    </w:p>
    <w:p w:rsidR="004414CD" w:rsidRDefault="004414CD" w:rsidP="00D92A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GTC***</w:t>
      </w:r>
      <w:r w:rsidRPr="00BD4FF1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</w:rPr>
        <w:t>Grupos de Trabajo del Consejo</w:t>
      </w:r>
      <w:r w:rsidRPr="00BD4FF1">
        <w:rPr>
          <w:rFonts w:asciiTheme="minorHAnsi" w:hAnsiTheme="minorHAnsi"/>
        </w:rPr>
        <w:t xml:space="preserve">: </w:t>
      </w:r>
      <w:r w:rsidR="00D92AD6">
        <w:rPr>
          <w:rFonts w:asciiTheme="minorHAnsi" w:hAnsiTheme="minorHAnsi"/>
        </w:rPr>
        <w:t>fechas</w:t>
      </w:r>
      <w:r>
        <w:rPr>
          <w:rFonts w:asciiTheme="minorHAnsi" w:hAnsiTheme="minorHAnsi"/>
        </w:rPr>
        <w:t xml:space="preserve"> propuest</w:t>
      </w:r>
      <w:r w:rsidR="00D92AD6">
        <w:rPr>
          <w:rFonts w:asciiTheme="minorHAnsi" w:hAnsiTheme="minorHAnsi"/>
        </w:rPr>
        <w:t>as</w:t>
      </w:r>
      <w:r w:rsidRPr="00BD4FF1">
        <w:rPr>
          <w:rFonts w:asciiTheme="minorHAnsi" w:hAnsiTheme="minorHAnsi"/>
        </w:rPr>
        <w:t xml:space="preserve">: </w:t>
      </w:r>
      <w:r w:rsidR="00D92AD6">
        <w:rPr>
          <w:rFonts w:asciiTheme="minorHAnsi" w:hAnsiTheme="minorHAnsi"/>
          <w:b/>
          <w:bCs/>
        </w:rPr>
        <w:t xml:space="preserve">7-18 de </w:t>
      </w:r>
      <w:r>
        <w:rPr>
          <w:rFonts w:asciiTheme="minorHAnsi" w:hAnsiTheme="minorHAnsi"/>
          <w:b/>
          <w:bCs/>
        </w:rPr>
        <w:t>septiembre</w:t>
      </w:r>
      <w:r w:rsidR="00D92AD6">
        <w:rPr>
          <w:rFonts w:asciiTheme="minorHAnsi" w:hAnsiTheme="minorHAnsi"/>
        </w:rPr>
        <w:t xml:space="preserve"> o </w:t>
      </w:r>
      <w:r w:rsidR="007E2BD4">
        <w:rPr>
          <w:rFonts w:asciiTheme="minorHAnsi" w:hAnsiTheme="minorHAnsi"/>
          <w:b/>
          <w:bCs/>
        </w:rPr>
        <w:t>21 de septiembre-</w:t>
      </w:r>
      <w:r w:rsidR="00D92AD6">
        <w:rPr>
          <w:rFonts w:asciiTheme="minorHAnsi" w:hAnsiTheme="minorHAnsi"/>
          <w:b/>
          <w:bCs/>
        </w:rPr>
        <w:t xml:space="preserve">4 de </w:t>
      </w:r>
      <w:r>
        <w:rPr>
          <w:rFonts w:asciiTheme="minorHAnsi" w:hAnsiTheme="minorHAnsi"/>
          <w:b/>
          <w:bCs/>
        </w:rPr>
        <w:t>octubre</w:t>
      </w:r>
    </w:p>
    <w:p w:rsidR="00B80CF1" w:rsidRPr="000311B2" w:rsidRDefault="00F909F4" w:rsidP="00D92A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>
        <w:rPr>
          <w:rFonts w:asciiTheme="minorHAnsi" w:hAnsiTheme="minorHAnsi"/>
          <w:color w:val="000000" w:themeColor="text1"/>
        </w:rPr>
        <w:t>GEH-GEIT</w:t>
      </w:r>
      <w:r w:rsidR="00B80CF1" w:rsidRPr="000311B2">
        <w:rPr>
          <w:rFonts w:asciiTheme="minorHAnsi" w:hAnsiTheme="minorHAnsi"/>
          <w:color w:val="000000" w:themeColor="text1"/>
        </w:rPr>
        <w:t>*</w:t>
      </w:r>
      <w:r w:rsidR="00B80CF1" w:rsidRPr="000311B2">
        <w:rPr>
          <w:rFonts w:asciiTheme="minorHAnsi" w:hAnsiTheme="minorHAnsi"/>
          <w:color w:val="000000" w:themeColor="text1"/>
        </w:rPr>
        <w:tab/>
      </w:r>
      <w:r w:rsidR="000311B2" w:rsidRPr="000311B2">
        <w:rPr>
          <w:rFonts w:asciiTheme="minorHAnsi" w:hAnsiTheme="minorHAnsi"/>
          <w:color w:val="000000" w:themeColor="text1"/>
        </w:rPr>
        <w:t>Reuni</w:t>
      </w:r>
      <w:r w:rsidR="00D92AD6">
        <w:rPr>
          <w:rFonts w:asciiTheme="minorHAnsi" w:hAnsiTheme="minorHAnsi"/>
          <w:color w:val="000000" w:themeColor="text1"/>
        </w:rPr>
        <w:t xml:space="preserve">ones </w:t>
      </w:r>
      <w:r w:rsidR="000311B2" w:rsidRPr="000311B2">
        <w:rPr>
          <w:rFonts w:asciiTheme="minorHAnsi" w:hAnsiTheme="minorHAnsi"/>
          <w:color w:val="000000" w:themeColor="text1"/>
        </w:rPr>
        <w:t>del Grupo de Expertos en Indicadores de Telecomunicaciones/TIC (GEIT) y del Grupo de Expertos en Indicadores TIC en el Hogar (GEH)</w:t>
      </w:r>
      <w:r w:rsidR="00B80CF1" w:rsidRPr="000311B2">
        <w:rPr>
          <w:rFonts w:asciiTheme="minorHAnsi" w:hAnsiTheme="minorHAnsi"/>
          <w:color w:val="000000" w:themeColor="text1"/>
        </w:rPr>
        <w:t xml:space="preserve">, </w:t>
      </w:r>
      <w:r w:rsidR="00D92AD6">
        <w:rPr>
          <w:rFonts w:asciiTheme="minorHAnsi" w:hAnsiTheme="minorHAnsi"/>
          <w:color w:val="000000" w:themeColor="text1"/>
        </w:rPr>
        <w:t>fechas propuestas</w:t>
      </w:r>
      <w:r w:rsidR="00B80CF1" w:rsidRPr="000311B2">
        <w:rPr>
          <w:rFonts w:asciiTheme="minorHAnsi" w:hAnsiTheme="minorHAnsi"/>
          <w:color w:val="000000" w:themeColor="text1"/>
        </w:rPr>
        <w:t xml:space="preserve">: </w:t>
      </w:r>
      <w:r w:rsidR="00B80CF1" w:rsidRPr="000311B2">
        <w:rPr>
          <w:rFonts w:asciiTheme="minorHAnsi" w:hAnsiTheme="minorHAnsi"/>
          <w:b/>
          <w:bCs/>
          <w:color w:val="000000" w:themeColor="text1"/>
        </w:rPr>
        <w:t>14-18</w:t>
      </w:r>
      <w:r w:rsidR="00D92AD6">
        <w:rPr>
          <w:rFonts w:asciiTheme="minorHAnsi" w:hAnsiTheme="minorHAnsi"/>
          <w:b/>
          <w:bCs/>
          <w:color w:val="000000" w:themeColor="text1"/>
        </w:rPr>
        <w:t xml:space="preserve"> de s</w:t>
      </w:r>
      <w:r w:rsidR="00B80CF1" w:rsidRPr="000311B2">
        <w:rPr>
          <w:rFonts w:asciiTheme="minorHAnsi" w:hAnsiTheme="minorHAnsi"/>
          <w:b/>
          <w:bCs/>
          <w:color w:val="000000" w:themeColor="text1"/>
        </w:rPr>
        <w:t>ept</w:t>
      </w:r>
      <w:r w:rsidR="00D92AD6">
        <w:rPr>
          <w:rFonts w:asciiTheme="minorHAnsi" w:hAnsiTheme="minorHAnsi"/>
          <w:b/>
          <w:bCs/>
          <w:color w:val="000000" w:themeColor="text1"/>
        </w:rPr>
        <w:t>i</w:t>
      </w:r>
      <w:r w:rsidR="00B80CF1" w:rsidRPr="000311B2">
        <w:rPr>
          <w:rFonts w:asciiTheme="minorHAnsi" w:hAnsiTheme="minorHAnsi"/>
          <w:b/>
          <w:bCs/>
          <w:color w:val="000000" w:themeColor="text1"/>
        </w:rPr>
        <w:t>emb</w:t>
      </w:r>
      <w:r w:rsidR="00D92AD6">
        <w:rPr>
          <w:rFonts w:asciiTheme="minorHAnsi" w:hAnsiTheme="minorHAnsi"/>
          <w:b/>
          <w:bCs/>
          <w:color w:val="000000" w:themeColor="text1"/>
        </w:rPr>
        <w:t>re</w:t>
      </w:r>
    </w:p>
    <w:p w:rsidR="004414CD" w:rsidRPr="00BD4FF1" w:rsidRDefault="004414CD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UIT-D</w:t>
      </w:r>
      <w:r w:rsidRPr="00BD4FF1">
        <w:rPr>
          <w:rFonts w:asciiTheme="minorHAnsi" w:hAnsiTheme="minorHAnsi"/>
        </w:rPr>
        <w:t>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Grupos de Relator de Desarrollo de las Telecomunicaciones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>:</w:t>
      </w:r>
      <w:r w:rsidRPr="00BD4FF1">
        <w:rPr>
          <w:rFonts w:asciiTheme="minorHAnsi" w:hAnsiTheme="minorHAnsi"/>
          <w:b/>
          <w:bCs/>
        </w:rPr>
        <w:t xml:space="preserve"> 21 </w:t>
      </w:r>
      <w:r w:rsidR="007E2BD4">
        <w:rPr>
          <w:rFonts w:asciiTheme="minorHAnsi" w:hAnsiTheme="minorHAnsi"/>
          <w:b/>
          <w:bCs/>
        </w:rPr>
        <w:t>de septiembre-</w:t>
      </w:r>
      <w:r w:rsidRPr="00BD4FF1">
        <w:rPr>
          <w:rFonts w:asciiTheme="minorHAnsi" w:hAnsiTheme="minorHAnsi"/>
          <w:b/>
          <w:bCs/>
        </w:rPr>
        <w:t xml:space="preserve">16 </w:t>
      </w:r>
      <w:r>
        <w:rPr>
          <w:rFonts w:asciiTheme="minorHAnsi" w:hAnsiTheme="minorHAnsi"/>
          <w:b/>
          <w:bCs/>
        </w:rPr>
        <w:t>de octubre</w:t>
      </w:r>
    </w:p>
    <w:p w:rsidR="004414CD" w:rsidRPr="00BD4FF1" w:rsidRDefault="004414CD" w:rsidP="00D92A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RRB20.3***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Junta del Reglamento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  <w:b/>
          <w:bCs/>
        </w:rPr>
        <w:t>octubre</w:t>
      </w:r>
    </w:p>
    <w:p w:rsidR="004414CD" w:rsidRPr="00BD4FF1" w:rsidRDefault="004414CD" w:rsidP="00D92A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D4FF1">
        <w:rPr>
          <w:rFonts w:asciiTheme="minorHAnsi" w:hAnsiTheme="minorHAnsi"/>
          <w:u w:val="single"/>
        </w:rPr>
        <w:t>World Telecom</w:t>
      </w:r>
      <w:r w:rsidRPr="00BD4FF1">
        <w:rPr>
          <w:rFonts w:asciiTheme="minorHAnsi" w:hAnsiTheme="minorHAnsi"/>
        </w:rPr>
        <w:t>****</w:t>
      </w:r>
      <w:r w:rsidRPr="00BD4FF1">
        <w:rPr>
          <w:rFonts w:asciiTheme="minorHAnsi" w:hAnsiTheme="minorHAnsi"/>
        </w:rPr>
        <w:tab/>
        <w:t>ITU Telecom World 20</w:t>
      </w:r>
      <w:r w:rsidR="00D92AD6">
        <w:rPr>
          <w:rFonts w:asciiTheme="minorHAnsi" w:hAnsiTheme="minorHAnsi"/>
        </w:rPr>
        <w:t>20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  <w:b/>
          <w:bCs/>
        </w:rPr>
        <w:t>octubre</w:t>
      </w:r>
      <w:r w:rsidRPr="00BD4FF1">
        <w:rPr>
          <w:rFonts w:asciiTheme="minorHAnsi" w:hAnsiTheme="minorHAnsi"/>
          <w:b/>
          <w:bCs/>
        </w:rPr>
        <w:t>-</w:t>
      </w:r>
      <w:r>
        <w:rPr>
          <w:rFonts w:asciiTheme="minorHAnsi" w:hAnsiTheme="minorHAnsi"/>
          <w:b/>
          <w:bCs/>
        </w:rPr>
        <w:t>diciembre</w:t>
      </w:r>
    </w:p>
    <w:p w:rsidR="004414CD" w:rsidRPr="00BD4FF1" w:rsidRDefault="004414CD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AMNT</w:t>
      </w:r>
      <w:r w:rsidRPr="00BD4FF1">
        <w:rPr>
          <w:rFonts w:asciiTheme="minorHAnsi" w:hAnsiTheme="minorHAnsi"/>
          <w:color w:val="000000" w:themeColor="text1"/>
        </w:rPr>
        <w:t>-20***</w:t>
      </w:r>
      <w:r w:rsidRPr="00BD4FF1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>Asamblea Mundial de Normalización de las Telecomunicaciones</w:t>
      </w:r>
      <w:r w:rsidRPr="00BD4FF1">
        <w:rPr>
          <w:rFonts w:asciiTheme="minorHAnsi" w:hAnsiTheme="minorHAnsi"/>
          <w:color w:val="000000" w:themeColor="text1"/>
        </w:rPr>
        <w:t xml:space="preserve">: </w:t>
      </w:r>
      <w:r>
        <w:rPr>
          <w:rFonts w:asciiTheme="minorHAnsi" w:hAnsiTheme="minorHAnsi"/>
          <w:color w:val="000000" w:themeColor="text1"/>
        </w:rPr>
        <w:t>periodo propuesto</w:t>
      </w:r>
      <w:r w:rsidRPr="00BD4FF1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b/>
          <w:bCs/>
          <w:color w:val="000000" w:themeColor="text1"/>
        </w:rPr>
        <w:t>octubre</w:t>
      </w:r>
      <w:r w:rsidRPr="00BD4FF1">
        <w:rPr>
          <w:rFonts w:asciiTheme="minorHAnsi" w:hAnsiTheme="minorHAnsi"/>
          <w:b/>
          <w:bCs/>
          <w:color w:val="000000" w:themeColor="text1"/>
        </w:rPr>
        <w:t>-</w:t>
      </w:r>
      <w:r>
        <w:rPr>
          <w:rFonts w:asciiTheme="minorHAnsi" w:hAnsiTheme="minorHAnsi"/>
          <w:b/>
          <w:bCs/>
          <w:color w:val="000000" w:themeColor="text1"/>
        </w:rPr>
        <w:t>diciembre</w:t>
      </w:r>
    </w:p>
    <w:p w:rsidR="004414CD" w:rsidRPr="00BD4FF1" w:rsidRDefault="004414CD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napToGrid w:val="0"/>
        <w:spacing w:before="100"/>
        <w:rPr>
          <w:rFonts w:asciiTheme="minorHAnsi" w:hAnsiTheme="minorHAnsi"/>
          <w:b/>
          <w:bCs/>
        </w:rPr>
      </w:pPr>
      <w:r>
        <w:rPr>
          <w:rFonts w:asciiTheme="minorHAnsi" w:hAnsiTheme="minorHAnsi"/>
          <w:u w:val="single"/>
        </w:rPr>
        <w:t xml:space="preserve">Caleidoscopio </w:t>
      </w:r>
      <w:r>
        <w:rPr>
          <w:rFonts w:asciiTheme="minorHAnsi" w:hAnsiTheme="minorHAnsi"/>
          <w:u w:val="single"/>
        </w:rPr>
        <w:br/>
        <w:t>de la UIT</w:t>
      </w:r>
      <w:r w:rsidRPr="00BD4FF1">
        <w:rPr>
          <w:rFonts w:asciiTheme="minorHAnsi" w:hAnsiTheme="minorHAnsi"/>
          <w:color w:val="000000" w:themeColor="text1"/>
        </w:rPr>
        <w:t>****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Caleidoscopio de la UIT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  <w:b/>
          <w:bCs/>
        </w:rPr>
        <w:t>octubre</w:t>
      </w:r>
      <w:r w:rsidRPr="00BD4FF1">
        <w:rPr>
          <w:rFonts w:asciiTheme="minorHAnsi" w:hAnsiTheme="minorHAnsi"/>
          <w:b/>
          <w:bCs/>
        </w:rPr>
        <w:t>-</w:t>
      </w:r>
      <w:r>
        <w:rPr>
          <w:rFonts w:asciiTheme="minorHAnsi" w:hAnsiTheme="minorHAnsi"/>
          <w:b/>
          <w:bCs/>
        </w:rPr>
        <w:t>diciembre</w:t>
      </w:r>
    </w:p>
    <w:p w:rsidR="004414CD" w:rsidRPr="00BD4FF1" w:rsidRDefault="004414CD" w:rsidP="00D92A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D4FF1">
        <w:rPr>
          <w:rFonts w:asciiTheme="minorHAnsi" w:hAnsiTheme="minorHAnsi"/>
        </w:rPr>
        <w:t>SMIT**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Simposio Mundial de Indicadores de las Telecomunicaciones/TIC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fechas propuestas</w:t>
      </w:r>
      <w:r w:rsidRPr="00BD4FF1">
        <w:rPr>
          <w:rFonts w:asciiTheme="minorHAnsi" w:hAnsiTheme="minorHAnsi"/>
        </w:rPr>
        <w:t xml:space="preserve">: </w:t>
      </w:r>
      <w:r w:rsidR="00D92AD6">
        <w:rPr>
          <w:rFonts w:asciiTheme="minorHAnsi" w:hAnsiTheme="minorHAnsi"/>
          <w:b/>
          <w:bCs/>
        </w:rPr>
        <w:t>24</w:t>
      </w:r>
      <w:r w:rsidRPr="00BD4FF1">
        <w:rPr>
          <w:rFonts w:asciiTheme="minorHAnsi" w:hAnsiTheme="minorHAnsi"/>
          <w:b/>
          <w:bCs/>
        </w:rPr>
        <w:t>-</w:t>
      </w:r>
      <w:r w:rsidR="00D92AD6">
        <w:rPr>
          <w:rFonts w:asciiTheme="minorHAnsi" w:hAnsiTheme="minorHAnsi"/>
          <w:b/>
          <w:bCs/>
        </w:rPr>
        <w:t>27</w:t>
      </w:r>
      <w:r w:rsidRPr="00BD4FF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de </w:t>
      </w:r>
      <w:r w:rsidR="00D92AD6">
        <w:rPr>
          <w:rFonts w:asciiTheme="minorHAnsi" w:hAnsiTheme="minorHAnsi"/>
          <w:b/>
          <w:bCs/>
        </w:rPr>
        <w:t>nov</w:t>
      </w:r>
      <w:r>
        <w:rPr>
          <w:rFonts w:asciiTheme="minorHAnsi" w:hAnsiTheme="minorHAnsi"/>
          <w:b/>
          <w:bCs/>
        </w:rPr>
        <w:t>iembre</w:t>
      </w:r>
    </w:p>
    <w:p w:rsidR="004414CD" w:rsidRDefault="004414CD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SMR</w:t>
      </w:r>
      <w:r w:rsidRPr="00BD4FF1">
        <w:rPr>
          <w:rFonts w:asciiTheme="minorHAnsi" w:hAnsiTheme="minorHAnsi"/>
        </w:rPr>
        <w:t>-20***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Seminario Mundial de Radiocomunicaciones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BD4FF1">
        <w:rPr>
          <w:rFonts w:asciiTheme="minorHAnsi" w:hAnsiTheme="minorHAnsi"/>
        </w:rPr>
        <w:t xml:space="preserve">: </w:t>
      </w:r>
      <w:r>
        <w:rPr>
          <w:rFonts w:asciiTheme="minorHAnsi" w:hAnsiTheme="minorHAnsi"/>
          <w:b/>
          <w:bCs/>
        </w:rPr>
        <w:t>diciembre</w:t>
      </w:r>
    </w:p>
    <w:p w:rsidR="00B80CF1" w:rsidRPr="0072151A" w:rsidRDefault="00A21F28" w:rsidP="00D92A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72151A">
        <w:rPr>
          <w:rFonts w:asciiTheme="minorHAnsi" w:hAnsiTheme="minorHAnsi"/>
          <w:u w:val="single"/>
        </w:rPr>
        <w:t>RPR</w:t>
      </w:r>
      <w:r w:rsidR="00B80CF1" w:rsidRPr="0072151A">
        <w:rPr>
          <w:rFonts w:asciiTheme="minorHAnsi" w:hAnsiTheme="minorHAnsi"/>
        </w:rPr>
        <w:t>****</w:t>
      </w:r>
      <w:r w:rsidR="00B80CF1" w:rsidRPr="0072151A">
        <w:rPr>
          <w:rFonts w:asciiTheme="minorHAnsi" w:hAnsiTheme="minorHAnsi"/>
        </w:rPr>
        <w:tab/>
      </w:r>
      <w:r w:rsidR="00D92AD6" w:rsidRPr="0072151A">
        <w:rPr>
          <w:rFonts w:asciiTheme="minorHAnsi" w:hAnsiTheme="minorHAnsi"/>
        </w:rPr>
        <w:t xml:space="preserve">Reuniones Preparatorias Regionales para la CMDT-21, periodo propuesto: </w:t>
      </w:r>
      <w:r w:rsidR="00D92AD6" w:rsidRPr="0072151A">
        <w:rPr>
          <w:rFonts w:asciiTheme="minorHAnsi" w:hAnsiTheme="minorHAnsi"/>
          <w:b/>
          <w:bCs/>
        </w:rPr>
        <w:t>noviembre de 2020-abril de 2021</w:t>
      </w:r>
    </w:p>
    <w:p w:rsidR="00B80CF1" w:rsidRPr="0072151A" w:rsidRDefault="00B80CF1" w:rsidP="00CB72E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</w:rPr>
      </w:pPr>
      <w:r w:rsidRPr="0072151A">
        <w:rPr>
          <w:b/>
          <w:bCs/>
        </w:rPr>
        <w:t>2021</w:t>
      </w:r>
    </w:p>
    <w:p w:rsidR="00D92AD6" w:rsidRPr="0072151A" w:rsidRDefault="00D92AD6" w:rsidP="00D92A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72151A">
        <w:rPr>
          <w:rFonts w:asciiTheme="minorHAnsi" w:hAnsiTheme="minorHAnsi"/>
          <w:u w:val="single"/>
        </w:rPr>
        <w:t>RPR</w:t>
      </w:r>
      <w:r w:rsidRPr="0072151A">
        <w:rPr>
          <w:rFonts w:asciiTheme="minorHAnsi" w:hAnsiTheme="minorHAnsi"/>
        </w:rPr>
        <w:t>****</w:t>
      </w:r>
      <w:r w:rsidRPr="0072151A">
        <w:rPr>
          <w:rFonts w:asciiTheme="minorHAnsi" w:hAnsiTheme="minorHAnsi"/>
        </w:rPr>
        <w:tab/>
        <w:t xml:space="preserve">Reuniones Preparatorias Regionales para la CMDT-21, periodo propuesto: </w:t>
      </w:r>
      <w:r w:rsidRPr="0072151A">
        <w:rPr>
          <w:rFonts w:asciiTheme="minorHAnsi" w:hAnsiTheme="minorHAnsi"/>
          <w:b/>
          <w:bCs/>
        </w:rPr>
        <w:t>noviembre de 2020-abril de 2021</w:t>
      </w:r>
    </w:p>
    <w:p w:rsidR="00B80CF1" w:rsidRPr="0072151A" w:rsidRDefault="00A21F28" w:rsidP="00D92AD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72151A">
        <w:lastRenderedPageBreak/>
        <w:t>UIT-R</w:t>
      </w:r>
      <w:r w:rsidR="00B80CF1" w:rsidRPr="0072151A">
        <w:t>***</w:t>
      </w:r>
      <w:r w:rsidR="00B80CF1" w:rsidRPr="0072151A">
        <w:tab/>
      </w:r>
      <w:r w:rsidR="00D92AD6" w:rsidRPr="00D92AD6">
        <w:t>Comisiones de Estudio de Radiocomunicaciones, Grupos de Trabajo y Grupos de Tareas: periodo propuesto</w:t>
      </w:r>
      <w:r w:rsidR="00B80CF1" w:rsidRPr="0072151A">
        <w:t>:</w:t>
      </w:r>
      <w:r w:rsidR="00B80CF1" w:rsidRPr="0072151A">
        <w:rPr>
          <w:rFonts w:asciiTheme="minorHAnsi" w:hAnsiTheme="minorHAnsi"/>
        </w:rPr>
        <w:t xml:space="preserve"> </w:t>
      </w:r>
      <w:r w:rsidR="00F05ED2" w:rsidRPr="0072151A">
        <w:rPr>
          <w:rFonts w:asciiTheme="minorHAnsi" w:hAnsiTheme="minorHAnsi"/>
          <w:b/>
          <w:bCs/>
        </w:rPr>
        <w:t>enero</w:t>
      </w:r>
      <w:r w:rsidR="00D92AD6" w:rsidRPr="0072151A">
        <w:rPr>
          <w:rFonts w:asciiTheme="minorHAnsi" w:hAnsiTheme="minorHAnsi"/>
          <w:b/>
          <w:bCs/>
        </w:rPr>
        <w:t>-diciembre</w:t>
      </w:r>
    </w:p>
    <w:p w:rsidR="00B80CF1" w:rsidRPr="00AA1034" w:rsidRDefault="00B80CF1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60"/>
        </w:tabs>
        <w:snapToGrid w:val="0"/>
        <w:spacing w:before="100"/>
        <w:ind w:left="2410" w:hanging="2410"/>
        <w:rPr>
          <w:rFonts w:asciiTheme="minorHAnsi" w:hAnsiTheme="minorHAnsi"/>
        </w:rPr>
      </w:pPr>
      <w:r>
        <w:t>UIT-T</w:t>
      </w:r>
      <w:r w:rsidRPr="00BD4FF1">
        <w:t>***</w:t>
      </w:r>
      <w:r w:rsidRPr="00BD4FF1">
        <w:tab/>
      </w:r>
      <w:r>
        <w:t>Reuniones del Grupo Asesor de Normalización de las Telecomunicaciones y Talleres</w:t>
      </w:r>
      <w:r w:rsidRPr="00BD4FF1">
        <w:t xml:space="preserve">: </w:t>
      </w:r>
      <w:r>
        <w:t>periodo propuesto</w:t>
      </w:r>
      <w:r w:rsidRPr="00BD4FF1">
        <w:t xml:space="preserve">: </w:t>
      </w:r>
      <w:r>
        <w:rPr>
          <w:b/>
          <w:bCs/>
        </w:rPr>
        <w:t>enero</w:t>
      </w:r>
      <w:r w:rsidRPr="00BD4FF1">
        <w:rPr>
          <w:b/>
          <w:bCs/>
        </w:rPr>
        <w:t>-</w:t>
      </w:r>
      <w:r>
        <w:rPr>
          <w:b/>
          <w:bCs/>
        </w:rPr>
        <w:t>julio</w:t>
      </w:r>
      <w:r w:rsidRPr="00BD4FF1">
        <w:rPr>
          <w:b/>
          <w:bCs/>
        </w:rPr>
        <w:t xml:space="preserve"> </w:t>
      </w:r>
      <w:r>
        <w:t>y</w:t>
      </w:r>
      <w:r w:rsidRPr="00BD4FF1">
        <w:t xml:space="preserve"> </w:t>
      </w:r>
      <w:r>
        <w:rPr>
          <w:b/>
          <w:bCs/>
        </w:rPr>
        <w:t>septiembre</w:t>
      </w:r>
      <w:r w:rsidRPr="00BD4FF1">
        <w:rPr>
          <w:b/>
          <w:bCs/>
        </w:rPr>
        <w:t>-</w:t>
      </w:r>
      <w:r>
        <w:rPr>
          <w:b/>
          <w:bCs/>
        </w:rPr>
        <w:t>diciembre</w:t>
      </w:r>
    </w:p>
    <w:p w:rsidR="00B80CF1" w:rsidRPr="0072151A" w:rsidRDefault="00835E3F" w:rsidP="00F05ED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72151A">
        <w:t>GTC</w:t>
      </w:r>
      <w:r w:rsidR="00B80CF1" w:rsidRPr="0072151A">
        <w:t>*</w:t>
      </w:r>
      <w:r w:rsidR="00B80CF1" w:rsidRPr="0072151A">
        <w:tab/>
      </w:r>
      <w:r w:rsidR="00D92AD6" w:rsidRPr="0072151A">
        <w:t xml:space="preserve">Grupos de Trabajo del Consejo: fechas propuestas: </w:t>
      </w:r>
      <w:r w:rsidR="00D92AD6" w:rsidRPr="0072151A">
        <w:rPr>
          <w:b/>
          <w:bCs/>
        </w:rPr>
        <w:t>25 de enero-5 de febrero</w:t>
      </w:r>
      <w:r w:rsidR="00D92AD6" w:rsidRPr="0072151A">
        <w:t xml:space="preserve"> o </w:t>
      </w:r>
      <w:r w:rsidR="00D92AD6" w:rsidRPr="0072151A">
        <w:rPr>
          <w:b/>
          <w:bCs/>
        </w:rPr>
        <w:t>1-12 de febrero</w:t>
      </w:r>
    </w:p>
    <w:p w:rsidR="00B80CF1" w:rsidRPr="0072151A" w:rsidRDefault="00B80CF1" w:rsidP="00F05ED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72151A">
        <w:rPr>
          <w:rFonts w:asciiTheme="minorHAnsi" w:hAnsiTheme="minorHAnsi"/>
        </w:rPr>
        <w:t>RRB21.1***</w:t>
      </w:r>
      <w:r w:rsidRPr="0072151A">
        <w:rPr>
          <w:rFonts w:asciiTheme="minorHAnsi" w:hAnsiTheme="minorHAnsi"/>
        </w:rPr>
        <w:tab/>
      </w:r>
      <w:r w:rsidR="00F05ED2" w:rsidRPr="0072151A">
        <w:rPr>
          <w:rFonts w:asciiTheme="minorHAnsi" w:hAnsiTheme="minorHAnsi"/>
        </w:rPr>
        <w:t xml:space="preserve">Junta del Reglamento de Radiocomunicaciones: periodo propuesto: </w:t>
      </w:r>
      <w:r w:rsidR="00F05ED2" w:rsidRPr="0072151A">
        <w:rPr>
          <w:rFonts w:asciiTheme="minorHAnsi" w:hAnsiTheme="minorHAnsi"/>
          <w:b/>
          <w:bCs/>
        </w:rPr>
        <w:t>marzo</w:t>
      </w:r>
    </w:p>
    <w:p w:rsidR="00B80CF1" w:rsidRPr="0072151A" w:rsidRDefault="00A21F28" w:rsidP="00F05ED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72151A">
        <w:rPr>
          <w:rFonts w:asciiTheme="minorHAnsi" w:hAnsiTheme="minorHAnsi"/>
        </w:rPr>
        <w:t>UIT-D</w:t>
      </w:r>
      <w:r w:rsidR="00B80CF1" w:rsidRPr="0072151A">
        <w:t>*</w:t>
      </w:r>
      <w:r w:rsidR="00B80CF1" w:rsidRPr="0072151A">
        <w:tab/>
      </w:r>
      <w:r w:rsidR="00F05ED2" w:rsidRPr="0072151A">
        <w:t>Comisiones de Estudio de Desarrollo de las Telecomunicaciones: fechas propuestas</w:t>
      </w:r>
      <w:r w:rsidR="00B80CF1" w:rsidRPr="0072151A">
        <w:t xml:space="preserve">: </w:t>
      </w:r>
      <w:r w:rsidR="00B80CF1" w:rsidRPr="0072151A">
        <w:rPr>
          <w:b/>
          <w:bCs/>
        </w:rPr>
        <w:t>15-26</w:t>
      </w:r>
      <w:r w:rsidR="00F05ED2" w:rsidRPr="0072151A">
        <w:rPr>
          <w:b/>
          <w:bCs/>
        </w:rPr>
        <w:t xml:space="preserve"> de marzo</w:t>
      </w:r>
    </w:p>
    <w:p w:rsidR="00B80CF1" w:rsidRPr="0072151A" w:rsidRDefault="00835E3F" w:rsidP="00F05ED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72151A">
        <w:rPr>
          <w:rFonts w:asciiTheme="minorHAnsi" w:hAnsiTheme="minorHAnsi"/>
        </w:rPr>
        <w:t>GAR</w:t>
      </w:r>
      <w:r w:rsidR="00B80CF1" w:rsidRPr="0072151A">
        <w:rPr>
          <w:rFonts w:asciiTheme="minorHAnsi" w:hAnsiTheme="minorHAnsi"/>
        </w:rPr>
        <w:t>***</w:t>
      </w:r>
      <w:r w:rsidR="00B80CF1" w:rsidRPr="0072151A">
        <w:rPr>
          <w:rFonts w:asciiTheme="minorHAnsi" w:hAnsiTheme="minorHAnsi"/>
        </w:rPr>
        <w:tab/>
      </w:r>
      <w:r w:rsidR="00F05ED2" w:rsidRPr="0072151A">
        <w:rPr>
          <w:rFonts w:asciiTheme="minorHAnsi" w:hAnsiTheme="minorHAnsi"/>
        </w:rPr>
        <w:t>Grupo Asesor de Radiocomunicaciones: periodo propuesto</w:t>
      </w:r>
      <w:r w:rsidR="00B80CF1" w:rsidRPr="0072151A">
        <w:rPr>
          <w:rFonts w:asciiTheme="minorHAnsi" w:hAnsiTheme="minorHAnsi"/>
        </w:rPr>
        <w:t xml:space="preserve">: </w:t>
      </w:r>
      <w:r w:rsidR="00F05ED2" w:rsidRPr="0072151A">
        <w:rPr>
          <w:rFonts w:asciiTheme="minorHAnsi" w:hAnsiTheme="minorHAnsi"/>
          <w:b/>
          <w:bCs/>
        </w:rPr>
        <w:t>m</w:t>
      </w:r>
      <w:r w:rsidR="00B80CF1" w:rsidRPr="0072151A">
        <w:rPr>
          <w:rFonts w:asciiTheme="minorHAnsi" w:hAnsiTheme="minorHAnsi"/>
          <w:b/>
          <w:bCs/>
        </w:rPr>
        <w:t>ar</w:t>
      </w:r>
      <w:r w:rsidR="00F05ED2" w:rsidRPr="0072151A">
        <w:rPr>
          <w:rFonts w:asciiTheme="minorHAnsi" w:hAnsiTheme="minorHAnsi"/>
          <w:b/>
          <w:bCs/>
        </w:rPr>
        <w:t>zo</w:t>
      </w:r>
      <w:r w:rsidR="00B80CF1" w:rsidRPr="0072151A">
        <w:rPr>
          <w:rFonts w:asciiTheme="minorHAnsi" w:hAnsiTheme="minorHAnsi"/>
          <w:b/>
          <w:bCs/>
        </w:rPr>
        <w:t>-</w:t>
      </w:r>
      <w:r w:rsidR="00F05ED2" w:rsidRPr="0072151A">
        <w:rPr>
          <w:rFonts w:asciiTheme="minorHAnsi" w:hAnsiTheme="minorHAnsi"/>
          <w:b/>
          <w:bCs/>
        </w:rPr>
        <w:t>ab</w:t>
      </w:r>
      <w:r w:rsidR="00B80CF1" w:rsidRPr="0072151A">
        <w:rPr>
          <w:rFonts w:asciiTheme="minorHAnsi" w:hAnsiTheme="minorHAnsi"/>
          <w:b/>
          <w:bCs/>
        </w:rPr>
        <w:t>ril</w:t>
      </w:r>
    </w:p>
    <w:p w:rsidR="00B80CF1" w:rsidRPr="0072151A" w:rsidRDefault="00835E3F" w:rsidP="00F05ED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72151A">
        <w:rPr>
          <w:rFonts w:asciiTheme="minorHAnsi" w:hAnsiTheme="minorHAnsi"/>
        </w:rPr>
        <w:t>GANT</w:t>
      </w:r>
      <w:r w:rsidR="00B80CF1" w:rsidRPr="0072151A">
        <w:rPr>
          <w:rFonts w:asciiTheme="minorHAnsi" w:hAnsiTheme="minorHAnsi"/>
        </w:rPr>
        <w:t>***</w:t>
      </w:r>
      <w:r w:rsidR="00B80CF1" w:rsidRPr="0072151A">
        <w:rPr>
          <w:rFonts w:asciiTheme="minorHAnsi" w:hAnsiTheme="minorHAnsi"/>
        </w:rPr>
        <w:tab/>
      </w:r>
      <w:r w:rsidR="00F05ED2" w:rsidRPr="0072151A">
        <w:rPr>
          <w:rFonts w:asciiTheme="minorHAnsi" w:hAnsiTheme="minorHAnsi"/>
        </w:rPr>
        <w:t>Grupo Asesor de Normalización de las Telecomunicaciones: periodo propuesto</w:t>
      </w:r>
      <w:r w:rsidR="00B80CF1" w:rsidRPr="0072151A">
        <w:rPr>
          <w:rFonts w:asciiTheme="minorHAnsi" w:hAnsiTheme="minorHAnsi"/>
        </w:rPr>
        <w:t xml:space="preserve">: </w:t>
      </w:r>
      <w:r w:rsidR="00F05ED2" w:rsidRPr="0072151A">
        <w:rPr>
          <w:rFonts w:asciiTheme="minorHAnsi" w:hAnsiTheme="minorHAnsi"/>
          <w:b/>
          <w:bCs/>
        </w:rPr>
        <w:t>m</w:t>
      </w:r>
      <w:r w:rsidR="00B80CF1" w:rsidRPr="0072151A">
        <w:rPr>
          <w:rFonts w:asciiTheme="minorHAnsi" w:hAnsiTheme="minorHAnsi"/>
          <w:b/>
          <w:bCs/>
        </w:rPr>
        <w:t>ar</w:t>
      </w:r>
      <w:r w:rsidR="00F05ED2" w:rsidRPr="0072151A">
        <w:rPr>
          <w:rFonts w:asciiTheme="minorHAnsi" w:hAnsiTheme="minorHAnsi"/>
          <w:b/>
          <w:bCs/>
        </w:rPr>
        <w:t>zo</w:t>
      </w:r>
      <w:r w:rsidR="00B80CF1" w:rsidRPr="0072151A">
        <w:rPr>
          <w:rFonts w:asciiTheme="minorHAnsi" w:hAnsiTheme="minorHAnsi"/>
          <w:b/>
          <w:bCs/>
        </w:rPr>
        <w:t>-</w:t>
      </w:r>
      <w:r w:rsidR="00F05ED2" w:rsidRPr="0072151A">
        <w:rPr>
          <w:rFonts w:asciiTheme="minorHAnsi" w:hAnsiTheme="minorHAnsi"/>
          <w:b/>
          <w:bCs/>
        </w:rPr>
        <w:t>ab</w:t>
      </w:r>
      <w:r w:rsidR="00B80CF1" w:rsidRPr="0072151A">
        <w:rPr>
          <w:rFonts w:asciiTheme="minorHAnsi" w:hAnsiTheme="minorHAnsi"/>
          <w:b/>
          <w:bCs/>
        </w:rPr>
        <w:t>ril</w:t>
      </w:r>
    </w:p>
    <w:p w:rsidR="00B80CF1" w:rsidRPr="0072151A" w:rsidRDefault="00A21F28" w:rsidP="00F05ED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72151A">
        <w:rPr>
          <w:rFonts w:asciiTheme="minorHAnsi" w:hAnsiTheme="minorHAnsi"/>
        </w:rPr>
        <w:t xml:space="preserve">Las Niñas en </w:t>
      </w:r>
      <w:r>
        <w:rPr>
          <w:rFonts w:asciiTheme="minorHAnsi" w:hAnsiTheme="minorHAnsi"/>
          <w:cs/>
          <w:lang w:val="en-US"/>
        </w:rPr>
        <w:t>‎</w:t>
      </w:r>
      <w:r w:rsidRPr="0072151A">
        <w:rPr>
          <w:rFonts w:asciiTheme="minorHAnsi" w:hAnsiTheme="minorHAnsi"/>
        </w:rPr>
        <w:t>las TIC</w:t>
      </w:r>
      <w:r w:rsidR="00B80CF1" w:rsidRPr="0072151A">
        <w:rPr>
          <w:rFonts w:asciiTheme="minorHAnsi" w:hAnsiTheme="minorHAnsi"/>
        </w:rPr>
        <w:tab/>
      </w:r>
      <w:r w:rsidR="00F05ED2" w:rsidRPr="0072151A">
        <w:rPr>
          <w:rFonts w:asciiTheme="minorHAnsi" w:hAnsiTheme="minorHAnsi"/>
        </w:rPr>
        <w:t xml:space="preserve">Día Internacional </w:t>
      </w:r>
      <w:r w:rsidR="007E2BD4">
        <w:rPr>
          <w:rFonts w:asciiTheme="minorHAnsi" w:hAnsiTheme="minorHAnsi"/>
        </w:rPr>
        <w:t>"</w:t>
      </w:r>
      <w:r w:rsidRPr="0072151A">
        <w:rPr>
          <w:rFonts w:asciiTheme="minorHAnsi" w:hAnsiTheme="minorHAnsi"/>
        </w:rPr>
        <w:t xml:space="preserve">Las Niñas en </w:t>
      </w:r>
      <w:r>
        <w:rPr>
          <w:rFonts w:asciiTheme="minorHAnsi" w:hAnsiTheme="minorHAnsi"/>
          <w:cs/>
          <w:lang w:val="en-US"/>
        </w:rPr>
        <w:t>‎</w:t>
      </w:r>
      <w:r w:rsidRPr="0072151A">
        <w:rPr>
          <w:rFonts w:asciiTheme="minorHAnsi" w:hAnsiTheme="minorHAnsi"/>
        </w:rPr>
        <w:t>las TIC</w:t>
      </w:r>
      <w:r w:rsidR="007E2BD4">
        <w:rPr>
          <w:rFonts w:asciiTheme="minorHAnsi" w:hAnsiTheme="minorHAnsi"/>
        </w:rPr>
        <w:t>"</w:t>
      </w:r>
      <w:r w:rsidR="00B80CF1" w:rsidRPr="0072151A">
        <w:rPr>
          <w:rFonts w:asciiTheme="minorHAnsi" w:hAnsiTheme="minorHAnsi"/>
        </w:rPr>
        <w:t xml:space="preserve">: </w:t>
      </w:r>
      <w:r w:rsidR="00B80CF1" w:rsidRPr="0072151A">
        <w:rPr>
          <w:rFonts w:asciiTheme="minorHAnsi" w:hAnsiTheme="minorHAnsi"/>
          <w:b/>
          <w:bCs/>
        </w:rPr>
        <w:t xml:space="preserve">22 </w:t>
      </w:r>
      <w:r w:rsidR="00F05ED2" w:rsidRPr="0072151A">
        <w:rPr>
          <w:rFonts w:asciiTheme="minorHAnsi" w:hAnsiTheme="minorHAnsi"/>
          <w:b/>
          <w:bCs/>
        </w:rPr>
        <w:t>de ab</w:t>
      </w:r>
      <w:r w:rsidR="00B80CF1" w:rsidRPr="0072151A">
        <w:rPr>
          <w:rFonts w:asciiTheme="minorHAnsi" w:hAnsiTheme="minorHAnsi"/>
          <w:b/>
          <w:bCs/>
        </w:rPr>
        <w:t>ril</w:t>
      </w:r>
    </w:p>
    <w:p w:rsidR="00B80CF1" w:rsidRDefault="00B80CF1" w:rsidP="00CB72E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BD4FF1">
        <w:rPr>
          <w:rFonts w:asciiTheme="minorHAnsi" w:hAnsiTheme="minorHAnsi"/>
        </w:rPr>
        <w:t>DMTSI</w:t>
      </w:r>
      <w:r w:rsidRPr="00BD4FF1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</w:rPr>
        <w:t>Día Mundial de las Telecomunicaciones y la Sociedad de la Información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17 </w:t>
      </w:r>
      <w:r>
        <w:rPr>
          <w:rFonts w:asciiTheme="minorHAnsi" w:hAnsiTheme="minorHAnsi"/>
          <w:b/>
          <w:bCs/>
          <w:color w:val="000000" w:themeColor="text1"/>
        </w:rPr>
        <w:t>de mayo</w:t>
      </w:r>
    </w:p>
    <w:p w:rsidR="00B80CF1" w:rsidRPr="0072151A" w:rsidRDefault="00A21F28" w:rsidP="00F05ED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72151A">
        <w:t>Foro de la CMSI</w:t>
      </w:r>
      <w:r w:rsidR="00B80CF1" w:rsidRPr="0072151A">
        <w:t>***</w:t>
      </w:r>
      <w:r w:rsidR="00B80CF1" w:rsidRPr="0072151A">
        <w:tab/>
      </w:r>
      <w:r w:rsidR="00F05ED2" w:rsidRPr="00F05ED2">
        <w:t xml:space="preserve">Foro de la Cumbre Mundial sobre la Sociedad de la Información: </w:t>
      </w:r>
      <w:r w:rsidR="00F05ED2">
        <w:t>periodo</w:t>
      </w:r>
      <w:r w:rsidR="00F05ED2" w:rsidRPr="00F05ED2">
        <w:t xml:space="preserve"> propuest</w:t>
      </w:r>
      <w:r w:rsidR="00F05ED2">
        <w:t>o</w:t>
      </w:r>
      <w:r w:rsidR="00B80CF1" w:rsidRPr="0072151A">
        <w:t xml:space="preserve">: </w:t>
      </w:r>
      <w:r w:rsidR="00F05ED2" w:rsidRPr="0072151A">
        <w:rPr>
          <w:b/>
          <w:bCs/>
        </w:rPr>
        <w:t>m</w:t>
      </w:r>
      <w:r w:rsidR="00B80CF1" w:rsidRPr="0072151A">
        <w:rPr>
          <w:b/>
          <w:bCs/>
        </w:rPr>
        <w:t>ay</w:t>
      </w:r>
      <w:r w:rsidR="00F05ED2" w:rsidRPr="0072151A">
        <w:rPr>
          <w:b/>
          <w:bCs/>
        </w:rPr>
        <w:t>o</w:t>
      </w:r>
    </w:p>
    <w:p w:rsidR="00B80CF1" w:rsidRPr="0072151A" w:rsidRDefault="00F909F4" w:rsidP="00F05ED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72151A">
        <w:t>RC-RPR</w:t>
      </w:r>
      <w:r w:rsidR="00B80CF1" w:rsidRPr="0072151A">
        <w:t>*</w:t>
      </w:r>
      <w:r w:rsidR="00B80CF1" w:rsidRPr="0072151A">
        <w:tab/>
      </w:r>
      <w:r w:rsidR="00F05ED2" w:rsidRPr="00F05ED2">
        <w:t>Reunión de Coordinación de las Reuniones Preparatorias Regionales</w:t>
      </w:r>
      <w:r w:rsidR="00B80CF1" w:rsidRPr="0072151A">
        <w:t xml:space="preserve">: </w:t>
      </w:r>
      <w:r w:rsidR="00F05ED2" w:rsidRPr="0072151A">
        <w:t>fechas propuestas</w:t>
      </w:r>
      <w:r w:rsidR="00B80CF1" w:rsidRPr="0072151A">
        <w:t xml:space="preserve">: </w:t>
      </w:r>
      <w:r w:rsidR="00B80CF1" w:rsidRPr="0072151A">
        <w:rPr>
          <w:b/>
          <w:bCs/>
        </w:rPr>
        <w:t xml:space="preserve">24 </w:t>
      </w:r>
      <w:r w:rsidR="00F05ED2" w:rsidRPr="0072151A">
        <w:rPr>
          <w:b/>
          <w:bCs/>
        </w:rPr>
        <w:t>de mayo</w:t>
      </w:r>
    </w:p>
    <w:p w:rsidR="00B80CF1" w:rsidRPr="0072151A" w:rsidRDefault="00A21F28" w:rsidP="00F05ED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b/>
          <w:bCs/>
        </w:rPr>
      </w:pPr>
      <w:r w:rsidRPr="0072151A">
        <w:t>GADT</w:t>
      </w:r>
      <w:r w:rsidR="00B80CF1" w:rsidRPr="0072151A">
        <w:t>*</w:t>
      </w:r>
      <w:r w:rsidR="00B80CF1" w:rsidRPr="0072151A">
        <w:tab/>
      </w:r>
      <w:r w:rsidR="00F05ED2" w:rsidRPr="0072151A">
        <w:t>Grupo Asesor de Desarrollo de las Telecomunicaciones: fechas propuestas</w:t>
      </w:r>
      <w:r w:rsidR="00B80CF1" w:rsidRPr="0072151A">
        <w:t>:</w:t>
      </w:r>
      <w:r w:rsidR="00F05ED2" w:rsidRPr="0072151A">
        <w:t xml:space="preserve"> </w:t>
      </w:r>
      <w:r w:rsidR="00B80CF1" w:rsidRPr="0072151A">
        <w:rPr>
          <w:b/>
          <w:bCs/>
        </w:rPr>
        <w:t>25-28</w:t>
      </w:r>
      <w:r w:rsidR="00F05ED2" w:rsidRPr="0072151A">
        <w:rPr>
          <w:b/>
          <w:bCs/>
        </w:rPr>
        <w:t xml:space="preserve"> de mayo</w:t>
      </w:r>
    </w:p>
    <w:p w:rsidR="00B80CF1" w:rsidRPr="0072151A" w:rsidRDefault="00835E3F" w:rsidP="00F05ED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72151A">
        <w:t>GTC</w:t>
      </w:r>
      <w:r w:rsidR="00B80CF1" w:rsidRPr="0072151A">
        <w:t>*</w:t>
      </w:r>
      <w:r w:rsidR="00B80CF1" w:rsidRPr="0072151A">
        <w:tab/>
      </w:r>
      <w:r w:rsidR="00F05ED2" w:rsidRPr="0072151A">
        <w:t>Grupos de Trabajo del Consejo: fechas propuestas</w:t>
      </w:r>
      <w:r w:rsidR="00B80CF1" w:rsidRPr="0072151A">
        <w:t xml:space="preserve">: </w:t>
      </w:r>
      <w:r w:rsidR="00B80CF1" w:rsidRPr="0072151A">
        <w:rPr>
          <w:b/>
          <w:bCs/>
        </w:rPr>
        <w:t>3-4</w:t>
      </w:r>
      <w:r w:rsidR="00B80CF1" w:rsidRPr="0072151A">
        <w:t xml:space="preserve"> </w:t>
      </w:r>
      <w:r w:rsidR="00F05ED2" w:rsidRPr="0072151A">
        <w:t>y</w:t>
      </w:r>
      <w:r w:rsidR="00B80CF1" w:rsidRPr="0072151A">
        <w:t xml:space="preserve"> </w:t>
      </w:r>
      <w:r w:rsidR="00B80CF1" w:rsidRPr="0072151A">
        <w:rPr>
          <w:b/>
          <w:bCs/>
        </w:rPr>
        <w:t xml:space="preserve">7 </w:t>
      </w:r>
      <w:r w:rsidR="00F05ED2" w:rsidRPr="0072151A">
        <w:rPr>
          <w:b/>
          <w:bCs/>
        </w:rPr>
        <w:t>de junio</w:t>
      </w:r>
    </w:p>
    <w:p w:rsidR="00B80CF1" w:rsidRPr="0072151A" w:rsidRDefault="00B80CF1" w:rsidP="00F05ED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72151A">
        <w:t>C-21*</w:t>
      </w:r>
      <w:r w:rsidRPr="0072151A">
        <w:tab/>
      </w:r>
      <w:r w:rsidR="00F05ED2" w:rsidRPr="0072151A">
        <w:t>Consejo</w:t>
      </w:r>
      <w:r w:rsidRPr="0072151A">
        <w:t xml:space="preserve"> 2021: </w:t>
      </w:r>
      <w:r w:rsidR="00F05ED2" w:rsidRPr="0072151A">
        <w:t xml:space="preserve">fechas </w:t>
      </w:r>
      <w:r w:rsidRPr="0072151A">
        <w:t>prop</w:t>
      </w:r>
      <w:r w:rsidR="00F05ED2" w:rsidRPr="0072151A">
        <w:t>uestas</w:t>
      </w:r>
      <w:r w:rsidRPr="0072151A">
        <w:t xml:space="preserve">: </w:t>
      </w:r>
      <w:r w:rsidRPr="0072151A">
        <w:rPr>
          <w:b/>
          <w:bCs/>
        </w:rPr>
        <w:t xml:space="preserve">8-18 </w:t>
      </w:r>
      <w:r w:rsidR="00F05ED2" w:rsidRPr="0072151A">
        <w:rPr>
          <w:b/>
          <w:bCs/>
        </w:rPr>
        <w:t>de junio</w:t>
      </w:r>
    </w:p>
    <w:p w:rsidR="00B80CF1" w:rsidRPr="0072151A" w:rsidRDefault="00B80CF1" w:rsidP="00F05ED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72151A">
        <w:rPr>
          <w:rFonts w:asciiTheme="minorHAnsi" w:hAnsiTheme="minorHAnsi"/>
          <w:u w:val="single"/>
        </w:rPr>
        <w:t>GSR</w:t>
      </w:r>
      <w:r w:rsidRPr="0072151A">
        <w:rPr>
          <w:rFonts w:asciiTheme="minorHAnsi" w:hAnsiTheme="minorHAnsi"/>
        </w:rPr>
        <w:t>**</w:t>
      </w:r>
      <w:r w:rsidRPr="0072151A">
        <w:rPr>
          <w:rFonts w:asciiTheme="minorHAnsi" w:hAnsiTheme="minorHAnsi"/>
        </w:rPr>
        <w:tab/>
      </w:r>
      <w:r w:rsidR="00F05ED2" w:rsidRPr="0072151A">
        <w:rPr>
          <w:rFonts w:asciiTheme="minorHAnsi" w:hAnsiTheme="minorHAnsi"/>
        </w:rPr>
        <w:t>Simposio Mundial para Organismos Reguladores: periodo propuesto</w:t>
      </w:r>
      <w:r w:rsidRPr="0072151A">
        <w:rPr>
          <w:rFonts w:asciiTheme="minorHAnsi" w:hAnsiTheme="minorHAnsi"/>
        </w:rPr>
        <w:t>:</w:t>
      </w:r>
      <w:r w:rsidR="00F05ED2" w:rsidRPr="0072151A">
        <w:rPr>
          <w:rFonts w:asciiTheme="minorHAnsi" w:hAnsiTheme="minorHAnsi"/>
        </w:rPr>
        <w:br/>
      </w:r>
      <w:r w:rsidRPr="0072151A">
        <w:rPr>
          <w:rFonts w:asciiTheme="minorHAnsi" w:hAnsiTheme="minorHAnsi"/>
          <w:b/>
          <w:bCs/>
        </w:rPr>
        <w:t xml:space="preserve">1-15 </w:t>
      </w:r>
      <w:r w:rsidR="00F05ED2" w:rsidRPr="0072151A">
        <w:rPr>
          <w:rFonts w:asciiTheme="minorHAnsi" w:hAnsiTheme="minorHAnsi"/>
          <w:b/>
          <w:bCs/>
        </w:rPr>
        <w:t>de julio</w:t>
      </w:r>
    </w:p>
    <w:p w:rsidR="00B80CF1" w:rsidRPr="0072151A" w:rsidRDefault="00B80CF1" w:rsidP="00282BE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72151A">
        <w:rPr>
          <w:rFonts w:asciiTheme="minorHAnsi" w:hAnsiTheme="minorHAnsi"/>
        </w:rPr>
        <w:t>RRB21.2***</w:t>
      </w:r>
      <w:r w:rsidRPr="0072151A">
        <w:rPr>
          <w:rFonts w:asciiTheme="minorHAnsi" w:hAnsiTheme="minorHAnsi"/>
        </w:rPr>
        <w:tab/>
      </w:r>
      <w:r w:rsidR="00282BEF">
        <w:rPr>
          <w:rFonts w:asciiTheme="minorHAnsi" w:hAnsiTheme="minorHAnsi"/>
        </w:rPr>
        <w:t>Junta del Reglamento de Radiocomunicaciones</w:t>
      </w:r>
      <w:r w:rsidRPr="0072151A">
        <w:rPr>
          <w:rFonts w:asciiTheme="minorHAnsi" w:hAnsiTheme="minorHAnsi"/>
        </w:rPr>
        <w:t xml:space="preserve">: </w:t>
      </w:r>
      <w:r w:rsidR="00F05ED2" w:rsidRPr="0072151A">
        <w:rPr>
          <w:rFonts w:asciiTheme="minorHAnsi" w:hAnsiTheme="minorHAnsi"/>
        </w:rPr>
        <w:t xml:space="preserve">periodo </w:t>
      </w:r>
      <w:r w:rsidRPr="0072151A">
        <w:rPr>
          <w:rFonts w:asciiTheme="minorHAnsi" w:hAnsiTheme="minorHAnsi"/>
        </w:rPr>
        <w:t>prop</w:t>
      </w:r>
      <w:r w:rsidR="00F05ED2" w:rsidRPr="0072151A">
        <w:rPr>
          <w:rFonts w:asciiTheme="minorHAnsi" w:hAnsiTheme="minorHAnsi"/>
        </w:rPr>
        <w:t>uesto</w:t>
      </w:r>
      <w:r w:rsidRPr="0072151A">
        <w:rPr>
          <w:rFonts w:asciiTheme="minorHAnsi" w:hAnsiTheme="minorHAnsi"/>
        </w:rPr>
        <w:t xml:space="preserve">: </w:t>
      </w:r>
      <w:r w:rsidR="00F05ED2" w:rsidRPr="0072151A">
        <w:rPr>
          <w:b/>
          <w:bCs/>
        </w:rPr>
        <w:t>julio</w:t>
      </w:r>
    </w:p>
    <w:p w:rsidR="00B80CF1" w:rsidRPr="000311B2" w:rsidRDefault="00F909F4" w:rsidP="00F05ED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GEH-GEIT</w:t>
      </w:r>
      <w:r w:rsidR="00B80CF1" w:rsidRPr="000311B2">
        <w:rPr>
          <w:rFonts w:asciiTheme="minorHAnsi" w:hAnsiTheme="minorHAnsi"/>
          <w:color w:val="000000" w:themeColor="text1"/>
        </w:rPr>
        <w:t>*</w:t>
      </w:r>
      <w:r w:rsidR="00B80CF1" w:rsidRPr="000311B2">
        <w:rPr>
          <w:rFonts w:asciiTheme="minorHAnsi" w:hAnsiTheme="minorHAnsi"/>
          <w:color w:val="000000" w:themeColor="text1"/>
        </w:rPr>
        <w:tab/>
      </w:r>
      <w:r w:rsidR="000311B2" w:rsidRPr="000311B2">
        <w:rPr>
          <w:rFonts w:asciiTheme="minorHAnsi" w:hAnsiTheme="minorHAnsi"/>
          <w:color w:val="000000" w:themeColor="text1"/>
        </w:rPr>
        <w:t>Reuni</w:t>
      </w:r>
      <w:r w:rsidR="00F05ED2">
        <w:rPr>
          <w:rFonts w:asciiTheme="minorHAnsi" w:hAnsiTheme="minorHAnsi"/>
          <w:color w:val="000000" w:themeColor="text1"/>
        </w:rPr>
        <w:t>ones</w:t>
      </w:r>
      <w:r w:rsidR="000311B2" w:rsidRPr="000311B2">
        <w:rPr>
          <w:rFonts w:asciiTheme="minorHAnsi" w:hAnsiTheme="minorHAnsi"/>
          <w:color w:val="000000" w:themeColor="text1"/>
        </w:rPr>
        <w:t xml:space="preserve"> del Grupo de Expertos en Indicadores de Telecomunicaciones/TIC (GEIT) y del Grupo de Expertos en Indicadores TIC en el Hogar (GEH)</w:t>
      </w:r>
      <w:r w:rsidR="00B80CF1" w:rsidRPr="000311B2">
        <w:rPr>
          <w:rFonts w:asciiTheme="minorHAnsi" w:hAnsiTheme="minorHAnsi"/>
          <w:color w:val="000000" w:themeColor="text1"/>
        </w:rPr>
        <w:t xml:space="preserve">, </w:t>
      </w:r>
      <w:r w:rsidR="00F05ED2" w:rsidRPr="000311B2">
        <w:rPr>
          <w:rFonts w:asciiTheme="minorHAnsi" w:hAnsiTheme="minorHAnsi"/>
          <w:color w:val="000000" w:themeColor="text1"/>
        </w:rPr>
        <w:t>period</w:t>
      </w:r>
      <w:r w:rsidR="00F05ED2">
        <w:rPr>
          <w:rFonts w:asciiTheme="minorHAnsi" w:hAnsiTheme="minorHAnsi"/>
          <w:color w:val="000000" w:themeColor="text1"/>
        </w:rPr>
        <w:t>o</w:t>
      </w:r>
      <w:r w:rsidR="00F05ED2" w:rsidRPr="000311B2">
        <w:rPr>
          <w:rFonts w:asciiTheme="minorHAnsi" w:hAnsiTheme="minorHAnsi"/>
          <w:color w:val="000000" w:themeColor="text1"/>
        </w:rPr>
        <w:t xml:space="preserve"> </w:t>
      </w:r>
      <w:r w:rsidR="00B80CF1" w:rsidRPr="000311B2">
        <w:rPr>
          <w:rFonts w:asciiTheme="minorHAnsi" w:hAnsiTheme="minorHAnsi"/>
          <w:color w:val="000000" w:themeColor="text1"/>
        </w:rPr>
        <w:t>prop</w:t>
      </w:r>
      <w:r w:rsidR="00F05ED2">
        <w:rPr>
          <w:rFonts w:asciiTheme="minorHAnsi" w:hAnsiTheme="minorHAnsi"/>
          <w:color w:val="000000" w:themeColor="text1"/>
        </w:rPr>
        <w:t>uesto</w:t>
      </w:r>
      <w:r w:rsidR="00B80CF1" w:rsidRPr="000311B2">
        <w:rPr>
          <w:rFonts w:asciiTheme="minorHAnsi" w:hAnsiTheme="minorHAnsi"/>
          <w:color w:val="000000" w:themeColor="text1"/>
        </w:rPr>
        <w:t xml:space="preserve">: </w:t>
      </w:r>
      <w:r w:rsidR="00B80CF1" w:rsidRPr="000311B2">
        <w:rPr>
          <w:rFonts w:asciiTheme="minorHAnsi" w:hAnsiTheme="minorHAnsi"/>
          <w:b/>
          <w:bCs/>
          <w:color w:val="000000" w:themeColor="text1"/>
        </w:rPr>
        <w:t xml:space="preserve">13-17 </w:t>
      </w:r>
      <w:r w:rsidR="00F05ED2">
        <w:rPr>
          <w:rFonts w:asciiTheme="minorHAnsi" w:hAnsiTheme="minorHAnsi"/>
          <w:b/>
          <w:bCs/>
          <w:color w:val="000000" w:themeColor="text1"/>
        </w:rPr>
        <w:t>de septiembre</w:t>
      </w:r>
    </w:p>
    <w:p w:rsidR="00B80CF1" w:rsidRPr="0072151A" w:rsidRDefault="00835E3F" w:rsidP="00F05ED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72151A">
        <w:t>GTC</w:t>
      </w:r>
      <w:r w:rsidR="00B80CF1" w:rsidRPr="0072151A">
        <w:t>*</w:t>
      </w:r>
      <w:r w:rsidR="00B80CF1" w:rsidRPr="0072151A">
        <w:tab/>
      </w:r>
      <w:r w:rsidR="00F05ED2" w:rsidRPr="0072151A">
        <w:t>Grupos de Trabajo del Consejo: periodo propuesto</w:t>
      </w:r>
      <w:r w:rsidR="00B80CF1" w:rsidRPr="0072151A">
        <w:t xml:space="preserve">: </w:t>
      </w:r>
      <w:r w:rsidR="00F05ED2" w:rsidRPr="0072151A">
        <w:rPr>
          <w:b/>
          <w:bCs/>
        </w:rPr>
        <w:t>septiembre</w:t>
      </w:r>
      <w:r w:rsidR="00B80CF1" w:rsidRPr="0072151A">
        <w:t>-</w:t>
      </w:r>
      <w:r w:rsidR="00F05ED2" w:rsidRPr="0072151A">
        <w:rPr>
          <w:b/>
          <w:bCs/>
        </w:rPr>
        <w:t>o</w:t>
      </w:r>
      <w:r w:rsidR="00B80CF1" w:rsidRPr="0072151A">
        <w:rPr>
          <w:b/>
          <w:bCs/>
        </w:rPr>
        <w:t>ct</w:t>
      </w:r>
      <w:r w:rsidR="00F05ED2" w:rsidRPr="0072151A">
        <w:rPr>
          <w:b/>
          <w:bCs/>
        </w:rPr>
        <w:t>u</w:t>
      </w:r>
      <w:r w:rsidR="00B80CF1" w:rsidRPr="0072151A">
        <w:rPr>
          <w:b/>
          <w:bCs/>
        </w:rPr>
        <w:t>b</w:t>
      </w:r>
      <w:r w:rsidR="00F05ED2" w:rsidRPr="0072151A">
        <w:rPr>
          <w:b/>
          <w:bCs/>
        </w:rPr>
        <w:t>re</w:t>
      </w:r>
    </w:p>
    <w:p w:rsidR="00B80CF1" w:rsidRPr="0072151A" w:rsidRDefault="00B80CF1" w:rsidP="00F05ED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72151A">
        <w:rPr>
          <w:rFonts w:asciiTheme="minorHAnsi" w:hAnsiTheme="minorHAnsi"/>
          <w:u w:val="single"/>
        </w:rPr>
        <w:t>World Telecom</w:t>
      </w:r>
      <w:r w:rsidRPr="0072151A">
        <w:rPr>
          <w:rFonts w:asciiTheme="minorHAnsi" w:hAnsiTheme="minorHAnsi"/>
        </w:rPr>
        <w:t>****</w:t>
      </w:r>
      <w:r w:rsidRPr="0072151A">
        <w:rPr>
          <w:rFonts w:asciiTheme="minorHAnsi" w:hAnsiTheme="minorHAnsi"/>
        </w:rPr>
        <w:tab/>
        <w:t>ITU Telecom World 20</w:t>
      </w:r>
      <w:r w:rsidR="00F05ED2" w:rsidRPr="0072151A">
        <w:rPr>
          <w:rFonts w:asciiTheme="minorHAnsi" w:hAnsiTheme="minorHAnsi"/>
        </w:rPr>
        <w:t>21</w:t>
      </w:r>
      <w:r w:rsidRPr="0072151A">
        <w:rPr>
          <w:rFonts w:asciiTheme="minorHAnsi" w:hAnsiTheme="minorHAnsi"/>
        </w:rPr>
        <w:t xml:space="preserve">: </w:t>
      </w:r>
      <w:r w:rsidR="00F05ED2" w:rsidRPr="0072151A">
        <w:rPr>
          <w:rFonts w:asciiTheme="minorHAnsi" w:hAnsiTheme="minorHAnsi"/>
        </w:rPr>
        <w:t>periodo propuesto</w:t>
      </w:r>
      <w:r w:rsidRPr="0072151A">
        <w:rPr>
          <w:rFonts w:asciiTheme="minorHAnsi" w:hAnsiTheme="minorHAnsi"/>
        </w:rPr>
        <w:t xml:space="preserve">: </w:t>
      </w:r>
      <w:r w:rsidR="00F05ED2" w:rsidRPr="0072151A">
        <w:rPr>
          <w:rFonts w:asciiTheme="minorHAnsi" w:hAnsiTheme="minorHAnsi"/>
          <w:b/>
          <w:bCs/>
        </w:rPr>
        <w:t>septiembre</w:t>
      </w:r>
      <w:r w:rsidRPr="0072151A">
        <w:rPr>
          <w:rFonts w:asciiTheme="minorHAnsi" w:hAnsiTheme="minorHAnsi"/>
          <w:b/>
          <w:bCs/>
        </w:rPr>
        <w:t>-</w:t>
      </w:r>
      <w:r w:rsidR="00F05ED2" w:rsidRPr="0072151A">
        <w:rPr>
          <w:rFonts w:asciiTheme="minorHAnsi" w:hAnsiTheme="minorHAnsi"/>
          <w:b/>
          <w:bCs/>
        </w:rPr>
        <w:t>diciembre</w:t>
      </w:r>
    </w:p>
    <w:p w:rsidR="00B80CF1" w:rsidRPr="0072151A" w:rsidRDefault="00F909F4" w:rsidP="00F05ED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b/>
          <w:bCs/>
        </w:rPr>
      </w:pPr>
      <w:r w:rsidRPr="0072151A">
        <w:rPr>
          <w:u w:val="single"/>
        </w:rPr>
        <w:t>CMDT</w:t>
      </w:r>
      <w:r w:rsidR="00B80CF1" w:rsidRPr="0072151A">
        <w:t>****</w:t>
      </w:r>
      <w:r w:rsidR="00B80CF1" w:rsidRPr="0072151A">
        <w:tab/>
      </w:r>
      <w:r w:rsidR="00F05ED2" w:rsidRPr="0072151A">
        <w:t xml:space="preserve">Conferencia Mundial de Desarrollo de las Telecomunicaciones: periodo propuesto: </w:t>
      </w:r>
      <w:r w:rsidR="00F05ED2" w:rsidRPr="0072151A">
        <w:rPr>
          <w:b/>
          <w:bCs/>
        </w:rPr>
        <w:t>octubre-diciembre</w:t>
      </w:r>
    </w:p>
    <w:p w:rsidR="00B80CF1" w:rsidRPr="0072151A" w:rsidRDefault="00A21F28" w:rsidP="00F05ED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72151A">
        <w:rPr>
          <w:rFonts w:asciiTheme="minorHAnsi" w:hAnsiTheme="minorHAnsi"/>
          <w:u w:val="single"/>
        </w:rPr>
        <w:t>Caleidoscopio de la UIT</w:t>
      </w:r>
      <w:r w:rsidR="00B80CF1" w:rsidRPr="0072151A">
        <w:rPr>
          <w:rFonts w:asciiTheme="minorHAnsi" w:hAnsiTheme="minorHAnsi"/>
          <w:color w:val="000000" w:themeColor="text1"/>
        </w:rPr>
        <w:t>****</w:t>
      </w:r>
      <w:r w:rsidR="00B80CF1" w:rsidRPr="0072151A">
        <w:rPr>
          <w:rFonts w:asciiTheme="minorHAnsi" w:hAnsiTheme="minorHAnsi"/>
        </w:rPr>
        <w:tab/>
      </w:r>
      <w:r w:rsidRPr="0072151A">
        <w:rPr>
          <w:rFonts w:asciiTheme="minorHAnsi" w:hAnsiTheme="minorHAnsi"/>
        </w:rPr>
        <w:t>Caleidoscopio de la UIT</w:t>
      </w:r>
      <w:r w:rsidR="00B80CF1" w:rsidRPr="0072151A">
        <w:rPr>
          <w:rFonts w:asciiTheme="minorHAnsi" w:hAnsiTheme="minorHAnsi"/>
        </w:rPr>
        <w:t xml:space="preserve">: </w:t>
      </w:r>
      <w:r w:rsidR="00F05ED2" w:rsidRPr="0072151A">
        <w:rPr>
          <w:rFonts w:asciiTheme="minorHAnsi" w:hAnsiTheme="minorHAnsi"/>
        </w:rPr>
        <w:t>periodo propuesto</w:t>
      </w:r>
      <w:r w:rsidR="00B80CF1" w:rsidRPr="0072151A">
        <w:rPr>
          <w:rFonts w:asciiTheme="minorHAnsi" w:hAnsiTheme="minorHAnsi"/>
        </w:rPr>
        <w:t xml:space="preserve">: </w:t>
      </w:r>
      <w:r w:rsidR="00F05ED2" w:rsidRPr="0072151A">
        <w:rPr>
          <w:rFonts w:asciiTheme="minorHAnsi" w:hAnsiTheme="minorHAnsi"/>
          <w:b/>
          <w:bCs/>
        </w:rPr>
        <w:t>octubre-diciembre</w:t>
      </w:r>
    </w:p>
    <w:p w:rsidR="00B80CF1" w:rsidRPr="0072151A" w:rsidRDefault="00B80CF1" w:rsidP="00F05ED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72151A">
        <w:rPr>
          <w:rFonts w:asciiTheme="minorHAnsi" w:hAnsiTheme="minorHAnsi"/>
        </w:rPr>
        <w:t>RRB21.3***</w:t>
      </w:r>
      <w:r w:rsidRPr="0072151A">
        <w:rPr>
          <w:rFonts w:asciiTheme="minorHAnsi" w:hAnsiTheme="minorHAnsi"/>
        </w:rPr>
        <w:tab/>
      </w:r>
      <w:r w:rsidR="00F05ED2" w:rsidRPr="0072151A">
        <w:rPr>
          <w:rFonts w:asciiTheme="minorHAnsi" w:hAnsiTheme="minorHAnsi"/>
        </w:rPr>
        <w:t xml:space="preserve">Junta del Reglamento de Radiocomunicaciones: periodo propuesto: </w:t>
      </w:r>
      <w:r w:rsidR="00F05ED2" w:rsidRPr="0072151A">
        <w:rPr>
          <w:rFonts w:asciiTheme="minorHAnsi" w:hAnsiTheme="minorHAnsi"/>
          <w:b/>
          <w:bCs/>
        </w:rPr>
        <w:t>noviembre</w:t>
      </w:r>
    </w:p>
    <w:p w:rsidR="00B80CF1" w:rsidRPr="0072151A" w:rsidRDefault="00A21F28" w:rsidP="00F05ED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72151A">
        <w:rPr>
          <w:u w:val="single"/>
        </w:rPr>
        <w:lastRenderedPageBreak/>
        <w:t>SMIT</w:t>
      </w:r>
      <w:r w:rsidR="00B80CF1" w:rsidRPr="0072151A">
        <w:rPr>
          <w:rFonts w:asciiTheme="minorHAnsi" w:hAnsiTheme="minorHAnsi"/>
        </w:rPr>
        <w:t>****</w:t>
      </w:r>
      <w:r w:rsidR="00B80CF1" w:rsidRPr="0072151A">
        <w:rPr>
          <w:rFonts w:asciiTheme="minorHAnsi" w:hAnsiTheme="minorHAnsi"/>
        </w:rPr>
        <w:tab/>
      </w:r>
      <w:r w:rsidR="00F05ED2" w:rsidRPr="00F05ED2">
        <w:rPr>
          <w:rFonts w:asciiTheme="minorHAnsi" w:hAnsiTheme="minorHAnsi"/>
        </w:rPr>
        <w:t xml:space="preserve">Simposio Mundial de Indicadores de las Telecomunicaciones/TIC: </w:t>
      </w:r>
      <w:r w:rsidR="00F05ED2">
        <w:rPr>
          <w:rFonts w:asciiTheme="minorHAnsi" w:hAnsiTheme="minorHAnsi"/>
        </w:rPr>
        <w:t>periodo</w:t>
      </w:r>
      <w:r w:rsidR="00F05ED2" w:rsidRPr="00F05ED2">
        <w:rPr>
          <w:rFonts w:asciiTheme="minorHAnsi" w:hAnsiTheme="minorHAnsi"/>
        </w:rPr>
        <w:t xml:space="preserve"> propuest</w:t>
      </w:r>
      <w:r w:rsidR="00F05ED2">
        <w:rPr>
          <w:rFonts w:asciiTheme="minorHAnsi" w:hAnsiTheme="minorHAnsi"/>
        </w:rPr>
        <w:t>o</w:t>
      </w:r>
      <w:r w:rsidR="00B80CF1" w:rsidRPr="0072151A">
        <w:rPr>
          <w:rFonts w:asciiTheme="minorHAnsi" w:hAnsiTheme="minorHAnsi"/>
        </w:rPr>
        <w:t xml:space="preserve">: </w:t>
      </w:r>
      <w:r w:rsidR="00B80CF1" w:rsidRPr="0072151A">
        <w:rPr>
          <w:rFonts w:asciiTheme="minorHAnsi" w:hAnsiTheme="minorHAnsi"/>
          <w:b/>
          <w:bCs/>
        </w:rPr>
        <w:t xml:space="preserve">1-15 </w:t>
      </w:r>
      <w:r w:rsidR="00F05ED2" w:rsidRPr="0072151A">
        <w:rPr>
          <w:rFonts w:asciiTheme="minorHAnsi" w:hAnsiTheme="minorHAnsi"/>
          <w:b/>
          <w:bCs/>
        </w:rPr>
        <w:t>de diciembre</w:t>
      </w:r>
    </w:p>
    <w:p w:rsidR="007B0C21" w:rsidRPr="0072151A" w:rsidRDefault="007B0C21" w:rsidP="00CB72E3">
      <w:pPr>
        <w:pStyle w:val="Reasons"/>
      </w:pPr>
    </w:p>
    <w:p w:rsidR="00DA05EC" w:rsidRDefault="007B0C21" w:rsidP="00CB72E3">
      <w:pPr>
        <w:jc w:val="center"/>
      </w:pPr>
      <w:r>
        <w:t>______________</w:t>
      </w:r>
    </w:p>
    <w:p w:rsidR="00DA05EC" w:rsidRPr="00DA05EC" w:rsidRDefault="00DA05EC" w:rsidP="00DA05EC"/>
    <w:p w:rsidR="00DA05EC" w:rsidRPr="00DA05EC" w:rsidRDefault="00DA05EC" w:rsidP="00DA05EC"/>
    <w:p w:rsidR="00DA05EC" w:rsidRPr="00DA05EC" w:rsidRDefault="00DA05EC" w:rsidP="00DA05EC"/>
    <w:sectPr w:rsidR="00DA05EC" w:rsidRPr="00DA05EC" w:rsidSect="006710F6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F28" w:rsidRDefault="00A21F28">
      <w:r>
        <w:separator/>
      </w:r>
    </w:p>
  </w:endnote>
  <w:endnote w:type="continuationSeparator" w:id="0">
    <w:p w:rsidR="00A21F28" w:rsidRDefault="00A2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F28" w:rsidRPr="008F5833" w:rsidRDefault="00E94601" w:rsidP="008F5833">
    <w:pPr>
      <w:pStyle w:val="Footer"/>
      <w:spacing w:before="120"/>
      <w:rPr>
        <w:rFonts w:asciiTheme="minorHAnsi" w:hAnsiTheme="minorHAnsi"/>
        <w:szCs w:val="16"/>
        <w:lang w:val="fr-CH"/>
      </w:rPr>
    </w:pPr>
    <w:r w:rsidRPr="008F5833">
      <w:rPr>
        <w:rFonts w:asciiTheme="minorHAnsi" w:hAnsiTheme="minorHAnsi" w:cstheme="minorBidi"/>
        <w:szCs w:val="16"/>
        <w:lang w:val="en-US"/>
      </w:rPr>
      <w:fldChar w:fldCharType="begin"/>
    </w:r>
    <w:r w:rsidRPr="008F5833">
      <w:rPr>
        <w:rFonts w:asciiTheme="minorHAnsi" w:hAnsiTheme="minorHAnsi" w:cstheme="minorBidi"/>
        <w:szCs w:val="16"/>
        <w:lang w:val="fr-CH"/>
      </w:rPr>
      <w:instrText xml:space="preserve"> FILENAME  \p  \* MERGEFORMAT </w:instrText>
    </w:r>
    <w:r w:rsidRPr="008F5833">
      <w:rPr>
        <w:rFonts w:asciiTheme="minorHAnsi" w:hAnsiTheme="minorHAnsi" w:cstheme="minorBidi"/>
        <w:szCs w:val="16"/>
        <w:lang w:val="en-US"/>
      </w:rPr>
      <w:fldChar w:fldCharType="separate"/>
    </w:r>
    <w:r w:rsidR="008F5833" w:rsidRPr="008F5833">
      <w:rPr>
        <w:rFonts w:asciiTheme="minorHAnsi" w:hAnsiTheme="minorHAnsi" w:cstheme="minorBidi"/>
        <w:szCs w:val="16"/>
        <w:lang w:val="fr-CH"/>
      </w:rPr>
      <w:t>P:\ESP\SG\CONSEIL\C18\000\037S.docx</w:t>
    </w:r>
    <w:r w:rsidRPr="008F5833">
      <w:rPr>
        <w:rFonts w:asciiTheme="minorHAnsi" w:hAnsiTheme="minorHAnsi" w:cstheme="minorBidi"/>
        <w:szCs w:val="16"/>
        <w:lang w:val="en-US"/>
      </w:rPr>
      <w:fldChar w:fldCharType="end"/>
    </w:r>
    <w:r w:rsidR="008F5833">
      <w:rPr>
        <w:rFonts w:asciiTheme="minorHAnsi" w:hAnsiTheme="minorHAnsi" w:cstheme="minorBidi"/>
        <w:szCs w:val="16"/>
        <w:lang w:val="fr-CH"/>
      </w:rPr>
      <w:t xml:space="preserve"> (425111)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F28" w:rsidRDefault="00A21F28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A21F28" w:rsidRPr="003F6872" w:rsidRDefault="00A21F28" w:rsidP="003F6872">
    <w:pPr>
      <w:pStyle w:val="Footer"/>
      <w:rPr>
        <w:lang w:val="en-US"/>
      </w:rPr>
    </w:pPr>
    <w:r>
      <w:fldChar w:fldCharType="begin"/>
    </w:r>
    <w:r w:rsidRPr="003F6872">
      <w:rPr>
        <w:lang w:val="en-US"/>
      </w:rPr>
      <w:instrText xml:space="preserve"> FILENAME \p  \* MERGEFORMAT </w:instrText>
    </w:r>
    <w:r>
      <w:fldChar w:fldCharType="separate"/>
    </w:r>
    <w:r w:rsidR="0072151A">
      <w:rPr>
        <w:lang w:val="en-US"/>
      </w:rPr>
      <w:t>P:\TRAD\S\SG\CONSEIL\C-18\000\037 (425111) LIN S.docx</w:t>
    </w:r>
    <w:r>
      <w:fldChar w:fldCharType="end"/>
    </w:r>
    <w:r>
      <w:rPr>
        <w:lang w:val="en-US"/>
      </w:rPr>
      <w:t xml:space="preserve"> (425111</w:t>
    </w:r>
    <w:r w:rsidRPr="003F6872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jc w:val="center"/>
      <w:tblLook w:val="01E0" w:firstRow="1" w:lastRow="1" w:firstColumn="1" w:lastColumn="1" w:noHBand="0" w:noVBand="0"/>
    </w:tblPr>
    <w:tblGrid>
      <w:gridCol w:w="5528"/>
      <w:gridCol w:w="4110"/>
    </w:tblGrid>
    <w:tr w:rsidR="00A21F28" w:rsidRPr="001E3EAE" w:rsidTr="00BA46A5">
      <w:trPr>
        <w:jc w:val="center"/>
      </w:trPr>
      <w:tc>
        <w:tcPr>
          <w:tcW w:w="5528" w:type="dxa"/>
        </w:tcPr>
        <w:p w:rsidR="00A21F28" w:rsidRDefault="00A21F28" w:rsidP="006D571C">
          <w:pPr>
            <w:tabs>
              <w:tab w:val="clear" w:pos="567"/>
            </w:tabs>
            <w:spacing w:before="0"/>
            <w:ind w:left="601" w:hanging="459"/>
            <w:rPr>
              <w:rFonts w:asciiTheme="minorHAnsi" w:hAnsiTheme="minorHAnsi"/>
              <w:sz w:val="16"/>
              <w:szCs w:val="16"/>
              <w:u w:val="single"/>
            </w:rPr>
          </w:pPr>
          <w:r w:rsidRPr="008501EE">
            <w:rPr>
              <w:rFonts w:asciiTheme="minorHAnsi" w:hAnsiTheme="minorHAnsi"/>
              <w:sz w:val="16"/>
              <w:szCs w:val="16"/>
              <w:u w:val="single"/>
            </w:rPr>
            <w:t>Nota</w:t>
          </w:r>
          <w:r w:rsidRPr="008501EE">
            <w:rPr>
              <w:rFonts w:asciiTheme="minorHAnsi" w:hAnsiTheme="minorHAnsi"/>
              <w:sz w:val="16"/>
              <w:szCs w:val="16"/>
            </w:rPr>
            <w:t>:</w:t>
          </w:r>
          <w:r w:rsidRPr="008501EE">
            <w:rPr>
              <w:rFonts w:asciiTheme="minorHAnsi" w:hAnsiTheme="minorHAnsi"/>
              <w:sz w:val="16"/>
              <w:szCs w:val="16"/>
            </w:rPr>
            <w:tab/>
            <w:t xml:space="preserve">Las reuniones y conferencias que se celebran fuera de Ginebra aparecen </w:t>
          </w:r>
          <w:r>
            <w:rPr>
              <w:rFonts w:asciiTheme="minorHAnsi" w:hAnsiTheme="minorHAnsi"/>
              <w:sz w:val="16"/>
              <w:szCs w:val="16"/>
              <w:u w:val="single"/>
            </w:rPr>
            <w:t>subrayadas</w:t>
          </w:r>
        </w:p>
        <w:p w:rsidR="00A21F28" w:rsidRPr="001E3EAE" w:rsidRDefault="00A21F28" w:rsidP="006D571C">
          <w:pPr>
            <w:tabs>
              <w:tab w:val="clear" w:pos="567"/>
              <w:tab w:val="clear" w:pos="1134"/>
              <w:tab w:val="left" w:pos="601"/>
            </w:tabs>
            <w:spacing w:before="0"/>
            <w:ind w:left="318"/>
            <w:rPr>
              <w:rFonts w:asciiTheme="minorHAnsi" w:hAnsiTheme="minorHAnsi"/>
              <w:sz w:val="16"/>
              <w:szCs w:val="16"/>
              <w:u w:val="single"/>
            </w:rPr>
          </w:pPr>
          <w:r w:rsidRPr="008501EE">
            <w:rPr>
              <w:rFonts w:asciiTheme="minorHAnsi" w:hAnsiTheme="minorHAnsi"/>
              <w:sz w:val="16"/>
              <w:szCs w:val="16"/>
            </w:rPr>
            <w:t>*</w:t>
          </w:r>
          <w:r w:rsidRPr="008501EE">
            <w:rPr>
              <w:rFonts w:asciiTheme="minorHAnsi" w:hAnsiTheme="minorHAnsi"/>
              <w:sz w:val="16"/>
              <w:szCs w:val="16"/>
            </w:rPr>
            <w:tab/>
          </w:r>
          <w:r>
            <w:rPr>
              <w:rFonts w:asciiTheme="minorHAnsi" w:hAnsiTheme="minorHAnsi"/>
              <w:sz w:val="16"/>
              <w:szCs w:val="16"/>
            </w:rPr>
            <w:t>Fechas propuestas por confirmar</w:t>
          </w:r>
          <w:r>
            <w:rPr>
              <w:rFonts w:asciiTheme="minorHAnsi" w:hAnsiTheme="minorHAnsi"/>
              <w:sz w:val="16"/>
              <w:szCs w:val="16"/>
            </w:rPr>
            <w:br/>
            <w:t>**</w:t>
          </w:r>
          <w:r>
            <w:rPr>
              <w:rFonts w:asciiTheme="minorHAnsi" w:hAnsiTheme="minorHAnsi"/>
              <w:sz w:val="16"/>
              <w:szCs w:val="16"/>
            </w:rPr>
            <w:tab/>
          </w:r>
          <w:r w:rsidR="00DA05EC" w:rsidRPr="008501EE">
            <w:rPr>
              <w:rFonts w:asciiTheme="minorHAnsi" w:hAnsiTheme="minorHAnsi"/>
              <w:sz w:val="16"/>
              <w:szCs w:val="16"/>
            </w:rPr>
            <w:t>Fechas</w:t>
          </w:r>
          <w:r w:rsidR="00DA05EC">
            <w:rPr>
              <w:rFonts w:asciiTheme="minorHAnsi" w:hAnsiTheme="minorHAnsi"/>
              <w:sz w:val="16"/>
              <w:szCs w:val="16"/>
            </w:rPr>
            <w:t xml:space="preserve"> propuestas</w:t>
          </w:r>
          <w:r w:rsidRPr="008501EE">
            <w:rPr>
              <w:rFonts w:asciiTheme="minorHAnsi" w:hAnsiTheme="minorHAnsi"/>
              <w:sz w:val="16"/>
              <w:szCs w:val="16"/>
            </w:rPr>
            <w:t>, duración y/o lugar de celebración por confirmar</w:t>
          </w:r>
        </w:p>
      </w:tc>
      <w:tc>
        <w:tcPr>
          <w:tcW w:w="4110" w:type="dxa"/>
        </w:tcPr>
        <w:p w:rsidR="00A21F28" w:rsidRDefault="00A21F28" w:rsidP="006D571C">
          <w:pPr>
            <w:spacing w:before="0"/>
            <w:rPr>
              <w:rFonts w:asciiTheme="minorHAnsi" w:hAnsiTheme="minorHAnsi"/>
              <w:sz w:val="16"/>
              <w:szCs w:val="16"/>
            </w:rPr>
          </w:pPr>
          <w:r w:rsidRPr="008501EE">
            <w:rPr>
              <w:rFonts w:asciiTheme="minorHAnsi" w:hAnsiTheme="minorHAnsi"/>
              <w:sz w:val="16"/>
              <w:szCs w:val="16"/>
            </w:rPr>
            <w:t>***</w:t>
          </w:r>
          <w:r w:rsidRPr="008501EE">
            <w:rPr>
              <w:rFonts w:asciiTheme="minorHAnsi" w:hAnsiTheme="minorHAnsi"/>
              <w:sz w:val="16"/>
              <w:szCs w:val="16"/>
            </w:rPr>
            <w:tab/>
            <w:t>Periodo propuesto por confirmar</w:t>
          </w:r>
        </w:p>
        <w:p w:rsidR="00A21F28" w:rsidRPr="008501EE" w:rsidRDefault="00A21F28" w:rsidP="006D571C">
          <w:pPr>
            <w:spacing w:before="0"/>
            <w:ind w:left="567" w:hanging="567"/>
            <w:rPr>
              <w:rFonts w:asciiTheme="minorHAnsi" w:hAnsiTheme="minorHAnsi"/>
              <w:bCs/>
              <w:sz w:val="16"/>
              <w:szCs w:val="16"/>
            </w:rPr>
          </w:pPr>
          <w:r w:rsidRPr="008501EE">
            <w:rPr>
              <w:rFonts w:asciiTheme="minorHAnsi" w:hAnsiTheme="minorHAnsi"/>
              <w:sz w:val="16"/>
              <w:szCs w:val="16"/>
            </w:rPr>
            <w:t>****</w:t>
          </w:r>
          <w:r w:rsidRPr="008501EE">
            <w:rPr>
              <w:rFonts w:asciiTheme="minorHAnsi" w:hAnsiTheme="minorHAnsi"/>
              <w:sz w:val="16"/>
              <w:szCs w:val="16"/>
            </w:rPr>
            <w:tab/>
            <w:t>Periodo/fecha y lugar de celebraci</w:t>
          </w:r>
          <w:r>
            <w:rPr>
              <w:rFonts w:asciiTheme="minorHAnsi" w:hAnsiTheme="minorHAnsi"/>
              <w:sz w:val="16"/>
              <w:szCs w:val="16"/>
            </w:rPr>
            <w:t>ón por determinar</w:t>
          </w:r>
        </w:p>
        <w:p w:rsidR="00A21F28" w:rsidRPr="001E3EAE" w:rsidRDefault="00A21F28" w:rsidP="006D571C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>
            <w:rPr>
              <w:rFonts w:asciiTheme="minorHAnsi" w:hAnsiTheme="minorHAnsi"/>
              <w:bCs/>
              <w:sz w:val="16"/>
              <w:szCs w:val="16"/>
            </w:rPr>
            <w:t>*****</w:t>
          </w:r>
          <w:r w:rsidRPr="001E3EAE">
            <w:rPr>
              <w:rFonts w:asciiTheme="minorHAnsi" w:hAnsiTheme="minorHAnsi"/>
              <w:bCs/>
              <w:sz w:val="16"/>
              <w:szCs w:val="16"/>
            </w:rPr>
            <w:tab/>
            <w:t>Periodo/fecha y lugar concreto por determinar</w:t>
          </w:r>
        </w:p>
      </w:tc>
    </w:tr>
  </w:tbl>
  <w:p w:rsidR="00A21F28" w:rsidRPr="000364C1" w:rsidRDefault="00A21F28" w:rsidP="003F6872">
    <w:pPr>
      <w:pStyle w:val="Footer"/>
      <w:rPr>
        <w:lang w:val="fr-CH"/>
      </w:rPr>
    </w:pPr>
    <w:r>
      <w:fldChar w:fldCharType="begin"/>
    </w:r>
    <w:r w:rsidRPr="000364C1">
      <w:rPr>
        <w:lang w:val="fr-CH"/>
      </w:rPr>
      <w:instrText xml:space="preserve"> FILENAME \p  \* MERGEFORMAT </w:instrText>
    </w:r>
    <w:r>
      <w:fldChar w:fldCharType="separate"/>
    </w:r>
    <w:r w:rsidR="000364C1" w:rsidRPr="000364C1">
      <w:rPr>
        <w:lang w:val="fr-CH"/>
      </w:rPr>
      <w:t>P:\ESP\SG\CONSEIL\C18\000\037S.docx</w:t>
    </w:r>
    <w:r>
      <w:fldChar w:fldCharType="end"/>
    </w:r>
    <w:r w:rsidRPr="000364C1">
      <w:rPr>
        <w:lang w:val="fr-CH"/>
      </w:rPr>
      <w:t xml:space="preserve"> (425111)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jc w:val="center"/>
      <w:tblLook w:val="01E0" w:firstRow="1" w:lastRow="1" w:firstColumn="1" w:lastColumn="1" w:noHBand="0" w:noVBand="0"/>
    </w:tblPr>
    <w:tblGrid>
      <w:gridCol w:w="5528"/>
      <w:gridCol w:w="4110"/>
    </w:tblGrid>
    <w:tr w:rsidR="00A21F28" w:rsidRPr="001E3EAE" w:rsidTr="00BA46A5">
      <w:trPr>
        <w:jc w:val="center"/>
      </w:trPr>
      <w:tc>
        <w:tcPr>
          <w:tcW w:w="5528" w:type="dxa"/>
        </w:tcPr>
        <w:p w:rsidR="00A21F28" w:rsidRDefault="00A21F28" w:rsidP="006D571C">
          <w:pPr>
            <w:tabs>
              <w:tab w:val="clear" w:pos="567"/>
            </w:tabs>
            <w:spacing w:before="0"/>
            <w:ind w:left="601" w:hanging="459"/>
            <w:rPr>
              <w:rFonts w:asciiTheme="minorHAnsi" w:hAnsiTheme="minorHAnsi"/>
              <w:sz w:val="16"/>
              <w:szCs w:val="16"/>
              <w:u w:val="single"/>
            </w:rPr>
          </w:pPr>
          <w:r w:rsidRPr="008501EE">
            <w:rPr>
              <w:rFonts w:asciiTheme="minorHAnsi" w:hAnsiTheme="minorHAnsi"/>
              <w:sz w:val="16"/>
              <w:szCs w:val="16"/>
              <w:u w:val="single"/>
            </w:rPr>
            <w:t>Nota</w:t>
          </w:r>
          <w:r w:rsidRPr="008501EE">
            <w:rPr>
              <w:rFonts w:asciiTheme="minorHAnsi" w:hAnsiTheme="minorHAnsi"/>
              <w:sz w:val="16"/>
              <w:szCs w:val="16"/>
            </w:rPr>
            <w:t>:</w:t>
          </w:r>
          <w:r w:rsidRPr="008501EE">
            <w:rPr>
              <w:rFonts w:asciiTheme="minorHAnsi" w:hAnsiTheme="minorHAnsi"/>
              <w:sz w:val="16"/>
              <w:szCs w:val="16"/>
            </w:rPr>
            <w:tab/>
            <w:t xml:space="preserve">Las reuniones y conferencias que se celebran fuera de Ginebra aparecen </w:t>
          </w:r>
          <w:r>
            <w:rPr>
              <w:rFonts w:asciiTheme="minorHAnsi" w:hAnsiTheme="minorHAnsi"/>
              <w:sz w:val="16"/>
              <w:szCs w:val="16"/>
              <w:u w:val="single"/>
            </w:rPr>
            <w:t>subrayadas</w:t>
          </w:r>
        </w:p>
        <w:p w:rsidR="00A21F28" w:rsidRPr="001E3EAE" w:rsidRDefault="00A21F28" w:rsidP="006D571C">
          <w:pPr>
            <w:tabs>
              <w:tab w:val="clear" w:pos="567"/>
              <w:tab w:val="clear" w:pos="1134"/>
              <w:tab w:val="left" w:pos="601"/>
            </w:tabs>
            <w:spacing w:before="0"/>
            <w:ind w:left="318"/>
            <w:rPr>
              <w:rFonts w:asciiTheme="minorHAnsi" w:hAnsiTheme="minorHAnsi"/>
              <w:sz w:val="16"/>
              <w:szCs w:val="16"/>
              <w:u w:val="single"/>
            </w:rPr>
          </w:pPr>
          <w:r w:rsidRPr="008501EE">
            <w:rPr>
              <w:rFonts w:asciiTheme="minorHAnsi" w:hAnsiTheme="minorHAnsi"/>
              <w:sz w:val="16"/>
              <w:szCs w:val="16"/>
            </w:rPr>
            <w:t>*</w:t>
          </w:r>
          <w:r w:rsidRPr="008501EE">
            <w:rPr>
              <w:rFonts w:asciiTheme="minorHAnsi" w:hAnsiTheme="minorHAnsi"/>
              <w:sz w:val="16"/>
              <w:szCs w:val="16"/>
            </w:rPr>
            <w:tab/>
          </w:r>
          <w:r>
            <w:rPr>
              <w:rFonts w:asciiTheme="minorHAnsi" w:hAnsiTheme="minorHAnsi"/>
              <w:sz w:val="16"/>
              <w:szCs w:val="16"/>
            </w:rPr>
            <w:t>Fechas propuestas por confirmar</w:t>
          </w:r>
          <w:r>
            <w:rPr>
              <w:rFonts w:asciiTheme="minorHAnsi" w:hAnsiTheme="minorHAnsi"/>
              <w:sz w:val="16"/>
              <w:szCs w:val="16"/>
            </w:rPr>
            <w:br/>
            <w:t>**</w:t>
          </w:r>
          <w:r>
            <w:rPr>
              <w:rFonts w:asciiTheme="minorHAnsi" w:hAnsiTheme="minorHAnsi"/>
              <w:sz w:val="16"/>
              <w:szCs w:val="16"/>
            </w:rPr>
            <w:tab/>
          </w:r>
          <w:r w:rsidRPr="008501EE">
            <w:rPr>
              <w:rFonts w:asciiTheme="minorHAnsi" w:hAnsiTheme="minorHAnsi"/>
              <w:sz w:val="16"/>
              <w:szCs w:val="16"/>
            </w:rPr>
            <w:t>Fechas</w:t>
          </w:r>
          <w:r w:rsidR="0072151A">
            <w:rPr>
              <w:rFonts w:asciiTheme="minorHAnsi" w:hAnsiTheme="minorHAnsi"/>
              <w:sz w:val="16"/>
              <w:szCs w:val="16"/>
            </w:rPr>
            <w:t xml:space="preserve"> propuestas</w:t>
          </w:r>
          <w:r w:rsidRPr="008501EE">
            <w:rPr>
              <w:rFonts w:asciiTheme="minorHAnsi" w:hAnsiTheme="minorHAnsi"/>
              <w:sz w:val="16"/>
              <w:szCs w:val="16"/>
            </w:rPr>
            <w:t>, duración y/o lugar de celebración por confirmar</w:t>
          </w:r>
        </w:p>
      </w:tc>
      <w:tc>
        <w:tcPr>
          <w:tcW w:w="4110" w:type="dxa"/>
        </w:tcPr>
        <w:p w:rsidR="00A21F28" w:rsidRDefault="00A21F28" w:rsidP="006D571C">
          <w:pPr>
            <w:spacing w:before="0"/>
            <w:rPr>
              <w:rFonts w:asciiTheme="minorHAnsi" w:hAnsiTheme="minorHAnsi"/>
              <w:sz w:val="16"/>
              <w:szCs w:val="16"/>
            </w:rPr>
          </w:pPr>
          <w:r w:rsidRPr="008501EE">
            <w:rPr>
              <w:rFonts w:asciiTheme="minorHAnsi" w:hAnsiTheme="minorHAnsi"/>
              <w:sz w:val="16"/>
              <w:szCs w:val="16"/>
            </w:rPr>
            <w:t>***</w:t>
          </w:r>
          <w:r w:rsidRPr="008501EE">
            <w:rPr>
              <w:rFonts w:asciiTheme="minorHAnsi" w:hAnsiTheme="minorHAnsi"/>
              <w:sz w:val="16"/>
              <w:szCs w:val="16"/>
            </w:rPr>
            <w:tab/>
            <w:t>Periodo propuesto por confirmar</w:t>
          </w:r>
        </w:p>
        <w:p w:rsidR="00A21F28" w:rsidRPr="008501EE" w:rsidRDefault="00A21F28" w:rsidP="006D571C">
          <w:pPr>
            <w:spacing w:before="0"/>
            <w:ind w:left="567" w:hanging="567"/>
            <w:rPr>
              <w:rFonts w:asciiTheme="minorHAnsi" w:hAnsiTheme="minorHAnsi"/>
              <w:bCs/>
              <w:sz w:val="16"/>
              <w:szCs w:val="16"/>
            </w:rPr>
          </w:pPr>
          <w:r w:rsidRPr="008501EE">
            <w:rPr>
              <w:rFonts w:asciiTheme="minorHAnsi" w:hAnsiTheme="minorHAnsi"/>
              <w:sz w:val="16"/>
              <w:szCs w:val="16"/>
            </w:rPr>
            <w:t>****</w:t>
          </w:r>
          <w:r w:rsidRPr="008501EE">
            <w:rPr>
              <w:rFonts w:asciiTheme="minorHAnsi" w:hAnsiTheme="minorHAnsi"/>
              <w:sz w:val="16"/>
              <w:szCs w:val="16"/>
            </w:rPr>
            <w:tab/>
            <w:t>Periodo/fecha y lugar de celebraci</w:t>
          </w:r>
          <w:r>
            <w:rPr>
              <w:rFonts w:asciiTheme="minorHAnsi" w:hAnsiTheme="minorHAnsi"/>
              <w:sz w:val="16"/>
              <w:szCs w:val="16"/>
            </w:rPr>
            <w:t>ón por determinar</w:t>
          </w:r>
        </w:p>
        <w:p w:rsidR="00A21F28" w:rsidRPr="001E3EAE" w:rsidRDefault="00A21F28" w:rsidP="006D571C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>
            <w:rPr>
              <w:rFonts w:asciiTheme="minorHAnsi" w:hAnsiTheme="minorHAnsi"/>
              <w:bCs/>
              <w:sz w:val="16"/>
              <w:szCs w:val="16"/>
            </w:rPr>
            <w:t>*****</w:t>
          </w:r>
          <w:r w:rsidRPr="001E3EAE">
            <w:rPr>
              <w:rFonts w:asciiTheme="minorHAnsi" w:hAnsiTheme="minorHAnsi"/>
              <w:bCs/>
              <w:sz w:val="16"/>
              <w:szCs w:val="16"/>
            </w:rPr>
            <w:tab/>
            <w:t>Periodo/fecha y lugar concreto por determinar</w:t>
          </w:r>
        </w:p>
      </w:tc>
    </w:tr>
  </w:tbl>
  <w:p w:rsidR="00A21F28" w:rsidRPr="008F5833" w:rsidRDefault="00A21F28" w:rsidP="003F6872">
    <w:pPr>
      <w:pStyle w:val="Footer"/>
      <w:rPr>
        <w:lang w:val="fr-CH"/>
      </w:rPr>
    </w:pPr>
    <w:r>
      <w:fldChar w:fldCharType="begin"/>
    </w:r>
    <w:r w:rsidRPr="008F5833">
      <w:rPr>
        <w:lang w:val="fr-CH"/>
      </w:rPr>
      <w:instrText xml:space="preserve"> FILENAME \p  \* MERGEFORMAT </w:instrText>
    </w:r>
    <w:r>
      <w:fldChar w:fldCharType="separate"/>
    </w:r>
    <w:r w:rsidR="008F5833" w:rsidRPr="008F5833">
      <w:rPr>
        <w:lang w:val="fr-CH"/>
      </w:rPr>
      <w:t>P:\ESP\SG\CONSEIL\C18\000\037S.docx</w:t>
    </w:r>
    <w:r>
      <w:fldChar w:fldCharType="end"/>
    </w:r>
    <w:r w:rsidRPr="008F5833">
      <w:rPr>
        <w:lang w:val="fr-CH"/>
      </w:rPr>
      <w:t xml:space="preserve"> (425111)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F28" w:rsidRDefault="00A21F28">
      <w:r>
        <w:t>____________________</w:t>
      </w:r>
    </w:p>
  </w:footnote>
  <w:footnote w:type="continuationSeparator" w:id="0">
    <w:p w:rsidR="00A21F28" w:rsidRDefault="00A21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F28" w:rsidRDefault="00A21F28" w:rsidP="003F6872">
    <w:pPr>
      <w:pStyle w:val="Header"/>
    </w:pPr>
    <w:r>
      <w:fldChar w:fldCharType="begin"/>
    </w:r>
    <w:r>
      <w:instrText>PAGE</w:instrText>
    </w:r>
    <w:r>
      <w:fldChar w:fldCharType="separate"/>
    </w:r>
    <w:r w:rsidR="00195EF0">
      <w:rPr>
        <w:noProof/>
      </w:rPr>
      <w:t>2</w:t>
    </w:r>
    <w:r>
      <w:rPr>
        <w:noProof/>
      </w:rPr>
      <w:fldChar w:fldCharType="end"/>
    </w:r>
  </w:p>
  <w:p w:rsidR="00A21F28" w:rsidRDefault="00A21F28" w:rsidP="003F6872">
    <w:pPr>
      <w:pStyle w:val="Header"/>
    </w:pPr>
    <w:r>
      <w:t>C18/37-S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F28" w:rsidRDefault="00A21F28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195EF0">
      <w:rPr>
        <w:noProof/>
      </w:rPr>
      <w:t>9</w:t>
    </w:r>
    <w:r>
      <w:rPr>
        <w:noProof/>
      </w:rPr>
      <w:fldChar w:fldCharType="end"/>
    </w:r>
  </w:p>
  <w:p w:rsidR="00A21F28" w:rsidRDefault="00A21F28" w:rsidP="003F6872">
    <w:pPr>
      <w:pStyle w:val="Header"/>
    </w:pPr>
    <w:r>
      <w:t>C18/37-S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324F683-005A-4029-8D1F-0ED878B97978}"/>
    <w:docVar w:name="dgnword-eventsink" w:val="621552720"/>
  </w:docVars>
  <w:rsids>
    <w:rsidRoot w:val="004414CD"/>
    <w:rsid w:val="00012BD7"/>
    <w:rsid w:val="000311B2"/>
    <w:rsid w:val="000364C1"/>
    <w:rsid w:val="00093EEB"/>
    <w:rsid w:val="000B0D00"/>
    <w:rsid w:val="000B7C15"/>
    <w:rsid w:val="000D1D0F"/>
    <w:rsid w:val="000D40BE"/>
    <w:rsid w:val="000E0886"/>
    <w:rsid w:val="000F5290"/>
    <w:rsid w:val="0010165C"/>
    <w:rsid w:val="00146BFB"/>
    <w:rsid w:val="00195EF0"/>
    <w:rsid w:val="001F14A2"/>
    <w:rsid w:val="002801AA"/>
    <w:rsid w:val="00282BEF"/>
    <w:rsid w:val="002C4676"/>
    <w:rsid w:val="002C70B0"/>
    <w:rsid w:val="002F3CC4"/>
    <w:rsid w:val="003F6872"/>
    <w:rsid w:val="004144AC"/>
    <w:rsid w:val="004414CD"/>
    <w:rsid w:val="00472E27"/>
    <w:rsid w:val="004749CE"/>
    <w:rsid w:val="004954E6"/>
    <w:rsid w:val="004B6B9C"/>
    <w:rsid w:val="00513630"/>
    <w:rsid w:val="00555B18"/>
    <w:rsid w:val="00560125"/>
    <w:rsid w:val="00585553"/>
    <w:rsid w:val="005B34D9"/>
    <w:rsid w:val="005B6918"/>
    <w:rsid w:val="005D0CCF"/>
    <w:rsid w:val="005F3BCB"/>
    <w:rsid w:val="005F410F"/>
    <w:rsid w:val="0060149A"/>
    <w:rsid w:val="00601924"/>
    <w:rsid w:val="00602289"/>
    <w:rsid w:val="006447EA"/>
    <w:rsid w:val="0064731F"/>
    <w:rsid w:val="006710F6"/>
    <w:rsid w:val="00685B8A"/>
    <w:rsid w:val="006C1B56"/>
    <w:rsid w:val="006D4761"/>
    <w:rsid w:val="006D571C"/>
    <w:rsid w:val="0072151A"/>
    <w:rsid w:val="00726872"/>
    <w:rsid w:val="00760F1C"/>
    <w:rsid w:val="007657F0"/>
    <w:rsid w:val="0077252D"/>
    <w:rsid w:val="00776DBC"/>
    <w:rsid w:val="007875AE"/>
    <w:rsid w:val="00795BCB"/>
    <w:rsid w:val="007B0C21"/>
    <w:rsid w:val="007E2BD4"/>
    <w:rsid w:val="007E5DD3"/>
    <w:rsid w:val="007F350B"/>
    <w:rsid w:val="00820BE4"/>
    <w:rsid w:val="00835E3F"/>
    <w:rsid w:val="008451E8"/>
    <w:rsid w:val="00891BF8"/>
    <w:rsid w:val="008F5833"/>
    <w:rsid w:val="00913B9C"/>
    <w:rsid w:val="009476CC"/>
    <w:rsid w:val="00956E77"/>
    <w:rsid w:val="009F4811"/>
    <w:rsid w:val="00A204EF"/>
    <w:rsid w:val="00A21F28"/>
    <w:rsid w:val="00AA390C"/>
    <w:rsid w:val="00AB020A"/>
    <w:rsid w:val="00B0200A"/>
    <w:rsid w:val="00B574DB"/>
    <w:rsid w:val="00B80CF1"/>
    <w:rsid w:val="00B826C2"/>
    <w:rsid w:val="00B8298E"/>
    <w:rsid w:val="00BA46A5"/>
    <w:rsid w:val="00BD0723"/>
    <w:rsid w:val="00BD2518"/>
    <w:rsid w:val="00BF1BB5"/>
    <w:rsid w:val="00BF1D1C"/>
    <w:rsid w:val="00C20C59"/>
    <w:rsid w:val="00C55B1F"/>
    <w:rsid w:val="00CB72E3"/>
    <w:rsid w:val="00CF1A67"/>
    <w:rsid w:val="00D2750E"/>
    <w:rsid w:val="00D3654C"/>
    <w:rsid w:val="00D62446"/>
    <w:rsid w:val="00D92AD6"/>
    <w:rsid w:val="00DA05EC"/>
    <w:rsid w:val="00DA4EA2"/>
    <w:rsid w:val="00DC3D3E"/>
    <w:rsid w:val="00DE2C90"/>
    <w:rsid w:val="00DE3B24"/>
    <w:rsid w:val="00E06947"/>
    <w:rsid w:val="00E15ABE"/>
    <w:rsid w:val="00E31BC5"/>
    <w:rsid w:val="00E3592D"/>
    <w:rsid w:val="00E418C0"/>
    <w:rsid w:val="00E620B0"/>
    <w:rsid w:val="00E92DE8"/>
    <w:rsid w:val="00E94601"/>
    <w:rsid w:val="00EB1212"/>
    <w:rsid w:val="00ED65AB"/>
    <w:rsid w:val="00F05ED2"/>
    <w:rsid w:val="00F078BB"/>
    <w:rsid w:val="00F12850"/>
    <w:rsid w:val="00F33BF4"/>
    <w:rsid w:val="00F6789B"/>
    <w:rsid w:val="00F7105E"/>
    <w:rsid w:val="00F75F57"/>
    <w:rsid w:val="00F77B44"/>
    <w:rsid w:val="00F82FEE"/>
    <w:rsid w:val="00F909F4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8853E96E-41D0-42DF-9933-580277CE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table" w:customStyle="1" w:styleId="TableGrid1">
    <w:name w:val="Table Grid1"/>
    <w:basedOn w:val="TableNormal"/>
    <w:next w:val="TableGrid"/>
    <w:rsid w:val="00F07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07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B8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E9460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94601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36</TotalTime>
  <Pages>9</Pages>
  <Words>1783</Words>
  <Characters>10946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12704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Ayala Martinez, Beatriz</cp:lastModifiedBy>
  <cp:revision>10</cp:revision>
  <cp:lastPrinted>2018-03-02T12:12:00Z</cp:lastPrinted>
  <dcterms:created xsi:type="dcterms:W3CDTF">2018-03-02T12:19:00Z</dcterms:created>
  <dcterms:modified xsi:type="dcterms:W3CDTF">2018-03-02T12:57:00Z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