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B36FCB" w:rsidP="00B36FCB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B36FCB">
              <w:rPr>
                <w:rFonts w:cs="Times"/>
                <w:b/>
                <w:bCs/>
                <w:szCs w:val="24"/>
              </w:rPr>
              <w:t>Point de l'ordre du jour: PL 1.11</w:t>
            </w:r>
          </w:p>
        </w:tc>
        <w:tc>
          <w:tcPr>
            <w:tcW w:w="3261" w:type="dxa"/>
          </w:tcPr>
          <w:p w:rsidR="00520F36" w:rsidRPr="00520F36" w:rsidRDefault="00520F36" w:rsidP="00B36FC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B36FCB">
              <w:rPr>
                <w:b/>
                <w:bCs/>
              </w:rPr>
              <w:t>32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B36FCB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8 février </w:t>
            </w:r>
            <w:r w:rsidR="00520F36">
              <w:rPr>
                <w:b/>
                <w:bCs/>
              </w:rPr>
              <w:t>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B36FCB" w:rsidP="00B36FCB">
            <w:pPr>
              <w:pStyle w:val="Source"/>
            </w:pPr>
            <w:bookmarkStart w:id="6" w:name="dsource" w:colFirst="0" w:colLast="0"/>
            <w:bookmarkEnd w:id="5"/>
            <w:r w:rsidRPr="00B36FCB"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B36FCB" w:rsidP="00B36FCB">
            <w:pPr>
              <w:pStyle w:val="Title1"/>
            </w:pPr>
            <w:bookmarkStart w:id="7" w:name="dtitle1" w:colFirst="0" w:colLast="0"/>
            <w:bookmarkEnd w:id="6"/>
            <w:r w:rsidRPr="00B36FCB">
              <w:t>PROJETS DE PLAN OPÉRATIONNEL QUADRIENNAL GLISSANT DE L'UIT-R, DE L'UIT-T, de l'UIT-D ET DU SECRÉTARIAT GÉNÉRAL POUR LA PÉRIODE 2019-2022</w:t>
            </w:r>
          </w:p>
        </w:tc>
      </w:tr>
      <w:bookmarkEnd w:id="7"/>
    </w:tbl>
    <w:p w:rsidR="00520F36" w:rsidRPr="0092392D" w:rsidRDefault="00520F36">
      <w:pPr>
        <w:rPr>
          <w:lang w:val="fr-CH"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7"/>
      </w:tblGrid>
      <w:tr w:rsidR="00520F36" w:rsidRPr="0092392D" w:rsidTr="00C53B62">
        <w:trPr>
          <w:trHeight w:val="3372"/>
          <w:jc w:val="center"/>
        </w:trPr>
        <w:tc>
          <w:tcPr>
            <w:tcW w:w="8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B36FCB" w:rsidRPr="00B36FCB" w:rsidRDefault="00B36FCB" w:rsidP="00B36FCB">
            <w:bookmarkStart w:id="8" w:name="_GoBack"/>
            <w:r w:rsidRPr="00B36FCB">
              <w:t>Les projets de Plan opérationnel quadriennal glissant de l'UIT-R, de l'UIT-T, de l'UIT-D et du Secrétariat général pour la période 2019-2022 sont présentés dans les documents suivants:</w:t>
            </w:r>
          </w:p>
          <w:p w:rsidR="00B36FCB" w:rsidRPr="00B36FCB" w:rsidRDefault="00B36FCB" w:rsidP="00C53B62">
            <w:pPr>
              <w:pStyle w:val="enumlev1"/>
            </w:pPr>
            <w:r w:rsidRPr="00B36FCB">
              <w:t>–</w:t>
            </w:r>
            <w:r w:rsidRPr="00B36FCB">
              <w:tab/>
              <w:t xml:space="preserve">Projet de Plan opérationnel quadriennal glissant de l'UIT-R: Document </w:t>
            </w:r>
            <w:hyperlink r:id="rId7" w:history="1">
              <w:r w:rsidRPr="00B36FCB">
                <w:rPr>
                  <w:rStyle w:val="Hyperlink"/>
                </w:rPr>
                <w:t>C18/28</w:t>
              </w:r>
            </w:hyperlink>
            <w:r w:rsidRPr="00B36FCB">
              <w:t>;</w:t>
            </w:r>
          </w:p>
          <w:p w:rsidR="00B36FCB" w:rsidRPr="00B36FCB" w:rsidRDefault="00B36FCB" w:rsidP="00C53B62">
            <w:pPr>
              <w:pStyle w:val="enumlev1"/>
            </w:pPr>
            <w:r w:rsidRPr="00B36FCB">
              <w:t>–</w:t>
            </w:r>
            <w:r w:rsidRPr="00B36FCB">
              <w:tab/>
              <w:t xml:space="preserve">Projet de Plan opérationnel quadriennal glissant de l'UIT-T: Document </w:t>
            </w:r>
            <w:hyperlink r:id="rId8" w:history="1">
              <w:r w:rsidRPr="00B36FCB">
                <w:rPr>
                  <w:rStyle w:val="Hyperlink"/>
                </w:rPr>
                <w:t>C18/29</w:t>
              </w:r>
            </w:hyperlink>
            <w:r w:rsidRPr="00B36FCB">
              <w:t>;</w:t>
            </w:r>
          </w:p>
          <w:p w:rsidR="00B36FCB" w:rsidRPr="00B36FCB" w:rsidRDefault="00B36FCB" w:rsidP="00C53B62">
            <w:pPr>
              <w:pStyle w:val="enumlev1"/>
            </w:pPr>
            <w:r w:rsidRPr="00B36FCB">
              <w:t>–</w:t>
            </w:r>
            <w:r w:rsidRPr="00B36FCB">
              <w:tab/>
              <w:t xml:space="preserve">Projet de Plan opérationnel quadriennal glissant de l'UIT-D: Document </w:t>
            </w:r>
            <w:hyperlink r:id="rId9" w:history="1">
              <w:r w:rsidRPr="00B36FCB">
                <w:rPr>
                  <w:rStyle w:val="Hyperlink"/>
                </w:rPr>
                <w:t>C18/30</w:t>
              </w:r>
            </w:hyperlink>
            <w:r w:rsidRPr="00B36FCB">
              <w:t>;</w:t>
            </w:r>
          </w:p>
          <w:p w:rsidR="00520F36" w:rsidRPr="0092392D" w:rsidRDefault="00B36FCB" w:rsidP="00C53B62">
            <w:pPr>
              <w:pStyle w:val="enumlev1"/>
              <w:rPr>
                <w:lang w:val="fr-CH"/>
              </w:rPr>
            </w:pPr>
            <w:r w:rsidRPr="00B36FCB">
              <w:t>–</w:t>
            </w:r>
            <w:r w:rsidRPr="00B36FCB">
              <w:tab/>
              <w:t xml:space="preserve">Projet de Plan opérationnel quadriennal glissant du Secrétariat général: Document </w:t>
            </w:r>
            <w:hyperlink r:id="rId10" w:history="1">
              <w:r w:rsidRPr="00B36FCB">
                <w:rPr>
                  <w:rStyle w:val="Hyperlink"/>
                </w:rPr>
                <w:t>C18/31</w:t>
              </w:r>
            </w:hyperlink>
            <w:r w:rsidRPr="00B36FCB">
              <w:t>.</w:t>
            </w:r>
          </w:p>
          <w:bookmarkEnd w:id="8"/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B36FCB">
            <w:pPr>
              <w:rPr>
                <w:lang w:val="fr-CH"/>
              </w:rPr>
            </w:pPr>
            <w:r w:rsidRPr="00EA21C5">
              <w:t xml:space="preserve">Le Conseil est invité à </w:t>
            </w:r>
            <w:r w:rsidRPr="00EA21C5">
              <w:rPr>
                <w:b/>
                <w:bCs/>
              </w:rPr>
              <w:t>examiner</w:t>
            </w:r>
            <w:r w:rsidRPr="00EA21C5">
              <w:t xml:space="preserve"> et à </w:t>
            </w:r>
            <w:r w:rsidRPr="00EA21C5">
              <w:rPr>
                <w:b/>
                <w:bCs/>
              </w:rPr>
              <w:t>approuver</w:t>
            </w:r>
            <w:r w:rsidRPr="00EA21C5">
              <w:t xml:space="preserve"> les projets de Plan opérationnel quadriennal glissant de l</w:t>
            </w:r>
            <w:r>
              <w:t>'</w:t>
            </w:r>
            <w:r w:rsidRPr="00EA21C5">
              <w:t>UIT-R, de l</w:t>
            </w:r>
            <w:r>
              <w:t>'</w:t>
            </w:r>
            <w:r w:rsidRPr="00EA21C5">
              <w:t>UIT-T, de l</w:t>
            </w:r>
            <w:r>
              <w:t>'</w:t>
            </w:r>
            <w:r w:rsidRPr="00EA21C5">
              <w:t xml:space="preserve">UIT-D et du Secrétariat général pour la période </w:t>
            </w:r>
            <w:r>
              <w:rPr>
                <w:rFonts w:cstheme="minorHAnsi"/>
                <w:szCs w:val="24"/>
              </w:rPr>
              <w:t>2019-2022</w:t>
            </w:r>
            <w:r w:rsidRPr="00EA21C5">
              <w:rPr>
                <w:rFonts w:cstheme="minorHAnsi"/>
                <w:szCs w:val="24"/>
              </w:rPr>
              <w:t xml:space="preserve"> </w:t>
            </w:r>
            <w:r w:rsidRPr="00EA21C5">
              <w:t xml:space="preserve">et à </w:t>
            </w:r>
            <w:r w:rsidRPr="00EA21C5">
              <w:rPr>
                <w:b/>
                <w:bCs/>
              </w:rPr>
              <w:t>adopter</w:t>
            </w:r>
            <w:r w:rsidRPr="00EA21C5">
              <w:t xml:space="preserve"> le projet de Résolution figurant dans le présent document.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7E00F5" w:rsidP="007E00F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rPr>
                <w:i/>
                <w:iCs/>
                <w:lang w:val="fr-CH"/>
              </w:rPr>
            </w:pPr>
            <w:hyperlink r:id="rId11" w:history="1">
              <w:r w:rsidR="00B36FCB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Ar</w:t>
              </w:r>
              <w:r w:rsidR="00B36FCB">
                <w:rPr>
                  <w:rStyle w:val="Hyperlink"/>
                  <w:rFonts w:cstheme="minorHAnsi"/>
                  <w:i/>
                  <w:iCs/>
                  <w:szCs w:val="24"/>
                </w:rPr>
                <w:t>t</w:t>
              </w:r>
              <w:r w:rsidR="00B36FCB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icles 5, 11A, 12, 14A, 15 et 18</w:t>
              </w:r>
            </w:hyperlink>
            <w:r w:rsidR="00B36FCB" w:rsidRPr="00B241BA">
              <w:rPr>
                <w:rStyle w:val="Hyperlink"/>
                <w:rFonts w:cstheme="minorHAnsi"/>
                <w:i/>
                <w:iCs/>
                <w:color w:val="auto"/>
                <w:szCs w:val="24"/>
                <w:u w:val="none"/>
              </w:rPr>
              <w:t xml:space="preserve"> de la Convention</w:t>
            </w:r>
            <w:r w:rsidR="00B36FCB" w:rsidRPr="007B32F0">
              <w:t>;</w:t>
            </w:r>
            <w:r w:rsidR="00B36FCB" w:rsidRPr="00EA21C5">
              <w:rPr>
                <w:rFonts w:cstheme="minorHAnsi"/>
                <w:i/>
                <w:iCs/>
                <w:szCs w:val="24"/>
              </w:rPr>
              <w:br/>
            </w:r>
            <w:hyperlink r:id="rId12" w:history="1">
              <w:r w:rsidR="00B36FCB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Résolution 71 (Rév. Busan, 2014)</w:t>
              </w:r>
            </w:hyperlink>
            <w:r w:rsidR="00B36FCB" w:rsidRPr="00EA21C5">
              <w:rPr>
                <w:i/>
                <w:iCs/>
              </w:rPr>
              <w:t xml:space="preserve"> de la Conférence de plénipotentiaires; </w:t>
            </w:r>
            <w:r w:rsidR="00B36FCB" w:rsidRPr="00EA21C5">
              <w:rPr>
                <w:rFonts w:cstheme="minorHAnsi"/>
                <w:i/>
                <w:iCs/>
                <w:szCs w:val="24"/>
              </w:rPr>
              <w:br/>
            </w:r>
            <w:hyperlink r:id="rId13" w:history="1">
              <w:r w:rsidR="00B36FCB" w:rsidRPr="00EA21C5">
                <w:rPr>
                  <w:rStyle w:val="Hyperlink"/>
                  <w:rFonts w:cstheme="minorHAnsi"/>
                  <w:i/>
                  <w:iCs/>
                  <w:szCs w:val="24"/>
                </w:rPr>
                <w:t>Résolution 72 (Rév. Busan, 2014)</w:t>
              </w:r>
            </w:hyperlink>
            <w:r w:rsidR="00B36FCB" w:rsidRPr="00EA21C5">
              <w:rPr>
                <w:i/>
                <w:iCs/>
              </w:rPr>
              <w:t xml:space="preserve"> de la Conférence de plénipotentiaires.</w:t>
            </w:r>
          </w:p>
        </w:tc>
      </w:tr>
    </w:tbl>
    <w:p w:rsidR="00B36FCB" w:rsidRDefault="00B36FC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36FCB" w:rsidRPr="00EA21C5" w:rsidRDefault="00B36FCB" w:rsidP="00B36FCB">
      <w:pPr>
        <w:pStyle w:val="ResNo"/>
        <w:spacing w:before="0"/>
        <w:rPr>
          <w:rFonts w:cs="Calibri"/>
          <w:szCs w:val="28"/>
        </w:rPr>
      </w:pPr>
      <w:r>
        <w:rPr>
          <w:rFonts w:cs="Calibri"/>
          <w:szCs w:val="28"/>
        </w:rPr>
        <w:lastRenderedPageBreak/>
        <w:t>PROJET DE RÉSOLUTION XX</w:t>
      </w:r>
    </w:p>
    <w:p w:rsidR="00B36FCB" w:rsidRPr="00EA21C5" w:rsidRDefault="00B36FCB" w:rsidP="00B36FCB">
      <w:pPr>
        <w:pStyle w:val="Restitle"/>
      </w:pPr>
      <w:r w:rsidRPr="00EA21C5">
        <w:t>Plans opérationnels quadriennaux glissants de l</w:t>
      </w:r>
      <w:r>
        <w:t>'</w:t>
      </w:r>
      <w:r w:rsidRPr="00EA21C5">
        <w:t>UIT</w:t>
      </w:r>
      <w:r w:rsidRPr="00EA21C5">
        <w:noBreakHyphen/>
        <w:t>R, de l</w:t>
      </w:r>
      <w:r>
        <w:t>'</w:t>
      </w:r>
      <w:r w:rsidRPr="00EA21C5">
        <w:t>UIT</w:t>
      </w:r>
      <w:r w:rsidRPr="00EA21C5">
        <w:noBreakHyphen/>
        <w:t>T, de l</w:t>
      </w:r>
      <w:r>
        <w:t>'</w:t>
      </w:r>
      <w:r w:rsidRPr="00EA21C5">
        <w:t>UIT</w:t>
      </w:r>
      <w:r w:rsidRPr="00EA21C5">
        <w:noBreakHyphen/>
        <w:t xml:space="preserve">D </w:t>
      </w:r>
      <w:r w:rsidRPr="00EA21C5">
        <w:br/>
        <w:t xml:space="preserve">et du Secrétariat général pour la période </w:t>
      </w:r>
      <w:r>
        <w:t>2019-2022</w:t>
      </w:r>
    </w:p>
    <w:p w:rsidR="00B36FCB" w:rsidRPr="00EA21C5" w:rsidRDefault="00B36FCB" w:rsidP="00B36FCB">
      <w:pPr>
        <w:pStyle w:val="Normalaftertitle"/>
        <w:jc w:val="both"/>
        <w:rPr>
          <w:rFonts w:cstheme="minorHAnsi"/>
          <w:szCs w:val="24"/>
        </w:rPr>
      </w:pPr>
      <w:r w:rsidRPr="00EA21C5">
        <w:rPr>
          <w:rFonts w:cstheme="minorHAnsi"/>
          <w:szCs w:val="24"/>
        </w:rPr>
        <w:t>Le Conseil,</w:t>
      </w:r>
    </w:p>
    <w:p w:rsidR="00B36FCB" w:rsidRPr="00EA21C5" w:rsidRDefault="00B36FCB" w:rsidP="00B36FCB">
      <w:pPr>
        <w:pStyle w:val="Call"/>
      </w:pPr>
      <w:r w:rsidRPr="00EA21C5">
        <w:t>reconnaissant</w:t>
      </w:r>
    </w:p>
    <w:p w:rsidR="00B36FCB" w:rsidRPr="00EA21C5" w:rsidRDefault="00B36FCB" w:rsidP="00B36FCB">
      <w:r w:rsidRPr="00EA21C5">
        <w:t>les dispositions des articles 5, 11A, 12, 14A, 15 et 18 de la Convention de l</w:t>
      </w:r>
      <w:r>
        <w:t>'</w:t>
      </w:r>
      <w:r w:rsidRPr="00EA21C5">
        <w:t>UIT,</w:t>
      </w:r>
    </w:p>
    <w:p w:rsidR="00B36FCB" w:rsidRPr="00EA21C5" w:rsidRDefault="00B36FCB" w:rsidP="00B36FCB">
      <w:pPr>
        <w:pStyle w:val="Call"/>
      </w:pPr>
      <w:r w:rsidRPr="00EA21C5">
        <w:t>rappelant</w:t>
      </w:r>
    </w:p>
    <w:p w:rsidR="00B36FCB" w:rsidRPr="00EA21C5" w:rsidRDefault="00B36FCB" w:rsidP="00B36FCB">
      <w:pPr>
        <w:rPr>
          <w:rFonts w:cstheme="minorHAnsi"/>
          <w:szCs w:val="24"/>
        </w:rPr>
      </w:pPr>
      <w:r w:rsidRPr="00EA21C5">
        <w:rPr>
          <w:rFonts w:cstheme="minorHAnsi"/>
          <w:szCs w:val="24"/>
        </w:rPr>
        <w:t>la Résolution 7</w:t>
      </w:r>
      <w:r>
        <w:rPr>
          <w:rFonts w:cstheme="minorHAnsi"/>
          <w:szCs w:val="24"/>
        </w:rPr>
        <w:t>1</w:t>
      </w:r>
      <w:r w:rsidRPr="00EA21C5">
        <w:rPr>
          <w:rFonts w:cstheme="minorHAnsi"/>
          <w:szCs w:val="24"/>
        </w:rPr>
        <w:t xml:space="preserve"> (Rév. Busan, 2014) de la Conférence de plénipotentiaires relative </w:t>
      </w:r>
      <w:r w:rsidRPr="00AD394B">
        <w:rPr>
          <w:rFonts w:cstheme="minorHAnsi"/>
          <w:szCs w:val="24"/>
        </w:rPr>
        <w:t>au Plan stratégique de l'</w:t>
      </w:r>
      <w:r>
        <w:rPr>
          <w:rFonts w:cstheme="minorHAnsi"/>
          <w:szCs w:val="24"/>
        </w:rPr>
        <w:t xml:space="preserve">Union pour la période 2016-2019, </w:t>
      </w:r>
      <w:r w:rsidRPr="00EA21C5">
        <w:rPr>
          <w:rFonts w:cstheme="minorHAnsi"/>
          <w:szCs w:val="24"/>
        </w:rPr>
        <w:t>la Résolution 72 (Rév. Busan, 2014) de la Conférence de plénipotentiaires relative à la coordination des planifications stratégique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>, financière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 xml:space="preserve"> et opérationnelle</w:t>
      </w:r>
      <w:r>
        <w:rPr>
          <w:rFonts w:cstheme="minorHAnsi"/>
          <w:szCs w:val="24"/>
        </w:rPr>
        <w:t>s</w:t>
      </w:r>
      <w:r w:rsidRPr="00EA21C5">
        <w:rPr>
          <w:rFonts w:cstheme="minorHAnsi"/>
          <w:szCs w:val="24"/>
        </w:rPr>
        <w:t xml:space="preserve"> à l</w:t>
      </w:r>
      <w:r>
        <w:rPr>
          <w:rFonts w:cstheme="minorHAnsi"/>
          <w:szCs w:val="24"/>
        </w:rPr>
        <w:t xml:space="preserve">'UIT et la </w:t>
      </w:r>
      <w:r w:rsidRPr="00EA21C5">
        <w:rPr>
          <w:rFonts w:cstheme="minorHAnsi"/>
          <w:szCs w:val="24"/>
        </w:rPr>
        <w:t xml:space="preserve">Résolution </w:t>
      </w:r>
      <w:r>
        <w:rPr>
          <w:rFonts w:cstheme="minorHAnsi"/>
          <w:szCs w:val="24"/>
        </w:rPr>
        <w:t xml:space="preserve">151 </w:t>
      </w:r>
      <w:r w:rsidRPr="00EA21C5">
        <w:rPr>
          <w:rFonts w:cstheme="minorHAnsi"/>
          <w:szCs w:val="24"/>
        </w:rPr>
        <w:t>(Rév. Busan, 2014) de la Conférence de plénipotentiaires relative</w:t>
      </w:r>
      <w:r>
        <w:rPr>
          <w:rFonts w:cstheme="minorHAnsi"/>
          <w:szCs w:val="24"/>
        </w:rPr>
        <w:t xml:space="preserve"> à la </w:t>
      </w:r>
      <w:r w:rsidRPr="00AD394B">
        <w:rPr>
          <w:rFonts w:cstheme="minorHAnsi"/>
          <w:szCs w:val="24"/>
        </w:rPr>
        <w:t>gestion axée sur les résultats</w:t>
      </w:r>
      <w:r>
        <w:rPr>
          <w:rFonts w:cstheme="minorHAnsi"/>
          <w:szCs w:val="24"/>
        </w:rPr>
        <w:t>,</w:t>
      </w:r>
    </w:p>
    <w:p w:rsidR="00B36FCB" w:rsidRPr="00EA21C5" w:rsidRDefault="00B36FCB" w:rsidP="00B36FCB">
      <w:pPr>
        <w:pStyle w:val="Call"/>
      </w:pPr>
      <w:r w:rsidRPr="00EA21C5">
        <w:t>ayant considéré</w:t>
      </w:r>
    </w:p>
    <w:p w:rsidR="00B36FCB" w:rsidRPr="005E4198" w:rsidRDefault="00B36FCB" w:rsidP="00B36FCB">
      <w:r w:rsidRPr="005E4198">
        <w:t xml:space="preserve">les projets de </w:t>
      </w:r>
      <w:r w:rsidRPr="00EA21C5">
        <w:t xml:space="preserve">Plan opérationnel quadriennal glissant pour la période </w:t>
      </w:r>
      <w:r>
        <w:t>2019-2022</w:t>
      </w:r>
      <w:r w:rsidRPr="005E4198">
        <w:t xml:space="preserve"> </w:t>
      </w:r>
      <w:r w:rsidRPr="00EA21C5">
        <w:t xml:space="preserve">du Secteur des radiocommunications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14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/28</w:t>
        </w:r>
      </w:hyperlink>
      <w:hyperlink r:id="rId15" w:history="1"/>
      <w:r w:rsidRPr="00E86451">
        <w:rPr>
          <w:rFonts w:cstheme="minorHAnsi"/>
          <w:szCs w:val="24"/>
          <w:lang w:val="fr-CH"/>
        </w:rPr>
        <w:t xml:space="preserve">), </w:t>
      </w:r>
      <w:r w:rsidRPr="005E4198">
        <w:t xml:space="preserve">du Secteur de la normalisation des télécommunications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16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/29</w:t>
        </w:r>
      </w:hyperlink>
      <w:hyperlink r:id="rId17" w:history="1"/>
      <w:r w:rsidRPr="00E86451">
        <w:rPr>
          <w:rFonts w:cstheme="minorHAnsi"/>
          <w:szCs w:val="24"/>
          <w:lang w:val="fr-CH"/>
        </w:rPr>
        <w:t xml:space="preserve">), </w:t>
      </w:r>
      <w:r w:rsidRPr="005E4198">
        <w:t>du Secteur du développement des télécommunications</w:t>
      </w:r>
      <w:r w:rsidRPr="00EA21C5">
        <w:rPr>
          <w:rFonts w:cstheme="minorHAnsi"/>
          <w:szCs w:val="24"/>
        </w:rPr>
        <w:t xml:space="preserve">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18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/30</w:t>
        </w:r>
      </w:hyperlink>
      <w:hyperlink r:id="rId19" w:history="1"/>
      <w:r>
        <w:t>), e</w:t>
      </w:r>
      <w:r w:rsidRPr="005E4198">
        <w:t>t du Secrétariat général</w:t>
      </w:r>
      <w:r w:rsidRPr="00EA21C5">
        <w:rPr>
          <w:rFonts w:cstheme="minorHAnsi"/>
          <w:szCs w:val="24"/>
        </w:rPr>
        <w:t xml:space="preserve">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20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/31</w:t>
        </w:r>
      </w:hyperlink>
      <w:r w:rsidRPr="00E86451">
        <w:rPr>
          <w:rFonts w:cstheme="minorHAnsi"/>
          <w:szCs w:val="24"/>
          <w:lang w:val="fr-CH"/>
        </w:rPr>
        <w:t>),</w:t>
      </w:r>
    </w:p>
    <w:p w:rsidR="00B36FCB" w:rsidRPr="00EA21C5" w:rsidRDefault="00B36FCB" w:rsidP="00B36FCB">
      <w:pPr>
        <w:pStyle w:val="Call"/>
      </w:pPr>
      <w:r w:rsidRPr="00EA21C5">
        <w:t>ayant considéré en outre</w:t>
      </w:r>
    </w:p>
    <w:p w:rsidR="00B36FCB" w:rsidRPr="00EA21C5" w:rsidRDefault="00B36FCB" w:rsidP="00B36FCB">
      <w:pPr>
        <w:rPr>
          <w:rFonts w:cstheme="minorHAnsi"/>
          <w:szCs w:val="24"/>
        </w:rPr>
      </w:pPr>
      <w:r w:rsidRPr="00EA21C5">
        <w:t>la nécessité pour le Secrétaire général et les Directeurs des Bureaux de disposer d</w:t>
      </w:r>
      <w:r>
        <w:t>'</w:t>
      </w:r>
      <w:r w:rsidRPr="00EA21C5">
        <w:t xml:space="preserve">une certaine souplesse dans la mise en </w:t>
      </w:r>
      <w:r w:rsidR="004D402E">
        <w:t>œu</w:t>
      </w:r>
      <w:r w:rsidR="004D402E" w:rsidRPr="00EA21C5">
        <w:t>vre</w:t>
      </w:r>
      <w:r w:rsidRPr="00EA21C5">
        <w:t xml:space="preserve"> des plans opérationnels quadriennaux glissants dont ils sont respectivement responsables, afin de tenir compte des changements qui pourraient avoir lieu entre deux sessions du Conseil</w:t>
      </w:r>
      <w:r w:rsidRPr="00EA21C5">
        <w:rPr>
          <w:rFonts w:cstheme="minorHAnsi"/>
          <w:szCs w:val="24"/>
        </w:rPr>
        <w:t>,</w:t>
      </w:r>
    </w:p>
    <w:p w:rsidR="00B36FCB" w:rsidRPr="00EA21C5" w:rsidRDefault="00B36FCB" w:rsidP="00B36FCB">
      <w:pPr>
        <w:pStyle w:val="Call"/>
      </w:pPr>
      <w:r w:rsidRPr="00EA21C5">
        <w:t>décide</w:t>
      </w:r>
    </w:p>
    <w:p w:rsidR="00B36FCB" w:rsidRPr="00EA21C5" w:rsidRDefault="00B36FCB" w:rsidP="00B36FCB">
      <w:pPr>
        <w:rPr>
          <w:rFonts w:cstheme="minorHAnsi"/>
          <w:szCs w:val="24"/>
        </w:rPr>
      </w:pPr>
      <w:r w:rsidRPr="00EA21C5">
        <w:rPr>
          <w:rFonts w:cstheme="minorHAnsi"/>
          <w:szCs w:val="24"/>
        </w:rPr>
        <w:t>1</w:t>
      </w:r>
      <w:r w:rsidRPr="00EA21C5">
        <w:rPr>
          <w:rFonts w:cstheme="minorHAnsi"/>
          <w:szCs w:val="24"/>
        </w:rPr>
        <w:tab/>
        <w:t>d</w:t>
      </w:r>
      <w:r>
        <w:rPr>
          <w:rFonts w:cstheme="minorHAnsi"/>
          <w:szCs w:val="24"/>
        </w:rPr>
        <w:t>'</w:t>
      </w:r>
      <w:r w:rsidRPr="00EA21C5">
        <w:rPr>
          <w:rFonts w:cstheme="minorHAnsi"/>
          <w:szCs w:val="24"/>
        </w:rPr>
        <w:t xml:space="preserve">approuver les plans opérationnels quadriennaux glissants pour </w:t>
      </w:r>
      <w:r w:rsidRPr="00EA21C5">
        <w:t xml:space="preserve">la période </w:t>
      </w:r>
      <w:r>
        <w:rPr>
          <w:rFonts w:cstheme="minorHAnsi"/>
          <w:szCs w:val="24"/>
        </w:rPr>
        <w:t>2019-2022</w:t>
      </w:r>
      <w:r w:rsidRPr="00EA21C5">
        <w:rPr>
          <w:rFonts w:cstheme="minorHAnsi"/>
          <w:szCs w:val="24"/>
        </w:rPr>
        <w:t xml:space="preserve"> </w:t>
      </w:r>
      <w:r w:rsidRPr="00EA21C5">
        <w:t xml:space="preserve">du Secteur des radiocommunications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21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/28</w:t>
        </w:r>
      </w:hyperlink>
      <w:hyperlink r:id="rId22" w:history="1"/>
      <w:r w:rsidRPr="00E86451">
        <w:rPr>
          <w:rFonts w:cstheme="minorHAnsi"/>
          <w:szCs w:val="24"/>
          <w:lang w:val="fr-CH"/>
        </w:rPr>
        <w:t xml:space="preserve">), </w:t>
      </w:r>
      <w:r w:rsidRPr="00EA21C5">
        <w:rPr>
          <w:rFonts w:cstheme="minorHAnsi"/>
          <w:szCs w:val="24"/>
        </w:rPr>
        <w:t xml:space="preserve">du Secteur de la normalisation des télécommunications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23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/29</w:t>
        </w:r>
      </w:hyperlink>
      <w:hyperlink r:id="rId24" w:history="1"/>
      <w:r w:rsidRPr="00E86451">
        <w:rPr>
          <w:rFonts w:cstheme="minorHAnsi"/>
          <w:szCs w:val="24"/>
          <w:lang w:val="fr-CH"/>
        </w:rPr>
        <w:t xml:space="preserve">), </w:t>
      </w:r>
      <w:r w:rsidRPr="00EA21C5">
        <w:rPr>
          <w:rFonts w:cstheme="minorHAnsi"/>
          <w:szCs w:val="24"/>
        </w:rPr>
        <w:t xml:space="preserve">du Secteur du développement des télécommunications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25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/30</w:t>
        </w:r>
      </w:hyperlink>
      <w:hyperlink r:id="rId26" w:history="1"/>
      <w:r>
        <w:t xml:space="preserve">), </w:t>
      </w:r>
      <w:r w:rsidRPr="00EA21C5">
        <w:rPr>
          <w:rFonts w:cstheme="minorHAnsi"/>
          <w:szCs w:val="24"/>
        </w:rPr>
        <w:t xml:space="preserve">et du Secrétariat général </w:t>
      </w:r>
      <w:r w:rsidRPr="00E86451">
        <w:rPr>
          <w:rFonts w:cstheme="minorHAnsi"/>
          <w:szCs w:val="24"/>
          <w:lang w:val="fr-CH"/>
        </w:rPr>
        <w:t xml:space="preserve">(Document </w:t>
      </w:r>
      <w:hyperlink r:id="rId27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/31</w:t>
        </w:r>
      </w:hyperlink>
      <w:r w:rsidRPr="00E86451">
        <w:rPr>
          <w:rFonts w:cstheme="minorHAnsi"/>
          <w:szCs w:val="24"/>
          <w:lang w:val="fr-CH"/>
        </w:rPr>
        <w:t>),</w:t>
      </w:r>
      <w:r w:rsidRPr="00EA21C5">
        <w:rPr>
          <w:rFonts w:cstheme="minorHAnsi"/>
          <w:szCs w:val="24"/>
        </w:rPr>
        <w:t>et de s</w:t>
      </w:r>
      <w:r>
        <w:rPr>
          <w:rFonts w:cstheme="minorHAnsi"/>
          <w:szCs w:val="24"/>
        </w:rPr>
        <w:t>'</w:t>
      </w:r>
      <w:r w:rsidRPr="00EA21C5">
        <w:rPr>
          <w:rFonts w:cstheme="minorHAnsi"/>
          <w:szCs w:val="24"/>
        </w:rPr>
        <w:t xml:space="preserve">engager à mettre en </w:t>
      </w:r>
      <w:r w:rsidR="004D402E">
        <w:rPr>
          <w:rFonts w:cstheme="minorHAnsi"/>
          <w:szCs w:val="24"/>
        </w:rPr>
        <w:t>œu</w:t>
      </w:r>
      <w:r w:rsidR="004D402E" w:rsidRPr="00EA21C5">
        <w:rPr>
          <w:rFonts w:cstheme="minorHAnsi"/>
          <w:szCs w:val="24"/>
        </w:rPr>
        <w:t>vre</w:t>
      </w:r>
      <w:r w:rsidRPr="00EA21C5">
        <w:rPr>
          <w:rFonts w:cstheme="minorHAnsi"/>
          <w:szCs w:val="24"/>
        </w:rPr>
        <w:t xml:space="preserve"> les produits et activités des Secteurs et du Secrétariat général; </w:t>
      </w:r>
      <w:r>
        <w:rPr>
          <w:rFonts w:cstheme="minorHAnsi"/>
          <w:szCs w:val="24"/>
        </w:rPr>
        <w:t>et</w:t>
      </w:r>
    </w:p>
    <w:p w:rsidR="00571EEA" w:rsidRDefault="00B36FCB" w:rsidP="00B36FCB">
      <w:r w:rsidRPr="00EA21C5">
        <w:t>2</w:t>
      </w:r>
      <w:r w:rsidRPr="00EA21C5">
        <w:tab/>
        <w:t>d</w:t>
      </w:r>
      <w:r>
        <w:t>'</w:t>
      </w:r>
      <w:r w:rsidRPr="00EA21C5">
        <w:t xml:space="preserve">octroyer au Secrétaire général et aux Directeurs des Bureaux la souplesse nécessaire dans la mise en </w:t>
      </w:r>
      <w:r w:rsidR="004D402E">
        <w:t>œu</w:t>
      </w:r>
      <w:r w:rsidR="004D402E" w:rsidRPr="00EA21C5">
        <w:t>vre</w:t>
      </w:r>
      <w:r w:rsidRPr="00EA21C5">
        <w:t xml:space="preserve"> des plans opérationnels quadriennaux glissants dont ils sont respectivement responsables pour la période </w:t>
      </w:r>
      <w:r>
        <w:t>2019-2022</w:t>
      </w:r>
      <w:r w:rsidRPr="00EA21C5">
        <w:t>.</w:t>
      </w:r>
    </w:p>
    <w:p w:rsidR="00B36FCB" w:rsidRDefault="003A1D4A" w:rsidP="007E00F5">
      <w:pPr>
        <w:spacing w:before="840"/>
        <w:jc w:val="center"/>
      </w:pPr>
      <w:r>
        <w:t>______________</w:t>
      </w:r>
    </w:p>
    <w:sectPr w:rsidR="00B36FCB" w:rsidSect="005C3890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CB" w:rsidRDefault="00B36FCB">
      <w:r>
        <w:separator/>
      </w:r>
    </w:p>
  </w:endnote>
  <w:endnote w:type="continuationSeparator" w:id="0">
    <w:p w:rsidR="00B36FCB" w:rsidRDefault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E00F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36FCB">
      <w:t>Document2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09.03.18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36FCB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E00F5" w:rsidP="00AC374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C374B">
      <w:t>P:\FRA\SG\CONSEIL\C18\000\032F.docx</w:t>
    </w:r>
    <w:r>
      <w:fldChar w:fldCharType="end"/>
    </w:r>
    <w:r w:rsidR="00AC374B">
      <w:t xml:space="preserve"> (425106)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CB" w:rsidRDefault="00B36FCB">
      <w:r>
        <w:t>____________________</w:t>
      </w:r>
    </w:p>
  </w:footnote>
  <w:footnote w:type="continuationSeparator" w:id="0">
    <w:p w:rsidR="00B36FCB" w:rsidRDefault="00B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E00F5">
      <w:rPr>
        <w:noProof/>
      </w:rPr>
      <w:t>2</w:t>
    </w:r>
    <w:r>
      <w:rPr>
        <w:noProof/>
      </w:rPr>
      <w:fldChar w:fldCharType="end"/>
    </w:r>
  </w:p>
  <w:p w:rsidR="00732045" w:rsidRDefault="00732045" w:rsidP="00AC374B">
    <w:pPr>
      <w:pStyle w:val="Header"/>
    </w:pPr>
    <w:r>
      <w:t>C1</w:t>
    </w:r>
    <w:r w:rsidR="003C3FAE">
      <w:t>8</w:t>
    </w:r>
    <w:r>
      <w:t>/</w:t>
    </w:r>
    <w:r w:rsidR="00AC374B">
      <w:t>32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CB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A1D4A"/>
    <w:rsid w:val="003C3FAE"/>
    <w:rsid w:val="004038CB"/>
    <w:rsid w:val="0040546F"/>
    <w:rsid w:val="0042404A"/>
    <w:rsid w:val="0044618F"/>
    <w:rsid w:val="0046769A"/>
    <w:rsid w:val="00475FB3"/>
    <w:rsid w:val="004C37A9"/>
    <w:rsid w:val="004D402E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E00F5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C374B"/>
    <w:rsid w:val="00AD24EC"/>
    <w:rsid w:val="00B309F9"/>
    <w:rsid w:val="00B32B60"/>
    <w:rsid w:val="00B36FCB"/>
    <w:rsid w:val="00B61619"/>
    <w:rsid w:val="00BB4545"/>
    <w:rsid w:val="00BD5873"/>
    <w:rsid w:val="00C04BE3"/>
    <w:rsid w:val="00C25D29"/>
    <w:rsid w:val="00C27A7C"/>
    <w:rsid w:val="00C53B62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A0B5F1A-160C-4B14-81CB-3EA7BF1E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B36FCB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B36FCB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B36FCB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29/en" TargetMode="External"/><Relationship Id="rId13" Type="http://schemas.openxmlformats.org/officeDocument/2006/relationships/hyperlink" Target="https://www.itu.int/pub/S-CONF-PLEN-2015/fr" TargetMode="External"/><Relationship Id="rId18" Type="http://schemas.openxmlformats.org/officeDocument/2006/relationships/hyperlink" Target="http://www.itu.int/md/S18-CL-C-0030/en" TargetMode="External"/><Relationship Id="rId26" Type="http://schemas.openxmlformats.org/officeDocument/2006/relationships/hyperlink" Target="https://www.itu.int/en/ITU-D/TIES_Protected/OP2015-201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tu.int/md/S18-CL-C-0028/e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tu.int/md/S18-CL-C-0028/en" TargetMode="External"/><Relationship Id="rId12" Type="http://schemas.openxmlformats.org/officeDocument/2006/relationships/hyperlink" Target="https://www.itu.int/pub/S-CONF-PLEN-2015/fr" TargetMode="External"/><Relationship Id="rId17" Type="http://schemas.openxmlformats.org/officeDocument/2006/relationships/hyperlink" Target="http://www.itu.int/oth/T2401000011/en" TargetMode="External"/><Relationship Id="rId25" Type="http://schemas.openxmlformats.org/officeDocument/2006/relationships/hyperlink" Target="http://www.itu.int/md/S18-CL-C-0030/e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tu.int/md/S18-CL-C-0029/en" TargetMode="External"/><Relationship Id="rId20" Type="http://schemas.openxmlformats.org/officeDocument/2006/relationships/hyperlink" Target="http://www.itu.int/md/S18-CL-C-0031/en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pub/S-CONF-PLEN-2015/fr" TargetMode="External"/><Relationship Id="rId24" Type="http://schemas.openxmlformats.org/officeDocument/2006/relationships/hyperlink" Target="http://www.itu.int/oth/T2401000011/en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itu.int/oth/R0B05000017/en" TargetMode="External"/><Relationship Id="rId23" Type="http://schemas.openxmlformats.org/officeDocument/2006/relationships/hyperlink" Target="http://www.itu.int/md/S18-CL-C-0029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md/S18-CL-C-0031/en" TargetMode="External"/><Relationship Id="rId19" Type="http://schemas.openxmlformats.org/officeDocument/2006/relationships/hyperlink" Target="https://www.itu.int/en/ITU-D/TIES_Protected/OP2015-2018.pdf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30/en" TargetMode="External"/><Relationship Id="rId14" Type="http://schemas.openxmlformats.org/officeDocument/2006/relationships/hyperlink" Target="http://www.itu.int/md/S18-CL-C-0028/en" TargetMode="External"/><Relationship Id="rId22" Type="http://schemas.openxmlformats.org/officeDocument/2006/relationships/hyperlink" Target="http://www.itu.int/oth/R0B05000017/en" TargetMode="External"/><Relationship Id="rId27" Type="http://schemas.openxmlformats.org/officeDocument/2006/relationships/hyperlink" Target="http://www.itu.int/md/S18-CL-C-0031/en" TargetMode="External"/><Relationship Id="rId3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0</TotalTime>
  <Pages>2</Pages>
  <Words>480</Words>
  <Characters>4129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4600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year operational plan for the period 2019-2022 for all sectors</dc:title>
  <dc:subject>Conseil 2018</dc:subject>
  <dc:creator>Geneux</dc:creator>
  <cp:keywords>C2018, C18</cp:keywords>
  <dc:description/>
  <cp:lastModifiedBy>Brouard, Ricarda</cp:lastModifiedBy>
  <cp:revision>2</cp:revision>
  <cp:lastPrinted>2000-07-18T08:55:00Z</cp:lastPrinted>
  <dcterms:created xsi:type="dcterms:W3CDTF">2018-04-10T08:27:00Z</dcterms:created>
  <dcterms:modified xsi:type="dcterms:W3CDTF">2018-04-10T08:27:00Z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