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88784C" w:rsidP="00B55FAB">
            <w:pPr>
              <w:tabs>
                <w:tab w:val="clear" w:pos="2268"/>
                <w:tab w:val="left" w:pos="1560"/>
                <w:tab w:val="left" w:pos="2269"/>
                <w:tab w:val="left" w:pos="3544"/>
                <w:tab w:val="left" w:pos="3969"/>
              </w:tabs>
              <w:spacing w:before="0" w:line="480" w:lineRule="auto"/>
              <w:rPr>
                <w:rFonts w:cs="Times"/>
                <w:b/>
                <w:szCs w:val="24"/>
              </w:rPr>
            </w:pPr>
            <w:bookmarkStart w:id="3" w:name="dnum" w:colFirst="1" w:colLast="1"/>
            <w:bookmarkStart w:id="4" w:name="dmeeting" w:colFirst="0" w:colLast="0"/>
            <w:r w:rsidRPr="0088784C">
              <w:rPr>
                <w:b/>
              </w:rPr>
              <w:t>Punto del orden del día</w:t>
            </w:r>
            <w:r w:rsidR="00B55FAB">
              <w:rPr>
                <w:b/>
              </w:rPr>
              <w:t>: ADM 1</w:t>
            </w:r>
          </w:p>
        </w:tc>
        <w:tc>
          <w:tcPr>
            <w:tcW w:w="3261" w:type="dxa"/>
          </w:tcPr>
          <w:p w:rsidR="00093EEB" w:rsidRDefault="00093EEB" w:rsidP="00B55FAB">
            <w:pPr>
              <w:spacing w:before="0"/>
              <w:rPr>
                <w:b/>
                <w:bCs/>
                <w:szCs w:val="24"/>
              </w:rPr>
            </w:pPr>
            <w:r>
              <w:rPr>
                <w:b/>
                <w:bCs/>
                <w:szCs w:val="24"/>
              </w:rPr>
              <w:t>Documento C1</w:t>
            </w:r>
            <w:r w:rsidR="009F4811">
              <w:rPr>
                <w:b/>
                <w:bCs/>
                <w:szCs w:val="24"/>
              </w:rPr>
              <w:t>8</w:t>
            </w:r>
            <w:r>
              <w:rPr>
                <w:b/>
                <w:bCs/>
                <w:szCs w:val="24"/>
              </w:rPr>
              <w:t>/</w:t>
            </w:r>
            <w:r w:rsidR="00B55FAB">
              <w:rPr>
                <w:b/>
                <w:bCs/>
                <w:szCs w:val="24"/>
              </w:rPr>
              <w:t>16</w:t>
            </w:r>
            <w:r>
              <w:rPr>
                <w:b/>
                <w:bCs/>
                <w:szCs w:val="24"/>
              </w:rPr>
              <w:t>-S</w:t>
            </w:r>
          </w:p>
          <w:p w:rsidR="00601B75" w:rsidRPr="00093EEB" w:rsidRDefault="00601B75" w:rsidP="00B55FAB">
            <w:pPr>
              <w:spacing w:before="0"/>
              <w:rPr>
                <w:b/>
                <w:bCs/>
                <w:szCs w:val="24"/>
              </w:rPr>
            </w:pPr>
            <w:r>
              <w:rPr>
                <w:b/>
                <w:bCs/>
                <w:szCs w:val="24"/>
              </w:rPr>
              <w:t>8 de febrero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601B75" w:rsidP="009F4811">
            <w:pPr>
              <w:spacing w:before="0"/>
              <w:rPr>
                <w:b/>
                <w:bCs/>
                <w:szCs w:val="24"/>
              </w:rPr>
            </w:pPr>
            <w:r>
              <w:rPr>
                <w:b/>
                <w:bCs/>
                <w:szCs w:val="24"/>
              </w:rPr>
              <w:t>Original: inglés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p>
        </w:tc>
      </w:tr>
      <w:tr w:rsidR="00093EEB" w:rsidRPr="0088784C">
        <w:trPr>
          <w:cantSplit/>
        </w:trPr>
        <w:tc>
          <w:tcPr>
            <w:tcW w:w="10173" w:type="dxa"/>
            <w:gridSpan w:val="2"/>
          </w:tcPr>
          <w:p w:rsidR="00093EEB" w:rsidRPr="00B55FAB" w:rsidRDefault="0088784C" w:rsidP="0088784C">
            <w:pPr>
              <w:pStyle w:val="Source"/>
              <w:spacing w:line="480" w:lineRule="auto"/>
              <w:rPr>
                <w:lang w:val="en-US"/>
              </w:rPr>
            </w:pPr>
            <w:bookmarkStart w:id="7" w:name="dsource" w:colFirst="0" w:colLast="0"/>
            <w:bookmarkEnd w:id="1"/>
            <w:bookmarkEnd w:id="6"/>
            <w:r>
              <w:rPr>
                <w:lang w:val="en-US"/>
              </w:rPr>
              <w:t>Informe del Secretario General</w:t>
            </w:r>
          </w:p>
        </w:tc>
      </w:tr>
      <w:tr w:rsidR="00093EEB" w:rsidRPr="00463ADB">
        <w:trPr>
          <w:cantSplit/>
        </w:trPr>
        <w:tc>
          <w:tcPr>
            <w:tcW w:w="10173" w:type="dxa"/>
            <w:gridSpan w:val="2"/>
          </w:tcPr>
          <w:p w:rsidR="00093EEB" w:rsidRPr="00463ADB" w:rsidRDefault="005D1BB7" w:rsidP="00601B75">
            <w:pPr>
              <w:pStyle w:val="Title1"/>
            </w:pPr>
            <w:bookmarkStart w:id="8" w:name="dtitle1" w:colFirst="0" w:colLast="0"/>
            <w:bookmarkEnd w:id="7"/>
            <w:r>
              <w:t>A</w:t>
            </w:r>
            <w:bookmarkStart w:id="9" w:name="_GoBack"/>
            <w:bookmarkEnd w:id="9"/>
            <w:r>
              <w:t>PLICACIÓN DE LA RECUPERACIÓN DE COSTES A</w:t>
            </w:r>
            <w:r w:rsidR="00601B75">
              <w:br/>
            </w:r>
            <w:r>
              <w:t>LA TRAMITACIÓN DE NOTIFICACIONES DE REDES DE SATÉLITES</w:t>
            </w:r>
          </w:p>
        </w:tc>
      </w:tr>
      <w:bookmarkEnd w:id="8"/>
    </w:tbl>
    <w:p w:rsidR="00093EEB" w:rsidRPr="00463AD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55FA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F60E2" w:rsidRDefault="00093EEB">
            <w:pPr>
              <w:pStyle w:val="Headingb"/>
            </w:pPr>
            <w:r w:rsidRPr="004F60E2">
              <w:t>Resumen</w:t>
            </w:r>
          </w:p>
          <w:p w:rsidR="00B55FAB" w:rsidRPr="004F60E2" w:rsidRDefault="00463ADB" w:rsidP="004F60E2">
            <w:pPr>
              <w:tabs>
                <w:tab w:val="clear" w:pos="567"/>
                <w:tab w:val="clear" w:pos="1134"/>
                <w:tab w:val="clear" w:pos="1701"/>
                <w:tab w:val="clear" w:pos="2268"/>
                <w:tab w:val="clear" w:pos="2835"/>
              </w:tabs>
              <w:snapToGrid w:val="0"/>
              <w:spacing w:after="120"/>
              <w:jc w:val="both"/>
              <w:rPr>
                <w:szCs w:val="24"/>
              </w:rPr>
            </w:pPr>
            <w:r w:rsidRPr="004F60E2">
              <w:rPr>
                <w:szCs w:val="24"/>
              </w:rPr>
              <w:t xml:space="preserve">En </w:t>
            </w:r>
            <w:r w:rsidR="005D1BB7" w:rsidRPr="004F60E2">
              <w:rPr>
                <w:szCs w:val="24"/>
              </w:rPr>
              <w:t>este</w:t>
            </w:r>
            <w:r w:rsidRPr="004F60E2">
              <w:rPr>
                <w:szCs w:val="24"/>
              </w:rPr>
              <w:t xml:space="preserve"> documento se presenta </w:t>
            </w:r>
            <w:r w:rsidR="005D1BB7" w:rsidRPr="004F60E2">
              <w:rPr>
                <w:szCs w:val="24"/>
              </w:rPr>
              <w:t>el</w:t>
            </w:r>
            <w:r w:rsidRPr="004F60E2">
              <w:rPr>
                <w:szCs w:val="24"/>
              </w:rPr>
              <w:t xml:space="preserve"> informe de situación </w:t>
            </w:r>
            <w:r w:rsidR="004F60E2">
              <w:rPr>
                <w:szCs w:val="24"/>
              </w:rPr>
              <w:t xml:space="preserve">relativo </w:t>
            </w:r>
            <w:r w:rsidR="005D1BB7" w:rsidRPr="004F60E2">
              <w:rPr>
                <w:szCs w:val="24"/>
              </w:rPr>
              <w:t>a</w:t>
            </w:r>
            <w:r w:rsidRPr="004F60E2">
              <w:rPr>
                <w:szCs w:val="24"/>
              </w:rPr>
              <w:t xml:space="preserve"> la aplicación de la recuperación de cost</w:t>
            </w:r>
            <w:r w:rsidR="005D1BB7" w:rsidRPr="004F60E2">
              <w:rPr>
                <w:szCs w:val="24"/>
              </w:rPr>
              <w:t>e</w:t>
            </w:r>
            <w:r w:rsidRPr="004F60E2">
              <w:rPr>
                <w:szCs w:val="24"/>
              </w:rPr>
              <w:t>s a la</w:t>
            </w:r>
            <w:r w:rsidR="005D1BB7" w:rsidRPr="004F60E2">
              <w:rPr>
                <w:szCs w:val="24"/>
              </w:rPr>
              <w:t xml:space="preserve"> tramitación de</w:t>
            </w:r>
            <w:r w:rsidRPr="004F60E2">
              <w:rPr>
                <w:szCs w:val="24"/>
              </w:rPr>
              <w:t xml:space="preserve"> notificaciones de redes de satélite</w:t>
            </w:r>
            <w:r w:rsidR="005D1BB7" w:rsidRPr="004F60E2">
              <w:rPr>
                <w:szCs w:val="24"/>
              </w:rPr>
              <w:t>s</w:t>
            </w:r>
            <w:r w:rsidRPr="004F60E2">
              <w:rPr>
                <w:szCs w:val="24"/>
              </w:rPr>
              <w:t xml:space="preserve"> </w:t>
            </w:r>
            <w:r w:rsidR="00B55FAB" w:rsidRPr="004F60E2">
              <w:rPr>
                <w:szCs w:val="24"/>
              </w:rPr>
              <w:t>(</w:t>
            </w:r>
            <w:r w:rsidRPr="004F60E2">
              <w:rPr>
                <w:szCs w:val="24"/>
                <w:u w:val="single"/>
              </w:rPr>
              <w:t>Acuerdo</w:t>
            </w:r>
            <w:r w:rsidR="00B55FAB" w:rsidRPr="004F60E2">
              <w:rPr>
                <w:szCs w:val="24"/>
                <w:u w:val="single"/>
              </w:rPr>
              <w:t xml:space="preserve"> 482 (</w:t>
            </w:r>
            <w:r w:rsidRPr="004F60E2">
              <w:rPr>
                <w:szCs w:val="24"/>
                <w:u w:val="single"/>
              </w:rPr>
              <w:t>modificado en</w:t>
            </w:r>
            <w:r w:rsidR="00B55FAB" w:rsidRPr="004F60E2">
              <w:rPr>
                <w:szCs w:val="24"/>
                <w:u w:val="single"/>
              </w:rPr>
              <w:t xml:space="preserve"> 2017)</w:t>
            </w:r>
            <w:r w:rsidR="00B55FAB" w:rsidRPr="004F60E2">
              <w:rPr>
                <w:szCs w:val="24"/>
              </w:rPr>
              <w:t>).</w:t>
            </w:r>
          </w:p>
          <w:p w:rsidR="00093EEB" w:rsidRPr="004F60E2" w:rsidRDefault="00093EEB" w:rsidP="004F60E2">
            <w:pPr>
              <w:pStyle w:val="Headingb"/>
            </w:pPr>
            <w:r w:rsidRPr="004F60E2">
              <w:t>Acción solicitada</w:t>
            </w:r>
          </w:p>
          <w:p w:rsidR="00093EEB" w:rsidRPr="004F60E2" w:rsidRDefault="0088784C" w:rsidP="004F60E2">
            <w:r w:rsidRPr="004F60E2">
              <w:rPr>
                <w:szCs w:val="24"/>
              </w:rPr>
              <w:t xml:space="preserve">Se invita al Consejo a </w:t>
            </w:r>
            <w:r w:rsidRPr="004F60E2">
              <w:rPr>
                <w:b/>
                <w:bCs/>
                <w:szCs w:val="24"/>
              </w:rPr>
              <w:t>tomar</w:t>
            </w:r>
            <w:r w:rsidRPr="004F60E2">
              <w:rPr>
                <w:szCs w:val="24"/>
              </w:rPr>
              <w:t xml:space="preserve"> </w:t>
            </w:r>
            <w:r w:rsidRPr="004F60E2">
              <w:rPr>
                <w:b/>
                <w:bCs/>
                <w:szCs w:val="24"/>
              </w:rPr>
              <w:t>nota</w:t>
            </w:r>
            <w:r w:rsidRPr="004F60E2">
              <w:rPr>
                <w:szCs w:val="24"/>
              </w:rPr>
              <w:t xml:space="preserve"> del presente Informe</w:t>
            </w:r>
            <w:r w:rsidR="00B55FAB" w:rsidRPr="004F60E2">
              <w:rPr>
                <w:szCs w:val="24"/>
              </w:rPr>
              <w:t>.</w:t>
            </w:r>
          </w:p>
          <w:p w:rsidR="00093EEB" w:rsidRPr="00463ADB" w:rsidRDefault="00093EEB">
            <w:pPr>
              <w:pStyle w:val="Table"/>
              <w:keepNext w:val="0"/>
              <w:spacing w:before="0" w:after="0"/>
              <w:rPr>
                <w:caps w:val="0"/>
                <w:sz w:val="22"/>
                <w:lang w:val="es-ES_tradnl"/>
              </w:rPr>
            </w:pPr>
            <w:r w:rsidRPr="00463ADB">
              <w:rPr>
                <w:caps w:val="0"/>
                <w:sz w:val="22"/>
                <w:lang w:val="es-ES_tradnl"/>
              </w:rPr>
              <w:t>____________</w:t>
            </w:r>
          </w:p>
          <w:p w:rsidR="00093EEB" w:rsidRPr="00463ADB" w:rsidRDefault="00093EEB">
            <w:pPr>
              <w:pStyle w:val="Headingb"/>
            </w:pPr>
            <w:r w:rsidRPr="00463ADB">
              <w:t>Referencia</w:t>
            </w:r>
          </w:p>
          <w:p w:rsidR="00093EEB" w:rsidRPr="00463ADB" w:rsidRDefault="007B7B6F" w:rsidP="00D6672C">
            <w:pPr>
              <w:tabs>
                <w:tab w:val="clear" w:pos="567"/>
                <w:tab w:val="clear" w:pos="1134"/>
                <w:tab w:val="clear" w:pos="1701"/>
                <w:tab w:val="clear" w:pos="2268"/>
                <w:tab w:val="clear" w:pos="2835"/>
              </w:tabs>
              <w:snapToGrid w:val="0"/>
              <w:rPr>
                <w:i/>
                <w:iCs/>
              </w:rPr>
            </w:pPr>
            <w:hyperlink r:id="rId7" w:anchor="res91" w:history="1">
              <w:r w:rsidR="00B55FAB" w:rsidRPr="00463ADB">
                <w:rPr>
                  <w:rStyle w:val="Hyperlink"/>
                  <w:i/>
                  <w:iCs/>
                  <w:szCs w:val="24"/>
                </w:rPr>
                <w:t>Resolu</w:t>
              </w:r>
              <w:r w:rsidR="00463ADB" w:rsidRPr="00463ADB">
                <w:rPr>
                  <w:rStyle w:val="Hyperlink"/>
                  <w:i/>
                  <w:iCs/>
                  <w:szCs w:val="24"/>
                </w:rPr>
                <w:t>ción</w:t>
              </w:r>
              <w:r w:rsidR="00B55FAB" w:rsidRPr="00463ADB">
                <w:rPr>
                  <w:rStyle w:val="Hyperlink"/>
                  <w:i/>
                  <w:iCs/>
                  <w:szCs w:val="24"/>
                </w:rPr>
                <w:t xml:space="preserve"> 91 (R</w:t>
              </w:r>
              <w:r w:rsidR="00B55FAB" w:rsidRPr="00463ADB">
                <w:rPr>
                  <w:rStyle w:val="Hyperlink"/>
                  <w:i/>
                  <w:iCs/>
                  <w:szCs w:val="24"/>
                </w:rPr>
                <w:t>e</w:t>
              </w:r>
              <w:r w:rsidR="00B55FAB" w:rsidRPr="00463ADB">
                <w:rPr>
                  <w:rStyle w:val="Hyperlink"/>
                  <w:i/>
                  <w:iCs/>
                  <w:szCs w:val="24"/>
                </w:rPr>
                <w:t>v. Guadalajara, 2010)</w:t>
              </w:r>
            </w:hyperlink>
            <w:r w:rsidR="00B55FAB" w:rsidRPr="00463ADB">
              <w:rPr>
                <w:i/>
                <w:iCs/>
                <w:szCs w:val="24"/>
              </w:rPr>
              <w:t xml:space="preserve">; </w:t>
            </w:r>
            <w:hyperlink r:id="rId8" w:history="1">
              <w:r w:rsidR="00463ADB">
                <w:rPr>
                  <w:rStyle w:val="Hyperlink"/>
                  <w:i/>
                  <w:iCs/>
                  <w:szCs w:val="24"/>
                </w:rPr>
                <w:t>Acuerdo 482 del Consejo (modificado en 2017)</w:t>
              </w:r>
            </w:hyperlink>
            <w:r w:rsidR="00B55FAB" w:rsidRPr="00463ADB">
              <w:rPr>
                <w:i/>
                <w:iCs/>
                <w:szCs w:val="24"/>
              </w:rPr>
              <w:t>;</w:t>
            </w:r>
            <w:r w:rsidR="00C22425">
              <w:rPr>
                <w:i/>
                <w:iCs/>
                <w:szCs w:val="24"/>
              </w:rPr>
              <w:t xml:space="preserve"> </w:t>
            </w:r>
            <w:r w:rsidR="00B55FAB" w:rsidRPr="009C7578">
              <w:rPr>
                <w:i/>
                <w:iCs/>
                <w:szCs w:val="24"/>
              </w:rPr>
              <w:t>Document</w:t>
            </w:r>
            <w:r w:rsidR="00463ADB">
              <w:rPr>
                <w:i/>
                <w:iCs/>
                <w:szCs w:val="24"/>
              </w:rPr>
              <w:t>o</w:t>
            </w:r>
            <w:r w:rsidR="00B55FAB" w:rsidRPr="009C7578">
              <w:rPr>
                <w:i/>
                <w:iCs/>
                <w:szCs w:val="24"/>
              </w:rPr>
              <w:t xml:space="preserve">s </w:t>
            </w:r>
            <w:hyperlink r:id="rId9" w:history="1">
              <w:r w:rsidR="00B55FAB" w:rsidRPr="009C7578">
                <w:rPr>
                  <w:rStyle w:val="Hyperlink"/>
                  <w:i/>
                  <w:iCs/>
                  <w:szCs w:val="24"/>
                </w:rPr>
                <w:t>C17/11</w:t>
              </w:r>
            </w:hyperlink>
            <w:r w:rsidR="00B55FAB" w:rsidRPr="009C7578">
              <w:rPr>
                <w:i/>
                <w:iCs/>
                <w:szCs w:val="24"/>
              </w:rPr>
              <w:t xml:space="preserve">, </w:t>
            </w:r>
            <w:hyperlink r:id="rId10" w:history="1">
              <w:r w:rsidR="00B55FAB" w:rsidRPr="009C7578">
                <w:rPr>
                  <w:rStyle w:val="Hyperlink"/>
                  <w:i/>
                  <w:iCs/>
                  <w:szCs w:val="24"/>
                </w:rPr>
                <w:t>C17/16</w:t>
              </w:r>
            </w:hyperlink>
            <w:r w:rsidR="00B55FAB" w:rsidRPr="009C7578">
              <w:rPr>
                <w:i/>
                <w:iCs/>
                <w:szCs w:val="24"/>
              </w:rPr>
              <w:t xml:space="preserve">, </w:t>
            </w:r>
            <w:hyperlink r:id="rId11" w:history="1">
              <w:r w:rsidR="00B55FAB" w:rsidRPr="009C7578">
                <w:rPr>
                  <w:rStyle w:val="Hyperlink"/>
                  <w:i/>
                  <w:iCs/>
                  <w:szCs w:val="24"/>
                </w:rPr>
                <w:t>C18/11</w:t>
              </w:r>
            </w:hyperlink>
          </w:p>
        </w:tc>
      </w:tr>
    </w:tbl>
    <w:p w:rsidR="004F60E2" w:rsidRDefault="004F60E2" w:rsidP="004F60E2">
      <w:pPr>
        <w:spacing w:before="0"/>
        <w:jc w:val="both"/>
      </w:pPr>
    </w:p>
    <w:p w:rsidR="00B55FAB" w:rsidRPr="00861887" w:rsidRDefault="00A55A67" w:rsidP="00A55A67">
      <w:r>
        <w:t>1</w:t>
      </w:r>
      <w:r w:rsidR="00B55FAB" w:rsidRPr="005D1BB7">
        <w:tab/>
      </w:r>
      <w:r w:rsidR="005D1BB7" w:rsidRPr="005D1BB7">
        <w:t>El Consejo de</w:t>
      </w:r>
      <w:r w:rsidR="00B55FAB" w:rsidRPr="005D1BB7">
        <w:t xml:space="preserve"> 2012 </w:t>
      </w:r>
      <w:r w:rsidR="005D1BB7" w:rsidRPr="005D1BB7">
        <w:t>aprobó modificaciones del Acuerdo</w:t>
      </w:r>
      <w:r w:rsidR="00B55FAB" w:rsidRPr="005D1BB7">
        <w:t xml:space="preserve"> 482 </w:t>
      </w:r>
      <w:r w:rsidR="005D1BB7" w:rsidRPr="005D1BB7">
        <w:t>relativ</w:t>
      </w:r>
      <w:r w:rsidR="005D1BB7">
        <w:t xml:space="preserve">as </w:t>
      </w:r>
      <w:r w:rsidR="005D1BB7" w:rsidRPr="005D1BB7">
        <w:t xml:space="preserve">a la exención de cualquier pago para las presentaciones en aplicación de los </w:t>
      </w:r>
      <w:r w:rsidR="005D1BB7" w:rsidRPr="005D1BB7">
        <w:rPr>
          <w:i/>
          <w:iCs/>
        </w:rPr>
        <w:t>resuelve</w:t>
      </w:r>
      <w:r w:rsidR="005D1BB7" w:rsidRPr="005D1BB7">
        <w:t xml:space="preserve"> 3 y 4 de la Resolución 555 (</w:t>
      </w:r>
      <w:r w:rsidR="005D1BB7">
        <w:t>CRM-12</w:t>
      </w:r>
      <w:r w:rsidR="005D1BB7" w:rsidRPr="005D1BB7">
        <w:t>) con fecha de entrada en vigor del 14 de julio de 2012.</w:t>
      </w:r>
      <w:r w:rsidR="005D1BB7">
        <w:t xml:space="preserve"> </w:t>
      </w:r>
      <w:r w:rsidR="005D1BB7" w:rsidRPr="005D1BB7">
        <w:t>Ulteriormente, el Consejo de 2013 aprobó la modificación para la aplicación de la recuperación de costes a la consolidación de asignaciones de frecuencias de distintas redes OSG contenidas en el Registro Internacional de Frecuencias, que hayan sido presentadas por una administración (o por una administración que actúa en nombre de un grupo de administraciones nominadas)</w:t>
      </w:r>
      <w:r w:rsidR="00B55FAB" w:rsidRPr="005D1BB7">
        <w:t xml:space="preserve">. </w:t>
      </w:r>
      <w:r w:rsidR="004F60E2">
        <w:t xml:space="preserve">El Consejo, en su reunión de 2017, aprobó las modificaciones a raíz de la decisión </w:t>
      </w:r>
      <w:r w:rsidR="00A6461B" w:rsidRPr="001047AE">
        <w:t xml:space="preserve">de la CMR-15 </w:t>
      </w:r>
      <w:r w:rsidR="004F60E2">
        <w:t>de modificar</w:t>
      </w:r>
      <w:r w:rsidR="00A6461B" w:rsidRPr="001047AE">
        <w:t xml:space="preserve"> la Sección I del Artículo</w:t>
      </w:r>
      <w:r w:rsidR="00A6461B">
        <w:t> </w:t>
      </w:r>
      <w:r w:rsidR="00A6461B" w:rsidRPr="001047AE">
        <w:t>9 del Reglamento de Radiocomunicaciones</w:t>
      </w:r>
      <w:r w:rsidR="005D1BB7">
        <w:t>,</w:t>
      </w:r>
      <w:r w:rsidR="00A6461B" w:rsidRPr="001047AE">
        <w:t xml:space="preserve"> relativa a la publicación anticipada de la información sobre las redes o los sistemas de satélites</w:t>
      </w:r>
      <w:r w:rsidR="004F60E2">
        <w:t>, habida cuenta de que la</w:t>
      </w:r>
      <w:r w:rsidR="00A6461B" w:rsidRPr="001047AE">
        <w:t xml:space="preserve"> decisión de</w:t>
      </w:r>
      <w:r w:rsidR="00A6461B">
        <w:t xml:space="preserve"> </w:t>
      </w:r>
      <w:r w:rsidR="00A6461B" w:rsidRPr="001047AE">
        <w:t>la CMR-15 no tiene repercusiones financieras respecto del Acuerdo 482</w:t>
      </w:r>
      <w:r w:rsidR="006A3827">
        <w:t xml:space="preserve">. </w:t>
      </w:r>
      <w:r w:rsidR="00861887" w:rsidRPr="00861887">
        <w:t>Dicho Acuerdo</w:t>
      </w:r>
      <w:r w:rsidR="00B55FAB" w:rsidRPr="00861887">
        <w:t xml:space="preserve"> 482 (</w:t>
      </w:r>
      <w:r w:rsidR="00861887" w:rsidRPr="00861887">
        <w:t>modificado en</w:t>
      </w:r>
      <w:r w:rsidR="00B55FAB" w:rsidRPr="00861887">
        <w:t xml:space="preserve"> 2017) </w:t>
      </w:r>
      <w:r w:rsidR="00861887" w:rsidRPr="00861887">
        <w:t>entró en vigor el 1 de julio de</w:t>
      </w:r>
      <w:r w:rsidR="00B55FAB" w:rsidRPr="00861887">
        <w:t xml:space="preserve"> 2017.</w:t>
      </w:r>
    </w:p>
    <w:p w:rsidR="00B55FAB" w:rsidRDefault="00A55A67" w:rsidP="00A55A67">
      <w:r>
        <w:t>2</w:t>
      </w:r>
      <w:r w:rsidR="00B55FAB" w:rsidRPr="00861887">
        <w:tab/>
      </w:r>
      <w:r w:rsidR="00861887" w:rsidRPr="00861887">
        <w:t>En el Cuadro 1 siguiente se facilita la información pertinente en relación con la aplicación del Acuerdo 482 para 201</w:t>
      </w:r>
      <w:r w:rsidR="00861887">
        <w:t>6</w:t>
      </w:r>
      <w:r w:rsidR="00861887" w:rsidRPr="00861887">
        <w:t xml:space="preserve"> y 201</w:t>
      </w:r>
      <w:r w:rsidR="00861887">
        <w:t>7</w:t>
      </w:r>
      <w:r w:rsidR="00861887" w:rsidRPr="00861887">
        <w:t>, y en particular</w:t>
      </w:r>
      <w:r w:rsidR="00861887">
        <w:t>,</w:t>
      </w:r>
      <w:r w:rsidR="00861887" w:rsidRPr="00861887">
        <w:t xml:space="preserve"> con el porcentaje de las facturas emitidas en 201</w:t>
      </w:r>
      <w:r w:rsidR="00861887">
        <w:t>6</w:t>
      </w:r>
      <w:r w:rsidR="00861887" w:rsidRPr="00861887">
        <w:t>/201</w:t>
      </w:r>
      <w:r w:rsidR="00861887">
        <w:t>7</w:t>
      </w:r>
      <w:r w:rsidR="00861887" w:rsidRPr="00861887">
        <w:t xml:space="preserve"> y pagadas a tiempo, que representa</w:t>
      </w:r>
      <w:r w:rsidR="00861887">
        <w:t xml:space="preserve"> más d</w:t>
      </w:r>
      <w:r w:rsidR="00861887" w:rsidRPr="00861887">
        <w:t>el 99%</w:t>
      </w:r>
      <w:r w:rsidR="00B55FAB" w:rsidRPr="00861887">
        <w:t>.</w:t>
      </w:r>
    </w:p>
    <w:p w:rsidR="00C22425" w:rsidRDefault="0047673F" w:rsidP="00C22425">
      <w:pPr>
        <w:pStyle w:val="TableNo"/>
      </w:pPr>
      <w:r w:rsidRPr="0047673F">
        <w:lastRenderedPageBreak/>
        <w:t>Cuadro</w:t>
      </w:r>
      <w:r w:rsidR="00B55FAB" w:rsidRPr="0047673F">
        <w:t xml:space="preserve"> 1</w:t>
      </w:r>
    </w:p>
    <w:p w:rsidR="00B55FAB" w:rsidRPr="00C22425" w:rsidRDefault="0047673F" w:rsidP="00C22425">
      <w:pPr>
        <w:pStyle w:val="Tabletitle"/>
      </w:pPr>
      <w:r w:rsidRPr="00C22425">
        <w:t xml:space="preserve">Situación de la implementación del Acuerdo 482 para </w:t>
      </w:r>
      <w:r w:rsidR="00B55FAB" w:rsidRPr="00C22425">
        <w:t>2016-2017</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B55FAB" w:rsidRPr="00CE0C41" w:rsidTr="00EF537E">
        <w:tc>
          <w:tcPr>
            <w:tcW w:w="2880" w:type="dxa"/>
          </w:tcPr>
          <w:p w:rsidR="00B55FAB" w:rsidRPr="0047673F" w:rsidRDefault="00B55FAB" w:rsidP="00C22425">
            <w:pPr>
              <w:pStyle w:val="Tablehead"/>
            </w:pPr>
          </w:p>
        </w:tc>
        <w:tc>
          <w:tcPr>
            <w:tcW w:w="900" w:type="dxa"/>
          </w:tcPr>
          <w:p w:rsidR="00B55FAB" w:rsidRPr="0047673F" w:rsidRDefault="00B55FAB" w:rsidP="00C22425">
            <w:pPr>
              <w:pStyle w:val="Tablehead"/>
            </w:pPr>
          </w:p>
        </w:tc>
        <w:tc>
          <w:tcPr>
            <w:tcW w:w="2160" w:type="dxa"/>
          </w:tcPr>
          <w:p w:rsidR="00B55FAB" w:rsidRPr="00AC0342" w:rsidRDefault="00B55FAB" w:rsidP="00C22425">
            <w:pPr>
              <w:pStyle w:val="Tablehead"/>
              <w:rPr>
                <w:szCs w:val="22"/>
              </w:rPr>
            </w:pPr>
            <w:r w:rsidRPr="00AC0342">
              <w:rPr>
                <w:szCs w:val="22"/>
              </w:rPr>
              <w:t>201</w:t>
            </w:r>
            <w:r>
              <w:rPr>
                <w:szCs w:val="22"/>
              </w:rPr>
              <w:t>6</w:t>
            </w:r>
          </w:p>
        </w:tc>
        <w:tc>
          <w:tcPr>
            <w:tcW w:w="1980" w:type="dxa"/>
          </w:tcPr>
          <w:p w:rsidR="00B55FAB" w:rsidRPr="00AC0342" w:rsidRDefault="00B55FAB" w:rsidP="00C22425">
            <w:pPr>
              <w:pStyle w:val="Tablehead"/>
              <w:rPr>
                <w:szCs w:val="22"/>
              </w:rPr>
            </w:pPr>
            <w:r w:rsidRPr="00AC0342">
              <w:rPr>
                <w:szCs w:val="22"/>
              </w:rPr>
              <w:t>201</w:t>
            </w:r>
            <w:r>
              <w:rPr>
                <w:szCs w:val="22"/>
              </w:rPr>
              <w:t>7</w:t>
            </w:r>
          </w:p>
        </w:tc>
      </w:tr>
      <w:tr w:rsidR="00B55FAB" w:rsidRPr="00CE0C41" w:rsidTr="00EF537E">
        <w:tc>
          <w:tcPr>
            <w:tcW w:w="2880" w:type="dxa"/>
            <w:vAlign w:val="center"/>
          </w:tcPr>
          <w:p w:rsidR="00B55FAB" w:rsidRPr="0047673F" w:rsidRDefault="0047673F" w:rsidP="00C22425">
            <w:pPr>
              <w:pStyle w:val="Tabletext"/>
            </w:pPr>
            <w:r w:rsidRPr="0047673F">
              <w:t>Total de facturas emitidas</w:t>
            </w:r>
            <w:r w:rsidR="00B55FAB" w:rsidRPr="0047673F">
              <w:t>*</w:t>
            </w:r>
            <w:r w:rsidR="00B55FAB" w:rsidRPr="0047673F">
              <w:br/>
              <w:t>(</w:t>
            </w:r>
            <w:r w:rsidRPr="0047673F">
              <w:t>incluida la publicación gratuita</w:t>
            </w:r>
            <w:r w:rsidR="00B55FAB" w:rsidRPr="0047673F">
              <w:t>)</w:t>
            </w:r>
          </w:p>
        </w:tc>
        <w:tc>
          <w:tcPr>
            <w:tcW w:w="900" w:type="dxa"/>
            <w:vAlign w:val="center"/>
          </w:tcPr>
          <w:p w:rsidR="00B55FAB" w:rsidRPr="00CE0C41" w:rsidRDefault="00B55FAB" w:rsidP="00D6672C">
            <w:pPr>
              <w:pStyle w:val="Tabletext"/>
              <w:jc w:val="center"/>
            </w:pPr>
            <w:r w:rsidRPr="00CE0C41">
              <w:t>CHF</w:t>
            </w:r>
          </w:p>
        </w:tc>
        <w:tc>
          <w:tcPr>
            <w:tcW w:w="2160" w:type="dxa"/>
          </w:tcPr>
          <w:p w:rsidR="00B55FAB" w:rsidRPr="00574FF5" w:rsidRDefault="00B55FAB" w:rsidP="00D6672C">
            <w:pPr>
              <w:pStyle w:val="Tabletext"/>
              <w:jc w:val="center"/>
              <w:rPr>
                <w:szCs w:val="22"/>
                <w:highlight w:val="yellow"/>
              </w:rPr>
            </w:pPr>
            <w:r w:rsidRPr="00AC0342">
              <w:rPr>
                <w:szCs w:val="22"/>
              </w:rPr>
              <w:t>1</w:t>
            </w:r>
            <w:r>
              <w:rPr>
                <w:szCs w:val="22"/>
              </w:rPr>
              <w:t>7</w:t>
            </w:r>
            <w:r w:rsidR="0047673F">
              <w:rPr>
                <w:szCs w:val="22"/>
              </w:rPr>
              <w:t xml:space="preserve"> </w:t>
            </w:r>
            <w:r>
              <w:rPr>
                <w:szCs w:val="22"/>
              </w:rPr>
              <w:t>688</w:t>
            </w:r>
            <w:r w:rsidR="0047673F">
              <w:rPr>
                <w:szCs w:val="22"/>
              </w:rPr>
              <w:t xml:space="preserve"> </w:t>
            </w:r>
            <w:r>
              <w:rPr>
                <w:szCs w:val="22"/>
              </w:rPr>
              <w:t>111</w:t>
            </w:r>
          </w:p>
        </w:tc>
        <w:tc>
          <w:tcPr>
            <w:tcW w:w="1980" w:type="dxa"/>
          </w:tcPr>
          <w:p w:rsidR="00B55FAB" w:rsidRPr="00AD337C" w:rsidRDefault="0047673F" w:rsidP="00D6672C">
            <w:pPr>
              <w:pStyle w:val="Tabletext"/>
              <w:jc w:val="center"/>
              <w:rPr>
                <w:szCs w:val="22"/>
              </w:rPr>
            </w:pPr>
            <w:r>
              <w:rPr>
                <w:szCs w:val="22"/>
              </w:rPr>
              <w:t xml:space="preserve">18 865 </w:t>
            </w:r>
            <w:r w:rsidR="00B55FAB" w:rsidRPr="00AD337C">
              <w:rPr>
                <w:szCs w:val="22"/>
              </w:rPr>
              <w:t>668</w:t>
            </w:r>
          </w:p>
        </w:tc>
      </w:tr>
      <w:tr w:rsidR="00B55FAB" w:rsidRPr="00CE0C41" w:rsidTr="00EF537E">
        <w:tc>
          <w:tcPr>
            <w:tcW w:w="2880" w:type="dxa"/>
            <w:vAlign w:val="center"/>
          </w:tcPr>
          <w:p w:rsidR="00B55FAB" w:rsidRPr="00CE0C41" w:rsidRDefault="0047673F" w:rsidP="00C22425">
            <w:pPr>
              <w:pStyle w:val="Tabletext"/>
            </w:pPr>
            <w:r w:rsidRPr="0047673F">
              <w:t>Publicación gratuita</w:t>
            </w:r>
          </w:p>
        </w:tc>
        <w:tc>
          <w:tcPr>
            <w:tcW w:w="900" w:type="dxa"/>
            <w:vAlign w:val="center"/>
          </w:tcPr>
          <w:p w:rsidR="00B55FAB" w:rsidRPr="00CE0C41" w:rsidRDefault="00B55FAB" w:rsidP="00D6672C">
            <w:pPr>
              <w:pStyle w:val="Tabletext"/>
              <w:jc w:val="center"/>
            </w:pPr>
            <w:r w:rsidRPr="00CE0C41">
              <w:t>CHF</w:t>
            </w:r>
          </w:p>
        </w:tc>
        <w:tc>
          <w:tcPr>
            <w:tcW w:w="2160" w:type="dxa"/>
          </w:tcPr>
          <w:p w:rsidR="00B55FAB" w:rsidRPr="00574FF5" w:rsidRDefault="0047673F" w:rsidP="00D6672C">
            <w:pPr>
              <w:pStyle w:val="Tabletext"/>
              <w:jc w:val="center"/>
              <w:rPr>
                <w:szCs w:val="22"/>
                <w:highlight w:val="yellow"/>
              </w:rPr>
            </w:pPr>
            <w:r>
              <w:rPr>
                <w:szCs w:val="22"/>
              </w:rPr>
              <w:t xml:space="preserve">1 </w:t>
            </w:r>
            <w:r w:rsidR="00B55FAB">
              <w:rPr>
                <w:szCs w:val="22"/>
              </w:rPr>
              <w:t>613</w:t>
            </w:r>
            <w:r>
              <w:rPr>
                <w:szCs w:val="22"/>
              </w:rPr>
              <w:t xml:space="preserve"> </w:t>
            </w:r>
            <w:r w:rsidR="00B55FAB">
              <w:rPr>
                <w:szCs w:val="22"/>
              </w:rPr>
              <w:t>935</w:t>
            </w:r>
          </w:p>
        </w:tc>
        <w:tc>
          <w:tcPr>
            <w:tcW w:w="1980" w:type="dxa"/>
          </w:tcPr>
          <w:p w:rsidR="00B55FAB" w:rsidRPr="00AD337C" w:rsidRDefault="0047673F" w:rsidP="00D6672C">
            <w:pPr>
              <w:pStyle w:val="Tabletext"/>
              <w:jc w:val="center"/>
              <w:rPr>
                <w:szCs w:val="22"/>
              </w:rPr>
            </w:pPr>
            <w:r>
              <w:rPr>
                <w:szCs w:val="22"/>
              </w:rPr>
              <w:t xml:space="preserve">1 637 </w:t>
            </w:r>
            <w:r w:rsidR="00B55FAB" w:rsidRPr="00AD337C">
              <w:rPr>
                <w:szCs w:val="22"/>
              </w:rPr>
              <w:t>826</w:t>
            </w:r>
          </w:p>
        </w:tc>
      </w:tr>
      <w:tr w:rsidR="00B55FAB" w:rsidRPr="00CE0C41" w:rsidTr="00EF537E">
        <w:tc>
          <w:tcPr>
            <w:tcW w:w="2880" w:type="dxa"/>
            <w:tcBorders>
              <w:bottom w:val="single" w:sz="12" w:space="0" w:color="auto"/>
            </w:tcBorders>
            <w:vAlign w:val="center"/>
          </w:tcPr>
          <w:p w:rsidR="00B55FAB" w:rsidRPr="00CE0C41" w:rsidRDefault="0047673F" w:rsidP="00C22425">
            <w:pPr>
              <w:pStyle w:val="Tabletext"/>
            </w:pPr>
            <w:r w:rsidRPr="0047673F">
              <w:t>Pagos recibidos</w:t>
            </w:r>
            <w:r w:rsidR="00B55FAB" w:rsidRPr="00CE0C41">
              <w:t>**</w:t>
            </w:r>
          </w:p>
        </w:tc>
        <w:tc>
          <w:tcPr>
            <w:tcW w:w="900" w:type="dxa"/>
            <w:tcBorders>
              <w:bottom w:val="single" w:sz="12" w:space="0" w:color="auto"/>
            </w:tcBorders>
            <w:vAlign w:val="center"/>
          </w:tcPr>
          <w:p w:rsidR="00B55FAB" w:rsidRPr="00CE0C41" w:rsidRDefault="00B55FAB" w:rsidP="00D6672C">
            <w:pPr>
              <w:pStyle w:val="Tabletext"/>
              <w:jc w:val="center"/>
            </w:pPr>
            <w:r w:rsidRPr="00CE0C41">
              <w:t>CHF</w:t>
            </w:r>
          </w:p>
        </w:tc>
        <w:tc>
          <w:tcPr>
            <w:tcW w:w="2160" w:type="dxa"/>
            <w:tcBorders>
              <w:bottom w:val="single" w:sz="12" w:space="0" w:color="auto"/>
            </w:tcBorders>
          </w:tcPr>
          <w:p w:rsidR="00B55FAB" w:rsidRPr="00574FF5" w:rsidRDefault="00B55FAB" w:rsidP="00D6672C">
            <w:pPr>
              <w:pStyle w:val="Tabletext"/>
              <w:jc w:val="center"/>
              <w:rPr>
                <w:szCs w:val="22"/>
                <w:highlight w:val="yellow"/>
              </w:rPr>
            </w:pPr>
            <w:r w:rsidRPr="00AC0342">
              <w:rPr>
                <w:szCs w:val="22"/>
              </w:rPr>
              <w:t>1</w:t>
            </w:r>
            <w:r>
              <w:rPr>
                <w:szCs w:val="22"/>
              </w:rPr>
              <w:t>4</w:t>
            </w:r>
            <w:r w:rsidR="0047673F">
              <w:rPr>
                <w:szCs w:val="22"/>
              </w:rPr>
              <w:t xml:space="preserve"> </w:t>
            </w:r>
            <w:r>
              <w:rPr>
                <w:szCs w:val="22"/>
              </w:rPr>
              <w:t>844</w:t>
            </w:r>
            <w:r w:rsidR="0047673F">
              <w:rPr>
                <w:szCs w:val="22"/>
              </w:rPr>
              <w:t xml:space="preserve"> </w:t>
            </w:r>
            <w:r w:rsidRPr="00AC0342">
              <w:rPr>
                <w:szCs w:val="22"/>
              </w:rPr>
              <w:t>4</w:t>
            </w:r>
            <w:r>
              <w:rPr>
                <w:szCs w:val="22"/>
              </w:rPr>
              <w:t>94</w:t>
            </w:r>
          </w:p>
        </w:tc>
        <w:tc>
          <w:tcPr>
            <w:tcW w:w="1980" w:type="dxa"/>
            <w:tcBorders>
              <w:bottom w:val="single" w:sz="12" w:space="0" w:color="auto"/>
            </w:tcBorders>
          </w:tcPr>
          <w:p w:rsidR="00B55FAB" w:rsidRPr="00AD337C" w:rsidRDefault="0047673F" w:rsidP="00D6672C">
            <w:pPr>
              <w:pStyle w:val="Tabletext"/>
              <w:jc w:val="center"/>
              <w:rPr>
                <w:szCs w:val="22"/>
              </w:rPr>
            </w:pPr>
            <w:r>
              <w:rPr>
                <w:szCs w:val="22"/>
              </w:rPr>
              <w:t xml:space="preserve">17 559 </w:t>
            </w:r>
            <w:r w:rsidR="00B55FAB" w:rsidRPr="00AD337C">
              <w:rPr>
                <w:szCs w:val="22"/>
              </w:rPr>
              <w:t>424</w:t>
            </w:r>
          </w:p>
        </w:tc>
      </w:tr>
      <w:tr w:rsidR="00B55FAB" w:rsidRPr="00CE0C41" w:rsidTr="00EF537E">
        <w:tc>
          <w:tcPr>
            <w:tcW w:w="5940" w:type="dxa"/>
            <w:gridSpan w:val="3"/>
            <w:tcBorders>
              <w:top w:val="single" w:sz="12" w:space="0" w:color="auto"/>
              <w:left w:val="single" w:sz="2" w:space="0" w:color="auto"/>
              <w:bottom w:val="single" w:sz="2" w:space="0" w:color="auto"/>
              <w:right w:val="single" w:sz="2" w:space="0" w:color="auto"/>
            </w:tcBorders>
            <w:vAlign w:val="center"/>
          </w:tcPr>
          <w:p w:rsidR="00B55FAB" w:rsidRPr="0047673F" w:rsidRDefault="0047673F" w:rsidP="00C22425">
            <w:pPr>
              <w:pStyle w:val="Tabletext"/>
            </w:pPr>
            <w:r w:rsidRPr="0047673F">
              <w:t>Porcentaje de facturas emitidas en 201</w:t>
            </w:r>
            <w:r>
              <w:t>6</w:t>
            </w:r>
            <w:r w:rsidRPr="0047673F">
              <w:t>/201</w:t>
            </w:r>
            <w:r>
              <w:t>7</w:t>
            </w:r>
            <w:r w:rsidRPr="0047673F">
              <w:t xml:space="preserve"> que vencían el 31.12.201</w:t>
            </w:r>
            <w:r>
              <w:t>7</w:t>
            </w:r>
            <w:r w:rsidRPr="0047673F">
              <w:t xml:space="preserve"> y han sido pagadas</w:t>
            </w:r>
          </w:p>
        </w:tc>
        <w:tc>
          <w:tcPr>
            <w:tcW w:w="1980" w:type="dxa"/>
            <w:tcBorders>
              <w:top w:val="single" w:sz="12" w:space="0" w:color="auto"/>
              <w:left w:val="single" w:sz="2" w:space="0" w:color="auto"/>
              <w:bottom w:val="single" w:sz="2" w:space="0" w:color="auto"/>
              <w:right w:val="single" w:sz="2" w:space="0" w:color="auto"/>
            </w:tcBorders>
            <w:vAlign w:val="center"/>
          </w:tcPr>
          <w:p w:rsidR="00B55FAB" w:rsidRPr="00AC0342" w:rsidRDefault="00B55FAB" w:rsidP="00D6672C">
            <w:pPr>
              <w:pStyle w:val="Tabletext"/>
              <w:jc w:val="center"/>
              <w:rPr>
                <w:szCs w:val="22"/>
              </w:rPr>
            </w:pPr>
            <w:r>
              <w:rPr>
                <w:szCs w:val="22"/>
              </w:rPr>
              <w:t>99</w:t>
            </w:r>
            <w:r w:rsidRPr="00AC0342">
              <w:rPr>
                <w:szCs w:val="22"/>
              </w:rPr>
              <w:t>%</w:t>
            </w:r>
          </w:p>
        </w:tc>
      </w:tr>
    </w:tbl>
    <w:p w:rsidR="00B55FAB" w:rsidRPr="0047673F" w:rsidRDefault="00C22425" w:rsidP="00544FED">
      <w:pPr>
        <w:spacing w:after="120"/>
        <w:ind w:left="851"/>
        <w:rPr>
          <w:rFonts w:eastAsia="SimSun"/>
          <w:i/>
          <w:iCs/>
          <w:sz w:val="20"/>
        </w:rPr>
      </w:pPr>
      <w:r>
        <w:rPr>
          <w:rFonts w:asciiTheme="minorHAnsi" w:hAnsiTheme="minorHAnsi"/>
          <w:sz w:val="20"/>
        </w:rPr>
        <w:t>*</w:t>
      </w:r>
      <w:r>
        <w:rPr>
          <w:rFonts w:asciiTheme="minorHAnsi" w:hAnsiTheme="minorHAnsi"/>
          <w:sz w:val="20"/>
        </w:rPr>
        <w:tab/>
      </w:r>
      <w:r w:rsidR="0047673F" w:rsidRPr="0047673F">
        <w:rPr>
          <w:rFonts w:asciiTheme="minorHAnsi" w:hAnsiTheme="minorHAnsi"/>
          <w:sz w:val="20"/>
        </w:rPr>
        <w:t>El 99% de las facturas se paga a su debido tiempo. Cuando se emiten las facturas, se permite el pago en un plazo de 6 meses</w:t>
      </w:r>
      <w:r w:rsidR="00B55FAB" w:rsidRPr="0047673F">
        <w:rPr>
          <w:rFonts w:asciiTheme="minorHAnsi" w:eastAsia="SimSun" w:hAnsiTheme="minorHAnsi"/>
          <w:i/>
          <w:iCs/>
          <w:sz w:val="20"/>
          <w:lang w:eastAsia="zh-CN"/>
        </w:rPr>
        <w:t>.</w:t>
      </w:r>
      <w:r w:rsidR="00B55FAB" w:rsidRPr="0047673F">
        <w:rPr>
          <w:rFonts w:asciiTheme="minorHAnsi" w:eastAsia="SimSun" w:hAnsiTheme="minorHAnsi"/>
          <w:i/>
          <w:iCs/>
          <w:sz w:val="20"/>
          <w:lang w:eastAsia="zh-CN"/>
        </w:rPr>
        <w:br/>
      </w:r>
      <w:r w:rsidR="00B55FAB" w:rsidRPr="0047673F">
        <w:rPr>
          <w:rFonts w:eastAsia="SimSun"/>
          <w:sz w:val="20"/>
          <w:szCs w:val="16"/>
        </w:rPr>
        <w:t>**</w:t>
      </w:r>
      <w:r>
        <w:rPr>
          <w:rFonts w:eastAsia="SimSun"/>
          <w:sz w:val="20"/>
          <w:szCs w:val="16"/>
        </w:rPr>
        <w:tab/>
      </w:r>
      <w:r w:rsidR="0047673F" w:rsidRPr="0047673F">
        <w:rPr>
          <w:rFonts w:eastAsia="SimSun"/>
          <w:i/>
          <w:iCs/>
          <w:sz w:val="20"/>
        </w:rPr>
        <w:t>Los pagos recibidos incluyen las facturas emitidas en ejercicios anteriores</w:t>
      </w:r>
      <w:r w:rsidR="00B55FAB" w:rsidRPr="0047673F">
        <w:rPr>
          <w:rFonts w:eastAsia="SimSun"/>
          <w:i/>
          <w:iCs/>
          <w:sz w:val="20"/>
        </w:rPr>
        <w:t>.</w:t>
      </w:r>
    </w:p>
    <w:p w:rsidR="00B55FAB" w:rsidRPr="00C65841" w:rsidRDefault="00A55A67" w:rsidP="00D6672C">
      <w:pPr>
        <w:rPr>
          <w:rFonts w:eastAsia="SimSun"/>
        </w:rPr>
      </w:pPr>
      <w:r>
        <w:rPr>
          <w:rFonts w:eastAsia="SimSun"/>
        </w:rPr>
        <w:t>3</w:t>
      </w:r>
      <w:r w:rsidR="00B55FAB" w:rsidRPr="00C65841">
        <w:rPr>
          <w:rFonts w:eastAsia="SimSun"/>
        </w:rPr>
        <w:tab/>
      </w:r>
      <w:r w:rsidR="00C65841" w:rsidRPr="00C65841">
        <w:rPr>
          <w:rFonts w:eastAsia="SimSun"/>
        </w:rPr>
        <w:t>En un documento aparte</w:t>
      </w:r>
      <w:r w:rsidR="00B55FAB" w:rsidRPr="00C65841">
        <w:rPr>
          <w:rFonts w:eastAsia="SimSun"/>
        </w:rPr>
        <w:t xml:space="preserve"> </w:t>
      </w:r>
      <w:r w:rsidR="00B55FAB" w:rsidRPr="00C65841">
        <w:rPr>
          <w:rFonts w:eastAsia="SimSun"/>
          <w:lang w:eastAsia="zh-CN"/>
        </w:rPr>
        <w:t>(</w:t>
      </w:r>
      <w:r w:rsidR="00B55FAB" w:rsidRPr="00C65841">
        <w:rPr>
          <w:rFonts w:asciiTheme="minorHAnsi" w:eastAsia="SimSun" w:hAnsiTheme="minorHAnsi"/>
          <w:lang w:eastAsia="zh-CN"/>
        </w:rPr>
        <w:t>Document</w:t>
      </w:r>
      <w:r w:rsidR="00C65841" w:rsidRPr="00C65841">
        <w:rPr>
          <w:rFonts w:asciiTheme="minorHAnsi" w:eastAsia="SimSun" w:hAnsiTheme="minorHAnsi"/>
          <w:lang w:eastAsia="zh-CN"/>
        </w:rPr>
        <w:t>o</w:t>
      </w:r>
      <w:r w:rsidR="00B55FAB" w:rsidRPr="00C65841">
        <w:rPr>
          <w:rFonts w:asciiTheme="minorHAnsi" w:eastAsia="SimSun" w:hAnsiTheme="minorHAnsi"/>
          <w:lang w:eastAsia="zh-CN"/>
        </w:rPr>
        <w:t xml:space="preserve"> </w:t>
      </w:r>
      <w:hyperlink r:id="rId12" w:history="1">
        <w:r w:rsidR="00B55FAB" w:rsidRPr="00C65841">
          <w:rPr>
            <w:rStyle w:val="Hyperlink"/>
            <w:rFonts w:asciiTheme="minorHAnsi" w:eastAsia="SimSun" w:hAnsiTheme="minorHAnsi"/>
            <w:szCs w:val="24"/>
            <w:lang w:eastAsia="zh-CN"/>
          </w:rPr>
          <w:t>C18/11</w:t>
        </w:r>
      </w:hyperlink>
      <w:r w:rsidR="00B55FAB" w:rsidRPr="00C65841">
        <w:rPr>
          <w:rFonts w:eastAsia="SimSun"/>
          <w:lang w:eastAsia="zh-CN"/>
        </w:rPr>
        <w:t xml:space="preserve">) </w:t>
      </w:r>
      <w:r w:rsidR="00C65841" w:rsidRPr="00C65841">
        <w:rPr>
          <w:rFonts w:eastAsia="SimSun"/>
        </w:rPr>
        <w:t>se facilita información acerca de la situación en lo que respecta a los atrasos y las Cuentas Especiales de Atrasos al 31 de diciembre de 201</w:t>
      </w:r>
      <w:r w:rsidR="00C65841">
        <w:rPr>
          <w:rFonts w:eastAsia="SimSun"/>
        </w:rPr>
        <w:t>7</w:t>
      </w:r>
      <w:r w:rsidR="00C65841" w:rsidRPr="00C65841">
        <w:rPr>
          <w:rFonts w:eastAsia="SimSun"/>
        </w:rPr>
        <w:t>, de las medidas adoptadas con miras a la liquidación de los atrasos y las Cuentas Especiales de Atrasos, y de la aplicación de la Resolución 41 (Rev. Busán, 2014) que incluye las notificaciones de las redes de satélites, en aplicación de la Decisión 10 (Antalya, 2006), y del Acuerdo 545 (C-07)</w:t>
      </w:r>
      <w:r w:rsidR="00B55FAB" w:rsidRPr="00C65841">
        <w:rPr>
          <w:rFonts w:eastAsia="SimSun"/>
        </w:rPr>
        <w:t>.</w:t>
      </w:r>
    </w:p>
    <w:p w:rsidR="00B55FAB" w:rsidRPr="00C65841" w:rsidRDefault="00A55A67" w:rsidP="00A55A67">
      <w:r>
        <w:t>4</w:t>
      </w:r>
      <w:r w:rsidR="00B55FAB" w:rsidRPr="00C65841">
        <w:tab/>
      </w:r>
      <w:r w:rsidR="00C65841" w:rsidRPr="00C65841">
        <w:t>La implementación del Acuerdo 482 (C-05), y ulteriormente del Acuerdo 482 (modificado en 2012)</w:t>
      </w:r>
      <w:r w:rsidR="00C65841">
        <w:t>,</w:t>
      </w:r>
      <w:r w:rsidR="00C65841" w:rsidRPr="00C65841">
        <w:t xml:space="preserve"> del Acuerdo 482 (modificado en 2013) </w:t>
      </w:r>
      <w:r w:rsidR="00C65841">
        <w:t xml:space="preserve">y </w:t>
      </w:r>
      <w:r w:rsidR="00C65841" w:rsidRPr="00C65841">
        <w:t>del Acuerdo 482 (modificado en 201</w:t>
      </w:r>
      <w:r w:rsidR="00C65841">
        <w:t>7</w:t>
      </w:r>
      <w:r w:rsidR="00C65841" w:rsidRPr="00C65841">
        <w:t>)</w:t>
      </w:r>
      <w:r w:rsidR="00C65841">
        <w:t xml:space="preserve"> </w:t>
      </w:r>
      <w:r w:rsidR="00C65841" w:rsidRPr="00C65841">
        <w:t xml:space="preserve">por parte de la Oficina de Radiocomunicaciones no planteó ninguna dificultad </w:t>
      </w:r>
      <w:r w:rsidR="00C65841">
        <w:t>administrativa u operacional</w:t>
      </w:r>
      <w:r w:rsidR="00C65841" w:rsidRPr="00C65841">
        <w:t>, ya fuera internamente o con las Administraciones notificantes de las redes de satélites</w:t>
      </w:r>
      <w:r w:rsidR="00B55FAB" w:rsidRPr="00C65841">
        <w:t xml:space="preserve">. </w:t>
      </w:r>
    </w:p>
    <w:p w:rsidR="00B55FAB" w:rsidRPr="00654413" w:rsidRDefault="00A55A67" w:rsidP="00A55A67">
      <w:r>
        <w:t>5</w:t>
      </w:r>
      <w:r w:rsidR="00B55FAB" w:rsidRPr="00A6461B">
        <w:tab/>
      </w:r>
      <w:bookmarkStart w:id="10" w:name="lt_pId017"/>
      <w:r w:rsidR="00A6461B" w:rsidRPr="00915403">
        <w:t xml:space="preserve">En su reunión de 2017, el Consejo encargó a la </w:t>
      </w:r>
      <w:r w:rsidR="00A6461B">
        <w:t>Oficina de Radiocomunicaciones que presentase</w:t>
      </w:r>
      <w:r w:rsidR="00A6461B" w:rsidRPr="00915403">
        <w:t xml:space="preserve"> </w:t>
      </w:r>
      <w:bookmarkEnd w:id="10"/>
      <w:r w:rsidR="00A6461B" w:rsidRPr="00915403">
        <w:t>un estudio sobre los problemas técnicos relacionados con la tramitación de notificaciones de redes de satélites no geoestacionarios (no OSG) complejas</w:t>
      </w:r>
      <w:r w:rsidR="00A6461B">
        <w:t>.</w:t>
      </w:r>
      <w:r w:rsidR="00A6461B" w:rsidRPr="00915403">
        <w:t xml:space="preserve"> </w:t>
      </w:r>
      <w:r w:rsidR="00C65841" w:rsidRPr="00654413">
        <w:t xml:space="preserve">Dicho </w:t>
      </w:r>
      <w:r w:rsidR="00654413" w:rsidRPr="00654413">
        <w:t>e</w:t>
      </w:r>
      <w:r w:rsidR="00C65841" w:rsidRPr="00654413">
        <w:t>studio figura en el Documento</w:t>
      </w:r>
      <w:r w:rsidR="00B55FAB" w:rsidRPr="00654413">
        <w:t xml:space="preserve"> </w:t>
      </w:r>
      <w:hyperlink r:id="rId13" w:history="1">
        <w:r w:rsidR="00B55FAB" w:rsidRPr="00654413">
          <w:rPr>
            <w:rStyle w:val="Hyperlink"/>
          </w:rPr>
          <w:t>C18/36</w:t>
        </w:r>
      </w:hyperlink>
      <w:r w:rsidR="00B55FAB" w:rsidRPr="00654413">
        <w:t>.</w:t>
      </w:r>
    </w:p>
    <w:p w:rsidR="00093EEB" w:rsidRPr="004F60E2" w:rsidRDefault="00A55A67" w:rsidP="00A55A67">
      <w:r>
        <w:t>6</w:t>
      </w:r>
      <w:r w:rsidR="00B55FAB" w:rsidRPr="00C65841">
        <w:tab/>
      </w:r>
      <w:r w:rsidR="00C65841" w:rsidRPr="00C65841">
        <w:t>Se invita al Consejo a</w:t>
      </w:r>
      <w:r w:rsidR="00B55FAB" w:rsidRPr="00C65841">
        <w:t xml:space="preserve"> </w:t>
      </w:r>
      <w:r w:rsidR="00B55FAB" w:rsidRPr="00C65841">
        <w:rPr>
          <w:b/>
          <w:bCs/>
        </w:rPr>
        <w:t>t</w:t>
      </w:r>
      <w:r w:rsidR="00C65841" w:rsidRPr="00C65841">
        <w:rPr>
          <w:b/>
          <w:bCs/>
        </w:rPr>
        <w:t>omar nota</w:t>
      </w:r>
      <w:r w:rsidR="00C65841" w:rsidRPr="00C65841">
        <w:t xml:space="preserve"> del informe de situación</w:t>
      </w:r>
      <w:r w:rsidR="00C65841">
        <w:t xml:space="preserve"> sobre</w:t>
      </w:r>
      <w:r w:rsidR="00C65841" w:rsidRPr="00C65841">
        <w:t xml:space="preserve"> la aplicación </w:t>
      </w:r>
      <w:r w:rsidR="00C65841">
        <w:t>de</w:t>
      </w:r>
      <w:r w:rsidR="00C65841" w:rsidRPr="00C65841">
        <w:t xml:space="preserve"> la recuperación de costes a la tramitación de notificaciones de redes de satélites</w:t>
      </w:r>
      <w:r w:rsidR="00B55FAB" w:rsidRPr="004F60E2">
        <w:t>.</w:t>
      </w:r>
    </w:p>
    <w:p w:rsidR="00A6461B" w:rsidRPr="004F60E2" w:rsidRDefault="00A6461B" w:rsidP="00A6461B">
      <w:pPr>
        <w:pStyle w:val="Reasons"/>
      </w:pPr>
    </w:p>
    <w:p w:rsidR="00A6461B" w:rsidRPr="00A6461B" w:rsidRDefault="00A6461B" w:rsidP="00A6461B">
      <w:pPr>
        <w:jc w:val="center"/>
      </w:pPr>
      <w:r>
        <w:t>______________</w:t>
      </w:r>
    </w:p>
    <w:sectPr w:rsidR="00A6461B" w:rsidRPr="00A6461B"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82" w:rsidRDefault="00FE5282">
      <w:r>
        <w:separator/>
      </w:r>
    </w:p>
  </w:endnote>
  <w:endnote w:type="continuationSeparator" w:id="0">
    <w:p w:rsidR="00FE5282" w:rsidRDefault="00FE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55A67" w:rsidRDefault="00A6461B" w:rsidP="00A6461B">
    <w:pPr>
      <w:pStyle w:val="Footer"/>
      <w:rPr>
        <w:lang w:val="fr-CH"/>
      </w:rPr>
    </w:pPr>
    <w:r>
      <w:fldChar w:fldCharType="begin"/>
    </w:r>
    <w:r w:rsidRPr="00A55A67">
      <w:rPr>
        <w:lang w:val="fr-CH"/>
      </w:rPr>
      <w:instrText xml:space="preserve"> FILENAME \p  \* MERGEFORMAT </w:instrText>
    </w:r>
    <w:r>
      <w:fldChar w:fldCharType="separate"/>
    </w:r>
    <w:r w:rsidR="00A55A67" w:rsidRPr="00A55A67">
      <w:rPr>
        <w:lang w:val="fr-CH"/>
      </w:rPr>
      <w:t>P:\ESP\SG\CONSEIL\C18\000\016S.docx</w:t>
    </w:r>
    <w:r>
      <w:fldChar w:fldCharType="end"/>
    </w:r>
    <w:r w:rsidRPr="00A55A67">
      <w:rPr>
        <w:lang w:val="fr-CH"/>
      </w:rPr>
      <w:t xml:space="preserve"> (425081)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82" w:rsidRDefault="00FE5282">
      <w:r>
        <w:t>____________________</w:t>
      </w:r>
    </w:p>
  </w:footnote>
  <w:footnote w:type="continuationSeparator" w:id="0">
    <w:p w:rsidR="00FE5282" w:rsidRDefault="00FE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B7B6F">
      <w:rPr>
        <w:noProof/>
      </w:rPr>
      <w:t>2</w:t>
    </w:r>
    <w:r>
      <w:rPr>
        <w:noProof/>
      </w:rPr>
      <w:fldChar w:fldCharType="end"/>
    </w:r>
  </w:p>
  <w:p w:rsidR="00760F1C" w:rsidRDefault="00760F1C" w:rsidP="00A6461B">
    <w:pPr>
      <w:pStyle w:val="Header"/>
    </w:pPr>
    <w:r>
      <w:t>C</w:t>
    </w:r>
    <w:r w:rsidR="007F350B">
      <w:t>1</w:t>
    </w:r>
    <w:r w:rsidR="009F4811">
      <w:t>8</w:t>
    </w:r>
    <w:r>
      <w:t>/</w:t>
    </w:r>
    <w:r w:rsidR="00A6461B">
      <w:t>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82"/>
    <w:rsid w:val="000206D8"/>
    <w:rsid w:val="00093EEB"/>
    <w:rsid w:val="000B0D00"/>
    <w:rsid w:val="000B7C15"/>
    <w:rsid w:val="000D1D0F"/>
    <w:rsid w:val="000F5290"/>
    <w:rsid w:val="0010165C"/>
    <w:rsid w:val="00146BFB"/>
    <w:rsid w:val="001F14A2"/>
    <w:rsid w:val="002801AA"/>
    <w:rsid w:val="002C4676"/>
    <w:rsid w:val="002C70B0"/>
    <w:rsid w:val="002F3CC4"/>
    <w:rsid w:val="00463ADB"/>
    <w:rsid w:val="0047673F"/>
    <w:rsid w:val="004F60E2"/>
    <w:rsid w:val="00513630"/>
    <w:rsid w:val="00544FED"/>
    <w:rsid w:val="00560125"/>
    <w:rsid w:val="00585553"/>
    <w:rsid w:val="005B34D9"/>
    <w:rsid w:val="005D0CCF"/>
    <w:rsid w:val="005D1BB7"/>
    <w:rsid w:val="005F3BCB"/>
    <w:rsid w:val="005F410F"/>
    <w:rsid w:val="0060149A"/>
    <w:rsid w:val="00601924"/>
    <w:rsid w:val="00601B75"/>
    <w:rsid w:val="006447EA"/>
    <w:rsid w:val="0064731F"/>
    <w:rsid w:val="00654413"/>
    <w:rsid w:val="006710F6"/>
    <w:rsid w:val="006A3827"/>
    <w:rsid w:val="006C1B56"/>
    <w:rsid w:val="006D4761"/>
    <w:rsid w:val="00726872"/>
    <w:rsid w:val="00760F1C"/>
    <w:rsid w:val="007657F0"/>
    <w:rsid w:val="0077252D"/>
    <w:rsid w:val="007B7B6F"/>
    <w:rsid w:val="007E5DD3"/>
    <w:rsid w:val="007F350B"/>
    <w:rsid w:val="00820BE4"/>
    <w:rsid w:val="008451E8"/>
    <w:rsid w:val="00861887"/>
    <w:rsid w:val="0088784C"/>
    <w:rsid w:val="00913B9C"/>
    <w:rsid w:val="00956E77"/>
    <w:rsid w:val="009F4811"/>
    <w:rsid w:val="00A55A67"/>
    <w:rsid w:val="00A6461B"/>
    <w:rsid w:val="00AA390C"/>
    <w:rsid w:val="00B0200A"/>
    <w:rsid w:val="00B55FAB"/>
    <w:rsid w:val="00B574DB"/>
    <w:rsid w:val="00B826C2"/>
    <w:rsid w:val="00B8298E"/>
    <w:rsid w:val="00BC36FF"/>
    <w:rsid w:val="00BD0723"/>
    <w:rsid w:val="00BD2518"/>
    <w:rsid w:val="00BF1D1C"/>
    <w:rsid w:val="00C20C59"/>
    <w:rsid w:val="00C22425"/>
    <w:rsid w:val="00C55B1F"/>
    <w:rsid w:val="00C65841"/>
    <w:rsid w:val="00CF1A67"/>
    <w:rsid w:val="00D2750E"/>
    <w:rsid w:val="00D62446"/>
    <w:rsid w:val="00D6672C"/>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E528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FD94006-EC93-4AA7-82E2-FEBF6DA9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5D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35/en" TargetMode="External"/><Relationship Id="rId13" Type="http://schemas.openxmlformats.org/officeDocument/2006/relationships/hyperlink" Target="https://www.itu.int/md/S18-CL-C-0036/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council/Basic-Texts/ResDecRec-PP10-e.docx" TargetMode="External"/><Relationship Id="rId12" Type="http://schemas.openxmlformats.org/officeDocument/2006/relationships/hyperlink" Target="https://www.itu.int/md/S18-CL-C-0011/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11/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7-CL-C-0016/en" TargetMode="External"/><Relationship Id="rId4" Type="http://schemas.openxmlformats.org/officeDocument/2006/relationships/footnotes" Target="footnotes.xml"/><Relationship Id="rId9" Type="http://schemas.openxmlformats.org/officeDocument/2006/relationships/hyperlink" Target="http://www.itu.int/md/S17-CL-C-001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13</TotalTime>
  <Pages>2</Pages>
  <Words>640</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Ayala Martinez, Beatriz</cp:lastModifiedBy>
  <cp:revision>5</cp:revision>
  <cp:lastPrinted>2006-03-24T09:51:00Z</cp:lastPrinted>
  <dcterms:created xsi:type="dcterms:W3CDTF">2018-02-23T14:17:00Z</dcterms:created>
  <dcterms:modified xsi:type="dcterms:W3CDTF">2018-02-23T14:32:00Z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