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9C7CAB">
            <w:pPr>
              <w:spacing w:before="360"/>
              <w:rPr>
                <w:lang w:val="fr-CH"/>
              </w:rPr>
            </w:pPr>
            <w:bookmarkStart w:id="0" w:name="dc06"/>
            <w:bookmarkStart w:id="1" w:name="_GoBack"/>
            <w:bookmarkEnd w:id="0"/>
            <w:bookmarkEnd w:id="1"/>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9C7CAB">
            <w:pPr>
              <w:spacing w:before="0"/>
              <w:jc w:val="right"/>
              <w:rPr>
                <w:lang w:val="fr-CH"/>
              </w:rPr>
            </w:pPr>
            <w:bookmarkStart w:id="2" w:name="ditulogo"/>
            <w:bookmarkEnd w:id="2"/>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9C7CAB">
            <w:pPr>
              <w:spacing w:before="0"/>
              <w:rPr>
                <w:b/>
                <w:bCs/>
                <w:sz w:val="26"/>
                <w:szCs w:val="26"/>
                <w:lang w:val="fr-CH"/>
              </w:rPr>
            </w:pPr>
          </w:p>
        </w:tc>
        <w:tc>
          <w:tcPr>
            <w:tcW w:w="3261" w:type="dxa"/>
            <w:tcBorders>
              <w:bottom w:val="single" w:sz="12" w:space="0" w:color="auto"/>
            </w:tcBorders>
          </w:tcPr>
          <w:p w:rsidR="00520F36" w:rsidRPr="0092392D" w:rsidRDefault="00520F36" w:rsidP="009C7CAB">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9C7CAB">
            <w:pPr>
              <w:spacing w:before="0"/>
              <w:rPr>
                <w:smallCaps/>
                <w:sz w:val="22"/>
                <w:lang w:val="fr-CH"/>
              </w:rPr>
            </w:pPr>
          </w:p>
        </w:tc>
        <w:tc>
          <w:tcPr>
            <w:tcW w:w="3261" w:type="dxa"/>
            <w:tcBorders>
              <w:top w:val="single" w:sz="12" w:space="0" w:color="auto"/>
            </w:tcBorders>
          </w:tcPr>
          <w:p w:rsidR="00520F36" w:rsidRPr="0092392D" w:rsidRDefault="00520F36" w:rsidP="009C7CAB">
            <w:pPr>
              <w:spacing w:before="0"/>
              <w:rPr>
                <w:b/>
                <w:bCs/>
              </w:rPr>
            </w:pPr>
          </w:p>
        </w:tc>
      </w:tr>
      <w:tr w:rsidR="00520F36" w:rsidRPr="0092392D">
        <w:trPr>
          <w:cantSplit/>
          <w:trHeight w:val="20"/>
        </w:trPr>
        <w:tc>
          <w:tcPr>
            <w:tcW w:w="6912" w:type="dxa"/>
            <w:vMerge w:val="restart"/>
          </w:tcPr>
          <w:p w:rsidR="00520F36" w:rsidRPr="00520F36" w:rsidRDefault="0058500B" w:rsidP="009C7CAB">
            <w:pPr>
              <w:spacing w:before="0"/>
              <w:rPr>
                <w:rFonts w:cs="Times"/>
                <w:b/>
                <w:bCs/>
                <w:szCs w:val="24"/>
                <w:lang w:val="fr-CH"/>
              </w:rPr>
            </w:pPr>
            <w:bookmarkStart w:id="3" w:name="dnum" w:colFirst="1" w:colLast="1"/>
            <w:bookmarkStart w:id="4" w:name="dmeeting" w:colFirst="0" w:colLast="0"/>
            <w:r>
              <w:rPr>
                <w:rFonts w:cs="Times"/>
                <w:b/>
                <w:bCs/>
                <w:szCs w:val="24"/>
                <w:lang w:val="fr-CH"/>
              </w:rPr>
              <w:t>Point de l'ordre du jour: PL 2.2</w:t>
            </w:r>
          </w:p>
        </w:tc>
        <w:tc>
          <w:tcPr>
            <w:tcW w:w="3261" w:type="dxa"/>
          </w:tcPr>
          <w:p w:rsidR="00520F36" w:rsidRPr="00520F36" w:rsidRDefault="00520F36" w:rsidP="009C7CAB">
            <w:pPr>
              <w:spacing w:before="0"/>
              <w:rPr>
                <w:b/>
                <w:bCs/>
              </w:rPr>
            </w:pPr>
            <w:r>
              <w:rPr>
                <w:b/>
                <w:bCs/>
              </w:rPr>
              <w:t>Document C1</w:t>
            </w:r>
            <w:r w:rsidR="003C3FAE">
              <w:rPr>
                <w:b/>
                <w:bCs/>
              </w:rPr>
              <w:t>8</w:t>
            </w:r>
            <w:r>
              <w:rPr>
                <w:b/>
                <w:bCs/>
              </w:rPr>
              <w:t>/</w:t>
            </w:r>
            <w:r w:rsidR="0055581B">
              <w:rPr>
                <w:b/>
                <w:bCs/>
              </w:rPr>
              <w:t>10</w:t>
            </w:r>
            <w:r>
              <w:rPr>
                <w:b/>
                <w:bCs/>
              </w:rPr>
              <w:t>-F</w:t>
            </w:r>
          </w:p>
        </w:tc>
      </w:tr>
      <w:tr w:rsidR="00520F36" w:rsidRPr="0092392D">
        <w:trPr>
          <w:cantSplit/>
          <w:trHeight w:val="20"/>
        </w:trPr>
        <w:tc>
          <w:tcPr>
            <w:tcW w:w="6912" w:type="dxa"/>
            <w:vMerge/>
          </w:tcPr>
          <w:p w:rsidR="00520F36" w:rsidRPr="0092392D" w:rsidRDefault="00520F36" w:rsidP="009C7CAB">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C83142" w:rsidP="009C7CAB">
            <w:pPr>
              <w:spacing w:before="0"/>
              <w:rPr>
                <w:b/>
                <w:bCs/>
              </w:rPr>
            </w:pPr>
            <w:r>
              <w:rPr>
                <w:b/>
                <w:bCs/>
              </w:rPr>
              <w:t>8 février 2018</w:t>
            </w:r>
          </w:p>
        </w:tc>
      </w:tr>
      <w:tr w:rsidR="00520F36" w:rsidRPr="0092392D">
        <w:trPr>
          <w:cantSplit/>
          <w:trHeight w:val="20"/>
        </w:trPr>
        <w:tc>
          <w:tcPr>
            <w:tcW w:w="6912" w:type="dxa"/>
            <w:vMerge/>
          </w:tcPr>
          <w:p w:rsidR="00520F36" w:rsidRPr="0092392D" w:rsidRDefault="00520F36" w:rsidP="009C7CAB">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9C7CAB">
            <w:pPr>
              <w:spacing w:before="0"/>
              <w:rPr>
                <w:b/>
                <w:bCs/>
              </w:rPr>
            </w:pPr>
            <w:r>
              <w:rPr>
                <w:b/>
                <w:bCs/>
              </w:rPr>
              <w:t>Original: anglais</w:t>
            </w:r>
          </w:p>
        </w:tc>
      </w:tr>
      <w:tr w:rsidR="00520F36" w:rsidRPr="0092392D">
        <w:trPr>
          <w:cantSplit/>
        </w:trPr>
        <w:tc>
          <w:tcPr>
            <w:tcW w:w="10173" w:type="dxa"/>
            <w:gridSpan w:val="2"/>
          </w:tcPr>
          <w:p w:rsidR="00520F36" w:rsidRPr="0092392D" w:rsidRDefault="0058500B" w:rsidP="009C7CAB">
            <w:pPr>
              <w:pStyle w:val="Source"/>
            </w:pPr>
            <w:bookmarkStart w:id="7" w:name="dsource" w:colFirst="0" w:colLast="0"/>
            <w:bookmarkEnd w:id="6"/>
            <w:r>
              <w:t>Rapport du Secrétaire général</w:t>
            </w:r>
          </w:p>
        </w:tc>
      </w:tr>
      <w:tr w:rsidR="00520F36" w:rsidRPr="0092392D">
        <w:trPr>
          <w:cantSplit/>
        </w:trPr>
        <w:tc>
          <w:tcPr>
            <w:tcW w:w="10173" w:type="dxa"/>
            <w:gridSpan w:val="2"/>
          </w:tcPr>
          <w:p w:rsidR="00520F36" w:rsidRPr="0092392D" w:rsidRDefault="0058500B" w:rsidP="009C7CAB">
            <w:pPr>
              <w:pStyle w:val="Title1"/>
            </w:pPr>
            <w:bookmarkStart w:id="8" w:name="dtitle1" w:colFirst="0" w:colLast="0"/>
            <w:bookmarkEnd w:id="7"/>
            <w:r>
              <w:t>RAPPORT SUR LA CONFÉRENCE MONDIALE DE DÉVELOPPEMENT</w:t>
            </w:r>
            <w:r>
              <w:br/>
              <w:t>DES TÉLÉCOMMUNICATIONS (CMDT-17)</w:t>
            </w:r>
          </w:p>
        </w:tc>
      </w:tr>
      <w:bookmarkEnd w:id="8"/>
    </w:tbl>
    <w:p w:rsidR="00520F36" w:rsidRPr="0092392D" w:rsidRDefault="00520F36" w:rsidP="009C7CAB">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9C7CAB">
            <w:pPr>
              <w:pStyle w:val="Headingb"/>
              <w:rPr>
                <w:lang w:val="fr-CH"/>
              </w:rPr>
            </w:pPr>
            <w:r w:rsidRPr="0092392D">
              <w:rPr>
                <w:lang w:val="fr-CH"/>
              </w:rPr>
              <w:t>Résumé</w:t>
            </w:r>
          </w:p>
          <w:p w:rsidR="00520F36" w:rsidRPr="0092392D" w:rsidRDefault="0058500B" w:rsidP="009C7CAB">
            <w:pPr>
              <w:rPr>
                <w:lang w:val="fr-CH"/>
              </w:rPr>
            </w:pPr>
            <w:r w:rsidRPr="0058500B">
              <w:rPr>
                <w:lang w:val="fr-CH"/>
              </w:rPr>
              <w:t xml:space="preserve">La </w:t>
            </w:r>
            <w:r>
              <w:rPr>
                <w:lang w:val="fr-CH"/>
              </w:rPr>
              <w:t>septième</w:t>
            </w:r>
            <w:r w:rsidRPr="0058500B">
              <w:rPr>
                <w:lang w:val="fr-CH"/>
              </w:rPr>
              <w:t xml:space="preserve"> Conférence mondiale de développement des télécommunications (CMDT</w:t>
            </w:r>
            <w:r w:rsidR="00C83142">
              <w:rPr>
                <w:lang w:val="fr-CH"/>
              </w:rPr>
              <w:t>-17</w:t>
            </w:r>
            <w:r w:rsidRPr="0058500B">
              <w:rPr>
                <w:lang w:val="fr-CH"/>
              </w:rPr>
              <w:t xml:space="preserve">) s'est tenue </w:t>
            </w:r>
            <w:r>
              <w:rPr>
                <w:lang w:val="fr-CH"/>
              </w:rPr>
              <w:t>à Buenos Aires</w:t>
            </w:r>
            <w:r w:rsidRPr="0058500B">
              <w:rPr>
                <w:lang w:val="fr-CH"/>
              </w:rPr>
              <w:t xml:space="preserve"> (</w:t>
            </w:r>
            <w:r>
              <w:rPr>
                <w:lang w:val="fr-CH"/>
              </w:rPr>
              <w:t>Argentine</w:t>
            </w:r>
            <w:r w:rsidRPr="0058500B">
              <w:rPr>
                <w:lang w:val="fr-CH"/>
              </w:rPr>
              <w:t xml:space="preserve">) du </w:t>
            </w:r>
            <w:r>
              <w:rPr>
                <w:lang w:val="fr-CH"/>
              </w:rPr>
              <w:t>9 au 20 octobre 2017</w:t>
            </w:r>
            <w:r w:rsidRPr="0058500B">
              <w:rPr>
                <w:lang w:val="fr-CH"/>
              </w:rPr>
              <w:t>. Le présent document contient un rapport de synthèse sur les conclusions de cette Conférence à l'intention du Conseil.</w:t>
            </w:r>
          </w:p>
          <w:p w:rsidR="00520F36" w:rsidRPr="0092392D" w:rsidRDefault="00520F36" w:rsidP="009C7CAB">
            <w:pPr>
              <w:pStyle w:val="Headingb"/>
              <w:rPr>
                <w:lang w:val="fr-CH"/>
              </w:rPr>
            </w:pPr>
            <w:r w:rsidRPr="0092392D">
              <w:rPr>
                <w:lang w:val="fr-CH"/>
              </w:rPr>
              <w:t>Suite à donner</w:t>
            </w:r>
          </w:p>
          <w:p w:rsidR="00520F36" w:rsidRDefault="0058500B" w:rsidP="009C7CAB">
            <w:pPr>
              <w:rPr>
                <w:bCs/>
              </w:rPr>
            </w:pPr>
            <w:r>
              <w:rPr>
                <w:bCs/>
              </w:rPr>
              <w:t xml:space="preserve">Le Conseil est invité à </w:t>
            </w:r>
            <w:r w:rsidRPr="0058500B">
              <w:rPr>
                <w:b/>
              </w:rPr>
              <w:t>prendre note</w:t>
            </w:r>
            <w:r>
              <w:rPr>
                <w:bCs/>
              </w:rPr>
              <w:t xml:space="preserve"> du présent rapport de synthèse de la CMDT</w:t>
            </w:r>
            <w:r>
              <w:rPr>
                <w:bCs/>
              </w:rPr>
              <w:noBreakHyphen/>
              <w:t>17.</w:t>
            </w:r>
          </w:p>
          <w:p w:rsidR="0058500B" w:rsidRPr="0092392D" w:rsidRDefault="0058500B" w:rsidP="009C7CAB">
            <w:pPr>
              <w:rPr>
                <w:lang w:val="fr-CH"/>
              </w:rPr>
            </w:pPr>
            <w:r>
              <w:rPr>
                <w:rFonts w:asciiTheme="minorHAnsi" w:hAnsiTheme="minorHAnsi" w:cstheme="minorHAnsi"/>
                <w:szCs w:val="24"/>
              </w:rPr>
              <w:t>Tous les documents de la Conférence peuvent être consultés sur l</w:t>
            </w:r>
            <w:r w:rsidR="0091659C">
              <w:rPr>
                <w:rFonts w:asciiTheme="minorHAnsi" w:hAnsiTheme="minorHAnsi" w:cstheme="minorHAnsi"/>
                <w:szCs w:val="24"/>
              </w:rPr>
              <w:t>a page du</w:t>
            </w:r>
            <w:r>
              <w:rPr>
                <w:rFonts w:asciiTheme="minorHAnsi" w:hAnsiTheme="minorHAnsi" w:cstheme="minorHAnsi"/>
                <w:szCs w:val="24"/>
              </w:rPr>
              <w:t xml:space="preserve"> site web </w:t>
            </w:r>
            <w:r w:rsidR="0091659C">
              <w:rPr>
                <w:rFonts w:asciiTheme="minorHAnsi" w:hAnsiTheme="minorHAnsi" w:cstheme="minorHAnsi"/>
                <w:szCs w:val="24"/>
              </w:rPr>
              <w:t xml:space="preserve">de l'UIT consacrée à </w:t>
            </w:r>
            <w:r>
              <w:rPr>
                <w:rFonts w:asciiTheme="minorHAnsi" w:hAnsiTheme="minorHAnsi" w:cstheme="minorHAnsi"/>
                <w:szCs w:val="24"/>
              </w:rPr>
              <w:t xml:space="preserve">la </w:t>
            </w:r>
            <w:hyperlink r:id="rId8" w:history="1">
              <w:r w:rsidRPr="0058500B">
                <w:rPr>
                  <w:rStyle w:val="Hyperlink"/>
                  <w:rFonts w:asciiTheme="minorHAnsi" w:hAnsiTheme="minorHAnsi" w:cstheme="minorHAnsi"/>
                  <w:szCs w:val="24"/>
                </w:rPr>
                <w:t>CMDT-17</w:t>
              </w:r>
            </w:hyperlink>
            <w:r>
              <w:rPr>
                <w:rFonts w:asciiTheme="minorHAnsi" w:hAnsiTheme="minorHAnsi" w:cstheme="minorHAnsi"/>
                <w:szCs w:val="24"/>
              </w:rPr>
              <w:t>.</w:t>
            </w:r>
          </w:p>
          <w:p w:rsidR="00520F36" w:rsidRPr="0092392D" w:rsidRDefault="00520F36" w:rsidP="009C7CAB">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9C7CAB">
            <w:pPr>
              <w:pStyle w:val="Headingb"/>
              <w:rPr>
                <w:lang w:val="fr-CH"/>
              </w:rPr>
            </w:pPr>
            <w:r w:rsidRPr="0092392D">
              <w:rPr>
                <w:lang w:val="fr-CH"/>
              </w:rPr>
              <w:t>Références</w:t>
            </w:r>
          </w:p>
          <w:p w:rsidR="00520F36" w:rsidRPr="0092392D" w:rsidRDefault="002506F6" w:rsidP="009C7CAB">
            <w:pPr>
              <w:spacing w:after="120"/>
              <w:rPr>
                <w:i/>
                <w:iCs/>
                <w:lang w:val="fr-CH"/>
              </w:rPr>
            </w:pPr>
            <w:hyperlink r:id="rId9" w:history="1">
              <w:r w:rsidR="0058500B" w:rsidRPr="0058500B">
                <w:rPr>
                  <w:rStyle w:val="Hyperlink"/>
                  <w:i/>
                  <w:iCs/>
                  <w:lang w:val="fr-CH"/>
                </w:rPr>
                <w:t>Rapport final de la CMDT</w:t>
              </w:r>
              <w:r w:rsidR="0058500B" w:rsidRPr="0058500B">
                <w:rPr>
                  <w:rStyle w:val="Hyperlink"/>
                  <w:i/>
                  <w:iCs/>
                  <w:lang w:val="fr-CH"/>
                </w:rPr>
                <w:noBreakHyphen/>
                <w:t>17</w:t>
              </w:r>
            </w:hyperlink>
          </w:p>
        </w:tc>
      </w:tr>
    </w:tbl>
    <w:p w:rsidR="00520F36" w:rsidRPr="00CA08ED" w:rsidRDefault="00520F36" w:rsidP="009C7CAB"/>
    <w:p w:rsidR="00571EEA" w:rsidRDefault="00571EEA" w:rsidP="009C7CAB"/>
    <w:p w:rsidR="0058500B" w:rsidRDefault="0058500B" w:rsidP="009C7CAB">
      <w:pPr>
        <w:tabs>
          <w:tab w:val="clear" w:pos="567"/>
          <w:tab w:val="clear" w:pos="1134"/>
          <w:tab w:val="clear" w:pos="1701"/>
          <w:tab w:val="clear" w:pos="2268"/>
          <w:tab w:val="clear" w:pos="2835"/>
        </w:tabs>
        <w:overflowPunct/>
        <w:autoSpaceDE/>
        <w:autoSpaceDN/>
        <w:adjustRightInd/>
        <w:spacing w:before="0"/>
        <w:textAlignment w:val="auto"/>
      </w:pPr>
      <w:r>
        <w:br w:type="page"/>
      </w:r>
    </w:p>
    <w:p w:rsidR="0058500B" w:rsidRDefault="0058500B" w:rsidP="009C7CAB">
      <w:pPr>
        <w:pStyle w:val="Headingb"/>
      </w:pPr>
      <w:r>
        <w:lastRenderedPageBreak/>
        <w:t>Introduction</w:t>
      </w:r>
    </w:p>
    <w:p w:rsidR="0058500B" w:rsidRPr="0058500B" w:rsidRDefault="0058500B" w:rsidP="009C7CAB">
      <w:pPr>
        <w:rPr>
          <w:b/>
          <w:bCs/>
          <w:lang w:val="fr-CH"/>
        </w:rPr>
      </w:pPr>
      <w:r>
        <w:t>1</w:t>
      </w:r>
      <w:r>
        <w:tab/>
      </w:r>
      <w:r w:rsidRPr="00F13856">
        <w:t xml:space="preserve">La </w:t>
      </w:r>
      <w:r>
        <w:t xml:space="preserve">septième </w:t>
      </w:r>
      <w:r w:rsidRPr="00F13856">
        <w:t>Conférence mondiale de développement des télécommunications (</w:t>
      </w:r>
      <w:r w:rsidR="00E53B9F">
        <w:t xml:space="preserve">CMDT-2017) de l'Union internationale des télécommunications (UIT) </w:t>
      </w:r>
      <w:r w:rsidRPr="00F13856">
        <w:t>s'est te</w:t>
      </w:r>
      <w:r w:rsidR="00E53B9F">
        <w:t xml:space="preserve">nue à Buenos Aires (Argentine) </w:t>
      </w:r>
      <w:r w:rsidRPr="00F13856">
        <w:t>du 9 au 20 octobre 2017 sur le thème "Les TIC au service des objectifs de dé</w:t>
      </w:r>
      <w:r>
        <w:t>veloppement durable" (</w:t>
      </w:r>
      <w:proofErr w:type="spellStart"/>
      <w:r>
        <w:t>ICT④SDGs</w:t>
      </w:r>
      <w:proofErr w:type="spellEnd"/>
      <w:r>
        <w:t>).</w:t>
      </w:r>
      <w:r w:rsidR="00E53B9F">
        <w:t xml:space="preserve"> Elle a réuni 1</w:t>
      </w:r>
      <w:r w:rsidR="00EC1429">
        <w:t> </w:t>
      </w:r>
      <w:r w:rsidR="00E53B9F">
        <w:t>368 participants issus de 134 Etats membres, 62 Membres du Secteur de l'UIT-D, 10 établissements universitaires, ainsi que des observateurs</w:t>
      </w:r>
      <w:r w:rsidR="00824DE7">
        <w:t xml:space="preserve"> de l'Organisation des Nations Unies et de ses </w:t>
      </w:r>
      <w:r w:rsidR="0091659C">
        <w:t>institutions</w:t>
      </w:r>
      <w:r w:rsidR="00824DE7">
        <w:t xml:space="preserve"> spécialisées. La Conférence a été présidée par l'argentin M. Oscar </w:t>
      </w:r>
      <w:r w:rsidR="00824DE7" w:rsidRPr="00824DE7">
        <w:rPr>
          <w:lang w:val="fr-CH"/>
        </w:rPr>
        <w:t>Martín González</w:t>
      </w:r>
      <w:r w:rsidR="00824DE7">
        <w:rPr>
          <w:lang w:val="fr-CH"/>
        </w:rPr>
        <w:t xml:space="preserve">. </w:t>
      </w:r>
      <w:r w:rsidR="0091659C">
        <w:rPr>
          <w:szCs w:val="24"/>
        </w:rPr>
        <w:t>On trouvera l</w:t>
      </w:r>
      <w:r>
        <w:rPr>
          <w:szCs w:val="24"/>
        </w:rPr>
        <w:t xml:space="preserve">a liste des </w:t>
      </w:r>
      <w:hyperlink r:id="rId10" w:history="1">
        <w:r>
          <w:rPr>
            <w:rStyle w:val="Hyperlink"/>
            <w:rFonts w:asciiTheme="minorHAnsi" w:hAnsiTheme="minorHAnsi"/>
            <w:szCs w:val="24"/>
          </w:rPr>
          <w:t>responsables de la Conférence</w:t>
        </w:r>
      </w:hyperlink>
      <w:r>
        <w:rPr>
          <w:szCs w:val="24"/>
        </w:rPr>
        <w:t xml:space="preserve"> ainsi que </w:t>
      </w:r>
      <w:r w:rsidR="0091659C">
        <w:rPr>
          <w:szCs w:val="24"/>
        </w:rPr>
        <w:t xml:space="preserve">le </w:t>
      </w:r>
      <w:hyperlink r:id="rId11" w:history="1">
        <w:r w:rsidR="0091659C" w:rsidRPr="0091659C">
          <w:rPr>
            <w:rStyle w:val="Hyperlink"/>
            <w:rFonts w:asciiTheme="minorHAnsi" w:hAnsiTheme="minorHAnsi"/>
            <w:szCs w:val="24"/>
          </w:rPr>
          <w:t>s</w:t>
        </w:r>
        <w:r w:rsidRPr="0091659C">
          <w:rPr>
            <w:rStyle w:val="Hyperlink"/>
            <w:rFonts w:asciiTheme="minorHAnsi" w:hAnsiTheme="minorHAnsi"/>
            <w:szCs w:val="24"/>
          </w:rPr>
          <w:t>ecrétariat</w:t>
        </w:r>
        <w:r w:rsidR="0091659C" w:rsidRPr="0091659C">
          <w:rPr>
            <w:rStyle w:val="Hyperlink"/>
            <w:rFonts w:asciiTheme="minorHAnsi" w:hAnsiTheme="minorHAnsi"/>
            <w:szCs w:val="24"/>
          </w:rPr>
          <w:t xml:space="preserve"> de la Conférence</w:t>
        </w:r>
      </w:hyperlink>
      <w:r>
        <w:rPr>
          <w:szCs w:val="24"/>
        </w:rPr>
        <w:t xml:space="preserve"> </w:t>
      </w:r>
      <w:r w:rsidR="0091659C">
        <w:rPr>
          <w:szCs w:val="24"/>
        </w:rPr>
        <w:t>en cliquant</w:t>
      </w:r>
      <w:r>
        <w:rPr>
          <w:szCs w:val="24"/>
        </w:rPr>
        <w:t xml:space="preserve"> sur les liens correspondants.</w:t>
      </w:r>
    </w:p>
    <w:p w:rsidR="00BC4826" w:rsidRDefault="0058500B" w:rsidP="009C7CAB">
      <w:pPr>
        <w:rPr>
          <w:szCs w:val="24"/>
        </w:rPr>
      </w:pPr>
      <w:r>
        <w:rPr>
          <w:lang w:val="fr-CH"/>
        </w:rPr>
        <w:t>2</w:t>
      </w:r>
      <w:r>
        <w:rPr>
          <w:lang w:val="fr-CH"/>
        </w:rPr>
        <w:tab/>
      </w:r>
      <w:r w:rsidRPr="00F13856">
        <w:rPr>
          <w:szCs w:val="24"/>
        </w:rPr>
        <w:t xml:space="preserve">La Conférence a été ouverte par </w:t>
      </w:r>
      <w:r w:rsidRPr="0058500B">
        <w:rPr>
          <w:szCs w:val="24"/>
        </w:rPr>
        <w:t xml:space="preserve">M. António </w:t>
      </w:r>
      <w:proofErr w:type="spellStart"/>
      <w:r w:rsidRPr="0058500B">
        <w:rPr>
          <w:szCs w:val="24"/>
        </w:rPr>
        <w:t>Guterres</w:t>
      </w:r>
      <w:proofErr w:type="spellEnd"/>
      <w:r w:rsidRPr="0058500B">
        <w:rPr>
          <w:szCs w:val="24"/>
        </w:rPr>
        <w:t>, Secrétaire général de l'Organisation des Nations Unies</w:t>
      </w:r>
      <w:r w:rsidR="00824DE7">
        <w:rPr>
          <w:szCs w:val="24"/>
        </w:rPr>
        <w:t xml:space="preserve">, qui s'est adressé aux participants par le biais d'un </w:t>
      </w:r>
      <w:r w:rsidR="00824DE7">
        <w:rPr>
          <w:color w:val="000000"/>
        </w:rPr>
        <w:t>message de bienvenue retransmis par vidéo</w:t>
      </w:r>
      <w:r w:rsidRPr="0058500B">
        <w:rPr>
          <w:szCs w:val="24"/>
        </w:rPr>
        <w:t>.</w:t>
      </w:r>
      <w:r>
        <w:rPr>
          <w:szCs w:val="24"/>
        </w:rPr>
        <w:t xml:space="preserve"> </w:t>
      </w:r>
      <w:r w:rsidRPr="00F13856">
        <w:rPr>
          <w:szCs w:val="24"/>
        </w:rPr>
        <w:t>Au cours des trois premiers jours de la CMDT-17 tenue à Buenos Aires, quatre séances plénières ont été consacrées au Segment de haut niveau, tribune privilégiée qui a réuni des représentants de haut rang des membres de l'UIT, afin qu'ils expriment leurs vues sur les nouvelles tendances du secteur des télécommunications/TIC et sur les questions d'importance stratégique pour le développement de ce secteur à l'échelle mondiale.</w:t>
      </w:r>
      <w:r>
        <w:rPr>
          <w:szCs w:val="24"/>
        </w:rPr>
        <w:t xml:space="preserve"> </w:t>
      </w:r>
      <w:r w:rsidRPr="00F13856">
        <w:rPr>
          <w:szCs w:val="24"/>
        </w:rPr>
        <w:t xml:space="preserve">Au total, 53 orateurs se sont adressés à la Conférence, parmi lesquels figuraient </w:t>
      </w:r>
      <w:r w:rsidR="00824DE7">
        <w:rPr>
          <w:szCs w:val="24"/>
        </w:rPr>
        <w:t xml:space="preserve">notamment </w:t>
      </w:r>
      <w:r w:rsidRPr="00F13856">
        <w:rPr>
          <w:szCs w:val="24"/>
        </w:rPr>
        <w:t>un Vice-Premier Ministre, des ministres, des ministres adjoints et des v</w:t>
      </w:r>
      <w:r w:rsidR="00824DE7">
        <w:rPr>
          <w:szCs w:val="24"/>
        </w:rPr>
        <w:t xml:space="preserve">ice-ministres, </w:t>
      </w:r>
      <w:r w:rsidR="00A4690D">
        <w:rPr>
          <w:szCs w:val="24"/>
        </w:rPr>
        <w:t xml:space="preserve">ainsi que </w:t>
      </w:r>
      <w:r w:rsidR="00824DE7">
        <w:rPr>
          <w:szCs w:val="24"/>
        </w:rPr>
        <w:t>des ambassadeurs</w:t>
      </w:r>
      <w:r w:rsidRPr="00F13856">
        <w:rPr>
          <w:szCs w:val="24"/>
        </w:rPr>
        <w:t>.</w:t>
      </w:r>
      <w:r w:rsidR="00824DE7">
        <w:rPr>
          <w:szCs w:val="24"/>
        </w:rPr>
        <w:t xml:space="preserve"> L</w:t>
      </w:r>
      <w:r w:rsidR="00A4690D">
        <w:rPr>
          <w:szCs w:val="24"/>
        </w:rPr>
        <w:t xml:space="preserve">'allocution </w:t>
      </w:r>
      <w:r w:rsidR="00DB4EC5">
        <w:rPr>
          <w:szCs w:val="24"/>
        </w:rPr>
        <w:t>du Directeur général de l'OMS</w:t>
      </w:r>
      <w:r w:rsidR="00A4690D">
        <w:rPr>
          <w:szCs w:val="24"/>
        </w:rPr>
        <w:t>,</w:t>
      </w:r>
      <w:r w:rsidR="00DB4EC5">
        <w:rPr>
          <w:szCs w:val="24"/>
        </w:rPr>
        <w:t xml:space="preserve"> M. </w:t>
      </w:r>
      <w:proofErr w:type="spellStart"/>
      <w:r w:rsidR="00DB4EC5">
        <w:rPr>
          <w:szCs w:val="24"/>
        </w:rPr>
        <w:t>Tedros</w:t>
      </w:r>
      <w:proofErr w:type="spellEnd"/>
      <w:r w:rsidR="00A4690D">
        <w:rPr>
          <w:szCs w:val="24"/>
        </w:rPr>
        <w:t>,</w:t>
      </w:r>
      <w:r w:rsidR="00DB4EC5">
        <w:rPr>
          <w:szCs w:val="24"/>
        </w:rPr>
        <w:t xml:space="preserve"> a été prononcé</w:t>
      </w:r>
      <w:r w:rsidR="009C7CAB">
        <w:rPr>
          <w:szCs w:val="24"/>
        </w:rPr>
        <w:t>e</w:t>
      </w:r>
      <w:r w:rsidR="00DB4EC5">
        <w:rPr>
          <w:szCs w:val="24"/>
        </w:rPr>
        <w:t xml:space="preserve"> en séance plénière à Buenos Aires par un représentant de l'OMS. </w:t>
      </w:r>
    </w:p>
    <w:p w:rsidR="0058500B" w:rsidRPr="00DB4EC5" w:rsidRDefault="00BC4826" w:rsidP="00EC1429">
      <w:pPr>
        <w:rPr>
          <w:lang w:val="fr-CH"/>
        </w:rPr>
      </w:pPr>
      <w:r>
        <w:rPr>
          <w:szCs w:val="24"/>
        </w:rPr>
        <w:t>3</w:t>
      </w:r>
      <w:r>
        <w:rPr>
          <w:szCs w:val="24"/>
        </w:rPr>
        <w:tab/>
      </w:r>
      <w:r w:rsidR="00DB4EC5">
        <w:rPr>
          <w:szCs w:val="24"/>
        </w:rPr>
        <w:t xml:space="preserve">Au cours de la CMDT-17, des manifestations parallèles et des sessions de discussion éclair ont eu lieu sur 13 sujets liés au thème des </w:t>
      </w:r>
      <w:r w:rsidR="00DB4EC5" w:rsidRPr="00F13856">
        <w:t>TIC au service des objectifs de dé</w:t>
      </w:r>
      <w:r w:rsidR="00DB4EC5">
        <w:t>veloppement durable. En outre, deux tables rondes ministérielles et un gala ont été organisés pour célébrer le 25</w:t>
      </w:r>
      <w:r w:rsidR="00DB4EC5" w:rsidRPr="00A4690D">
        <w:t>ème</w:t>
      </w:r>
      <w:r w:rsidR="00DB4EC5">
        <w:t xml:space="preserve"> anniversaire de l'UIT-D. Tous les anciens directeurs du </w:t>
      </w:r>
      <w:r w:rsidR="00DB4EC5">
        <w:rPr>
          <w:color w:val="000000"/>
        </w:rPr>
        <w:t>Bureau de développement des télécommunications (BDT) ont assisté aux célébrations.</w:t>
      </w:r>
    </w:p>
    <w:p w:rsidR="0058500B" w:rsidRPr="003F0E57" w:rsidRDefault="0058500B" w:rsidP="009C7CAB">
      <w:pPr>
        <w:pStyle w:val="Headingb"/>
        <w:rPr>
          <w:lang w:val="fr-CH"/>
        </w:rPr>
      </w:pPr>
      <w:r w:rsidRPr="003F0E57">
        <w:rPr>
          <w:lang w:val="fr-CH"/>
        </w:rPr>
        <w:t>Déclaration de Buenos Aires</w:t>
      </w:r>
    </w:p>
    <w:p w:rsidR="003F0E57" w:rsidRPr="00A13BB2" w:rsidRDefault="00A4690D" w:rsidP="009C7CAB">
      <w:pPr>
        <w:rPr>
          <w:lang w:val="fr-CH"/>
        </w:rPr>
      </w:pPr>
      <w:r>
        <w:t>4</w:t>
      </w:r>
      <w:r>
        <w:tab/>
      </w:r>
      <w:r w:rsidR="003F0E57">
        <w:t xml:space="preserve">En adoptant la </w:t>
      </w:r>
      <w:r w:rsidR="003F0E57" w:rsidRPr="003F0E57">
        <w:rPr>
          <w:rFonts w:asciiTheme="minorHAnsi" w:hAnsiTheme="minorHAnsi"/>
          <w:szCs w:val="24"/>
        </w:rPr>
        <w:t>Déclaration de Buenos</w:t>
      </w:r>
      <w:r w:rsidR="003F0E57">
        <w:t xml:space="preserve"> Aires, les délégués de la CMDT-17 se sont déclarés déterminés à accélérer l'expansion et l'utilisation des infrastructures, services et applications de télécommunication/TIC</w:t>
      </w:r>
      <w:r w:rsidR="00BC4826">
        <w:t xml:space="preserve"> </w:t>
      </w:r>
      <w:r w:rsidR="00BC4826">
        <w:rPr>
          <w:color w:val="000000"/>
        </w:rPr>
        <w:t xml:space="preserve">pour mettre en place et développer davantage la société de l'information, réduire la fracture numérique, mettre en </w:t>
      </w:r>
      <w:proofErr w:type="spellStart"/>
      <w:r w:rsidR="00BC4826">
        <w:rPr>
          <w:color w:val="000000"/>
        </w:rPr>
        <w:t>oeuvre</w:t>
      </w:r>
      <w:proofErr w:type="spellEnd"/>
      <w:r w:rsidR="00BC4826">
        <w:rPr>
          <w:color w:val="000000"/>
        </w:rPr>
        <w:t xml:space="preserve"> sans tarder les grandes orientations du SMSI et atteindre dans les meilleurs délais les objectifs et les cibles de développement durable. La Conférence a appelé les membres de l'UIT et les autres parties et parties prenantes intéressées à contribuer au succès de la mise en </w:t>
      </w:r>
      <w:proofErr w:type="spellStart"/>
      <w:r w:rsidR="00BC4826">
        <w:rPr>
          <w:color w:val="000000"/>
        </w:rPr>
        <w:t>oeuvre</w:t>
      </w:r>
      <w:proofErr w:type="spellEnd"/>
      <w:r w:rsidR="00BC4826">
        <w:rPr>
          <w:color w:val="000000"/>
        </w:rPr>
        <w:t xml:space="preserve"> du Plan d'action de Buenos Aires.</w:t>
      </w:r>
    </w:p>
    <w:p w:rsidR="0058500B" w:rsidRPr="003F0E57" w:rsidRDefault="003F0E57" w:rsidP="009C7CAB">
      <w:pPr>
        <w:pStyle w:val="Headingb"/>
        <w:rPr>
          <w:lang w:val="fr-CH"/>
        </w:rPr>
      </w:pPr>
      <w:r>
        <w:t>Contribution de l'UIT-D au Plan stratégique de l'UIT</w:t>
      </w:r>
    </w:p>
    <w:p w:rsidR="0058500B" w:rsidRPr="00A13BB2" w:rsidRDefault="003F0E57" w:rsidP="009C7CAB">
      <w:pPr>
        <w:rPr>
          <w:lang w:val="fr-CH"/>
        </w:rPr>
      </w:pPr>
      <w:r w:rsidRPr="00BC4826">
        <w:rPr>
          <w:lang w:val="fr-CH"/>
        </w:rPr>
        <w:t>5</w:t>
      </w:r>
      <w:r w:rsidRPr="00BC4826">
        <w:rPr>
          <w:lang w:val="fr-CH"/>
        </w:rPr>
        <w:tab/>
      </w:r>
      <w:bookmarkStart w:id="9" w:name="lt_pId040"/>
      <w:r w:rsidR="00BC4826" w:rsidRPr="00BC4826">
        <w:rPr>
          <w:lang w:val="fr-CH"/>
        </w:rPr>
        <w:t>La CMDT-17 a adopté la contribution de l'UIT-D au Plan stratégique de l'UIT pour la périod</w:t>
      </w:r>
      <w:r w:rsidR="00A4690D">
        <w:rPr>
          <w:lang w:val="fr-CH"/>
        </w:rPr>
        <w:t>e </w:t>
      </w:r>
      <w:r w:rsidR="00BC4826">
        <w:rPr>
          <w:lang w:val="fr-CH"/>
        </w:rPr>
        <w:t xml:space="preserve">2020-2023 avec 4 objectifs </w:t>
      </w:r>
      <w:r w:rsidR="00BC4826">
        <w:rPr>
          <w:color w:val="000000"/>
        </w:rPr>
        <w:t>auxquels sont associés 16 résultats et 17 produits.</w:t>
      </w:r>
      <w:bookmarkEnd w:id="9"/>
    </w:p>
    <w:p w:rsidR="003F0E57" w:rsidRDefault="003F0E57" w:rsidP="009C7CAB">
      <w:pPr>
        <w:pStyle w:val="enumlev1"/>
        <w:rPr>
          <w:lang w:val="fr-CH"/>
        </w:rPr>
      </w:pPr>
      <w:r w:rsidRPr="003F0E57">
        <w:rPr>
          <w:lang w:val="fr-CH"/>
        </w:rPr>
        <w:t>•</w:t>
      </w:r>
      <w:r>
        <w:rPr>
          <w:lang w:val="fr-CH"/>
        </w:rPr>
        <w:tab/>
      </w:r>
      <w:r w:rsidRPr="003F0E57">
        <w:rPr>
          <w:lang w:val="fr-CH"/>
        </w:rPr>
        <w:t xml:space="preserve">Objectif 1 – Coordination: Promouvoir la coopération et la conclusion d'accords à l'échelle internationale concernant les questions de développement des </w:t>
      </w:r>
      <w:r>
        <w:rPr>
          <w:lang w:val="fr-CH"/>
        </w:rPr>
        <w:t>télécommunications/TIC</w:t>
      </w:r>
      <w:r w:rsidR="00A4690D">
        <w:rPr>
          <w:lang w:val="fr-CH"/>
        </w:rPr>
        <w:t>.</w:t>
      </w:r>
    </w:p>
    <w:p w:rsidR="003F0E57" w:rsidRPr="003F0E57" w:rsidRDefault="003F0E57" w:rsidP="009C7CAB">
      <w:pPr>
        <w:pStyle w:val="enumlev1"/>
        <w:rPr>
          <w:lang w:val="fr-CH"/>
        </w:rPr>
      </w:pPr>
      <w:r w:rsidRPr="003F0E57">
        <w:rPr>
          <w:lang w:val="fr-CH"/>
        </w:rPr>
        <w:t>•</w:t>
      </w:r>
      <w:r>
        <w:rPr>
          <w:lang w:val="fr-CH"/>
        </w:rPr>
        <w:tab/>
      </w:r>
      <w:r w:rsidRPr="003F0E57">
        <w:rPr>
          <w:lang w:val="fr-CH"/>
        </w:rPr>
        <w:t>Objectif 2 – Infrastructure moderne et sûre pour les télécommunications/TIC: Promouvoir le développement d'infrastructures et de services, et notamment établir la confiance et la sécurité dans l'utilisation des télécommunications/TIC</w:t>
      </w:r>
      <w:r w:rsidR="00A4690D">
        <w:rPr>
          <w:lang w:val="fr-CH"/>
        </w:rPr>
        <w:t>.</w:t>
      </w:r>
    </w:p>
    <w:p w:rsidR="003F0E57" w:rsidRPr="003F0E57" w:rsidRDefault="003F0E57" w:rsidP="009C7CAB">
      <w:pPr>
        <w:pStyle w:val="enumlev1"/>
        <w:rPr>
          <w:lang w:val="fr-CH"/>
        </w:rPr>
      </w:pPr>
      <w:r w:rsidRPr="003F0E57">
        <w:rPr>
          <w:lang w:val="fr-CH"/>
        </w:rPr>
        <w:t>•</w:t>
      </w:r>
      <w:r>
        <w:rPr>
          <w:lang w:val="fr-CH"/>
        </w:rPr>
        <w:tab/>
      </w:r>
      <w:r w:rsidRPr="003F0E57">
        <w:rPr>
          <w:lang w:val="fr-CH"/>
        </w:rPr>
        <w:t>Objectif 3 – Environnement favorable: Promouvoir la mise en place de politiques et d'un environnement réglementaire propice au développement dur</w:t>
      </w:r>
      <w:r>
        <w:rPr>
          <w:lang w:val="fr-CH"/>
        </w:rPr>
        <w:t>able des télécommunications/TIC</w:t>
      </w:r>
      <w:r w:rsidR="00A4690D">
        <w:rPr>
          <w:lang w:val="fr-CH"/>
        </w:rPr>
        <w:t>.</w:t>
      </w:r>
    </w:p>
    <w:p w:rsidR="003F0E57" w:rsidRPr="003F0E57" w:rsidRDefault="003F0E57" w:rsidP="009C7CAB">
      <w:pPr>
        <w:pStyle w:val="enumlev1"/>
        <w:rPr>
          <w:lang w:val="fr-CH"/>
        </w:rPr>
      </w:pPr>
      <w:r w:rsidRPr="003F0E57">
        <w:rPr>
          <w:lang w:val="fr-CH"/>
        </w:rPr>
        <w:t>•</w:t>
      </w:r>
      <w:r>
        <w:rPr>
          <w:lang w:val="fr-CH"/>
        </w:rPr>
        <w:tab/>
      </w:r>
      <w:r w:rsidRPr="003F0E57">
        <w:rPr>
          <w:lang w:val="fr-CH"/>
        </w:rPr>
        <w:t>Objectif 4 – Société numérique inclusive: Encourager le développement et l'utilisation des télécommunications/TIC et d'applications pour mobiliser les individus et les sociétés en faveur du développement durable</w:t>
      </w:r>
      <w:r w:rsidR="00A4690D">
        <w:rPr>
          <w:lang w:val="fr-CH"/>
        </w:rPr>
        <w:t>.</w:t>
      </w:r>
    </w:p>
    <w:p w:rsidR="003F0E57" w:rsidRPr="003F0E57" w:rsidRDefault="003F0E57" w:rsidP="009C7CAB">
      <w:pPr>
        <w:pStyle w:val="Headingb"/>
        <w:rPr>
          <w:lang w:val="fr-CH"/>
        </w:rPr>
      </w:pPr>
      <w:r>
        <w:rPr>
          <w:lang w:val="fr-CH"/>
        </w:rPr>
        <w:t>Pla</w:t>
      </w:r>
      <w:r w:rsidR="00BC4826">
        <w:rPr>
          <w:lang w:val="fr-CH"/>
        </w:rPr>
        <w:t>n d'action de Buenos Aires (</w:t>
      </w:r>
      <w:proofErr w:type="spellStart"/>
      <w:r w:rsidR="00BC4826">
        <w:rPr>
          <w:lang w:val="fr-CH"/>
        </w:rPr>
        <w:t>PABa</w:t>
      </w:r>
      <w:proofErr w:type="spellEnd"/>
      <w:r>
        <w:rPr>
          <w:lang w:val="fr-CH"/>
        </w:rPr>
        <w:t>)</w:t>
      </w:r>
    </w:p>
    <w:p w:rsidR="003F0E57" w:rsidRDefault="003F0E57" w:rsidP="009C7CAB">
      <w:r>
        <w:rPr>
          <w:lang w:val="fr-CH"/>
        </w:rPr>
        <w:t>6</w:t>
      </w:r>
      <w:r>
        <w:rPr>
          <w:lang w:val="fr-CH"/>
        </w:rPr>
        <w:tab/>
      </w:r>
      <w:r w:rsidRPr="00F13856">
        <w:t>Le Plan d'action de Buenos Aires</w:t>
      </w:r>
      <w:r w:rsidR="00C83142">
        <w:t xml:space="preserve"> (</w:t>
      </w:r>
      <w:proofErr w:type="spellStart"/>
      <w:r w:rsidR="00C83142">
        <w:t>PABa</w:t>
      </w:r>
      <w:proofErr w:type="spellEnd"/>
      <w:r w:rsidR="00C83142">
        <w:t>)</w:t>
      </w:r>
      <w:r w:rsidRPr="00F13856">
        <w:t xml:space="preserve"> est conçu comme un instrument simple et détaillé, mais fonctionnel, de mise en </w:t>
      </w:r>
      <w:proofErr w:type="spellStart"/>
      <w:r w:rsidRPr="00F13856">
        <w:t>oeuvre</w:t>
      </w:r>
      <w:proofErr w:type="spellEnd"/>
      <w:r w:rsidRPr="00F13856">
        <w:t xml:space="preserve"> des objectifs stratégiques du Secteur du développement des télécommunications de l'UIT (UIT-D), auxquels sont associés des résultats convenus, par le biais de la mise en </w:t>
      </w:r>
      <w:proofErr w:type="spellStart"/>
      <w:r w:rsidRPr="00F13856">
        <w:t>oeuvre</w:t>
      </w:r>
      <w:proofErr w:type="spellEnd"/>
      <w:r w:rsidRPr="00F13856">
        <w:t xml:space="preserve"> de produits.</w:t>
      </w:r>
    </w:p>
    <w:p w:rsidR="003F0E57" w:rsidRPr="003F0E57" w:rsidRDefault="003F0E57" w:rsidP="004570F2">
      <w:pPr>
        <w:rPr>
          <w:lang w:val="fr-CH"/>
        </w:rPr>
      </w:pPr>
      <w:r>
        <w:t>7</w:t>
      </w:r>
      <w:r>
        <w:tab/>
      </w:r>
      <w:r w:rsidRPr="00F13856">
        <w:t xml:space="preserve">Le </w:t>
      </w:r>
      <w:proofErr w:type="spellStart"/>
      <w:r w:rsidR="00C83142">
        <w:t>PABa</w:t>
      </w:r>
      <w:proofErr w:type="spellEnd"/>
      <w:r w:rsidR="00C83142">
        <w:t xml:space="preserve"> </w:t>
      </w:r>
      <w:r w:rsidRPr="00F13856">
        <w:t xml:space="preserve">suit une structure axée sur les résultats, selon laquelle les résultats sont identifiés pour les objectifs. Les résultats indiquent si tel ou tel objectif est atteint. On entend par produits tous les produits et services que l'UIT-D mettra au point et fournira aux membres grâce au cadre </w:t>
      </w:r>
      <w:r w:rsidR="004570F2">
        <w:t xml:space="preserve">de mise en </w:t>
      </w:r>
      <w:proofErr w:type="spellStart"/>
      <w:r w:rsidR="004570F2">
        <w:t>oeuvre</w:t>
      </w:r>
      <w:proofErr w:type="spellEnd"/>
      <w:r w:rsidR="004570F2">
        <w:t xml:space="preserve"> convenu dans c</w:t>
      </w:r>
      <w:r w:rsidRPr="00F13856">
        <w:t>e Plan, pour atteindre les objectifs stratégiques correspondants de l'UIT-D. Les produits seront indiqués dans le plan opérationnel glissant de l'UIT-D chaque année</w:t>
      </w:r>
      <w:r w:rsidRPr="00F13856" w:rsidDel="00C1150D">
        <w:t>.</w:t>
      </w:r>
      <w:r w:rsidRPr="00F13856">
        <w:t xml:space="preserve"> La structure du </w:t>
      </w:r>
      <w:proofErr w:type="spellStart"/>
      <w:r w:rsidR="00C83142">
        <w:t>PABa</w:t>
      </w:r>
      <w:proofErr w:type="spellEnd"/>
      <w:r w:rsidR="00C83142">
        <w:t xml:space="preserve"> </w:t>
      </w:r>
      <w:r w:rsidRPr="00F13856">
        <w:t>suit celle du plan stratégique, de façon à assurer une certaine cohérence dans la hiérarchie et la coordination des différents outils et instruments de planification au sein de l'UIT (planifications stratégique, financière et opérationnelle).</w:t>
      </w:r>
    </w:p>
    <w:p w:rsidR="003F0E57" w:rsidRPr="00F13856" w:rsidRDefault="003F0E57" w:rsidP="004570F2">
      <w:r>
        <w:rPr>
          <w:lang w:val="fr-CH"/>
        </w:rPr>
        <w:t>8</w:t>
      </w:r>
      <w:r>
        <w:rPr>
          <w:lang w:val="fr-CH"/>
        </w:rPr>
        <w:tab/>
      </w:r>
      <w:r w:rsidRPr="00F13856">
        <w:t xml:space="preserve">Le </w:t>
      </w:r>
      <w:proofErr w:type="spellStart"/>
      <w:r w:rsidR="00C83142">
        <w:t>PABa</w:t>
      </w:r>
      <w:proofErr w:type="spellEnd"/>
      <w:r w:rsidR="00C83142">
        <w:t xml:space="preserve"> </w:t>
      </w:r>
      <w:r w:rsidR="002F0B0A">
        <w:t>repose</w:t>
      </w:r>
      <w:r w:rsidRPr="00F13856">
        <w:t xml:space="preserve"> sur les objectifs indiqués dans la contribution de l'UIT-D au plan stratégique de l'UIT. Pour chaque objectif, les informations suivantes sont données:</w:t>
      </w:r>
    </w:p>
    <w:p w:rsidR="003F0E57" w:rsidRPr="00A4690D" w:rsidRDefault="00A4690D" w:rsidP="009C7CAB">
      <w:pPr>
        <w:pStyle w:val="enumlev1"/>
      </w:pPr>
      <w:r>
        <w:t>•</w:t>
      </w:r>
      <w:r>
        <w:tab/>
      </w:r>
      <w:r w:rsidRPr="00A4690D">
        <w:t>O</w:t>
      </w:r>
      <w:r w:rsidR="003F0E57" w:rsidRPr="00A4690D">
        <w:t>bjectif.</w:t>
      </w:r>
    </w:p>
    <w:p w:rsidR="003F0E57" w:rsidRPr="00A4690D" w:rsidRDefault="00A4690D" w:rsidP="009C7CAB">
      <w:pPr>
        <w:pStyle w:val="enumlev1"/>
      </w:pPr>
      <w:r>
        <w:t>•</w:t>
      </w:r>
      <w:r>
        <w:tab/>
      </w:r>
      <w:r w:rsidR="003F0E57" w:rsidRPr="00A4690D">
        <w:t>Résultats et indicateurs de performance correspondants.</w:t>
      </w:r>
    </w:p>
    <w:p w:rsidR="003F0E57" w:rsidRPr="00F13856" w:rsidRDefault="00A4690D" w:rsidP="009C7CAB">
      <w:pPr>
        <w:pStyle w:val="enumlev1"/>
      </w:pPr>
      <w:r>
        <w:t>•</w:t>
      </w:r>
      <w:r>
        <w:tab/>
      </w:r>
      <w:r w:rsidR="003F0E57" w:rsidRPr="00A4690D">
        <w:t xml:space="preserve">Produits </w:t>
      </w:r>
      <w:r w:rsidR="003F0E57" w:rsidRPr="00F13856">
        <w:rPr>
          <w:color w:val="000000"/>
        </w:rPr>
        <w:t xml:space="preserve">et cadres correspondants de mise en </w:t>
      </w:r>
      <w:proofErr w:type="spellStart"/>
      <w:r w:rsidR="003F0E57" w:rsidRPr="00F13856">
        <w:rPr>
          <w:color w:val="000000"/>
        </w:rPr>
        <w:t>oeuvre</w:t>
      </w:r>
      <w:proofErr w:type="spellEnd"/>
      <w:r w:rsidR="003F0E57" w:rsidRPr="00F13856">
        <w:rPr>
          <w:color w:val="000000"/>
        </w:rPr>
        <w:t>, comprenant, selon qu'il convient:</w:t>
      </w:r>
    </w:p>
    <w:p w:rsidR="003F0E57" w:rsidRPr="00F13856" w:rsidRDefault="00A4690D" w:rsidP="009C7CAB">
      <w:pPr>
        <w:pStyle w:val="enumlev2"/>
      </w:pPr>
      <w:r>
        <w:t>–</w:t>
      </w:r>
      <w:r w:rsidR="003F0E57" w:rsidRPr="00F13856">
        <w:tab/>
        <w:t>des programmes;</w:t>
      </w:r>
    </w:p>
    <w:p w:rsidR="003F0E57" w:rsidRPr="00F13856" w:rsidRDefault="00A4690D" w:rsidP="009C7CAB">
      <w:pPr>
        <w:pStyle w:val="enumlev2"/>
      </w:pPr>
      <w:r>
        <w:t>–</w:t>
      </w:r>
      <w:r w:rsidR="003F0E57" w:rsidRPr="00F13856">
        <w:tab/>
        <w:t>des initiatives régionales;</w:t>
      </w:r>
    </w:p>
    <w:p w:rsidR="003F0E57" w:rsidRPr="00F13856" w:rsidRDefault="00A4690D" w:rsidP="009C7CAB">
      <w:pPr>
        <w:pStyle w:val="enumlev2"/>
      </w:pPr>
      <w:r>
        <w:t>–</w:t>
      </w:r>
      <w:r w:rsidR="003F0E57" w:rsidRPr="00F13856">
        <w:tab/>
        <w:t>des questions confiées aux commissions d'études.</w:t>
      </w:r>
    </w:p>
    <w:p w:rsidR="003F0E57" w:rsidRPr="00F13856" w:rsidRDefault="00582718" w:rsidP="009C7CAB">
      <w:pPr>
        <w:pStyle w:val="enumlev1"/>
      </w:pPr>
      <w:r>
        <w:t>•</w:t>
      </w:r>
      <w:r w:rsidR="003F0E57" w:rsidRPr="00F13856">
        <w:tab/>
        <w:t>Références aux documents pertinents:</w:t>
      </w:r>
    </w:p>
    <w:p w:rsidR="003F0E57" w:rsidRPr="00F13856" w:rsidRDefault="00582718" w:rsidP="009C7CAB">
      <w:pPr>
        <w:pStyle w:val="enumlev2"/>
      </w:pPr>
      <w:r>
        <w:t>–</w:t>
      </w:r>
      <w:r w:rsidR="003F0E57" w:rsidRPr="00F13856">
        <w:tab/>
      </w:r>
      <w:r>
        <w:t>R</w:t>
      </w:r>
      <w:r w:rsidR="003F0E57" w:rsidRPr="00F13856">
        <w:t xml:space="preserve">ésolutions de la </w:t>
      </w:r>
      <w:r w:rsidR="003F0E57" w:rsidRPr="00F13856">
        <w:rPr>
          <w:rFonts w:eastAsia="Malgun Gothic"/>
        </w:rPr>
        <w:t>Conférence de plénipotentiaires</w:t>
      </w:r>
      <w:r w:rsidR="003F0E57" w:rsidRPr="00F13856">
        <w:t>;</w:t>
      </w:r>
    </w:p>
    <w:p w:rsidR="003F0E57" w:rsidRPr="00F13856" w:rsidRDefault="00582718" w:rsidP="009C7CAB">
      <w:pPr>
        <w:pStyle w:val="enumlev2"/>
      </w:pPr>
      <w:r>
        <w:t>–</w:t>
      </w:r>
      <w:r w:rsidR="003F0E57" w:rsidRPr="00F13856">
        <w:tab/>
      </w:r>
      <w:r>
        <w:t>R</w:t>
      </w:r>
      <w:r w:rsidR="003F0E57" w:rsidRPr="00F13856">
        <w:t>ésolutions et Recommandations de la CMDT;</w:t>
      </w:r>
    </w:p>
    <w:p w:rsidR="003F0E57" w:rsidRDefault="00582718" w:rsidP="009C7CAB">
      <w:pPr>
        <w:pStyle w:val="enumlev2"/>
      </w:pPr>
      <w:r>
        <w:t>–</w:t>
      </w:r>
      <w:r w:rsidR="003F0E57" w:rsidRPr="00F13856">
        <w:tab/>
        <w:t>grandes orientations du SMSI;</w:t>
      </w:r>
    </w:p>
    <w:p w:rsidR="00CE77F1" w:rsidRPr="00F13856" w:rsidRDefault="00CE77F1" w:rsidP="009C7CAB">
      <w:pPr>
        <w:pStyle w:val="enumlev2"/>
      </w:pPr>
      <w:r>
        <w:t>–</w:t>
      </w:r>
      <w:r>
        <w:tab/>
        <w:t>objectifs de développement durable</w:t>
      </w:r>
      <w:r w:rsidRPr="00F13856">
        <w:t xml:space="preserve"> et cibles associées.</w:t>
      </w:r>
    </w:p>
    <w:p w:rsidR="003F0E57" w:rsidRDefault="00194546" w:rsidP="009C7CAB">
      <w:r>
        <w:t>9</w:t>
      </w:r>
      <w:r w:rsidR="003F0E57">
        <w:tab/>
      </w:r>
      <w:r w:rsidR="003F0E57" w:rsidRPr="00F13856">
        <w:t xml:space="preserve">L'UIT-D mettra en </w:t>
      </w:r>
      <w:proofErr w:type="spellStart"/>
      <w:r w:rsidR="003F0E57" w:rsidRPr="00F13856">
        <w:t>oeuvre</w:t>
      </w:r>
      <w:proofErr w:type="spellEnd"/>
      <w:r w:rsidR="003F0E57" w:rsidRPr="00F13856">
        <w:t xml:space="preserve"> les produits (élaboration de produits et de services) dans le cadre des programmes, des initiatives régionales et des Questions confiées aux commissions d'études.</w:t>
      </w:r>
      <w:r w:rsidR="003F0E57">
        <w:t xml:space="preserve"> </w:t>
      </w:r>
      <w:r w:rsidR="003F0E57" w:rsidRPr="00F13856">
        <w:t xml:space="preserve">Ces produits contribueront aussi à la mise en </w:t>
      </w:r>
      <w:proofErr w:type="spellStart"/>
      <w:r w:rsidR="003F0E57" w:rsidRPr="00F13856">
        <w:t>oeuvre</w:t>
      </w:r>
      <w:proofErr w:type="spellEnd"/>
      <w:r w:rsidR="003F0E57" w:rsidRPr="00F13856">
        <w:t xml:space="preserve"> des grandes orientations correspondantes du SMSI, des </w:t>
      </w:r>
      <w:r>
        <w:t>R</w:t>
      </w:r>
      <w:r w:rsidR="003F0E57" w:rsidRPr="00F13856">
        <w:t>ésolutions et Recommandations de la CMDT ainsi que des ODD et des cibles associées</w:t>
      </w:r>
      <w:r w:rsidR="003F0E57">
        <w:t>.</w:t>
      </w:r>
    </w:p>
    <w:p w:rsidR="000E4A8C" w:rsidRDefault="000E4A8C">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rsidR="003F0E57" w:rsidRPr="003F0E57" w:rsidRDefault="003F0E57" w:rsidP="009C7CAB">
      <w:pPr>
        <w:pStyle w:val="Headingb"/>
      </w:pPr>
      <w:r>
        <w:t>Programmes</w:t>
      </w:r>
    </w:p>
    <w:p w:rsidR="003F0E57" w:rsidRPr="003F0E57" w:rsidRDefault="003F0E57" w:rsidP="009C7CAB">
      <w:pPr>
        <w:rPr>
          <w:lang w:val="fr-CH"/>
        </w:rPr>
      </w:pPr>
      <w:r>
        <w:rPr>
          <w:lang w:val="fr-CH"/>
        </w:rPr>
        <w:t>1</w:t>
      </w:r>
      <w:r w:rsidR="00194546">
        <w:rPr>
          <w:lang w:val="fr-CH"/>
        </w:rPr>
        <w:t>0</w:t>
      </w:r>
      <w:r>
        <w:rPr>
          <w:lang w:val="fr-CH"/>
        </w:rPr>
        <w:tab/>
      </w:r>
      <w:r w:rsidRPr="00F13856">
        <w:t xml:space="preserve">Les programmes offrent un mécanisme de coordination entre tous les éléments du cadre de mise en </w:t>
      </w:r>
      <w:proofErr w:type="spellStart"/>
      <w:r w:rsidRPr="00F13856">
        <w:t>oeuvre</w:t>
      </w:r>
      <w:proofErr w:type="spellEnd"/>
      <w:r w:rsidRPr="00F13856">
        <w:t xml:space="preserve"> et doivent permettre d'aider les membres à élaborer des produits, par exemple: politiques types, réglementations, stratégies, plans, cadres, procédures, lignes directrices, manuels, kits pratiques et systèmes de gestion de l'apprentissage; mécanismes économiques et financiers; outils de planification des réseaux et des fréquences et outils de gestion du spectre; orientations concernant l'évaluation de la conformité et les tests d'interopérabilité; travaux de recherche et analyse concernant les tendances pertinentes, notamment par le biais de l'élaboration de rapports, d'études de cas et de critères de référence et de la création de sites web; collecte et échange des bonnes pratiques et des normes techniques pertinentes; collecte et diffusion de données et de ressources; élaboration de bases de données et d'autres ressources en ligne, par exemple des plates-formes d'apprentissage et des portails; et matériel de renforcement des capacités, et de mettre ces produits à la disposition des membres.</w:t>
      </w:r>
    </w:p>
    <w:p w:rsidR="003F0E57" w:rsidRDefault="00551E00" w:rsidP="009C7CAB">
      <w:r>
        <w:rPr>
          <w:lang w:val="fr-CH"/>
        </w:rPr>
        <w:t>11</w:t>
      </w:r>
      <w:r w:rsidR="003F0E57">
        <w:rPr>
          <w:lang w:val="fr-CH"/>
        </w:rPr>
        <w:tab/>
      </w:r>
      <w:r w:rsidR="003F0E57" w:rsidRPr="00F13856">
        <w:t xml:space="preserve">En outre, les programmes prévoient la fourniture de services aux membres, par exemple des activités de renforcement des capacités ou de conseil dans les domaines juridiques, politiques, réglementaires et techniques, de plates-formes pour favoriser la coopération et des échanges entre les membres et les partenaires sur les questions pertinentes ainsi que la sensibilisation des membres aux principaux enjeux et aux grandes tendances. Les produits et services mis au point dans le cadre des programmes peuvent être utilisés par les membres au niveau national, </w:t>
      </w:r>
      <w:proofErr w:type="spellStart"/>
      <w:r w:rsidR="003F0E57" w:rsidRPr="00F13856">
        <w:t>sous</w:t>
      </w:r>
      <w:r w:rsidR="003F0E57" w:rsidRPr="00F13856">
        <w:noBreakHyphen/>
        <w:t>régional</w:t>
      </w:r>
      <w:proofErr w:type="spellEnd"/>
      <w:r w:rsidR="003F0E57" w:rsidRPr="00F13856">
        <w:t xml:space="preserve">, régional ou mondial. </w:t>
      </w:r>
    </w:p>
    <w:p w:rsidR="003F0E57" w:rsidRDefault="00551E00" w:rsidP="009C7CAB">
      <w:r>
        <w:t>12</w:t>
      </w:r>
      <w:r w:rsidR="003F0E57">
        <w:tab/>
      </w:r>
      <w:r w:rsidR="003F0E57" w:rsidRPr="00F13856">
        <w:t xml:space="preserve">Les programmes devraient, autant que faire se peut, être mis en </w:t>
      </w:r>
      <w:proofErr w:type="spellStart"/>
      <w:r w:rsidR="003F0E57" w:rsidRPr="00F13856">
        <w:t>oeuvre</w:t>
      </w:r>
      <w:proofErr w:type="spellEnd"/>
      <w:r w:rsidR="003F0E57" w:rsidRPr="00F13856">
        <w:t xml:space="preserve"> en partenariat avec d'autres organisations et parties prenantes, y compris avec des Membres de Secteur, </w:t>
      </w:r>
      <w:r w:rsidR="002F0B0A">
        <w:t xml:space="preserve">des Associés, </w:t>
      </w:r>
      <w:r w:rsidR="003F0E57" w:rsidRPr="00F13856">
        <w:t xml:space="preserve">des établissements universitaires, des organisations non gouvernementales et d'autres institutions </w:t>
      </w:r>
      <w:r w:rsidR="002F0B0A">
        <w:rPr>
          <w:color w:val="000000"/>
        </w:rPr>
        <w:t>du système</w:t>
      </w:r>
      <w:r w:rsidR="003F0E57" w:rsidRPr="00F13856">
        <w:rPr>
          <w:color w:val="000000"/>
        </w:rPr>
        <w:t xml:space="preserve"> </w:t>
      </w:r>
      <w:r w:rsidR="003F0E57" w:rsidRPr="00F13856">
        <w:t xml:space="preserve">des Nations Unies, </w:t>
      </w:r>
      <w:r w:rsidR="003F0E57" w:rsidRPr="00F13856">
        <w:rPr>
          <w:color w:val="000000"/>
        </w:rPr>
        <w:t>afin de tirer parti des incidences des produits et services mis au point dans le cadre de ces programmes</w:t>
      </w:r>
      <w:r w:rsidR="003F0E57" w:rsidRPr="00F13856">
        <w:t>.</w:t>
      </w:r>
    </w:p>
    <w:p w:rsidR="003F0E57" w:rsidRPr="003F0E57" w:rsidRDefault="003F0E57" w:rsidP="009C7CAB">
      <w:pPr>
        <w:pStyle w:val="Headingb"/>
        <w:rPr>
          <w:lang w:val="fr-CH"/>
        </w:rPr>
      </w:pPr>
      <w:r w:rsidRPr="00F13856">
        <w:t>Initiatives régionales et autres projets</w:t>
      </w:r>
    </w:p>
    <w:p w:rsidR="003F0E57" w:rsidRPr="00F13856" w:rsidRDefault="003F0E57" w:rsidP="004570F2">
      <w:pPr>
        <w:rPr>
          <w:szCs w:val="24"/>
        </w:rPr>
      </w:pPr>
      <w:r>
        <w:t>1</w:t>
      </w:r>
      <w:r w:rsidR="00551E00">
        <w:t>3</w:t>
      </w:r>
      <w:r>
        <w:tab/>
      </w:r>
      <w:r w:rsidR="002F0B0A">
        <w:rPr>
          <w:color w:val="000000"/>
        </w:rPr>
        <w:t>La CMDT a adopté cinq initiatives régionales correspondant chacune à une région en développement. L'exécution de ces initiatives régionales sera effectuée au titre de l'objectif correspondant du</w:t>
      </w:r>
      <w:r w:rsidR="00CF1EE9">
        <w:rPr>
          <w:color w:val="000000"/>
        </w:rPr>
        <w:t xml:space="preserve"> </w:t>
      </w:r>
      <w:proofErr w:type="spellStart"/>
      <w:r w:rsidR="00C83142">
        <w:t>PABa</w:t>
      </w:r>
      <w:proofErr w:type="spellEnd"/>
      <w:r w:rsidR="002F0B0A">
        <w:rPr>
          <w:color w:val="000000"/>
        </w:rPr>
        <w:t>.</w:t>
      </w:r>
      <w:r w:rsidR="00EC1429">
        <w:rPr>
          <w:color w:val="000000"/>
        </w:rPr>
        <w:t xml:space="preserve"> </w:t>
      </w:r>
      <w:r w:rsidRPr="00F13856">
        <w:t xml:space="preserve">Les initiatives régionales ont pour objet de traiter différents domaines prioritaires des télécommunications/TIC, par le biais de partenariats et de la mobilisation de ressources, afin de mettre en </w:t>
      </w:r>
      <w:proofErr w:type="spellStart"/>
      <w:r w:rsidRPr="00F13856">
        <w:t>oeuvre</w:t>
      </w:r>
      <w:proofErr w:type="spellEnd"/>
      <w:r w:rsidRPr="00F13856">
        <w:t xml:space="preserve"> des projets. Dans le cadre de chaque initiative régionale, des projets sont élaborés et mis en </w:t>
      </w:r>
      <w:proofErr w:type="spellStart"/>
      <w:r w:rsidRPr="00F13856">
        <w:t>oeuvre</w:t>
      </w:r>
      <w:proofErr w:type="spellEnd"/>
      <w:r w:rsidRPr="00F13856">
        <w:t xml:space="preserve"> afin de répondre aux besoins de la région. Les produits et services qui seront élaborés dans le cadre des initiatives régionales, afin d'atteindre les objectifs et résultats correspondants décrits dans la contribution de l'UIT-D au plan stratégique de l'UIT, seront identifiés dans les descriptifs de projet pertinents</w:t>
      </w:r>
      <w:r w:rsidRPr="00F13856">
        <w:rPr>
          <w:szCs w:val="24"/>
        </w:rPr>
        <w:t xml:space="preserve">. </w:t>
      </w:r>
    </w:p>
    <w:p w:rsidR="003F0E57" w:rsidRPr="00F13856" w:rsidRDefault="00551E00" w:rsidP="009C7CAB">
      <w:r>
        <w:t>14</w:t>
      </w:r>
      <w:r w:rsidR="003F0E57">
        <w:tab/>
      </w:r>
      <w:r w:rsidR="003F0E57" w:rsidRPr="00F13856">
        <w:t xml:space="preserve">Conformément à la double responsabilité de l'Union en tant qu'institution spécialisée de l'Organisation des Nations Unies et agent d'exécution pour la mise en </w:t>
      </w:r>
      <w:proofErr w:type="spellStart"/>
      <w:r w:rsidR="003F0E57" w:rsidRPr="00F13856">
        <w:t>oeuvre</w:t>
      </w:r>
      <w:proofErr w:type="spellEnd"/>
      <w:r w:rsidR="003F0E57" w:rsidRPr="00F13856">
        <w:t xml:space="preserve"> de projets dans le cadre du système de développement des Nations Unies ou d'autres arrangements de financement, afin de faciliter et d'améliorer le développement des télécommunications/TIC, l'UIT</w:t>
      </w:r>
      <w:r w:rsidR="003F0E57" w:rsidRPr="00F13856">
        <w:noBreakHyphen/>
        <w:t>D propose, organise et coordonne une assistance en matière de coopération technique dans le cadre d'initiatives et de projets régionaux.</w:t>
      </w:r>
    </w:p>
    <w:p w:rsidR="00EC1429" w:rsidRDefault="00EC1429">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rsidR="003F0E57" w:rsidRPr="003F0E57" w:rsidRDefault="003F0E57" w:rsidP="009C7CAB">
      <w:pPr>
        <w:pStyle w:val="Headingb"/>
      </w:pPr>
      <w:r>
        <w:t>Président</w:t>
      </w:r>
      <w:r w:rsidR="004F5D2E">
        <w:t>s</w:t>
      </w:r>
      <w:r>
        <w:t xml:space="preserve"> et Vice-Président</w:t>
      </w:r>
      <w:r w:rsidR="004F5D2E">
        <w:t>s</w:t>
      </w:r>
      <w:r>
        <w:t xml:space="preserve"> du GCDT et des Commissions d'études de l'UIT</w:t>
      </w:r>
      <w:r>
        <w:noBreakHyphen/>
        <w:t>D</w:t>
      </w:r>
    </w:p>
    <w:p w:rsidR="003F0E57" w:rsidRPr="00A13BB2" w:rsidRDefault="003F0E57" w:rsidP="009C7CAB">
      <w:pPr>
        <w:rPr>
          <w:lang w:val="fr-CH"/>
        </w:rPr>
      </w:pPr>
      <w:r w:rsidRPr="002F0B0A">
        <w:rPr>
          <w:lang w:val="fr-CH"/>
        </w:rPr>
        <w:t>1</w:t>
      </w:r>
      <w:r w:rsidR="004613B7">
        <w:rPr>
          <w:lang w:val="fr-CH"/>
        </w:rPr>
        <w:t>5</w:t>
      </w:r>
      <w:r w:rsidRPr="002F0B0A">
        <w:rPr>
          <w:lang w:val="fr-CH"/>
        </w:rPr>
        <w:tab/>
      </w:r>
      <w:bookmarkStart w:id="10" w:name="lt_pId083"/>
      <w:r w:rsidR="002F0B0A">
        <w:rPr>
          <w:color w:val="000000"/>
        </w:rPr>
        <w:t>En application de la Résolution 61 (</w:t>
      </w:r>
      <w:proofErr w:type="spellStart"/>
      <w:r w:rsidR="002F0B0A">
        <w:rPr>
          <w:color w:val="000000"/>
        </w:rPr>
        <w:t>Rév.Buenos</w:t>
      </w:r>
      <w:proofErr w:type="spellEnd"/>
      <w:r w:rsidR="002F0B0A">
        <w:rPr>
          <w:color w:val="000000"/>
        </w:rPr>
        <w:t xml:space="preserve"> Aires, 2017), la Conférence a adopté la composition du Bureau du GCDT et nommé le </w:t>
      </w:r>
      <w:r w:rsidR="004613B7">
        <w:rPr>
          <w:color w:val="000000"/>
        </w:rPr>
        <w:t>P</w:t>
      </w:r>
      <w:r w:rsidR="002F0B0A">
        <w:rPr>
          <w:color w:val="000000"/>
        </w:rPr>
        <w:t xml:space="preserve">résident et les </w:t>
      </w:r>
      <w:r w:rsidR="004613B7">
        <w:rPr>
          <w:color w:val="000000"/>
        </w:rPr>
        <w:t>V</w:t>
      </w:r>
      <w:r w:rsidR="002F0B0A">
        <w:rPr>
          <w:color w:val="000000"/>
        </w:rPr>
        <w:t>ice-</w:t>
      </w:r>
      <w:r w:rsidR="004613B7">
        <w:rPr>
          <w:color w:val="000000"/>
        </w:rPr>
        <w:t>P</w:t>
      </w:r>
      <w:r w:rsidR="002F0B0A">
        <w:rPr>
          <w:color w:val="000000"/>
        </w:rPr>
        <w:t>résidents du GCDT, comme indiqué dans l'</w:t>
      </w:r>
      <w:r w:rsidR="002F0B0A" w:rsidRPr="002F0B0A">
        <w:rPr>
          <w:b/>
          <w:bCs/>
          <w:color w:val="000000"/>
        </w:rPr>
        <w:t>Annexe 1</w:t>
      </w:r>
      <w:r w:rsidRPr="002F0B0A">
        <w:rPr>
          <w:lang w:val="fr-CH"/>
        </w:rPr>
        <w:t>.</w:t>
      </w:r>
      <w:bookmarkStart w:id="11" w:name="lt_pId084"/>
      <w:bookmarkEnd w:id="10"/>
      <w:r w:rsidR="004C1B44">
        <w:rPr>
          <w:lang w:val="fr-CH"/>
        </w:rPr>
        <w:t xml:space="preserve"> </w:t>
      </w:r>
      <w:r w:rsidR="002F0B0A">
        <w:rPr>
          <w:lang w:val="fr-CH"/>
        </w:rPr>
        <w:t>La Conférence a aussi nommé le</w:t>
      </w:r>
      <w:r w:rsidR="004613B7">
        <w:rPr>
          <w:lang w:val="fr-CH"/>
        </w:rPr>
        <w:t>s</w:t>
      </w:r>
      <w:r w:rsidR="002F0B0A">
        <w:rPr>
          <w:lang w:val="fr-CH"/>
        </w:rPr>
        <w:t xml:space="preserve"> </w:t>
      </w:r>
      <w:r w:rsidR="004613B7">
        <w:rPr>
          <w:lang w:val="fr-CH"/>
        </w:rPr>
        <w:t>P</w:t>
      </w:r>
      <w:r w:rsidR="002F0B0A">
        <w:rPr>
          <w:lang w:val="fr-CH"/>
        </w:rPr>
        <w:t>résident</w:t>
      </w:r>
      <w:r w:rsidR="004613B7">
        <w:rPr>
          <w:lang w:val="fr-CH"/>
        </w:rPr>
        <w:t>s</w:t>
      </w:r>
      <w:r w:rsidR="002F0B0A">
        <w:rPr>
          <w:lang w:val="fr-CH"/>
        </w:rPr>
        <w:t xml:space="preserve"> et les </w:t>
      </w:r>
      <w:r w:rsidR="004613B7">
        <w:rPr>
          <w:lang w:val="fr-CH"/>
        </w:rPr>
        <w:t>V</w:t>
      </w:r>
      <w:r w:rsidR="002F0B0A">
        <w:rPr>
          <w:lang w:val="fr-CH"/>
        </w:rPr>
        <w:t>ice-</w:t>
      </w:r>
      <w:r w:rsidR="004613B7">
        <w:rPr>
          <w:lang w:val="fr-CH"/>
        </w:rPr>
        <w:t>P</w:t>
      </w:r>
      <w:r w:rsidR="002F0B0A">
        <w:rPr>
          <w:lang w:val="fr-CH"/>
        </w:rPr>
        <w:t xml:space="preserve">résidents des </w:t>
      </w:r>
      <w:r w:rsidR="004C1B44">
        <w:rPr>
          <w:lang w:val="fr-CH"/>
        </w:rPr>
        <w:t>C</w:t>
      </w:r>
      <w:r w:rsidR="002F0B0A">
        <w:rPr>
          <w:lang w:val="fr-CH"/>
        </w:rPr>
        <w:t>ommissions d'études de l'UIT-D</w:t>
      </w:r>
      <w:r w:rsidR="006F63BE">
        <w:rPr>
          <w:lang w:val="fr-CH"/>
        </w:rPr>
        <w:t>, comme indiqué dans l'</w:t>
      </w:r>
      <w:r w:rsidR="006F63BE" w:rsidRPr="006F63BE">
        <w:rPr>
          <w:b/>
          <w:bCs/>
          <w:lang w:val="fr-CH"/>
        </w:rPr>
        <w:t>Annexe 2</w:t>
      </w:r>
      <w:r w:rsidR="006F63BE">
        <w:rPr>
          <w:lang w:val="fr-CH"/>
        </w:rPr>
        <w:t>.</w:t>
      </w:r>
      <w:bookmarkEnd w:id="11"/>
    </w:p>
    <w:p w:rsidR="003F0E57" w:rsidRPr="006F63BE" w:rsidRDefault="0055581B" w:rsidP="009C7CAB">
      <w:pPr>
        <w:pStyle w:val="Headingb"/>
        <w:rPr>
          <w:lang w:val="fr-CH"/>
        </w:rPr>
      </w:pPr>
      <w:r w:rsidRPr="006F63BE">
        <w:rPr>
          <w:lang w:val="fr-CH"/>
        </w:rPr>
        <w:t>Résolutions et R</w:t>
      </w:r>
      <w:r w:rsidR="003F0E57" w:rsidRPr="006F63BE">
        <w:rPr>
          <w:lang w:val="fr-CH"/>
        </w:rPr>
        <w:t>ecommandations</w:t>
      </w:r>
    </w:p>
    <w:p w:rsidR="003F0E57" w:rsidRPr="00A13BB2" w:rsidRDefault="003F0E57">
      <w:pPr>
        <w:rPr>
          <w:lang w:val="fr-CH"/>
        </w:rPr>
      </w:pPr>
      <w:r w:rsidRPr="006F63BE">
        <w:rPr>
          <w:lang w:val="fr-CH"/>
        </w:rPr>
        <w:t>1</w:t>
      </w:r>
      <w:r w:rsidR="004C1B44">
        <w:rPr>
          <w:lang w:val="fr-CH"/>
        </w:rPr>
        <w:t>6</w:t>
      </w:r>
      <w:r w:rsidRPr="006F63BE">
        <w:rPr>
          <w:lang w:val="fr-CH"/>
        </w:rPr>
        <w:tab/>
      </w:r>
      <w:bookmarkStart w:id="12" w:name="lt_pId086"/>
      <w:r w:rsidR="006F63BE" w:rsidRPr="006F63BE">
        <w:rPr>
          <w:lang w:val="fr-CH"/>
        </w:rPr>
        <w:t xml:space="preserve">La Conférence a approuvé </w:t>
      </w:r>
      <w:r w:rsidR="00C83142">
        <w:rPr>
          <w:lang w:val="fr-CH"/>
        </w:rPr>
        <w:t xml:space="preserve">42 Résolutions révisées et quatre nouvelles Résolutions, </w:t>
      </w:r>
      <w:r w:rsidR="00C83142">
        <w:t>et a supprimé six</w:t>
      </w:r>
      <w:r w:rsidR="00C83142" w:rsidRPr="00C84219">
        <w:t xml:space="preserve"> R</w:t>
      </w:r>
      <w:r w:rsidR="00C83142">
        <w:t>ésolutions, parmi lesquelles cinq</w:t>
      </w:r>
      <w:r w:rsidR="00C83142" w:rsidRPr="00C84219">
        <w:t xml:space="preserve"> ont été regroupées avec des Résolutions existantes</w:t>
      </w:r>
      <w:r w:rsidR="006F63BE" w:rsidRPr="006F63BE">
        <w:rPr>
          <w:lang w:val="fr-CH"/>
        </w:rPr>
        <w:t xml:space="preserve">. </w:t>
      </w:r>
      <w:r w:rsidR="006F63BE">
        <w:rPr>
          <w:lang w:val="fr-CH"/>
        </w:rPr>
        <w:t>L'</w:t>
      </w:r>
      <w:r w:rsidR="006F63BE" w:rsidRPr="006F63BE">
        <w:rPr>
          <w:b/>
          <w:bCs/>
          <w:lang w:val="fr-CH"/>
        </w:rPr>
        <w:t>Annexe 3</w:t>
      </w:r>
      <w:r w:rsidR="006F63BE">
        <w:rPr>
          <w:lang w:val="fr-CH"/>
        </w:rPr>
        <w:t xml:space="preserve"> présente la liste des Résolutions révisées approuvées par la CMDT-17. L'</w:t>
      </w:r>
      <w:r w:rsidR="006F63BE" w:rsidRPr="006F63BE">
        <w:rPr>
          <w:b/>
          <w:bCs/>
          <w:lang w:val="fr-CH"/>
        </w:rPr>
        <w:t>Annexe 4</w:t>
      </w:r>
      <w:r w:rsidR="006F63BE">
        <w:rPr>
          <w:lang w:val="fr-CH"/>
        </w:rPr>
        <w:t xml:space="preserve"> contient la liste de</w:t>
      </w:r>
      <w:r w:rsidR="004C1B44">
        <w:rPr>
          <w:lang w:val="fr-CH"/>
        </w:rPr>
        <w:t>s</w:t>
      </w:r>
      <w:r w:rsidR="006F63BE">
        <w:rPr>
          <w:lang w:val="fr-CH"/>
        </w:rPr>
        <w:t xml:space="preserve"> nouvelles </w:t>
      </w:r>
      <w:r w:rsidR="004C1B44">
        <w:rPr>
          <w:lang w:val="fr-CH"/>
        </w:rPr>
        <w:t>R</w:t>
      </w:r>
      <w:r w:rsidR="006F63BE">
        <w:rPr>
          <w:lang w:val="fr-CH"/>
        </w:rPr>
        <w:t>ésolutions approuvées par la CMDT-17. L'</w:t>
      </w:r>
      <w:r w:rsidR="006F63BE" w:rsidRPr="006F63BE">
        <w:rPr>
          <w:b/>
          <w:bCs/>
          <w:lang w:val="fr-CH"/>
        </w:rPr>
        <w:t>Annexe 5</w:t>
      </w:r>
      <w:r w:rsidR="006F63BE">
        <w:rPr>
          <w:lang w:val="fr-CH"/>
        </w:rPr>
        <w:t xml:space="preserve"> indique les </w:t>
      </w:r>
      <w:r w:rsidR="004C1B44">
        <w:rPr>
          <w:lang w:val="fr-CH"/>
        </w:rPr>
        <w:t>R</w:t>
      </w:r>
      <w:r w:rsidR="006F63BE">
        <w:rPr>
          <w:lang w:val="fr-CH"/>
        </w:rPr>
        <w:t xml:space="preserve">ésolutions </w:t>
      </w:r>
      <w:r w:rsidR="000049E2">
        <w:rPr>
          <w:lang w:val="fr-CH"/>
        </w:rPr>
        <w:t>supprimées</w:t>
      </w:r>
      <w:r w:rsidR="006F63BE">
        <w:rPr>
          <w:lang w:val="fr-CH"/>
        </w:rPr>
        <w:t xml:space="preserve"> par la CMDT-17.</w:t>
      </w:r>
      <w:bookmarkEnd w:id="12"/>
    </w:p>
    <w:p w:rsidR="003F0E57" w:rsidRPr="006F63BE" w:rsidRDefault="003F0E57" w:rsidP="009C7CAB">
      <w:pPr>
        <w:pStyle w:val="Headingb"/>
        <w:rPr>
          <w:lang w:val="fr-CH"/>
        </w:rPr>
      </w:pPr>
      <w:r w:rsidRPr="006F63BE">
        <w:rPr>
          <w:lang w:val="fr-CH"/>
        </w:rPr>
        <w:t>Questions confiées aux commissions d'études</w:t>
      </w:r>
    </w:p>
    <w:p w:rsidR="003F0E57" w:rsidRPr="00E53B9F" w:rsidRDefault="003F0E57" w:rsidP="009C7CAB">
      <w:pPr>
        <w:rPr>
          <w:lang w:val="fr-CH"/>
        </w:rPr>
      </w:pPr>
      <w:r w:rsidRPr="006F63BE">
        <w:rPr>
          <w:lang w:val="fr-CH"/>
        </w:rPr>
        <w:t>1</w:t>
      </w:r>
      <w:r w:rsidR="004C1B44">
        <w:rPr>
          <w:lang w:val="fr-CH"/>
        </w:rPr>
        <w:t>7</w:t>
      </w:r>
      <w:r w:rsidRPr="006F63BE">
        <w:rPr>
          <w:lang w:val="fr-CH"/>
        </w:rPr>
        <w:tab/>
      </w:r>
      <w:bookmarkStart w:id="13" w:name="lt_pId091"/>
      <w:r w:rsidR="006F63BE" w:rsidRPr="006F63BE">
        <w:rPr>
          <w:lang w:val="fr-CH"/>
        </w:rPr>
        <w:t xml:space="preserve">La CMDT-17 a adopté sept </w:t>
      </w:r>
      <w:r w:rsidR="005E2CE6" w:rsidRPr="006F63BE">
        <w:rPr>
          <w:lang w:val="fr-CH"/>
        </w:rPr>
        <w:t>Q</w:t>
      </w:r>
      <w:r w:rsidR="006F63BE" w:rsidRPr="006F63BE">
        <w:rPr>
          <w:lang w:val="fr-CH"/>
        </w:rPr>
        <w:t xml:space="preserve">uestions pour chacune des </w:t>
      </w:r>
      <w:r w:rsidR="005E2CE6" w:rsidRPr="006F63BE">
        <w:rPr>
          <w:lang w:val="fr-CH"/>
        </w:rPr>
        <w:t>C</w:t>
      </w:r>
      <w:r w:rsidR="006F63BE" w:rsidRPr="006F63BE">
        <w:rPr>
          <w:lang w:val="fr-CH"/>
        </w:rPr>
        <w:t xml:space="preserve">ommissions </w:t>
      </w:r>
      <w:proofErr w:type="gramStart"/>
      <w:r w:rsidR="006F63BE" w:rsidRPr="006F63BE">
        <w:rPr>
          <w:lang w:val="fr-CH"/>
        </w:rPr>
        <w:t>d'études</w:t>
      </w:r>
      <w:proofErr w:type="gramEnd"/>
      <w:r w:rsidR="006F63BE" w:rsidRPr="006F63BE">
        <w:rPr>
          <w:lang w:val="fr-CH"/>
        </w:rPr>
        <w:t xml:space="preserve"> 1 et 2.</w:t>
      </w:r>
      <w:bookmarkEnd w:id="13"/>
      <w:r w:rsidRPr="006F63BE">
        <w:rPr>
          <w:lang w:val="fr-CH"/>
        </w:rPr>
        <w:t xml:space="preserve"> </w:t>
      </w:r>
      <w:r w:rsidRPr="00F13856">
        <w:t xml:space="preserve">Les </w:t>
      </w:r>
      <w:r w:rsidR="00EC1429" w:rsidRPr="00F13856">
        <w:t>C</w:t>
      </w:r>
      <w:r w:rsidRPr="00F13856">
        <w:t>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sur le web. Les commissions d'études examinent des Questions relatives aux télécommunications/TIC précises qui sont axées sur les tâches et sont prioritaires pour les Membres de l'UIT</w:t>
      </w:r>
      <w:r w:rsidRPr="00F13856">
        <w:noBreakHyphen/>
        <w:t>D, afin d'aider ces derniers à atteindre leurs objectifs dans le domaine du développement.</w:t>
      </w:r>
    </w:p>
    <w:p w:rsidR="003F0E57" w:rsidRPr="00F13856" w:rsidRDefault="003F0E57" w:rsidP="009C7CAB">
      <w:r>
        <w:t>1</w:t>
      </w:r>
      <w:r w:rsidR="005E2CE6">
        <w:t>8</w:t>
      </w:r>
      <w:r>
        <w:tab/>
      </w:r>
      <w:r w:rsidRPr="00F13856">
        <w:t xml:space="preserve">Les produits approuvés par les </w:t>
      </w:r>
      <w:r w:rsidR="00EC1429" w:rsidRPr="00F13856">
        <w:t>C</w:t>
      </w:r>
      <w:r w:rsidRPr="00F13856">
        <w:t xml:space="preserve">ommissions d'études de l'UIT-D, et les documents de référence connexes sont utilisés pour faciliter la mise en </w:t>
      </w:r>
      <w:proofErr w:type="spellStart"/>
      <w:r w:rsidRPr="00F13856">
        <w:t>oeuvre</w:t>
      </w:r>
      <w:proofErr w:type="spellEnd"/>
      <w:r w:rsidRPr="00F13856">
        <w:t xml:space="preserve"> de politiques, de stratégies, de projets et d'initiatives spéciales dans les Etats Membres. Ces activités permettent en outre d'étoffer la base des connaissances partagées par les membres. Des réunions traditionnelles, des forums électroniques et des réunions offrant la possibilité de participer à distance permettent de faire part de sujets présentant un intérêt commun, dans une atmosphère propice à un débat ouvert, à l'échange d'informations et à la soumission de contributions d'experts sur les thèmes à l'étude. Les produits que les commissions d'études devront élaborer dans le cadre de l'étude des Questions seront définis dans le programme de travail correspondant à chaque Question.</w:t>
      </w:r>
    </w:p>
    <w:p w:rsidR="0097650E" w:rsidRPr="00370FA2" w:rsidRDefault="00370FA2" w:rsidP="009C7CAB">
      <w:pPr>
        <w:pStyle w:val="Headingb"/>
        <w:rPr>
          <w:lang w:val="fr-CH"/>
        </w:rPr>
      </w:pPr>
      <w:bookmarkStart w:id="14" w:name="lt_pId099"/>
      <w:r>
        <w:rPr>
          <w:lang w:val="fr-CH"/>
        </w:rPr>
        <w:t>I</w:t>
      </w:r>
      <w:r w:rsidRPr="00370FA2">
        <w:rPr>
          <w:lang w:val="fr-CH"/>
        </w:rPr>
        <w:t>ncidences financières des décisions adoptées par la CMDT-</w:t>
      </w:r>
      <w:r w:rsidR="0097650E" w:rsidRPr="00370FA2">
        <w:rPr>
          <w:lang w:val="fr-CH"/>
        </w:rPr>
        <w:t>17</w:t>
      </w:r>
      <w:bookmarkEnd w:id="14"/>
    </w:p>
    <w:p w:rsidR="003F0E57" w:rsidRPr="00CF1EE9" w:rsidRDefault="001E1C75" w:rsidP="00BE44EC">
      <w:pPr>
        <w:rPr>
          <w:lang w:val="fr-CH"/>
        </w:rPr>
      </w:pPr>
      <w:bookmarkStart w:id="15" w:name="lt_pId100"/>
      <w:r>
        <w:rPr>
          <w:lang w:val="fr-CH"/>
        </w:rPr>
        <w:t>19</w:t>
      </w:r>
      <w:r w:rsidR="0097650E" w:rsidRPr="006F63BE">
        <w:rPr>
          <w:lang w:val="fr-CH"/>
        </w:rPr>
        <w:tab/>
      </w:r>
      <w:r w:rsidR="006F63BE" w:rsidRPr="006F63BE">
        <w:rPr>
          <w:lang w:val="fr-CH"/>
        </w:rPr>
        <w:t xml:space="preserve">La Conférence a pris note du rapport de la Commission 2 </w:t>
      </w:r>
      <w:r w:rsidR="006F63BE">
        <w:rPr>
          <w:lang w:val="fr-CH"/>
        </w:rPr>
        <w:t xml:space="preserve">de contrôle budgétaire </w:t>
      </w:r>
      <w:r w:rsidR="006F63BE" w:rsidRPr="006F63BE">
        <w:rPr>
          <w:lang w:val="fr-CH"/>
        </w:rPr>
        <w:t>(</w:t>
      </w:r>
      <w:r w:rsidR="004570F2">
        <w:rPr>
          <w:lang w:val="fr-CH"/>
        </w:rPr>
        <w:t>D</w:t>
      </w:r>
      <w:r w:rsidR="006F63BE" w:rsidRPr="006F63BE">
        <w:rPr>
          <w:lang w:val="fr-CH"/>
        </w:rPr>
        <w:t>ocument</w:t>
      </w:r>
      <w:r>
        <w:rPr>
          <w:lang w:val="fr-CH"/>
        </w:rPr>
        <w:t> </w:t>
      </w:r>
      <w:hyperlink r:id="rId12" w:history="1">
        <w:r w:rsidR="006F63BE" w:rsidRPr="006F63BE">
          <w:rPr>
            <w:rStyle w:val="Hyperlink"/>
            <w:lang w:val="fr-CH"/>
          </w:rPr>
          <w:t>WTDC-17/85</w:t>
        </w:r>
      </w:hyperlink>
      <w:r w:rsidR="006F63BE" w:rsidRPr="006F63BE">
        <w:rPr>
          <w:lang w:val="fr-CH"/>
        </w:rPr>
        <w:t>),</w:t>
      </w:r>
      <w:r w:rsidR="006F63BE">
        <w:rPr>
          <w:lang w:val="fr-CH"/>
        </w:rPr>
        <w:t xml:space="preserve"> qui décrit les incidences financières de la mise en </w:t>
      </w:r>
      <w:proofErr w:type="spellStart"/>
      <w:r w:rsidR="006F63BE">
        <w:rPr>
          <w:lang w:val="fr-CH"/>
        </w:rPr>
        <w:t>oeuvre</w:t>
      </w:r>
      <w:proofErr w:type="spellEnd"/>
      <w:r w:rsidR="006F63BE">
        <w:rPr>
          <w:lang w:val="fr-CH"/>
        </w:rPr>
        <w:t xml:space="preserve"> des initiatives régionales pour la période 2018-2021.</w:t>
      </w:r>
      <w:bookmarkEnd w:id="15"/>
      <w:r w:rsidR="00C83142">
        <w:rPr>
          <w:lang w:val="fr-CH"/>
        </w:rPr>
        <w:t xml:space="preserve"> </w:t>
      </w:r>
      <w:r w:rsidR="004570F2" w:rsidRPr="00D9492E">
        <w:rPr>
          <w:lang w:val="fr-CH"/>
        </w:rPr>
        <w:t xml:space="preserve">Ce </w:t>
      </w:r>
      <w:r w:rsidR="00C83142" w:rsidRPr="00CF1EE9">
        <w:rPr>
          <w:lang w:val="fr-CH"/>
        </w:rPr>
        <w:t>r</w:t>
      </w:r>
      <w:r w:rsidR="004570F2" w:rsidRPr="00D9492E">
        <w:rPr>
          <w:lang w:val="fr-CH"/>
        </w:rPr>
        <w:t>ap</w:t>
      </w:r>
      <w:r w:rsidR="00C83142" w:rsidRPr="00CF1EE9">
        <w:rPr>
          <w:lang w:val="fr-CH"/>
        </w:rPr>
        <w:t xml:space="preserve">port </w:t>
      </w:r>
      <w:r w:rsidR="004570F2" w:rsidRPr="00D9492E">
        <w:rPr>
          <w:lang w:val="fr-CH"/>
        </w:rPr>
        <w:t>est soumis au Conseil dans le D</w:t>
      </w:r>
      <w:r w:rsidR="00C83142" w:rsidRPr="00CF1EE9">
        <w:rPr>
          <w:lang w:val="fr-CH"/>
        </w:rPr>
        <w:t xml:space="preserve">ocument </w:t>
      </w:r>
      <w:hyperlink r:id="rId13" w:history="1">
        <w:r w:rsidR="00C83142" w:rsidRPr="00CF1EE9">
          <w:rPr>
            <w:rStyle w:val="Hyperlink"/>
            <w:lang w:val="fr-CH"/>
          </w:rPr>
          <w:t>C18/62</w:t>
        </w:r>
      </w:hyperlink>
      <w:r w:rsidR="00C83142" w:rsidRPr="00CF1EE9">
        <w:rPr>
          <w:lang w:val="fr-CH"/>
        </w:rPr>
        <w:t>.</w:t>
      </w:r>
    </w:p>
    <w:p w:rsidR="00C83142" w:rsidRPr="00C84219" w:rsidRDefault="00C83142" w:rsidP="00C83142">
      <w:pPr>
        <w:pStyle w:val="Headingb"/>
      </w:pPr>
      <w:r w:rsidRPr="00C84219">
        <w:t>Célébrations du 25ème anniversaire de l'UIT-D</w:t>
      </w:r>
    </w:p>
    <w:p w:rsidR="0097650E" w:rsidRPr="00A13BB2" w:rsidRDefault="00C83142" w:rsidP="00C83142">
      <w:pPr>
        <w:rPr>
          <w:lang w:val="fr-CH"/>
        </w:rPr>
      </w:pPr>
      <w:r w:rsidRPr="00C84219">
        <w:t>L'UIT</w:t>
      </w:r>
      <w:r w:rsidRPr="00C84219">
        <w:noBreakHyphen/>
        <w:t>D a été créé en 1992 par la Conférence de plénipotentiaires additionnelle qui s'est tenue à Genève. Deux tables rondes ministérielles ainsi qu'un gala ont été organisés pour célébrer le 25ème anniversaire de l'UIT-D, au cours desquels des remerciements ont été adressés aux membres et aux partenaires de l'UIT pour leurs contributions. Tous les anciens directeurs du Bureau de développement des télécommunications (BDT) ont participé aux célébrations et ont reçu des prix spéciaux en remerciement de leur contribution au développement socio-économique dans le monde et de leur direction éclairée du BDT.</w:t>
      </w:r>
      <w:r w:rsidR="0097650E" w:rsidRPr="00A13BB2">
        <w:rPr>
          <w:lang w:val="fr-CH"/>
        </w:rPr>
        <w:br w:type="page"/>
      </w:r>
    </w:p>
    <w:p w:rsidR="003F0E57" w:rsidRPr="007115B9" w:rsidRDefault="0097650E" w:rsidP="00EC1429">
      <w:pPr>
        <w:pStyle w:val="Annextitle"/>
      </w:pPr>
      <w:r w:rsidRPr="005B66F2">
        <w:t>Annexe 1</w:t>
      </w:r>
      <w:r w:rsidR="005B66F2">
        <w:br/>
      </w:r>
      <w:r w:rsidR="005B66F2">
        <w:br/>
      </w:r>
      <w:r w:rsidRPr="007115B9">
        <w:t xml:space="preserve">Composition du Bureau du </w:t>
      </w:r>
      <w:r w:rsidRPr="007115B9">
        <w:rPr>
          <w:rFonts w:eastAsia="SimSun"/>
        </w:rPr>
        <w:t xml:space="preserve">Groupe consultatif pour le </w:t>
      </w:r>
      <w:r w:rsidR="00EC1429">
        <w:rPr>
          <w:rFonts w:eastAsia="SimSun"/>
        </w:rPr>
        <w:br/>
      </w:r>
      <w:r w:rsidRPr="007115B9">
        <w:rPr>
          <w:rFonts w:eastAsia="SimSun"/>
        </w:rPr>
        <w:t>développement des télécommunications</w:t>
      </w:r>
    </w:p>
    <w:tbl>
      <w:tblPr>
        <w:tblStyle w:val="TableGrid"/>
        <w:tblW w:w="0" w:type="auto"/>
        <w:tblLook w:val="04A0" w:firstRow="1" w:lastRow="0" w:firstColumn="1" w:lastColumn="0" w:noHBand="0" w:noVBand="1"/>
      </w:tblPr>
      <w:tblGrid>
        <w:gridCol w:w="2115"/>
        <w:gridCol w:w="7514"/>
      </w:tblGrid>
      <w:tr w:rsidR="0097650E" w:rsidTr="00993D97">
        <w:tc>
          <w:tcPr>
            <w:tcW w:w="2115" w:type="dxa"/>
            <w:shd w:val="clear" w:color="auto" w:fill="8DB3E2" w:themeFill="text2" w:themeFillTint="66"/>
          </w:tcPr>
          <w:p w:rsidR="0097650E" w:rsidRPr="0097650E" w:rsidRDefault="0097650E" w:rsidP="009C7CAB">
            <w:pPr>
              <w:tabs>
                <w:tab w:val="clear" w:pos="1134"/>
                <w:tab w:val="clear" w:pos="2268"/>
              </w:tabs>
              <w:overflowPunct/>
              <w:autoSpaceDE/>
              <w:autoSpaceDN/>
              <w:adjustRightInd/>
              <w:spacing w:before="0"/>
              <w:jc w:val="center"/>
              <w:textAlignment w:val="auto"/>
              <w:rPr>
                <w:color w:val="000000"/>
                <w:sz w:val="22"/>
                <w:szCs w:val="22"/>
                <w:lang w:val="fr-CH" w:eastAsia="zh-CN"/>
              </w:rPr>
            </w:pPr>
          </w:p>
        </w:tc>
        <w:tc>
          <w:tcPr>
            <w:tcW w:w="7514" w:type="dxa"/>
            <w:shd w:val="clear" w:color="auto" w:fill="8DB3E2" w:themeFill="text2" w:themeFillTint="66"/>
          </w:tcPr>
          <w:p w:rsidR="0097650E" w:rsidRPr="00C44E30" w:rsidRDefault="0097650E" w:rsidP="00EC1429">
            <w:pPr>
              <w:spacing w:after="120"/>
              <w:jc w:val="center"/>
              <w:rPr>
                <w:b/>
                <w:bCs/>
              </w:rPr>
            </w:pPr>
            <w:bookmarkStart w:id="16" w:name="lt_pId106"/>
            <w:r w:rsidRPr="0073166C">
              <w:rPr>
                <w:b/>
                <w:bCs/>
              </w:rPr>
              <w:t>Bureau</w:t>
            </w:r>
            <w:bookmarkEnd w:id="16"/>
            <w:r w:rsidR="006F63BE">
              <w:rPr>
                <w:b/>
                <w:bCs/>
              </w:rPr>
              <w:t xml:space="preserve"> du GCDT</w:t>
            </w:r>
          </w:p>
        </w:tc>
      </w:tr>
      <w:tr w:rsidR="0097650E" w:rsidRPr="0097650E" w:rsidTr="00993D97">
        <w:tc>
          <w:tcPr>
            <w:tcW w:w="2115" w:type="dxa"/>
          </w:tcPr>
          <w:p w:rsidR="0097650E" w:rsidRPr="00F13856" w:rsidRDefault="0097650E" w:rsidP="009C7CAB">
            <w:pPr>
              <w:pStyle w:val="Tabletext"/>
              <w:rPr>
                <w:sz w:val="24"/>
                <w:szCs w:val="24"/>
                <w:lang w:eastAsia="zh-CN"/>
              </w:rPr>
            </w:pPr>
            <w:r w:rsidRPr="00F13856">
              <w:rPr>
                <w:sz w:val="24"/>
                <w:szCs w:val="24"/>
                <w:lang w:eastAsia="zh-CN"/>
              </w:rPr>
              <w:t>Présidente:</w:t>
            </w:r>
          </w:p>
        </w:tc>
        <w:tc>
          <w:tcPr>
            <w:tcW w:w="7514" w:type="dxa"/>
          </w:tcPr>
          <w:p w:rsidR="0097650E" w:rsidRPr="00F13856" w:rsidRDefault="0097650E" w:rsidP="009C7CAB">
            <w:pPr>
              <w:pStyle w:val="Tabletext"/>
              <w:rPr>
                <w:sz w:val="24"/>
                <w:szCs w:val="24"/>
              </w:rPr>
            </w:pPr>
            <w:r w:rsidRPr="00F13856">
              <w:rPr>
                <w:sz w:val="24"/>
                <w:szCs w:val="24"/>
              </w:rPr>
              <w:t xml:space="preserve">Mme Roxanne </w:t>
            </w:r>
            <w:proofErr w:type="spellStart"/>
            <w:r w:rsidRPr="00F13856">
              <w:rPr>
                <w:sz w:val="24"/>
                <w:szCs w:val="24"/>
              </w:rPr>
              <w:t>McElvane</w:t>
            </w:r>
            <w:proofErr w:type="spellEnd"/>
            <w:r w:rsidRPr="00F13856">
              <w:rPr>
                <w:sz w:val="24"/>
                <w:szCs w:val="24"/>
              </w:rPr>
              <w:t xml:space="preserve"> Webber (Etats-Unis)</w:t>
            </w:r>
          </w:p>
        </w:tc>
      </w:tr>
      <w:tr w:rsidR="0097650E" w:rsidRPr="0097650E" w:rsidTr="00993D97">
        <w:tc>
          <w:tcPr>
            <w:tcW w:w="2115" w:type="dxa"/>
            <w:vMerge w:val="restart"/>
          </w:tcPr>
          <w:p w:rsidR="0097650E" w:rsidRPr="00F13856" w:rsidRDefault="0097650E" w:rsidP="009C7CAB">
            <w:pPr>
              <w:pStyle w:val="Tabletext"/>
              <w:rPr>
                <w:sz w:val="24"/>
                <w:szCs w:val="24"/>
                <w:lang w:eastAsia="zh-CN"/>
              </w:rPr>
            </w:pPr>
            <w:r w:rsidRPr="00F13856">
              <w:rPr>
                <w:sz w:val="24"/>
                <w:szCs w:val="24"/>
                <w:lang w:eastAsia="zh-CN"/>
              </w:rPr>
              <w:t>Vice-</w:t>
            </w:r>
            <w:r w:rsidR="00EC1429" w:rsidRPr="00F13856">
              <w:rPr>
                <w:sz w:val="24"/>
                <w:szCs w:val="24"/>
                <w:lang w:eastAsia="zh-CN"/>
              </w:rPr>
              <w:t>P</w:t>
            </w:r>
            <w:r w:rsidRPr="00F13856">
              <w:rPr>
                <w:sz w:val="24"/>
                <w:szCs w:val="24"/>
                <w:lang w:eastAsia="zh-CN"/>
              </w:rPr>
              <w:t>résidents:</w:t>
            </w:r>
          </w:p>
        </w:tc>
        <w:tc>
          <w:tcPr>
            <w:tcW w:w="7514" w:type="dxa"/>
          </w:tcPr>
          <w:p w:rsidR="0097650E" w:rsidRPr="00F13856" w:rsidRDefault="0097650E" w:rsidP="009C7CAB">
            <w:pPr>
              <w:pStyle w:val="Tabletext"/>
              <w:rPr>
                <w:sz w:val="24"/>
                <w:szCs w:val="24"/>
              </w:rPr>
            </w:pPr>
            <w:r w:rsidRPr="00F13856">
              <w:rPr>
                <w:sz w:val="24"/>
                <w:szCs w:val="24"/>
              </w:rPr>
              <w:t xml:space="preserve">Mme Regina Fleur </w:t>
            </w:r>
            <w:proofErr w:type="spellStart"/>
            <w:r w:rsidRPr="00F13856">
              <w:rPr>
                <w:sz w:val="24"/>
                <w:szCs w:val="24"/>
              </w:rPr>
              <w:t>Assoumou</w:t>
            </w:r>
            <w:proofErr w:type="spellEnd"/>
            <w:r w:rsidRPr="00F13856">
              <w:rPr>
                <w:sz w:val="24"/>
                <w:szCs w:val="24"/>
              </w:rPr>
              <w:t xml:space="preserve"> </w:t>
            </w:r>
            <w:proofErr w:type="spellStart"/>
            <w:r w:rsidRPr="00F13856">
              <w:rPr>
                <w:sz w:val="24"/>
                <w:szCs w:val="24"/>
              </w:rPr>
              <w:t>Bessou</w:t>
            </w:r>
            <w:proofErr w:type="spellEnd"/>
            <w:r w:rsidRPr="00F13856">
              <w:rPr>
                <w:sz w:val="24"/>
                <w:szCs w:val="24"/>
              </w:rPr>
              <w:t xml:space="preserve"> (Présidente de la Commission d'études 1)</w:t>
            </w:r>
          </w:p>
        </w:tc>
      </w:tr>
      <w:tr w:rsidR="0097650E" w:rsidRPr="0097650E" w:rsidTr="00993D97">
        <w:tc>
          <w:tcPr>
            <w:tcW w:w="2115" w:type="dxa"/>
            <w:vMerge/>
          </w:tcPr>
          <w:p w:rsidR="0097650E" w:rsidRPr="0097650E" w:rsidRDefault="0097650E" w:rsidP="009C7CAB">
            <w:pPr>
              <w:rPr>
                <w:lang w:val="fr-CH"/>
              </w:rPr>
            </w:pPr>
          </w:p>
        </w:tc>
        <w:tc>
          <w:tcPr>
            <w:tcW w:w="7514" w:type="dxa"/>
          </w:tcPr>
          <w:p w:rsidR="0097650E" w:rsidRPr="00F13856" w:rsidRDefault="0097650E" w:rsidP="009C7CAB">
            <w:pPr>
              <w:pStyle w:val="Tabletext"/>
              <w:rPr>
                <w:sz w:val="24"/>
                <w:szCs w:val="24"/>
              </w:rPr>
            </w:pPr>
            <w:r w:rsidRPr="00F13856">
              <w:rPr>
                <w:sz w:val="24"/>
                <w:szCs w:val="24"/>
              </w:rPr>
              <w:t xml:space="preserve">M. Ahmad Reza </w:t>
            </w:r>
            <w:proofErr w:type="spellStart"/>
            <w:r w:rsidRPr="00F13856">
              <w:rPr>
                <w:sz w:val="24"/>
                <w:szCs w:val="24"/>
              </w:rPr>
              <w:t>Sharafat</w:t>
            </w:r>
            <w:proofErr w:type="spellEnd"/>
            <w:r w:rsidRPr="00F13856">
              <w:rPr>
                <w:sz w:val="24"/>
                <w:szCs w:val="24"/>
              </w:rPr>
              <w:t xml:space="preserve"> (Président de la Commission d'études 2)</w:t>
            </w:r>
          </w:p>
        </w:tc>
      </w:tr>
      <w:tr w:rsidR="0097650E" w:rsidRPr="000201D9" w:rsidTr="00993D97">
        <w:tc>
          <w:tcPr>
            <w:tcW w:w="2115" w:type="dxa"/>
            <w:vMerge/>
          </w:tcPr>
          <w:p w:rsidR="0097650E" w:rsidRPr="0097650E" w:rsidRDefault="0097650E" w:rsidP="009C7CAB">
            <w:pPr>
              <w:rPr>
                <w:lang w:val="fr-CH"/>
              </w:rPr>
            </w:pPr>
          </w:p>
        </w:tc>
        <w:tc>
          <w:tcPr>
            <w:tcW w:w="7514" w:type="dxa"/>
          </w:tcPr>
          <w:p w:rsidR="0097650E" w:rsidRPr="00C8519F" w:rsidRDefault="0097650E" w:rsidP="009C7CAB">
            <w:pPr>
              <w:pStyle w:val="Tabletext"/>
              <w:rPr>
                <w:sz w:val="24"/>
                <w:szCs w:val="24"/>
                <w:lang w:val="de-CH"/>
              </w:rPr>
            </w:pPr>
            <w:r w:rsidRPr="00C8519F">
              <w:rPr>
                <w:sz w:val="24"/>
                <w:szCs w:val="24"/>
                <w:lang w:val="de-CH"/>
              </w:rPr>
              <w:t>M. Christopher Kipkoech Kemei (Kenya)</w:t>
            </w:r>
          </w:p>
        </w:tc>
      </w:tr>
      <w:tr w:rsidR="0097650E" w:rsidRPr="000201D9" w:rsidTr="00993D97">
        <w:tc>
          <w:tcPr>
            <w:tcW w:w="2115" w:type="dxa"/>
            <w:vMerge/>
          </w:tcPr>
          <w:p w:rsidR="0097650E" w:rsidRPr="007C4198" w:rsidRDefault="0097650E" w:rsidP="009C7CAB">
            <w:pPr>
              <w:rPr>
                <w:lang w:val="de-CH"/>
              </w:rPr>
            </w:pPr>
          </w:p>
        </w:tc>
        <w:tc>
          <w:tcPr>
            <w:tcW w:w="7514" w:type="dxa"/>
          </w:tcPr>
          <w:p w:rsidR="0097650E" w:rsidRPr="008B50DD" w:rsidRDefault="0097650E" w:rsidP="009C7CAB">
            <w:pPr>
              <w:pStyle w:val="Tabletext"/>
              <w:rPr>
                <w:sz w:val="24"/>
                <w:szCs w:val="24"/>
                <w:lang w:val="en-US"/>
              </w:rPr>
            </w:pPr>
            <w:r w:rsidRPr="008B50DD">
              <w:rPr>
                <w:sz w:val="24"/>
                <w:szCs w:val="24"/>
                <w:lang w:val="en-US"/>
              </w:rPr>
              <w:t xml:space="preserve">M. </w:t>
            </w:r>
            <w:proofErr w:type="spellStart"/>
            <w:r w:rsidRPr="008B50DD">
              <w:rPr>
                <w:sz w:val="24"/>
                <w:szCs w:val="24"/>
                <w:lang w:val="en-US"/>
              </w:rPr>
              <w:t>Abdulkarim</w:t>
            </w:r>
            <w:proofErr w:type="spellEnd"/>
            <w:r w:rsidRPr="008B50DD">
              <w:rPr>
                <w:sz w:val="24"/>
                <w:szCs w:val="24"/>
                <w:lang w:val="en-US"/>
              </w:rPr>
              <w:t xml:space="preserve"> </w:t>
            </w:r>
            <w:proofErr w:type="spellStart"/>
            <w:r w:rsidRPr="008B50DD">
              <w:rPr>
                <w:sz w:val="24"/>
                <w:szCs w:val="24"/>
                <w:lang w:val="en-US"/>
              </w:rPr>
              <w:t>Ayopo</w:t>
            </w:r>
            <w:proofErr w:type="spellEnd"/>
            <w:r w:rsidRPr="008B50DD">
              <w:rPr>
                <w:sz w:val="24"/>
                <w:szCs w:val="24"/>
                <w:lang w:val="en-US"/>
              </w:rPr>
              <w:t xml:space="preserve"> </w:t>
            </w:r>
            <w:proofErr w:type="spellStart"/>
            <w:r w:rsidRPr="008B50DD">
              <w:rPr>
                <w:sz w:val="24"/>
                <w:szCs w:val="24"/>
                <w:lang w:val="en-US"/>
              </w:rPr>
              <w:t>Oloyede</w:t>
            </w:r>
            <w:proofErr w:type="spellEnd"/>
            <w:r w:rsidRPr="008B50DD">
              <w:rPr>
                <w:sz w:val="24"/>
                <w:szCs w:val="24"/>
                <w:lang w:val="en-US"/>
              </w:rPr>
              <w:t xml:space="preserve"> (</w:t>
            </w:r>
            <w:proofErr w:type="spellStart"/>
            <w:r w:rsidRPr="008B50DD">
              <w:rPr>
                <w:sz w:val="24"/>
                <w:szCs w:val="24"/>
                <w:lang w:val="en-US"/>
              </w:rPr>
              <w:t>Nigéria</w:t>
            </w:r>
            <w:proofErr w:type="spellEnd"/>
            <w:r w:rsidRPr="008B50DD">
              <w:rPr>
                <w:sz w:val="24"/>
                <w:szCs w:val="24"/>
                <w:lang w:val="en-US"/>
              </w:rPr>
              <w:t>)</w:t>
            </w:r>
          </w:p>
        </w:tc>
      </w:tr>
      <w:tr w:rsidR="0097650E" w:rsidRPr="000201D9" w:rsidTr="00993D97">
        <w:tc>
          <w:tcPr>
            <w:tcW w:w="2115" w:type="dxa"/>
            <w:vMerge/>
          </w:tcPr>
          <w:p w:rsidR="0097650E" w:rsidRPr="0097650E" w:rsidRDefault="0097650E" w:rsidP="009C7CAB">
            <w:pPr>
              <w:rPr>
                <w:lang w:val="en-US"/>
              </w:rPr>
            </w:pPr>
          </w:p>
        </w:tc>
        <w:tc>
          <w:tcPr>
            <w:tcW w:w="7514" w:type="dxa"/>
          </w:tcPr>
          <w:p w:rsidR="0097650E" w:rsidRPr="008B50DD" w:rsidRDefault="0097650E" w:rsidP="009C7CAB">
            <w:pPr>
              <w:pStyle w:val="Tabletext"/>
              <w:rPr>
                <w:sz w:val="24"/>
                <w:szCs w:val="24"/>
                <w:lang w:val="es-ES"/>
              </w:rPr>
            </w:pPr>
            <w:r w:rsidRPr="008B50DD">
              <w:rPr>
                <w:sz w:val="24"/>
                <w:szCs w:val="24"/>
                <w:lang w:val="es-ES"/>
              </w:rPr>
              <w:t>M. Hugo Darío Miguel (</w:t>
            </w:r>
            <w:proofErr w:type="spellStart"/>
            <w:r w:rsidRPr="008B50DD">
              <w:rPr>
                <w:sz w:val="24"/>
                <w:szCs w:val="24"/>
                <w:lang w:val="es-ES"/>
              </w:rPr>
              <w:t>Argentine</w:t>
            </w:r>
            <w:proofErr w:type="spellEnd"/>
            <w:r w:rsidRPr="008B50DD">
              <w:rPr>
                <w:sz w:val="24"/>
                <w:szCs w:val="24"/>
                <w:lang w:val="es-ES"/>
              </w:rPr>
              <w:t>)</w:t>
            </w:r>
          </w:p>
        </w:tc>
      </w:tr>
      <w:tr w:rsidR="0097650E" w:rsidTr="00993D97">
        <w:tc>
          <w:tcPr>
            <w:tcW w:w="2115" w:type="dxa"/>
            <w:vMerge/>
          </w:tcPr>
          <w:p w:rsidR="0097650E" w:rsidRPr="00351B55" w:rsidRDefault="0097650E" w:rsidP="009C7CAB">
            <w:pPr>
              <w:rPr>
                <w:lang w:val="es-ES"/>
              </w:rPr>
            </w:pPr>
          </w:p>
        </w:tc>
        <w:tc>
          <w:tcPr>
            <w:tcW w:w="7514" w:type="dxa"/>
          </w:tcPr>
          <w:p w:rsidR="0097650E" w:rsidRPr="00F13856" w:rsidRDefault="0097650E" w:rsidP="009C7CAB">
            <w:pPr>
              <w:pStyle w:val="Tabletext"/>
              <w:rPr>
                <w:sz w:val="24"/>
                <w:szCs w:val="24"/>
              </w:rPr>
            </w:pPr>
            <w:r w:rsidRPr="00F13856">
              <w:rPr>
                <w:sz w:val="24"/>
                <w:szCs w:val="24"/>
              </w:rPr>
              <w:t xml:space="preserve">Mme Evelyn Katrina </w:t>
            </w:r>
            <w:proofErr w:type="spellStart"/>
            <w:r w:rsidRPr="00F13856">
              <w:rPr>
                <w:sz w:val="24"/>
                <w:szCs w:val="24"/>
              </w:rPr>
              <w:t>Sención</w:t>
            </w:r>
            <w:proofErr w:type="spellEnd"/>
            <w:r w:rsidRPr="00F13856">
              <w:rPr>
                <w:sz w:val="24"/>
                <w:szCs w:val="24"/>
              </w:rPr>
              <w:t xml:space="preserve"> (République dominicaine)</w:t>
            </w:r>
          </w:p>
        </w:tc>
      </w:tr>
      <w:tr w:rsidR="0097650E" w:rsidRPr="000201D9" w:rsidTr="00993D97">
        <w:tc>
          <w:tcPr>
            <w:tcW w:w="2115" w:type="dxa"/>
            <w:vMerge/>
          </w:tcPr>
          <w:p w:rsidR="0097650E" w:rsidRPr="00F3307E" w:rsidRDefault="0097650E" w:rsidP="009C7CAB">
            <w:pPr>
              <w:rPr>
                <w:lang w:val="pt-BR"/>
              </w:rPr>
            </w:pPr>
          </w:p>
        </w:tc>
        <w:tc>
          <w:tcPr>
            <w:tcW w:w="7514" w:type="dxa"/>
          </w:tcPr>
          <w:p w:rsidR="0097650E" w:rsidRPr="008B50DD" w:rsidRDefault="0097650E" w:rsidP="009C7CAB">
            <w:pPr>
              <w:pStyle w:val="Tabletext"/>
              <w:rPr>
                <w:sz w:val="24"/>
                <w:szCs w:val="24"/>
                <w:lang w:val="es-ES"/>
              </w:rPr>
            </w:pPr>
            <w:r w:rsidRPr="008B50DD">
              <w:rPr>
                <w:sz w:val="24"/>
                <w:szCs w:val="24"/>
                <w:lang w:val="es-ES"/>
              </w:rPr>
              <w:t xml:space="preserve">M. Al-Ansari </w:t>
            </w:r>
            <w:proofErr w:type="spellStart"/>
            <w:r w:rsidRPr="008B50DD">
              <w:rPr>
                <w:sz w:val="24"/>
                <w:szCs w:val="24"/>
                <w:lang w:val="es-ES"/>
              </w:rPr>
              <w:t>Almashkbeh</w:t>
            </w:r>
            <w:proofErr w:type="spellEnd"/>
            <w:r w:rsidRPr="008B50DD">
              <w:rPr>
                <w:sz w:val="24"/>
                <w:szCs w:val="24"/>
                <w:lang w:val="es-ES"/>
              </w:rPr>
              <w:t xml:space="preserve"> (</w:t>
            </w:r>
            <w:proofErr w:type="spellStart"/>
            <w:r w:rsidRPr="008B50DD">
              <w:rPr>
                <w:sz w:val="24"/>
                <w:szCs w:val="24"/>
                <w:lang w:val="es-ES"/>
              </w:rPr>
              <w:t>Jordanie</w:t>
            </w:r>
            <w:proofErr w:type="spellEnd"/>
            <w:r w:rsidRPr="008B50DD">
              <w:rPr>
                <w:sz w:val="24"/>
                <w:szCs w:val="24"/>
                <w:lang w:val="es-ES"/>
              </w:rPr>
              <w:t>)</w:t>
            </w:r>
          </w:p>
        </w:tc>
      </w:tr>
      <w:tr w:rsidR="0097650E" w:rsidRPr="0097650E" w:rsidTr="00993D97">
        <w:tc>
          <w:tcPr>
            <w:tcW w:w="2115" w:type="dxa"/>
            <w:vMerge/>
          </w:tcPr>
          <w:p w:rsidR="0097650E" w:rsidRPr="003D5414" w:rsidRDefault="0097650E" w:rsidP="009C7CAB">
            <w:pPr>
              <w:rPr>
                <w:lang w:val="es-ES"/>
              </w:rPr>
            </w:pPr>
          </w:p>
        </w:tc>
        <w:tc>
          <w:tcPr>
            <w:tcW w:w="7514" w:type="dxa"/>
          </w:tcPr>
          <w:p w:rsidR="0097650E" w:rsidRPr="00C8519F" w:rsidRDefault="0097650E" w:rsidP="009C7CAB">
            <w:pPr>
              <w:pStyle w:val="Tabletext"/>
              <w:rPr>
                <w:sz w:val="24"/>
                <w:szCs w:val="24"/>
                <w:lang w:val="es-ES_tradnl"/>
              </w:rPr>
            </w:pPr>
            <w:r w:rsidRPr="00C8519F">
              <w:rPr>
                <w:sz w:val="24"/>
                <w:szCs w:val="24"/>
                <w:lang w:val="es-ES_tradnl"/>
              </w:rPr>
              <w:t>M. Tariq Al-</w:t>
            </w:r>
            <w:proofErr w:type="spellStart"/>
            <w:r w:rsidRPr="00C8519F">
              <w:rPr>
                <w:sz w:val="24"/>
                <w:szCs w:val="24"/>
                <w:lang w:val="es-ES_tradnl"/>
              </w:rPr>
              <w:t>Amri</w:t>
            </w:r>
            <w:proofErr w:type="spellEnd"/>
            <w:r w:rsidRPr="00C8519F">
              <w:rPr>
                <w:sz w:val="24"/>
                <w:szCs w:val="24"/>
                <w:lang w:val="es-ES_tradnl"/>
              </w:rPr>
              <w:t xml:space="preserve"> (</w:t>
            </w:r>
            <w:proofErr w:type="spellStart"/>
            <w:r w:rsidRPr="00C8519F">
              <w:rPr>
                <w:sz w:val="24"/>
                <w:szCs w:val="24"/>
                <w:lang w:val="es-ES_tradnl"/>
              </w:rPr>
              <w:t>Arabie</w:t>
            </w:r>
            <w:proofErr w:type="spellEnd"/>
            <w:r w:rsidRPr="00C8519F">
              <w:rPr>
                <w:sz w:val="24"/>
                <w:szCs w:val="24"/>
                <w:lang w:val="es-ES_tradnl"/>
              </w:rPr>
              <w:t xml:space="preserve"> </w:t>
            </w:r>
            <w:proofErr w:type="spellStart"/>
            <w:r w:rsidRPr="00C8519F">
              <w:rPr>
                <w:sz w:val="24"/>
                <w:szCs w:val="24"/>
                <w:lang w:val="es-ES_tradnl"/>
              </w:rPr>
              <w:t>saoudite</w:t>
            </w:r>
            <w:proofErr w:type="spellEnd"/>
            <w:r w:rsidRPr="00C8519F">
              <w:rPr>
                <w:sz w:val="24"/>
                <w:szCs w:val="24"/>
                <w:lang w:val="es-ES_tradnl"/>
              </w:rPr>
              <w:t>)</w:t>
            </w:r>
          </w:p>
        </w:tc>
      </w:tr>
      <w:tr w:rsidR="0097650E" w:rsidRPr="0097650E" w:rsidTr="00993D97">
        <w:tc>
          <w:tcPr>
            <w:tcW w:w="2115" w:type="dxa"/>
            <w:vMerge/>
          </w:tcPr>
          <w:p w:rsidR="0097650E" w:rsidRPr="0097650E" w:rsidRDefault="0097650E" w:rsidP="009C7CAB">
            <w:pPr>
              <w:rPr>
                <w:lang w:val="en-US"/>
              </w:rPr>
            </w:pPr>
          </w:p>
        </w:tc>
        <w:tc>
          <w:tcPr>
            <w:tcW w:w="7514" w:type="dxa"/>
          </w:tcPr>
          <w:p w:rsidR="0097650E" w:rsidRPr="00F13856" w:rsidRDefault="0097650E" w:rsidP="009C7CAB">
            <w:pPr>
              <w:pStyle w:val="Tabletext"/>
              <w:rPr>
                <w:sz w:val="24"/>
                <w:szCs w:val="24"/>
              </w:rPr>
            </w:pPr>
            <w:r w:rsidRPr="00F13856">
              <w:rPr>
                <w:sz w:val="24"/>
                <w:szCs w:val="24"/>
              </w:rPr>
              <w:t xml:space="preserve">M. </w:t>
            </w:r>
            <w:proofErr w:type="spellStart"/>
            <w:r w:rsidRPr="00F13856">
              <w:rPr>
                <w:sz w:val="24"/>
                <w:szCs w:val="24"/>
              </w:rPr>
              <w:t>Kishore</w:t>
            </w:r>
            <w:proofErr w:type="spellEnd"/>
            <w:r w:rsidRPr="00F13856">
              <w:rPr>
                <w:sz w:val="24"/>
                <w:szCs w:val="24"/>
              </w:rPr>
              <w:t xml:space="preserve"> </w:t>
            </w:r>
            <w:proofErr w:type="spellStart"/>
            <w:r w:rsidRPr="00F13856">
              <w:rPr>
                <w:sz w:val="24"/>
                <w:szCs w:val="24"/>
              </w:rPr>
              <w:t>Babu</w:t>
            </w:r>
            <w:proofErr w:type="spellEnd"/>
            <w:r w:rsidRPr="00F13856">
              <w:rPr>
                <w:sz w:val="24"/>
                <w:szCs w:val="24"/>
              </w:rPr>
              <w:t xml:space="preserve"> GSC </w:t>
            </w:r>
            <w:proofErr w:type="spellStart"/>
            <w:r w:rsidRPr="00F13856">
              <w:rPr>
                <w:sz w:val="24"/>
                <w:szCs w:val="24"/>
              </w:rPr>
              <w:t>Yerraballa</w:t>
            </w:r>
            <w:proofErr w:type="spellEnd"/>
            <w:r w:rsidRPr="00F13856">
              <w:rPr>
                <w:sz w:val="24"/>
                <w:szCs w:val="24"/>
              </w:rPr>
              <w:t xml:space="preserve"> (Inde)</w:t>
            </w:r>
          </w:p>
        </w:tc>
      </w:tr>
      <w:tr w:rsidR="0097650E" w:rsidTr="00993D97">
        <w:tc>
          <w:tcPr>
            <w:tcW w:w="2115" w:type="dxa"/>
            <w:vMerge/>
          </w:tcPr>
          <w:p w:rsidR="0097650E" w:rsidRPr="0097650E" w:rsidRDefault="0097650E" w:rsidP="009C7CAB">
            <w:pPr>
              <w:rPr>
                <w:lang w:val="en-US"/>
              </w:rPr>
            </w:pPr>
          </w:p>
        </w:tc>
        <w:tc>
          <w:tcPr>
            <w:tcW w:w="7514" w:type="dxa"/>
          </w:tcPr>
          <w:p w:rsidR="0097650E" w:rsidRPr="00C8519F" w:rsidRDefault="0097650E" w:rsidP="009C7CAB">
            <w:pPr>
              <w:pStyle w:val="Tabletext"/>
              <w:rPr>
                <w:sz w:val="24"/>
                <w:szCs w:val="24"/>
                <w:lang w:val="es-ES_tradnl"/>
              </w:rPr>
            </w:pPr>
            <w:r w:rsidRPr="00C8519F">
              <w:rPr>
                <w:sz w:val="24"/>
                <w:szCs w:val="24"/>
                <w:lang w:val="es-ES_tradnl"/>
              </w:rPr>
              <w:t xml:space="preserve">M. Nguyen </w:t>
            </w:r>
            <w:proofErr w:type="spellStart"/>
            <w:r w:rsidRPr="00C8519F">
              <w:rPr>
                <w:sz w:val="24"/>
                <w:szCs w:val="24"/>
                <w:lang w:val="es-ES_tradnl"/>
              </w:rPr>
              <w:t>Quy</w:t>
            </w:r>
            <w:proofErr w:type="spellEnd"/>
            <w:r w:rsidRPr="00C8519F">
              <w:rPr>
                <w:sz w:val="24"/>
                <w:szCs w:val="24"/>
                <w:lang w:val="es-ES_tradnl"/>
              </w:rPr>
              <w:t xml:space="preserve"> </w:t>
            </w:r>
            <w:proofErr w:type="spellStart"/>
            <w:r w:rsidRPr="00C8519F">
              <w:rPr>
                <w:sz w:val="24"/>
                <w:szCs w:val="24"/>
                <w:lang w:val="es-ES_tradnl"/>
              </w:rPr>
              <w:t>Quyen</w:t>
            </w:r>
            <w:proofErr w:type="spellEnd"/>
            <w:r w:rsidRPr="00C8519F">
              <w:rPr>
                <w:sz w:val="24"/>
                <w:szCs w:val="24"/>
                <w:lang w:val="es-ES_tradnl"/>
              </w:rPr>
              <w:t xml:space="preserve"> (</w:t>
            </w:r>
            <w:proofErr w:type="spellStart"/>
            <w:r w:rsidRPr="00C8519F">
              <w:rPr>
                <w:sz w:val="24"/>
                <w:szCs w:val="24"/>
                <w:lang w:val="es-ES_tradnl"/>
              </w:rPr>
              <w:t>Viet</w:t>
            </w:r>
            <w:proofErr w:type="spellEnd"/>
            <w:r w:rsidRPr="00C8519F">
              <w:rPr>
                <w:sz w:val="24"/>
                <w:szCs w:val="24"/>
                <w:lang w:val="es-ES_tradnl"/>
              </w:rPr>
              <w:t xml:space="preserve"> </w:t>
            </w:r>
            <w:proofErr w:type="spellStart"/>
            <w:r w:rsidRPr="00C8519F">
              <w:rPr>
                <w:sz w:val="24"/>
                <w:szCs w:val="24"/>
                <w:lang w:val="es-ES_tradnl"/>
              </w:rPr>
              <w:t>Nam</w:t>
            </w:r>
            <w:proofErr w:type="spellEnd"/>
            <w:r w:rsidRPr="00C8519F">
              <w:rPr>
                <w:sz w:val="24"/>
                <w:szCs w:val="24"/>
                <w:lang w:val="es-ES_tradnl"/>
              </w:rPr>
              <w:t>)</w:t>
            </w:r>
          </w:p>
        </w:tc>
      </w:tr>
      <w:tr w:rsidR="0097650E" w:rsidTr="00993D97">
        <w:tc>
          <w:tcPr>
            <w:tcW w:w="2115" w:type="dxa"/>
            <w:vMerge/>
          </w:tcPr>
          <w:p w:rsidR="0097650E" w:rsidRPr="003D5414" w:rsidRDefault="0097650E" w:rsidP="009C7CAB"/>
        </w:tc>
        <w:tc>
          <w:tcPr>
            <w:tcW w:w="7514" w:type="dxa"/>
          </w:tcPr>
          <w:p w:rsidR="0097650E" w:rsidRPr="00F13856" w:rsidRDefault="0097650E" w:rsidP="009C7CAB">
            <w:pPr>
              <w:pStyle w:val="Tabletext"/>
              <w:rPr>
                <w:sz w:val="24"/>
                <w:szCs w:val="24"/>
              </w:rPr>
            </w:pPr>
            <w:r w:rsidRPr="00F13856">
              <w:rPr>
                <w:sz w:val="24"/>
                <w:szCs w:val="24"/>
              </w:rPr>
              <w:t xml:space="preserve">Mme </w:t>
            </w:r>
            <w:proofErr w:type="spellStart"/>
            <w:r w:rsidRPr="00F13856">
              <w:rPr>
                <w:sz w:val="24"/>
                <w:szCs w:val="24"/>
              </w:rPr>
              <w:t>Nurzat</w:t>
            </w:r>
            <w:proofErr w:type="spellEnd"/>
            <w:r w:rsidRPr="00F13856">
              <w:rPr>
                <w:sz w:val="24"/>
                <w:szCs w:val="24"/>
              </w:rPr>
              <w:t xml:space="preserve"> </w:t>
            </w:r>
            <w:proofErr w:type="spellStart"/>
            <w:r w:rsidRPr="00F13856">
              <w:rPr>
                <w:sz w:val="24"/>
                <w:szCs w:val="24"/>
              </w:rPr>
              <w:t>Boljobekova</w:t>
            </w:r>
            <w:proofErr w:type="spellEnd"/>
            <w:r w:rsidRPr="00F13856">
              <w:rPr>
                <w:sz w:val="24"/>
                <w:szCs w:val="24"/>
              </w:rPr>
              <w:t xml:space="preserve"> (Kirghizistan)</w:t>
            </w:r>
          </w:p>
        </w:tc>
      </w:tr>
      <w:tr w:rsidR="0097650E" w:rsidRPr="0097650E" w:rsidTr="00993D97">
        <w:tc>
          <w:tcPr>
            <w:tcW w:w="2115" w:type="dxa"/>
            <w:vMerge/>
          </w:tcPr>
          <w:p w:rsidR="0097650E" w:rsidRPr="003D5414" w:rsidRDefault="0097650E" w:rsidP="009C7CAB"/>
        </w:tc>
        <w:tc>
          <w:tcPr>
            <w:tcW w:w="7514" w:type="dxa"/>
          </w:tcPr>
          <w:p w:rsidR="0097650E" w:rsidRPr="00F13856" w:rsidRDefault="0097650E" w:rsidP="009C7CAB">
            <w:pPr>
              <w:pStyle w:val="Tabletext"/>
              <w:rPr>
                <w:sz w:val="24"/>
                <w:szCs w:val="24"/>
              </w:rPr>
            </w:pPr>
            <w:r w:rsidRPr="00F13856">
              <w:rPr>
                <w:sz w:val="24"/>
                <w:szCs w:val="24"/>
              </w:rPr>
              <w:t xml:space="preserve">M. </w:t>
            </w:r>
            <w:proofErr w:type="spellStart"/>
            <w:r w:rsidRPr="00F13856">
              <w:rPr>
                <w:sz w:val="24"/>
                <w:szCs w:val="24"/>
              </w:rPr>
              <w:t>Arseny</w:t>
            </w:r>
            <w:proofErr w:type="spellEnd"/>
            <w:r w:rsidRPr="00F13856">
              <w:rPr>
                <w:sz w:val="24"/>
                <w:szCs w:val="24"/>
              </w:rPr>
              <w:t xml:space="preserve"> </w:t>
            </w:r>
            <w:proofErr w:type="spellStart"/>
            <w:r w:rsidRPr="00F13856">
              <w:rPr>
                <w:sz w:val="24"/>
                <w:szCs w:val="24"/>
              </w:rPr>
              <w:t>Plossky</w:t>
            </w:r>
            <w:proofErr w:type="spellEnd"/>
            <w:r w:rsidRPr="00F13856">
              <w:rPr>
                <w:sz w:val="24"/>
                <w:szCs w:val="24"/>
              </w:rPr>
              <w:t xml:space="preserve"> (Fédération de Russie)</w:t>
            </w:r>
          </w:p>
        </w:tc>
      </w:tr>
      <w:tr w:rsidR="0097650E" w:rsidTr="00993D97">
        <w:tc>
          <w:tcPr>
            <w:tcW w:w="2115" w:type="dxa"/>
            <w:vMerge/>
          </w:tcPr>
          <w:p w:rsidR="0097650E" w:rsidRPr="0097650E" w:rsidRDefault="0097650E" w:rsidP="009C7CAB">
            <w:pPr>
              <w:rPr>
                <w:lang w:val="fr-CH"/>
              </w:rPr>
            </w:pPr>
          </w:p>
        </w:tc>
        <w:tc>
          <w:tcPr>
            <w:tcW w:w="7514" w:type="dxa"/>
          </w:tcPr>
          <w:p w:rsidR="0097650E" w:rsidRPr="00F13856" w:rsidRDefault="0097650E" w:rsidP="009C7CAB">
            <w:pPr>
              <w:pStyle w:val="Tabletext"/>
              <w:rPr>
                <w:sz w:val="24"/>
                <w:szCs w:val="24"/>
              </w:rPr>
            </w:pPr>
            <w:r w:rsidRPr="00F13856">
              <w:rPr>
                <w:sz w:val="24"/>
                <w:szCs w:val="24"/>
              </w:rPr>
              <w:t xml:space="preserve">M. Wim </w:t>
            </w:r>
            <w:proofErr w:type="spellStart"/>
            <w:r w:rsidRPr="00F13856">
              <w:rPr>
                <w:sz w:val="24"/>
                <w:szCs w:val="24"/>
              </w:rPr>
              <w:t>Rullens</w:t>
            </w:r>
            <w:proofErr w:type="spellEnd"/>
            <w:r w:rsidRPr="00F13856">
              <w:rPr>
                <w:sz w:val="24"/>
                <w:szCs w:val="24"/>
              </w:rPr>
              <w:t xml:space="preserve"> (Pays-Bas)</w:t>
            </w:r>
          </w:p>
        </w:tc>
      </w:tr>
      <w:tr w:rsidR="0097650E" w:rsidTr="00993D97">
        <w:tc>
          <w:tcPr>
            <w:tcW w:w="2115" w:type="dxa"/>
            <w:vMerge/>
          </w:tcPr>
          <w:p w:rsidR="0097650E" w:rsidRPr="003D5414" w:rsidRDefault="0097650E" w:rsidP="009C7CAB"/>
        </w:tc>
        <w:tc>
          <w:tcPr>
            <w:tcW w:w="7514" w:type="dxa"/>
          </w:tcPr>
          <w:p w:rsidR="0097650E" w:rsidRPr="00F13856" w:rsidRDefault="0097650E" w:rsidP="009C7CAB">
            <w:pPr>
              <w:pStyle w:val="Tabletext"/>
              <w:rPr>
                <w:sz w:val="24"/>
                <w:szCs w:val="24"/>
              </w:rPr>
            </w:pPr>
            <w:r w:rsidRPr="00F13856">
              <w:rPr>
                <w:sz w:val="24"/>
                <w:szCs w:val="24"/>
              </w:rPr>
              <w:t>Mme Blanca Gonzalez (Espagne)</w:t>
            </w:r>
          </w:p>
        </w:tc>
      </w:tr>
    </w:tbl>
    <w:p w:rsidR="003F0E57" w:rsidRPr="0097650E" w:rsidRDefault="003F0E57" w:rsidP="009C7CAB">
      <w:pPr>
        <w:rPr>
          <w:lang w:val="fr-CH"/>
        </w:rPr>
      </w:pPr>
    </w:p>
    <w:p w:rsidR="003F0E57" w:rsidRPr="0097650E" w:rsidRDefault="003F0E57" w:rsidP="009C7CAB">
      <w:pPr>
        <w:rPr>
          <w:lang w:val="fr-CH"/>
        </w:rPr>
      </w:pPr>
    </w:p>
    <w:p w:rsidR="0097650E" w:rsidRDefault="0097650E" w:rsidP="009C7CAB">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3F0E57" w:rsidRPr="0097650E" w:rsidRDefault="0097650E" w:rsidP="009C7CAB">
      <w:pPr>
        <w:pStyle w:val="Annextitle"/>
        <w:rPr>
          <w:lang w:val="fr-CH"/>
        </w:rPr>
      </w:pPr>
      <w:r w:rsidRPr="006F63BE">
        <w:rPr>
          <w:lang w:val="fr-CH"/>
        </w:rPr>
        <w:t>Annexe 2</w:t>
      </w:r>
      <w:r w:rsidR="00777600">
        <w:rPr>
          <w:lang w:val="fr-CH"/>
        </w:rPr>
        <w:br/>
      </w:r>
      <w:r w:rsidR="00777600">
        <w:rPr>
          <w:lang w:val="fr-CH"/>
        </w:rPr>
        <w:br/>
      </w:r>
      <w:r>
        <w:rPr>
          <w:lang w:val="fr-CH"/>
        </w:rPr>
        <w:t xml:space="preserve">Liste des Présidents et des Vice-Présidents des </w:t>
      </w:r>
      <w:r w:rsidR="00777600">
        <w:rPr>
          <w:lang w:val="fr-CH"/>
        </w:rPr>
        <w:t>C</w:t>
      </w:r>
      <w:r>
        <w:rPr>
          <w:lang w:val="fr-CH"/>
        </w:rPr>
        <w:t>ommissions d'études</w:t>
      </w:r>
    </w:p>
    <w:tbl>
      <w:tblPr>
        <w:tblStyle w:val="TableGrid"/>
        <w:tblW w:w="0" w:type="auto"/>
        <w:tblLook w:val="04A0" w:firstRow="1" w:lastRow="0" w:firstColumn="1" w:lastColumn="0" w:noHBand="0" w:noVBand="1"/>
      </w:tblPr>
      <w:tblGrid>
        <w:gridCol w:w="2115"/>
        <w:gridCol w:w="7514"/>
      </w:tblGrid>
      <w:tr w:rsidR="0097650E" w:rsidTr="00993D97">
        <w:tc>
          <w:tcPr>
            <w:tcW w:w="2115" w:type="dxa"/>
            <w:shd w:val="clear" w:color="auto" w:fill="8DB3E2" w:themeFill="text2" w:themeFillTint="66"/>
          </w:tcPr>
          <w:p w:rsidR="0097650E" w:rsidRPr="00E53B9F" w:rsidRDefault="0097650E" w:rsidP="009C7CAB">
            <w:pPr>
              <w:tabs>
                <w:tab w:val="clear" w:pos="1134"/>
                <w:tab w:val="clear" w:pos="2268"/>
              </w:tabs>
              <w:overflowPunct/>
              <w:autoSpaceDE/>
              <w:autoSpaceDN/>
              <w:adjustRightInd/>
              <w:spacing w:before="0"/>
              <w:jc w:val="center"/>
              <w:textAlignment w:val="auto"/>
              <w:rPr>
                <w:color w:val="000000"/>
                <w:sz w:val="22"/>
                <w:szCs w:val="22"/>
                <w:lang w:val="fr-CH" w:eastAsia="zh-CN"/>
              </w:rPr>
            </w:pPr>
          </w:p>
        </w:tc>
        <w:tc>
          <w:tcPr>
            <w:tcW w:w="7514" w:type="dxa"/>
            <w:shd w:val="clear" w:color="auto" w:fill="8DB3E2" w:themeFill="text2" w:themeFillTint="66"/>
          </w:tcPr>
          <w:p w:rsidR="0097650E" w:rsidRPr="00C44E30" w:rsidRDefault="0097650E" w:rsidP="00EC1429">
            <w:pPr>
              <w:spacing w:after="120"/>
              <w:jc w:val="center"/>
              <w:rPr>
                <w:b/>
                <w:bCs/>
              </w:rPr>
            </w:pPr>
            <w:r>
              <w:rPr>
                <w:b/>
                <w:bCs/>
              </w:rPr>
              <w:t>Commission d'études 1</w:t>
            </w:r>
          </w:p>
        </w:tc>
      </w:tr>
      <w:tr w:rsidR="0097650E" w:rsidRPr="0064017B" w:rsidTr="00993D97">
        <w:tc>
          <w:tcPr>
            <w:tcW w:w="2115" w:type="dxa"/>
          </w:tcPr>
          <w:p w:rsidR="0097650E" w:rsidRPr="003D5414" w:rsidRDefault="0097650E" w:rsidP="009C7CAB">
            <w:r>
              <w:t>Présidente:</w:t>
            </w:r>
          </w:p>
        </w:tc>
        <w:tc>
          <w:tcPr>
            <w:tcW w:w="7514" w:type="dxa"/>
          </w:tcPr>
          <w:p w:rsidR="0097650E" w:rsidRPr="00C44E30" w:rsidRDefault="0097650E" w:rsidP="009C7CAB">
            <w:pPr>
              <w:rPr>
                <w:lang w:val="fr-CH"/>
              </w:rPr>
            </w:pPr>
            <w:r w:rsidRPr="00F13856">
              <w:t xml:space="preserve">Mme Regina Fleur </w:t>
            </w:r>
            <w:proofErr w:type="spellStart"/>
            <w:r w:rsidRPr="00F13856">
              <w:t>Assoumou</w:t>
            </w:r>
            <w:proofErr w:type="spellEnd"/>
            <w:r w:rsidRPr="00F13856">
              <w:t xml:space="preserve"> </w:t>
            </w:r>
            <w:proofErr w:type="spellStart"/>
            <w:r w:rsidRPr="00F13856">
              <w:t>Bessou</w:t>
            </w:r>
            <w:proofErr w:type="spellEnd"/>
            <w:r w:rsidRPr="00F13856">
              <w:t xml:space="preserve"> (Côte d'Ivoire)</w:t>
            </w:r>
          </w:p>
        </w:tc>
      </w:tr>
      <w:tr w:rsidR="0097650E" w:rsidRPr="000201D9" w:rsidTr="00993D97">
        <w:tc>
          <w:tcPr>
            <w:tcW w:w="2115" w:type="dxa"/>
            <w:vMerge w:val="restart"/>
          </w:tcPr>
          <w:p w:rsidR="0097650E" w:rsidRPr="003D5414" w:rsidRDefault="0097650E" w:rsidP="009C7CAB">
            <w:r>
              <w:t>Vice-Présidents:</w:t>
            </w:r>
          </w:p>
        </w:tc>
        <w:tc>
          <w:tcPr>
            <w:tcW w:w="7514" w:type="dxa"/>
          </w:tcPr>
          <w:p w:rsidR="0097650E" w:rsidRPr="0097650E" w:rsidRDefault="0097650E" w:rsidP="009C7CAB">
            <w:pPr>
              <w:widowControl w:val="0"/>
              <w:spacing w:before="60"/>
              <w:rPr>
                <w:rFonts w:cs="Calibri"/>
                <w:color w:val="1E1E1E"/>
                <w:lang w:val="en-US" w:eastAsia="zh-CN"/>
              </w:rPr>
            </w:pPr>
            <w:r w:rsidRPr="008B50DD">
              <w:rPr>
                <w:rFonts w:cs="Calibri"/>
                <w:color w:val="1E1E1E"/>
                <w:lang w:val="en-US" w:eastAsia="zh-CN"/>
              </w:rPr>
              <w:t xml:space="preserve">M. Peter </w:t>
            </w:r>
            <w:proofErr w:type="spellStart"/>
            <w:r w:rsidRPr="008B50DD">
              <w:rPr>
                <w:rFonts w:cs="Calibri"/>
                <w:color w:val="1E1E1E"/>
                <w:lang w:val="en-US" w:eastAsia="zh-CN"/>
              </w:rPr>
              <w:t>Ngwan</w:t>
            </w:r>
            <w:proofErr w:type="spellEnd"/>
            <w:r w:rsidRPr="008B50DD">
              <w:rPr>
                <w:rFonts w:cs="Calibri"/>
                <w:color w:val="1E1E1E"/>
                <w:lang w:val="en-US" w:eastAsia="zh-CN"/>
              </w:rPr>
              <w:t xml:space="preserve"> </w:t>
            </w:r>
            <w:proofErr w:type="spellStart"/>
            <w:r w:rsidRPr="008B50DD">
              <w:rPr>
                <w:rFonts w:cs="Calibri"/>
                <w:color w:val="1E1E1E"/>
                <w:lang w:val="en-US" w:eastAsia="zh-CN"/>
              </w:rPr>
              <w:t>Mbengie</w:t>
            </w:r>
            <w:proofErr w:type="spellEnd"/>
            <w:r w:rsidRPr="008B50DD">
              <w:rPr>
                <w:rFonts w:cs="Calibri"/>
                <w:color w:val="1E1E1E"/>
                <w:lang w:val="en-US" w:eastAsia="zh-CN"/>
              </w:rPr>
              <w:t xml:space="preserve"> (</w:t>
            </w:r>
            <w:r w:rsidRPr="008B50DD">
              <w:rPr>
                <w:color w:val="000000"/>
                <w:lang w:val="en-US"/>
              </w:rPr>
              <w:t>Cameroun</w:t>
            </w:r>
            <w:r w:rsidRPr="008B50DD">
              <w:rPr>
                <w:rFonts w:cs="Calibri"/>
                <w:color w:val="1E1E1E"/>
                <w:lang w:val="en-US" w:eastAsia="zh-CN"/>
              </w:rPr>
              <w:t>)</w:t>
            </w:r>
          </w:p>
        </w:tc>
      </w:tr>
      <w:tr w:rsidR="0097650E" w:rsidRPr="000201D9" w:rsidTr="00993D97">
        <w:tc>
          <w:tcPr>
            <w:tcW w:w="2115" w:type="dxa"/>
            <w:vMerge/>
          </w:tcPr>
          <w:p w:rsidR="0097650E" w:rsidRPr="0097650E" w:rsidRDefault="0097650E" w:rsidP="009C7CAB">
            <w:pPr>
              <w:rPr>
                <w:lang w:val="en-US"/>
              </w:rPr>
            </w:pPr>
          </w:p>
        </w:tc>
        <w:tc>
          <w:tcPr>
            <w:tcW w:w="7514" w:type="dxa"/>
          </w:tcPr>
          <w:p w:rsidR="0097650E" w:rsidRPr="0097650E" w:rsidRDefault="0097650E" w:rsidP="009C7CAB">
            <w:pPr>
              <w:widowControl w:val="0"/>
              <w:spacing w:before="60"/>
              <w:rPr>
                <w:rFonts w:cs="Calibri"/>
                <w:color w:val="1E1E1E"/>
                <w:lang w:val="es-ES_tradnl" w:eastAsia="zh-CN"/>
              </w:rPr>
            </w:pPr>
            <w:r w:rsidRPr="0097650E">
              <w:rPr>
                <w:rFonts w:cs="Calibri"/>
                <w:color w:val="1E1E1E"/>
                <w:lang w:val="es-ES_tradnl" w:eastAsia="zh-CN"/>
              </w:rPr>
              <w:t xml:space="preserve">M. </w:t>
            </w:r>
            <w:proofErr w:type="spellStart"/>
            <w:r w:rsidRPr="0097650E">
              <w:rPr>
                <w:rFonts w:cs="Calibri"/>
                <w:color w:val="1E1E1E"/>
                <w:lang w:val="es-ES_tradnl" w:eastAsia="zh-CN"/>
              </w:rPr>
              <w:t>Amah</w:t>
            </w:r>
            <w:proofErr w:type="spellEnd"/>
            <w:r w:rsidRPr="0097650E">
              <w:rPr>
                <w:rFonts w:cs="Calibri"/>
                <w:color w:val="1E1E1E"/>
                <w:lang w:val="es-ES_tradnl" w:eastAsia="zh-CN"/>
              </w:rPr>
              <w:t xml:space="preserve"> </w:t>
            </w:r>
            <w:proofErr w:type="spellStart"/>
            <w:r w:rsidRPr="0097650E">
              <w:rPr>
                <w:rFonts w:cs="Calibri"/>
                <w:color w:val="1E1E1E"/>
                <w:lang w:val="es-ES_tradnl" w:eastAsia="zh-CN"/>
              </w:rPr>
              <w:t>Vinyo</w:t>
            </w:r>
            <w:proofErr w:type="spellEnd"/>
            <w:r w:rsidRPr="0097650E">
              <w:rPr>
                <w:rFonts w:cs="Calibri"/>
                <w:color w:val="1E1E1E"/>
                <w:lang w:val="es-ES_tradnl" w:eastAsia="zh-CN"/>
              </w:rPr>
              <w:t xml:space="preserve"> Capo (Togo)</w:t>
            </w:r>
          </w:p>
        </w:tc>
      </w:tr>
      <w:tr w:rsidR="0097650E" w:rsidRPr="0097650E" w:rsidTr="00993D97">
        <w:tc>
          <w:tcPr>
            <w:tcW w:w="2115" w:type="dxa"/>
            <w:vMerge/>
          </w:tcPr>
          <w:p w:rsidR="0097650E" w:rsidRPr="0097650E" w:rsidRDefault="0097650E" w:rsidP="009C7CAB">
            <w:pPr>
              <w:rPr>
                <w:lang w:val="es-ES_tradnl"/>
              </w:rPr>
            </w:pPr>
          </w:p>
        </w:tc>
        <w:tc>
          <w:tcPr>
            <w:tcW w:w="7514" w:type="dxa"/>
          </w:tcPr>
          <w:p w:rsidR="0097650E" w:rsidRPr="0097650E" w:rsidRDefault="0097650E" w:rsidP="009C7CAB">
            <w:pPr>
              <w:rPr>
                <w:szCs w:val="24"/>
                <w:lang w:val="en-US"/>
              </w:rPr>
            </w:pPr>
            <w:r w:rsidRPr="008B50DD">
              <w:rPr>
                <w:rFonts w:cs="Calibri"/>
                <w:color w:val="1E1E1E"/>
                <w:lang w:val="es-ES" w:eastAsia="zh-CN"/>
              </w:rPr>
              <w:t xml:space="preserve">M. Roberto </w:t>
            </w:r>
            <w:proofErr w:type="spellStart"/>
            <w:r w:rsidRPr="008B50DD">
              <w:rPr>
                <w:rFonts w:cs="Calibri"/>
                <w:color w:val="1E1E1E"/>
                <w:lang w:val="es-ES" w:eastAsia="zh-CN"/>
              </w:rPr>
              <w:t>Mitsuake</w:t>
            </w:r>
            <w:proofErr w:type="spellEnd"/>
            <w:r w:rsidRPr="008B50DD">
              <w:rPr>
                <w:rFonts w:cs="Calibri"/>
                <w:color w:val="1E1E1E"/>
                <w:lang w:val="es-ES" w:eastAsia="zh-CN"/>
              </w:rPr>
              <w:t xml:space="preserve"> </w:t>
            </w:r>
            <w:proofErr w:type="spellStart"/>
            <w:r w:rsidRPr="008B50DD">
              <w:rPr>
                <w:rFonts w:cs="Calibri"/>
                <w:color w:val="1E1E1E"/>
                <w:lang w:val="es-ES" w:eastAsia="zh-CN"/>
              </w:rPr>
              <w:t>Hirayama</w:t>
            </w:r>
            <w:proofErr w:type="spellEnd"/>
            <w:r w:rsidRPr="008B50DD">
              <w:rPr>
                <w:rFonts w:cs="Calibri"/>
                <w:color w:val="1E1E1E"/>
                <w:lang w:val="es-ES" w:eastAsia="zh-CN"/>
              </w:rPr>
              <w:t xml:space="preserve"> (</w:t>
            </w:r>
            <w:proofErr w:type="spellStart"/>
            <w:r w:rsidRPr="008B50DD">
              <w:rPr>
                <w:color w:val="000000"/>
                <w:lang w:val="es-ES"/>
              </w:rPr>
              <w:t>Brésil</w:t>
            </w:r>
            <w:proofErr w:type="spellEnd"/>
            <w:r w:rsidRPr="008B50DD">
              <w:rPr>
                <w:rFonts w:cs="Calibri"/>
                <w:color w:val="1E1E1E"/>
                <w:lang w:val="es-ES" w:eastAsia="zh-CN"/>
              </w:rPr>
              <w:t>)</w:t>
            </w:r>
          </w:p>
        </w:tc>
      </w:tr>
      <w:tr w:rsidR="0097650E" w:rsidRPr="000201D9" w:rsidTr="00993D97">
        <w:tc>
          <w:tcPr>
            <w:tcW w:w="2115" w:type="dxa"/>
            <w:vMerge/>
          </w:tcPr>
          <w:p w:rsidR="0097650E" w:rsidRPr="0097650E" w:rsidRDefault="0097650E" w:rsidP="009C7CAB">
            <w:pPr>
              <w:rPr>
                <w:lang w:val="en-US"/>
              </w:rPr>
            </w:pPr>
          </w:p>
        </w:tc>
        <w:tc>
          <w:tcPr>
            <w:tcW w:w="7514" w:type="dxa"/>
          </w:tcPr>
          <w:p w:rsidR="0097650E" w:rsidRPr="00C44E30" w:rsidRDefault="0097650E" w:rsidP="009C7CAB">
            <w:pPr>
              <w:rPr>
                <w:lang w:val="es-ES"/>
              </w:rPr>
            </w:pPr>
            <w:r w:rsidRPr="008B50DD">
              <w:rPr>
                <w:rFonts w:cs="Calibri"/>
                <w:color w:val="1E1E1E"/>
                <w:lang w:val="es-ES" w:eastAsia="zh-CN"/>
              </w:rPr>
              <w:t>M. Víctor Antonio Martínez Sánchez (Paraguay)</w:t>
            </w:r>
          </w:p>
        </w:tc>
      </w:tr>
      <w:tr w:rsidR="0097650E" w:rsidRPr="000201D9" w:rsidTr="00993D97">
        <w:tc>
          <w:tcPr>
            <w:tcW w:w="2115" w:type="dxa"/>
            <w:vMerge/>
          </w:tcPr>
          <w:p w:rsidR="0097650E" w:rsidRPr="00C44E30" w:rsidRDefault="0097650E" w:rsidP="009C7CAB">
            <w:pPr>
              <w:rPr>
                <w:lang w:val="es-ES"/>
              </w:rPr>
            </w:pPr>
          </w:p>
        </w:tc>
        <w:tc>
          <w:tcPr>
            <w:tcW w:w="7514" w:type="dxa"/>
          </w:tcPr>
          <w:p w:rsidR="0097650E" w:rsidRPr="00F3307E" w:rsidRDefault="0097650E" w:rsidP="009C7CAB">
            <w:pPr>
              <w:rPr>
                <w:lang w:val="pt-BR"/>
              </w:rPr>
            </w:pPr>
            <w:r w:rsidRPr="008B50DD">
              <w:rPr>
                <w:rFonts w:cs="Calibri"/>
                <w:color w:val="1E1E1E"/>
                <w:lang w:val="es-ES" w:eastAsia="zh-CN"/>
              </w:rPr>
              <w:t xml:space="preserve">M. Ahmed </w:t>
            </w:r>
            <w:proofErr w:type="spellStart"/>
            <w:r w:rsidRPr="008B50DD">
              <w:rPr>
                <w:rFonts w:cs="Calibri"/>
                <w:color w:val="1E1E1E"/>
                <w:lang w:val="es-ES" w:eastAsia="zh-CN"/>
              </w:rPr>
              <w:t>Abdel</w:t>
            </w:r>
            <w:proofErr w:type="spellEnd"/>
            <w:r w:rsidRPr="008B50DD">
              <w:rPr>
                <w:rFonts w:cs="Calibri"/>
                <w:color w:val="1E1E1E"/>
                <w:lang w:val="es-ES" w:eastAsia="zh-CN"/>
              </w:rPr>
              <w:t xml:space="preserve"> </w:t>
            </w:r>
            <w:proofErr w:type="spellStart"/>
            <w:r w:rsidRPr="008B50DD">
              <w:rPr>
                <w:rFonts w:cs="Calibri"/>
                <w:color w:val="1E1E1E"/>
                <w:lang w:val="es-ES" w:eastAsia="zh-CN"/>
              </w:rPr>
              <w:t>Aziz</w:t>
            </w:r>
            <w:proofErr w:type="spellEnd"/>
            <w:r w:rsidRPr="008B50DD">
              <w:rPr>
                <w:rFonts w:cs="Calibri"/>
                <w:color w:val="1E1E1E"/>
                <w:lang w:val="es-ES" w:eastAsia="zh-CN"/>
              </w:rPr>
              <w:t xml:space="preserve"> Gad (</w:t>
            </w:r>
            <w:proofErr w:type="spellStart"/>
            <w:r w:rsidRPr="008B50DD">
              <w:rPr>
                <w:color w:val="000000"/>
                <w:lang w:val="es-ES"/>
              </w:rPr>
              <w:t>Egypte</w:t>
            </w:r>
            <w:proofErr w:type="spellEnd"/>
            <w:r w:rsidRPr="008B50DD">
              <w:rPr>
                <w:rFonts w:cs="Calibri"/>
                <w:color w:val="1E1E1E"/>
                <w:lang w:val="es-ES" w:eastAsia="zh-CN"/>
              </w:rPr>
              <w:t>)</w:t>
            </w:r>
          </w:p>
        </w:tc>
      </w:tr>
      <w:tr w:rsidR="0097650E" w:rsidTr="00993D97">
        <w:tc>
          <w:tcPr>
            <w:tcW w:w="2115" w:type="dxa"/>
            <w:vMerge/>
          </w:tcPr>
          <w:p w:rsidR="0097650E" w:rsidRPr="0097650E" w:rsidRDefault="0097650E" w:rsidP="009C7CAB">
            <w:pPr>
              <w:rPr>
                <w:lang w:val="es-ES"/>
              </w:rPr>
            </w:pPr>
          </w:p>
        </w:tc>
        <w:tc>
          <w:tcPr>
            <w:tcW w:w="7514" w:type="dxa"/>
          </w:tcPr>
          <w:p w:rsidR="0097650E" w:rsidRPr="00F3307E" w:rsidRDefault="0097650E" w:rsidP="009C7CAB">
            <w:pPr>
              <w:rPr>
                <w:lang w:val="pt-BR"/>
              </w:rPr>
            </w:pPr>
            <w:r w:rsidRPr="00063153">
              <w:rPr>
                <w:rFonts w:cs="Calibri"/>
                <w:color w:val="1E1E1E"/>
                <w:lang w:val="fr-CH" w:eastAsia="zh-CN"/>
              </w:rPr>
              <w:t xml:space="preserve">Mme </w:t>
            </w:r>
            <w:proofErr w:type="spellStart"/>
            <w:r w:rsidRPr="00063153">
              <w:rPr>
                <w:rFonts w:cs="Calibri"/>
                <w:color w:val="1E1E1E"/>
                <w:lang w:val="fr-CH" w:eastAsia="zh-CN"/>
              </w:rPr>
              <w:t>Sameera</w:t>
            </w:r>
            <w:proofErr w:type="spellEnd"/>
            <w:r w:rsidRPr="00063153">
              <w:rPr>
                <w:rFonts w:cs="Calibri"/>
                <w:color w:val="1E1E1E"/>
                <w:lang w:val="fr-CH" w:eastAsia="zh-CN"/>
              </w:rPr>
              <w:t xml:space="preserve"> </w:t>
            </w:r>
            <w:proofErr w:type="spellStart"/>
            <w:r w:rsidRPr="00063153">
              <w:rPr>
                <w:rFonts w:cs="Calibri"/>
                <w:color w:val="1E1E1E"/>
                <w:lang w:val="fr-CH" w:eastAsia="zh-CN"/>
              </w:rPr>
              <w:t>Belal</w:t>
            </w:r>
            <w:proofErr w:type="spellEnd"/>
            <w:r w:rsidRPr="00063153">
              <w:rPr>
                <w:rFonts w:cs="Calibri"/>
                <w:color w:val="1E1E1E"/>
                <w:lang w:val="fr-CH" w:eastAsia="zh-CN"/>
              </w:rPr>
              <w:t xml:space="preserve"> </w:t>
            </w:r>
            <w:proofErr w:type="spellStart"/>
            <w:r w:rsidRPr="00063153">
              <w:rPr>
                <w:rFonts w:cs="Calibri"/>
                <w:color w:val="1E1E1E"/>
                <w:lang w:val="fr-CH" w:eastAsia="zh-CN"/>
              </w:rPr>
              <w:t>Momen</w:t>
            </w:r>
            <w:proofErr w:type="spellEnd"/>
            <w:r w:rsidRPr="00063153">
              <w:rPr>
                <w:rFonts w:cs="Calibri"/>
                <w:color w:val="1E1E1E"/>
                <w:lang w:val="fr-CH" w:eastAsia="zh-CN"/>
              </w:rPr>
              <w:t xml:space="preserve"> Mohammad (</w:t>
            </w:r>
            <w:r w:rsidRPr="00063153">
              <w:rPr>
                <w:color w:val="000000"/>
                <w:lang w:val="fr-CH"/>
              </w:rPr>
              <w:t>Koweït</w:t>
            </w:r>
            <w:r w:rsidRPr="00063153">
              <w:rPr>
                <w:rFonts w:cs="Calibri"/>
                <w:color w:val="1E1E1E"/>
                <w:lang w:val="fr-CH" w:eastAsia="zh-CN"/>
              </w:rPr>
              <w:t>)</w:t>
            </w:r>
          </w:p>
        </w:tc>
      </w:tr>
      <w:tr w:rsidR="0097650E" w:rsidTr="00993D97">
        <w:tc>
          <w:tcPr>
            <w:tcW w:w="2115" w:type="dxa"/>
            <w:vMerge/>
          </w:tcPr>
          <w:p w:rsidR="0097650E" w:rsidRPr="00F3307E" w:rsidRDefault="0097650E" w:rsidP="009C7CAB">
            <w:pPr>
              <w:rPr>
                <w:lang w:val="pt-BR"/>
              </w:rPr>
            </w:pPr>
          </w:p>
        </w:tc>
        <w:tc>
          <w:tcPr>
            <w:tcW w:w="7514" w:type="dxa"/>
          </w:tcPr>
          <w:p w:rsidR="0097650E" w:rsidRPr="00C44E30" w:rsidRDefault="0097650E" w:rsidP="009C7CAB">
            <w:r w:rsidRPr="00063153">
              <w:rPr>
                <w:rFonts w:cs="Calibri"/>
                <w:color w:val="1E1E1E"/>
                <w:lang w:val="fr-CH" w:eastAsia="zh-CN"/>
              </w:rPr>
              <w:t xml:space="preserve">M. </w:t>
            </w:r>
            <w:proofErr w:type="spellStart"/>
            <w:r w:rsidRPr="00063153">
              <w:rPr>
                <w:rFonts w:cs="Calibri"/>
                <w:color w:val="1E1E1E"/>
                <w:lang w:val="fr-CH" w:eastAsia="zh-CN"/>
              </w:rPr>
              <w:t>Yasuhiko</w:t>
            </w:r>
            <w:proofErr w:type="spellEnd"/>
            <w:r w:rsidRPr="00063153">
              <w:rPr>
                <w:rFonts w:cs="Calibri"/>
                <w:color w:val="1E1E1E"/>
                <w:lang w:val="fr-CH" w:eastAsia="zh-CN"/>
              </w:rPr>
              <w:t xml:space="preserve"> </w:t>
            </w:r>
            <w:proofErr w:type="spellStart"/>
            <w:r w:rsidRPr="00063153">
              <w:rPr>
                <w:rFonts w:cs="Calibri"/>
                <w:color w:val="1E1E1E"/>
                <w:lang w:val="fr-CH" w:eastAsia="zh-CN"/>
              </w:rPr>
              <w:t>Kawasumi</w:t>
            </w:r>
            <w:proofErr w:type="spellEnd"/>
            <w:r w:rsidRPr="00063153">
              <w:rPr>
                <w:rFonts w:cs="Calibri"/>
                <w:color w:val="1E1E1E"/>
                <w:lang w:val="fr-CH" w:eastAsia="zh-CN"/>
              </w:rPr>
              <w:t xml:space="preserve"> (</w:t>
            </w:r>
            <w:r w:rsidRPr="00063153">
              <w:rPr>
                <w:color w:val="000000"/>
                <w:lang w:val="fr-CH"/>
              </w:rPr>
              <w:t>Japon</w:t>
            </w:r>
            <w:r w:rsidRPr="00063153">
              <w:rPr>
                <w:rFonts w:cs="Calibri"/>
                <w:color w:val="1E1E1E"/>
                <w:lang w:val="fr-CH" w:eastAsia="zh-CN"/>
              </w:rPr>
              <w:t>)</w:t>
            </w:r>
          </w:p>
        </w:tc>
      </w:tr>
      <w:tr w:rsidR="0097650E" w:rsidRPr="0097650E" w:rsidTr="00993D97">
        <w:tc>
          <w:tcPr>
            <w:tcW w:w="2115" w:type="dxa"/>
            <w:vMerge/>
          </w:tcPr>
          <w:p w:rsidR="0097650E" w:rsidRPr="00C44E30" w:rsidRDefault="0097650E" w:rsidP="009C7CAB"/>
        </w:tc>
        <w:tc>
          <w:tcPr>
            <w:tcW w:w="7514" w:type="dxa"/>
          </w:tcPr>
          <w:p w:rsidR="0097650E" w:rsidRPr="0097650E" w:rsidRDefault="0097650E" w:rsidP="009C7CAB">
            <w:pPr>
              <w:rPr>
                <w:lang w:val="fr-CH"/>
              </w:rPr>
            </w:pPr>
            <w:r w:rsidRPr="00F13856">
              <w:rPr>
                <w:rFonts w:cs="Calibri"/>
                <w:color w:val="1E1E1E"/>
                <w:lang w:eastAsia="zh-CN"/>
              </w:rPr>
              <w:t xml:space="preserve">M. </w:t>
            </w:r>
            <w:proofErr w:type="spellStart"/>
            <w:r w:rsidRPr="00F13856">
              <w:rPr>
                <w:rFonts w:cs="Calibri"/>
                <w:color w:val="1E1E1E"/>
                <w:lang w:eastAsia="zh-CN"/>
              </w:rPr>
              <w:t>Sangwon</w:t>
            </w:r>
            <w:proofErr w:type="spellEnd"/>
            <w:r w:rsidRPr="00F13856">
              <w:rPr>
                <w:rFonts w:cs="Calibri"/>
                <w:color w:val="1E1E1E"/>
                <w:lang w:eastAsia="zh-CN"/>
              </w:rPr>
              <w:t xml:space="preserve"> Ko (</w:t>
            </w:r>
            <w:r w:rsidRPr="00F13856">
              <w:rPr>
                <w:color w:val="000000"/>
              </w:rPr>
              <w:t>République de Corée</w:t>
            </w:r>
            <w:r w:rsidRPr="00F13856">
              <w:rPr>
                <w:rFonts w:cs="Calibri"/>
                <w:color w:val="1E1E1E"/>
                <w:lang w:eastAsia="zh-CN"/>
              </w:rPr>
              <w:t>)</w:t>
            </w:r>
          </w:p>
        </w:tc>
      </w:tr>
      <w:tr w:rsidR="0097650E" w:rsidTr="00993D97">
        <w:tc>
          <w:tcPr>
            <w:tcW w:w="2115" w:type="dxa"/>
            <w:vMerge/>
          </w:tcPr>
          <w:p w:rsidR="0097650E" w:rsidRPr="0097650E" w:rsidRDefault="0097650E" w:rsidP="009C7CAB">
            <w:pPr>
              <w:rPr>
                <w:lang w:val="fr-CH"/>
              </w:rPr>
            </w:pPr>
          </w:p>
        </w:tc>
        <w:tc>
          <w:tcPr>
            <w:tcW w:w="7514" w:type="dxa"/>
          </w:tcPr>
          <w:p w:rsidR="0097650E" w:rsidRPr="00E229FF" w:rsidRDefault="0097650E" w:rsidP="009C7CAB">
            <w:r w:rsidRPr="00F13856">
              <w:rPr>
                <w:rFonts w:cs="Calibri"/>
                <w:color w:val="1E1E1E"/>
                <w:lang w:eastAsia="zh-CN"/>
              </w:rPr>
              <w:t>M. Almaz Tilenbaev (</w:t>
            </w:r>
            <w:r w:rsidRPr="00F13856">
              <w:rPr>
                <w:color w:val="000000"/>
              </w:rPr>
              <w:t>Kirghizistan</w:t>
            </w:r>
            <w:r w:rsidRPr="00F13856">
              <w:rPr>
                <w:rFonts w:cs="Calibri"/>
                <w:color w:val="1E1E1E"/>
                <w:lang w:eastAsia="zh-CN"/>
              </w:rPr>
              <w:t>)</w:t>
            </w:r>
          </w:p>
        </w:tc>
      </w:tr>
      <w:tr w:rsidR="0097650E" w:rsidTr="00993D97">
        <w:tc>
          <w:tcPr>
            <w:tcW w:w="2115" w:type="dxa"/>
            <w:vMerge/>
          </w:tcPr>
          <w:p w:rsidR="0097650E" w:rsidRPr="00E229FF" w:rsidRDefault="0097650E" w:rsidP="009C7CAB"/>
        </w:tc>
        <w:tc>
          <w:tcPr>
            <w:tcW w:w="7514" w:type="dxa"/>
          </w:tcPr>
          <w:p w:rsidR="0097650E" w:rsidRPr="00E229FF" w:rsidRDefault="0097650E" w:rsidP="009C7CAB">
            <w:r w:rsidRPr="00F13856">
              <w:rPr>
                <w:rFonts w:cs="Calibri"/>
                <w:color w:val="1E1E1E"/>
                <w:lang w:eastAsia="zh-CN"/>
              </w:rPr>
              <w:t xml:space="preserve">M. </w:t>
            </w:r>
            <w:proofErr w:type="spellStart"/>
            <w:r w:rsidRPr="00F13856">
              <w:rPr>
                <w:rFonts w:cs="Calibri"/>
                <w:color w:val="1E1E1E"/>
                <w:lang w:eastAsia="zh-CN"/>
              </w:rPr>
              <w:t>Vadym</w:t>
            </w:r>
            <w:proofErr w:type="spellEnd"/>
            <w:r w:rsidRPr="00F13856">
              <w:rPr>
                <w:rFonts w:cs="Calibri"/>
                <w:color w:val="1E1E1E"/>
                <w:lang w:eastAsia="zh-CN"/>
              </w:rPr>
              <w:t xml:space="preserve"> </w:t>
            </w:r>
            <w:proofErr w:type="spellStart"/>
            <w:r w:rsidRPr="00F13856">
              <w:rPr>
                <w:rFonts w:cs="Calibri"/>
                <w:color w:val="1E1E1E"/>
                <w:lang w:eastAsia="zh-CN"/>
              </w:rPr>
              <w:t>Kaptur</w:t>
            </w:r>
            <w:proofErr w:type="spellEnd"/>
            <w:r w:rsidRPr="00F13856">
              <w:rPr>
                <w:rFonts w:cs="Calibri"/>
                <w:color w:val="1E1E1E"/>
                <w:lang w:eastAsia="zh-CN"/>
              </w:rPr>
              <w:t xml:space="preserve"> (</w:t>
            </w:r>
            <w:r w:rsidRPr="00F13856">
              <w:rPr>
                <w:color w:val="000000"/>
              </w:rPr>
              <w:t>Ukraine</w:t>
            </w:r>
            <w:r w:rsidRPr="00F13856">
              <w:rPr>
                <w:rFonts w:cs="Calibri"/>
                <w:color w:val="1E1E1E"/>
                <w:lang w:eastAsia="zh-CN"/>
              </w:rPr>
              <w:t>)</w:t>
            </w:r>
          </w:p>
        </w:tc>
      </w:tr>
      <w:tr w:rsidR="0097650E" w:rsidRPr="0097650E" w:rsidTr="00993D97">
        <w:tc>
          <w:tcPr>
            <w:tcW w:w="2115" w:type="dxa"/>
            <w:vMerge/>
          </w:tcPr>
          <w:p w:rsidR="0097650E" w:rsidRPr="00E229FF" w:rsidRDefault="0097650E" w:rsidP="009C7CAB"/>
        </w:tc>
        <w:tc>
          <w:tcPr>
            <w:tcW w:w="7514" w:type="dxa"/>
          </w:tcPr>
          <w:p w:rsidR="0097650E" w:rsidRPr="0097650E" w:rsidRDefault="0097650E" w:rsidP="009C7CAB">
            <w:pPr>
              <w:rPr>
                <w:lang w:val="en-US"/>
              </w:rPr>
            </w:pPr>
            <w:r w:rsidRPr="00C8519F">
              <w:rPr>
                <w:rFonts w:cs="Calibri"/>
                <w:color w:val="1E1E1E"/>
                <w:lang w:val="de-CH" w:eastAsia="zh-CN"/>
              </w:rPr>
              <w:t>Mme Amela Odobasic (</w:t>
            </w:r>
            <w:r w:rsidRPr="00C8519F">
              <w:rPr>
                <w:color w:val="000000"/>
                <w:lang w:val="de-CH"/>
              </w:rPr>
              <w:t>Bosnie-Herzégovine</w:t>
            </w:r>
            <w:r w:rsidRPr="00C8519F">
              <w:rPr>
                <w:rFonts w:cs="Calibri"/>
                <w:color w:val="1E1E1E"/>
                <w:lang w:val="de-CH" w:eastAsia="zh-CN"/>
              </w:rPr>
              <w:t>)</w:t>
            </w:r>
          </w:p>
        </w:tc>
      </w:tr>
      <w:tr w:rsidR="0097650E" w:rsidTr="00993D97">
        <w:tc>
          <w:tcPr>
            <w:tcW w:w="2115" w:type="dxa"/>
            <w:vMerge/>
          </w:tcPr>
          <w:p w:rsidR="0097650E" w:rsidRPr="0097650E" w:rsidRDefault="0097650E" w:rsidP="009C7CAB">
            <w:pPr>
              <w:rPr>
                <w:lang w:val="en-US"/>
              </w:rPr>
            </w:pPr>
          </w:p>
        </w:tc>
        <w:tc>
          <w:tcPr>
            <w:tcW w:w="7514" w:type="dxa"/>
          </w:tcPr>
          <w:p w:rsidR="0097650E" w:rsidRPr="00E229FF" w:rsidRDefault="0097650E" w:rsidP="009C7CAB">
            <w:r w:rsidRPr="00F13856">
              <w:rPr>
                <w:rFonts w:cs="Calibri"/>
                <w:color w:val="1E1E1E"/>
                <w:lang w:eastAsia="zh-CN"/>
              </w:rPr>
              <w:t xml:space="preserve">M. </w:t>
            </w:r>
            <w:proofErr w:type="spellStart"/>
            <w:r w:rsidRPr="00F13856">
              <w:rPr>
                <w:rFonts w:cs="Calibri"/>
                <w:color w:val="1E1E1E"/>
                <w:lang w:eastAsia="zh-CN"/>
              </w:rPr>
              <w:t>Krisztián</w:t>
            </w:r>
            <w:proofErr w:type="spellEnd"/>
            <w:r w:rsidRPr="00F13856">
              <w:rPr>
                <w:rFonts w:cs="Calibri"/>
                <w:color w:val="1E1E1E"/>
                <w:lang w:eastAsia="zh-CN"/>
              </w:rPr>
              <w:t xml:space="preserve"> </w:t>
            </w:r>
            <w:proofErr w:type="spellStart"/>
            <w:r w:rsidRPr="00F13856">
              <w:rPr>
                <w:rFonts w:cs="Calibri"/>
                <w:color w:val="1E1E1E"/>
                <w:lang w:eastAsia="zh-CN"/>
              </w:rPr>
              <w:t>Stefanics</w:t>
            </w:r>
            <w:proofErr w:type="spellEnd"/>
            <w:r w:rsidRPr="00F13856">
              <w:rPr>
                <w:rFonts w:cs="Calibri"/>
                <w:color w:val="1E1E1E"/>
                <w:lang w:eastAsia="zh-CN"/>
              </w:rPr>
              <w:t xml:space="preserve"> (</w:t>
            </w:r>
            <w:r w:rsidRPr="00F13856">
              <w:rPr>
                <w:color w:val="000000"/>
              </w:rPr>
              <w:t>Hongrie</w:t>
            </w:r>
            <w:r w:rsidRPr="00F13856">
              <w:rPr>
                <w:rFonts w:cs="Calibri"/>
                <w:color w:val="1E1E1E"/>
                <w:lang w:eastAsia="zh-CN"/>
              </w:rPr>
              <w:t>)</w:t>
            </w:r>
          </w:p>
        </w:tc>
      </w:tr>
    </w:tbl>
    <w:p w:rsidR="003F0E57" w:rsidRPr="0097650E" w:rsidRDefault="003F0E57" w:rsidP="009C7CAB">
      <w:pPr>
        <w:rPr>
          <w:lang w:val="fr-CH"/>
        </w:rPr>
      </w:pPr>
    </w:p>
    <w:tbl>
      <w:tblPr>
        <w:tblStyle w:val="TableGrid"/>
        <w:tblW w:w="0" w:type="auto"/>
        <w:tblLook w:val="04A0" w:firstRow="1" w:lastRow="0" w:firstColumn="1" w:lastColumn="0" w:noHBand="0" w:noVBand="1"/>
      </w:tblPr>
      <w:tblGrid>
        <w:gridCol w:w="2115"/>
        <w:gridCol w:w="7514"/>
      </w:tblGrid>
      <w:tr w:rsidR="0097650E" w:rsidTr="00993D97">
        <w:tc>
          <w:tcPr>
            <w:tcW w:w="2115" w:type="dxa"/>
            <w:shd w:val="clear" w:color="auto" w:fill="8DB3E2" w:themeFill="text2" w:themeFillTint="66"/>
          </w:tcPr>
          <w:p w:rsidR="0097650E" w:rsidRPr="00D33B78" w:rsidRDefault="0097650E" w:rsidP="009C7CAB">
            <w:pPr>
              <w:tabs>
                <w:tab w:val="clear" w:pos="1134"/>
                <w:tab w:val="clear" w:pos="2268"/>
              </w:tabs>
              <w:overflowPunct/>
              <w:autoSpaceDE/>
              <w:autoSpaceDN/>
              <w:adjustRightInd/>
              <w:spacing w:before="0"/>
              <w:jc w:val="center"/>
              <w:textAlignment w:val="auto"/>
              <w:rPr>
                <w:color w:val="000000"/>
                <w:sz w:val="22"/>
                <w:szCs w:val="22"/>
                <w:lang w:val="en-US" w:eastAsia="zh-CN"/>
              </w:rPr>
            </w:pPr>
          </w:p>
        </w:tc>
        <w:tc>
          <w:tcPr>
            <w:tcW w:w="7514" w:type="dxa"/>
            <w:shd w:val="clear" w:color="auto" w:fill="8DB3E2" w:themeFill="text2" w:themeFillTint="66"/>
          </w:tcPr>
          <w:p w:rsidR="0097650E" w:rsidRPr="00C44E30" w:rsidRDefault="0097650E" w:rsidP="00EC1429">
            <w:pPr>
              <w:spacing w:after="120"/>
              <w:jc w:val="center"/>
              <w:rPr>
                <w:b/>
                <w:bCs/>
              </w:rPr>
            </w:pPr>
            <w:r>
              <w:rPr>
                <w:b/>
                <w:bCs/>
              </w:rPr>
              <w:t>Commission d'études 2</w:t>
            </w:r>
          </w:p>
        </w:tc>
      </w:tr>
      <w:tr w:rsidR="0097650E" w:rsidRPr="0064017B" w:rsidTr="00993D97">
        <w:tc>
          <w:tcPr>
            <w:tcW w:w="2115" w:type="dxa"/>
          </w:tcPr>
          <w:p w:rsidR="0097650E" w:rsidRPr="003D5414" w:rsidRDefault="0097650E" w:rsidP="009C7CAB">
            <w:r>
              <w:t>Président:</w:t>
            </w:r>
          </w:p>
        </w:tc>
        <w:tc>
          <w:tcPr>
            <w:tcW w:w="7514" w:type="dxa"/>
          </w:tcPr>
          <w:p w:rsidR="0097650E" w:rsidRPr="00C44E30" w:rsidRDefault="0097650E" w:rsidP="009C7CAB">
            <w:pPr>
              <w:rPr>
                <w:lang w:val="fr-CH"/>
              </w:rPr>
            </w:pPr>
            <w:r w:rsidRPr="00F13856">
              <w:rPr>
                <w:szCs w:val="22"/>
              </w:rPr>
              <w:t xml:space="preserve">M. Ahmad Reza </w:t>
            </w:r>
            <w:proofErr w:type="spellStart"/>
            <w:r w:rsidRPr="00F13856">
              <w:rPr>
                <w:szCs w:val="22"/>
              </w:rPr>
              <w:t>Sharafat</w:t>
            </w:r>
            <w:proofErr w:type="spellEnd"/>
            <w:r w:rsidRPr="00F13856">
              <w:rPr>
                <w:smallCaps/>
                <w:szCs w:val="22"/>
              </w:rPr>
              <w:t xml:space="preserve"> </w:t>
            </w:r>
            <w:r w:rsidRPr="00F13856">
              <w:rPr>
                <w:szCs w:val="22"/>
              </w:rPr>
              <w:t>(</w:t>
            </w:r>
            <w:r w:rsidRPr="00F13856">
              <w:rPr>
                <w:color w:val="000000"/>
              </w:rPr>
              <w:t>République islamique d'Iran</w:t>
            </w:r>
            <w:r w:rsidRPr="00F13856">
              <w:rPr>
                <w:szCs w:val="22"/>
              </w:rPr>
              <w:t>)</w:t>
            </w:r>
          </w:p>
        </w:tc>
      </w:tr>
      <w:tr w:rsidR="0097650E" w:rsidRPr="0097650E" w:rsidTr="00993D97">
        <w:tc>
          <w:tcPr>
            <w:tcW w:w="2115" w:type="dxa"/>
            <w:vMerge w:val="restart"/>
          </w:tcPr>
          <w:p w:rsidR="0097650E" w:rsidRPr="003D5414" w:rsidRDefault="0097650E" w:rsidP="009C7CAB">
            <w:r>
              <w:t>Vice-Présidents:</w:t>
            </w:r>
          </w:p>
        </w:tc>
        <w:tc>
          <w:tcPr>
            <w:tcW w:w="7514" w:type="dxa"/>
          </w:tcPr>
          <w:p w:rsidR="0097650E" w:rsidRPr="0097650E" w:rsidRDefault="0097650E" w:rsidP="009C7CAB">
            <w:pPr>
              <w:widowControl w:val="0"/>
              <w:spacing w:before="60"/>
              <w:rPr>
                <w:rFonts w:cs="Calibri"/>
                <w:color w:val="1E1E1E"/>
                <w:lang w:val="en-US" w:eastAsia="zh-CN"/>
              </w:rPr>
            </w:pPr>
            <w:r w:rsidRPr="00F13856">
              <w:rPr>
                <w:rFonts w:cs="Calibri"/>
                <w:color w:val="1E1E1E"/>
                <w:lang w:eastAsia="zh-CN"/>
              </w:rPr>
              <w:t xml:space="preserve">M. Roland </w:t>
            </w:r>
            <w:proofErr w:type="spellStart"/>
            <w:r w:rsidRPr="00F13856">
              <w:rPr>
                <w:rFonts w:cs="Calibri"/>
                <w:color w:val="1E1E1E"/>
                <w:lang w:eastAsia="zh-CN"/>
              </w:rPr>
              <w:t>Yaw</w:t>
            </w:r>
            <w:proofErr w:type="spellEnd"/>
            <w:r w:rsidRPr="00F13856">
              <w:rPr>
                <w:rFonts w:cs="Calibri"/>
                <w:color w:val="1E1E1E"/>
                <w:lang w:eastAsia="zh-CN"/>
              </w:rPr>
              <w:t xml:space="preserve"> </w:t>
            </w:r>
            <w:proofErr w:type="spellStart"/>
            <w:r w:rsidRPr="00F13856">
              <w:rPr>
                <w:rFonts w:cs="Calibri"/>
                <w:color w:val="1E1E1E"/>
                <w:lang w:eastAsia="zh-CN"/>
              </w:rPr>
              <w:t>Kudozia</w:t>
            </w:r>
            <w:proofErr w:type="spellEnd"/>
            <w:r w:rsidRPr="00F13856">
              <w:rPr>
                <w:rFonts w:cs="Calibri"/>
                <w:color w:val="1E1E1E"/>
                <w:lang w:eastAsia="zh-CN"/>
              </w:rPr>
              <w:t xml:space="preserve"> (Ghana)</w:t>
            </w:r>
          </w:p>
        </w:tc>
      </w:tr>
      <w:tr w:rsidR="0097650E" w:rsidRPr="000201D9" w:rsidTr="00993D97">
        <w:tc>
          <w:tcPr>
            <w:tcW w:w="2115" w:type="dxa"/>
            <w:vMerge/>
          </w:tcPr>
          <w:p w:rsidR="0097650E" w:rsidRPr="0097650E" w:rsidRDefault="0097650E" w:rsidP="009C7CAB">
            <w:pPr>
              <w:rPr>
                <w:lang w:val="en-US"/>
              </w:rPr>
            </w:pPr>
          </w:p>
        </w:tc>
        <w:tc>
          <w:tcPr>
            <w:tcW w:w="7514" w:type="dxa"/>
          </w:tcPr>
          <w:p w:rsidR="0097650E" w:rsidRPr="0097650E" w:rsidRDefault="0097650E" w:rsidP="009C7CAB">
            <w:pPr>
              <w:widowControl w:val="0"/>
              <w:spacing w:before="60"/>
              <w:rPr>
                <w:rFonts w:cs="Calibri"/>
                <w:color w:val="1E1E1E"/>
                <w:lang w:val="en-US" w:eastAsia="zh-CN"/>
              </w:rPr>
            </w:pPr>
            <w:r w:rsidRPr="0097650E">
              <w:rPr>
                <w:rFonts w:cs="Calibri"/>
                <w:color w:val="1E1E1E"/>
                <w:lang w:val="en-US" w:eastAsia="zh-CN"/>
              </w:rPr>
              <w:t xml:space="preserve">M. Henry </w:t>
            </w:r>
            <w:proofErr w:type="spellStart"/>
            <w:r w:rsidRPr="0097650E">
              <w:rPr>
                <w:rFonts w:cs="Calibri"/>
                <w:color w:val="1E1E1E"/>
                <w:lang w:val="en-US" w:eastAsia="zh-CN"/>
              </w:rPr>
              <w:t>Chukwudumeme</w:t>
            </w:r>
            <w:proofErr w:type="spellEnd"/>
            <w:r w:rsidRPr="0097650E">
              <w:rPr>
                <w:rFonts w:cs="Calibri"/>
                <w:color w:val="1E1E1E"/>
                <w:lang w:val="en-US" w:eastAsia="zh-CN"/>
              </w:rPr>
              <w:t xml:space="preserve"> </w:t>
            </w:r>
            <w:proofErr w:type="spellStart"/>
            <w:r w:rsidRPr="0097650E">
              <w:rPr>
                <w:rFonts w:cs="Calibri"/>
                <w:color w:val="1E1E1E"/>
                <w:lang w:val="en-US" w:eastAsia="zh-CN"/>
              </w:rPr>
              <w:t>Nkemadu</w:t>
            </w:r>
            <w:proofErr w:type="spellEnd"/>
            <w:r w:rsidRPr="0097650E">
              <w:rPr>
                <w:rFonts w:cs="Calibri"/>
                <w:color w:val="1E1E1E"/>
                <w:lang w:val="en-US" w:eastAsia="zh-CN"/>
              </w:rPr>
              <w:t xml:space="preserve"> (</w:t>
            </w:r>
            <w:proofErr w:type="spellStart"/>
            <w:r w:rsidRPr="0097650E">
              <w:rPr>
                <w:rFonts w:cs="Calibri"/>
                <w:color w:val="1E1E1E"/>
                <w:lang w:val="en-US" w:eastAsia="zh-CN"/>
              </w:rPr>
              <w:t>Nigéria</w:t>
            </w:r>
            <w:proofErr w:type="spellEnd"/>
            <w:r w:rsidRPr="0097650E">
              <w:rPr>
                <w:rFonts w:cs="Calibri"/>
                <w:color w:val="1E1E1E"/>
                <w:lang w:val="en-US" w:eastAsia="zh-CN"/>
              </w:rPr>
              <w:t>)</w:t>
            </w:r>
          </w:p>
        </w:tc>
      </w:tr>
      <w:tr w:rsidR="0097650E" w:rsidRPr="000201D9" w:rsidTr="00993D97">
        <w:tc>
          <w:tcPr>
            <w:tcW w:w="2115" w:type="dxa"/>
            <w:vMerge/>
          </w:tcPr>
          <w:p w:rsidR="0097650E" w:rsidRPr="0097650E" w:rsidRDefault="0097650E" w:rsidP="009C7CAB">
            <w:pPr>
              <w:rPr>
                <w:lang w:val="en-US"/>
              </w:rPr>
            </w:pPr>
          </w:p>
        </w:tc>
        <w:tc>
          <w:tcPr>
            <w:tcW w:w="7514" w:type="dxa"/>
          </w:tcPr>
          <w:p w:rsidR="0097650E" w:rsidRPr="0097650E" w:rsidRDefault="0097650E" w:rsidP="009C7CAB">
            <w:pPr>
              <w:rPr>
                <w:szCs w:val="24"/>
                <w:lang w:val="es-ES_tradnl"/>
              </w:rPr>
            </w:pPr>
            <w:proofErr w:type="spellStart"/>
            <w:r w:rsidRPr="0097650E">
              <w:rPr>
                <w:rFonts w:cs="Calibri"/>
                <w:color w:val="1E1E1E"/>
                <w:lang w:val="es-ES_tradnl" w:eastAsia="zh-CN"/>
              </w:rPr>
              <w:t>Mme</w:t>
            </w:r>
            <w:proofErr w:type="spellEnd"/>
            <w:r w:rsidRPr="0097650E">
              <w:rPr>
                <w:rFonts w:cs="Calibri"/>
                <w:color w:val="1E1E1E"/>
                <w:lang w:val="es-ES_tradnl" w:eastAsia="zh-CN"/>
              </w:rPr>
              <w:t xml:space="preserve"> Celina Delgado Castellón (Nicaragua)</w:t>
            </w:r>
          </w:p>
        </w:tc>
      </w:tr>
      <w:tr w:rsidR="0097650E" w:rsidRPr="0097650E" w:rsidTr="00993D97">
        <w:tc>
          <w:tcPr>
            <w:tcW w:w="2115" w:type="dxa"/>
            <w:vMerge/>
          </w:tcPr>
          <w:p w:rsidR="0097650E" w:rsidRPr="0097650E" w:rsidRDefault="0097650E" w:rsidP="009C7CAB">
            <w:pPr>
              <w:rPr>
                <w:lang w:val="es-ES_tradnl"/>
              </w:rPr>
            </w:pPr>
          </w:p>
        </w:tc>
        <w:tc>
          <w:tcPr>
            <w:tcW w:w="7514" w:type="dxa"/>
          </w:tcPr>
          <w:p w:rsidR="0097650E" w:rsidRPr="0097650E" w:rsidRDefault="0097650E" w:rsidP="009C7CAB">
            <w:pPr>
              <w:rPr>
                <w:szCs w:val="24"/>
                <w:lang w:val="fr-CH"/>
              </w:rPr>
            </w:pPr>
            <w:r w:rsidRPr="00F13856">
              <w:rPr>
                <w:rFonts w:cs="Calibri"/>
                <w:color w:val="1E1E1E"/>
                <w:lang w:eastAsia="zh-CN"/>
              </w:rPr>
              <w:t xml:space="preserve">Mme Nora </w:t>
            </w:r>
            <w:proofErr w:type="spellStart"/>
            <w:r w:rsidRPr="00F13856">
              <w:rPr>
                <w:rFonts w:cs="Calibri"/>
                <w:color w:val="1E1E1E"/>
                <w:lang w:eastAsia="zh-CN"/>
              </w:rPr>
              <w:t>Abdalla</w:t>
            </w:r>
            <w:proofErr w:type="spellEnd"/>
            <w:r w:rsidRPr="00F13856">
              <w:rPr>
                <w:rFonts w:cs="Calibri"/>
                <w:color w:val="1E1E1E"/>
                <w:lang w:eastAsia="zh-CN"/>
              </w:rPr>
              <w:t xml:space="preserve"> Hassan </w:t>
            </w:r>
            <w:proofErr w:type="spellStart"/>
            <w:r w:rsidRPr="00F13856">
              <w:rPr>
                <w:rFonts w:cs="Calibri"/>
                <w:color w:val="1E1E1E"/>
                <w:lang w:eastAsia="zh-CN"/>
              </w:rPr>
              <w:t>Basher</w:t>
            </w:r>
            <w:proofErr w:type="spellEnd"/>
            <w:r w:rsidRPr="00F13856">
              <w:rPr>
                <w:rFonts w:cs="Calibri"/>
                <w:color w:val="1E1E1E"/>
                <w:lang w:eastAsia="zh-CN"/>
              </w:rPr>
              <w:t xml:space="preserve"> (Soudan)</w:t>
            </w:r>
            <w:r w:rsidRPr="0097650E">
              <w:rPr>
                <w:rFonts w:cs="Calibri"/>
                <w:color w:val="1E1E1E"/>
                <w:lang w:val="fr-CH" w:eastAsia="zh-CN"/>
              </w:rPr>
              <w:t>)</w:t>
            </w:r>
          </w:p>
        </w:tc>
      </w:tr>
      <w:tr w:rsidR="0097650E" w:rsidRPr="0097650E" w:rsidTr="00993D97">
        <w:tc>
          <w:tcPr>
            <w:tcW w:w="2115" w:type="dxa"/>
            <w:vMerge/>
          </w:tcPr>
          <w:p w:rsidR="0097650E" w:rsidRPr="0097650E" w:rsidRDefault="0097650E" w:rsidP="009C7CAB">
            <w:pPr>
              <w:rPr>
                <w:lang w:val="fr-CH"/>
              </w:rPr>
            </w:pPr>
          </w:p>
        </w:tc>
        <w:tc>
          <w:tcPr>
            <w:tcW w:w="7514" w:type="dxa"/>
          </w:tcPr>
          <w:p w:rsidR="0097650E" w:rsidRPr="00C44E30" w:rsidRDefault="0097650E" w:rsidP="009C7CAB">
            <w:pPr>
              <w:rPr>
                <w:lang w:val="es-ES"/>
              </w:rPr>
            </w:pPr>
            <w:r w:rsidRPr="00F13856">
              <w:rPr>
                <w:rFonts w:cs="Calibri"/>
                <w:color w:val="1E1E1E"/>
                <w:lang w:eastAsia="zh-CN"/>
              </w:rPr>
              <w:t>M. Nasser Al Marzouqi (</w:t>
            </w:r>
            <w:r w:rsidRPr="00F13856">
              <w:rPr>
                <w:color w:val="000000"/>
              </w:rPr>
              <w:t>Emirats arabes unis</w:t>
            </w:r>
            <w:r w:rsidRPr="00F13856">
              <w:rPr>
                <w:rFonts w:cs="Calibri"/>
                <w:color w:val="1E1E1E"/>
                <w:lang w:eastAsia="zh-CN"/>
              </w:rPr>
              <w:t>)</w:t>
            </w:r>
          </w:p>
        </w:tc>
      </w:tr>
      <w:tr w:rsidR="0097650E" w:rsidTr="00993D97">
        <w:tc>
          <w:tcPr>
            <w:tcW w:w="2115" w:type="dxa"/>
            <w:vMerge/>
          </w:tcPr>
          <w:p w:rsidR="0097650E" w:rsidRPr="0097650E" w:rsidRDefault="0097650E" w:rsidP="009C7CAB">
            <w:pPr>
              <w:rPr>
                <w:lang w:val="fr-CH"/>
              </w:rPr>
            </w:pPr>
          </w:p>
        </w:tc>
        <w:tc>
          <w:tcPr>
            <w:tcW w:w="7514" w:type="dxa"/>
          </w:tcPr>
          <w:p w:rsidR="0097650E" w:rsidRPr="00F3307E" w:rsidRDefault="0097650E" w:rsidP="009C7CAB">
            <w:pPr>
              <w:rPr>
                <w:lang w:val="pt-BR"/>
              </w:rPr>
            </w:pPr>
            <w:r w:rsidRPr="00F13856">
              <w:rPr>
                <w:rFonts w:cs="Calibri"/>
                <w:color w:val="1E1E1E"/>
                <w:lang w:eastAsia="zh-CN"/>
              </w:rPr>
              <w:t xml:space="preserve">Mme </w:t>
            </w:r>
            <w:proofErr w:type="spellStart"/>
            <w:r w:rsidRPr="00F13856">
              <w:rPr>
                <w:rFonts w:cs="Calibri"/>
                <w:color w:val="1E1E1E"/>
                <w:lang w:eastAsia="zh-CN"/>
              </w:rPr>
              <w:t>Ke</w:t>
            </w:r>
            <w:proofErr w:type="spellEnd"/>
            <w:r w:rsidRPr="00F13856">
              <w:rPr>
                <w:rFonts w:cs="Calibri"/>
                <w:color w:val="1E1E1E"/>
                <w:lang w:eastAsia="zh-CN"/>
              </w:rPr>
              <w:t xml:space="preserve"> Wang (République populaire de Chine)</w:t>
            </w:r>
          </w:p>
        </w:tc>
      </w:tr>
      <w:tr w:rsidR="0097650E" w:rsidTr="00993D97">
        <w:tc>
          <w:tcPr>
            <w:tcW w:w="2115" w:type="dxa"/>
            <w:vMerge/>
          </w:tcPr>
          <w:p w:rsidR="0097650E" w:rsidRPr="00F3307E" w:rsidRDefault="0097650E" w:rsidP="009C7CAB">
            <w:pPr>
              <w:rPr>
                <w:lang w:val="pt-BR"/>
              </w:rPr>
            </w:pPr>
          </w:p>
        </w:tc>
        <w:tc>
          <w:tcPr>
            <w:tcW w:w="7514" w:type="dxa"/>
          </w:tcPr>
          <w:p w:rsidR="0097650E" w:rsidRPr="00F3307E" w:rsidRDefault="0097650E" w:rsidP="009C7CAB">
            <w:pPr>
              <w:rPr>
                <w:lang w:val="pt-BR"/>
              </w:rPr>
            </w:pPr>
            <w:r w:rsidRPr="00F13856">
              <w:rPr>
                <w:rFonts w:cs="Calibri"/>
                <w:color w:val="1E1E1E"/>
                <w:lang w:eastAsia="zh-CN"/>
              </w:rPr>
              <w:t xml:space="preserve">M. Ananda Raj </w:t>
            </w:r>
            <w:proofErr w:type="spellStart"/>
            <w:r w:rsidRPr="00F13856">
              <w:rPr>
                <w:rFonts w:cs="Calibri"/>
                <w:color w:val="1E1E1E"/>
                <w:lang w:eastAsia="zh-CN"/>
              </w:rPr>
              <w:t>Khanal</w:t>
            </w:r>
            <w:proofErr w:type="spellEnd"/>
            <w:r w:rsidRPr="00F13856">
              <w:rPr>
                <w:rFonts w:cs="Calibri"/>
                <w:color w:val="1E1E1E"/>
                <w:lang w:eastAsia="zh-CN"/>
              </w:rPr>
              <w:t xml:space="preserve"> (</w:t>
            </w:r>
            <w:r w:rsidRPr="00F13856">
              <w:rPr>
                <w:color w:val="000000"/>
              </w:rPr>
              <w:t>République du Népal</w:t>
            </w:r>
            <w:r w:rsidRPr="00F13856">
              <w:rPr>
                <w:rFonts w:cs="Calibri"/>
                <w:color w:val="1E1E1E"/>
                <w:lang w:eastAsia="zh-CN"/>
              </w:rPr>
              <w:t>)</w:t>
            </w:r>
          </w:p>
        </w:tc>
      </w:tr>
      <w:tr w:rsidR="0097650E" w:rsidRPr="0097650E" w:rsidTr="00993D97">
        <w:tc>
          <w:tcPr>
            <w:tcW w:w="2115" w:type="dxa"/>
            <w:vMerge/>
          </w:tcPr>
          <w:p w:rsidR="0097650E" w:rsidRPr="00C44E30" w:rsidRDefault="0097650E" w:rsidP="009C7CAB"/>
        </w:tc>
        <w:tc>
          <w:tcPr>
            <w:tcW w:w="7514" w:type="dxa"/>
          </w:tcPr>
          <w:p w:rsidR="0097650E" w:rsidRPr="00C44E30" w:rsidRDefault="0097650E" w:rsidP="009C7CAB">
            <w:r w:rsidRPr="00F13856">
              <w:rPr>
                <w:rFonts w:cs="Calibri"/>
                <w:color w:val="1E1E1E"/>
                <w:lang w:eastAsia="zh-CN"/>
              </w:rPr>
              <w:t xml:space="preserve">M. </w:t>
            </w:r>
            <w:proofErr w:type="spellStart"/>
            <w:r w:rsidRPr="00F13856">
              <w:rPr>
                <w:rFonts w:cs="Calibri"/>
                <w:color w:val="1E1E1E"/>
                <w:lang w:eastAsia="zh-CN"/>
              </w:rPr>
              <w:t>Yakov</w:t>
            </w:r>
            <w:proofErr w:type="spellEnd"/>
            <w:r w:rsidRPr="00F13856">
              <w:rPr>
                <w:rFonts w:cs="Calibri"/>
                <w:color w:val="1E1E1E"/>
                <w:lang w:eastAsia="zh-CN"/>
              </w:rPr>
              <w:t xml:space="preserve"> </w:t>
            </w:r>
            <w:proofErr w:type="spellStart"/>
            <w:r w:rsidRPr="00F13856">
              <w:rPr>
                <w:rFonts w:cs="Calibri"/>
                <w:color w:val="1E1E1E"/>
                <w:lang w:eastAsia="zh-CN"/>
              </w:rPr>
              <w:t>Gass</w:t>
            </w:r>
            <w:proofErr w:type="spellEnd"/>
            <w:r w:rsidRPr="00F13856">
              <w:rPr>
                <w:rFonts w:cs="Calibri"/>
                <w:color w:val="1E1E1E"/>
                <w:lang w:eastAsia="zh-CN"/>
              </w:rPr>
              <w:t xml:space="preserve"> (</w:t>
            </w:r>
            <w:r w:rsidRPr="00F13856">
              <w:rPr>
                <w:color w:val="000000"/>
              </w:rPr>
              <w:t>Fédération de Russie</w:t>
            </w:r>
            <w:r w:rsidRPr="00F13856">
              <w:rPr>
                <w:rFonts w:cs="Calibri"/>
                <w:color w:val="1E1E1E"/>
                <w:lang w:eastAsia="zh-CN"/>
              </w:rPr>
              <w:t>)</w:t>
            </w:r>
          </w:p>
        </w:tc>
      </w:tr>
      <w:tr w:rsidR="0097650E" w:rsidRPr="0097650E" w:rsidTr="00993D97">
        <w:tc>
          <w:tcPr>
            <w:tcW w:w="2115" w:type="dxa"/>
            <w:vMerge/>
          </w:tcPr>
          <w:p w:rsidR="0097650E" w:rsidRPr="0097650E" w:rsidRDefault="0097650E" w:rsidP="009C7CAB">
            <w:pPr>
              <w:rPr>
                <w:lang w:val="fr-CH"/>
              </w:rPr>
            </w:pPr>
          </w:p>
        </w:tc>
        <w:tc>
          <w:tcPr>
            <w:tcW w:w="7514" w:type="dxa"/>
          </w:tcPr>
          <w:p w:rsidR="0097650E" w:rsidRPr="0097650E" w:rsidRDefault="0097650E" w:rsidP="009C7CAB">
            <w:pPr>
              <w:rPr>
                <w:lang w:val="fr-CH"/>
              </w:rPr>
            </w:pPr>
            <w:r w:rsidRPr="00F13856">
              <w:rPr>
                <w:rFonts w:cs="Calibri"/>
                <w:color w:val="1E1E1E"/>
                <w:lang w:eastAsia="zh-CN"/>
              </w:rPr>
              <w:t xml:space="preserve">M. </w:t>
            </w:r>
            <w:proofErr w:type="spellStart"/>
            <w:r w:rsidRPr="00F13856">
              <w:rPr>
                <w:rFonts w:cs="Calibri"/>
                <w:color w:val="1E1E1E"/>
                <w:lang w:eastAsia="zh-CN"/>
              </w:rPr>
              <w:t>Tolibjon</w:t>
            </w:r>
            <w:proofErr w:type="spellEnd"/>
            <w:r w:rsidRPr="00F13856">
              <w:rPr>
                <w:rFonts w:cs="Calibri"/>
                <w:color w:val="1E1E1E"/>
                <w:lang w:eastAsia="zh-CN"/>
              </w:rPr>
              <w:t xml:space="preserve"> </w:t>
            </w:r>
            <w:proofErr w:type="spellStart"/>
            <w:r w:rsidRPr="00F13856">
              <w:rPr>
                <w:rFonts w:cs="Calibri"/>
                <w:color w:val="1E1E1E"/>
                <w:lang w:eastAsia="zh-CN"/>
              </w:rPr>
              <w:t>Oltinovich</w:t>
            </w:r>
            <w:proofErr w:type="spellEnd"/>
            <w:r w:rsidRPr="00F13856">
              <w:rPr>
                <w:rFonts w:cs="Calibri"/>
                <w:color w:val="1E1E1E"/>
                <w:lang w:eastAsia="zh-CN"/>
              </w:rPr>
              <w:t xml:space="preserve"> </w:t>
            </w:r>
            <w:proofErr w:type="spellStart"/>
            <w:r w:rsidRPr="00F13856">
              <w:rPr>
                <w:rFonts w:cs="Calibri"/>
                <w:color w:val="1E1E1E"/>
                <w:lang w:eastAsia="zh-CN"/>
              </w:rPr>
              <w:t>Mirzakulov</w:t>
            </w:r>
            <w:proofErr w:type="spellEnd"/>
            <w:r w:rsidRPr="00F13856">
              <w:rPr>
                <w:rFonts w:cs="Calibri"/>
                <w:color w:val="1E1E1E"/>
                <w:lang w:eastAsia="zh-CN"/>
              </w:rPr>
              <w:t xml:space="preserve"> (</w:t>
            </w:r>
            <w:r w:rsidRPr="00F13856">
              <w:rPr>
                <w:color w:val="000000"/>
              </w:rPr>
              <w:t>Ouzbékistan</w:t>
            </w:r>
            <w:r w:rsidRPr="00F13856">
              <w:rPr>
                <w:rFonts w:cs="Calibri"/>
                <w:color w:val="1E1E1E"/>
                <w:lang w:eastAsia="zh-CN"/>
              </w:rPr>
              <w:t>)</w:t>
            </w:r>
          </w:p>
        </w:tc>
      </w:tr>
      <w:tr w:rsidR="0097650E" w:rsidRPr="000201D9" w:rsidTr="00993D97">
        <w:tc>
          <w:tcPr>
            <w:tcW w:w="2115" w:type="dxa"/>
            <w:vMerge/>
          </w:tcPr>
          <w:p w:rsidR="0097650E" w:rsidRPr="0097650E" w:rsidRDefault="0097650E" w:rsidP="009C7CAB">
            <w:pPr>
              <w:rPr>
                <w:lang w:val="fr-CH"/>
              </w:rPr>
            </w:pPr>
          </w:p>
        </w:tc>
        <w:tc>
          <w:tcPr>
            <w:tcW w:w="7514" w:type="dxa"/>
          </w:tcPr>
          <w:p w:rsidR="0097650E" w:rsidRPr="0097650E" w:rsidRDefault="0097650E" w:rsidP="009C7CAB">
            <w:pPr>
              <w:rPr>
                <w:lang w:val="es-ES_tradnl"/>
              </w:rPr>
            </w:pPr>
            <w:r w:rsidRPr="008B50DD">
              <w:rPr>
                <w:rFonts w:cs="Calibri"/>
                <w:color w:val="1E1E1E"/>
                <w:lang w:val="es-ES" w:eastAsia="zh-CN"/>
              </w:rPr>
              <w:t xml:space="preserve">M. </w:t>
            </w:r>
            <w:proofErr w:type="spellStart"/>
            <w:r w:rsidRPr="008B50DD">
              <w:rPr>
                <w:rFonts w:cs="Calibri"/>
                <w:color w:val="1E1E1E"/>
                <w:lang w:val="es-ES" w:eastAsia="zh-CN"/>
              </w:rPr>
              <w:t>Filipe</w:t>
            </w:r>
            <w:proofErr w:type="spellEnd"/>
            <w:r w:rsidRPr="008B50DD">
              <w:rPr>
                <w:rFonts w:cs="Calibri"/>
                <w:color w:val="1E1E1E"/>
                <w:lang w:val="es-ES" w:eastAsia="zh-CN"/>
              </w:rPr>
              <w:t xml:space="preserve"> Miguel </w:t>
            </w:r>
            <w:proofErr w:type="spellStart"/>
            <w:r w:rsidRPr="008B50DD">
              <w:rPr>
                <w:rFonts w:cs="Calibri"/>
                <w:color w:val="1E1E1E"/>
                <w:lang w:val="es-ES" w:eastAsia="zh-CN"/>
              </w:rPr>
              <w:t>Antunes</w:t>
            </w:r>
            <w:proofErr w:type="spellEnd"/>
            <w:r w:rsidRPr="008B50DD">
              <w:rPr>
                <w:rFonts w:cs="Calibri"/>
                <w:color w:val="1E1E1E"/>
                <w:lang w:val="es-ES" w:eastAsia="zh-CN"/>
              </w:rPr>
              <w:t xml:space="preserve"> Batista (Portugal)</w:t>
            </w:r>
          </w:p>
        </w:tc>
      </w:tr>
      <w:tr w:rsidR="0097650E" w:rsidRPr="0097650E" w:rsidTr="00993D97">
        <w:tc>
          <w:tcPr>
            <w:tcW w:w="2115" w:type="dxa"/>
            <w:vMerge/>
          </w:tcPr>
          <w:p w:rsidR="0097650E" w:rsidRPr="0097650E" w:rsidRDefault="0097650E" w:rsidP="009C7CAB">
            <w:pPr>
              <w:rPr>
                <w:lang w:val="es-ES_tradnl"/>
              </w:rPr>
            </w:pPr>
          </w:p>
        </w:tc>
        <w:tc>
          <w:tcPr>
            <w:tcW w:w="7514" w:type="dxa"/>
          </w:tcPr>
          <w:p w:rsidR="0097650E" w:rsidRPr="00E229FF" w:rsidRDefault="0097650E" w:rsidP="009C7CAB">
            <w:r w:rsidRPr="00F13856">
              <w:rPr>
                <w:rFonts w:cs="Calibri"/>
                <w:color w:val="1E1E1E"/>
                <w:lang w:eastAsia="zh-CN"/>
              </w:rPr>
              <w:t xml:space="preserve">M. Dominique </w:t>
            </w:r>
            <w:proofErr w:type="spellStart"/>
            <w:r w:rsidRPr="00F13856">
              <w:rPr>
                <w:rFonts w:cs="Calibri"/>
                <w:color w:val="1E1E1E"/>
                <w:lang w:eastAsia="zh-CN"/>
              </w:rPr>
              <w:t>Würges</w:t>
            </w:r>
            <w:proofErr w:type="spellEnd"/>
            <w:r w:rsidRPr="00F13856">
              <w:rPr>
                <w:rFonts w:cs="Calibri"/>
                <w:color w:val="1E1E1E"/>
                <w:lang w:eastAsia="zh-CN"/>
              </w:rPr>
              <w:t xml:space="preserve"> (France)</w:t>
            </w:r>
          </w:p>
        </w:tc>
      </w:tr>
    </w:tbl>
    <w:p w:rsidR="003F0E57" w:rsidRPr="0097650E" w:rsidRDefault="003F0E57" w:rsidP="009C7CAB">
      <w:pPr>
        <w:rPr>
          <w:lang w:val="fr-CH"/>
        </w:rPr>
      </w:pPr>
    </w:p>
    <w:p w:rsidR="0097650E" w:rsidRDefault="0097650E" w:rsidP="009C7CAB">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3F0E57" w:rsidRPr="0097650E" w:rsidRDefault="0097650E" w:rsidP="009C7CAB">
      <w:pPr>
        <w:pStyle w:val="Annextitle"/>
        <w:rPr>
          <w:lang w:val="fr-CH"/>
        </w:rPr>
      </w:pPr>
      <w:r w:rsidRPr="006F63BE">
        <w:rPr>
          <w:lang w:val="fr-CH"/>
        </w:rPr>
        <w:t>Annexe 3</w:t>
      </w:r>
      <w:r w:rsidR="00772D17">
        <w:rPr>
          <w:lang w:val="fr-CH"/>
        </w:rPr>
        <w:br/>
      </w:r>
      <w:r w:rsidR="00772D17">
        <w:rPr>
          <w:lang w:val="fr-CH"/>
        </w:rPr>
        <w:br/>
      </w:r>
      <w:r>
        <w:rPr>
          <w:lang w:val="fr-CH"/>
        </w:rPr>
        <w:t xml:space="preserve">Liste des Résolutions </w:t>
      </w:r>
      <w:r w:rsidR="00772D17">
        <w:rPr>
          <w:lang w:val="fr-CH"/>
        </w:rPr>
        <w:t xml:space="preserve">révisées </w:t>
      </w:r>
      <w:r>
        <w:rPr>
          <w:lang w:val="fr-CH"/>
        </w:rPr>
        <w:t>approuvées par la CMDT-17</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97650E" w:rsidTr="00B9392F">
        <w:trPr>
          <w:cantSplit/>
          <w:trHeight w:val="300"/>
          <w:tblHeader/>
          <w:jc w:val="center"/>
        </w:trPr>
        <w:tc>
          <w:tcPr>
            <w:tcW w:w="1696" w:type="dxa"/>
            <w:shd w:val="clear" w:color="auto" w:fill="8DB3E2" w:themeFill="text2" w:themeFillTint="66"/>
            <w:noWrap/>
            <w:vAlign w:val="center"/>
            <w:hideMark/>
          </w:tcPr>
          <w:p w:rsidR="0097650E" w:rsidRPr="00CF3124" w:rsidRDefault="0097650E" w:rsidP="009C7CAB">
            <w:pPr>
              <w:pStyle w:val="Tablehead"/>
              <w:rPr>
                <w:lang w:val="en-US" w:eastAsia="zh-CN"/>
              </w:rPr>
            </w:pPr>
            <w:proofErr w:type="spellStart"/>
            <w:r>
              <w:rPr>
                <w:lang w:val="en-US" w:eastAsia="zh-CN"/>
              </w:rPr>
              <w:t>Résolutions</w:t>
            </w:r>
            <w:proofErr w:type="spellEnd"/>
            <w:r>
              <w:rPr>
                <w:lang w:val="en-US" w:eastAsia="zh-CN"/>
              </w:rPr>
              <w:t xml:space="preserve"> </w:t>
            </w:r>
            <w:proofErr w:type="spellStart"/>
            <w:r>
              <w:rPr>
                <w:lang w:val="en-US" w:eastAsia="zh-CN"/>
              </w:rPr>
              <w:t>révisées</w:t>
            </w:r>
            <w:proofErr w:type="spellEnd"/>
          </w:p>
        </w:tc>
        <w:tc>
          <w:tcPr>
            <w:tcW w:w="7371" w:type="dxa"/>
            <w:shd w:val="clear" w:color="auto" w:fill="8DB3E2" w:themeFill="text2" w:themeFillTint="66"/>
            <w:noWrap/>
            <w:vAlign w:val="center"/>
            <w:hideMark/>
          </w:tcPr>
          <w:p w:rsidR="0097650E" w:rsidRPr="00CF3124" w:rsidRDefault="0097650E" w:rsidP="009C7CAB">
            <w:pPr>
              <w:pStyle w:val="Tablehead"/>
              <w:rPr>
                <w:lang w:val="en-US" w:eastAsia="zh-CN"/>
              </w:rPr>
            </w:pPr>
            <w:proofErr w:type="spellStart"/>
            <w:r>
              <w:rPr>
                <w:lang w:val="en-US" w:eastAsia="zh-CN"/>
              </w:rPr>
              <w:t>Titre</w:t>
            </w:r>
            <w:proofErr w:type="spellEnd"/>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7" w:name="lt_pId161"/>
            <w:r w:rsidRPr="00AB7915">
              <w:rPr>
                <w:lang w:val="en-US" w:eastAsia="zh-CN"/>
              </w:rPr>
              <w:t>RÉSOLUTION 1</w:t>
            </w:r>
            <w:bookmarkEnd w:id="17"/>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r w:rsidRPr="00AB7915">
              <w:rPr>
                <w:rFonts w:eastAsia="SimSun" w:cs="Arial"/>
                <w:lang w:val="fr-CH" w:eastAsia="zh-CN"/>
              </w:rPr>
              <w:t>Règlement intérieur du Secteur du développ</w:t>
            </w:r>
            <w:r w:rsidR="00772D17">
              <w:rPr>
                <w:rFonts w:eastAsia="SimSun" w:cs="Arial"/>
                <w:lang w:val="fr-CH" w:eastAsia="zh-CN"/>
              </w:rPr>
              <w:t>ement des télécommunications de </w:t>
            </w:r>
            <w:r w:rsidRPr="00AB7915">
              <w:rPr>
                <w:rFonts w:eastAsia="SimSun" w:cs="Arial"/>
                <w:lang w:val="fr-CH" w:eastAsia="zh-CN"/>
              </w:rPr>
              <w:t>l'UIT</w:t>
            </w:r>
          </w:p>
        </w:tc>
      </w:tr>
      <w:tr w:rsid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8" w:name="lt_pId163"/>
            <w:r w:rsidRPr="00AB7915">
              <w:rPr>
                <w:lang w:val="en-US" w:eastAsia="zh-CN"/>
              </w:rPr>
              <w:t>RÉSOLUTION 2</w:t>
            </w:r>
            <w:bookmarkEnd w:id="18"/>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en-US" w:eastAsia="zh-CN"/>
              </w:rPr>
            </w:pPr>
            <w:proofErr w:type="spellStart"/>
            <w:r w:rsidRPr="00AB7915">
              <w:rPr>
                <w:rFonts w:eastAsia="SimSun" w:cs="Arial"/>
                <w:lang w:val="en-US" w:eastAsia="zh-CN"/>
              </w:rPr>
              <w:t>Etablissement</w:t>
            </w:r>
            <w:proofErr w:type="spellEnd"/>
            <w:r w:rsidRPr="00AB7915">
              <w:rPr>
                <w:rFonts w:eastAsia="SimSun" w:cs="Arial"/>
                <w:lang w:val="en-US" w:eastAsia="zh-CN"/>
              </w:rPr>
              <w:t xml:space="preserve"> de commissions </w:t>
            </w:r>
            <w:proofErr w:type="spellStart"/>
            <w:r w:rsidRPr="00AB7915">
              <w:rPr>
                <w:rFonts w:eastAsia="SimSun" w:cs="Arial"/>
                <w:lang w:val="en-US" w:eastAsia="zh-CN"/>
              </w:rPr>
              <w:t>d'études</w:t>
            </w:r>
            <w:proofErr w:type="spellEnd"/>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9" w:name="lt_pId165"/>
            <w:r w:rsidRPr="00AB7915">
              <w:rPr>
                <w:lang w:val="en-US" w:eastAsia="zh-CN"/>
              </w:rPr>
              <w:t>RÉSOLUTION 5</w:t>
            </w:r>
            <w:bookmarkEnd w:id="19"/>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r w:rsidRPr="00AB7915">
              <w:rPr>
                <w:rFonts w:eastAsia="SimSun" w:cs="Arial"/>
                <w:lang w:val="fr-CH" w:eastAsia="zh-CN"/>
              </w:rPr>
              <w:t>Renforcement de la participation des pays en développement aux activités de l'UIT</w:t>
            </w:r>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20" w:name="lt_pId167"/>
            <w:r w:rsidRPr="00AB7915">
              <w:rPr>
                <w:lang w:val="en-US" w:eastAsia="zh-CN"/>
              </w:rPr>
              <w:t>RÉSOLUTION 8</w:t>
            </w:r>
            <w:bookmarkEnd w:id="20"/>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r w:rsidRPr="00AB7915">
              <w:rPr>
                <w:rFonts w:eastAsia="SimSun" w:cs="Arial"/>
                <w:lang w:val="fr-CH" w:eastAsia="zh-CN"/>
              </w:rPr>
              <w:t>Collecte et diffusion d'informations et de statistiques</w:t>
            </w:r>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21" w:name="lt_pId169"/>
            <w:r w:rsidRPr="00AB7915">
              <w:rPr>
                <w:lang w:val="en-US" w:eastAsia="zh-CN"/>
              </w:rPr>
              <w:t>RÉSOLUTION 9</w:t>
            </w:r>
            <w:bookmarkEnd w:id="21"/>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r w:rsidRPr="00AB7915">
              <w:t>Participation des pays, en particulier des pays en développement, à la gestion du spectre radioélectrique</w:t>
            </w:r>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22" w:name="lt_pId171"/>
            <w:r w:rsidRPr="00AB7915">
              <w:rPr>
                <w:lang w:val="en-US" w:eastAsia="zh-CN"/>
              </w:rPr>
              <w:t>RÉSOLUTION 11</w:t>
            </w:r>
            <w:bookmarkEnd w:id="22"/>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r w:rsidRPr="00AB7915">
              <w:t>Services issus des télécommunications/technologies de l'information et de la communication dans les zones rurales, isolées et mal desservies et au sein des communautés autochtones</w:t>
            </w:r>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23" w:name="lt_pId173"/>
            <w:r w:rsidRPr="00AB7915">
              <w:rPr>
                <w:lang w:val="en-US" w:eastAsia="zh-CN"/>
              </w:rPr>
              <w:t>RÉSOLUTION 15</w:t>
            </w:r>
            <w:bookmarkEnd w:id="23"/>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24" w:name="_Toc17616358"/>
            <w:bookmarkStart w:id="25" w:name="_Toc20190426"/>
            <w:bookmarkStart w:id="26" w:name="_Toc20190666"/>
            <w:bookmarkStart w:id="27" w:name="_Toc401906725"/>
            <w:r w:rsidRPr="00AB7915">
              <w:t>Recherche appliquée et transfert de technologie</w:t>
            </w:r>
            <w:bookmarkEnd w:id="24"/>
            <w:bookmarkEnd w:id="25"/>
            <w:bookmarkEnd w:id="26"/>
            <w:bookmarkEnd w:id="27"/>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28" w:name="lt_pId175"/>
            <w:r w:rsidRPr="00AB7915">
              <w:rPr>
                <w:lang w:val="en-US" w:eastAsia="zh-CN"/>
              </w:rPr>
              <w:t>RÉSOLUTION 16</w:t>
            </w:r>
            <w:bookmarkEnd w:id="28"/>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29" w:name="_Toc401906727"/>
            <w:r w:rsidRPr="00AB7915">
              <w:t>Mesures spéciales en faveur des pays les moins avancés, des petits Etats insulaires en développement, des pays en développement sans littoral et des pays dont l'économie est en transition</w:t>
            </w:r>
            <w:bookmarkEnd w:id="29"/>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30" w:name="lt_pId177"/>
            <w:r w:rsidRPr="00AB7915">
              <w:rPr>
                <w:lang w:val="en-US" w:eastAsia="zh-CN"/>
              </w:rPr>
              <w:t>RÉSOLUTION 17</w:t>
            </w:r>
            <w:bookmarkEnd w:id="30"/>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31" w:name="_Toc266951833"/>
            <w:bookmarkStart w:id="32" w:name="_Toc401906729"/>
            <w:r w:rsidRPr="00AB7915">
              <w:t xml:space="preserve">Mise en </w:t>
            </w:r>
            <w:proofErr w:type="spellStart"/>
            <w:r w:rsidRPr="00AB7915">
              <w:t>oeuvre</w:t>
            </w:r>
            <w:proofErr w:type="spellEnd"/>
            <w:r w:rsidRPr="00AB7915">
              <w:t xml:space="preserve"> aux niveaux national, régional, interrégional et mondial des initiatives régionales approuvées par les régions</w:t>
            </w:r>
            <w:bookmarkEnd w:id="31"/>
            <w:bookmarkEnd w:id="32"/>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33" w:name="lt_pId179"/>
            <w:r w:rsidRPr="00AB7915">
              <w:rPr>
                <w:lang w:val="en-US" w:eastAsia="zh-CN"/>
              </w:rPr>
              <w:t>RÉSOLUTION 18</w:t>
            </w:r>
            <w:bookmarkEnd w:id="33"/>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34" w:name="_Toc17616361"/>
            <w:bookmarkStart w:id="35" w:name="_Toc20190672"/>
            <w:bookmarkStart w:id="36" w:name="_Toc266951863"/>
            <w:bookmarkStart w:id="37" w:name="_Toc401906731"/>
            <w:r w:rsidRPr="00AB7915">
              <w:t xml:space="preserve">Assistance technique spéciale à </w:t>
            </w:r>
            <w:bookmarkEnd w:id="34"/>
            <w:bookmarkEnd w:id="35"/>
            <w:bookmarkEnd w:id="36"/>
            <w:r w:rsidRPr="00AB7915">
              <w:t>la Palestine</w:t>
            </w:r>
            <w:bookmarkEnd w:id="37"/>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38" w:name="lt_pId181"/>
            <w:r w:rsidRPr="00AB7915">
              <w:rPr>
                <w:lang w:val="en-US" w:eastAsia="zh-CN"/>
              </w:rPr>
              <w:t>RÉSOLUTION 20</w:t>
            </w:r>
            <w:bookmarkEnd w:id="38"/>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39" w:name="_Toc20190434"/>
            <w:bookmarkStart w:id="40" w:name="_Toc20190674"/>
            <w:bookmarkStart w:id="41" w:name="_Toc266951865"/>
            <w:bookmarkStart w:id="42" w:name="_Toc401906733"/>
            <w:r w:rsidRPr="00AB7915">
              <w:t>Accès non discriminatoire aux moyens, services et applications connexes modernes reposant sur les télécommunication</w:t>
            </w:r>
            <w:bookmarkEnd w:id="39"/>
            <w:bookmarkEnd w:id="40"/>
            <w:r w:rsidRPr="00AB7915">
              <w:t>s et les technologies de l'information</w:t>
            </w:r>
            <w:bookmarkEnd w:id="41"/>
            <w:r w:rsidRPr="00AB7915">
              <w:t xml:space="preserve"> et de la communication</w:t>
            </w:r>
            <w:bookmarkEnd w:id="42"/>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43" w:name="lt_pId183"/>
            <w:r w:rsidRPr="00AB7915">
              <w:rPr>
                <w:lang w:val="en-US" w:eastAsia="zh-CN"/>
              </w:rPr>
              <w:t>RÉSOLUTION 21</w:t>
            </w:r>
            <w:bookmarkEnd w:id="43"/>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sz w:val="28"/>
              </w:rPr>
            </w:pPr>
            <w:bookmarkStart w:id="44" w:name="_Toc20190436"/>
            <w:bookmarkStart w:id="45" w:name="_Toc20190676"/>
            <w:bookmarkStart w:id="46" w:name="_Toc266951867"/>
            <w:bookmarkStart w:id="47" w:name="_Toc401906735"/>
            <w:r w:rsidRPr="00AB7915">
              <w:t>Coordination et collaboration avec les organisations régionales</w:t>
            </w:r>
            <w:bookmarkEnd w:id="44"/>
            <w:bookmarkEnd w:id="45"/>
            <w:bookmarkEnd w:id="46"/>
            <w:bookmarkEnd w:id="47"/>
            <w:r w:rsidR="00F26D67">
              <w:t xml:space="preserve"> et </w:t>
            </w:r>
            <w:proofErr w:type="spellStart"/>
            <w:r w:rsidR="00F26D67">
              <w:t>sous</w:t>
            </w:r>
            <w:r w:rsidR="00F26D67">
              <w:noBreakHyphen/>
            </w:r>
            <w:r w:rsidRPr="00AB7915">
              <w:t>régionales</w:t>
            </w:r>
            <w:proofErr w:type="spellEnd"/>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48" w:name="lt_pId185"/>
            <w:r w:rsidRPr="00AB7915">
              <w:rPr>
                <w:lang w:val="en-US" w:eastAsia="zh-CN"/>
              </w:rPr>
              <w:t>RÉSOLUTION 22</w:t>
            </w:r>
            <w:bookmarkEnd w:id="48"/>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49" w:name="_Toc401906737"/>
            <w:r w:rsidRPr="00AB7915">
              <w:t xml:space="preserve">Procédures d'appel alternatives sur les réseaux de télécommunication internationaux et identification de leur origine dans le cadre de la </w:t>
            </w:r>
            <w:r w:rsidRPr="00AB7915">
              <w:br/>
              <w:t>fourniture de services internationaux de télécommunication</w:t>
            </w:r>
            <w:bookmarkEnd w:id="49"/>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50" w:name="lt_pId187"/>
            <w:r w:rsidRPr="00AB7915">
              <w:rPr>
                <w:lang w:val="en-US" w:eastAsia="zh-CN"/>
              </w:rPr>
              <w:t>RÉSOLUTION 23</w:t>
            </w:r>
            <w:bookmarkEnd w:id="50"/>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51" w:name="_Toc17616368"/>
            <w:bookmarkStart w:id="52" w:name="_Toc20190440"/>
            <w:bookmarkStart w:id="53" w:name="_Toc20190680"/>
            <w:bookmarkStart w:id="54" w:name="_Toc266951872"/>
            <w:bookmarkStart w:id="55" w:name="_Toc401906739"/>
            <w:r w:rsidRPr="00AB7915">
              <w:t>Accès à l'Internet et disponibilité de l'Internet pour les pays en développement et principes de taxation applicables aux connexions Internet internationale</w:t>
            </w:r>
            <w:bookmarkEnd w:id="51"/>
            <w:bookmarkEnd w:id="52"/>
            <w:bookmarkEnd w:id="53"/>
            <w:r w:rsidRPr="00AB7915">
              <w:t>s</w:t>
            </w:r>
            <w:bookmarkEnd w:id="54"/>
            <w:bookmarkEnd w:id="55"/>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56" w:name="lt_pId189"/>
            <w:r w:rsidRPr="00AB7915">
              <w:rPr>
                <w:lang w:val="en-US" w:eastAsia="zh-CN"/>
              </w:rPr>
              <w:t>RÉSOLUTION 25</w:t>
            </w:r>
            <w:bookmarkEnd w:id="56"/>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57" w:name="_Toc20190444"/>
            <w:bookmarkStart w:id="58" w:name="_Toc20190684"/>
            <w:bookmarkStart w:id="59" w:name="_Toc266951876"/>
            <w:bookmarkStart w:id="60" w:name="_Toc401906743"/>
            <w:r w:rsidRPr="00AB7915">
              <w:t>Assistance aux pays ayant des besoins spéciaux: Afghanistan, Burundi, Erythrée, Ethiopie, Guinée, Guinée-Bissau, Haïti, Libéria, République Centrafricaine, République démocratique du Congo, Rwanda, Sierra Leone, Somalie et Timor</w:t>
            </w:r>
            <w:bookmarkEnd w:id="57"/>
            <w:bookmarkEnd w:id="58"/>
            <w:r w:rsidR="00EC1429">
              <w:noBreakHyphen/>
            </w:r>
            <w:r w:rsidRPr="00AB7915">
              <w:t>Leste</w:t>
            </w:r>
            <w:bookmarkEnd w:id="59"/>
            <w:bookmarkEnd w:id="60"/>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61" w:name="lt_pId191"/>
            <w:r w:rsidRPr="00AB7915">
              <w:rPr>
                <w:lang w:val="en-US" w:eastAsia="zh-CN"/>
              </w:rPr>
              <w:t>RÉSOLUTION 30</w:t>
            </w:r>
            <w:bookmarkEnd w:id="61"/>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62" w:name="_Toc266951884"/>
            <w:bookmarkStart w:id="63" w:name="_Toc401906749"/>
            <w:r w:rsidRPr="00AB7915">
              <w:t xml:space="preserve">Rôle du Secteur du développement des télécommunications de l'UIT dans la mise en </w:t>
            </w:r>
            <w:proofErr w:type="spellStart"/>
            <w:r w:rsidRPr="00AB7915">
              <w:t>oeuvre</w:t>
            </w:r>
            <w:proofErr w:type="spellEnd"/>
            <w:r w:rsidRPr="00AB7915">
              <w:t xml:space="preserve"> des résultats du Sommet mondial sur la société de l'information</w:t>
            </w:r>
            <w:bookmarkEnd w:id="62"/>
            <w:bookmarkEnd w:id="63"/>
            <w:r w:rsidRPr="00AB7915">
              <w:t>, compte tenu du Programme de développement durable à l'horizon 2030</w:t>
            </w:r>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64" w:name="lt_pId193"/>
            <w:r w:rsidRPr="00AB7915">
              <w:rPr>
                <w:lang w:val="en-US" w:eastAsia="zh-CN"/>
              </w:rPr>
              <w:t>RÉSOLUTION 31</w:t>
            </w:r>
            <w:bookmarkEnd w:id="64"/>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65" w:name="_Toc266951886"/>
            <w:bookmarkStart w:id="66" w:name="_Toc401906751"/>
            <w:r w:rsidRPr="00AB7915">
              <w:t>Travaux préparatoires régionaux pour les conférences mondiales de développement des télécommunications</w:t>
            </w:r>
            <w:bookmarkEnd w:id="65"/>
            <w:bookmarkEnd w:id="66"/>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67" w:name="lt_pId195"/>
            <w:r w:rsidRPr="00AB7915">
              <w:rPr>
                <w:lang w:val="en-US" w:eastAsia="zh-CN"/>
              </w:rPr>
              <w:t>RÉSOLUTION 34</w:t>
            </w:r>
            <w:bookmarkEnd w:id="67"/>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68" w:name="_Toc266951892"/>
            <w:r w:rsidRPr="00AB7915">
              <w:t>Rôle des télécommunications et des technologies de l'information et de la communication dans la préparation en prévision des catastrophes, l'alerte avancée, l'atténuation des effets des catastrophes, les interventions et les opérations de secours</w:t>
            </w:r>
            <w:bookmarkEnd w:id="68"/>
          </w:p>
        </w:tc>
      </w:tr>
      <w:tr w:rsid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69" w:name="lt_pId197"/>
            <w:r w:rsidRPr="00AB7915">
              <w:rPr>
                <w:lang w:val="en-US" w:eastAsia="zh-CN"/>
              </w:rPr>
              <w:t>RÉSOLUTION 37</w:t>
            </w:r>
            <w:bookmarkEnd w:id="69"/>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70" w:name="_Toc401906762"/>
            <w:r w:rsidRPr="00AB7915">
              <w:t>Réduction de la fracture numérique</w:t>
            </w:r>
            <w:bookmarkEnd w:id="70"/>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71" w:name="lt_pId199"/>
            <w:r w:rsidRPr="00AB7915">
              <w:rPr>
                <w:lang w:val="en-US" w:eastAsia="zh-CN"/>
              </w:rPr>
              <w:t>RÉSOLUTION 40</w:t>
            </w:r>
            <w:bookmarkEnd w:id="71"/>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72" w:name="_Toc266951903"/>
            <w:bookmarkStart w:id="73" w:name="_Toc401906768"/>
            <w:r w:rsidRPr="00AB7915">
              <w:t>Groupe sur les initiatives pour le renforcement des capacités</w:t>
            </w:r>
            <w:bookmarkEnd w:id="72"/>
            <w:bookmarkEnd w:id="73"/>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74" w:name="lt_pId201"/>
            <w:r w:rsidRPr="00AB7915">
              <w:rPr>
                <w:lang w:val="en-US" w:eastAsia="zh-CN"/>
              </w:rPr>
              <w:t>RÉSOLUTION 43</w:t>
            </w:r>
            <w:bookmarkEnd w:id="74"/>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75" w:name="_Toc401906770"/>
            <w:r w:rsidRPr="00AB7915">
              <w:t xml:space="preserve">Assistance dans le domaine de la mise en </w:t>
            </w:r>
            <w:proofErr w:type="spellStart"/>
            <w:r w:rsidRPr="00AB7915">
              <w:t>oeuvre</w:t>
            </w:r>
            <w:proofErr w:type="spellEnd"/>
            <w:r w:rsidRPr="00AB7915">
              <w:t xml:space="preserve"> des Télécommunications mobiles internationales</w:t>
            </w:r>
            <w:bookmarkEnd w:id="75"/>
            <w:r w:rsidRPr="00AB7915">
              <w:t xml:space="preserve"> et des réseaux futurs</w:t>
            </w:r>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76" w:name="lt_pId203"/>
            <w:r w:rsidRPr="00AB7915">
              <w:rPr>
                <w:lang w:val="en-US" w:eastAsia="zh-CN"/>
              </w:rPr>
              <w:t>RÉSOLUTION 46</w:t>
            </w:r>
            <w:bookmarkEnd w:id="76"/>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77" w:name="_Toc401906774"/>
            <w:r w:rsidRPr="00AB7915">
              <w:t xml:space="preserve">Assistance en faveur des peuples et des communautés autochtones par le biais des </w:t>
            </w:r>
            <w:bookmarkEnd w:id="77"/>
            <w:r w:rsidRPr="00AB7915">
              <w:rPr>
                <w:rFonts w:eastAsia="Batang"/>
              </w:rPr>
              <w:t>technologies de l'information et de la communication</w:t>
            </w:r>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78" w:name="lt_pId205"/>
            <w:r w:rsidRPr="00AB7915">
              <w:rPr>
                <w:lang w:val="en-US" w:eastAsia="zh-CN"/>
              </w:rPr>
              <w:t>RÉSOLUTION 47</w:t>
            </w:r>
            <w:bookmarkEnd w:id="78"/>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79" w:name="_Toc401906776"/>
            <w:r w:rsidRPr="00AB7915">
              <w:rPr>
                <w:rFonts w:eastAsia="MS Gothic"/>
              </w:rPr>
              <w:t>Mieux faire connaître et appliquer les Recommandations de l'UIT dans les pays en développement, y compris les essais de conformité et d'interopérabilité des systèmes produits sur la base de Recommandations de l'UIT</w:t>
            </w:r>
            <w:bookmarkEnd w:id="79"/>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80" w:name="lt_pId207"/>
            <w:r w:rsidRPr="00AB7915">
              <w:rPr>
                <w:lang w:val="en-US" w:eastAsia="zh-CN"/>
              </w:rPr>
              <w:t>RÉSOLUTION 48</w:t>
            </w:r>
            <w:bookmarkEnd w:id="80"/>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81" w:name="_Toc401906778"/>
            <w:r w:rsidRPr="00AB7915">
              <w:t>Renforcement de la coopération entre régulateurs de télécommunications</w:t>
            </w:r>
            <w:bookmarkEnd w:id="81"/>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82" w:name="lt_pId209"/>
            <w:r w:rsidRPr="00AB7915">
              <w:rPr>
                <w:lang w:val="en-US" w:eastAsia="zh-CN"/>
              </w:rPr>
              <w:t>RÉSOLUTION 55</w:t>
            </w:r>
            <w:bookmarkEnd w:id="82"/>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83" w:name="_Toc401906790"/>
            <w:r w:rsidRPr="00AB7915">
              <w:t>Intégration du principe de l'égalité entre les femmes et les hommes dans la perspective d'une société de l'information inclusive et égalitaire</w:t>
            </w:r>
            <w:bookmarkEnd w:id="83"/>
          </w:p>
        </w:tc>
      </w:tr>
      <w:tr w:rsidR="0097650E" w:rsidRP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84" w:name="lt_pId211"/>
            <w:r w:rsidRPr="00AB7915">
              <w:rPr>
                <w:lang w:val="en-US" w:eastAsia="zh-CN"/>
              </w:rPr>
              <w:t>RÉSOLUTION 58</w:t>
            </w:r>
            <w:bookmarkEnd w:id="84"/>
            <w:r w:rsidRPr="00AB7915">
              <w:rPr>
                <w:lang w:val="en-US" w:eastAsia="zh-CN"/>
              </w:rPr>
              <w:t xml:space="preserve"> </w:t>
            </w:r>
          </w:p>
        </w:tc>
        <w:tc>
          <w:tcPr>
            <w:tcW w:w="7371" w:type="dxa"/>
            <w:shd w:val="clear" w:color="auto" w:fill="auto"/>
            <w:noWrap/>
            <w:vAlign w:val="center"/>
            <w:hideMark/>
          </w:tcPr>
          <w:p w:rsidR="0097650E" w:rsidRPr="00AB7915" w:rsidRDefault="0097650E" w:rsidP="009C7CAB">
            <w:pPr>
              <w:pStyle w:val="Tabletext"/>
              <w:rPr>
                <w:lang w:val="fr-CH" w:eastAsia="zh-CN"/>
              </w:rPr>
            </w:pPr>
            <w:bookmarkStart w:id="85" w:name="_Toc401906794"/>
            <w:r w:rsidRPr="00AB7915">
              <w:t>Accessibilité des télécommunications/technologies de l'information et de la communication pour les personnes handicapées</w:t>
            </w:r>
            <w:bookmarkEnd w:id="85"/>
            <w:r w:rsidRPr="00AB7915">
              <w:t xml:space="preserve"> et les personnes ayant des besoins particuliers</w:t>
            </w:r>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86" w:name="lt_pId213"/>
            <w:r w:rsidRPr="00AB7915">
              <w:rPr>
                <w:lang w:val="en-US" w:eastAsia="zh-CN"/>
              </w:rPr>
              <w:t>RÉSOLUTION 59</w:t>
            </w:r>
            <w:bookmarkEnd w:id="86"/>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87" w:name="_Toc401906796"/>
            <w:r w:rsidRPr="00AB7915">
              <w:t>Renforcer la coordination et la coopération entre les trois Secteurs sur des questions d'intérêt mutuel</w:t>
            </w:r>
            <w:bookmarkEnd w:id="87"/>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88" w:name="lt_pId215"/>
            <w:r w:rsidRPr="00AB7915">
              <w:rPr>
                <w:lang w:val="en-US" w:eastAsia="zh-CN"/>
              </w:rPr>
              <w:t>RÉSOLUTION 62</w:t>
            </w:r>
            <w:bookmarkEnd w:id="88"/>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89" w:name="_Toc266951938"/>
            <w:bookmarkStart w:id="90" w:name="_Toc401906802"/>
            <w:r w:rsidRPr="00AB7915">
              <w:t>Evaluation et mesure de l'exposition des personnes aux champs électromagnétiques</w:t>
            </w:r>
            <w:bookmarkEnd w:id="89"/>
            <w:bookmarkEnd w:id="90"/>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91" w:name="lt_pId217"/>
            <w:r w:rsidRPr="00AB7915">
              <w:rPr>
                <w:lang w:val="en-US" w:eastAsia="zh-CN"/>
              </w:rPr>
              <w:t>RÉSOLUTION 63</w:t>
            </w:r>
            <w:bookmarkEnd w:id="91"/>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92" w:name="_Toc266951940"/>
            <w:r w:rsidRPr="00AB7915">
              <w:t>Attribution des adresses IP et mesures propres à faciliter le déploiement du protocole IPv6 dans les pays en développement</w:t>
            </w:r>
            <w:bookmarkEnd w:id="92"/>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93" w:name="lt_pId219"/>
            <w:r w:rsidRPr="00AB7915">
              <w:rPr>
                <w:lang w:val="en-US" w:eastAsia="zh-CN"/>
              </w:rPr>
              <w:t>RÉSOLUTION 64</w:t>
            </w:r>
            <w:bookmarkEnd w:id="93"/>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94" w:name="_Toc266951942"/>
            <w:bookmarkStart w:id="95" w:name="_Toc401906806"/>
            <w:r w:rsidRPr="00AB7915">
              <w:t>Protection et appui pour les utilisateurs/consommateurs de services issus des télécommunications/technologies de l'information et de la communication</w:t>
            </w:r>
            <w:bookmarkEnd w:id="94"/>
            <w:bookmarkEnd w:id="95"/>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96" w:name="lt_pId221"/>
            <w:r w:rsidRPr="00AB7915">
              <w:rPr>
                <w:lang w:val="en-US" w:eastAsia="zh-CN"/>
              </w:rPr>
              <w:t>RÉSOLUTION 66</w:t>
            </w:r>
            <w:bookmarkEnd w:id="96"/>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97" w:name="_Toc266951946"/>
            <w:bookmarkStart w:id="98" w:name="_Toc401906810"/>
            <w:r w:rsidRPr="00AB7915">
              <w:t>Les technologies de l'information et de la communication et les changements climatiques</w:t>
            </w:r>
            <w:bookmarkEnd w:id="97"/>
            <w:bookmarkEnd w:id="98"/>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99" w:name="lt_pId223"/>
            <w:r w:rsidRPr="00AB7915">
              <w:rPr>
                <w:lang w:val="en-US" w:eastAsia="zh-CN"/>
              </w:rPr>
              <w:t>RÉSOLUTION 67</w:t>
            </w:r>
            <w:bookmarkEnd w:id="99"/>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100" w:name="_Toc401906812"/>
            <w:r w:rsidRPr="00AB7915">
              <w:t>Rôle du Secteur du développement des télécommunications de l'UIT dans la protection en ligne des enfants</w:t>
            </w:r>
            <w:bookmarkEnd w:id="100"/>
          </w:p>
        </w:tc>
      </w:tr>
      <w:tr w:rsidR="0097650E" w:rsidRPr="00DB211F" w:rsidTr="00B9392F">
        <w:trPr>
          <w:cantSplit/>
          <w:trHeight w:val="6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01" w:name="lt_pId225"/>
            <w:r w:rsidRPr="00AB7915">
              <w:rPr>
                <w:lang w:val="en-US" w:eastAsia="zh-CN"/>
              </w:rPr>
              <w:t>RÉSOLUTION 69</w:t>
            </w:r>
            <w:bookmarkEnd w:id="101"/>
            <w:r w:rsidRPr="00AB7915">
              <w:rPr>
                <w:lang w:val="en-US" w:eastAsia="zh-CN"/>
              </w:rPr>
              <w:t xml:space="preserve"> </w:t>
            </w:r>
          </w:p>
        </w:tc>
        <w:tc>
          <w:tcPr>
            <w:tcW w:w="7371" w:type="dxa"/>
            <w:shd w:val="clear" w:color="auto" w:fill="auto"/>
            <w:vAlign w:val="center"/>
            <w:hideMark/>
          </w:tcPr>
          <w:p w:rsidR="0097650E" w:rsidRPr="00AB7915" w:rsidRDefault="00DB211F" w:rsidP="009C7CAB">
            <w:pPr>
              <w:pStyle w:val="Tabletext"/>
              <w:rPr>
                <w:lang w:val="fr-CH" w:eastAsia="zh-CN"/>
              </w:rPr>
            </w:pPr>
            <w:bookmarkStart w:id="102" w:name="_Toc266951951"/>
            <w:bookmarkStart w:id="103" w:name="_Toc401906816"/>
            <w:r w:rsidRPr="00AB7915">
              <w:t>Faciliter la création d'équipes nationales d'intervention en cas d'incident informatique, en particulier pour les pays en développement, et coopération entre ces équipes</w:t>
            </w:r>
            <w:bookmarkEnd w:id="102"/>
            <w:bookmarkEnd w:id="103"/>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04" w:name="lt_pId228"/>
            <w:r w:rsidRPr="00AB7915">
              <w:rPr>
                <w:lang w:val="en-US" w:eastAsia="zh-CN"/>
              </w:rPr>
              <w:t>RÉSOLUTION 71</w:t>
            </w:r>
            <w:bookmarkEnd w:id="104"/>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105" w:name="_Toc401906820"/>
            <w:r w:rsidRPr="00AB7915">
              <w:t>Renforcement de la coopération entre les Etats Membres, les Membres de Secteur, les Associés et les établissements universitaires participant aux travaux du Secteur du développement des télécommunications de l'UIT et évolution du rôle du secteur privé</w:t>
            </w:r>
            <w:bookmarkEnd w:id="105"/>
            <w:r w:rsidRPr="00AB7915">
              <w:t xml:space="preserve"> au sein du Secteur du développement</w:t>
            </w:r>
          </w:p>
        </w:tc>
      </w:tr>
      <w:tr w:rsidR="0097650E"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06" w:name="lt_pId230"/>
            <w:r w:rsidRPr="00AB7915">
              <w:rPr>
                <w:lang w:val="en-US" w:eastAsia="zh-CN"/>
              </w:rPr>
              <w:t>RÉSOLUTION 73</w:t>
            </w:r>
            <w:bookmarkEnd w:id="106"/>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en-US" w:eastAsia="zh-CN"/>
              </w:rPr>
            </w:pPr>
            <w:bookmarkStart w:id="107" w:name="_Toc401906824"/>
            <w:r w:rsidRPr="00AB7915">
              <w:t>Centres d'Excellence de l'UIT</w:t>
            </w:r>
            <w:bookmarkEnd w:id="107"/>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08" w:name="lt_pId232"/>
            <w:r w:rsidRPr="00AB7915">
              <w:rPr>
                <w:lang w:val="en-US" w:eastAsia="zh-CN"/>
              </w:rPr>
              <w:t>RÉSOLUTION 75</w:t>
            </w:r>
            <w:bookmarkEnd w:id="108"/>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109" w:name="_Toc401906828"/>
            <w:r w:rsidRPr="00AB7915">
              <w:t xml:space="preserve">Mise en </w:t>
            </w:r>
            <w:proofErr w:type="spellStart"/>
            <w:r w:rsidRPr="00AB7915">
              <w:t>oeuvre</w:t>
            </w:r>
            <w:proofErr w:type="spellEnd"/>
            <w:r w:rsidRPr="00AB7915">
              <w:t xml:space="preserve"> du Manifeste Smart Africa</w:t>
            </w:r>
            <w:bookmarkEnd w:id="109"/>
            <w:r w:rsidRPr="00AB7915">
              <w:t xml:space="preserve"> et appui au développement du secteur des technologies de l'information et de la communication en Afrique</w:t>
            </w:r>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10" w:name="lt_pId234"/>
            <w:r w:rsidRPr="00AB7915">
              <w:rPr>
                <w:lang w:val="en-US" w:eastAsia="zh-CN"/>
              </w:rPr>
              <w:t>RÉSOLUTION 76</w:t>
            </w:r>
            <w:bookmarkEnd w:id="110"/>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r w:rsidRPr="00AB7915">
              <w:t>Promouvoir l'utilisation des technologies de l'information et de la communication au service de l'autonomisation socio-économique des jeunes femmes et des jeunes hommes</w:t>
            </w:r>
          </w:p>
        </w:tc>
      </w:tr>
      <w:tr w:rsidR="0097650E" w:rsidRPr="00DB211F" w:rsidTr="00B9392F">
        <w:trPr>
          <w:cantSplit/>
          <w:trHeight w:val="300"/>
          <w:jc w:val="center"/>
        </w:trPr>
        <w:tc>
          <w:tcPr>
            <w:tcW w:w="1696" w:type="dxa"/>
            <w:shd w:val="clear" w:color="auto" w:fill="auto"/>
            <w:noWrap/>
            <w:vAlign w:val="center"/>
            <w:hideMark/>
          </w:tcPr>
          <w:p w:rsidR="0097650E" w:rsidRPr="00AB7915" w:rsidRDefault="0097650E" w:rsidP="009C7CAB">
            <w:pPr>
              <w:pStyle w:val="Tabletext"/>
              <w:rPr>
                <w:lang w:val="en-US" w:eastAsia="zh-CN"/>
              </w:rPr>
            </w:pPr>
            <w:bookmarkStart w:id="111" w:name="lt_pId236"/>
            <w:r w:rsidRPr="00AB7915">
              <w:rPr>
                <w:lang w:val="en-US" w:eastAsia="zh-CN"/>
              </w:rPr>
              <w:t>RÉSOLUTION 77</w:t>
            </w:r>
            <w:bookmarkEnd w:id="111"/>
            <w:r w:rsidRPr="00AB7915">
              <w:rPr>
                <w:lang w:val="en-US" w:eastAsia="zh-CN"/>
              </w:rPr>
              <w:t xml:space="preserve"> </w:t>
            </w:r>
          </w:p>
        </w:tc>
        <w:tc>
          <w:tcPr>
            <w:tcW w:w="7371" w:type="dxa"/>
            <w:shd w:val="clear" w:color="auto" w:fill="auto"/>
            <w:noWrap/>
            <w:vAlign w:val="center"/>
            <w:hideMark/>
          </w:tcPr>
          <w:p w:rsidR="0097650E" w:rsidRPr="00AB7915" w:rsidRDefault="00DB211F" w:rsidP="009C7CAB">
            <w:pPr>
              <w:pStyle w:val="Tabletext"/>
              <w:rPr>
                <w:lang w:val="fr-CH" w:eastAsia="zh-CN"/>
              </w:rPr>
            </w:pPr>
            <w:bookmarkStart w:id="112" w:name="_Toc401906832"/>
            <w:r w:rsidRPr="00AB7915">
              <w:t>Les technologies et les applications large bande au service de la croissance et du développement accrus des services de télécommunication/d'information et de communication et de la connectivité large bande</w:t>
            </w:r>
            <w:bookmarkEnd w:id="112"/>
          </w:p>
        </w:tc>
      </w:tr>
      <w:tr w:rsidR="0097650E" w:rsidRPr="00DB211F" w:rsidTr="00B9392F">
        <w:trPr>
          <w:cantSplit/>
          <w:trHeight w:val="300"/>
          <w:jc w:val="center"/>
        </w:trPr>
        <w:tc>
          <w:tcPr>
            <w:tcW w:w="1696" w:type="dxa"/>
            <w:shd w:val="clear" w:color="auto" w:fill="auto"/>
            <w:noWrap/>
            <w:vAlign w:val="center"/>
          </w:tcPr>
          <w:p w:rsidR="0097650E" w:rsidRPr="00AB7915" w:rsidRDefault="0097650E" w:rsidP="009C7CAB">
            <w:pPr>
              <w:pStyle w:val="Tabletext"/>
              <w:rPr>
                <w:lang w:val="en-US" w:eastAsia="zh-CN"/>
              </w:rPr>
            </w:pPr>
            <w:bookmarkStart w:id="113" w:name="lt_pId238"/>
            <w:r w:rsidRPr="00AB7915">
              <w:rPr>
                <w:rFonts w:eastAsia="SimSun" w:cs="Arial"/>
                <w:lang w:val="en-US" w:eastAsia="zh-CN"/>
              </w:rPr>
              <w:t>RÉSOLUTION 78</w:t>
            </w:r>
            <w:bookmarkEnd w:id="113"/>
            <w:r w:rsidRPr="00AB7915">
              <w:rPr>
                <w:rFonts w:eastAsia="SimSun" w:cs="Arial"/>
                <w:lang w:val="en-US" w:eastAsia="zh-CN"/>
              </w:rPr>
              <w:t xml:space="preserve"> </w:t>
            </w:r>
          </w:p>
        </w:tc>
        <w:tc>
          <w:tcPr>
            <w:tcW w:w="7371" w:type="dxa"/>
            <w:shd w:val="clear" w:color="auto" w:fill="auto"/>
            <w:noWrap/>
            <w:vAlign w:val="center"/>
          </w:tcPr>
          <w:p w:rsidR="0097650E" w:rsidRPr="00AB7915" w:rsidRDefault="00DB211F" w:rsidP="009C7CAB">
            <w:pPr>
              <w:pStyle w:val="Tabletext"/>
              <w:rPr>
                <w:lang w:val="fr-CH" w:eastAsia="zh-CN"/>
              </w:rPr>
            </w:pPr>
            <w:bookmarkStart w:id="114" w:name="_Toc401906834"/>
            <w:r w:rsidRPr="00AB7915">
              <w:t xml:space="preserve">Renforcement des capacités pour lutter contre le détournement </w:t>
            </w:r>
            <w:bookmarkEnd w:id="114"/>
            <w:r w:rsidRPr="00AB7915">
              <w:t>et l'utilisation abusive des ressources de numérotage du Secteur de la normalisation des télécommunications de l'UIT</w:t>
            </w:r>
          </w:p>
        </w:tc>
      </w:tr>
      <w:tr w:rsidR="0097650E" w:rsidRPr="00DB211F" w:rsidTr="00B9392F">
        <w:trPr>
          <w:cantSplit/>
          <w:trHeight w:val="300"/>
          <w:jc w:val="center"/>
        </w:trPr>
        <w:tc>
          <w:tcPr>
            <w:tcW w:w="1696" w:type="dxa"/>
            <w:shd w:val="clear" w:color="auto" w:fill="auto"/>
            <w:noWrap/>
            <w:vAlign w:val="center"/>
          </w:tcPr>
          <w:p w:rsidR="0097650E" w:rsidRPr="00AB7915" w:rsidRDefault="0097650E" w:rsidP="009C7CAB">
            <w:pPr>
              <w:pStyle w:val="Tabletext"/>
              <w:rPr>
                <w:rFonts w:eastAsia="SimSun" w:cs="Arial"/>
                <w:lang w:val="en-US" w:eastAsia="zh-CN"/>
              </w:rPr>
            </w:pPr>
            <w:bookmarkStart w:id="115" w:name="lt_pId240"/>
            <w:r w:rsidRPr="00AB7915">
              <w:rPr>
                <w:rFonts w:eastAsia="SimSun" w:cs="Arial"/>
                <w:lang w:val="en-US" w:eastAsia="zh-CN"/>
              </w:rPr>
              <w:t>RÉSOLUTION 79</w:t>
            </w:r>
            <w:bookmarkEnd w:id="115"/>
            <w:r w:rsidRPr="00AB7915">
              <w:rPr>
                <w:rFonts w:eastAsia="SimSun" w:cs="Arial"/>
                <w:lang w:val="en-US" w:eastAsia="zh-CN"/>
              </w:rPr>
              <w:t xml:space="preserve"> </w:t>
            </w:r>
          </w:p>
        </w:tc>
        <w:tc>
          <w:tcPr>
            <w:tcW w:w="7371" w:type="dxa"/>
            <w:shd w:val="clear" w:color="auto" w:fill="auto"/>
            <w:noWrap/>
            <w:vAlign w:val="center"/>
          </w:tcPr>
          <w:p w:rsidR="0097650E" w:rsidRPr="00AB7915" w:rsidRDefault="00DB211F" w:rsidP="009C7CAB">
            <w:pPr>
              <w:pStyle w:val="Tabletext"/>
              <w:rPr>
                <w:rFonts w:eastAsia="SimSun" w:cs="Arial"/>
                <w:lang w:val="fr-CH" w:eastAsia="zh-CN"/>
              </w:rPr>
            </w:pPr>
            <w:bookmarkStart w:id="116" w:name="_Toc401906836"/>
            <w:r w:rsidRPr="00AB7915">
              <w:t>Rôle des télécommunications/technologies de l'information et de la communication dans la lutte contre la contrefaçon de dispositifs de télécommunication/d'information et de communication et le traitement de ce problème</w:t>
            </w:r>
            <w:bookmarkEnd w:id="116"/>
          </w:p>
        </w:tc>
      </w:tr>
      <w:tr w:rsidR="0097650E" w:rsidRPr="00DB211F" w:rsidTr="00B9392F">
        <w:trPr>
          <w:cantSplit/>
          <w:trHeight w:val="300"/>
          <w:jc w:val="center"/>
        </w:trPr>
        <w:tc>
          <w:tcPr>
            <w:tcW w:w="1696" w:type="dxa"/>
            <w:shd w:val="clear" w:color="auto" w:fill="auto"/>
            <w:noWrap/>
            <w:vAlign w:val="center"/>
          </w:tcPr>
          <w:p w:rsidR="0097650E" w:rsidRPr="00AB7915" w:rsidRDefault="0097650E" w:rsidP="009C7CAB">
            <w:pPr>
              <w:pStyle w:val="Tabletext"/>
              <w:rPr>
                <w:rFonts w:eastAsia="SimSun" w:cs="Arial"/>
                <w:lang w:val="en-US" w:eastAsia="zh-CN"/>
              </w:rPr>
            </w:pPr>
            <w:bookmarkStart w:id="117" w:name="lt_pId242"/>
            <w:r w:rsidRPr="00AB7915">
              <w:rPr>
                <w:rFonts w:eastAsia="SimSun" w:cs="Arial"/>
                <w:lang w:val="en-US" w:eastAsia="zh-CN"/>
              </w:rPr>
              <w:t>RÉSOLUTION 80</w:t>
            </w:r>
            <w:bookmarkEnd w:id="117"/>
            <w:r w:rsidRPr="00AB7915">
              <w:rPr>
                <w:rFonts w:eastAsia="SimSun" w:cs="Arial"/>
                <w:lang w:val="en-US" w:eastAsia="zh-CN"/>
              </w:rPr>
              <w:t xml:space="preserve"> </w:t>
            </w:r>
          </w:p>
        </w:tc>
        <w:tc>
          <w:tcPr>
            <w:tcW w:w="7371" w:type="dxa"/>
            <w:shd w:val="clear" w:color="auto" w:fill="auto"/>
            <w:noWrap/>
            <w:vAlign w:val="center"/>
          </w:tcPr>
          <w:p w:rsidR="0097650E" w:rsidRPr="00AB7915" w:rsidRDefault="00DB211F" w:rsidP="009C7CAB">
            <w:pPr>
              <w:pStyle w:val="Tabletext"/>
              <w:rPr>
                <w:rFonts w:eastAsia="SimSun" w:cs="Arial"/>
                <w:lang w:val="fr-CH" w:eastAsia="zh-CN"/>
              </w:rPr>
            </w:pPr>
            <w:bookmarkStart w:id="118" w:name="_Toc401906838"/>
            <w:r w:rsidRPr="00AB7915">
              <w:t>Etablir et promouvoir des cadres de l'information sécurisés dans les pays en développement afin de faciliter et d'encourager les échanges d'informations économiques par voie électronique entre partenaires économiques</w:t>
            </w:r>
            <w:bookmarkEnd w:id="118"/>
          </w:p>
        </w:tc>
      </w:tr>
      <w:tr w:rsidR="0097650E" w:rsidRPr="00DB211F" w:rsidTr="00B9392F">
        <w:trPr>
          <w:cantSplit/>
          <w:trHeight w:val="300"/>
          <w:jc w:val="center"/>
        </w:trPr>
        <w:tc>
          <w:tcPr>
            <w:tcW w:w="1696" w:type="dxa"/>
            <w:shd w:val="clear" w:color="auto" w:fill="auto"/>
            <w:noWrap/>
            <w:vAlign w:val="center"/>
          </w:tcPr>
          <w:p w:rsidR="0097650E" w:rsidRPr="00AB7915" w:rsidRDefault="0097650E" w:rsidP="009C7CAB">
            <w:pPr>
              <w:pStyle w:val="Tabletext"/>
              <w:rPr>
                <w:rFonts w:eastAsia="SimSun" w:cs="Arial"/>
                <w:lang w:val="en-US" w:eastAsia="zh-CN"/>
              </w:rPr>
            </w:pPr>
            <w:bookmarkStart w:id="119" w:name="lt_pId244"/>
            <w:r w:rsidRPr="00AB7915">
              <w:rPr>
                <w:rFonts w:eastAsia="SimSun" w:cs="Arial"/>
                <w:lang w:val="en-US" w:eastAsia="zh-CN"/>
              </w:rPr>
              <w:t>RÉSOLUTION 81</w:t>
            </w:r>
            <w:bookmarkEnd w:id="119"/>
            <w:r w:rsidRPr="00AB7915">
              <w:rPr>
                <w:rFonts w:eastAsia="SimSun" w:cs="Arial"/>
                <w:lang w:val="en-US" w:eastAsia="zh-CN"/>
              </w:rPr>
              <w:t xml:space="preserve"> </w:t>
            </w:r>
          </w:p>
        </w:tc>
        <w:tc>
          <w:tcPr>
            <w:tcW w:w="7371" w:type="dxa"/>
            <w:shd w:val="clear" w:color="auto" w:fill="auto"/>
            <w:noWrap/>
            <w:vAlign w:val="center"/>
          </w:tcPr>
          <w:p w:rsidR="0097650E" w:rsidRPr="00AB7915" w:rsidRDefault="00DB211F" w:rsidP="009C7CAB">
            <w:pPr>
              <w:pStyle w:val="Tabletext"/>
              <w:rPr>
                <w:rFonts w:eastAsia="SimSun" w:cs="Arial"/>
                <w:lang w:val="fr-CH" w:eastAsia="zh-CN"/>
              </w:rPr>
            </w:pPr>
            <w:bookmarkStart w:id="120" w:name="_Toc401906840"/>
            <w:r w:rsidRPr="00AB7915">
              <w:t>Perfectionnement des méthodes de travail électroniques pour les travaux du Secteur du développement des télécommunications de l'UIT</w:t>
            </w:r>
            <w:bookmarkEnd w:id="120"/>
          </w:p>
        </w:tc>
      </w:tr>
    </w:tbl>
    <w:p w:rsidR="00DB211F" w:rsidRPr="00E53B9F" w:rsidRDefault="00DB211F" w:rsidP="009C7CAB">
      <w:pPr>
        <w:rPr>
          <w:lang w:val="fr-CH"/>
        </w:rPr>
      </w:pPr>
    </w:p>
    <w:p w:rsidR="00DB211F" w:rsidRPr="00E53B9F" w:rsidRDefault="00DB211F" w:rsidP="009C7CAB">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DB211F" w:rsidRPr="00E53B9F" w:rsidRDefault="00DB211F" w:rsidP="009C7CAB">
      <w:pPr>
        <w:tabs>
          <w:tab w:val="clear" w:pos="567"/>
          <w:tab w:val="clear" w:pos="1134"/>
          <w:tab w:val="clear" w:pos="1701"/>
          <w:tab w:val="clear" w:pos="2268"/>
          <w:tab w:val="clear" w:pos="2835"/>
        </w:tabs>
        <w:overflowPunct/>
        <w:autoSpaceDE/>
        <w:autoSpaceDN/>
        <w:adjustRightInd/>
        <w:spacing w:before="0"/>
        <w:textAlignment w:val="auto"/>
        <w:rPr>
          <w:lang w:val="fr-CH"/>
        </w:rPr>
      </w:pPr>
      <w:r w:rsidRPr="00E53B9F">
        <w:rPr>
          <w:lang w:val="fr-CH"/>
        </w:rPr>
        <w:br w:type="page"/>
      </w:r>
    </w:p>
    <w:p w:rsidR="00DB211F" w:rsidRPr="00DB211F" w:rsidRDefault="00DB211F" w:rsidP="009C7CAB">
      <w:pPr>
        <w:pStyle w:val="Annextitle"/>
        <w:rPr>
          <w:lang w:val="fr-CH"/>
        </w:rPr>
      </w:pPr>
      <w:r w:rsidRPr="000049E2">
        <w:rPr>
          <w:lang w:val="fr-CH"/>
        </w:rPr>
        <w:t>Annexe 4</w:t>
      </w:r>
      <w:r w:rsidR="00B9392F">
        <w:rPr>
          <w:lang w:val="fr-CH"/>
        </w:rPr>
        <w:br/>
      </w:r>
      <w:r w:rsidR="00B9392F">
        <w:rPr>
          <w:lang w:val="fr-CH"/>
        </w:rPr>
        <w:br/>
      </w:r>
      <w:r w:rsidRPr="00DB211F">
        <w:rPr>
          <w:lang w:val="fr-CH"/>
        </w:rPr>
        <w:t>Liste des nouvelles Résolutions approuvées par la CMDT</w:t>
      </w:r>
      <w:r w:rsidRPr="00DB211F">
        <w:rPr>
          <w:lang w:val="fr-CH"/>
        </w:rPr>
        <w:noBreakHyphen/>
        <w:t>17</w:t>
      </w:r>
    </w:p>
    <w:tbl>
      <w:tblPr>
        <w:tblStyle w:val="TableGrid1"/>
        <w:tblW w:w="0" w:type="auto"/>
        <w:jc w:val="center"/>
        <w:tblLook w:val="04A0" w:firstRow="1" w:lastRow="0" w:firstColumn="1" w:lastColumn="0" w:noHBand="0" w:noVBand="1"/>
      </w:tblPr>
      <w:tblGrid>
        <w:gridCol w:w="4531"/>
        <w:gridCol w:w="4678"/>
      </w:tblGrid>
      <w:tr w:rsidR="00DB211F" w:rsidTr="00DB211F">
        <w:trPr>
          <w:jc w:val="center"/>
        </w:trPr>
        <w:tc>
          <w:tcPr>
            <w:tcW w:w="4531" w:type="dxa"/>
            <w:shd w:val="clear" w:color="auto" w:fill="8DB3E2" w:themeFill="text2" w:themeFillTint="66"/>
          </w:tcPr>
          <w:p w:rsidR="00DB211F" w:rsidRPr="00C85213" w:rsidRDefault="00DB211F" w:rsidP="009C7CAB">
            <w:pPr>
              <w:pStyle w:val="Tablehead"/>
              <w:rPr>
                <w:lang w:eastAsia="zh-CN"/>
              </w:rPr>
            </w:pPr>
            <w:r>
              <w:rPr>
                <w:lang w:eastAsia="zh-CN"/>
              </w:rPr>
              <w:t>Nouvelles Résolutions</w:t>
            </w:r>
          </w:p>
        </w:tc>
        <w:tc>
          <w:tcPr>
            <w:tcW w:w="4678" w:type="dxa"/>
            <w:shd w:val="clear" w:color="auto" w:fill="8DB3E2" w:themeFill="text2" w:themeFillTint="66"/>
          </w:tcPr>
          <w:p w:rsidR="00DB211F" w:rsidRPr="00CF3124" w:rsidRDefault="00DB211F" w:rsidP="009C7CAB">
            <w:pPr>
              <w:pStyle w:val="Tablehead"/>
              <w:rPr>
                <w:lang w:eastAsia="zh-CN"/>
              </w:rPr>
            </w:pPr>
            <w:r>
              <w:rPr>
                <w:lang w:eastAsia="zh-CN"/>
              </w:rPr>
              <w:t>Titre</w:t>
            </w:r>
          </w:p>
        </w:tc>
      </w:tr>
      <w:tr w:rsidR="00DB211F" w:rsidRPr="00DB211F" w:rsidTr="00AB7915">
        <w:trPr>
          <w:jc w:val="center"/>
        </w:trPr>
        <w:tc>
          <w:tcPr>
            <w:tcW w:w="4531" w:type="dxa"/>
            <w:vAlign w:val="center"/>
          </w:tcPr>
          <w:p w:rsidR="00DB211F" w:rsidRPr="00DB211F" w:rsidRDefault="00DB211F" w:rsidP="009C7CAB">
            <w:pPr>
              <w:pStyle w:val="Tabletext"/>
              <w:rPr>
                <w:lang w:eastAsia="zh-CN"/>
              </w:rPr>
            </w:pPr>
            <w:bookmarkStart w:id="121" w:name="lt_pId253"/>
            <w:r w:rsidRPr="00DB211F">
              <w:rPr>
                <w:lang w:eastAsia="zh-CN"/>
              </w:rPr>
              <w:t>PROJET DE NOUVELLE RÉSOLUTION [PLEN-1]</w:t>
            </w:r>
            <w:bookmarkEnd w:id="121"/>
          </w:p>
        </w:tc>
        <w:tc>
          <w:tcPr>
            <w:tcW w:w="4678" w:type="dxa"/>
            <w:vAlign w:val="center"/>
          </w:tcPr>
          <w:p w:rsidR="00DB211F" w:rsidRPr="00DB211F" w:rsidRDefault="00DB211F" w:rsidP="009C7CAB">
            <w:pPr>
              <w:pStyle w:val="Tabletext"/>
              <w:rPr>
                <w:b/>
                <w:lang w:val="fr-CH" w:eastAsia="zh-CN"/>
              </w:rPr>
            </w:pPr>
            <w:r w:rsidRPr="00DB211F">
              <w:t>Assistance spéciale et appui au Gouvernement de la Libye pour la reconstruction de ses réseaux de télécommunication</w:t>
            </w:r>
          </w:p>
        </w:tc>
      </w:tr>
      <w:tr w:rsidR="00DB211F" w:rsidTr="00AB7915">
        <w:trPr>
          <w:jc w:val="center"/>
        </w:trPr>
        <w:tc>
          <w:tcPr>
            <w:tcW w:w="4531" w:type="dxa"/>
            <w:vAlign w:val="center"/>
          </w:tcPr>
          <w:p w:rsidR="00DB211F" w:rsidRPr="00DB211F" w:rsidRDefault="00DB211F" w:rsidP="009C7CAB">
            <w:pPr>
              <w:pStyle w:val="Tabletext"/>
              <w:rPr>
                <w:lang w:eastAsia="zh-CN"/>
              </w:rPr>
            </w:pPr>
            <w:bookmarkStart w:id="122" w:name="lt_pId255"/>
            <w:r w:rsidRPr="00DB211F">
              <w:rPr>
                <w:lang w:eastAsia="zh-CN"/>
              </w:rPr>
              <w:t>PROJET DE NOUVELLE RÉSOLUTION [COM3-1]</w:t>
            </w:r>
            <w:bookmarkEnd w:id="122"/>
          </w:p>
        </w:tc>
        <w:tc>
          <w:tcPr>
            <w:tcW w:w="4678" w:type="dxa"/>
            <w:vAlign w:val="center"/>
          </w:tcPr>
          <w:p w:rsidR="00DB211F" w:rsidRPr="00DB211F" w:rsidRDefault="00DB211F" w:rsidP="009C7CAB">
            <w:pPr>
              <w:pStyle w:val="Tabletext"/>
              <w:rPr>
                <w:lang w:eastAsia="zh-CN"/>
              </w:rPr>
            </w:pPr>
            <w:r w:rsidRPr="00DB211F">
              <w:t>Lutter contre le vol de dispositifs de télécommunication mobiles</w:t>
            </w:r>
          </w:p>
        </w:tc>
      </w:tr>
      <w:tr w:rsidR="00DB211F" w:rsidRPr="00DB211F" w:rsidTr="00AB7915">
        <w:trPr>
          <w:jc w:val="center"/>
        </w:trPr>
        <w:tc>
          <w:tcPr>
            <w:tcW w:w="4531" w:type="dxa"/>
            <w:vAlign w:val="center"/>
          </w:tcPr>
          <w:p w:rsidR="00DB211F" w:rsidRPr="00DB211F" w:rsidRDefault="00DB211F" w:rsidP="009C7CAB">
            <w:pPr>
              <w:pStyle w:val="Tabletext"/>
              <w:rPr>
                <w:lang w:eastAsia="zh-CN"/>
              </w:rPr>
            </w:pPr>
            <w:bookmarkStart w:id="123" w:name="lt_pId257"/>
            <w:r w:rsidRPr="00DB211F">
              <w:rPr>
                <w:lang w:eastAsia="zh-CN"/>
              </w:rPr>
              <w:t>PROJET DE NOUVELLE RÉSOLUTION [COM3-2]</w:t>
            </w:r>
            <w:bookmarkEnd w:id="123"/>
          </w:p>
        </w:tc>
        <w:tc>
          <w:tcPr>
            <w:tcW w:w="4678" w:type="dxa"/>
            <w:vAlign w:val="center"/>
          </w:tcPr>
          <w:p w:rsidR="00DB211F" w:rsidRPr="00DB211F" w:rsidRDefault="00DB211F" w:rsidP="009C7CAB">
            <w:pPr>
              <w:pStyle w:val="Tabletext"/>
              <w:rPr>
                <w:b/>
                <w:lang w:val="fr-CH" w:eastAsia="zh-CN"/>
              </w:rPr>
            </w:pPr>
            <w:r w:rsidRPr="00DB211F">
              <w:t>Faciliter l'avènement de l'Internet des objets ainsi que des villes et communautés intelligentes pour le développement à l'échelle mondiale</w:t>
            </w:r>
          </w:p>
        </w:tc>
      </w:tr>
      <w:tr w:rsidR="00DB211F" w:rsidRPr="00DB211F" w:rsidTr="00AB7915">
        <w:trPr>
          <w:jc w:val="center"/>
        </w:trPr>
        <w:tc>
          <w:tcPr>
            <w:tcW w:w="4531" w:type="dxa"/>
            <w:vAlign w:val="center"/>
          </w:tcPr>
          <w:p w:rsidR="00DB211F" w:rsidRPr="00DB211F" w:rsidRDefault="00DB211F" w:rsidP="009C7CAB">
            <w:pPr>
              <w:pStyle w:val="Tabletext"/>
              <w:rPr>
                <w:lang w:eastAsia="zh-CN"/>
              </w:rPr>
            </w:pPr>
            <w:bookmarkStart w:id="124" w:name="lt_pId259"/>
            <w:r w:rsidRPr="00DB211F">
              <w:rPr>
                <w:lang w:eastAsia="zh-CN"/>
              </w:rPr>
              <w:t>PROJET DE NOUVELLE RÉSOLUTION [COM4-1]</w:t>
            </w:r>
            <w:bookmarkEnd w:id="124"/>
            <w:r w:rsidRPr="00DB211F">
              <w:rPr>
                <w:lang w:eastAsia="zh-CN"/>
              </w:rPr>
              <w:t xml:space="preserve"> </w:t>
            </w:r>
          </w:p>
        </w:tc>
        <w:tc>
          <w:tcPr>
            <w:tcW w:w="4678" w:type="dxa"/>
            <w:vAlign w:val="center"/>
          </w:tcPr>
          <w:p w:rsidR="00DB211F" w:rsidRPr="00DB211F" w:rsidRDefault="00DB211F" w:rsidP="009C7CAB">
            <w:pPr>
              <w:pStyle w:val="Tabletext"/>
              <w:rPr>
                <w:b/>
                <w:lang w:val="fr-CH" w:eastAsia="zh-CN"/>
              </w:rPr>
            </w:pPr>
            <w:bookmarkStart w:id="125" w:name="_Toc475539610"/>
            <w:bookmarkStart w:id="126" w:name="_Toc475542319"/>
            <w:bookmarkStart w:id="127" w:name="_Toc476211423"/>
            <w:bookmarkStart w:id="128" w:name="_Toc476213360"/>
            <w:r w:rsidRPr="00DB211F">
              <w:t>Utilisation au sein du Secteur du développement des télécommunications de l'UIT des langues de l'Union sur un pied d'égalité</w:t>
            </w:r>
            <w:bookmarkEnd w:id="125"/>
            <w:bookmarkEnd w:id="126"/>
            <w:bookmarkEnd w:id="127"/>
            <w:bookmarkEnd w:id="128"/>
          </w:p>
        </w:tc>
      </w:tr>
    </w:tbl>
    <w:p w:rsidR="0058500B" w:rsidRDefault="0058500B" w:rsidP="009C7CAB">
      <w:pPr>
        <w:rPr>
          <w:lang w:val="fr-CH"/>
        </w:rPr>
      </w:pPr>
    </w:p>
    <w:p w:rsidR="00B9392F" w:rsidRDefault="00B9392F" w:rsidP="009C7CAB">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DB211F" w:rsidRPr="00DB211F" w:rsidRDefault="00DB211F" w:rsidP="009C7CAB">
      <w:pPr>
        <w:pStyle w:val="Annextitle"/>
        <w:rPr>
          <w:lang w:val="fr-CH"/>
        </w:rPr>
      </w:pPr>
      <w:r w:rsidRPr="000049E2">
        <w:rPr>
          <w:lang w:val="fr-CH"/>
        </w:rPr>
        <w:t>Annexe 5</w:t>
      </w:r>
      <w:r w:rsidR="00B9392F">
        <w:rPr>
          <w:lang w:val="fr-CH"/>
        </w:rPr>
        <w:br/>
      </w:r>
      <w:r w:rsidR="00B9392F">
        <w:rPr>
          <w:lang w:val="fr-CH"/>
        </w:rPr>
        <w:br/>
      </w:r>
      <w:r w:rsidRPr="00DB211F">
        <w:rPr>
          <w:lang w:val="fr-CH"/>
        </w:rPr>
        <w:t xml:space="preserve">Liste des Résolutions </w:t>
      </w:r>
      <w:r>
        <w:rPr>
          <w:lang w:val="fr-CH"/>
        </w:rPr>
        <w:t>supprimées</w:t>
      </w:r>
      <w:r w:rsidRPr="00DB211F">
        <w:rPr>
          <w:lang w:val="fr-CH"/>
        </w:rPr>
        <w:t xml:space="preserve"> par la CMDT</w:t>
      </w:r>
      <w:r w:rsidRPr="00DB211F">
        <w:rPr>
          <w:lang w:val="fr-CH"/>
        </w:rPr>
        <w:noBreakHyphen/>
        <w:t>17</w:t>
      </w:r>
    </w:p>
    <w:tbl>
      <w:tblPr>
        <w:tblStyle w:val="TableGrid1"/>
        <w:tblW w:w="0" w:type="auto"/>
        <w:jc w:val="center"/>
        <w:tblLook w:val="04A0" w:firstRow="1" w:lastRow="0" w:firstColumn="1" w:lastColumn="0" w:noHBand="0" w:noVBand="1"/>
      </w:tblPr>
      <w:tblGrid>
        <w:gridCol w:w="2405"/>
        <w:gridCol w:w="6804"/>
      </w:tblGrid>
      <w:tr w:rsidR="00DB211F" w:rsidTr="00DB211F">
        <w:trPr>
          <w:jc w:val="center"/>
        </w:trPr>
        <w:tc>
          <w:tcPr>
            <w:tcW w:w="2405" w:type="dxa"/>
            <w:shd w:val="clear" w:color="auto" w:fill="8DB3E2" w:themeFill="text2" w:themeFillTint="66"/>
          </w:tcPr>
          <w:p w:rsidR="00DB211F" w:rsidRPr="00C85213" w:rsidRDefault="00DB211F" w:rsidP="009C7CAB">
            <w:pPr>
              <w:pStyle w:val="Tablehead"/>
              <w:rPr>
                <w:lang w:eastAsia="zh-CN"/>
              </w:rPr>
            </w:pPr>
            <w:r>
              <w:rPr>
                <w:lang w:eastAsia="zh-CN"/>
              </w:rPr>
              <w:t>Résolutions supprimées</w:t>
            </w:r>
          </w:p>
        </w:tc>
        <w:tc>
          <w:tcPr>
            <w:tcW w:w="6804" w:type="dxa"/>
            <w:shd w:val="clear" w:color="auto" w:fill="8DB3E2" w:themeFill="text2" w:themeFillTint="66"/>
          </w:tcPr>
          <w:p w:rsidR="00DB211F" w:rsidRPr="00CF3124" w:rsidRDefault="00DB211F" w:rsidP="009C7CAB">
            <w:pPr>
              <w:pStyle w:val="Tablehead"/>
              <w:rPr>
                <w:lang w:eastAsia="zh-CN"/>
              </w:rPr>
            </w:pPr>
            <w:r>
              <w:rPr>
                <w:lang w:eastAsia="zh-CN"/>
              </w:rPr>
              <w:t>Titre</w:t>
            </w:r>
          </w:p>
        </w:tc>
      </w:tr>
      <w:tr w:rsidR="00DB211F" w:rsidRPr="00DB211F" w:rsidTr="00AB7915">
        <w:trPr>
          <w:jc w:val="center"/>
        </w:trPr>
        <w:tc>
          <w:tcPr>
            <w:tcW w:w="2405" w:type="dxa"/>
            <w:vAlign w:val="center"/>
          </w:tcPr>
          <w:p w:rsidR="00DB211F" w:rsidRPr="00DB211F" w:rsidRDefault="00DB211F" w:rsidP="009C7CAB">
            <w:pPr>
              <w:pStyle w:val="Tabletext"/>
              <w:rPr>
                <w:lang w:eastAsia="zh-CN"/>
              </w:rPr>
            </w:pPr>
            <w:bookmarkStart w:id="129" w:name="lt_pId265"/>
            <w:r w:rsidRPr="00DB211F">
              <w:rPr>
                <w:lang w:eastAsia="zh-CN"/>
              </w:rPr>
              <w:t>R</w:t>
            </w:r>
            <w:r w:rsidR="00DB5744">
              <w:rPr>
                <w:lang w:eastAsia="zh-CN"/>
              </w:rPr>
              <w:t>É</w:t>
            </w:r>
            <w:r w:rsidRPr="00DB211F">
              <w:rPr>
                <w:lang w:eastAsia="zh-CN"/>
              </w:rPr>
              <w:t>SOLUTION 32</w:t>
            </w:r>
            <w:bookmarkEnd w:id="129"/>
          </w:p>
        </w:tc>
        <w:tc>
          <w:tcPr>
            <w:tcW w:w="6804" w:type="dxa"/>
            <w:vAlign w:val="center"/>
          </w:tcPr>
          <w:p w:rsidR="00DB211F" w:rsidRPr="00DB211F" w:rsidRDefault="00DB211F" w:rsidP="00EC1429">
            <w:pPr>
              <w:pStyle w:val="Tabletext"/>
              <w:rPr>
                <w:b/>
                <w:lang w:val="fr-CH" w:eastAsia="zh-CN"/>
              </w:rPr>
            </w:pPr>
            <w:bookmarkStart w:id="130" w:name="_Toc20190458"/>
            <w:bookmarkStart w:id="131" w:name="_Toc20190698"/>
            <w:bookmarkStart w:id="132" w:name="_Toc266951888"/>
            <w:bookmarkStart w:id="133" w:name="_Toc401906753"/>
            <w:r w:rsidRPr="00DB211F">
              <w:t>Coopération internationale</w:t>
            </w:r>
            <w:bookmarkEnd w:id="130"/>
            <w:bookmarkEnd w:id="131"/>
            <w:r w:rsidRPr="00DB211F">
              <w:t xml:space="preserve"> et régionale relative aux initiatives régionales</w:t>
            </w:r>
            <w:bookmarkEnd w:id="132"/>
            <w:bookmarkEnd w:id="133"/>
            <w:r w:rsidR="0057345B">
              <w:t xml:space="preserve"> (</w:t>
            </w:r>
            <w:r w:rsidR="00EC1429">
              <w:t>R</w:t>
            </w:r>
            <w:r w:rsidR="0057345B">
              <w:t>egroupée avec la Résolution 17)</w:t>
            </w:r>
          </w:p>
        </w:tc>
      </w:tr>
      <w:tr w:rsidR="00DB211F" w:rsidTr="00AB7915">
        <w:trPr>
          <w:jc w:val="center"/>
        </w:trPr>
        <w:tc>
          <w:tcPr>
            <w:tcW w:w="2405" w:type="dxa"/>
            <w:vAlign w:val="center"/>
          </w:tcPr>
          <w:p w:rsidR="00DB211F" w:rsidRPr="00DB211F" w:rsidRDefault="00DB211F" w:rsidP="009C7CAB">
            <w:pPr>
              <w:pStyle w:val="Tabletext"/>
              <w:rPr>
                <w:lang w:eastAsia="zh-CN"/>
              </w:rPr>
            </w:pPr>
            <w:bookmarkStart w:id="134" w:name="lt_pId267"/>
            <w:r w:rsidRPr="00DB211F">
              <w:rPr>
                <w:lang w:eastAsia="zh-CN"/>
              </w:rPr>
              <w:t>R</w:t>
            </w:r>
            <w:r w:rsidR="00DB5744">
              <w:rPr>
                <w:lang w:eastAsia="zh-CN"/>
              </w:rPr>
              <w:t>É</w:t>
            </w:r>
            <w:r w:rsidRPr="00DB211F">
              <w:rPr>
                <w:lang w:eastAsia="zh-CN"/>
              </w:rPr>
              <w:t>SOLUTION 35</w:t>
            </w:r>
            <w:bookmarkEnd w:id="134"/>
          </w:p>
        </w:tc>
        <w:tc>
          <w:tcPr>
            <w:tcW w:w="6804" w:type="dxa"/>
            <w:vAlign w:val="center"/>
          </w:tcPr>
          <w:p w:rsidR="00DB211F" w:rsidRPr="00DB211F" w:rsidRDefault="00DB211F" w:rsidP="009C7CAB">
            <w:pPr>
              <w:pStyle w:val="Tabletext"/>
              <w:rPr>
                <w:lang w:eastAsia="zh-CN"/>
              </w:rPr>
            </w:pPr>
            <w:bookmarkStart w:id="135" w:name="_Toc266951894"/>
            <w:bookmarkStart w:id="136" w:name="_Toc401906758"/>
            <w:r w:rsidRPr="00DB211F">
              <w:t>Soutien au développement du secteur des technologies de l'information et de la communication en Afrique</w:t>
            </w:r>
            <w:bookmarkEnd w:id="135"/>
            <w:bookmarkEnd w:id="136"/>
            <w:r w:rsidR="0057345B">
              <w:t xml:space="preserve"> </w:t>
            </w:r>
            <w:r w:rsidR="00EC1429">
              <w:br/>
            </w:r>
            <w:r w:rsidR="0057345B">
              <w:t>(</w:t>
            </w:r>
            <w:r w:rsidR="00EC1429">
              <w:t>R</w:t>
            </w:r>
            <w:r w:rsidR="0057345B">
              <w:t>egroupée avec la Résolution 75)</w:t>
            </w:r>
          </w:p>
        </w:tc>
      </w:tr>
      <w:tr w:rsidR="00DB211F" w:rsidRPr="00DB211F" w:rsidTr="00AB7915">
        <w:trPr>
          <w:jc w:val="center"/>
        </w:trPr>
        <w:tc>
          <w:tcPr>
            <w:tcW w:w="2405" w:type="dxa"/>
            <w:vAlign w:val="center"/>
          </w:tcPr>
          <w:p w:rsidR="00DB211F" w:rsidRPr="00DB211F" w:rsidRDefault="00DB211F" w:rsidP="009C7CAB">
            <w:pPr>
              <w:pStyle w:val="Tabletext"/>
              <w:rPr>
                <w:lang w:eastAsia="zh-CN"/>
              </w:rPr>
            </w:pPr>
            <w:bookmarkStart w:id="137" w:name="lt_pId269"/>
            <w:r w:rsidRPr="00DB211F">
              <w:rPr>
                <w:lang w:eastAsia="zh-CN"/>
              </w:rPr>
              <w:t>R</w:t>
            </w:r>
            <w:r w:rsidR="00DB5744">
              <w:rPr>
                <w:lang w:eastAsia="zh-CN"/>
              </w:rPr>
              <w:t>É</w:t>
            </w:r>
            <w:r w:rsidRPr="00DB211F">
              <w:rPr>
                <w:lang w:eastAsia="zh-CN"/>
              </w:rPr>
              <w:t>SOLUTION 39</w:t>
            </w:r>
            <w:bookmarkEnd w:id="137"/>
          </w:p>
        </w:tc>
        <w:tc>
          <w:tcPr>
            <w:tcW w:w="6804" w:type="dxa"/>
            <w:vAlign w:val="center"/>
          </w:tcPr>
          <w:p w:rsidR="00DB211F" w:rsidRPr="00DB211F" w:rsidRDefault="00DB211F" w:rsidP="00EC1429">
            <w:pPr>
              <w:pStyle w:val="Tabletext"/>
              <w:rPr>
                <w:b/>
                <w:lang w:val="fr-CH" w:eastAsia="zh-CN"/>
              </w:rPr>
            </w:pPr>
            <w:bookmarkStart w:id="138" w:name="_Toc17617406"/>
            <w:bookmarkStart w:id="139" w:name="_Toc20190473"/>
            <w:bookmarkStart w:id="140" w:name="_Toc20190713"/>
            <w:bookmarkStart w:id="141" w:name="_Toc401906766"/>
            <w:r w:rsidRPr="00DB211F">
              <w:t>Programme de connectivité pour les Amériques et Plan d'action de Quito</w:t>
            </w:r>
            <w:bookmarkEnd w:id="138"/>
            <w:bookmarkEnd w:id="139"/>
            <w:bookmarkEnd w:id="140"/>
            <w:bookmarkEnd w:id="141"/>
            <w:r w:rsidR="0057345B">
              <w:t xml:space="preserve"> (</w:t>
            </w:r>
            <w:r w:rsidR="00EC1429">
              <w:t>S</w:t>
            </w:r>
            <w:r w:rsidR="0057345B">
              <w:t>upprimée)</w:t>
            </w:r>
          </w:p>
        </w:tc>
      </w:tr>
      <w:tr w:rsidR="00DB211F" w:rsidRPr="00DB211F" w:rsidTr="00AB7915">
        <w:trPr>
          <w:jc w:val="center"/>
        </w:trPr>
        <w:tc>
          <w:tcPr>
            <w:tcW w:w="2405" w:type="dxa"/>
            <w:vAlign w:val="center"/>
          </w:tcPr>
          <w:p w:rsidR="00DB211F" w:rsidRPr="00DB211F" w:rsidRDefault="00DB211F" w:rsidP="009C7CAB">
            <w:pPr>
              <w:pStyle w:val="Tabletext"/>
              <w:rPr>
                <w:lang w:eastAsia="zh-CN"/>
              </w:rPr>
            </w:pPr>
            <w:bookmarkStart w:id="142" w:name="lt_pId271"/>
            <w:r w:rsidRPr="00DB211F">
              <w:rPr>
                <w:lang w:eastAsia="zh-CN"/>
              </w:rPr>
              <w:t>R</w:t>
            </w:r>
            <w:r w:rsidR="00DB5744">
              <w:rPr>
                <w:lang w:eastAsia="zh-CN"/>
              </w:rPr>
              <w:t>É</w:t>
            </w:r>
            <w:r w:rsidRPr="00DB211F">
              <w:rPr>
                <w:lang w:eastAsia="zh-CN"/>
              </w:rPr>
              <w:t>SOLUTION 50</w:t>
            </w:r>
            <w:bookmarkEnd w:id="142"/>
          </w:p>
        </w:tc>
        <w:tc>
          <w:tcPr>
            <w:tcW w:w="6804" w:type="dxa"/>
            <w:vAlign w:val="center"/>
          </w:tcPr>
          <w:p w:rsidR="00DB211F" w:rsidRPr="00DB211F" w:rsidRDefault="00DB211F" w:rsidP="00EC1429">
            <w:pPr>
              <w:pStyle w:val="Tabletext"/>
              <w:rPr>
                <w:b/>
                <w:lang w:val="fr-CH" w:eastAsia="zh-CN"/>
              </w:rPr>
            </w:pPr>
            <w:bookmarkStart w:id="143" w:name="_Toc17617483"/>
            <w:bookmarkStart w:id="144" w:name="_Toc20190502"/>
            <w:bookmarkStart w:id="145" w:name="_Toc20190742"/>
            <w:bookmarkStart w:id="146" w:name="_Toc266951913"/>
            <w:bookmarkStart w:id="147" w:name="_Toc401906780"/>
            <w:r w:rsidRPr="00DB211F">
              <w:t>Intégration optimale des technologies de l'information et de la communication</w:t>
            </w:r>
            <w:bookmarkEnd w:id="143"/>
            <w:bookmarkEnd w:id="144"/>
            <w:bookmarkEnd w:id="145"/>
            <w:bookmarkEnd w:id="146"/>
            <w:bookmarkEnd w:id="147"/>
            <w:r w:rsidR="00823643">
              <w:t xml:space="preserve"> </w:t>
            </w:r>
            <w:r w:rsidR="00EC1429">
              <w:br/>
            </w:r>
            <w:r w:rsidR="00823643">
              <w:t>(</w:t>
            </w:r>
            <w:r w:rsidR="00EC1429">
              <w:t>R</w:t>
            </w:r>
            <w:r w:rsidR="00823643">
              <w:t>egroupée avec les Résolutions 37 et 54)</w:t>
            </w:r>
          </w:p>
        </w:tc>
      </w:tr>
      <w:tr w:rsidR="00DB211F" w:rsidRPr="00DB211F" w:rsidTr="00AB7915">
        <w:trPr>
          <w:jc w:val="center"/>
        </w:trPr>
        <w:tc>
          <w:tcPr>
            <w:tcW w:w="2405" w:type="dxa"/>
            <w:vAlign w:val="center"/>
          </w:tcPr>
          <w:p w:rsidR="00DB211F" w:rsidRPr="00DB211F" w:rsidRDefault="00DB211F" w:rsidP="009C7CAB">
            <w:pPr>
              <w:pStyle w:val="Tabletext"/>
              <w:rPr>
                <w:lang w:eastAsia="zh-CN"/>
              </w:rPr>
            </w:pPr>
            <w:bookmarkStart w:id="148" w:name="lt_pId273"/>
            <w:r w:rsidRPr="00DB211F">
              <w:rPr>
                <w:lang w:eastAsia="zh-CN"/>
              </w:rPr>
              <w:t>R</w:t>
            </w:r>
            <w:r w:rsidR="00DB5744">
              <w:rPr>
                <w:lang w:eastAsia="zh-CN"/>
              </w:rPr>
              <w:t>É</w:t>
            </w:r>
            <w:r w:rsidRPr="00DB211F">
              <w:rPr>
                <w:lang w:eastAsia="zh-CN"/>
              </w:rPr>
              <w:t>SOLUTION 54</w:t>
            </w:r>
            <w:bookmarkEnd w:id="148"/>
          </w:p>
        </w:tc>
        <w:tc>
          <w:tcPr>
            <w:tcW w:w="6804" w:type="dxa"/>
            <w:vAlign w:val="center"/>
          </w:tcPr>
          <w:p w:rsidR="00DB211F" w:rsidRPr="00DB211F" w:rsidRDefault="00DB211F" w:rsidP="009C7CAB">
            <w:pPr>
              <w:pStyle w:val="Tabletext"/>
            </w:pPr>
            <w:bookmarkStart w:id="149" w:name="_Toc266951921"/>
            <w:bookmarkStart w:id="150" w:name="_Toc401906788"/>
            <w:r w:rsidRPr="00DB211F">
              <w:t>Applications des technologies de l'information et de la communication</w:t>
            </w:r>
            <w:bookmarkEnd w:id="149"/>
            <w:bookmarkEnd w:id="150"/>
            <w:r w:rsidR="00823643">
              <w:t xml:space="preserve"> (</w:t>
            </w:r>
            <w:r w:rsidR="00EC1429">
              <w:t>R</w:t>
            </w:r>
            <w:r w:rsidR="00823643">
              <w:t>egroupée avec les Résolutions 37 et 50)</w:t>
            </w:r>
          </w:p>
        </w:tc>
      </w:tr>
      <w:tr w:rsidR="00DB211F" w:rsidRPr="00DB211F" w:rsidTr="00AB7915">
        <w:trPr>
          <w:jc w:val="center"/>
        </w:trPr>
        <w:tc>
          <w:tcPr>
            <w:tcW w:w="2405" w:type="dxa"/>
            <w:vAlign w:val="center"/>
          </w:tcPr>
          <w:p w:rsidR="00DB211F" w:rsidRPr="00DB211F" w:rsidRDefault="00DB211F" w:rsidP="009C7CAB">
            <w:pPr>
              <w:pStyle w:val="Tabletext"/>
              <w:rPr>
                <w:lang w:eastAsia="zh-CN"/>
              </w:rPr>
            </w:pPr>
            <w:bookmarkStart w:id="151" w:name="lt_pId275"/>
            <w:r w:rsidRPr="00DB211F">
              <w:rPr>
                <w:lang w:eastAsia="zh-CN"/>
              </w:rPr>
              <w:t>R</w:t>
            </w:r>
            <w:r w:rsidR="00DB5744">
              <w:rPr>
                <w:lang w:eastAsia="zh-CN"/>
              </w:rPr>
              <w:t>É</w:t>
            </w:r>
            <w:r w:rsidRPr="00DB211F">
              <w:rPr>
                <w:lang w:eastAsia="zh-CN"/>
              </w:rPr>
              <w:t>SOLUTION 68</w:t>
            </w:r>
            <w:bookmarkEnd w:id="151"/>
          </w:p>
        </w:tc>
        <w:tc>
          <w:tcPr>
            <w:tcW w:w="6804" w:type="dxa"/>
            <w:vAlign w:val="center"/>
          </w:tcPr>
          <w:p w:rsidR="00DB211F" w:rsidRPr="00DB211F" w:rsidRDefault="00DB211F" w:rsidP="00EC1429">
            <w:pPr>
              <w:pStyle w:val="Tabletext"/>
            </w:pPr>
            <w:bookmarkStart w:id="152" w:name="_Toc266951949"/>
            <w:bookmarkStart w:id="153" w:name="_Toc401906814"/>
            <w:r w:rsidRPr="00DB211F">
              <w:t>Assistance aux peuples autochtones dans le cadre des activités menées par le Bureau de développement des télécommunications</w:t>
            </w:r>
            <w:r>
              <w:t xml:space="preserve"> </w:t>
            </w:r>
            <w:r w:rsidRPr="00DB211F">
              <w:t>au titre de ses programmes associés</w:t>
            </w:r>
            <w:bookmarkEnd w:id="152"/>
            <w:bookmarkEnd w:id="153"/>
            <w:r w:rsidR="00823643">
              <w:t xml:space="preserve"> </w:t>
            </w:r>
            <w:r w:rsidR="00EC1429">
              <w:br/>
            </w:r>
            <w:r w:rsidR="00823643">
              <w:t>(</w:t>
            </w:r>
            <w:r w:rsidR="00EC1429">
              <w:t>R</w:t>
            </w:r>
            <w:r w:rsidR="00823643">
              <w:t>egroupée avec la Résolution 46)</w:t>
            </w:r>
          </w:p>
        </w:tc>
      </w:tr>
    </w:tbl>
    <w:p w:rsidR="00DB211F" w:rsidRDefault="00DB211F" w:rsidP="009C7CAB">
      <w:pPr>
        <w:rPr>
          <w:lang w:val="fr-CH"/>
        </w:rPr>
      </w:pPr>
    </w:p>
    <w:p w:rsidR="005771EB" w:rsidRDefault="005771EB" w:rsidP="009C7CAB">
      <w:pPr>
        <w:pStyle w:val="Reasons"/>
      </w:pPr>
    </w:p>
    <w:p w:rsidR="0058500B" w:rsidRPr="005771EB" w:rsidRDefault="005771EB" w:rsidP="009C7CAB">
      <w:pPr>
        <w:jc w:val="center"/>
      </w:pPr>
      <w:r>
        <w:t>______________</w:t>
      </w:r>
    </w:p>
    <w:sectPr w:rsidR="0058500B" w:rsidRPr="005771EB"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19" w:rsidRDefault="001C5119">
      <w:r>
        <w:separator/>
      </w:r>
    </w:p>
  </w:endnote>
  <w:endnote w:type="continuationSeparator" w:id="0">
    <w:p w:rsidR="001C5119" w:rsidRDefault="001C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0049E2" w:rsidRDefault="000F3BD5">
    <w:pPr>
      <w:pStyle w:val="Footer"/>
      <w:rPr>
        <w:lang w:val="en-US"/>
      </w:rPr>
    </w:pPr>
    <w:r>
      <w:fldChar w:fldCharType="begin"/>
    </w:r>
    <w:r w:rsidRPr="000049E2">
      <w:rPr>
        <w:lang w:val="en-US"/>
      </w:rPr>
      <w:instrText xml:space="preserve"> FILENAME \p \* MERGEFORMAT </w:instrText>
    </w:r>
    <w:r>
      <w:fldChar w:fldCharType="separate"/>
    </w:r>
    <w:r w:rsidR="000049E2">
      <w:rPr>
        <w:lang w:val="en-US"/>
      </w:rPr>
      <w:t>P:\TRAD\F\LING\Godreau\Jan 2018\SG\425074F.docx</w:t>
    </w:r>
    <w:r>
      <w:fldChar w:fldCharType="end"/>
    </w:r>
    <w:r w:rsidR="00732045" w:rsidRPr="000049E2">
      <w:rPr>
        <w:lang w:val="en-US"/>
      </w:rPr>
      <w:tab/>
    </w:r>
    <w:r w:rsidR="002F1B76">
      <w:fldChar w:fldCharType="begin"/>
    </w:r>
    <w:r w:rsidR="00732045">
      <w:instrText xml:space="preserve"> savedate \@ dd.MM.yy </w:instrText>
    </w:r>
    <w:r w:rsidR="002F1B76">
      <w:fldChar w:fldCharType="separate"/>
    </w:r>
    <w:r w:rsidR="002506F6">
      <w:t>16.02.18</w:t>
    </w:r>
    <w:r w:rsidR="002F1B76">
      <w:fldChar w:fldCharType="end"/>
    </w:r>
    <w:r w:rsidR="00732045" w:rsidRPr="000049E2">
      <w:rPr>
        <w:lang w:val="en-US"/>
      </w:rPr>
      <w:tab/>
    </w:r>
    <w:r w:rsidR="002F1B76">
      <w:fldChar w:fldCharType="begin"/>
    </w:r>
    <w:r w:rsidR="00732045">
      <w:instrText xml:space="preserve"> printdate \@ dd.MM.yy </w:instrText>
    </w:r>
    <w:r w:rsidR="002F1B76">
      <w:fldChar w:fldCharType="separate"/>
    </w:r>
    <w:r w:rsidR="000049E2">
      <w:t>18.01.18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CC605A" w:rsidRDefault="000F3BD5" w:rsidP="00580E41">
    <w:pPr>
      <w:pStyle w:val="Footer"/>
      <w:rPr>
        <w:lang w:val="fr-CH"/>
      </w:rPr>
    </w:pPr>
    <w:r>
      <w:fldChar w:fldCharType="begin"/>
    </w:r>
    <w:r w:rsidRPr="00CC605A">
      <w:rPr>
        <w:lang w:val="fr-CH"/>
      </w:rPr>
      <w:instrText xml:space="preserve"> FILENAME \p  \* MERGEFORMAT </w:instrText>
    </w:r>
    <w:r>
      <w:fldChar w:fldCharType="separate"/>
    </w:r>
    <w:r w:rsidR="00A2413B">
      <w:rPr>
        <w:lang w:val="fr-CH"/>
      </w:rPr>
      <w:t>P:\FRA\SG\CONSEIL\C18\000\010V2F.docx</w:t>
    </w:r>
    <w:r>
      <w:fldChar w:fldCharType="end"/>
    </w:r>
    <w:r w:rsidR="00580E41" w:rsidRPr="00CC605A">
      <w:rPr>
        <w:lang w:val="fr-CH"/>
      </w:rPr>
      <w:t xml:space="preserve"> (425074)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19" w:rsidRDefault="001C5119">
      <w:r>
        <w:t>____________________</w:t>
      </w:r>
    </w:p>
  </w:footnote>
  <w:footnote w:type="continuationSeparator" w:id="0">
    <w:p w:rsidR="001C5119" w:rsidRDefault="001C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506F6">
      <w:rPr>
        <w:noProof/>
      </w:rPr>
      <w:t>12</w:t>
    </w:r>
    <w:r>
      <w:rPr>
        <w:noProof/>
      </w:rPr>
      <w:fldChar w:fldCharType="end"/>
    </w:r>
  </w:p>
  <w:p w:rsidR="00732045" w:rsidRDefault="00732045" w:rsidP="003C3FAE">
    <w:pPr>
      <w:pStyle w:val="Header"/>
    </w:pPr>
    <w:r>
      <w:t>C1</w:t>
    </w:r>
    <w:r w:rsidR="003C3FAE">
      <w:t>8</w:t>
    </w:r>
    <w:r w:rsidR="0058500B">
      <w:t>/10</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73C"/>
    <w:multiLevelType w:val="hybridMultilevel"/>
    <w:tmpl w:val="D912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130A3"/>
    <w:multiLevelType w:val="hybridMultilevel"/>
    <w:tmpl w:val="780CCB3C"/>
    <w:lvl w:ilvl="0" w:tplc="484C0DB0">
      <w:numFmt w:val="bullet"/>
      <w:lvlText w:val="–"/>
      <w:lvlJc w:val="left"/>
      <w:pPr>
        <w:ind w:left="924" w:hanging="564"/>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19"/>
    <w:rsid w:val="000049E2"/>
    <w:rsid w:val="000201D9"/>
    <w:rsid w:val="000D0D0A"/>
    <w:rsid w:val="000E4A8C"/>
    <w:rsid w:val="000F3BD5"/>
    <w:rsid w:val="00103163"/>
    <w:rsid w:val="00115D93"/>
    <w:rsid w:val="001247A8"/>
    <w:rsid w:val="001378C0"/>
    <w:rsid w:val="0018694A"/>
    <w:rsid w:val="00194546"/>
    <w:rsid w:val="001A3287"/>
    <w:rsid w:val="001A6508"/>
    <w:rsid w:val="001C5119"/>
    <w:rsid w:val="001D4C31"/>
    <w:rsid w:val="001E1C75"/>
    <w:rsid w:val="001E4D21"/>
    <w:rsid w:val="00207CD1"/>
    <w:rsid w:val="002477A2"/>
    <w:rsid w:val="002506F6"/>
    <w:rsid w:val="00263A51"/>
    <w:rsid w:val="00267E02"/>
    <w:rsid w:val="002A5D44"/>
    <w:rsid w:val="002E0BC4"/>
    <w:rsid w:val="002F0B0A"/>
    <w:rsid w:val="002F1B76"/>
    <w:rsid w:val="0033568E"/>
    <w:rsid w:val="00355FF5"/>
    <w:rsid w:val="00361350"/>
    <w:rsid w:val="00370FA2"/>
    <w:rsid w:val="003C3FAE"/>
    <w:rsid w:val="003F0E57"/>
    <w:rsid w:val="004038CB"/>
    <w:rsid w:val="0040546F"/>
    <w:rsid w:val="0042404A"/>
    <w:rsid w:val="0044618F"/>
    <w:rsid w:val="004570F2"/>
    <w:rsid w:val="004613B7"/>
    <w:rsid w:val="0046769A"/>
    <w:rsid w:val="00475FB3"/>
    <w:rsid w:val="004C1B44"/>
    <w:rsid w:val="004C37A9"/>
    <w:rsid w:val="004F259E"/>
    <w:rsid w:val="004F5D2E"/>
    <w:rsid w:val="00511F1D"/>
    <w:rsid w:val="00520F36"/>
    <w:rsid w:val="00540615"/>
    <w:rsid w:val="00540A6D"/>
    <w:rsid w:val="00551E00"/>
    <w:rsid w:val="0055581B"/>
    <w:rsid w:val="00571EEA"/>
    <w:rsid w:val="0057345B"/>
    <w:rsid w:val="00575417"/>
    <w:rsid w:val="005768E1"/>
    <w:rsid w:val="005771EB"/>
    <w:rsid w:val="00580E41"/>
    <w:rsid w:val="00582718"/>
    <w:rsid w:val="0058500B"/>
    <w:rsid w:val="005B1938"/>
    <w:rsid w:val="005B66F2"/>
    <w:rsid w:val="005C3890"/>
    <w:rsid w:val="005E2CE6"/>
    <w:rsid w:val="005F7BFE"/>
    <w:rsid w:val="00600017"/>
    <w:rsid w:val="006235CA"/>
    <w:rsid w:val="00662F1E"/>
    <w:rsid w:val="006643AB"/>
    <w:rsid w:val="006B70EA"/>
    <w:rsid w:val="006E1D46"/>
    <w:rsid w:val="006F63BE"/>
    <w:rsid w:val="007115B9"/>
    <w:rsid w:val="007210CD"/>
    <w:rsid w:val="00732045"/>
    <w:rsid w:val="007369DB"/>
    <w:rsid w:val="00744EE1"/>
    <w:rsid w:val="00770647"/>
    <w:rsid w:val="00772D17"/>
    <w:rsid w:val="00777600"/>
    <w:rsid w:val="007956C2"/>
    <w:rsid w:val="007A187E"/>
    <w:rsid w:val="007C72C2"/>
    <w:rsid w:val="007D4436"/>
    <w:rsid w:val="007F257A"/>
    <w:rsid w:val="007F3665"/>
    <w:rsid w:val="00800037"/>
    <w:rsid w:val="00823643"/>
    <w:rsid w:val="00824DE7"/>
    <w:rsid w:val="00861D73"/>
    <w:rsid w:val="008A4E87"/>
    <w:rsid w:val="008D76E6"/>
    <w:rsid w:val="0091659C"/>
    <w:rsid w:val="0092392D"/>
    <w:rsid w:val="0093234A"/>
    <w:rsid w:val="0097650E"/>
    <w:rsid w:val="009C307F"/>
    <w:rsid w:val="009C7CAB"/>
    <w:rsid w:val="00A13BB2"/>
    <w:rsid w:val="00A2113E"/>
    <w:rsid w:val="00A23A51"/>
    <w:rsid w:val="00A2413B"/>
    <w:rsid w:val="00A24607"/>
    <w:rsid w:val="00A25CD3"/>
    <w:rsid w:val="00A4690D"/>
    <w:rsid w:val="00A82767"/>
    <w:rsid w:val="00AA332F"/>
    <w:rsid w:val="00AA7BBB"/>
    <w:rsid w:val="00AB64A8"/>
    <w:rsid w:val="00AB7915"/>
    <w:rsid w:val="00AC0266"/>
    <w:rsid w:val="00AD24EC"/>
    <w:rsid w:val="00B309F9"/>
    <w:rsid w:val="00B32B60"/>
    <w:rsid w:val="00B61619"/>
    <w:rsid w:val="00B9392F"/>
    <w:rsid w:val="00BB4545"/>
    <w:rsid w:val="00BC4826"/>
    <w:rsid w:val="00BD5873"/>
    <w:rsid w:val="00BE44EC"/>
    <w:rsid w:val="00C04BE3"/>
    <w:rsid w:val="00C25D29"/>
    <w:rsid w:val="00C27A7C"/>
    <w:rsid w:val="00C83142"/>
    <w:rsid w:val="00CA08ED"/>
    <w:rsid w:val="00CC605A"/>
    <w:rsid w:val="00CE77F1"/>
    <w:rsid w:val="00CF183B"/>
    <w:rsid w:val="00CF1EE9"/>
    <w:rsid w:val="00D375CD"/>
    <w:rsid w:val="00D553A2"/>
    <w:rsid w:val="00D774D3"/>
    <w:rsid w:val="00D904E8"/>
    <w:rsid w:val="00D9492E"/>
    <w:rsid w:val="00DA08C3"/>
    <w:rsid w:val="00DB211F"/>
    <w:rsid w:val="00DB4EC5"/>
    <w:rsid w:val="00DB5744"/>
    <w:rsid w:val="00DB5A3E"/>
    <w:rsid w:val="00DC22AA"/>
    <w:rsid w:val="00DF74DD"/>
    <w:rsid w:val="00E25AD0"/>
    <w:rsid w:val="00E53B9F"/>
    <w:rsid w:val="00EB6350"/>
    <w:rsid w:val="00EC1429"/>
    <w:rsid w:val="00EF53D4"/>
    <w:rsid w:val="00F15B57"/>
    <w:rsid w:val="00F26D6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E3B102C-4AD4-400D-8878-73FDC523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link w:val="enumlev2Char"/>
    <w:qFormat/>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3F0E57"/>
    <w:rPr>
      <w:rFonts w:ascii="Calibri" w:hAnsi="Calibri"/>
      <w:sz w:val="24"/>
      <w:lang w:val="fr-FR" w:eastAsia="en-US"/>
    </w:rPr>
  </w:style>
  <w:style w:type="character" w:customStyle="1" w:styleId="enumlev2Char">
    <w:name w:val="enumlev2 Char"/>
    <w:basedOn w:val="enumlev1Char"/>
    <w:link w:val="enumlev2"/>
    <w:rsid w:val="003F0E57"/>
    <w:rPr>
      <w:rFonts w:ascii="Calibri" w:hAnsi="Calibri"/>
      <w:sz w:val="24"/>
      <w:lang w:val="fr-FR" w:eastAsia="en-US"/>
    </w:rPr>
  </w:style>
  <w:style w:type="paragraph" w:styleId="ListParagraph">
    <w:name w:val="List Paragraph"/>
    <w:basedOn w:val="Normal"/>
    <w:uiPriority w:val="34"/>
    <w:qFormat/>
    <w:rsid w:val="0097650E"/>
    <w:pPr>
      <w:tabs>
        <w:tab w:val="clear" w:pos="567"/>
        <w:tab w:val="clear" w:pos="1701"/>
        <w:tab w:val="clear" w:pos="2835"/>
        <w:tab w:val="left" w:pos="1871"/>
      </w:tabs>
      <w:ind w:left="720"/>
      <w:contextualSpacing/>
    </w:pPr>
    <w:rPr>
      <w:rFonts w:asciiTheme="minorHAnsi" w:hAnsiTheme="minorHAnsi"/>
      <w:lang w:val="en-GB"/>
    </w:rPr>
  </w:style>
  <w:style w:type="table" w:styleId="TableGrid">
    <w:name w:val="Table Grid"/>
    <w:basedOn w:val="TableNormal"/>
    <w:rsid w:val="009765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50E"/>
    <w:rPr>
      <w:rFonts w:ascii="Calibri" w:hAnsi="Calibri"/>
      <w:sz w:val="24"/>
      <w:lang w:val="fr-FR" w:eastAsia="en-US"/>
    </w:rPr>
  </w:style>
  <w:style w:type="character" w:customStyle="1" w:styleId="RestitleChar">
    <w:name w:val="Res_title Char"/>
    <w:basedOn w:val="DefaultParagraphFont"/>
    <w:link w:val="Restitle"/>
    <w:rsid w:val="0097650E"/>
    <w:rPr>
      <w:rFonts w:ascii="Calibri" w:hAnsi="Calibri"/>
      <w:b/>
      <w:sz w:val="28"/>
      <w:lang w:val="fr-FR" w:eastAsia="en-US"/>
    </w:rPr>
  </w:style>
  <w:style w:type="table" w:customStyle="1" w:styleId="TableGrid1">
    <w:name w:val="Table Grid1"/>
    <w:basedOn w:val="TableNormal"/>
    <w:next w:val="TableGrid"/>
    <w:uiPriority w:val="39"/>
    <w:rsid w:val="00DB211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Conferences/WTDC/WTDC17/Pages/default.aspx" TargetMode="External"/><Relationship Id="rId13" Type="http://schemas.openxmlformats.org/officeDocument/2006/relationships/hyperlink" Target="https://www.itu.int/md/S18-CL-C-0062/e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D14-WTDC17-C-0085/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4-WTDC17-C-0052/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D14-WTDC17-C-0054/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D14-WTDC17-C-0115/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0</TotalTime>
  <Pages>12</Pages>
  <Words>3396</Words>
  <Characters>21005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Rapport sur la CMDT-14</vt:lpstr>
    </vt:vector>
  </TitlesOfParts>
  <Manager>Secrétariat général - Pool</Manager>
  <Company>Union internationale des télécommunications (UIT)</Company>
  <LinksUpToDate>false</LinksUpToDate>
  <CharactersWithSpaces>24353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CMDT-17</dc:title>
  <dc:subject>Conseil 2018</dc:subject>
  <dc:creator>Gozel, Elsa</dc:creator>
  <cp:keywords>C2018, C18</cp:keywords>
  <dc:description/>
  <cp:lastModifiedBy>Janin</cp:lastModifiedBy>
  <cp:revision>3</cp:revision>
  <cp:lastPrinted>2018-01-18T15:48:00Z</cp:lastPrinted>
  <dcterms:created xsi:type="dcterms:W3CDTF">2018-02-16T08:11:00Z</dcterms:created>
  <dcterms:modified xsi:type="dcterms:W3CDTF">2018-02-16T08:12:00Z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