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3A52B3">
        <w:trPr>
          <w:cantSplit/>
        </w:trPr>
        <w:tc>
          <w:tcPr>
            <w:tcW w:w="6912" w:type="dxa"/>
          </w:tcPr>
          <w:p w:rsidR="00331A5C" w:rsidRPr="003A52B3" w:rsidRDefault="00331A5C" w:rsidP="00331A5C">
            <w:pPr>
              <w:rPr>
                <w:b/>
                <w:bCs/>
                <w:sz w:val="30"/>
                <w:szCs w:val="30"/>
              </w:rPr>
            </w:pPr>
            <w:bookmarkStart w:id="0" w:name="dbluepink" w:colFirst="0" w:colLast="0"/>
            <w:r w:rsidRPr="003A52B3">
              <w:rPr>
                <w:b/>
                <w:bCs/>
                <w:sz w:val="30"/>
                <w:szCs w:val="30"/>
              </w:rPr>
              <w:t>Grupo de Trabajo del Consejo sobre los Planes Estratégico y Financiero de la Unión para 2020-2023</w:t>
            </w:r>
          </w:p>
          <w:p w:rsidR="00093EEB" w:rsidRPr="003A52B3" w:rsidRDefault="00331A5C" w:rsidP="00331A5C">
            <w:pPr>
              <w:rPr>
                <w:szCs w:val="24"/>
              </w:rPr>
            </w:pPr>
            <w:r w:rsidRPr="003A52B3">
              <w:rPr>
                <w:b/>
                <w:bCs/>
                <w:szCs w:val="24"/>
              </w:rPr>
              <w:t>Segunda reunión – Ginebra, 11-12 de septiembre de 2017</w:t>
            </w:r>
          </w:p>
        </w:tc>
        <w:tc>
          <w:tcPr>
            <w:tcW w:w="3261" w:type="dxa"/>
          </w:tcPr>
          <w:p w:rsidR="00093EEB" w:rsidRPr="003A52B3" w:rsidRDefault="00093EEB" w:rsidP="00093EEB">
            <w:pPr>
              <w:spacing w:before="0"/>
              <w:jc w:val="right"/>
              <w:rPr>
                <w:szCs w:val="24"/>
              </w:rPr>
            </w:pPr>
            <w:bookmarkStart w:id="1" w:name="ditulogo"/>
            <w:bookmarkEnd w:id="1"/>
            <w:r w:rsidRPr="003A52B3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3A52B3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:rsidR="00093EEB" w:rsidRPr="003A52B3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3A52B3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:rsidR="00093EEB" w:rsidRPr="003A52B3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093EEB" w:rsidRPr="003A52B3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3A52B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3A52B3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2" w:name="dnum" w:colFirst="1" w:colLast="1"/>
            <w:bookmarkStart w:id="3" w:name="dmeeting" w:colFirst="0" w:colLast="0"/>
          </w:p>
        </w:tc>
        <w:tc>
          <w:tcPr>
            <w:tcW w:w="3261" w:type="dxa"/>
          </w:tcPr>
          <w:p w:rsidR="00093EEB" w:rsidRPr="003A52B3" w:rsidRDefault="00331A5C" w:rsidP="00093EEB">
            <w:pPr>
              <w:spacing w:before="0"/>
              <w:rPr>
                <w:b/>
                <w:bCs/>
                <w:szCs w:val="24"/>
              </w:rPr>
            </w:pPr>
            <w:r w:rsidRPr="003A52B3">
              <w:rPr>
                <w:rFonts w:cs="Times New Roman Bold"/>
                <w:b/>
                <w:spacing w:val="-4"/>
              </w:rPr>
              <w:t>Documento CWG-SFP-2/3-S</w:t>
            </w:r>
          </w:p>
        </w:tc>
      </w:tr>
      <w:tr w:rsidR="00093EEB" w:rsidRPr="003A52B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3A52B3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:rsidR="00093EEB" w:rsidRPr="003A52B3" w:rsidRDefault="00331A5C" w:rsidP="00093EEB">
            <w:pPr>
              <w:spacing w:before="0"/>
              <w:rPr>
                <w:b/>
                <w:bCs/>
                <w:szCs w:val="24"/>
              </w:rPr>
            </w:pPr>
            <w:r w:rsidRPr="003A52B3">
              <w:rPr>
                <w:b/>
              </w:rPr>
              <w:t>4 de agosto de 2017</w:t>
            </w:r>
          </w:p>
        </w:tc>
      </w:tr>
      <w:tr w:rsidR="00093EEB" w:rsidRPr="003A52B3">
        <w:trPr>
          <w:cantSplit/>
          <w:trHeight w:val="20"/>
        </w:trPr>
        <w:tc>
          <w:tcPr>
            <w:tcW w:w="6912" w:type="dxa"/>
            <w:shd w:val="clear" w:color="auto" w:fill="auto"/>
          </w:tcPr>
          <w:p w:rsidR="00093EEB" w:rsidRPr="003A52B3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:rsidR="00093EEB" w:rsidRPr="003A52B3" w:rsidRDefault="00093EEB" w:rsidP="00093EEB">
            <w:pPr>
              <w:spacing w:before="0"/>
              <w:rPr>
                <w:b/>
                <w:bCs/>
                <w:szCs w:val="24"/>
              </w:rPr>
            </w:pPr>
            <w:r w:rsidRPr="003A52B3">
              <w:rPr>
                <w:b/>
                <w:bCs/>
                <w:szCs w:val="24"/>
              </w:rPr>
              <w:t>Original: inglés</w:t>
            </w:r>
          </w:p>
        </w:tc>
      </w:tr>
      <w:tr w:rsidR="00093EEB" w:rsidRPr="003A52B3">
        <w:trPr>
          <w:cantSplit/>
        </w:trPr>
        <w:tc>
          <w:tcPr>
            <w:tcW w:w="10173" w:type="dxa"/>
            <w:gridSpan w:val="2"/>
          </w:tcPr>
          <w:p w:rsidR="00093EEB" w:rsidRPr="003A52B3" w:rsidRDefault="00331A5C">
            <w:pPr>
              <w:pStyle w:val="Source"/>
            </w:pPr>
            <w:bookmarkStart w:id="6" w:name="dsource" w:colFirst="0" w:colLast="0"/>
            <w:bookmarkEnd w:id="0"/>
            <w:bookmarkEnd w:id="5"/>
            <w:r w:rsidRPr="003A52B3">
              <w:rPr>
                <w:szCs w:val="32"/>
              </w:rPr>
              <w:t xml:space="preserve">Presidente del Grupo de Trabajo del Consejo sobre los Planes </w:t>
            </w:r>
            <w:r w:rsidRPr="003A52B3">
              <w:rPr>
                <w:szCs w:val="32"/>
              </w:rPr>
              <w:br/>
              <w:t>Estratégico y Financiero de la Unión para 2020-2023</w:t>
            </w:r>
          </w:p>
        </w:tc>
      </w:tr>
      <w:tr w:rsidR="00093EEB" w:rsidRPr="003A52B3">
        <w:trPr>
          <w:cantSplit/>
        </w:trPr>
        <w:tc>
          <w:tcPr>
            <w:tcW w:w="10173" w:type="dxa"/>
            <w:gridSpan w:val="2"/>
          </w:tcPr>
          <w:p w:rsidR="00093EEB" w:rsidRPr="003A52B3" w:rsidRDefault="00331A5C">
            <w:pPr>
              <w:pStyle w:val="Title1"/>
            </w:pPr>
            <w:bookmarkStart w:id="7" w:name="dtitle1" w:colFirst="0" w:colLast="0"/>
            <w:bookmarkEnd w:id="6"/>
            <w:r w:rsidRPr="003A52B3">
              <w:t>PROPUESTA DE ESTRUCTURA DEL PROYECTO DE PLAN ESTRATÉGICO</w:t>
            </w:r>
          </w:p>
        </w:tc>
      </w:tr>
    </w:tbl>
    <w:bookmarkEnd w:id="7"/>
    <w:p w:rsidR="00331A5C" w:rsidRPr="003A52B3" w:rsidRDefault="00331A5C" w:rsidP="00FD5B54">
      <w:pPr>
        <w:pStyle w:val="Headingb"/>
        <w:spacing w:before="360"/>
      </w:pPr>
      <w:r w:rsidRPr="003A52B3">
        <w:t>ANEXO a la RESOLUCIÓN 71</w:t>
      </w:r>
      <w:bookmarkStart w:id="8" w:name="_GoBack"/>
      <w:bookmarkEnd w:id="8"/>
    </w:p>
    <w:p w:rsidR="00331A5C" w:rsidRPr="003A52B3" w:rsidRDefault="00331A5C" w:rsidP="00331A5C">
      <w:pPr>
        <w:pStyle w:val="enumlev1"/>
        <w:rPr>
          <w:rFonts w:eastAsia="SimSun"/>
          <w:lang w:eastAsia="zh-CN"/>
        </w:rPr>
      </w:pPr>
      <w:r w:rsidRPr="003A52B3">
        <w:rPr>
          <w:rFonts w:eastAsia="SimSun"/>
          <w:lang w:eastAsia="zh-CN"/>
        </w:rPr>
        <w:t>1</w:t>
      </w:r>
      <w:r w:rsidRPr="003A52B3">
        <w:rPr>
          <w:rFonts w:eastAsia="SimSun"/>
          <w:lang w:eastAsia="zh-CN"/>
        </w:rPr>
        <w:tab/>
        <w:t>Introducción</w:t>
      </w:r>
    </w:p>
    <w:p w:rsidR="00331A5C" w:rsidRPr="003A52B3" w:rsidRDefault="00331A5C" w:rsidP="00331A5C">
      <w:pPr>
        <w:pStyle w:val="enumlev2"/>
      </w:pPr>
      <w:r w:rsidRPr="003A52B3">
        <w:t>a)</w:t>
      </w:r>
      <w:r w:rsidRPr="003A52B3">
        <w:tab/>
        <w:t>Órganos rectores/Papel de los Sectores</w:t>
      </w:r>
    </w:p>
    <w:p w:rsidR="00331A5C" w:rsidRPr="003A52B3" w:rsidRDefault="00331A5C" w:rsidP="00331A5C">
      <w:pPr>
        <w:pStyle w:val="enumlev2"/>
      </w:pPr>
      <w:r w:rsidRPr="003A52B3">
        <w:t>b)</w:t>
      </w:r>
      <w:r w:rsidRPr="003A52B3">
        <w:tab/>
        <w:t>Estructura del Plan Estratégico</w:t>
      </w:r>
    </w:p>
    <w:p w:rsidR="00331A5C" w:rsidRPr="003A52B3" w:rsidRDefault="0010781C" w:rsidP="0010781C">
      <w:pPr>
        <w:pStyle w:val="enumlev1"/>
        <w:rPr>
          <w:rFonts w:eastAsia="SimSun"/>
          <w:lang w:eastAsia="zh-CN"/>
        </w:rPr>
      </w:pPr>
      <w:r w:rsidRPr="003A52B3">
        <w:rPr>
          <w:rFonts w:eastAsia="SimSun"/>
          <w:lang w:eastAsia="zh-CN"/>
        </w:rPr>
        <w:t>2</w:t>
      </w:r>
      <w:r w:rsidRPr="003A52B3">
        <w:rPr>
          <w:rFonts w:eastAsia="SimSun"/>
          <w:lang w:eastAsia="zh-CN"/>
        </w:rPr>
        <w:tab/>
        <w:t>Análisis de situación</w:t>
      </w:r>
    </w:p>
    <w:p w:rsidR="00331A5C" w:rsidRPr="003A52B3" w:rsidRDefault="0010781C" w:rsidP="0010781C">
      <w:pPr>
        <w:pStyle w:val="enumlev2"/>
      </w:pPr>
      <w:r w:rsidRPr="003A52B3">
        <w:t>a)</w:t>
      </w:r>
      <w:r w:rsidRPr="003A52B3">
        <w:tab/>
      </w:r>
      <w:r w:rsidR="00331A5C" w:rsidRPr="003A52B3">
        <w:t xml:space="preserve">Análisis de situación estratégico (análisis de fortalezas, debilidades, </w:t>
      </w:r>
      <w:r w:rsidRPr="003A52B3">
        <w:t>oportunidades y </w:t>
      </w:r>
      <w:r w:rsidR="00331A5C" w:rsidRPr="003A52B3">
        <w:t>amenazas (SWOT))</w:t>
      </w:r>
    </w:p>
    <w:p w:rsidR="00331A5C" w:rsidRPr="003A52B3" w:rsidRDefault="00FE4CA2" w:rsidP="00FE4CA2">
      <w:pPr>
        <w:pStyle w:val="enumlev2"/>
      </w:pPr>
      <w:r w:rsidRPr="003A52B3">
        <w:t>b)</w:t>
      </w:r>
      <w:r w:rsidRPr="003A52B3">
        <w:tab/>
      </w:r>
      <w:r w:rsidR="00331A5C" w:rsidRPr="003A52B3">
        <w:t xml:space="preserve">Examen </w:t>
      </w:r>
      <w:r w:rsidRPr="003A52B3">
        <w:t xml:space="preserve">general </w:t>
      </w:r>
      <w:r w:rsidR="00331A5C" w:rsidRPr="003A52B3">
        <w:t>de las Finalidades del Plan Estratégico para</w:t>
      </w:r>
      <w:r w:rsidRPr="003A52B3">
        <w:t xml:space="preserve"> 2016-2019</w:t>
      </w:r>
    </w:p>
    <w:p w:rsidR="00331A5C" w:rsidRPr="003A52B3" w:rsidRDefault="00346F9B" w:rsidP="00346F9B">
      <w:pPr>
        <w:pStyle w:val="enumlev1"/>
        <w:rPr>
          <w:rFonts w:eastAsia="SimSun"/>
          <w:lang w:eastAsia="zh-CN"/>
        </w:rPr>
      </w:pPr>
      <w:r w:rsidRPr="003A52B3">
        <w:rPr>
          <w:rFonts w:eastAsia="SimSun"/>
          <w:lang w:eastAsia="zh-CN"/>
        </w:rPr>
        <w:t>3</w:t>
      </w:r>
      <w:r w:rsidRPr="003A52B3">
        <w:rPr>
          <w:rFonts w:eastAsia="SimSun"/>
          <w:lang w:eastAsia="zh-CN"/>
        </w:rPr>
        <w:tab/>
      </w:r>
      <w:r w:rsidR="00331A5C" w:rsidRPr="003A52B3">
        <w:rPr>
          <w:rFonts w:eastAsia="SimSun"/>
          <w:lang w:eastAsia="zh-CN"/>
        </w:rPr>
        <w:t>Marco Estratégico de la UIT 2020-2023</w:t>
      </w:r>
    </w:p>
    <w:p w:rsidR="00331A5C" w:rsidRPr="003A52B3" w:rsidRDefault="00346F9B" w:rsidP="00346F9B">
      <w:pPr>
        <w:pStyle w:val="enumlev2"/>
      </w:pPr>
      <w:r w:rsidRPr="003A52B3">
        <w:t>a)</w:t>
      </w:r>
      <w:r w:rsidRPr="003A52B3">
        <w:tab/>
      </w:r>
      <w:r w:rsidR="00331A5C" w:rsidRPr="003A52B3">
        <w:t>Visión</w:t>
      </w:r>
    </w:p>
    <w:p w:rsidR="00331A5C" w:rsidRPr="003A52B3" w:rsidRDefault="00346F9B" w:rsidP="00346F9B">
      <w:pPr>
        <w:pStyle w:val="enumlev2"/>
      </w:pPr>
      <w:r w:rsidRPr="003A52B3">
        <w:t>b)</w:t>
      </w:r>
      <w:r w:rsidRPr="003A52B3">
        <w:tab/>
      </w:r>
      <w:r w:rsidR="00331A5C" w:rsidRPr="003A52B3">
        <w:t>Misión</w:t>
      </w:r>
    </w:p>
    <w:p w:rsidR="00331A5C" w:rsidRPr="003A52B3" w:rsidRDefault="00346F9B" w:rsidP="00346F9B">
      <w:pPr>
        <w:pStyle w:val="enumlev2"/>
      </w:pPr>
      <w:r w:rsidRPr="003A52B3">
        <w:t>c)</w:t>
      </w:r>
      <w:r w:rsidRPr="003A52B3">
        <w:tab/>
      </w:r>
      <w:r w:rsidR="00331A5C" w:rsidRPr="003A52B3">
        <w:t>Valores</w:t>
      </w:r>
    </w:p>
    <w:p w:rsidR="00331A5C" w:rsidRPr="003A52B3" w:rsidRDefault="00346F9B" w:rsidP="00346F9B">
      <w:pPr>
        <w:pStyle w:val="enumlev2"/>
      </w:pPr>
      <w:r w:rsidRPr="003A52B3">
        <w:t>d)</w:t>
      </w:r>
      <w:r w:rsidRPr="003A52B3">
        <w:tab/>
      </w:r>
      <w:r w:rsidR="00331A5C" w:rsidRPr="003A52B3">
        <w:t>Metas estratégicas</w:t>
      </w:r>
    </w:p>
    <w:p w:rsidR="00331A5C" w:rsidRPr="003A52B3" w:rsidRDefault="00346F9B" w:rsidP="00346F9B">
      <w:pPr>
        <w:pStyle w:val="enumlev2"/>
      </w:pPr>
      <w:r w:rsidRPr="003A52B3">
        <w:t>e)</w:t>
      </w:r>
      <w:r w:rsidRPr="003A52B3">
        <w:tab/>
      </w:r>
      <w:r w:rsidR="00331A5C" w:rsidRPr="003A52B3">
        <w:t>Finalidades</w:t>
      </w:r>
    </w:p>
    <w:p w:rsidR="00331A5C" w:rsidRPr="003A52B3" w:rsidRDefault="00346F9B" w:rsidP="00346F9B">
      <w:pPr>
        <w:pStyle w:val="enumlev2"/>
      </w:pPr>
      <w:r w:rsidRPr="003A52B3">
        <w:t>f)</w:t>
      </w:r>
      <w:r w:rsidRPr="003A52B3">
        <w:tab/>
        <w:t>Gestión estratégica del riesgo</w:t>
      </w:r>
    </w:p>
    <w:p w:rsidR="00331A5C" w:rsidRPr="003A52B3" w:rsidRDefault="00346F9B" w:rsidP="00346F9B">
      <w:pPr>
        <w:pStyle w:val="enumlev1"/>
        <w:rPr>
          <w:rFonts w:eastAsia="SimSun"/>
          <w:lang w:eastAsia="zh-CN"/>
        </w:rPr>
      </w:pPr>
      <w:r w:rsidRPr="003A52B3">
        <w:rPr>
          <w:rFonts w:eastAsia="SimSun"/>
          <w:lang w:eastAsia="zh-CN"/>
        </w:rPr>
        <w:t>4</w:t>
      </w:r>
      <w:r w:rsidRPr="003A52B3">
        <w:rPr>
          <w:rFonts w:eastAsia="SimSun"/>
          <w:lang w:eastAsia="zh-CN"/>
        </w:rPr>
        <w:tab/>
        <w:t>Marco de resultados de la UIT</w:t>
      </w:r>
    </w:p>
    <w:p w:rsidR="00331A5C" w:rsidRPr="003A52B3" w:rsidRDefault="00346F9B" w:rsidP="00346F9B">
      <w:pPr>
        <w:pStyle w:val="enumlev2"/>
      </w:pPr>
      <w:r w:rsidRPr="003A52B3">
        <w:t>a)</w:t>
      </w:r>
      <w:r w:rsidRPr="003A52B3">
        <w:tab/>
      </w:r>
      <w:r w:rsidR="00331A5C" w:rsidRPr="003A52B3">
        <w:t>Objetivos</w:t>
      </w:r>
      <w:r w:rsidRPr="003A52B3">
        <w:t>/</w:t>
      </w:r>
      <w:r w:rsidR="00331A5C" w:rsidRPr="003A52B3">
        <w:t>Resultados y Productos</w:t>
      </w:r>
    </w:p>
    <w:p w:rsidR="00331A5C" w:rsidRPr="003A52B3" w:rsidRDefault="00346F9B" w:rsidP="00346F9B">
      <w:pPr>
        <w:pStyle w:val="enumlev2"/>
      </w:pPr>
      <w:r w:rsidRPr="003A52B3">
        <w:t>b)</w:t>
      </w:r>
      <w:r w:rsidRPr="003A52B3">
        <w:tab/>
      </w:r>
      <w:r w:rsidR="00331A5C" w:rsidRPr="003A52B3">
        <w:t>Factores habilitadores</w:t>
      </w:r>
    </w:p>
    <w:p w:rsidR="00331A5C" w:rsidRPr="003A52B3" w:rsidRDefault="00346F9B" w:rsidP="00346F9B">
      <w:pPr>
        <w:pStyle w:val="enumlev1"/>
        <w:rPr>
          <w:rFonts w:eastAsia="SimSun"/>
          <w:lang w:eastAsia="zh-CN"/>
        </w:rPr>
      </w:pPr>
      <w:r w:rsidRPr="003A52B3">
        <w:rPr>
          <w:rFonts w:eastAsia="SimSun"/>
          <w:lang w:eastAsia="zh-CN"/>
        </w:rPr>
        <w:t>5</w:t>
      </w:r>
      <w:r w:rsidRPr="003A52B3">
        <w:rPr>
          <w:rFonts w:eastAsia="SimSun"/>
          <w:lang w:eastAsia="zh-CN"/>
        </w:rPr>
        <w:tab/>
      </w:r>
      <w:r w:rsidR="00331A5C" w:rsidRPr="003A52B3">
        <w:rPr>
          <w:rFonts w:eastAsia="SimSun"/>
          <w:lang w:eastAsia="zh-CN"/>
        </w:rPr>
        <w:t>Vinculación con la Agenda 2030 y los Objetivos de Desarrollo Sostenible (ODS)</w:t>
      </w:r>
    </w:p>
    <w:p w:rsidR="00331A5C" w:rsidRPr="003A52B3" w:rsidRDefault="00346F9B" w:rsidP="00C230BE">
      <w:pPr>
        <w:pStyle w:val="enumlev1"/>
        <w:rPr>
          <w:rFonts w:eastAsia="SimSun"/>
          <w:lang w:eastAsia="zh-CN"/>
        </w:rPr>
      </w:pPr>
      <w:r w:rsidRPr="003A52B3">
        <w:rPr>
          <w:rFonts w:eastAsia="SimSun"/>
          <w:lang w:eastAsia="zh-CN"/>
        </w:rPr>
        <w:t>6</w:t>
      </w:r>
      <w:r w:rsidRPr="003A52B3">
        <w:rPr>
          <w:rFonts w:eastAsia="SimSun"/>
          <w:lang w:eastAsia="zh-CN"/>
        </w:rPr>
        <w:tab/>
      </w:r>
      <w:r w:rsidR="00C230BE">
        <w:rPr>
          <w:rFonts w:eastAsia="SimSun"/>
          <w:lang w:eastAsia="zh-CN"/>
        </w:rPr>
        <w:t>Implementación</w:t>
      </w:r>
      <w:r w:rsidR="00C230BE" w:rsidRPr="003A52B3">
        <w:rPr>
          <w:rFonts w:eastAsia="SimSun"/>
          <w:lang w:eastAsia="zh-CN"/>
        </w:rPr>
        <w:t xml:space="preserve"> </w:t>
      </w:r>
      <w:r w:rsidR="0096489E" w:rsidRPr="003A52B3">
        <w:rPr>
          <w:rFonts w:eastAsia="SimSun"/>
          <w:lang w:eastAsia="zh-CN"/>
        </w:rPr>
        <w:t xml:space="preserve">y evaluación </w:t>
      </w:r>
      <w:r w:rsidR="00331A5C" w:rsidRPr="003A52B3">
        <w:rPr>
          <w:rFonts w:eastAsia="SimSun"/>
          <w:lang w:eastAsia="zh-CN"/>
        </w:rPr>
        <w:t>del Plan Estratégico</w:t>
      </w:r>
    </w:p>
    <w:p w:rsidR="00331A5C" w:rsidRPr="003A52B3" w:rsidRDefault="00331A5C" w:rsidP="00331A5C">
      <w:pPr>
        <w:spacing w:after="120"/>
        <w:jc w:val="both"/>
        <w:rPr>
          <w:rFonts w:cstheme="majorBidi"/>
        </w:rPr>
      </w:pPr>
      <w:r w:rsidRPr="003A52B3">
        <w:rPr>
          <w:rFonts w:cstheme="majorBidi"/>
          <w:b/>
          <w:bCs/>
        </w:rPr>
        <w:t>Apéndice A</w:t>
      </w:r>
      <w:r w:rsidRPr="003A52B3">
        <w:rPr>
          <w:rFonts w:cstheme="majorBidi"/>
        </w:rPr>
        <w:t>: Atribución de recursos (vínculo con el Plan Financiero)</w:t>
      </w:r>
    </w:p>
    <w:p w:rsidR="00331A5C" w:rsidRPr="003A52B3" w:rsidRDefault="00331A5C" w:rsidP="00331A5C">
      <w:pPr>
        <w:spacing w:after="120"/>
        <w:jc w:val="both"/>
        <w:rPr>
          <w:rFonts w:cstheme="majorBidi"/>
        </w:rPr>
      </w:pPr>
      <w:r w:rsidRPr="003A52B3">
        <w:rPr>
          <w:rFonts w:cstheme="majorBidi"/>
          <w:b/>
          <w:bCs/>
        </w:rPr>
        <w:t>Apéndice B</w:t>
      </w:r>
      <w:r w:rsidRPr="003A52B3">
        <w:rPr>
          <w:rFonts w:cstheme="majorBidi"/>
        </w:rPr>
        <w:t>: Glosario de términos</w:t>
      </w:r>
    </w:p>
    <w:p w:rsidR="0075118B" w:rsidRDefault="0075118B" w:rsidP="0032202E">
      <w:pPr>
        <w:pStyle w:val="Reasons"/>
      </w:pPr>
    </w:p>
    <w:p w:rsidR="0075118B" w:rsidRDefault="0075118B">
      <w:pPr>
        <w:jc w:val="center"/>
      </w:pPr>
      <w:r>
        <w:t>______________</w:t>
      </w:r>
    </w:p>
    <w:sectPr w:rsidR="0075118B" w:rsidSect="006710F6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A5C" w:rsidRDefault="00331A5C">
      <w:r>
        <w:separator/>
      </w:r>
    </w:p>
  </w:endnote>
  <w:endnote w:type="continuationSeparator" w:id="0">
    <w:p w:rsidR="00331A5C" w:rsidRDefault="0033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BC21EA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331A5C" w:rsidRPr="00331A5C">
      <w:rPr>
        <w:lang w:val="en-US"/>
      </w:rPr>
      <w:t>Document1</w:t>
    </w:r>
    <w:r>
      <w:rPr>
        <w:lang w:val="en-US"/>
      </w:rPr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B47446">
      <w:t>16.08.17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331A5C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Pr="00961334" w:rsidRDefault="00BC21EA" w:rsidP="00A17B35">
    <w:pPr>
      <w:pStyle w:val="Footer"/>
    </w:pPr>
    <w:r>
      <w:fldChar w:fldCharType="begin"/>
    </w:r>
    <w:r>
      <w:instrText xml:space="preserve"> FILENAME \p \* MERGEFORMAT </w:instrText>
    </w:r>
    <w:r>
      <w:fldChar w:fldCharType="separate"/>
    </w:r>
    <w:r>
      <w:t>P:\ESP\SG\CONSEIL\CWG-SFP\CWG-SFP2\000\003V2S.docx</w:t>
    </w:r>
    <w:r>
      <w:fldChar w:fldCharType="end"/>
    </w:r>
    <w:r w:rsidR="00961334" w:rsidRPr="00961334">
      <w:t xml:space="preserve"> (422356)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A5C" w:rsidRDefault="00331A5C">
      <w:r>
        <w:t>____________________</w:t>
      </w:r>
    </w:p>
  </w:footnote>
  <w:footnote w:type="continuationSeparator" w:id="0">
    <w:p w:rsidR="00331A5C" w:rsidRDefault="00331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331A5C">
      <w:rPr>
        <w:noProof/>
      </w:rPr>
      <w:t>2</w:t>
    </w:r>
    <w:r>
      <w:rPr>
        <w:noProof/>
      </w:rPr>
      <w:fldChar w:fldCharType="end"/>
    </w:r>
  </w:p>
  <w:p w:rsidR="00760F1C" w:rsidRDefault="00760F1C" w:rsidP="00B8298E">
    <w:pPr>
      <w:pStyle w:val="Header"/>
    </w:pPr>
    <w:r>
      <w:t>C</w:t>
    </w:r>
    <w:r w:rsidR="007F350B">
      <w:t>1</w:t>
    </w:r>
    <w:r w:rsidR="00B8298E">
      <w:t>7</w:t>
    </w:r>
    <w:r>
      <w:t>/#-S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BC436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4893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26E0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4A24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3495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8B4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044F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7EC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60A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E2C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9C0858"/>
    <w:multiLevelType w:val="hybridMultilevel"/>
    <w:tmpl w:val="ED5EE3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5C"/>
    <w:rsid w:val="00093EEB"/>
    <w:rsid w:val="000B0D00"/>
    <w:rsid w:val="000B7C15"/>
    <w:rsid w:val="000D1D0F"/>
    <w:rsid w:val="000F5290"/>
    <w:rsid w:val="0010165C"/>
    <w:rsid w:val="0010781C"/>
    <w:rsid w:val="00146BFB"/>
    <w:rsid w:val="001F14A2"/>
    <w:rsid w:val="002801AA"/>
    <w:rsid w:val="002C4676"/>
    <w:rsid w:val="002C70B0"/>
    <w:rsid w:val="002F3CC4"/>
    <w:rsid w:val="00331A5C"/>
    <w:rsid w:val="00346F9B"/>
    <w:rsid w:val="003A52B3"/>
    <w:rsid w:val="00513630"/>
    <w:rsid w:val="00560125"/>
    <w:rsid w:val="00585553"/>
    <w:rsid w:val="005B34D9"/>
    <w:rsid w:val="005D0CCF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5118B"/>
    <w:rsid w:val="00760F1C"/>
    <w:rsid w:val="007657F0"/>
    <w:rsid w:val="0077252D"/>
    <w:rsid w:val="007E5DD3"/>
    <w:rsid w:val="007F350B"/>
    <w:rsid w:val="00820BE4"/>
    <w:rsid w:val="008451E8"/>
    <w:rsid w:val="00913B9C"/>
    <w:rsid w:val="00956E77"/>
    <w:rsid w:val="00961334"/>
    <w:rsid w:val="0096489E"/>
    <w:rsid w:val="00987CE9"/>
    <w:rsid w:val="009E50AF"/>
    <w:rsid w:val="00A17B35"/>
    <w:rsid w:val="00AA390C"/>
    <w:rsid w:val="00B0200A"/>
    <w:rsid w:val="00B47446"/>
    <w:rsid w:val="00B574DB"/>
    <w:rsid w:val="00B826C2"/>
    <w:rsid w:val="00B8298E"/>
    <w:rsid w:val="00BC21EA"/>
    <w:rsid w:val="00BD0723"/>
    <w:rsid w:val="00BD2518"/>
    <w:rsid w:val="00BF1D1C"/>
    <w:rsid w:val="00C20C59"/>
    <w:rsid w:val="00C230BE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12850"/>
    <w:rsid w:val="00F33BF4"/>
    <w:rsid w:val="00F7105E"/>
    <w:rsid w:val="00F75F57"/>
    <w:rsid w:val="00F82FEE"/>
    <w:rsid w:val="00FD5B54"/>
    <w:rsid w:val="00FE4CA2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81E9D52-D22A-4448-AB9B-C11624EF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paragraph" w:styleId="ListParagraph">
    <w:name w:val="List Paragraph"/>
    <w:basedOn w:val="Normal"/>
    <w:uiPriority w:val="34"/>
    <w:qFormat/>
    <w:rsid w:val="00331A5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 w:val="22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PS_C17.dotx</Template>
  <TotalTime>1</TotalTime>
  <Pages>1</Pages>
  <Words>178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1205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>Ricardo Sáez Grau</dc:creator>
  <cp:keywords>C2010, C10</cp:keywords>
  <dc:description>Documento C17/-S  Para: _x000d_Fecha del documento: enero de 2017_x000d_Registrado por ITU51009317 a 15:32:38 el 06/04/2017</dc:description>
  <cp:lastModifiedBy>Ricardo Sáez Grau</cp:lastModifiedBy>
  <cp:revision>4</cp:revision>
  <cp:lastPrinted>2006-03-24T09:51:00Z</cp:lastPrinted>
  <dcterms:created xsi:type="dcterms:W3CDTF">2017-08-16T12:07:00Z</dcterms:created>
  <dcterms:modified xsi:type="dcterms:W3CDTF">2017-08-16T12:08:00Z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