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0631B4" w:rsidRPr="000631B4" w:rsidTr="00E5045F">
        <w:trPr>
          <w:cantSplit/>
        </w:trPr>
        <w:tc>
          <w:tcPr>
            <w:tcW w:w="6629" w:type="dxa"/>
          </w:tcPr>
          <w:p w:rsidR="000631B4" w:rsidRPr="000631B4" w:rsidRDefault="000631B4" w:rsidP="000631B4">
            <w:pPr>
              <w:spacing w:before="360" w:after="48"/>
              <w:jc w:val="left"/>
              <w:rPr>
                <w:rFonts w:ascii="Calibri" w:eastAsia="SimSun" w:hAnsi="Calibri"/>
                <w:b/>
                <w:position w:val="6"/>
                <w:sz w:val="26"/>
                <w:szCs w:val="26"/>
                <w:lang w:val="en-AU" w:eastAsia="en-AU"/>
              </w:rPr>
            </w:pPr>
            <w:bookmarkStart w:id="0" w:name="dc06"/>
            <w:bookmarkStart w:id="1" w:name="_GoBack"/>
            <w:bookmarkEnd w:id="0"/>
            <w:bookmarkEnd w:id="1"/>
            <w:r w:rsidRPr="000631B4">
              <w:rPr>
                <w:rFonts w:ascii="Calibri" w:eastAsia="SimSun" w:hAnsi="Calibri"/>
                <w:b/>
                <w:position w:val="6"/>
                <w:sz w:val="26"/>
                <w:szCs w:val="26"/>
                <w:lang w:eastAsia="en-AU"/>
              </w:rPr>
              <w:t>COUNCIL WORKING GROUP ON</w:t>
            </w:r>
            <w:r w:rsidRPr="000631B4">
              <w:rPr>
                <w:rFonts w:ascii="Calibri" w:eastAsia="SimSun" w:hAnsi="Calibri"/>
                <w:b/>
                <w:position w:val="6"/>
                <w:sz w:val="26"/>
                <w:szCs w:val="26"/>
                <w:lang w:eastAsia="en-AU"/>
              </w:rPr>
              <w:br/>
              <w:t>FINANCIAL AND HUMAN RESOURCES</w:t>
            </w:r>
            <w:r w:rsidRPr="000631B4">
              <w:rPr>
                <w:rFonts w:ascii="Calibri" w:eastAsia="SimSun" w:hAnsi="Calibri"/>
                <w:b/>
                <w:position w:val="6"/>
                <w:sz w:val="26"/>
                <w:szCs w:val="26"/>
                <w:lang w:eastAsia="en-AU"/>
              </w:rPr>
              <w:br/>
            </w:r>
            <w:r w:rsidRPr="000631B4">
              <w:rPr>
                <w:rFonts w:ascii="Calibri" w:eastAsia="SimSun" w:hAnsi="Calibri" w:cs="Times New Roman Bold"/>
                <w:bCs/>
                <w:sz w:val="24"/>
                <w:szCs w:val="24"/>
                <w:lang w:val="en-AU" w:eastAsia="en-AU"/>
              </w:rPr>
              <w:t>7</w:t>
            </w:r>
            <w:r w:rsidRPr="000631B4">
              <w:rPr>
                <w:rFonts w:ascii="Calibri" w:eastAsia="SimSun" w:hAnsi="Calibri" w:cs="Times New Roman Bold"/>
                <w:bCs/>
                <w:sz w:val="24"/>
                <w:szCs w:val="24"/>
                <w:vertAlign w:val="superscript"/>
                <w:lang w:val="en-AU" w:eastAsia="en-AU"/>
              </w:rPr>
              <w:t>th</w:t>
            </w:r>
            <w:r w:rsidRPr="000631B4">
              <w:rPr>
                <w:rFonts w:ascii="Calibri" w:eastAsia="SimSun" w:hAnsi="Calibri" w:cs="Times New Roman Bold"/>
                <w:bCs/>
                <w:sz w:val="24"/>
                <w:szCs w:val="24"/>
                <w:lang w:val="en-AU" w:eastAsia="en-AU"/>
              </w:rPr>
              <w:t xml:space="preserve"> meeting, Geneva, 30 January - 1 February 2017</w:t>
            </w:r>
          </w:p>
        </w:tc>
        <w:tc>
          <w:tcPr>
            <w:tcW w:w="3685" w:type="dxa"/>
          </w:tcPr>
          <w:p w:rsidR="000631B4" w:rsidRPr="000631B4" w:rsidRDefault="000631B4" w:rsidP="000631B4">
            <w:pPr>
              <w:spacing w:line="240" w:lineRule="atLeast"/>
              <w:jc w:val="left"/>
              <w:rPr>
                <w:rFonts w:eastAsia="SimSun"/>
                <w:sz w:val="24"/>
                <w:szCs w:val="24"/>
                <w:lang w:val="en-AU" w:eastAsia="en-AU"/>
              </w:rPr>
            </w:pPr>
            <w:bookmarkStart w:id="2" w:name="ditulogo"/>
            <w:bookmarkEnd w:id="2"/>
            <w:r w:rsidRPr="000631B4">
              <w:rPr>
                <w:rFonts w:ascii="Calibri" w:eastAsia="SimSun" w:hAnsi="Calibri" w:cs="Calibri"/>
                <w:noProof/>
                <w:sz w:val="24"/>
                <w:szCs w:val="24"/>
                <w:lang w:eastAsia="zh-CN"/>
              </w:rPr>
              <w:drawing>
                <wp:inline distT="0" distB="0" distL="0" distR="0" wp14:anchorId="5A31EE68" wp14:editId="4893EF83">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631B4" w:rsidRPr="000631B4" w:rsidTr="00E5045F">
        <w:trPr>
          <w:cantSplit/>
        </w:trPr>
        <w:tc>
          <w:tcPr>
            <w:tcW w:w="6629" w:type="dxa"/>
            <w:tcBorders>
              <w:bottom w:val="single" w:sz="12" w:space="0" w:color="auto"/>
            </w:tcBorders>
          </w:tcPr>
          <w:p w:rsidR="000631B4" w:rsidRPr="000631B4" w:rsidRDefault="000631B4" w:rsidP="000631B4">
            <w:pPr>
              <w:spacing w:after="48" w:line="240" w:lineRule="atLeast"/>
              <w:jc w:val="left"/>
              <w:rPr>
                <w:rFonts w:ascii="Calibri" w:eastAsia="SimSun" w:hAnsi="Calibri"/>
                <w:b/>
                <w:smallCaps/>
                <w:sz w:val="24"/>
                <w:szCs w:val="24"/>
                <w:lang w:val="en-AU" w:eastAsia="en-AU"/>
              </w:rPr>
            </w:pPr>
            <w:r w:rsidRPr="000631B4">
              <w:rPr>
                <w:rFonts w:ascii="Calibri" w:eastAsia="SimSun" w:hAnsi="Calibri" w:cs="Times New Roman Bold"/>
                <w:bCs/>
                <w:sz w:val="24"/>
                <w:szCs w:val="24"/>
                <w:lang w:val="en-AU" w:eastAsia="en-AU"/>
              </w:rPr>
              <w:t>INTERNATIONAL TELECOMMUNICATION UNION</w:t>
            </w:r>
          </w:p>
        </w:tc>
        <w:tc>
          <w:tcPr>
            <w:tcW w:w="3685" w:type="dxa"/>
            <w:tcBorders>
              <w:bottom w:val="single" w:sz="12" w:space="0" w:color="auto"/>
            </w:tcBorders>
          </w:tcPr>
          <w:p w:rsidR="000631B4" w:rsidRPr="000631B4" w:rsidRDefault="000631B4" w:rsidP="000631B4">
            <w:pPr>
              <w:spacing w:line="240" w:lineRule="atLeast"/>
              <w:jc w:val="left"/>
              <w:rPr>
                <w:rFonts w:ascii="Verdana" w:eastAsia="SimSun" w:hAnsi="Verdana"/>
                <w:sz w:val="24"/>
                <w:szCs w:val="24"/>
                <w:lang w:val="en-AU" w:eastAsia="en-AU"/>
              </w:rPr>
            </w:pPr>
          </w:p>
        </w:tc>
      </w:tr>
      <w:tr w:rsidR="000631B4" w:rsidRPr="000631B4" w:rsidTr="00E5045F">
        <w:trPr>
          <w:cantSplit/>
        </w:trPr>
        <w:tc>
          <w:tcPr>
            <w:tcW w:w="6629" w:type="dxa"/>
            <w:tcBorders>
              <w:top w:val="single" w:sz="12" w:space="0" w:color="auto"/>
            </w:tcBorders>
          </w:tcPr>
          <w:p w:rsidR="000631B4" w:rsidRPr="000631B4" w:rsidRDefault="000631B4" w:rsidP="000631B4">
            <w:pPr>
              <w:spacing w:after="48" w:line="240" w:lineRule="atLeast"/>
              <w:jc w:val="left"/>
              <w:rPr>
                <w:rFonts w:eastAsia="SimSun"/>
                <w:b/>
                <w:smallCaps/>
                <w:sz w:val="24"/>
                <w:szCs w:val="24"/>
                <w:lang w:val="en-AU" w:eastAsia="en-AU"/>
              </w:rPr>
            </w:pPr>
          </w:p>
        </w:tc>
        <w:tc>
          <w:tcPr>
            <w:tcW w:w="3685" w:type="dxa"/>
            <w:tcBorders>
              <w:top w:val="single" w:sz="12" w:space="0" w:color="auto"/>
            </w:tcBorders>
          </w:tcPr>
          <w:p w:rsidR="000631B4" w:rsidRPr="000631B4" w:rsidRDefault="000631B4" w:rsidP="000631B4">
            <w:pPr>
              <w:spacing w:line="240" w:lineRule="atLeast"/>
              <w:jc w:val="left"/>
              <w:rPr>
                <w:rFonts w:ascii="Verdana" w:eastAsia="SimSun" w:hAnsi="Verdana"/>
                <w:sz w:val="24"/>
                <w:szCs w:val="24"/>
                <w:lang w:val="en-AU" w:eastAsia="en-AU"/>
              </w:rPr>
            </w:pPr>
          </w:p>
        </w:tc>
      </w:tr>
      <w:tr w:rsidR="000631B4" w:rsidRPr="000631B4" w:rsidTr="00E5045F">
        <w:trPr>
          <w:cantSplit/>
          <w:trHeight w:val="23"/>
        </w:trPr>
        <w:tc>
          <w:tcPr>
            <w:tcW w:w="6629" w:type="dxa"/>
            <w:vMerge w:val="restart"/>
          </w:tcPr>
          <w:p w:rsidR="000631B4" w:rsidRPr="000631B4" w:rsidRDefault="000631B4" w:rsidP="000631B4">
            <w:pPr>
              <w:tabs>
                <w:tab w:val="left" w:pos="851"/>
              </w:tabs>
              <w:spacing w:line="240" w:lineRule="atLeast"/>
              <w:jc w:val="left"/>
              <w:rPr>
                <w:rFonts w:ascii="Calibri" w:eastAsia="SimSun" w:hAnsi="Calibri"/>
                <w:b/>
                <w:sz w:val="24"/>
                <w:szCs w:val="24"/>
                <w:lang w:val="en-AU" w:eastAsia="en-AU"/>
              </w:rPr>
            </w:pPr>
            <w:bookmarkStart w:id="3" w:name="dmeeting" w:colFirst="0" w:colLast="0"/>
            <w:bookmarkStart w:id="4" w:name="dnum" w:colFirst="1" w:colLast="1"/>
          </w:p>
        </w:tc>
        <w:tc>
          <w:tcPr>
            <w:tcW w:w="3685" w:type="dxa"/>
          </w:tcPr>
          <w:p w:rsidR="000631B4" w:rsidRPr="000631B4" w:rsidRDefault="000631B4" w:rsidP="000631B4">
            <w:pPr>
              <w:tabs>
                <w:tab w:val="left" w:pos="851"/>
              </w:tabs>
              <w:spacing w:line="240" w:lineRule="atLeast"/>
              <w:jc w:val="left"/>
              <w:rPr>
                <w:rFonts w:ascii="Calibri" w:eastAsia="SimSun" w:hAnsi="Calibri"/>
                <w:b/>
                <w:sz w:val="24"/>
                <w:szCs w:val="24"/>
                <w:lang w:eastAsia="en-AU"/>
              </w:rPr>
            </w:pPr>
            <w:r w:rsidRPr="000631B4">
              <w:rPr>
                <w:rFonts w:ascii="Calibri" w:eastAsia="SimSun" w:hAnsi="Calibri"/>
                <w:b/>
                <w:sz w:val="24"/>
                <w:szCs w:val="24"/>
                <w:lang w:eastAsia="en-AU"/>
              </w:rPr>
              <w:t>Document CWG-FHR 7/2</w:t>
            </w:r>
            <w:r>
              <w:rPr>
                <w:rFonts w:ascii="Calibri" w:eastAsia="SimSun" w:hAnsi="Calibri"/>
                <w:b/>
                <w:sz w:val="24"/>
                <w:szCs w:val="24"/>
                <w:lang w:eastAsia="en-AU"/>
              </w:rPr>
              <w:t>2</w:t>
            </w:r>
          </w:p>
        </w:tc>
      </w:tr>
      <w:tr w:rsidR="000631B4" w:rsidRPr="000631B4" w:rsidTr="00E5045F">
        <w:trPr>
          <w:cantSplit/>
          <w:trHeight w:val="23"/>
        </w:trPr>
        <w:tc>
          <w:tcPr>
            <w:tcW w:w="6629" w:type="dxa"/>
            <w:vMerge/>
          </w:tcPr>
          <w:p w:rsidR="000631B4" w:rsidRPr="000631B4" w:rsidRDefault="000631B4" w:rsidP="000631B4">
            <w:pPr>
              <w:tabs>
                <w:tab w:val="left" w:pos="851"/>
              </w:tabs>
              <w:spacing w:line="240" w:lineRule="atLeast"/>
              <w:jc w:val="left"/>
              <w:rPr>
                <w:rFonts w:ascii="Calibri" w:eastAsia="SimSun" w:hAnsi="Calibri"/>
                <w:b/>
                <w:sz w:val="24"/>
                <w:szCs w:val="24"/>
                <w:lang w:eastAsia="en-AU"/>
              </w:rPr>
            </w:pPr>
            <w:bookmarkStart w:id="5" w:name="ddate" w:colFirst="1" w:colLast="1"/>
            <w:bookmarkEnd w:id="3"/>
            <w:bookmarkEnd w:id="4"/>
          </w:p>
        </w:tc>
        <w:tc>
          <w:tcPr>
            <w:tcW w:w="3685" w:type="dxa"/>
          </w:tcPr>
          <w:p w:rsidR="000631B4" w:rsidRPr="000631B4" w:rsidRDefault="000631B4" w:rsidP="000631B4">
            <w:pPr>
              <w:tabs>
                <w:tab w:val="left" w:pos="993"/>
              </w:tabs>
              <w:jc w:val="left"/>
              <w:rPr>
                <w:rFonts w:ascii="Calibri" w:eastAsia="SimSun" w:hAnsi="Calibri"/>
                <w:b/>
                <w:sz w:val="24"/>
                <w:szCs w:val="24"/>
                <w:lang w:val="en-AU" w:eastAsia="en-AU"/>
              </w:rPr>
            </w:pPr>
            <w:r>
              <w:rPr>
                <w:rFonts w:ascii="Calibri" w:eastAsia="SimSun" w:hAnsi="Calibri"/>
                <w:b/>
                <w:sz w:val="24"/>
                <w:szCs w:val="24"/>
                <w:lang w:val="en-AU" w:eastAsia="en-AU"/>
              </w:rPr>
              <w:t>24</w:t>
            </w:r>
            <w:r w:rsidRPr="000631B4">
              <w:rPr>
                <w:rFonts w:ascii="Calibri" w:eastAsia="SimSun" w:hAnsi="Calibri"/>
                <w:b/>
                <w:sz w:val="24"/>
                <w:szCs w:val="24"/>
                <w:lang w:val="en-AU" w:eastAsia="en-AU"/>
              </w:rPr>
              <w:t xml:space="preserve"> January 2017</w:t>
            </w:r>
          </w:p>
        </w:tc>
      </w:tr>
      <w:tr w:rsidR="000631B4" w:rsidRPr="000631B4" w:rsidTr="00E5045F">
        <w:trPr>
          <w:cantSplit/>
          <w:trHeight w:val="80"/>
        </w:trPr>
        <w:tc>
          <w:tcPr>
            <w:tcW w:w="6629" w:type="dxa"/>
            <w:vMerge/>
          </w:tcPr>
          <w:p w:rsidR="000631B4" w:rsidRPr="000631B4" w:rsidRDefault="000631B4" w:rsidP="000631B4">
            <w:pPr>
              <w:tabs>
                <w:tab w:val="left" w:pos="851"/>
              </w:tabs>
              <w:spacing w:line="240" w:lineRule="atLeast"/>
              <w:jc w:val="left"/>
              <w:rPr>
                <w:rFonts w:ascii="Calibri" w:eastAsia="SimSun" w:hAnsi="Calibri"/>
                <w:b/>
                <w:sz w:val="24"/>
                <w:szCs w:val="24"/>
                <w:lang w:val="en-AU" w:eastAsia="en-AU"/>
              </w:rPr>
            </w:pPr>
            <w:bookmarkStart w:id="6" w:name="dorlang" w:colFirst="1" w:colLast="1"/>
            <w:bookmarkEnd w:id="5"/>
          </w:p>
        </w:tc>
        <w:tc>
          <w:tcPr>
            <w:tcW w:w="3685" w:type="dxa"/>
          </w:tcPr>
          <w:p w:rsidR="000631B4" w:rsidRPr="000631B4" w:rsidRDefault="000631B4" w:rsidP="000631B4">
            <w:pPr>
              <w:tabs>
                <w:tab w:val="left" w:pos="993"/>
              </w:tabs>
              <w:jc w:val="left"/>
              <w:rPr>
                <w:rFonts w:ascii="Calibri" w:eastAsia="SimSun" w:hAnsi="Calibri"/>
                <w:b/>
                <w:sz w:val="24"/>
                <w:szCs w:val="24"/>
                <w:lang w:val="en-AU" w:eastAsia="en-AU"/>
              </w:rPr>
            </w:pPr>
            <w:r w:rsidRPr="000631B4">
              <w:rPr>
                <w:rFonts w:ascii="Calibri" w:eastAsia="SimSun" w:hAnsi="Calibri"/>
                <w:b/>
                <w:sz w:val="24"/>
                <w:szCs w:val="24"/>
                <w:lang w:val="en-AU" w:eastAsia="en-AU"/>
              </w:rPr>
              <w:t>English only</w:t>
            </w:r>
          </w:p>
        </w:tc>
      </w:tr>
    </w:tbl>
    <w:bookmarkEnd w:id="6"/>
    <w:p w:rsidR="000631B4" w:rsidRPr="000631B4" w:rsidRDefault="000631B4" w:rsidP="00783BBC">
      <w:pPr>
        <w:spacing w:before="840" w:after="160" w:line="259" w:lineRule="auto"/>
        <w:jc w:val="center"/>
        <w:rPr>
          <w:rFonts w:ascii="Calibri" w:eastAsia="SimSun" w:hAnsi="Calibri" w:cs="Arial"/>
          <w:b/>
          <w:sz w:val="28"/>
          <w:szCs w:val="22"/>
          <w:lang w:eastAsia="zh-CN"/>
        </w:rPr>
      </w:pPr>
      <w:r w:rsidRPr="000631B4">
        <w:rPr>
          <w:rFonts w:ascii="Calibri" w:eastAsia="SimSun" w:hAnsi="Calibri" w:cs="Arial"/>
          <w:b/>
          <w:sz w:val="28"/>
          <w:szCs w:val="22"/>
          <w:lang w:eastAsia="zh-CN"/>
        </w:rPr>
        <w:t xml:space="preserve">CONTRIBUTION BY THE </w:t>
      </w:r>
      <w:r w:rsidR="00783BBC">
        <w:rPr>
          <w:rFonts w:ascii="Calibri" w:eastAsia="SimSun" w:hAnsi="Calibri" w:cs="Arial"/>
          <w:b/>
          <w:sz w:val="28"/>
          <w:szCs w:val="22"/>
          <w:lang w:eastAsia="zh-CN"/>
        </w:rPr>
        <w:t>SECRETARIAT</w:t>
      </w:r>
    </w:p>
    <w:p w:rsidR="00D7166D" w:rsidRPr="00D7166D" w:rsidRDefault="00D7166D" w:rsidP="00D7166D">
      <w:pPr>
        <w:spacing w:before="240" w:after="240" w:line="276" w:lineRule="auto"/>
        <w:jc w:val="center"/>
        <w:rPr>
          <w:rFonts w:ascii="Calibri" w:eastAsia="Calibri" w:hAnsi="Calibri" w:cs="Arial"/>
          <w:b/>
          <w:sz w:val="28"/>
          <w:szCs w:val="22"/>
          <w:lang w:val="en-CA"/>
        </w:rPr>
      </w:pPr>
      <w:r w:rsidRPr="00D7166D">
        <w:rPr>
          <w:rFonts w:ascii="Calibri" w:eastAsia="Calibri" w:hAnsi="Calibri" w:cs="Arial"/>
          <w:b/>
          <w:sz w:val="28"/>
          <w:szCs w:val="22"/>
          <w:lang w:val="en-CA"/>
        </w:rPr>
        <w:t>Council Working Group on Financial and Human Resources</w:t>
      </w:r>
    </w:p>
    <w:p w:rsidR="00D7166D" w:rsidRPr="00D7166D" w:rsidRDefault="00D7166D" w:rsidP="00D7166D">
      <w:pPr>
        <w:spacing w:before="240" w:after="240" w:line="276" w:lineRule="auto"/>
        <w:jc w:val="center"/>
        <w:rPr>
          <w:rFonts w:ascii="Calibri" w:eastAsia="Calibri" w:hAnsi="Calibri" w:cs="Arial"/>
          <w:b/>
          <w:sz w:val="28"/>
          <w:szCs w:val="22"/>
          <w:lang w:val="en-CA"/>
        </w:rPr>
      </w:pPr>
      <w:r w:rsidRPr="00D7166D">
        <w:rPr>
          <w:rFonts w:ascii="Calibri" w:eastAsia="Calibri" w:hAnsi="Calibri" w:cs="Arial"/>
          <w:b/>
          <w:sz w:val="28"/>
          <w:szCs w:val="22"/>
          <w:lang w:val="en-CA"/>
        </w:rPr>
        <w:t>Terms of Reference</w:t>
      </w:r>
    </w:p>
    <w:p w:rsidR="00D7166D" w:rsidRPr="00D7166D" w:rsidRDefault="00D7166D" w:rsidP="005A4FB5">
      <w:pPr>
        <w:snapToGrid w:val="0"/>
        <w:spacing w:before="240"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1</w:t>
      </w:r>
      <w:r w:rsidRPr="00D7166D">
        <w:rPr>
          <w:rFonts w:ascii="Calibri" w:eastAsia="Calibri" w:hAnsi="Calibri" w:cs="Calibri"/>
          <w:sz w:val="24"/>
          <w:szCs w:val="24"/>
          <w:lang w:val="en-CA"/>
        </w:rPr>
        <w:tab/>
        <w:t>To examine the provisions of the Financial Regulations and Financial Rules, with a view towards ensuring conformity and consistency with the basic instruments of the Union, decisions of the Plenipotentiary Conference and the Council, as well as the evolving needs of the ITU,</w:t>
      </w:r>
    </w:p>
    <w:p w:rsidR="00D7166D" w:rsidRP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2</w:t>
      </w:r>
      <w:r w:rsidRPr="00D7166D">
        <w:rPr>
          <w:rFonts w:ascii="Calibri" w:eastAsia="Calibri" w:hAnsi="Calibri" w:cs="Calibri"/>
          <w:sz w:val="24"/>
          <w:szCs w:val="24"/>
          <w:lang w:val="en-CA"/>
        </w:rPr>
        <w:tab/>
        <w:t>Ensure that:</w:t>
      </w:r>
    </w:p>
    <w:p w:rsidR="00D7166D" w:rsidRPr="00D7166D" w:rsidRDefault="00D7166D" w:rsidP="005A4FB5">
      <w:pPr>
        <w:snapToGrid w:val="0"/>
        <w:spacing w:after="60"/>
        <w:ind w:left="1276" w:hanging="425"/>
        <w:jc w:val="left"/>
        <w:rPr>
          <w:rFonts w:ascii="Calibri" w:eastAsia="Calibri" w:hAnsi="Calibri" w:cs="Calibri"/>
          <w:sz w:val="24"/>
          <w:szCs w:val="24"/>
          <w:lang w:val="en-CA"/>
        </w:rPr>
      </w:pPr>
      <w:r w:rsidRPr="00D7166D">
        <w:rPr>
          <w:rFonts w:ascii="Calibri" w:eastAsia="Calibri" w:hAnsi="Calibri" w:cs="Calibri"/>
          <w:sz w:val="24"/>
          <w:szCs w:val="24"/>
          <w:lang w:val="en-CA"/>
        </w:rPr>
        <w:t>i)</w:t>
      </w:r>
      <w:r w:rsidRPr="00D7166D">
        <w:rPr>
          <w:rFonts w:ascii="Calibri" w:eastAsia="Calibri" w:hAnsi="Calibri" w:cs="Calibri"/>
          <w:sz w:val="24"/>
          <w:szCs w:val="24"/>
          <w:lang w:val="en-CA"/>
        </w:rPr>
        <w:tab/>
        <w:t>results-based budgeting and management, including the assignment of all staff members’ activities to the corresponding strategic outputs, allow monitoring and control of all expenses under the ITU budget and reporting;</w:t>
      </w:r>
    </w:p>
    <w:p w:rsidR="00D7166D" w:rsidRPr="00D7166D" w:rsidRDefault="00D7166D" w:rsidP="005A4FB5">
      <w:pPr>
        <w:snapToGrid w:val="0"/>
        <w:spacing w:before="60" w:after="60"/>
        <w:ind w:left="1276" w:hanging="425"/>
        <w:jc w:val="left"/>
        <w:rPr>
          <w:rFonts w:ascii="Calibri" w:eastAsia="Calibri" w:hAnsi="Calibri" w:cs="Calibri"/>
          <w:sz w:val="24"/>
          <w:szCs w:val="24"/>
          <w:lang w:val="en-CA"/>
        </w:rPr>
      </w:pPr>
      <w:r w:rsidRPr="00D7166D">
        <w:rPr>
          <w:rFonts w:ascii="Calibri" w:eastAsia="Calibri" w:hAnsi="Calibri" w:cs="Calibri"/>
          <w:sz w:val="24"/>
          <w:szCs w:val="24"/>
          <w:lang w:val="en-CA"/>
        </w:rPr>
        <w:t>ii)</w:t>
      </w:r>
      <w:r w:rsidRPr="00D7166D">
        <w:rPr>
          <w:rFonts w:ascii="Calibri" w:eastAsia="Calibri" w:hAnsi="Calibri" w:cs="Calibri"/>
          <w:sz w:val="24"/>
          <w:szCs w:val="24"/>
          <w:lang w:val="en-CA"/>
        </w:rPr>
        <w:tab/>
        <w:t>constant enhancements to the ITU management system are consequentially reflected in ongoing changes to the financial instruments;</w:t>
      </w:r>
    </w:p>
    <w:p w:rsidR="00D7166D" w:rsidRPr="00D7166D" w:rsidRDefault="00D7166D" w:rsidP="005A4FB5">
      <w:pPr>
        <w:snapToGrid w:val="0"/>
        <w:spacing w:before="60" w:after="60"/>
        <w:ind w:left="1276" w:hanging="425"/>
        <w:jc w:val="left"/>
        <w:rPr>
          <w:rFonts w:ascii="Calibri" w:eastAsia="Calibri" w:hAnsi="Calibri" w:cs="Calibri"/>
          <w:sz w:val="24"/>
          <w:szCs w:val="24"/>
          <w:lang w:val="en-CA"/>
        </w:rPr>
      </w:pPr>
      <w:r w:rsidRPr="00D7166D">
        <w:rPr>
          <w:rFonts w:ascii="Calibri" w:eastAsia="Calibri" w:hAnsi="Calibri" w:cs="Calibri"/>
          <w:sz w:val="24"/>
          <w:szCs w:val="24"/>
          <w:lang w:val="en-CA"/>
        </w:rPr>
        <w:t>iii)</w:t>
      </w:r>
      <w:r w:rsidRPr="00D7166D">
        <w:rPr>
          <w:rFonts w:ascii="Calibri" w:eastAsia="Calibri" w:hAnsi="Calibri" w:cs="Calibri"/>
          <w:sz w:val="24"/>
          <w:szCs w:val="24"/>
          <w:lang w:val="en-CA"/>
        </w:rPr>
        <w:tab/>
        <w:t>alignments are made with the International Public Sector Accounting Standards (IPSAS) requirements and terminology in order to clarify such concepts of Net Assets and the Reserve Account;</w:t>
      </w:r>
    </w:p>
    <w:p w:rsidR="00D7166D" w:rsidRPr="00D7166D" w:rsidRDefault="00D7166D" w:rsidP="005A4FB5">
      <w:pPr>
        <w:snapToGrid w:val="0"/>
        <w:spacing w:before="60" w:after="60"/>
        <w:ind w:left="1276" w:hanging="425"/>
        <w:jc w:val="left"/>
        <w:rPr>
          <w:rFonts w:ascii="Calibri" w:eastAsia="Calibri" w:hAnsi="Calibri" w:cs="Calibri"/>
          <w:sz w:val="24"/>
          <w:szCs w:val="24"/>
          <w:lang w:val="en-CA"/>
        </w:rPr>
      </w:pPr>
      <w:r w:rsidRPr="00D7166D">
        <w:rPr>
          <w:rFonts w:ascii="Calibri" w:eastAsia="Calibri" w:hAnsi="Calibri" w:cs="Calibri"/>
          <w:sz w:val="24"/>
          <w:szCs w:val="24"/>
          <w:lang w:val="en-CA"/>
        </w:rPr>
        <w:t>iv)</w:t>
      </w:r>
      <w:r w:rsidRPr="00D7166D">
        <w:rPr>
          <w:rFonts w:ascii="Calibri" w:eastAsia="Calibri" w:hAnsi="Calibri" w:cs="Calibri"/>
          <w:sz w:val="24"/>
          <w:szCs w:val="24"/>
          <w:lang w:val="en-CA"/>
        </w:rPr>
        <w:tab/>
        <w:t>relevant recommendations of the UN Joint Inspection Unit affecting financial and human resources management of the Union are taken into account;</w:t>
      </w:r>
    </w:p>
    <w:p w:rsidR="00D7166D" w:rsidRPr="00D7166D" w:rsidRDefault="00D7166D" w:rsidP="005A4FB5">
      <w:pPr>
        <w:snapToGrid w:val="0"/>
        <w:spacing w:after="200"/>
        <w:ind w:left="1276" w:hanging="425"/>
        <w:jc w:val="left"/>
        <w:rPr>
          <w:rFonts w:ascii="Calibri" w:eastAsia="Calibri" w:hAnsi="Calibri" w:cs="Calibri"/>
          <w:sz w:val="24"/>
          <w:szCs w:val="24"/>
          <w:lang w:val="en-CA"/>
        </w:rPr>
      </w:pPr>
      <w:r w:rsidRPr="00D7166D">
        <w:rPr>
          <w:rFonts w:ascii="Calibri" w:eastAsia="Calibri" w:hAnsi="Calibri" w:cs="Calibri"/>
          <w:sz w:val="24"/>
          <w:szCs w:val="24"/>
          <w:lang w:val="en-CA"/>
        </w:rPr>
        <w:t>v)</w:t>
      </w:r>
      <w:r w:rsidRPr="00D7166D">
        <w:rPr>
          <w:rFonts w:ascii="Calibri" w:eastAsia="Calibri" w:hAnsi="Calibri" w:cs="Calibri"/>
          <w:sz w:val="24"/>
          <w:szCs w:val="24"/>
          <w:lang w:val="en-CA"/>
        </w:rPr>
        <w:tab/>
        <w:t>all provisions of Decision 5 (Rev. Guadalajara, 2010), Income and Expenditure for the Union for the period 2012-2015 are taken into account including measures to reduce expenditures as a means of achieving balanced budgets;</w:t>
      </w:r>
    </w:p>
    <w:p w:rsidR="00D7166D" w:rsidRP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3</w:t>
      </w:r>
      <w:r w:rsidRPr="00D7166D">
        <w:rPr>
          <w:rFonts w:ascii="Calibri" w:eastAsia="Calibri" w:hAnsi="Calibri" w:cs="Calibri"/>
          <w:sz w:val="24"/>
          <w:szCs w:val="24"/>
          <w:lang w:val="en-CA"/>
        </w:rPr>
        <w:tab/>
        <w:t>To ensure that the flexibility arrangements provided for in the Financial Regulations and Financial Rules, including deferred activities to be carried out for the following biennium, are consistent with those of other United Nations organizations;</w:t>
      </w:r>
    </w:p>
    <w:p w:rsidR="00D7166D" w:rsidRP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4</w:t>
      </w:r>
      <w:r w:rsidRPr="00D7166D">
        <w:rPr>
          <w:rFonts w:ascii="Calibri" w:eastAsia="Calibri" w:hAnsi="Calibri" w:cs="Calibri"/>
          <w:sz w:val="24"/>
          <w:szCs w:val="24"/>
          <w:lang w:val="en-CA"/>
        </w:rPr>
        <w:tab/>
        <w:t>To address all matters directed by the Council and/or the Plenipotentiary Conference on a broad range of issues, such as those identified in “</w:t>
      </w:r>
      <w:r w:rsidRPr="00D7166D">
        <w:rPr>
          <w:rFonts w:ascii="Calibri" w:eastAsia="Calibri" w:hAnsi="Calibri" w:cs="Calibri"/>
          <w:i/>
          <w:iCs/>
          <w:sz w:val="24"/>
          <w:szCs w:val="24"/>
          <w:lang w:val="en-CA"/>
        </w:rPr>
        <w:t>resolves to instruct the Council</w:t>
      </w:r>
      <w:r w:rsidRPr="00D7166D">
        <w:rPr>
          <w:rFonts w:ascii="Calibri" w:eastAsia="Calibri" w:hAnsi="Calibri" w:cs="Calibri"/>
          <w:sz w:val="24"/>
          <w:szCs w:val="24"/>
          <w:lang w:val="en-CA"/>
        </w:rPr>
        <w:t>” of Resolution 158 (Rev. Guadalajara, 2010), Financial issues for consideration by the Council;</w:t>
      </w:r>
    </w:p>
    <w:p w:rsidR="00D7166D" w:rsidRP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5</w:t>
      </w:r>
      <w:r w:rsidRPr="00D7166D">
        <w:rPr>
          <w:rFonts w:ascii="Calibri" w:eastAsia="Calibri" w:hAnsi="Calibri" w:cs="Calibri"/>
          <w:sz w:val="24"/>
          <w:szCs w:val="24"/>
          <w:lang w:val="en-CA"/>
        </w:rPr>
        <w:tab/>
        <w:t>To undertake a review of the recommendations of the External Auditor, as presented annually to the Council, on an annual basis, taking into account Resolution 94 (Rev. Guadalajara, 2010) concerning the auditing of the accounts of the Union, and the terms of reference of the External audit function outlined in Article 28 and Annex 1 of the Financial Regulations;</w:t>
      </w:r>
    </w:p>
    <w:p w:rsidR="00440F25" w:rsidRDefault="00440F25" w:rsidP="005A4FB5">
      <w:pPr>
        <w:snapToGrid w:val="0"/>
        <w:spacing w:after="200"/>
        <w:ind w:left="851" w:hanging="851"/>
        <w:jc w:val="left"/>
        <w:rPr>
          <w:rFonts w:ascii="Calibri" w:eastAsia="Calibri" w:hAnsi="Calibri" w:cs="Calibri"/>
          <w:sz w:val="24"/>
          <w:szCs w:val="24"/>
          <w:lang w:val="en-CA"/>
        </w:rPr>
      </w:pPr>
    </w:p>
    <w:p w:rsidR="00D7166D" w:rsidRP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6</w:t>
      </w:r>
      <w:r w:rsidRPr="00D7166D">
        <w:rPr>
          <w:rFonts w:ascii="Calibri" w:eastAsia="Calibri" w:hAnsi="Calibri" w:cs="Calibri"/>
          <w:sz w:val="24"/>
          <w:szCs w:val="24"/>
          <w:lang w:val="en-CA"/>
        </w:rPr>
        <w:tab/>
        <w:t>To undertake, on an annual basis</w:t>
      </w:r>
      <w:r w:rsidRPr="006927C4">
        <w:rPr>
          <w:rFonts w:ascii="Calibri" w:eastAsia="Calibri" w:hAnsi="Calibri" w:cs="Calibri"/>
          <w:sz w:val="24"/>
          <w:szCs w:val="24"/>
          <w:lang w:val="en-CA"/>
        </w:rPr>
        <w:t>,</w:t>
      </w:r>
      <w:r w:rsidRPr="006927C4">
        <w:rPr>
          <w:rFonts w:ascii="Calibri" w:eastAsia="Calibri" w:hAnsi="Calibri" w:cs="Arial"/>
          <w:sz w:val="24"/>
          <w:szCs w:val="24"/>
        </w:rPr>
        <w:t xml:space="preserve"> a review of the status of the implementation of the recommendations of </w:t>
      </w:r>
      <w:r w:rsidRPr="006927C4">
        <w:rPr>
          <w:rFonts w:ascii="Calibri" w:eastAsia="Calibri" w:hAnsi="Calibri" w:cs="Calibri"/>
          <w:sz w:val="24"/>
          <w:szCs w:val="24"/>
          <w:lang w:val="en-CA"/>
        </w:rPr>
        <w:t>the Indepen</w:t>
      </w:r>
      <w:r w:rsidRPr="00D7166D">
        <w:rPr>
          <w:rFonts w:ascii="Calibri" w:eastAsia="Calibri" w:hAnsi="Calibri" w:cs="Calibri"/>
          <w:sz w:val="24"/>
          <w:szCs w:val="24"/>
          <w:lang w:val="en-CA"/>
        </w:rPr>
        <w:t>dent Management Advisory Committee (IMAC) as presented annually to the Council, taking into account Resolution 162</w:t>
      </w:r>
      <w:r w:rsidR="006927C4">
        <w:rPr>
          <w:rFonts w:ascii="Calibri" w:eastAsia="Calibri" w:hAnsi="Calibri" w:cs="Calibri"/>
          <w:sz w:val="24"/>
          <w:szCs w:val="24"/>
          <w:lang w:val="en-CA"/>
        </w:rPr>
        <w:t> </w:t>
      </w:r>
      <w:r w:rsidRPr="00D7166D">
        <w:rPr>
          <w:rFonts w:ascii="Calibri" w:eastAsia="Calibri" w:hAnsi="Calibri" w:cs="Calibri"/>
          <w:sz w:val="24"/>
          <w:szCs w:val="24"/>
          <w:lang w:val="en-CA"/>
        </w:rPr>
        <w:t>(Guadalajara,</w:t>
      </w:r>
      <w:r w:rsidR="006927C4">
        <w:rPr>
          <w:rFonts w:ascii="Calibri" w:eastAsia="Calibri" w:hAnsi="Calibri" w:cs="Calibri"/>
          <w:sz w:val="24"/>
          <w:szCs w:val="24"/>
          <w:lang w:val="en-CA"/>
        </w:rPr>
        <w:t> </w:t>
      </w:r>
      <w:r w:rsidRPr="00D7166D">
        <w:rPr>
          <w:rFonts w:ascii="Calibri" w:eastAsia="Calibri" w:hAnsi="Calibri" w:cs="Calibri"/>
          <w:sz w:val="24"/>
          <w:szCs w:val="24"/>
          <w:lang w:val="en-CA"/>
        </w:rPr>
        <w:t>2010);</w:t>
      </w:r>
    </w:p>
    <w:p w:rsidR="00D7166D" w:rsidRP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7</w:t>
      </w:r>
      <w:r w:rsidRPr="00D7166D">
        <w:rPr>
          <w:rFonts w:ascii="Calibri" w:eastAsia="Calibri" w:hAnsi="Calibri" w:cs="Calibri"/>
          <w:sz w:val="24"/>
          <w:szCs w:val="24"/>
          <w:lang w:val="en-CA"/>
        </w:rPr>
        <w:tab/>
        <w:t>To ensure that the Financial Regulations include provisions for internal control in line with those of other United Nations organizations;</w:t>
      </w:r>
    </w:p>
    <w:p w:rsidR="00D7166D" w:rsidRPr="00D7166D" w:rsidRDefault="00D7166D" w:rsidP="005A4FB5">
      <w:pPr>
        <w:snapToGrid w:val="0"/>
        <w:spacing w:after="200"/>
        <w:ind w:left="851" w:right="-93" w:hanging="851"/>
        <w:jc w:val="left"/>
        <w:rPr>
          <w:rFonts w:ascii="Calibri" w:eastAsia="Calibri" w:hAnsi="Calibri" w:cs="Calibri"/>
          <w:sz w:val="24"/>
          <w:szCs w:val="24"/>
          <w:lang w:val="en-CA"/>
        </w:rPr>
      </w:pPr>
      <w:r w:rsidRPr="00D7166D">
        <w:rPr>
          <w:rFonts w:ascii="Calibri" w:eastAsia="Calibri" w:hAnsi="Calibri" w:cs="Calibri"/>
          <w:sz w:val="24"/>
          <w:szCs w:val="24"/>
          <w:lang w:val="en-CA"/>
        </w:rPr>
        <w:t>8</w:t>
      </w:r>
      <w:r w:rsidRPr="00D7166D">
        <w:rPr>
          <w:rFonts w:ascii="Calibri" w:eastAsia="Calibri" w:hAnsi="Calibri" w:cs="Calibri"/>
          <w:sz w:val="24"/>
          <w:szCs w:val="24"/>
          <w:lang w:val="en-CA"/>
        </w:rPr>
        <w:tab/>
        <w:t>To examine all relevant matters within the framework of human resources management and development, including those identified in the Annex to Resolution 48 (Rev. Guadalajara, 2010) (Matters for reporting to the Council on staff issues, including staff in regional and area offices, and recruitment issues), as well as issues associated with the implementation of the HR Strategic Plan;</w:t>
      </w:r>
    </w:p>
    <w:p w:rsidR="00D7166D" w:rsidRP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9</w:t>
      </w:r>
      <w:r w:rsidRPr="00D7166D">
        <w:rPr>
          <w:rFonts w:ascii="Calibri" w:eastAsia="Calibri" w:hAnsi="Calibri" w:cs="Calibri"/>
          <w:sz w:val="24"/>
          <w:szCs w:val="24"/>
          <w:lang w:val="en-CA"/>
        </w:rPr>
        <w:tab/>
        <w:t>To undertake continuous review of the Ethics function in ITU;</w:t>
      </w:r>
    </w:p>
    <w:p w:rsidR="00D7166D" w:rsidRP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10</w:t>
      </w:r>
      <w:r w:rsidRPr="00D7166D">
        <w:rPr>
          <w:rFonts w:ascii="Calibri" w:eastAsia="Calibri" w:hAnsi="Calibri" w:cs="Calibri"/>
          <w:sz w:val="24"/>
          <w:szCs w:val="24"/>
          <w:lang w:val="en-CA"/>
        </w:rPr>
        <w:tab/>
        <w:t>To review document access policy in ITU to determine the extent to which documentation should be made publicly accessible;</w:t>
      </w:r>
    </w:p>
    <w:p w:rsidR="00D7166D" w:rsidRP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11</w:t>
      </w:r>
      <w:r w:rsidRPr="00D7166D">
        <w:rPr>
          <w:rFonts w:ascii="Calibri" w:eastAsia="Calibri" w:hAnsi="Calibri" w:cs="Calibri"/>
          <w:sz w:val="24"/>
          <w:szCs w:val="24"/>
          <w:lang w:val="en-CA"/>
        </w:rPr>
        <w:tab/>
        <w:t>To consider criteria to determine the financial and strategic implications of the establishment of Memoranda of Understanding (as well as Memoranda of Cooperation and Agreement) to which the ITU is or will be a party;</w:t>
      </w:r>
    </w:p>
    <w:p w:rsidR="00D7166D" w:rsidRDefault="00D7166D" w:rsidP="005A4FB5">
      <w:pPr>
        <w:snapToGrid w:val="0"/>
        <w:spacing w:after="200"/>
        <w:ind w:left="851" w:hanging="851"/>
        <w:jc w:val="left"/>
        <w:rPr>
          <w:rFonts w:ascii="Calibri" w:eastAsia="Calibri" w:hAnsi="Calibri" w:cs="Calibri"/>
          <w:sz w:val="24"/>
          <w:szCs w:val="24"/>
          <w:lang w:val="en-CA"/>
        </w:rPr>
      </w:pPr>
      <w:r w:rsidRPr="00D7166D">
        <w:rPr>
          <w:rFonts w:ascii="Calibri" w:eastAsia="Calibri" w:hAnsi="Calibri" w:cs="Calibri"/>
          <w:sz w:val="24"/>
          <w:szCs w:val="24"/>
          <w:lang w:val="en-CA"/>
        </w:rPr>
        <w:t>12</w:t>
      </w:r>
      <w:r w:rsidRPr="00D7166D">
        <w:rPr>
          <w:rFonts w:ascii="Calibri" w:eastAsia="Calibri" w:hAnsi="Calibri" w:cs="Calibri"/>
          <w:sz w:val="24"/>
          <w:szCs w:val="24"/>
          <w:lang w:val="en-CA"/>
        </w:rPr>
        <w:tab/>
        <w:t>To maintain close association with ITU management and the Staff Council with a view toward identifying issues of common concern, in respect of which the Council’s opinions and guidance are required and justified.</w:t>
      </w:r>
    </w:p>
    <w:p w:rsidR="003A07AD" w:rsidRDefault="003A07AD" w:rsidP="005A4FB5">
      <w:pPr>
        <w:snapToGrid w:val="0"/>
        <w:spacing w:after="200"/>
        <w:ind w:left="851" w:hanging="851"/>
        <w:jc w:val="left"/>
        <w:rPr>
          <w:rFonts w:ascii="Calibri" w:eastAsia="Calibri" w:hAnsi="Calibri" w:cs="Calibri"/>
          <w:sz w:val="24"/>
          <w:szCs w:val="24"/>
          <w:lang w:val="en-CA"/>
        </w:rPr>
      </w:pPr>
    </w:p>
    <w:p w:rsidR="009E5EAC" w:rsidRDefault="009E5EAC" w:rsidP="005A4FB5">
      <w:pPr>
        <w:snapToGrid w:val="0"/>
        <w:spacing w:after="200"/>
        <w:ind w:left="851" w:hanging="851"/>
        <w:jc w:val="left"/>
        <w:rPr>
          <w:rFonts w:ascii="Calibri" w:eastAsia="Calibri" w:hAnsi="Calibri" w:cs="Calibri"/>
          <w:sz w:val="24"/>
          <w:szCs w:val="24"/>
          <w:lang w:val="en-CA"/>
        </w:rPr>
      </w:pPr>
    </w:p>
    <w:p w:rsidR="003A07AD" w:rsidRPr="00D7166D" w:rsidRDefault="006927C4" w:rsidP="003A07AD">
      <w:pPr>
        <w:snapToGrid w:val="0"/>
        <w:spacing w:after="200" w:line="276" w:lineRule="auto"/>
        <w:ind w:left="851" w:hanging="851"/>
        <w:jc w:val="center"/>
        <w:rPr>
          <w:rFonts w:ascii="Calibri" w:eastAsia="Calibri" w:hAnsi="Calibri" w:cs="Calibri"/>
          <w:sz w:val="24"/>
          <w:szCs w:val="24"/>
          <w:lang w:val="en-CA"/>
        </w:rPr>
      </w:pPr>
      <w:r>
        <w:rPr>
          <w:rFonts w:ascii="Calibri" w:eastAsia="Calibri" w:hAnsi="Calibri" w:cs="Calibri"/>
          <w:sz w:val="24"/>
          <w:szCs w:val="24"/>
          <w:lang w:val="en-CA"/>
        </w:rPr>
        <w:t>___</w:t>
      </w:r>
      <w:r w:rsidR="003A07AD">
        <w:rPr>
          <w:rFonts w:ascii="Calibri" w:eastAsia="Calibri" w:hAnsi="Calibri" w:cs="Calibri"/>
          <w:sz w:val="24"/>
          <w:szCs w:val="24"/>
          <w:lang w:val="en-CA"/>
        </w:rPr>
        <w:t>_____________</w:t>
      </w:r>
    </w:p>
    <w:sectPr w:rsidR="003A07AD" w:rsidRPr="00D7166D" w:rsidSect="003A07AD">
      <w:headerReference w:type="default" r:id="rId9"/>
      <w:pgSz w:w="11907" w:h="16840" w:code="9"/>
      <w:pgMar w:top="1134" w:right="1134" w:bottom="567"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07A" w:rsidRDefault="00C3507A">
      <w:r>
        <w:separator/>
      </w:r>
    </w:p>
  </w:endnote>
  <w:endnote w:type="continuationSeparator" w:id="0">
    <w:p w:rsidR="00C3507A" w:rsidRDefault="00C3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ill Sans MT">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07A" w:rsidRDefault="00C3507A">
      <w:r>
        <w:separator/>
      </w:r>
    </w:p>
  </w:footnote>
  <w:footnote w:type="continuationSeparator" w:id="0">
    <w:p w:rsidR="00C3507A" w:rsidRDefault="00C35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876227"/>
      <w:docPartObj>
        <w:docPartGallery w:val="Page Numbers (Top of Page)"/>
        <w:docPartUnique/>
      </w:docPartObj>
    </w:sdtPr>
    <w:sdtEndPr>
      <w:rPr>
        <w:noProof/>
      </w:rPr>
    </w:sdtEndPr>
    <w:sdtContent>
      <w:sdt>
        <w:sdtPr>
          <w:id w:val="-1762058293"/>
          <w:docPartObj>
            <w:docPartGallery w:val="Page Numbers (Top of Page)"/>
            <w:docPartUnique/>
          </w:docPartObj>
        </w:sdtPr>
        <w:sdtEndPr>
          <w:rPr>
            <w:noProof/>
          </w:rPr>
        </w:sdtEndPr>
        <w:sdtContent>
          <w:p w:rsidR="00C3507A" w:rsidRPr="00E658A9" w:rsidRDefault="00E658A9" w:rsidP="00E658A9">
            <w:pPr>
              <w:pStyle w:val="Header"/>
              <w:jc w:val="center"/>
              <w:rPr>
                <w:rFonts w:ascii="Calibri" w:hAnsi="Calibri" w:cs="Calibri"/>
                <w:szCs w:val="22"/>
              </w:rPr>
            </w:pPr>
            <w:r>
              <w:t>- </w:t>
            </w:r>
            <w:r w:rsidR="00C3507A" w:rsidRPr="00E658A9">
              <w:rPr>
                <w:rFonts w:ascii="Calibri" w:hAnsi="Calibri" w:cs="Calibri"/>
                <w:szCs w:val="22"/>
              </w:rPr>
              <w:fldChar w:fldCharType="begin"/>
            </w:r>
            <w:r w:rsidR="00C3507A" w:rsidRPr="00E658A9">
              <w:rPr>
                <w:rFonts w:ascii="Calibri" w:hAnsi="Calibri" w:cs="Calibri"/>
                <w:szCs w:val="22"/>
              </w:rPr>
              <w:instrText>PAGE</w:instrText>
            </w:r>
            <w:r w:rsidR="00C3507A" w:rsidRPr="00E658A9">
              <w:rPr>
                <w:rFonts w:ascii="Calibri" w:hAnsi="Calibri" w:cs="Calibri"/>
                <w:szCs w:val="22"/>
              </w:rPr>
              <w:fldChar w:fldCharType="separate"/>
            </w:r>
            <w:r w:rsidR="00E82C39">
              <w:rPr>
                <w:rFonts w:ascii="Calibri" w:hAnsi="Calibri" w:cs="Calibri"/>
                <w:noProof/>
                <w:szCs w:val="22"/>
              </w:rPr>
              <w:t>2</w:t>
            </w:r>
            <w:r w:rsidR="00C3507A" w:rsidRPr="00E658A9">
              <w:rPr>
                <w:rFonts w:ascii="Calibri" w:hAnsi="Calibri" w:cs="Calibri"/>
                <w:noProof/>
                <w:szCs w:val="22"/>
              </w:rPr>
              <w:fldChar w:fldCharType="end"/>
            </w:r>
            <w:r>
              <w:rPr>
                <w:rFonts w:ascii="Calibri" w:hAnsi="Calibri" w:cs="Calibri"/>
                <w:noProof/>
                <w:szCs w:val="22"/>
              </w:rPr>
              <w:t> -</w:t>
            </w:r>
          </w:p>
          <w:p w:rsidR="00C3507A" w:rsidRDefault="00E82C39" w:rsidP="004670B7">
            <w:pPr>
              <w:pStyle w:val="Header"/>
              <w:jc w:val="center"/>
              <w:rPr>
                <w:noProof/>
              </w:rPr>
            </w:pP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2BA863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D40E62"/>
    <w:multiLevelType w:val="hybridMultilevel"/>
    <w:tmpl w:val="D1900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4F28"/>
    <w:multiLevelType w:val="hybridMultilevel"/>
    <w:tmpl w:val="43626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515838"/>
    <w:multiLevelType w:val="hybridMultilevel"/>
    <w:tmpl w:val="5A7009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AAD9C4">
      <w:start w:val="1"/>
      <w:numFmt w:val="bullet"/>
      <w:lvlText w:val="-"/>
      <w:lvlJc w:val="left"/>
      <w:pPr>
        <w:ind w:left="1800" w:hanging="180"/>
      </w:pPr>
      <w:rPr>
        <w:rFonts w:ascii="Calibri" w:eastAsiaTheme="minorHAnsi" w:hAnsi="Calibri"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740B18"/>
    <w:multiLevelType w:val="hybridMultilevel"/>
    <w:tmpl w:val="AA748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1639F"/>
    <w:multiLevelType w:val="hybridMultilevel"/>
    <w:tmpl w:val="2F6A4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50706E"/>
    <w:multiLevelType w:val="hybridMultilevel"/>
    <w:tmpl w:val="DC623D9E"/>
    <w:lvl w:ilvl="0" w:tplc="0E14832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F65FA0"/>
    <w:multiLevelType w:val="hybridMultilevel"/>
    <w:tmpl w:val="2B1C4F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89F1CA6"/>
    <w:multiLevelType w:val="hybridMultilevel"/>
    <w:tmpl w:val="C09833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8F7CEC"/>
    <w:multiLevelType w:val="hybridMultilevel"/>
    <w:tmpl w:val="575CF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BB2EED"/>
    <w:multiLevelType w:val="hybridMultilevel"/>
    <w:tmpl w:val="AA5AA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3" w15:restartNumberingAfterBreak="0">
    <w:nsid w:val="310A0777"/>
    <w:multiLevelType w:val="hybridMultilevel"/>
    <w:tmpl w:val="ACF6E754"/>
    <w:lvl w:ilvl="0" w:tplc="6128D812">
      <w:start w:val="1"/>
      <w:numFmt w:val="decimal"/>
      <w:lvlText w:val="%1"/>
      <w:lvlJc w:val="left"/>
      <w:pPr>
        <w:ind w:left="852" w:hanging="795"/>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35303C3E"/>
    <w:multiLevelType w:val="hybridMultilevel"/>
    <w:tmpl w:val="74B85B3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C6EFC"/>
    <w:multiLevelType w:val="hybridMultilevel"/>
    <w:tmpl w:val="9AB248D4"/>
    <w:lvl w:ilvl="0" w:tplc="04DCC824">
      <w:start w:val="16"/>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666CCA"/>
    <w:multiLevelType w:val="hybridMultilevel"/>
    <w:tmpl w:val="8D348932"/>
    <w:lvl w:ilvl="0" w:tplc="EC588400">
      <w:start w:val="5"/>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8C314B"/>
    <w:multiLevelType w:val="hybridMultilevel"/>
    <w:tmpl w:val="8D103046"/>
    <w:lvl w:ilvl="0" w:tplc="7AA454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0194C"/>
    <w:multiLevelType w:val="hybridMultilevel"/>
    <w:tmpl w:val="EE8E4B9E"/>
    <w:lvl w:ilvl="0" w:tplc="5E904080">
      <w:start w:val="23"/>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B584213"/>
    <w:multiLevelType w:val="hybridMultilevel"/>
    <w:tmpl w:val="49825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C897947"/>
    <w:multiLevelType w:val="hybridMultilevel"/>
    <w:tmpl w:val="CD5A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26" w15:restartNumberingAfterBreak="0">
    <w:nsid w:val="6B00319C"/>
    <w:multiLevelType w:val="hybridMultilevel"/>
    <w:tmpl w:val="B192BE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758A3"/>
    <w:multiLevelType w:val="hybridMultilevel"/>
    <w:tmpl w:val="EDB4B3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600602"/>
    <w:multiLevelType w:val="hybridMultilevel"/>
    <w:tmpl w:val="40AA03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317370"/>
    <w:multiLevelType w:val="hybridMultilevel"/>
    <w:tmpl w:val="EE56089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02A62"/>
    <w:multiLevelType w:val="multilevel"/>
    <w:tmpl w:val="F56CE4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2"/>
  </w:num>
  <w:num w:numId="2">
    <w:abstractNumId w:val="21"/>
  </w:num>
  <w:num w:numId="3">
    <w:abstractNumId w:val="16"/>
  </w:num>
  <w:num w:numId="4">
    <w:abstractNumId w:val="25"/>
    <w:lvlOverride w:ilvl="0">
      <w:startOverride w:val="2"/>
    </w:lvlOverride>
  </w:num>
  <w:num w:numId="5">
    <w:abstractNumId w:val="24"/>
  </w:num>
  <w:num w:numId="6">
    <w:abstractNumId w:val="4"/>
  </w:num>
  <w:num w:numId="7">
    <w:abstractNumId w:val="2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19"/>
  </w:num>
  <w:num w:numId="13">
    <w:abstractNumId w:val="8"/>
  </w:num>
  <w:num w:numId="14">
    <w:abstractNumId w:val="10"/>
  </w:num>
  <w:num w:numId="15">
    <w:abstractNumId w:val="26"/>
  </w:num>
  <w:num w:numId="16">
    <w:abstractNumId w:val="2"/>
  </w:num>
  <w:num w:numId="17">
    <w:abstractNumId w:val="29"/>
  </w:num>
  <w:num w:numId="18">
    <w:abstractNumId w:val="18"/>
  </w:num>
  <w:num w:numId="19">
    <w:abstractNumId w:val="30"/>
  </w:num>
  <w:num w:numId="20">
    <w:abstractNumId w:val="15"/>
  </w:num>
  <w:num w:numId="21">
    <w:abstractNumId w:val="27"/>
  </w:num>
  <w:num w:numId="22">
    <w:abstractNumId w:val="6"/>
  </w:num>
  <w:num w:numId="23">
    <w:abstractNumId w:val="17"/>
  </w:num>
  <w:num w:numId="24">
    <w:abstractNumId w:val="5"/>
  </w:num>
  <w:num w:numId="25">
    <w:abstractNumId w:val="23"/>
  </w:num>
  <w:num w:numId="26">
    <w:abstractNumId w:val="9"/>
  </w:num>
  <w:num w:numId="27">
    <w:abstractNumId w:val="28"/>
  </w:num>
  <w:num w:numId="28">
    <w:abstractNumId w:val="11"/>
  </w:num>
  <w:num w:numId="29">
    <w:abstractNumId w:val="7"/>
  </w:num>
  <w:num w:numId="30">
    <w:abstractNumId w:val="12"/>
  </w:num>
  <w:num w:numId="31">
    <w:abstractNumId w:val="31"/>
    <w:lvlOverride w:ilvl="0">
      <w:startOverride w:val="1"/>
    </w:lvlOverride>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49"/>
    <w:rsid w:val="000009A5"/>
    <w:rsid w:val="00000AD5"/>
    <w:rsid w:val="000012F6"/>
    <w:rsid w:val="000022C7"/>
    <w:rsid w:val="00002494"/>
    <w:rsid w:val="00002E18"/>
    <w:rsid w:val="0000486A"/>
    <w:rsid w:val="00004F19"/>
    <w:rsid w:val="00005737"/>
    <w:rsid w:val="00010465"/>
    <w:rsid w:val="00010D12"/>
    <w:rsid w:val="000129A7"/>
    <w:rsid w:val="000129C9"/>
    <w:rsid w:val="000136AB"/>
    <w:rsid w:val="00014B7B"/>
    <w:rsid w:val="00015F6A"/>
    <w:rsid w:val="000177B5"/>
    <w:rsid w:val="00020BD6"/>
    <w:rsid w:val="00020FD3"/>
    <w:rsid w:val="0002291A"/>
    <w:rsid w:val="000235E1"/>
    <w:rsid w:val="00023D57"/>
    <w:rsid w:val="00023FF0"/>
    <w:rsid w:val="000241FB"/>
    <w:rsid w:val="000253BB"/>
    <w:rsid w:val="00025F06"/>
    <w:rsid w:val="00026466"/>
    <w:rsid w:val="000272A6"/>
    <w:rsid w:val="0002781E"/>
    <w:rsid w:val="000303D4"/>
    <w:rsid w:val="00030823"/>
    <w:rsid w:val="00030943"/>
    <w:rsid w:val="0003195E"/>
    <w:rsid w:val="00031CE4"/>
    <w:rsid w:val="00031F6C"/>
    <w:rsid w:val="000324EC"/>
    <w:rsid w:val="00032C47"/>
    <w:rsid w:val="0003359F"/>
    <w:rsid w:val="00033E07"/>
    <w:rsid w:val="00034100"/>
    <w:rsid w:val="0003515F"/>
    <w:rsid w:val="000351C5"/>
    <w:rsid w:val="00035AAE"/>
    <w:rsid w:val="00035C3E"/>
    <w:rsid w:val="00035EC2"/>
    <w:rsid w:val="00036F2A"/>
    <w:rsid w:val="00036F8C"/>
    <w:rsid w:val="0003723A"/>
    <w:rsid w:val="00037A77"/>
    <w:rsid w:val="000416D0"/>
    <w:rsid w:val="000427EC"/>
    <w:rsid w:val="00042D05"/>
    <w:rsid w:val="00042F05"/>
    <w:rsid w:val="00044050"/>
    <w:rsid w:val="00044309"/>
    <w:rsid w:val="00044840"/>
    <w:rsid w:val="000451D6"/>
    <w:rsid w:val="000461A2"/>
    <w:rsid w:val="00046DC1"/>
    <w:rsid w:val="00047FD0"/>
    <w:rsid w:val="00050633"/>
    <w:rsid w:val="00050645"/>
    <w:rsid w:val="00050D00"/>
    <w:rsid w:val="00051849"/>
    <w:rsid w:val="00051AD0"/>
    <w:rsid w:val="00052552"/>
    <w:rsid w:val="00054430"/>
    <w:rsid w:val="000548B5"/>
    <w:rsid w:val="000554DE"/>
    <w:rsid w:val="000556CF"/>
    <w:rsid w:val="0005684C"/>
    <w:rsid w:val="00057346"/>
    <w:rsid w:val="00060321"/>
    <w:rsid w:val="00061644"/>
    <w:rsid w:val="0006180E"/>
    <w:rsid w:val="00061A93"/>
    <w:rsid w:val="00061E8E"/>
    <w:rsid w:val="000622D8"/>
    <w:rsid w:val="00062591"/>
    <w:rsid w:val="000631B4"/>
    <w:rsid w:val="00063FC5"/>
    <w:rsid w:val="000640A4"/>
    <w:rsid w:val="00064214"/>
    <w:rsid w:val="0006453D"/>
    <w:rsid w:val="000651AE"/>
    <w:rsid w:val="00065565"/>
    <w:rsid w:val="00065C9A"/>
    <w:rsid w:val="000664DF"/>
    <w:rsid w:val="00066A74"/>
    <w:rsid w:val="00066E8E"/>
    <w:rsid w:val="00067F6D"/>
    <w:rsid w:val="00070279"/>
    <w:rsid w:val="0007159C"/>
    <w:rsid w:val="00071D26"/>
    <w:rsid w:val="00072EF0"/>
    <w:rsid w:val="00073AD4"/>
    <w:rsid w:val="00077420"/>
    <w:rsid w:val="000776CD"/>
    <w:rsid w:val="00077D07"/>
    <w:rsid w:val="00081071"/>
    <w:rsid w:val="000816FF"/>
    <w:rsid w:val="000820E0"/>
    <w:rsid w:val="000830D0"/>
    <w:rsid w:val="000832C9"/>
    <w:rsid w:val="00083696"/>
    <w:rsid w:val="00083A3A"/>
    <w:rsid w:val="00083DE9"/>
    <w:rsid w:val="00084F0B"/>
    <w:rsid w:val="000863A1"/>
    <w:rsid w:val="00086584"/>
    <w:rsid w:val="00086E33"/>
    <w:rsid w:val="0008721B"/>
    <w:rsid w:val="00087308"/>
    <w:rsid w:val="000901A7"/>
    <w:rsid w:val="000904EF"/>
    <w:rsid w:val="00090664"/>
    <w:rsid w:val="000908BA"/>
    <w:rsid w:val="00090EE2"/>
    <w:rsid w:val="00091903"/>
    <w:rsid w:val="00091BE5"/>
    <w:rsid w:val="00091D1F"/>
    <w:rsid w:val="00092246"/>
    <w:rsid w:val="00093E85"/>
    <w:rsid w:val="000949D7"/>
    <w:rsid w:val="0009565A"/>
    <w:rsid w:val="00095A40"/>
    <w:rsid w:val="00095C6D"/>
    <w:rsid w:val="00095E41"/>
    <w:rsid w:val="00096124"/>
    <w:rsid w:val="00096323"/>
    <w:rsid w:val="0009668A"/>
    <w:rsid w:val="000979F8"/>
    <w:rsid w:val="000A1762"/>
    <w:rsid w:val="000A20FB"/>
    <w:rsid w:val="000A3E20"/>
    <w:rsid w:val="000A404C"/>
    <w:rsid w:val="000A442C"/>
    <w:rsid w:val="000A53AD"/>
    <w:rsid w:val="000A583A"/>
    <w:rsid w:val="000A5CF2"/>
    <w:rsid w:val="000A6FFE"/>
    <w:rsid w:val="000A74F3"/>
    <w:rsid w:val="000A7A2E"/>
    <w:rsid w:val="000B0367"/>
    <w:rsid w:val="000B0929"/>
    <w:rsid w:val="000B0DED"/>
    <w:rsid w:val="000B15F2"/>
    <w:rsid w:val="000B2A8C"/>
    <w:rsid w:val="000B3A60"/>
    <w:rsid w:val="000B3B58"/>
    <w:rsid w:val="000B474A"/>
    <w:rsid w:val="000B4A3F"/>
    <w:rsid w:val="000B4AFA"/>
    <w:rsid w:val="000B5A8B"/>
    <w:rsid w:val="000B67C7"/>
    <w:rsid w:val="000B6EEC"/>
    <w:rsid w:val="000B7019"/>
    <w:rsid w:val="000B734E"/>
    <w:rsid w:val="000B7D8C"/>
    <w:rsid w:val="000B7FC6"/>
    <w:rsid w:val="000C05DA"/>
    <w:rsid w:val="000C0D36"/>
    <w:rsid w:val="000C1448"/>
    <w:rsid w:val="000C26D2"/>
    <w:rsid w:val="000C2B32"/>
    <w:rsid w:val="000C2DD3"/>
    <w:rsid w:val="000C3A58"/>
    <w:rsid w:val="000C3B01"/>
    <w:rsid w:val="000C4CCB"/>
    <w:rsid w:val="000C56CC"/>
    <w:rsid w:val="000C575F"/>
    <w:rsid w:val="000C5932"/>
    <w:rsid w:val="000C5994"/>
    <w:rsid w:val="000C5BF3"/>
    <w:rsid w:val="000C5F28"/>
    <w:rsid w:val="000C60FA"/>
    <w:rsid w:val="000C66F3"/>
    <w:rsid w:val="000C6B3B"/>
    <w:rsid w:val="000C6F56"/>
    <w:rsid w:val="000D0925"/>
    <w:rsid w:val="000D1608"/>
    <w:rsid w:val="000D28B3"/>
    <w:rsid w:val="000D31A0"/>
    <w:rsid w:val="000D4B17"/>
    <w:rsid w:val="000D56FD"/>
    <w:rsid w:val="000D5CDC"/>
    <w:rsid w:val="000D65D5"/>
    <w:rsid w:val="000D759D"/>
    <w:rsid w:val="000D75E7"/>
    <w:rsid w:val="000D7834"/>
    <w:rsid w:val="000D7AB9"/>
    <w:rsid w:val="000D7D32"/>
    <w:rsid w:val="000D7E1E"/>
    <w:rsid w:val="000E0C7A"/>
    <w:rsid w:val="000E26B6"/>
    <w:rsid w:val="000E2D1C"/>
    <w:rsid w:val="000E303F"/>
    <w:rsid w:val="000E3D14"/>
    <w:rsid w:val="000E45EA"/>
    <w:rsid w:val="000E74BD"/>
    <w:rsid w:val="000E7520"/>
    <w:rsid w:val="000E7561"/>
    <w:rsid w:val="000F0A1E"/>
    <w:rsid w:val="000F12A0"/>
    <w:rsid w:val="000F1310"/>
    <w:rsid w:val="000F2424"/>
    <w:rsid w:val="000F2A60"/>
    <w:rsid w:val="000F3F98"/>
    <w:rsid w:val="000F47D5"/>
    <w:rsid w:val="000F4DF3"/>
    <w:rsid w:val="000F5667"/>
    <w:rsid w:val="000F6F0D"/>
    <w:rsid w:val="000F75F9"/>
    <w:rsid w:val="000F7B10"/>
    <w:rsid w:val="000F7E81"/>
    <w:rsid w:val="00100B18"/>
    <w:rsid w:val="0010137C"/>
    <w:rsid w:val="001017E2"/>
    <w:rsid w:val="00103026"/>
    <w:rsid w:val="00103102"/>
    <w:rsid w:val="00103B21"/>
    <w:rsid w:val="0010521F"/>
    <w:rsid w:val="00105DF7"/>
    <w:rsid w:val="00105E4A"/>
    <w:rsid w:val="00106D52"/>
    <w:rsid w:val="001076A7"/>
    <w:rsid w:val="00107A05"/>
    <w:rsid w:val="00107AC3"/>
    <w:rsid w:val="00107C65"/>
    <w:rsid w:val="00107ED5"/>
    <w:rsid w:val="001107E3"/>
    <w:rsid w:val="00110A7A"/>
    <w:rsid w:val="00110E10"/>
    <w:rsid w:val="0011144D"/>
    <w:rsid w:val="00111814"/>
    <w:rsid w:val="00111CB7"/>
    <w:rsid w:val="00112EF2"/>
    <w:rsid w:val="00112FB0"/>
    <w:rsid w:val="00113911"/>
    <w:rsid w:val="00113D50"/>
    <w:rsid w:val="001140DC"/>
    <w:rsid w:val="001145F8"/>
    <w:rsid w:val="001155AF"/>
    <w:rsid w:val="001156E0"/>
    <w:rsid w:val="00116D7C"/>
    <w:rsid w:val="00117144"/>
    <w:rsid w:val="001173B8"/>
    <w:rsid w:val="00117A16"/>
    <w:rsid w:val="0012051E"/>
    <w:rsid w:val="001207A8"/>
    <w:rsid w:val="00121347"/>
    <w:rsid w:val="001232DF"/>
    <w:rsid w:val="001246A3"/>
    <w:rsid w:val="00124F38"/>
    <w:rsid w:val="001255F7"/>
    <w:rsid w:val="00125640"/>
    <w:rsid w:val="00125716"/>
    <w:rsid w:val="00126A64"/>
    <w:rsid w:val="00126BCF"/>
    <w:rsid w:val="00127145"/>
    <w:rsid w:val="00127F59"/>
    <w:rsid w:val="00130630"/>
    <w:rsid w:val="00130E72"/>
    <w:rsid w:val="00130E7B"/>
    <w:rsid w:val="0013288B"/>
    <w:rsid w:val="00133767"/>
    <w:rsid w:val="00134342"/>
    <w:rsid w:val="00134BD7"/>
    <w:rsid w:val="00134DFB"/>
    <w:rsid w:val="0013508F"/>
    <w:rsid w:val="00135191"/>
    <w:rsid w:val="0013595A"/>
    <w:rsid w:val="00135A89"/>
    <w:rsid w:val="00135B15"/>
    <w:rsid w:val="0013607D"/>
    <w:rsid w:val="001375F2"/>
    <w:rsid w:val="00137647"/>
    <w:rsid w:val="00137B0D"/>
    <w:rsid w:val="00137FD3"/>
    <w:rsid w:val="001400F4"/>
    <w:rsid w:val="00140107"/>
    <w:rsid w:val="00140496"/>
    <w:rsid w:val="00140BB0"/>
    <w:rsid w:val="00140F82"/>
    <w:rsid w:val="00141618"/>
    <w:rsid w:val="00141A94"/>
    <w:rsid w:val="0014233A"/>
    <w:rsid w:val="0014368D"/>
    <w:rsid w:val="00144D09"/>
    <w:rsid w:val="0014600D"/>
    <w:rsid w:val="00147535"/>
    <w:rsid w:val="00147BC5"/>
    <w:rsid w:val="0015008C"/>
    <w:rsid w:val="00150582"/>
    <w:rsid w:val="00150BEB"/>
    <w:rsid w:val="00150D08"/>
    <w:rsid w:val="001511E7"/>
    <w:rsid w:val="00151738"/>
    <w:rsid w:val="0015189B"/>
    <w:rsid w:val="00151B7F"/>
    <w:rsid w:val="00152E28"/>
    <w:rsid w:val="00153302"/>
    <w:rsid w:val="00153B44"/>
    <w:rsid w:val="00155B3A"/>
    <w:rsid w:val="00155D5D"/>
    <w:rsid w:val="00155ED8"/>
    <w:rsid w:val="001561D1"/>
    <w:rsid w:val="001568E5"/>
    <w:rsid w:val="00156CEB"/>
    <w:rsid w:val="00156F05"/>
    <w:rsid w:val="001575D5"/>
    <w:rsid w:val="00157C08"/>
    <w:rsid w:val="00157ED5"/>
    <w:rsid w:val="00157F2A"/>
    <w:rsid w:val="00160E42"/>
    <w:rsid w:val="00160E78"/>
    <w:rsid w:val="0016193F"/>
    <w:rsid w:val="00161FF4"/>
    <w:rsid w:val="001620F1"/>
    <w:rsid w:val="00162FE1"/>
    <w:rsid w:val="001630BE"/>
    <w:rsid w:val="00164248"/>
    <w:rsid w:val="0016434B"/>
    <w:rsid w:val="00164387"/>
    <w:rsid w:val="00164918"/>
    <w:rsid w:val="00165476"/>
    <w:rsid w:val="00165746"/>
    <w:rsid w:val="00165B17"/>
    <w:rsid w:val="00166670"/>
    <w:rsid w:val="00166A09"/>
    <w:rsid w:val="00170816"/>
    <w:rsid w:val="001717C0"/>
    <w:rsid w:val="001732E9"/>
    <w:rsid w:val="00175314"/>
    <w:rsid w:val="00175C62"/>
    <w:rsid w:val="001764C7"/>
    <w:rsid w:val="001766DB"/>
    <w:rsid w:val="00176B2A"/>
    <w:rsid w:val="00176E03"/>
    <w:rsid w:val="00177058"/>
    <w:rsid w:val="00177201"/>
    <w:rsid w:val="00180263"/>
    <w:rsid w:val="00180F2D"/>
    <w:rsid w:val="001810DC"/>
    <w:rsid w:val="0018112A"/>
    <w:rsid w:val="00181195"/>
    <w:rsid w:val="001813E5"/>
    <w:rsid w:val="00181843"/>
    <w:rsid w:val="00181ABA"/>
    <w:rsid w:val="00181DBC"/>
    <w:rsid w:val="00181E40"/>
    <w:rsid w:val="001823F4"/>
    <w:rsid w:val="00184592"/>
    <w:rsid w:val="00185145"/>
    <w:rsid w:val="0018525B"/>
    <w:rsid w:val="00185F45"/>
    <w:rsid w:val="00186279"/>
    <w:rsid w:val="0018659B"/>
    <w:rsid w:val="00186611"/>
    <w:rsid w:val="0018663E"/>
    <w:rsid w:val="00187419"/>
    <w:rsid w:val="00190984"/>
    <w:rsid w:val="00190A87"/>
    <w:rsid w:val="00190E3C"/>
    <w:rsid w:val="001924C3"/>
    <w:rsid w:val="00192585"/>
    <w:rsid w:val="001945AC"/>
    <w:rsid w:val="00195D14"/>
    <w:rsid w:val="00196D32"/>
    <w:rsid w:val="00197226"/>
    <w:rsid w:val="001A0877"/>
    <w:rsid w:val="001A0AC5"/>
    <w:rsid w:val="001A17DF"/>
    <w:rsid w:val="001A1CE2"/>
    <w:rsid w:val="001A21E9"/>
    <w:rsid w:val="001A4978"/>
    <w:rsid w:val="001A5475"/>
    <w:rsid w:val="001A58A0"/>
    <w:rsid w:val="001B1781"/>
    <w:rsid w:val="001B1797"/>
    <w:rsid w:val="001B24C0"/>
    <w:rsid w:val="001B323E"/>
    <w:rsid w:val="001B422B"/>
    <w:rsid w:val="001B5114"/>
    <w:rsid w:val="001B69E9"/>
    <w:rsid w:val="001B77DC"/>
    <w:rsid w:val="001C1F1E"/>
    <w:rsid w:val="001C2269"/>
    <w:rsid w:val="001C263A"/>
    <w:rsid w:val="001C29B0"/>
    <w:rsid w:val="001C2FBA"/>
    <w:rsid w:val="001C3324"/>
    <w:rsid w:val="001C3655"/>
    <w:rsid w:val="001C446E"/>
    <w:rsid w:val="001C5AB9"/>
    <w:rsid w:val="001C756B"/>
    <w:rsid w:val="001D0379"/>
    <w:rsid w:val="001D0A92"/>
    <w:rsid w:val="001D1CBE"/>
    <w:rsid w:val="001D1F09"/>
    <w:rsid w:val="001D251A"/>
    <w:rsid w:val="001D2FEC"/>
    <w:rsid w:val="001D4987"/>
    <w:rsid w:val="001D5D85"/>
    <w:rsid w:val="001D6298"/>
    <w:rsid w:val="001D649E"/>
    <w:rsid w:val="001D71AF"/>
    <w:rsid w:val="001D7E2F"/>
    <w:rsid w:val="001E1105"/>
    <w:rsid w:val="001E19C6"/>
    <w:rsid w:val="001E1CF4"/>
    <w:rsid w:val="001E2574"/>
    <w:rsid w:val="001E5175"/>
    <w:rsid w:val="001E55AA"/>
    <w:rsid w:val="001E74D1"/>
    <w:rsid w:val="001E7814"/>
    <w:rsid w:val="001F024E"/>
    <w:rsid w:val="001F0566"/>
    <w:rsid w:val="001F0C0A"/>
    <w:rsid w:val="001F0C84"/>
    <w:rsid w:val="001F18E3"/>
    <w:rsid w:val="001F1A3E"/>
    <w:rsid w:val="001F237F"/>
    <w:rsid w:val="001F2BBA"/>
    <w:rsid w:val="001F30FB"/>
    <w:rsid w:val="001F4A2F"/>
    <w:rsid w:val="001F4A3D"/>
    <w:rsid w:val="001F4EC5"/>
    <w:rsid w:val="001F555C"/>
    <w:rsid w:val="001F6476"/>
    <w:rsid w:val="001F75F1"/>
    <w:rsid w:val="001F78B0"/>
    <w:rsid w:val="002008E0"/>
    <w:rsid w:val="00200FF7"/>
    <w:rsid w:val="00201032"/>
    <w:rsid w:val="0020195C"/>
    <w:rsid w:val="00201A0C"/>
    <w:rsid w:val="00201EA3"/>
    <w:rsid w:val="00202A80"/>
    <w:rsid w:val="002039AC"/>
    <w:rsid w:val="00203D9F"/>
    <w:rsid w:val="00204544"/>
    <w:rsid w:val="00205F34"/>
    <w:rsid w:val="002107C6"/>
    <w:rsid w:val="0021105C"/>
    <w:rsid w:val="00211456"/>
    <w:rsid w:val="00211FE8"/>
    <w:rsid w:val="00212BA5"/>
    <w:rsid w:val="002142CE"/>
    <w:rsid w:val="00214732"/>
    <w:rsid w:val="0021478E"/>
    <w:rsid w:val="00214929"/>
    <w:rsid w:val="0021508B"/>
    <w:rsid w:val="002151DB"/>
    <w:rsid w:val="00215455"/>
    <w:rsid w:val="00215A2B"/>
    <w:rsid w:val="00215C0D"/>
    <w:rsid w:val="00216029"/>
    <w:rsid w:val="002164DD"/>
    <w:rsid w:val="002165C8"/>
    <w:rsid w:val="00216E6B"/>
    <w:rsid w:val="00221DE5"/>
    <w:rsid w:val="00222141"/>
    <w:rsid w:val="00222564"/>
    <w:rsid w:val="00223697"/>
    <w:rsid w:val="002236D0"/>
    <w:rsid w:val="00223915"/>
    <w:rsid w:val="002239B0"/>
    <w:rsid w:val="00223BE9"/>
    <w:rsid w:val="002242C8"/>
    <w:rsid w:val="00224FCB"/>
    <w:rsid w:val="002251DE"/>
    <w:rsid w:val="0022623C"/>
    <w:rsid w:val="002266FE"/>
    <w:rsid w:val="00226E83"/>
    <w:rsid w:val="0022751D"/>
    <w:rsid w:val="00227E5A"/>
    <w:rsid w:val="002302EE"/>
    <w:rsid w:val="002305A7"/>
    <w:rsid w:val="002308EF"/>
    <w:rsid w:val="00230F9C"/>
    <w:rsid w:val="002310B6"/>
    <w:rsid w:val="0023203C"/>
    <w:rsid w:val="002320D4"/>
    <w:rsid w:val="00232C79"/>
    <w:rsid w:val="00232D6B"/>
    <w:rsid w:val="0023362F"/>
    <w:rsid w:val="0023382E"/>
    <w:rsid w:val="00233C9B"/>
    <w:rsid w:val="0023508E"/>
    <w:rsid w:val="002352D2"/>
    <w:rsid w:val="00236C37"/>
    <w:rsid w:val="00237609"/>
    <w:rsid w:val="0023774C"/>
    <w:rsid w:val="00240793"/>
    <w:rsid w:val="00240F1E"/>
    <w:rsid w:val="00241199"/>
    <w:rsid w:val="002415A7"/>
    <w:rsid w:val="00243769"/>
    <w:rsid w:val="002437BC"/>
    <w:rsid w:val="00243A85"/>
    <w:rsid w:val="00243B55"/>
    <w:rsid w:val="00244801"/>
    <w:rsid w:val="0024496E"/>
    <w:rsid w:val="002456FA"/>
    <w:rsid w:val="00246FAB"/>
    <w:rsid w:val="00247C9E"/>
    <w:rsid w:val="00247CE6"/>
    <w:rsid w:val="00251647"/>
    <w:rsid w:val="00251BD6"/>
    <w:rsid w:val="002534C0"/>
    <w:rsid w:val="00253D5D"/>
    <w:rsid w:val="00255991"/>
    <w:rsid w:val="0025635B"/>
    <w:rsid w:val="002564B1"/>
    <w:rsid w:val="0025734A"/>
    <w:rsid w:val="00257AE6"/>
    <w:rsid w:val="00261405"/>
    <w:rsid w:val="00261C5E"/>
    <w:rsid w:val="002620FC"/>
    <w:rsid w:val="00263591"/>
    <w:rsid w:val="00263B23"/>
    <w:rsid w:val="00264566"/>
    <w:rsid w:val="00265026"/>
    <w:rsid w:val="00266247"/>
    <w:rsid w:val="0026625A"/>
    <w:rsid w:val="00267BED"/>
    <w:rsid w:val="0027021B"/>
    <w:rsid w:val="00271F9F"/>
    <w:rsid w:val="0027223D"/>
    <w:rsid w:val="00274D8C"/>
    <w:rsid w:val="0027587F"/>
    <w:rsid w:val="0027597C"/>
    <w:rsid w:val="002762B0"/>
    <w:rsid w:val="002763C4"/>
    <w:rsid w:val="00277437"/>
    <w:rsid w:val="00280473"/>
    <w:rsid w:val="0028052D"/>
    <w:rsid w:val="00280849"/>
    <w:rsid w:val="00280B36"/>
    <w:rsid w:val="00281B61"/>
    <w:rsid w:val="00281C5D"/>
    <w:rsid w:val="002828FF"/>
    <w:rsid w:val="00282AF9"/>
    <w:rsid w:val="002831DE"/>
    <w:rsid w:val="00283296"/>
    <w:rsid w:val="002834A6"/>
    <w:rsid w:val="00284859"/>
    <w:rsid w:val="00284CD3"/>
    <w:rsid w:val="002854D7"/>
    <w:rsid w:val="002855E5"/>
    <w:rsid w:val="00285E34"/>
    <w:rsid w:val="002864B5"/>
    <w:rsid w:val="0028682C"/>
    <w:rsid w:val="00287003"/>
    <w:rsid w:val="002871D6"/>
    <w:rsid w:val="00287DCC"/>
    <w:rsid w:val="00290284"/>
    <w:rsid w:val="00290390"/>
    <w:rsid w:val="00293457"/>
    <w:rsid w:val="002936D4"/>
    <w:rsid w:val="00293B17"/>
    <w:rsid w:val="00294A83"/>
    <w:rsid w:val="00295C7E"/>
    <w:rsid w:val="002960BC"/>
    <w:rsid w:val="002977E0"/>
    <w:rsid w:val="00297B68"/>
    <w:rsid w:val="002A1551"/>
    <w:rsid w:val="002A444C"/>
    <w:rsid w:val="002A535E"/>
    <w:rsid w:val="002A5AFF"/>
    <w:rsid w:val="002A5ECB"/>
    <w:rsid w:val="002A5F57"/>
    <w:rsid w:val="002A66BA"/>
    <w:rsid w:val="002A6BDC"/>
    <w:rsid w:val="002A71F0"/>
    <w:rsid w:val="002A733F"/>
    <w:rsid w:val="002B00A1"/>
    <w:rsid w:val="002B09A7"/>
    <w:rsid w:val="002B15E6"/>
    <w:rsid w:val="002B1F4F"/>
    <w:rsid w:val="002B24C9"/>
    <w:rsid w:val="002B371D"/>
    <w:rsid w:val="002B401E"/>
    <w:rsid w:val="002B4436"/>
    <w:rsid w:val="002B47F3"/>
    <w:rsid w:val="002B5455"/>
    <w:rsid w:val="002B6155"/>
    <w:rsid w:val="002C04F2"/>
    <w:rsid w:val="002C0BE9"/>
    <w:rsid w:val="002C152D"/>
    <w:rsid w:val="002C1633"/>
    <w:rsid w:val="002C1F41"/>
    <w:rsid w:val="002C1FBC"/>
    <w:rsid w:val="002C23B1"/>
    <w:rsid w:val="002C2B82"/>
    <w:rsid w:val="002C2EB7"/>
    <w:rsid w:val="002C3DC2"/>
    <w:rsid w:val="002C3E20"/>
    <w:rsid w:val="002C46BB"/>
    <w:rsid w:val="002C4C17"/>
    <w:rsid w:val="002C52B5"/>
    <w:rsid w:val="002C53D8"/>
    <w:rsid w:val="002C570B"/>
    <w:rsid w:val="002C7575"/>
    <w:rsid w:val="002C7FE6"/>
    <w:rsid w:val="002D0EF2"/>
    <w:rsid w:val="002D1960"/>
    <w:rsid w:val="002D37A4"/>
    <w:rsid w:val="002D3E12"/>
    <w:rsid w:val="002D4C58"/>
    <w:rsid w:val="002D544B"/>
    <w:rsid w:val="002D5F80"/>
    <w:rsid w:val="002D6D47"/>
    <w:rsid w:val="002D7386"/>
    <w:rsid w:val="002E1796"/>
    <w:rsid w:val="002E1F24"/>
    <w:rsid w:val="002E2094"/>
    <w:rsid w:val="002E2360"/>
    <w:rsid w:val="002E2767"/>
    <w:rsid w:val="002E2F11"/>
    <w:rsid w:val="002E39DD"/>
    <w:rsid w:val="002E3B34"/>
    <w:rsid w:val="002E3E5E"/>
    <w:rsid w:val="002E4BBD"/>
    <w:rsid w:val="002E612E"/>
    <w:rsid w:val="002E7BDA"/>
    <w:rsid w:val="002F06DC"/>
    <w:rsid w:val="002F3CD2"/>
    <w:rsid w:val="002F42A6"/>
    <w:rsid w:val="002F4303"/>
    <w:rsid w:val="002F57D0"/>
    <w:rsid w:val="002F5AF9"/>
    <w:rsid w:val="002F5EE2"/>
    <w:rsid w:val="002F6234"/>
    <w:rsid w:val="002F6588"/>
    <w:rsid w:val="002F6804"/>
    <w:rsid w:val="002F6936"/>
    <w:rsid w:val="002F7025"/>
    <w:rsid w:val="002F702D"/>
    <w:rsid w:val="002F71FE"/>
    <w:rsid w:val="003012F2"/>
    <w:rsid w:val="003018AB"/>
    <w:rsid w:val="003020EC"/>
    <w:rsid w:val="00305555"/>
    <w:rsid w:val="00305E3E"/>
    <w:rsid w:val="00312555"/>
    <w:rsid w:val="00313153"/>
    <w:rsid w:val="00313C04"/>
    <w:rsid w:val="00313F80"/>
    <w:rsid w:val="00313F8B"/>
    <w:rsid w:val="00315049"/>
    <w:rsid w:val="00315050"/>
    <w:rsid w:val="003157B1"/>
    <w:rsid w:val="00316B40"/>
    <w:rsid w:val="00317313"/>
    <w:rsid w:val="003174EC"/>
    <w:rsid w:val="00317A8B"/>
    <w:rsid w:val="00320410"/>
    <w:rsid w:val="0032172E"/>
    <w:rsid w:val="003222B1"/>
    <w:rsid w:val="003222B3"/>
    <w:rsid w:val="0032273D"/>
    <w:rsid w:val="00322C3B"/>
    <w:rsid w:val="00323840"/>
    <w:rsid w:val="00323CC7"/>
    <w:rsid w:val="00324C5C"/>
    <w:rsid w:val="00325347"/>
    <w:rsid w:val="003253F7"/>
    <w:rsid w:val="003259FB"/>
    <w:rsid w:val="00325BF3"/>
    <w:rsid w:val="00325E93"/>
    <w:rsid w:val="00325FE1"/>
    <w:rsid w:val="003264C1"/>
    <w:rsid w:val="00327517"/>
    <w:rsid w:val="00331EBC"/>
    <w:rsid w:val="003324A5"/>
    <w:rsid w:val="00332FE4"/>
    <w:rsid w:val="003338FC"/>
    <w:rsid w:val="00333F1F"/>
    <w:rsid w:val="003343C7"/>
    <w:rsid w:val="00334E39"/>
    <w:rsid w:val="00335853"/>
    <w:rsid w:val="00335B0C"/>
    <w:rsid w:val="00335D0A"/>
    <w:rsid w:val="00335D1F"/>
    <w:rsid w:val="00336A67"/>
    <w:rsid w:val="00340250"/>
    <w:rsid w:val="00340744"/>
    <w:rsid w:val="00340D77"/>
    <w:rsid w:val="0034166C"/>
    <w:rsid w:val="00341CAD"/>
    <w:rsid w:val="00342793"/>
    <w:rsid w:val="00342991"/>
    <w:rsid w:val="003429B3"/>
    <w:rsid w:val="00342A8D"/>
    <w:rsid w:val="003450C7"/>
    <w:rsid w:val="00345444"/>
    <w:rsid w:val="00345757"/>
    <w:rsid w:val="00345A04"/>
    <w:rsid w:val="00345CEE"/>
    <w:rsid w:val="003460D6"/>
    <w:rsid w:val="003462DE"/>
    <w:rsid w:val="00346A0C"/>
    <w:rsid w:val="00347125"/>
    <w:rsid w:val="003472B4"/>
    <w:rsid w:val="003476AD"/>
    <w:rsid w:val="00347B48"/>
    <w:rsid w:val="003502AA"/>
    <w:rsid w:val="00350705"/>
    <w:rsid w:val="003521B8"/>
    <w:rsid w:val="00352FE0"/>
    <w:rsid w:val="00353018"/>
    <w:rsid w:val="003540C7"/>
    <w:rsid w:val="00354E77"/>
    <w:rsid w:val="00355248"/>
    <w:rsid w:val="003559FA"/>
    <w:rsid w:val="003573E5"/>
    <w:rsid w:val="00360441"/>
    <w:rsid w:val="00360A7F"/>
    <w:rsid w:val="003610C3"/>
    <w:rsid w:val="003623D5"/>
    <w:rsid w:val="00363C55"/>
    <w:rsid w:val="00364995"/>
    <w:rsid w:val="00364B4F"/>
    <w:rsid w:val="00364E2B"/>
    <w:rsid w:val="0036568E"/>
    <w:rsid w:val="00365715"/>
    <w:rsid w:val="0036623A"/>
    <w:rsid w:val="003666B2"/>
    <w:rsid w:val="00367831"/>
    <w:rsid w:val="00370A91"/>
    <w:rsid w:val="00370C8F"/>
    <w:rsid w:val="00370DAD"/>
    <w:rsid w:val="0037251B"/>
    <w:rsid w:val="00372E71"/>
    <w:rsid w:val="003747A2"/>
    <w:rsid w:val="00375B97"/>
    <w:rsid w:val="0037658A"/>
    <w:rsid w:val="003776C5"/>
    <w:rsid w:val="003777F3"/>
    <w:rsid w:val="00377CA9"/>
    <w:rsid w:val="00377E06"/>
    <w:rsid w:val="0038145F"/>
    <w:rsid w:val="00382124"/>
    <w:rsid w:val="003827E6"/>
    <w:rsid w:val="00382ECD"/>
    <w:rsid w:val="003833D7"/>
    <w:rsid w:val="00383659"/>
    <w:rsid w:val="00384130"/>
    <w:rsid w:val="00384379"/>
    <w:rsid w:val="003843CE"/>
    <w:rsid w:val="00384DB1"/>
    <w:rsid w:val="0038521C"/>
    <w:rsid w:val="00385455"/>
    <w:rsid w:val="0038566B"/>
    <w:rsid w:val="00385CD6"/>
    <w:rsid w:val="00390DF3"/>
    <w:rsid w:val="00391129"/>
    <w:rsid w:val="00391691"/>
    <w:rsid w:val="003916D0"/>
    <w:rsid w:val="00392DA6"/>
    <w:rsid w:val="00393073"/>
    <w:rsid w:val="00394739"/>
    <w:rsid w:val="00395139"/>
    <w:rsid w:val="003953B4"/>
    <w:rsid w:val="00395D81"/>
    <w:rsid w:val="00395DA8"/>
    <w:rsid w:val="00395DE0"/>
    <w:rsid w:val="00395E22"/>
    <w:rsid w:val="00396749"/>
    <w:rsid w:val="003968D5"/>
    <w:rsid w:val="00396D7E"/>
    <w:rsid w:val="00397004"/>
    <w:rsid w:val="003971E3"/>
    <w:rsid w:val="003A07AD"/>
    <w:rsid w:val="003A1051"/>
    <w:rsid w:val="003A217A"/>
    <w:rsid w:val="003A26E6"/>
    <w:rsid w:val="003A2F2B"/>
    <w:rsid w:val="003A46BD"/>
    <w:rsid w:val="003A5C3E"/>
    <w:rsid w:val="003A60D9"/>
    <w:rsid w:val="003A692B"/>
    <w:rsid w:val="003A79FC"/>
    <w:rsid w:val="003A7B1E"/>
    <w:rsid w:val="003B1DBD"/>
    <w:rsid w:val="003B2640"/>
    <w:rsid w:val="003B2AF1"/>
    <w:rsid w:val="003B2E78"/>
    <w:rsid w:val="003B3942"/>
    <w:rsid w:val="003B3BF1"/>
    <w:rsid w:val="003B3C8A"/>
    <w:rsid w:val="003B3FB8"/>
    <w:rsid w:val="003B4F35"/>
    <w:rsid w:val="003B56B5"/>
    <w:rsid w:val="003B6B7C"/>
    <w:rsid w:val="003B757A"/>
    <w:rsid w:val="003C0483"/>
    <w:rsid w:val="003C0668"/>
    <w:rsid w:val="003C10DF"/>
    <w:rsid w:val="003C1169"/>
    <w:rsid w:val="003C16F6"/>
    <w:rsid w:val="003C171B"/>
    <w:rsid w:val="003C2A39"/>
    <w:rsid w:val="003C33BF"/>
    <w:rsid w:val="003C42C8"/>
    <w:rsid w:val="003C4C33"/>
    <w:rsid w:val="003C5AC7"/>
    <w:rsid w:val="003C6160"/>
    <w:rsid w:val="003C647D"/>
    <w:rsid w:val="003C72C7"/>
    <w:rsid w:val="003D0715"/>
    <w:rsid w:val="003D081C"/>
    <w:rsid w:val="003D096F"/>
    <w:rsid w:val="003D1D96"/>
    <w:rsid w:val="003D2619"/>
    <w:rsid w:val="003D2707"/>
    <w:rsid w:val="003D34ED"/>
    <w:rsid w:val="003D36AB"/>
    <w:rsid w:val="003D40AE"/>
    <w:rsid w:val="003D419F"/>
    <w:rsid w:val="003D4EF7"/>
    <w:rsid w:val="003D519B"/>
    <w:rsid w:val="003D5D60"/>
    <w:rsid w:val="003D626E"/>
    <w:rsid w:val="003D76DC"/>
    <w:rsid w:val="003E062D"/>
    <w:rsid w:val="003E0868"/>
    <w:rsid w:val="003E0B24"/>
    <w:rsid w:val="003E13A8"/>
    <w:rsid w:val="003E1C74"/>
    <w:rsid w:val="003E1E00"/>
    <w:rsid w:val="003E2BF6"/>
    <w:rsid w:val="003E3EB1"/>
    <w:rsid w:val="003E4473"/>
    <w:rsid w:val="003E4AF7"/>
    <w:rsid w:val="003E5B81"/>
    <w:rsid w:val="003E5E64"/>
    <w:rsid w:val="003E628A"/>
    <w:rsid w:val="003E6AFE"/>
    <w:rsid w:val="003E6F62"/>
    <w:rsid w:val="003E6F83"/>
    <w:rsid w:val="003E76F6"/>
    <w:rsid w:val="003F0E08"/>
    <w:rsid w:val="003F1A6B"/>
    <w:rsid w:val="003F1B04"/>
    <w:rsid w:val="003F1BA3"/>
    <w:rsid w:val="003F251E"/>
    <w:rsid w:val="003F26E0"/>
    <w:rsid w:val="003F2B4C"/>
    <w:rsid w:val="003F3366"/>
    <w:rsid w:val="003F3840"/>
    <w:rsid w:val="003F563D"/>
    <w:rsid w:val="003F574E"/>
    <w:rsid w:val="003F62A3"/>
    <w:rsid w:val="003F6D43"/>
    <w:rsid w:val="003F730D"/>
    <w:rsid w:val="003F7936"/>
    <w:rsid w:val="003F7F31"/>
    <w:rsid w:val="0040099C"/>
    <w:rsid w:val="00400B6E"/>
    <w:rsid w:val="00401405"/>
    <w:rsid w:val="0040317F"/>
    <w:rsid w:val="00403D16"/>
    <w:rsid w:val="00404FB1"/>
    <w:rsid w:val="00405FE8"/>
    <w:rsid w:val="0040615B"/>
    <w:rsid w:val="00407B64"/>
    <w:rsid w:val="004111AC"/>
    <w:rsid w:val="004115F1"/>
    <w:rsid w:val="00411731"/>
    <w:rsid w:val="00411EFF"/>
    <w:rsid w:val="00412204"/>
    <w:rsid w:val="004122AE"/>
    <w:rsid w:val="004131AC"/>
    <w:rsid w:val="00413969"/>
    <w:rsid w:val="00413C24"/>
    <w:rsid w:val="004143A1"/>
    <w:rsid w:val="00414AB9"/>
    <w:rsid w:val="0041561B"/>
    <w:rsid w:val="00415786"/>
    <w:rsid w:val="004174A8"/>
    <w:rsid w:val="004179F8"/>
    <w:rsid w:val="0042005D"/>
    <w:rsid w:val="0042178C"/>
    <w:rsid w:val="00422478"/>
    <w:rsid w:val="00422D5B"/>
    <w:rsid w:val="00422FFA"/>
    <w:rsid w:val="00423CDC"/>
    <w:rsid w:val="00424B1C"/>
    <w:rsid w:val="004265C7"/>
    <w:rsid w:val="00426C87"/>
    <w:rsid w:val="0042728C"/>
    <w:rsid w:val="0042739D"/>
    <w:rsid w:val="0042782D"/>
    <w:rsid w:val="00427A96"/>
    <w:rsid w:val="00430DF9"/>
    <w:rsid w:val="0043208A"/>
    <w:rsid w:val="00432210"/>
    <w:rsid w:val="0043254E"/>
    <w:rsid w:val="00432779"/>
    <w:rsid w:val="00433880"/>
    <w:rsid w:val="00433CAC"/>
    <w:rsid w:val="004344D6"/>
    <w:rsid w:val="004348E6"/>
    <w:rsid w:val="00434EC7"/>
    <w:rsid w:val="00435BCD"/>
    <w:rsid w:val="0043687F"/>
    <w:rsid w:val="0043709B"/>
    <w:rsid w:val="004373A6"/>
    <w:rsid w:val="004379BF"/>
    <w:rsid w:val="00437BD9"/>
    <w:rsid w:val="004404F4"/>
    <w:rsid w:val="004409D5"/>
    <w:rsid w:val="00440F25"/>
    <w:rsid w:val="004413CA"/>
    <w:rsid w:val="0044186B"/>
    <w:rsid w:val="004418DD"/>
    <w:rsid w:val="00443379"/>
    <w:rsid w:val="00445024"/>
    <w:rsid w:val="00445F0F"/>
    <w:rsid w:val="00447BDD"/>
    <w:rsid w:val="00447BEF"/>
    <w:rsid w:val="004504BE"/>
    <w:rsid w:val="00450782"/>
    <w:rsid w:val="00451579"/>
    <w:rsid w:val="0045189A"/>
    <w:rsid w:val="00451B40"/>
    <w:rsid w:val="00451BAB"/>
    <w:rsid w:val="0045221A"/>
    <w:rsid w:val="004525C5"/>
    <w:rsid w:val="004554A2"/>
    <w:rsid w:val="00456FC3"/>
    <w:rsid w:val="004577AD"/>
    <w:rsid w:val="0046099B"/>
    <w:rsid w:val="00461BA3"/>
    <w:rsid w:val="00463C93"/>
    <w:rsid w:val="0046499C"/>
    <w:rsid w:val="00464D57"/>
    <w:rsid w:val="00465070"/>
    <w:rsid w:val="00465375"/>
    <w:rsid w:val="00465A27"/>
    <w:rsid w:val="00465B55"/>
    <w:rsid w:val="004670B7"/>
    <w:rsid w:val="004673DE"/>
    <w:rsid w:val="00467482"/>
    <w:rsid w:val="00467CF3"/>
    <w:rsid w:val="004708A1"/>
    <w:rsid w:val="00470BD7"/>
    <w:rsid w:val="00470D06"/>
    <w:rsid w:val="004724BD"/>
    <w:rsid w:val="00472855"/>
    <w:rsid w:val="0047359E"/>
    <w:rsid w:val="004740C9"/>
    <w:rsid w:val="00474666"/>
    <w:rsid w:val="004753FE"/>
    <w:rsid w:val="00475B3A"/>
    <w:rsid w:val="004760A4"/>
    <w:rsid w:val="00476DC3"/>
    <w:rsid w:val="00476DCB"/>
    <w:rsid w:val="00481197"/>
    <w:rsid w:val="00481C26"/>
    <w:rsid w:val="00482080"/>
    <w:rsid w:val="00482364"/>
    <w:rsid w:val="00483287"/>
    <w:rsid w:val="0048340F"/>
    <w:rsid w:val="004848CD"/>
    <w:rsid w:val="00484D76"/>
    <w:rsid w:val="004851D7"/>
    <w:rsid w:val="00486090"/>
    <w:rsid w:val="004862C5"/>
    <w:rsid w:val="0048668D"/>
    <w:rsid w:val="0048734E"/>
    <w:rsid w:val="004902E8"/>
    <w:rsid w:val="00490358"/>
    <w:rsid w:val="00490B85"/>
    <w:rsid w:val="0049142A"/>
    <w:rsid w:val="004933F9"/>
    <w:rsid w:val="00494548"/>
    <w:rsid w:val="00494EEC"/>
    <w:rsid w:val="00495692"/>
    <w:rsid w:val="00495ACB"/>
    <w:rsid w:val="00495D14"/>
    <w:rsid w:val="00496CDD"/>
    <w:rsid w:val="0049766F"/>
    <w:rsid w:val="004979CF"/>
    <w:rsid w:val="004A068B"/>
    <w:rsid w:val="004A0793"/>
    <w:rsid w:val="004A09E0"/>
    <w:rsid w:val="004A16B5"/>
    <w:rsid w:val="004A26D9"/>
    <w:rsid w:val="004A2784"/>
    <w:rsid w:val="004A32E7"/>
    <w:rsid w:val="004A368B"/>
    <w:rsid w:val="004A62B2"/>
    <w:rsid w:val="004A6DDE"/>
    <w:rsid w:val="004A7C32"/>
    <w:rsid w:val="004B04E3"/>
    <w:rsid w:val="004B08D5"/>
    <w:rsid w:val="004B0A19"/>
    <w:rsid w:val="004B11A9"/>
    <w:rsid w:val="004B122D"/>
    <w:rsid w:val="004B1F16"/>
    <w:rsid w:val="004B2913"/>
    <w:rsid w:val="004B3911"/>
    <w:rsid w:val="004B4789"/>
    <w:rsid w:val="004B4A31"/>
    <w:rsid w:val="004B5B07"/>
    <w:rsid w:val="004B5CA0"/>
    <w:rsid w:val="004B5D2E"/>
    <w:rsid w:val="004B67C3"/>
    <w:rsid w:val="004B6BED"/>
    <w:rsid w:val="004B75E1"/>
    <w:rsid w:val="004C006D"/>
    <w:rsid w:val="004C0333"/>
    <w:rsid w:val="004C0462"/>
    <w:rsid w:val="004C051F"/>
    <w:rsid w:val="004C13BE"/>
    <w:rsid w:val="004C1A10"/>
    <w:rsid w:val="004C37EB"/>
    <w:rsid w:val="004C3CE3"/>
    <w:rsid w:val="004C5757"/>
    <w:rsid w:val="004C589C"/>
    <w:rsid w:val="004C58F7"/>
    <w:rsid w:val="004C67E8"/>
    <w:rsid w:val="004C73C9"/>
    <w:rsid w:val="004D0760"/>
    <w:rsid w:val="004D08AE"/>
    <w:rsid w:val="004D104B"/>
    <w:rsid w:val="004D1528"/>
    <w:rsid w:val="004D1909"/>
    <w:rsid w:val="004D4052"/>
    <w:rsid w:val="004D4069"/>
    <w:rsid w:val="004D4FB4"/>
    <w:rsid w:val="004D5048"/>
    <w:rsid w:val="004D6164"/>
    <w:rsid w:val="004D6649"/>
    <w:rsid w:val="004D6859"/>
    <w:rsid w:val="004D726E"/>
    <w:rsid w:val="004E0043"/>
    <w:rsid w:val="004E0A4C"/>
    <w:rsid w:val="004E205E"/>
    <w:rsid w:val="004E24BE"/>
    <w:rsid w:val="004E4E09"/>
    <w:rsid w:val="004E503B"/>
    <w:rsid w:val="004E5D36"/>
    <w:rsid w:val="004E6246"/>
    <w:rsid w:val="004E6D30"/>
    <w:rsid w:val="004E6E87"/>
    <w:rsid w:val="004E6FAA"/>
    <w:rsid w:val="004E7026"/>
    <w:rsid w:val="004E7066"/>
    <w:rsid w:val="004E7161"/>
    <w:rsid w:val="004E7434"/>
    <w:rsid w:val="004F02D6"/>
    <w:rsid w:val="004F06F2"/>
    <w:rsid w:val="004F1E8D"/>
    <w:rsid w:val="004F1F1E"/>
    <w:rsid w:val="004F2215"/>
    <w:rsid w:val="004F2841"/>
    <w:rsid w:val="004F2AD8"/>
    <w:rsid w:val="004F3618"/>
    <w:rsid w:val="004F3B5B"/>
    <w:rsid w:val="004F685E"/>
    <w:rsid w:val="004F70D4"/>
    <w:rsid w:val="004F7390"/>
    <w:rsid w:val="004F7428"/>
    <w:rsid w:val="004F7758"/>
    <w:rsid w:val="00500AF7"/>
    <w:rsid w:val="00501141"/>
    <w:rsid w:val="00501F4D"/>
    <w:rsid w:val="00502B85"/>
    <w:rsid w:val="00502C11"/>
    <w:rsid w:val="00503937"/>
    <w:rsid w:val="00503F87"/>
    <w:rsid w:val="005047B1"/>
    <w:rsid w:val="005059AC"/>
    <w:rsid w:val="00505AD1"/>
    <w:rsid w:val="00505F95"/>
    <w:rsid w:val="005064A6"/>
    <w:rsid w:val="0050722F"/>
    <w:rsid w:val="005075C6"/>
    <w:rsid w:val="0050778A"/>
    <w:rsid w:val="005100CE"/>
    <w:rsid w:val="00510801"/>
    <w:rsid w:val="00510B9C"/>
    <w:rsid w:val="00510E77"/>
    <w:rsid w:val="005119B8"/>
    <w:rsid w:val="00511DB7"/>
    <w:rsid w:val="00512D41"/>
    <w:rsid w:val="00515C77"/>
    <w:rsid w:val="00520056"/>
    <w:rsid w:val="00520DDA"/>
    <w:rsid w:val="00521B42"/>
    <w:rsid w:val="00522961"/>
    <w:rsid w:val="0052327C"/>
    <w:rsid w:val="0052405F"/>
    <w:rsid w:val="00524424"/>
    <w:rsid w:val="0052750F"/>
    <w:rsid w:val="00530470"/>
    <w:rsid w:val="00530A18"/>
    <w:rsid w:val="00531F00"/>
    <w:rsid w:val="00531F3F"/>
    <w:rsid w:val="00531FBC"/>
    <w:rsid w:val="00532A17"/>
    <w:rsid w:val="00533553"/>
    <w:rsid w:val="0053389E"/>
    <w:rsid w:val="005357D7"/>
    <w:rsid w:val="00535B57"/>
    <w:rsid w:val="005364E3"/>
    <w:rsid w:val="0053656E"/>
    <w:rsid w:val="005368AC"/>
    <w:rsid w:val="00536B17"/>
    <w:rsid w:val="00537477"/>
    <w:rsid w:val="00537D8B"/>
    <w:rsid w:val="00537E42"/>
    <w:rsid w:val="005409BE"/>
    <w:rsid w:val="00540BBA"/>
    <w:rsid w:val="00540F74"/>
    <w:rsid w:val="005414D1"/>
    <w:rsid w:val="005415E4"/>
    <w:rsid w:val="005418A9"/>
    <w:rsid w:val="005425C6"/>
    <w:rsid w:val="00543690"/>
    <w:rsid w:val="00543EFE"/>
    <w:rsid w:val="00543F6E"/>
    <w:rsid w:val="00544158"/>
    <w:rsid w:val="005445FD"/>
    <w:rsid w:val="0054474B"/>
    <w:rsid w:val="00544F72"/>
    <w:rsid w:val="0054514E"/>
    <w:rsid w:val="005457E3"/>
    <w:rsid w:val="00545C22"/>
    <w:rsid w:val="005463DA"/>
    <w:rsid w:val="0054723E"/>
    <w:rsid w:val="005474E8"/>
    <w:rsid w:val="00550442"/>
    <w:rsid w:val="005505CA"/>
    <w:rsid w:val="005508D4"/>
    <w:rsid w:val="00550CC1"/>
    <w:rsid w:val="005523D9"/>
    <w:rsid w:val="005529BE"/>
    <w:rsid w:val="00553425"/>
    <w:rsid w:val="005546BC"/>
    <w:rsid w:val="00554DA9"/>
    <w:rsid w:val="005556BD"/>
    <w:rsid w:val="00557D2E"/>
    <w:rsid w:val="00557E58"/>
    <w:rsid w:val="0056081A"/>
    <w:rsid w:val="0056125B"/>
    <w:rsid w:val="005631E7"/>
    <w:rsid w:val="00563DCF"/>
    <w:rsid w:val="00564248"/>
    <w:rsid w:val="005649AE"/>
    <w:rsid w:val="00565848"/>
    <w:rsid w:val="00566348"/>
    <w:rsid w:val="00566A23"/>
    <w:rsid w:val="00567462"/>
    <w:rsid w:val="00567F16"/>
    <w:rsid w:val="005703A2"/>
    <w:rsid w:val="005703DC"/>
    <w:rsid w:val="00570D9E"/>
    <w:rsid w:val="00571319"/>
    <w:rsid w:val="005717A7"/>
    <w:rsid w:val="00571F36"/>
    <w:rsid w:val="00572D33"/>
    <w:rsid w:val="00572DA2"/>
    <w:rsid w:val="00572F99"/>
    <w:rsid w:val="00573261"/>
    <w:rsid w:val="0057450F"/>
    <w:rsid w:val="0057460D"/>
    <w:rsid w:val="00574B1E"/>
    <w:rsid w:val="0057528A"/>
    <w:rsid w:val="005753ED"/>
    <w:rsid w:val="0057542F"/>
    <w:rsid w:val="00577449"/>
    <w:rsid w:val="0057794E"/>
    <w:rsid w:val="00580269"/>
    <w:rsid w:val="00580C11"/>
    <w:rsid w:val="00580C5D"/>
    <w:rsid w:val="00580FF0"/>
    <w:rsid w:val="00581278"/>
    <w:rsid w:val="005817B7"/>
    <w:rsid w:val="00581CD9"/>
    <w:rsid w:val="005821D5"/>
    <w:rsid w:val="0058303D"/>
    <w:rsid w:val="00584098"/>
    <w:rsid w:val="005841B3"/>
    <w:rsid w:val="00584ADA"/>
    <w:rsid w:val="00585766"/>
    <w:rsid w:val="00585AD3"/>
    <w:rsid w:val="005861E3"/>
    <w:rsid w:val="005868BE"/>
    <w:rsid w:val="00586B1F"/>
    <w:rsid w:val="0058714C"/>
    <w:rsid w:val="005874A6"/>
    <w:rsid w:val="00587681"/>
    <w:rsid w:val="0058798A"/>
    <w:rsid w:val="00590924"/>
    <w:rsid w:val="005914FB"/>
    <w:rsid w:val="00591BBE"/>
    <w:rsid w:val="005934CB"/>
    <w:rsid w:val="00593E0C"/>
    <w:rsid w:val="00594E13"/>
    <w:rsid w:val="00594F88"/>
    <w:rsid w:val="00595447"/>
    <w:rsid w:val="00595566"/>
    <w:rsid w:val="0059771D"/>
    <w:rsid w:val="005A056F"/>
    <w:rsid w:val="005A11D3"/>
    <w:rsid w:val="005A1441"/>
    <w:rsid w:val="005A187D"/>
    <w:rsid w:val="005A26A0"/>
    <w:rsid w:val="005A2CA8"/>
    <w:rsid w:val="005A2D23"/>
    <w:rsid w:val="005A344A"/>
    <w:rsid w:val="005A3DAF"/>
    <w:rsid w:val="005A404F"/>
    <w:rsid w:val="005A47F8"/>
    <w:rsid w:val="005A4B2A"/>
    <w:rsid w:val="005A4FB5"/>
    <w:rsid w:val="005A555B"/>
    <w:rsid w:val="005A56D1"/>
    <w:rsid w:val="005A6B35"/>
    <w:rsid w:val="005A6FCC"/>
    <w:rsid w:val="005B03DE"/>
    <w:rsid w:val="005B0C29"/>
    <w:rsid w:val="005B11A8"/>
    <w:rsid w:val="005B209C"/>
    <w:rsid w:val="005B29D6"/>
    <w:rsid w:val="005B34AB"/>
    <w:rsid w:val="005B41DA"/>
    <w:rsid w:val="005B447B"/>
    <w:rsid w:val="005B452D"/>
    <w:rsid w:val="005B466B"/>
    <w:rsid w:val="005B4DAB"/>
    <w:rsid w:val="005B4F70"/>
    <w:rsid w:val="005B5125"/>
    <w:rsid w:val="005B54FF"/>
    <w:rsid w:val="005B5DD2"/>
    <w:rsid w:val="005B7AB4"/>
    <w:rsid w:val="005C028C"/>
    <w:rsid w:val="005C16E0"/>
    <w:rsid w:val="005C17A1"/>
    <w:rsid w:val="005C1C76"/>
    <w:rsid w:val="005C2962"/>
    <w:rsid w:val="005C2B6E"/>
    <w:rsid w:val="005C3007"/>
    <w:rsid w:val="005C315F"/>
    <w:rsid w:val="005C34A3"/>
    <w:rsid w:val="005C35BC"/>
    <w:rsid w:val="005C389F"/>
    <w:rsid w:val="005C3DBC"/>
    <w:rsid w:val="005C4283"/>
    <w:rsid w:val="005C4AEF"/>
    <w:rsid w:val="005C572F"/>
    <w:rsid w:val="005C7E85"/>
    <w:rsid w:val="005D00CD"/>
    <w:rsid w:val="005D1594"/>
    <w:rsid w:val="005D1986"/>
    <w:rsid w:val="005D270B"/>
    <w:rsid w:val="005D2D3B"/>
    <w:rsid w:val="005D3C64"/>
    <w:rsid w:val="005D42ED"/>
    <w:rsid w:val="005D4C83"/>
    <w:rsid w:val="005D5092"/>
    <w:rsid w:val="005D5D43"/>
    <w:rsid w:val="005D62D6"/>
    <w:rsid w:val="005D7343"/>
    <w:rsid w:val="005E064D"/>
    <w:rsid w:val="005E0808"/>
    <w:rsid w:val="005E0964"/>
    <w:rsid w:val="005E09DF"/>
    <w:rsid w:val="005E0BB4"/>
    <w:rsid w:val="005E16E5"/>
    <w:rsid w:val="005E287D"/>
    <w:rsid w:val="005E2975"/>
    <w:rsid w:val="005E2F24"/>
    <w:rsid w:val="005E2FC5"/>
    <w:rsid w:val="005E3104"/>
    <w:rsid w:val="005E3885"/>
    <w:rsid w:val="005E4029"/>
    <w:rsid w:val="005E4256"/>
    <w:rsid w:val="005E4C70"/>
    <w:rsid w:val="005E53A9"/>
    <w:rsid w:val="005E5FB0"/>
    <w:rsid w:val="005E6F64"/>
    <w:rsid w:val="005E7292"/>
    <w:rsid w:val="005E758F"/>
    <w:rsid w:val="005E7E95"/>
    <w:rsid w:val="005F1D4B"/>
    <w:rsid w:val="005F2B75"/>
    <w:rsid w:val="005F3290"/>
    <w:rsid w:val="005F32DE"/>
    <w:rsid w:val="005F3757"/>
    <w:rsid w:val="005F4577"/>
    <w:rsid w:val="005F473A"/>
    <w:rsid w:val="005F4B13"/>
    <w:rsid w:val="005F4CC2"/>
    <w:rsid w:val="005F528C"/>
    <w:rsid w:val="005F6213"/>
    <w:rsid w:val="005F62CE"/>
    <w:rsid w:val="005F6616"/>
    <w:rsid w:val="005F69BD"/>
    <w:rsid w:val="005F6B79"/>
    <w:rsid w:val="005F6C0D"/>
    <w:rsid w:val="005F6D45"/>
    <w:rsid w:val="005F7173"/>
    <w:rsid w:val="005F721A"/>
    <w:rsid w:val="005F7663"/>
    <w:rsid w:val="005F7F38"/>
    <w:rsid w:val="00600EF4"/>
    <w:rsid w:val="0060138C"/>
    <w:rsid w:val="00601626"/>
    <w:rsid w:val="00602120"/>
    <w:rsid w:val="00602715"/>
    <w:rsid w:val="006027BB"/>
    <w:rsid w:val="006042B9"/>
    <w:rsid w:val="006043B5"/>
    <w:rsid w:val="00604B66"/>
    <w:rsid w:val="006051CD"/>
    <w:rsid w:val="0060523F"/>
    <w:rsid w:val="00605265"/>
    <w:rsid w:val="00606318"/>
    <w:rsid w:val="00606DE0"/>
    <w:rsid w:val="0060791F"/>
    <w:rsid w:val="00607981"/>
    <w:rsid w:val="00607F63"/>
    <w:rsid w:val="0061157D"/>
    <w:rsid w:val="00611A5C"/>
    <w:rsid w:val="00611B81"/>
    <w:rsid w:val="00612161"/>
    <w:rsid w:val="0061526F"/>
    <w:rsid w:val="00615D25"/>
    <w:rsid w:val="00615FEC"/>
    <w:rsid w:val="0061611D"/>
    <w:rsid w:val="006161D8"/>
    <w:rsid w:val="0061628D"/>
    <w:rsid w:val="00616533"/>
    <w:rsid w:val="00621B8F"/>
    <w:rsid w:val="0062273A"/>
    <w:rsid w:val="00622773"/>
    <w:rsid w:val="0062279E"/>
    <w:rsid w:val="00622A7F"/>
    <w:rsid w:val="006231D5"/>
    <w:rsid w:val="00623690"/>
    <w:rsid w:val="00623C31"/>
    <w:rsid w:val="00623E15"/>
    <w:rsid w:val="00624434"/>
    <w:rsid w:val="00624DC6"/>
    <w:rsid w:val="00625C85"/>
    <w:rsid w:val="00630FED"/>
    <w:rsid w:val="006310A2"/>
    <w:rsid w:val="00632690"/>
    <w:rsid w:val="00633604"/>
    <w:rsid w:val="00633FFB"/>
    <w:rsid w:val="006346DB"/>
    <w:rsid w:val="0063720E"/>
    <w:rsid w:val="006374B2"/>
    <w:rsid w:val="00637832"/>
    <w:rsid w:val="00637DA1"/>
    <w:rsid w:val="00637FAE"/>
    <w:rsid w:val="00640D34"/>
    <w:rsid w:val="00642258"/>
    <w:rsid w:val="00642498"/>
    <w:rsid w:val="0064348D"/>
    <w:rsid w:val="00643744"/>
    <w:rsid w:val="00644073"/>
    <w:rsid w:val="0064589B"/>
    <w:rsid w:val="006464FF"/>
    <w:rsid w:val="00646727"/>
    <w:rsid w:val="006506F8"/>
    <w:rsid w:val="006507B9"/>
    <w:rsid w:val="006508C7"/>
    <w:rsid w:val="00651B5A"/>
    <w:rsid w:val="006522E8"/>
    <w:rsid w:val="00652438"/>
    <w:rsid w:val="00653AFB"/>
    <w:rsid w:val="006548C7"/>
    <w:rsid w:val="00654C13"/>
    <w:rsid w:val="00654E53"/>
    <w:rsid w:val="0065574D"/>
    <w:rsid w:val="0065644A"/>
    <w:rsid w:val="0065669F"/>
    <w:rsid w:val="00656D88"/>
    <w:rsid w:val="00657210"/>
    <w:rsid w:val="00657AD3"/>
    <w:rsid w:val="00657CB1"/>
    <w:rsid w:val="00657F13"/>
    <w:rsid w:val="0066029A"/>
    <w:rsid w:val="0066114A"/>
    <w:rsid w:val="006612D6"/>
    <w:rsid w:val="00661930"/>
    <w:rsid w:val="00661A02"/>
    <w:rsid w:val="0066274C"/>
    <w:rsid w:val="00662EA1"/>
    <w:rsid w:val="00662FA2"/>
    <w:rsid w:val="00663676"/>
    <w:rsid w:val="006640ED"/>
    <w:rsid w:val="0066462D"/>
    <w:rsid w:val="006649A4"/>
    <w:rsid w:val="00665DB2"/>
    <w:rsid w:val="006668D6"/>
    <w:rsid w:val="00667A6F"/>
    <w:rsid w:val="006716B0"/>
    <w:rsid w:val="006719A5"/>
    <w:rsid w:val="00671D2B"/>
    <w:rsid w:val="00672C32"/>
    <w:rsid w:val="00672F38"/>
    <w:rsid w:val="006738E5"/>
    <w:rsid w:val="006742B3"/>
    <w:rsid w:val="00674689"/>
    <w:rsid w:val="006746EC"/>
    <w:rsid w:val="00675311"/>
    <w:rsid w:val="00675E2B"/>
    <w:rsid w:val="00676360"/>
    <w:rsid w:val="0068032E"/>
    <w:rsid w:val="00680890"/>
    <w:rsid w:val="00680D1D"/>
    <w:rsid w:val="006811FB"/>
    <w:rsid w:val="00681800"/>
    <w:rsid w:val="00681EB3"/>
    <w:rsid w:val="00682A59"/>
    <w:rsid w:val="00682D0C"/>
    <w:rsid w:val="00683CD8"/>
    <w:rsid w:val="00685911"/>
    <w:rsid w:val="00685BB8"/>
    <w:rsid w:val="0068688F"/>
    <w:rsid w:val="00686A1D"/>
    <w:rsid w:val="00686B09"/>
    <w:rsid w:val="00687346"/>
    <w:rsid w:val="00690419"/>
    <w:rsid w:val="00690B50"/>
    <w:rsid w:val="0069261C"/>
    <w:rsid w:val="006927C4"/>
    <w:rsid w:val="00693A24"/>
    <w:rsid w:val="00694F90"/>
    <w:rsid w:val="0069555A"/>
    <w:rsid w:val="00696D13"/>
    <w:rsid w:val="00697287"/>
    <w:rsid w:val="006975F6"/>
    <w:rsid w:val="006A04F2"/>
    <w:rsid w:val="006A0E90"/>
    <w:rsid w:val="006A0FEE"/>
    <w:rsid w:val="006A165B"/>
    <w:rsid w:val="006A1D47"/>
    <w:rsid w:val="006A2332"/>
    <w:rsid w:val="006A23CB"/>
    <w:rsid w:val="006A2902"/>
    <w:rsid w:val="006A2B5E"/>
    <w:rsid w:val="006A2EE9"/>
    <w:rsid w:val="006A4C5C"/>
    <w:rsid w:val="006A6671"/>
    <w:rsid w:val="006A72D4"/>
    <w:rsid w:val="006B0534"/>
    <w:rsid w:val="006B056F"/>
    <w:rsid w:val="006B09E0"/>
    <w:rsid w:val="006B09F3"/>
    <w:rsid w:val="006B0E06"/>
    <w:rsid w:val="006B1326"/>
    <w:rsid w:val="006B284F"/>
    <w:rsid w:val="006B2F68"/>
    <w:rsid w:val="006B3204"/>
    <w:rsid w:val="006B32BA"/>
    <w:rsid w:val="006B426E"/>
    <w:rsid w:val="006B4EB9"/>
    <w:rsid w:val="006B6587"/>
    <w:rsid w:val="006B6706"/>
    <w:rsid w:val="006B7000"/>
    <w:rsid w:val="006B7295"/>
    <w:rsid w:val="006B7CAE"/>
    <w:rsid w:val="006C0484"/>
    <w:rsid w:val="006C1181"/>
    <w:rsid w:val="006C197E"/>
    <w:rsid w:val="006C21CB"/>
    <w:rsid w:val="006C2D2C"/>
    <w:rsid w:val="006C2D99"/>
    <w:rsid w:val="006C3414"/>
    <w:rsid w:val="006C4523"/>
    <w:rsid w:val="006C5072"/>
    <w:rsid w:val="006C61B8"/>
    <w:rsid w:val="006C7A12"/>
    <w:rsid w:val="006D1283"/>
    <w:rsid w:val="006D2E4B"/>
    <w:rsid w:val="006D5B7B"/>
    <w:rsid w:val="006D6085"/>
    <w:rsid w:val="006D77F0"/>
    <w:rsid w:val="006D7CC3"/>
    <w:rsid w:val="006D7E76"/>
    <w:rsid w:val="006E0F9C"/>
    <w:rsid w:val="006E13FF"/>
    <w:rsid w:val="006E1664"/>
    <w:rsid w:val="006E171E"/>
    <w:rsid w:val="006E1EBD"/>
    <w:rsid w:val="006E245F"/>
    <w:rsid w:val="006E25F3"/>
    <w:rsid w:val="006E2A45"/>
    <w:rsid w:val="006E2F4B"/>
    <w:rsid w:val="006E3A6F"/>
    <w:rsid w:val="006E52B2"/>
    <w:rsid w:val="006E5AA3"/>
    <w:rsid w:val="006E5F23"/>
    <w:rsid w:val="006E6E03"/>
    <w:rsid w:val="006E7316"/>
    <w:rsid w:val="006E78BD"/>
    <w:rsid w:val="006E7C6F"/>
    <w:rsid w:val="006F0E5D"/>
    <w:rsid w:val="006F14A2"/>
    <w:rsid w:val="006F15F3"/>
    <w:rsid w:val="006F16B3"/>
    <w:rsid w:val="006F4E13"/>
    <w:rsid w:val="006F5527"/>
    <w:rsid w:val="006F7183"/>
    <w:rsid w:val="007009AC"/>
    <w:rsid w:val="007017CB"/>
    <w:rsid w:val="0070285E"/>
    <w:rsid w:val="007036D7"/>
    <w:rsid w:val="00704023"/>
    <w:rsid w:val="00704178"/>
    <w:rsid w:val="00705CBE"/>
    <w:rsid w:val="007066BD"/>
    <w:rsid w:val="00706C9E"/>
    <w:rsid w:val="00707A67"/>
    <w:rsid w:val="00710399"/>
    <w:rsid w:val="00710B04"/>
    <w:rsid w:val="00710C78"/>
    <w:rsid w:val="007112DA"/>
    <w:rsid w:val="00711488"/>
    <w:rsid w:val="0071224E"/>
    <w:rsid w:val="0071287E"/>
    <w:rsid w:val="00712E46"/>
    <w:rsid w:val="00713541"/>
    <w:rsid w:val="0071390E"/>
    <w:rsid w:val="00714B5C"/>
    <w:rsid w:val="00716659"/>
    <w:rsid w:val="007167B4"/>
    <w:rsid w:val="00716903"/>
    <w:rsid w:val="00716D08"/>
    <w:rsid w:val="00717433"/>
    <w:rsid w:val="00717A0F"/>
    <w:rsid w:val="00720E16"/>
    <w:rsid w:val="007210D3"/>
    <w:rsid w:val="0072302A"/>
    <w:rsid w:val="00724034"/>
    <w:rsid w:val="00724171"/>
    <w:rsid w:val="007243E4"/>
    <w:rsid w:val="00724772"/>
    <w:rsid w:val="00724B79"/>
    <w:rsid w:val="00724F21"/>
    <w:rsid w:val="007255C5"/>
    <w:rsid w:val="007262CC"/>
    <w:rsid w:val="007269A6"/>
    <w:rsid w:val="00726DE0"/>
    <w:rsid w:val="00726E7C"/>
    <w:rsid w:val="00727605"/>
    <w:rsid w:val="00727A6C"/>
    <w:rsid w:val="00727C34"/>
    <w:rsid w:val="007301D5"/>
    <w:rsid w:val="00730240"/>
    <w:rsid w:val="00730973"/>
    <w:rsid w:val="00730BB0"/>
    <w:rsid w:val="00730E81"/>
    <w:rsid w:val="00730F0C"/>
    <w:rsid w:val="007318A6"/>
    <w:rsid w:val="007366F0"/>
    <w:rsid w:val="007370C0"/>
    <w:rsid w:val="0073769B"/>
    <w:rsid w:val="00740135"/>
    <w:rsid w:val="00740E4A"/>
    <w:rsid w:val="007411A3"/>
    <w:rsid w:val="00741575"/>
    <w:rsid w:val="00742839"/>
    <w:rsid w:val="00744335"/>
    <w:rsid w:val="00745ACF"/>
    <w:rsid w:val="0074647E"/>
    <w:rsid w:val="00746933"/>
    <w:rsid w:val="0075002B"/>
    <w:rsid w:val="007502C3"/>
    <w:rsid w:val="007503AE"/>
    <w:rsid w:val="007505F1"/>
    <w:rsid w:val="007506B3"/>
    <w:rsid w:val="00750C4F"/>
    <w:rsid w:val="00752289"/>
    <w:rsid w:val="00753DAF"/>
    <w:rsid w:val="00753E0E"/>
    <w:rsid w:val="00754833"/>
    <w:rsid w:val="00756D31"/>
    <w:rsid w:val="0075757C"/>
    <w:rsid w:val="0076026B"/>
    <w:rsid w:val="00760E71"/>
    <w:rsid w:val="00761BBE"/>
    <w:rsid w:val="00761D41"/>
    <w:rsid w:val="007624B5"/>
    <w:rsid w:val="00762654"/>
    <w:rsid w:val="00762941"/>
    <w:rsid w:val="007629EF"/>
    <w:rsid w:val="00762C95"/>
    <w:rsid w:val="00763169"/>
    <w:rsid w:val="00763296"/>
    <w:rsid w:val="0076338E"/>
    <w:rsid w:val="007647A2"/>
    <w:rsid w:val="00765126"/>
    <w:rsid w:val="0076523A"/>
    <w:rsid w:val="00765D60"/>
    <w:rsid w:val="00765F6E"/>
    <w:rsid w:val="00767075"/>
    <w:rsid w:val="0076723E"/>
    <w:rsid w:val="00767955"/>
    <w:rsid w:val="00770085"/>
    <w:rsid w:val="007701FD"/>
    <w:rsid w:val="00770D26"/>
    <w:rsid w:val="00771466"/>
    <w:rsid w:val="00771B03"/>
    <w:rsid w:val="0077213A"/>
    <w:rsid w:val="00772EA1"/>
    <w:rsid w:val="00773AF9"/>
    <w:rsid w:val="007757A7"/>
    <w:rsid w:val="00776583"/>
    <w:rsid w:val="007769ED"/>
    <w:rsid w:val="00777FDD"/>
    <w:rsid w:val="00780948"/>
    <w:rsid w:val="00781738"/>
    <w:rsid w:val="00781888"/>
    <w:rsid w:val="00781D53"/>
    <w:rsid w:val="00781D61"/>
    <w:rsid w:val="00781D7A"/>
    <w:rsid w:val="007826DF"/>
    <w:rsid w:val="00782E2E"/>
    <w:rsid w:val="00782FE9"/>
    <w:rsid w:val="007834CF"/>
    <w:rsid w:val="00783801"/>
    <w:rsid w:val="00783BBC"/>
    <w:rsid w:val="00783DAA"/>
    <w:rsid w:val="007847F6"/>
    <w:rsid w:val="00785E70"/>
    <w:rsid w:val="00787798"/>
    <w:rsid w:val="00787808"/>
    <w:rsid w:val="00787CE4"/>
    <w:rsid w:val="00790081"/>
    <w:rsid w:val="0079022C"/>
    <w:rsid w:val="00790265"/>
    <w:rsid w:val="007903D5"/>
    <w:rsid w:val="00790941"/>
    <w:rsid w:val="00793649"/>
    <w:rsid w:val="0079458C"/>
    <w:rsid w:val="007955E5"/>
    <w:rsid w:val="00795942"/>
    <w:rsid w:val="00795DBE"/>
    <w:rsid w:val="007973C9"/>
    <w:rsid w:val="0079794B"/>
    <w:rsid w:val="007A09A7"/>
    <w:rsid w:val="007A0F35"/>
    <w:rsid w:val="007A3C4D"/>
    <w:rsid w:val="007A4608"/>
    <w:rsid w:val="007A475B"/>
    <w:rsid w:val="007A625B"/>
    <w:rsid w:val="007A6461"/>
    <w:rsid w:val="007A6ADA"/>
    <w:rsid w:val="007A704C"/>
    <w:rsid w:val="007A7424"/>
    <w:rsid w:val="007B0045"/>
    <w:rsid w:val="007B04F3"/>
    <w:rsid w:val="007B08D6"/>
    <w:rsid w:val="007B1BC6"/>
    <w:rsid w:val="007B28C2"/>
    <w:rsid w:val="007B298F"/>
    <w:rsid w:val="007B333C"/>
    <w:rsid w:val="007B3AAA"/>
    <w:rsid w:val="007B4245"/>
    <w:rsid w:val="007B58FA"/>
    <w:rsid w:val="007B5FC0"/>
    <w:rsid w:val="007B6CCF"/>
    <w:rsid w:val="007B7A77"/>
    <w:rsid w:val="007B7CE8"/>
    <w:rsid w:val="007C0704"/>
    <w:rsid w:val="007C0B85"/>
    <w:rsid w:val="007C149B"/>
    <w:rsid w:val="007C1DBA"/>
    <w:rsid w:val="007C1F36"/>
    <w:rsid w:val="007C2585"/>
    <w:rsid w:val="007C3095"/>
    <w:rsid w:val="007C37E4"/>
    <w:rsid w:val="007C3F39"/>
    <w:rsid w:val="007C4870"/>
    <w:rsid w:val="007C544A"/>
    <w:rsid w:val="007C6BF0"/>
    <w:rsid w:val="007C6C97"/>
    <w:rsid w:val="007C7654"/>
    <w:rsid w:val="007C777E"/>
    <w:rsid w:val="007D09B6"/>
    <w:rsid w:val="007D12EA"/>
    <w:rsid w:val="007D1C28"/>
    <w:rsid w:val="007D2116"/>
    <w:rsid w:val="007D21B3"/>
    <w:rsid w:val="007D280D"/>
    <w:rsid w:val="007D44B0"/>
    <w:rsid w:val="007D4793"/>
    <w:rsid w:val="007D622E"/>
    <w:rsid w:val="007D6255"/>
    <w:rsid w:val="007D7702"/>
    <w:rsid w:val="007E0451"/>
    <w:rsid w:val="007E129B"/>
    <w:rsid w:val="007E1D80"/>
    <w:rsid w:val="007E2136"/>
    <w:rsid w:val="007E248F"/>
    <w:rsid w:val="007E2505"/>
    <w:rsid w:val="007E371A"/>
    <w:rsid w:val="007E4605"/>
    <w:rsid w:val="007E4DC5"/>
    <w:rsid w:val="007E6C33"/>
    <w:rsid w:val="007E6F3A"/>
    <w:rsid w:val="007E7428"/>
    <w:rsid w:val="007E7FAC"/>
    <w:rsid w:val="007F07C6"/>
    <w:rsid w:val="007F08E1"/>
    <w:rsid w:val="007F0DEE"/>
    <w:rsid w:val="007F0FC5"/>
    <w:rsid w:val="007F214B"/>
    <w:rsid w:val="007F46DF"/>
    <w:rsid w:val="007F478A"/>
    <w:rsid w:val="007F5025"/>
    <w:rsid w:val="007F5243"/>
    <w:rsid w:val="007F5431"/>
    <w:rsid w:val="007F5CB4"/>
    <w:rsid w:val="007F5E18"/>
    <w:rsid w:val="007F6A14"/>
    <w:rsid w:val="007F778D"/>
    <w:rsid w:val="007F7970"/>
    <w:rsid w:val="007F7A51"/>
    <w:rsid w:val="007F7A7D"/>
    <w:rsid w:val="0080013F"/>
    <w:rsid w:val="00800176"/>
    <w:rsid w:val="00800447"/>
    <w:rsid w:val="0080061B"/>
    <w:rsid w:val="00800940"/>
    <w:rsid w:val="00801896"/>
    <w:rsid w:val="008018CC"/>
    <w:rsid w:val="00802CDB"/>
    <w:rsid w:val="0080405A"/>
    <w:rsid w:val="008042AC"/>
    <w:rsid w:val="00805121"/>
    <w:rsid w:val="008067DE"/>
    <w:rsid w:val="00806BC3"/>
    <w:rsid w:val="00806F32"/>
    <w:rsid w:val="00807CF8"/>
    <w:rsid w:val="00807DD7"/>
    <w:rsid w:val="00810045"/>
    <w:rsid w:val="00810095"/>
    <w:rsid w:val="00812B51"/>
    <w:rsid w:val="00812C3A"/>
    <w:rsid w:val="008138DF"/>
    <w:rsid w:val="00813F5E"/>
    <w:rsid w:val="00816BB5"/>
    <w:rsid w:val="00816E32"/>
    <w:rsid w:val="00817281"/>
    <w:rsid w:val="008201F8"/>
    <w:rsid w:val="0082027A"/>
    <w:rsid w:val="008204C8"/>
    <w:rsid w:val="00820812"/>
    <w:rsid w:val="0082102A"/>
    <w:rsid w:val="00821215"/>
    <w:rsid w:val="00821263"/>
    <w:rsid w:val="00821427"/>
    <w:rsid w:val="00821DDC"/>
    <w:rsid w:val="008228E2"/>
    <w:rsid w:val="0082309F"/>
    <w:rsid w:val="00823E29"/>
    <w:rsid w:val="00824735"/>
    <w:rsid w:val="00825741"/>
    <w:rsid w:val="0082589B"/>
    <w:rsid w:val="00825A34"/>
    <w:rsid w:val="00825B35"/>
    <w:rsid w:val="00825C4D"/>
    <w:rsid w:val="00825F7F"/>
    <w:rsid w:val="008271CC"/>
    <w:rsid w:val="00827CB9"/>
    <w:rsid w:val="008315B2"/>
    <w:rsid w:val="00831827"/>
    <w:rsid w:val="0083271A"/>
    <w:rsid w:val="008328F3"/>
    <w:rsid w:val="00832CE4"/>
    <w:rsid w:val="00832E0E"/>
    <w:rsid w:val="008330B4"/>
    <w:rsid w:val="008330E4"/>
    <w:rsid w:val="00833DD3"/>
    <w:rsid w:val="00834B85"/>
    <w:rsid w:val="00835434"/>
    <w:rsid w:val="008356F9"/>
    <w:rsid w:val="00836821"/>
    <w:rsid w:val="00836923"/>
    <w:rsid w:val="008379BF"/>
    <w:rsid w:val="00840248"/>
    <w:rsid w:val="00840978"/>
    <w:rsid w:val="008409F5"/>
    <w:rsid w:val="00840D90"/>
    <w:rsid w:val="0084140D"/>
    <w:rsid w:val="00841D0B"/>
    <w:rsid w:val="00841D4E"/>
    <w:rsid w:val="008439BE"/>
    <w:rsid w:val="008456B0"/>
    <w:rsid w:val="00845855"/>
    <w:rsid w:val="008460EB"/>
    <w:rsid w:val="0084630C"/>
    <w:rsid w:val="008471C2"/>
    <w:rsid w:val="008503D1"/>
    <w:rsid w:val="00850588"/>
    <w:rsid w:val="00850DC9"/>
    <w:rsid w:val="00851885"/>
    <w:rsid w:val="00851C60"/>
    <w:rsid w:val="0085220F"/>
    <w:rsid w:val="008524EA"/>
    <w:rsid w:val="00852B9A"/>
    <w:rsid w:val="00852EEA"/>
    <w:rsid w:val="008536BC"/>
    <w:rsid w:val="008542D9"/>
    <w:rsid w:val="008557A8"/>
    <w:rsid w:val="00857FD5"/>
    <w:rsid w:val="008605DF"/>
    <w:rsid w:val="0086432B"/>
    <w:rsid w:val="008655D1"/>
    <w:rsid w:val="00867251"/>
    <w:rsid w:val="008674E9"/>
    <w:rsid w:val="008675CC"/>
    <w:rsid w:val="0086796A"/>
    <w:rsid w:val="008709B9"/>
    <w:rsid w:val="00871792"/>
    <w:rsid w:val="008721EE"/>
    <w:rsid w:val="00872432"/>
    <w:rsid w:val="00872ECF"/>
    <w:rsid w:val="008738D3"/>
    <w:rsid w:val="00874039"/>
    <w:rsid w:val="008744EA"/>
    <w:rsid w:val="00874B2D"/>
    <w:rsid w:val="0087500A"/>
    <w:rsid w:val="00875163"/>
    <w:rsid w:val="008757AF"/>
    <w:rsid w:val="008757E5"/>
    <w:rsid w:val="00875EAE"/>
    <w:rsid w:val="00877350"/>
    <w:rsid w:val="008775BE"/>
    <w:rsid w:val="00877B56"/>
    <w:rsid w:val="00880601"/>
    <w:rsid w:val="00880C81"/>
    <w:rsid w:val="00880D7E"/>
    <w:rsid w:val="00881962"/>
    <w:rsid w:val="00882302"/>
    <w:rsid w:val="00882834"/>
    <w:rsid w:val="00882917"/>
    <w:rsid w:val="00883E31"/>
    <w:rsid w:val="00884590"/>
    <w:rsid w:val="00884A05"/>
    <w:rsid w:val="00887ADB"/>
    <w:rsid w:val="00890E43"/>
    <w:rsid w:val="00891321"/>
    <w:rsid w:val="00891AC9"/>
    <w:rsid w:val="00891F23"/>
    <w:rsid w:val="00894759"/>
    <w:rsid w:val="00894D87"/>
    <w:rsid w:val="00896892"/>
    <w:rsid w:val="00897622"/>
    <w:rsid w:val="0089791D"/>
    <w:rsid w:val="00897EAB"/>
    <w:rsid w:val="008A17EF"/>
    <w:rsid w:val="008A19B1"/>
    <w:rsid w:val="008A2754"/>
    <w:rsid w:val="008A2F0B"/>
    <w:rsid w:val="008A3463"/>
    <w:rsid w:val="008A38B6"/>
    <w:rsid w:val="008A44F5"/>
    <w:rsid w:val="008A4647"/>
    <w:rsid w:val="008A4C74"/>
    <w:rsid w:val="008A4D47"/>
    <w:rsid w:val="008A555E"/>
    <w:rsid w:val="008A65CE"/>
    <w:rsid w:val="008A7369"/>
    <w:rsid w:val="008A7D63"/>
    <w:rsid w:val="008B0430"/>
    <w:rsid w:val="008B044A"/>
    <w:rsid w:val="008B05CA"/>
    <w:rsid w:val="008B221B"/>
    <w:rsid w:val="008B2668"/>
    <w:rsid w:val="008B30E9"/>
    <w:rsid w:val="008B3318"/>
    <w:rsid w:val="008B33CC"/>
    <w:rsid w:val="008B5003"/>
    <w:rsid w:val="008B5907"/>
    <w:rsid w:val="008B7855"/>
    <w:rsid w:val="008B7D26"/>
    <w:rsid w:val="008C0160"/>
    <w:rsid w:val="008C02D6"/>
    <w:rsid w:val="008C1746"/>
    <w:rsid w:val="008C3ED7"/>
    <w:rsid w:val="008C414E"/>
    <w:rsid w:val="008C5126"/>
    <w:rsid w:val="008C5435"/>
    <w:rsid w:val="008C5D32"/>
    <w:rsid w:val="008C72AA"/>
    <w:rsid w:val="008D056C"/>
    <w:rsid w:val="008D0B6D"/>
    <w:rsid w:val="008D0BB6"/>
    <w:rsid w:val="008D1408"/>
    <w:rsid w:val="008D16E7"/>
    <w:rsid w:val="008D315B"/>
    <w:rsid w:val="008D37DA"/>
    <w:rsid w:val="008D3939"/>
    <w:rsid w:val="008D57A1"/>
    <w:rsid w:val="008D5D20"/>
    <w:rsid w:val="008D5DD3"/>
    <w:rsid w:val="008D67AC"/>
    <w:rsid w:val="008D67BC"/>
    <w:rsid w:val="008E07E8"/>
    <w:rsid w:val="008E131D"/>
    <w:rsid w:val="008E26B2"/>
    <w:rsid w:val="008E2A05"/>
    <w:rsid w:val="008E345D"/>
    <w:rsid w:val="008E3FE3"/>
    <w:rsid w:val="008E40D7"/>
    <w:rsid w:val="008E433D"/>
    <w:rsid w:val="008E4CDA"/>
    <w:rsid w:val="008E5A0E"/>
    <w:rsid w:val="008E5D53"/>
    <w:rsid w:val="008E5DDD"/>
    <w:rsid w:val="008E5F50"/>
    <w:rsid w:val="008E62D9"/>
    <w:rsid w:val="008E6D93"/>
    <w:rsid w:val="008E73AD"/>
    <w:rsid w:val="008F0D58"/>
    <w:rsid w:val="008F0EE6"/>
    <w:rsid w:val="008F151E"/>
    <w:rsid w:val="008F1867"/>
    <w:rsid w:val="008F19C4"/>
    <w:rsid w:val="008F25F8"/>
    <w:rsid w:val="008F2E01"/>
    <w:rsid w:val="008F30CD"/>
    <w:rsid w:val="008F36B4"/>
    <w:rsid w:val="008F371F"/>
    <w:rsid w:val="008F38E1"/>
    <w:rsid w:val="008F3ABB"/>
    <w:rsid w:val="008F4785"/>
    <w:rsid w:val="008F6DE6"/>
    <w:rsid w:val="008F709B"/>
    <w:rsid w:val="009008AF"/>
    <w:rsid w:val="00900AF9"/>
    <w:rsid w:val="0090112E"/>
    <w:rsid w:val="009015BA"/>
    <w:rsid w:val="00901873"/>
    <w:rsid w:val="00902454"/>
    <w:rsid w:val="00902726"/>
    <w:rsid w:val="009039F8"/>
    <w:rsid w:val="00905ED9"/>
    <w:rsid w:val="00905FB2"/>
    <w:rsid w:val="00906574"/>
    <w:rsid w:val="00906C88"/>
    <w:rsid w:val="00911694"/>
    <w:rsid w:val="00911B3C"/>
    <w:rsid w:val="00911C03"/>
    <w:rsid w:val="00912222"/>
    <w:rsid w:val="0091421F"/>
    <w:rsid w:val="00915174"/>
    <w:rsid w:val="0091560A"/>
    <w:rsid w:val="00915E91"/>
    <w:rsid w:val="009175B1"/>
    <w:rsid w:val="00917D2C"/>
    <w:rsid w:val="009205EB"/>
    <w:rsid w:val="009205F9"/>
    <w:rsid w:val="00921BC6"/>
    <w:rsid w:val="009228CC"/>
    <w:rsid w:val="0092315F"/>
    <w:rsid w:val="00925DC6"/>
    <w:rsid w:val="009265AD"/>
    <w:rsid w:val="00926F0F"/>
    <w:rsid w:val="00927ED7"/>
    <w:rsid w:val="00930401"/>
    <w:rsid w:val="0093092B"/>
    <w:rsid w:val="00932450"/>
    <w:rsid w:val="00933D21"/>
    <w:rsid w:val="009346BE"/>
    <w:rsid w:val="0093743E"/>
    <w:rsid w:val="00937C08"/>
    <w:rsid w:val="0094092B"/>
    <w:rsid w:val="00941503"/>
    <w:rsid w:val="00941FA9"/>
    <w:rsid w:val="00942A6D"/>
    <w:rsid w:val="009434EA"/>
    <w:rsid w:val="009452D2"/>
    <w:rsid w:val="00947468"/>
    <w:rsid w:val="00950308"/>
    <w:rsid w:val="00950421"/>
    <w:rsid w:val="009522E3"/>
    <w:rsid w:val="0095316F"/>
    <w:rsid w:val="00954503"/>
    <w:rsid w:val="0095485E"/>
    <w:rsid w:val="00954A06"/>
    <w:rsid w:val="00954F93"/>
    <w:rsid w:val="00956281"/>
    <w:rsid w:val="00956343"/>
    <w:rsid w:val="0096002A"/>
    <w:rsid w:val="00960200"/>
    <w:rsid w:val="009615BD"/>
    <w:rsid w:val="00961762"/>
    <w:rsid w:val="00962B30"/>
    <w:rsid w:val="00963B2F"/>
    <w:rsid w:val="00963C1B"/>
    <w:rsid w:val="00964077"/>
    <w:rsid w:val="00964512"/>
    <w:rsid w:val="0096465D"/>
    <w:rsid w:val="00964D40"/>
    <w:rsid w:val="00964D50"/>
    <w:rsid w:val="0096557B"/>
    <w:rsid w:val="009656F2"/>
    <w:rsid w:val="009658E4"/>
    <w:rsid w:val="00967221"/>
    <w:rsid w:val="0096734A"/>
    <w:rsid w:val="00967B58"/>
    <w:rsid w:val="00967F5B"/>
    <w:rsid w:val="0097031A"/>
    <w:rsid w:val="0097146F"/>
    <w:rsid w:val="009714D9"/>
    <w:rsid w:val="009737B6"/>
    <w:rsid w:val="00975243"/>
    <w:rsid w:val="009764B1"/>
    <w:rsid w:val="009768FB"/>
    <w:rsid w:val="00977522"/>
    <w:rsid w:val="00977844"/>
    <w:rsid w:val="00977C2E"/>
    <w:rsid w:val="009804BD"/>
    <w:rsid w:val="00980A4A"/>
    <w:rsid w:val="00981208"/>
    <w:rsid w:val="00981B97"/>
    <w:rsid w:val="00981C76"/>
    <w:rsid w:val="009826E9"/>
    <w:rsid w:val="0098270F"/>
    <w:rsid w:val="009848F4"/>
    <w:rsid w:val="00986422"/>
    <w:rsid w:val="00987001"/>
    <w:rsid w:val="0098729C"/>
    <w:rsid w:val="0099032A"/>
    <w:rsid w:val="009913AF"/>
    <w:rsid w:val="009915F9"/>
    <w:rsid w:val="00991787"/>
    <w:rsid w:val="00991D1D"/>
    <w:rsid w:val="00992EB0"/>
    <w:rsid w:val="00995124"/>
    <w:rsid w:val="00995420"/>
    <w:rsid w:val="0099646C"/>
    <w:rsid w:val="00996F70"/>
    <w:rsid w:val="00997D78"/>
    <w:rsid w:val="009A00D4"/>
    <w:rsid w:val="009A0759"/>
    <w:rsid w:val="009A0839"/>
    <w:rsid w:val="009A274B"/>
    <w:rsid w:val="009A2F0C"/>
    <w:rsid w:val="009A3AAF"/>
    <w:rsid w:val="009A3C47"/>
    <w:rsid w:val="009A3D94"/>
    <w:rsid w:val="009A4BCD"/>
    <w:rsid w:val="009A5104"/>
    <w:rsid w:val="009A6BF0"/>
    <w:rsid w:val="009B0281"/>
    <w:rsid w:val="009B0591"/>
    <w:rsid w:val="009B094F"/>
    <w:rsid w:val="009B0ECD"/>
    <w:rsid w:val="009B1983"/>
    <w:rsid w:val="009B1E38"/>
    <w:rsid w:val="009B22D3"/>
    <w:rsid w:val="009B25E7"/>
    <w:rsid w:val="009B2C0B"/>
    <w:rsid w:val="009B3BA5"/>
    <w:rsid w:val="009B410F"/>
    <w:rsid w:val="009B4FB3"/>
    <w:rsid w:val="009B6527"/>
    <w:rsid w:val="009B6F7F"/>
    <w:rsid w:val="009C098E"/>
    <w:rsid w:val="009C0F44"/>
    <w:rsid w:val="009C100A"/>
    <w:rsid w:val="009C1519"/>
    <w:rsid w:val="009C1D53"/>
    <w:rsid w:val="009C250B"/>
    <w:rsid w:val="009C2A60"/>
    <w:rsid w:val="009C2BCE"/>
    <w:rsid w:val="009C2E07"/>
    <w:rsid w:val="009C2EE1"/>
    <w:rsid w:val="009C3EE8"/>
    <w:rsid w:val="009C4855"/>
    <w:rsid w:val="009C4975"/>
    <w:rsid w:val="009C4A1F"/>
    <w:rsid w:val="009C5BAD"/>
    <w:rsid w:val="009C5E1D"/>
    <w:rsid w:val="009C5F7A"/>
    <w:rsid w:val="009C67BB"/>
    <w:rsid w:val="009C6A6D"/>
    <w:rsid w:val="009C7A3C"/>
    <w:rsid w:val="009C7ACD"/>
    <w:rsid w:val="009D0ABA"/>
    <w:rsid w:val="009D0D2A"/>
    <w:rsid w:val="009D18E0"/>
    <w:rsid w:val="009D1CD6"/>
    <w:rsid w:val="009D21DD"/>
    <w:rsid w:val="009D2251"/>
    <w:rsid w:val="009D27C3"/>
    <w:rsid w:val="009D312F"/>
    <w:rsid w:val="009D36EB"/>
    <w:rsid w:val="009D3BC2"/>
    <w:rsid w:val="009D6870"/>
    <w:rsid w:val="009E01D1"/>
    <w:rsid w:val="009E05FF"/>
    <w:rsid w:val="009E07E2"/>
    <w:rsid w:val="009E10F7"/>
    <w:rsid w:val="009E195A"/>
    <w:rsid w:val="009E31D4"/>
    <w:rsid w:val="009E4412"/>
    <w:rsid w:val="009E524E"/>
    <w:rsid w:val="009E5CED"/>
    <w:rsid w:val="009E5EAC"/>
    <w:rsid w:val="009E7C09"/>
    <w:rsid w:val="009E7D11"/>
    <w:rsid w:val="009F0B65"/>
    <w:rsid w:val="009F0E29"/>
    <w:rsid w:val="009F2B18"/>
    <w:rsid w:val="009F306B"/>
    <w:rsid w:val="009F4742"/>
    <w:rsid w:val="009F4BD4"/>
    <w:rsid w:val="009F4EC2"/>
    <w:rsid w:val="009F55B1"/>
    <w:rsid w:val="009F5AC5"/>
    <w:rsid w:val="009F6FFF"/>
    <w:rsid w:val="009F72B3"/>
    <w:rsid w:val="009F7B1F"/>
    <w:rsid w:val="009F7C12"/>
    <w:rsid w:val="00A0030C"/>
    <w:rsid w:val="00A015AF"/>
    <w:rsid w:val="00A01DA9"/>
    <w:rsid w:val="00A03446"/>
    <w:rsid w:val="00A03836"/>
    <w:rsid w:val="00A03E24"/>
    <w:rsid w:val="00A047D4"/>
    <w:rsid w:val="00A051A4"/>
    <w:rsid w:val="00A0560E"/>
    <w:rsid w:val="00A07636"/>
    <w:rsid w:val="00A10B74"/>
    <w:rsid w:val="00A11889"/>
    <w:rsid w:val="00A12600"/>
    <w:rsid w:val="00A14548"/>
    <w:rsid w:val="00A14BEB"/>
    <w:rsid w:val="00A16BC7"/>
    <w:rsid w:val="00A16FA8"/>
    <w:rsid w:val="00A1760D"/>
    <w:rsid w:val="00A17A2E"/>
    <w:rsid w:val="00A20288"/>
    <w:rsid w:val="00A20912"/>
    <w:rsid w:val="00A213B6"/>
    <w:rsid w:val="00A21BBB"/>
    <w:rsid w:val="00A237A8"/>
    <w:rsid w:val="00A23C80"/>
    <w:rsid w:val="00A246A4"/>
    <w:rsid w:val="00A24D1F"/>
    <w:rsid w:val="00A25EB6"/>
    <w:rsid w:val="00A26AAE"/>
    <w:rsid w:val="00A27ACD"/>
    <w:rsid w:val="00A30110"/>
    <w:rsid w:val="00A30447"/>
    <w:rsid w:val="00A3083F"/>
    <w:rsid w:val="00A30E08"/>
    <w:rsid w:val="00A31545"/>
    <w:rsid w:val="00A31894"/>
    <w:rsid w:val="00A31BEB"/>
    <w:rsid w:val="00A31F18"/>
    <w:rsid w:val="00A32E17"/>
    <w:rsid w:val="00A34396"/>
    <w:rsid w:val="00A34800"/>
    <w:rsid w:val="00A350F7"/>
    <w:rsid w:val="00A3548A"/>
    <w:rsid w:val="00A355A9"/>
    <w:rsid w:val="00A35A2F"/>
    <w:rsid w:val="00A361A3"/>
    <w:rsid w:val="00A36451"/>
    <w:rsid w:val="00A36C4A"/>
    <w:rsid w:val="00A3709E"/>
    <w:rsid w:val="00A37412"/>
    <w:rsid w:val="00A37A18"/>
    <w:rsid w:val="00A37C06"/>
    <w:rsid w:val="00A405E8"/>
    <w:rsid w:val="00A40674"/>
    <w:rsid w:val="00A40EE3"/>
    <w:rsid w:val="00A42E44"/>
    <w:rsid w:val="00A44492"/>
    <w:rsid w:val="00A44844"/>
    <w:rsid w:val="00A4566D"/>
    <w:rsid w:val="00A45917"/>
    <w:rsid w:val="00A45EA0"/>
    <w:rsid w:val="00A466A0"/>
    <w:rsid w:val="00A46881"/>
    <w:rsid w:val="00A475C2"/>
    <w:rsid w:val="00A47EBA"/>
    <w:rsid w:val="00A50D1B"/>
    <w:rsid w:val="00A50D84"/>
    <w:rsid w:val="00A521E8"/>
    <w:rsid w:val="00A523BF"/>
    <w:rsid w:val="00A531DC"/>
    <w:rsid w:val="00A5373E"/>
    <w:rsid w:val="00A53A20"/>
    <w:rsid w:val="00A541D6"/>
    <w:rsid w:val="00A543AE"/>
    <w:rsid w:val="00A5586D"/>
    <w:rsid w:val="00A55C92"/>
    <w:rsid w:val="00A56BBB"/>
    <w:rsid w:val="00A56CA5"/>
    <w:rsid w:val="00A61846"/>
    <w:rsid w:val="00A620AF"/>
    <w:rsid w:val="00A6281F"/>
    <w:rsid w:val="00A64004"/>
    <w:rsid w:val="00A64C3D"/>
    <w:rsid w:val="00A64D3F"/>
    <w:rsid w:val="00A6587E"/>
    <w:rsid w:val="00A65CF4"/>
    <w:rsid w:val="00A663F7"/>
    <w:rsid w:val="00A66C77"/>
    <w:rsid w:val="00A6757B"/>
    <w:rsid w:val="00A7036C"/>
    <w:rsid w:val="00A70749"/>
    <w:rsid w:val="00A7098B"/>
    <w:rsid w:val="00A70F16"/>
    <w:rsid w:val="00A7184D"/>
    <w:rsid w:val="00A71F20"/>
    <w:rsid w:val="00A74796"/>
    <w:rsid w:val="00A74BBD"/>
    <w:rsid w:val="00A74FE1"/>
    <w:rsid w:val="00A75919"/>
    <w:rsid w:val="00A7599E"/>
    <w:rsid w:val="00A75E88"/>
    <w:rsid w:val="00A7674A"/>
    <w:rsid w:val="00A77C03"/>
    <w:rsid w:val="00A77F0C"/>
    <w:rsid w:val="00A8047B"/>
    <w:rsid w:val="00A81B09"/>
    <w:rsid w:val="00A84B5C"/>
    <w:rsid w:val="00A854DE"/>
    <w:rsid w:val="00A86F91"/>
    <w:rsid w:val="00A90254"/>
    <w:rsid w:val="00A9091E"/>
    <w:rsid w:val="00A90A7B"/>
    <w:rsid w:val="00A91D87"/>
    <w:rsid w:val="00A92145"/>
    <w:rsid w:val="00A921F2"/>
    <w:rsid w:val="00A9533D"/>
    <w:rsid w:val="00A95CC8"/>
    <w:rsid w:val="00A9662A"/>
    <w:rsid w:val="00A969FB"/>
    <w:rsid w:val="00AA07D9"/>
    <w:rsid w:val="00AA27D2"/>
    <w:rsid w:val="00AA2C7C"/>
    <w:rsid w:val="00AA30ED"/>
    <w:rsid w:val="00AA3610"/>
    <w:rsid w:val="00AA3F63"/>
    <w:rsid w:val="00AA44FD"/>
    <w:rsid w:val="00AA542B"/>
    <w:rsid w:val="00AA5CC2"/>
    <w:rsid w:val="00AA5D85"/>
    <w:rsid w:val="00AA6C0F"/>
    <w:rsid w:val="00AA7186"/>
    <w:rsid w:val="00AA71BB"/>
    <w:rsid w:val="00AB0EBE"/>
    <w:rsid w:val="00AB151E"/>
    <w:rsid w:val="00AB244C"/>
    <w:rsid w:val="00AB27FC"/>
    <w:rsid w:val="00AB3B60"/>
    <w:rsid w:val="00AB409F"/>
    <w:rsid w:val="00AB4A05"/>
    <w:rsid w:val="00AB4E41"/>
    <w:rsid w:val="00AB5C67"/>
    <w:rsid w:val="00AB6160"/>
    <w:rsid w:val="00AB622D"/>
    <w:rsid w:val="00AB65A8"/>
    <w:rsid w:val="00AB6D75"/>
    <w:rsid w:val="00AC05C1"/>
    <w:rsid w:val="00AC0B92"/>
    <w:rsid w:val="00AC0C45"/>
    <w:rsid w:val="00AC11AB"/>
    <w:rsid w:val="00AC1FE1"/>
    <w:rsid w:val="00AC2D91"/>
    <w:rsid w:val="00AC3A3D"/>
    <w:rsid w:val="00AD0468"/>
    <w:rsid w:val="00AD0480"/>
    <w:rsid w:val="00AD0C82"/>
    <w:rsid w:val="00AD0E80"/>
    <w:rsid w:val="00AD1294"/>
    <w:rsid w:val="00AD16C1"/>
    <w:rsid w:val="00AD2092"/>
    <w:rsid w:val="00AD32F9"/>
    <w:rsid w:val="00AD386A"/>
    <w:rsid w:val="00AD388A"/>
    <w:rsid w:val="00AD40C2"/>
    <w:rsid w:val="00AD51A2"/>
    <w:rsid w:val="00AD5256"/>
    <w:rsid w:val="00AD5285"/>
    <w:rsid w:val="00AD5D91"/>
    <w:rsid w:val="00AD66AE"/>
    <w:rsid w:val="00AD6E3D"/>
    <w:rsid w:val="00AD7680"/>
    <w:rsid w:val="00AE0430"/>
    <w:rsid w:val="00AE12E7"/>
    <w:rsid w:val="00AE16C9"/>
    <w:rsid w:val="00AE1A05"/>
    <w:rsid w:val="00AE1AC1"/>
    <w:rsid w:val="00AE2311"/>
    <w:rsid w:val="00AE31E4"/>
    <w:rsid w:val="00AE44B1"/>
    <w:rsid w:val="00AE4AAE"/>
    <w:rsid w:val="00AE4E48"/>
    <w:rsid w:val="00AE533A"/>
    <w:rsid w:val="00AE58BD"/>
    <w:rsid w:val="00AE5C36"/>
    <w:rsid w:val="00AE6030"/>
    <w:rsid w:val="00AE61B3"/>
    <w:rsid w:val="00AE6946"/>
    <w:rsid w:val="00AE6C70"/>
    <w:rsid w:val="00AE6DBC"/>
    <w:rsid w:val="00AF0657"/>
    <w:rsid w:val="00AF13AE"/>
    <w:rsid w:val="00AF13C1"/>
    <w:rsid w:val="00AF320D"/>
    <w:rsid w:val="00AF3511"/>
    <w:rsid w:val="00AF3A4C"/>
    <w:rsid w:val="00AF3F01"/>
    <w:rsid w:val="00AF4DFD"/>
    <w:rsid w:val="00AF515C"/>
    <w:rsid w:val="00AF5176"/>
    <w:rsid w:val="00AF5A8B"/>
    <w:rsid w:val="00AF5FD4"/>
    <w:rsid w:val="00AF7425"/>
    <w:rsid w:val="00B001A8"/>
    <w:rsid w:val="00B00D6A"/>
    <w:rsid w:val="00B02465"/>
    <w:rsid w:val="00B02669"/>
    <w:rsid w:val="00B03B39"/>
    <w:rsid w:val="00B044C0"/>
    <w:rsid w:val="00B04B91"/>
    <w:rsid w:val="00B04C12"/>
    <w:rsid w:val="00B0542E"/>
    <w:rsid w:val="00B067D7"/>
    <w:rsid w:val="00B06DDB"/>
    <w:rsid w:val="00B06F40"/>
    <w:rsid w:val="00B071A4"/>
    <w:rsid w:val="00B079E6"/>
    <w:rsid w:val="00B10D27"/>
    <w:rsid w:val="00B10F21"/>
    <w:rsid w:val="00B11C82"/>
    <w:rsid w:val="00B14467"/>
    <w:rsid w:val="00B144A9"/>
    <w:rsid w:val="00B14B2A"/>
    <w:rsid w:val="00B16053"/>
    <w:rsid w:val="00B16473"/>
    <w:rsid w:val="00B169D6"/>
    <w:rsid w:val="00B16BBC"/>
    <w:rsid w:val="00B17FCE"/>
    <w:rsid w:val="00B206B6"/>
    <w:rsid w:val="00B209C9"/>
    <w:rsid w:val="00B2126C"/>
    <w:rsid w:val="00B21859"/>
    <w:rsid w:val="00B21D26"/>
    <w:rsid w:val="00B2377F"/>
    <w:rsid w:val="00B23B49"/>
    <w:rsid w:val="00B2437F"/>
    <w:rsid w:val="00B2541B"/>
    <w:rsid w:val="00B25ABF"/>
    <w:rsid w:val="00B25EE6"/>
    <w:rsid w:val="00B2604B"/>
    <w:rsid w:val="00B26CF8"/>
    <w:rsid w:val="00B271D0"/>
    <w:rsid w:val="00B27F73"/>
    <w:rsid w:val="00B30969"/>
    <w:rsid w:val="00B310C5"/>
    <w:rsid w:val="00B31C4F"/>
    <w:rsid w:val="00B331DD"/>
    <w:rsid w:val="00B34C9E"/>
    <w:rsid w:val="00B35CC3"/>
    <w:rsid w:val="00B36C94"/>
    <w:rsid w:val="00B36D01"/>
    <w:rsid w:val="00B36F5C"/>
    <w:rsid w:val="00B375AD"/>
    <w:rsid w:val="00B37750"/>
    <w:rsid w:val="00B37B67"/>
    <w:rsid w:val="00B40270"/>
    <w:rsid w:val="00B40B21"/>
    <w:rsid w:val="00B41697"/>
    <w:rsid w:val="00B42F67"/>
    <w:rsid w:val="00B4310C"/>
    <w:rsid w:val="00B431BE"/>
    <w:rsid w:val="00B43722"/>
    <w:rsid w:val="00B44852"/>
    <w:rsid w:val="00B44C94"/>
    <w:rsid w:val="00B459A1"/>
    <w:rsid w:val="00B469EF"/>
    <w:rsid w:val="00B46C37"/>
    <w:rsid w:val="00B46E3C"/>
    <w:rsid w:val="00B46E9F"/>
    <w:rsid w:val="00B4730D"/>
    <w:rsid w:val="00B47382"/>
    <w:rsid w:val="00B50735"/>
    <w:rsid w:val="00B5082F"/>
    <w:rsid w:val="00B50D6A"/>
    <w:rsid w:val="00B51EB9"/>
    <w:rsid w:val="00B530E8"/>
    <w:rsid w:val="00B539DB"/>
    <w:rsid w:val="00B546E7"/>
    <w:rsid w:val="00B548C8"/>
    <w:rsid w:val="00B54BD6"/>
    <w:rsid w:val="00B5561B"/>
    <w:rsid w:val="00B56839"/>
    <w:rsid w:val="00B57204"/>
    <w:rsid w:val="00B5720E"/>
    <w:rsid w:val="00B57735"/>
    <w:rsid w:val="00B57F9C"/>
    <w:rsid w:val="00B6015F"/>
    <w:rsid w:val="00B60404"/>
    <w:rsid w:val="00B60AB6"/>
    <w:rsid w:val="00B617A3"/>
    <w:rsid w:val="00B62538"/>
    <w:rsid w:val="00B641FC"/>
    <w:rsid w:val="00B65104"/>
    <w:rsid w:val="00B653C8"/>
    <w:rsid w:val="00B67A7E"/>
    <w:rsid w:val="00B700E0"/>
    <w:rsid w:val="00B7107D"/>
    <w:rsid w:val="00B72593"/>
    <w:rsid w:val="00B735F5"/>
    <w:rsid w:val="00B73793"/>
    <w:rsid w:val="00B7424C"/>
    <w:rsid w:val="00B74CEF"/>
    <w:rsid w:val="00B753F8"/>
    <w:rsid w:val="00B75687"/>
    <w:rsid w:val="00B75DB8"/>
    <w:rsid w:val="00B764BA"/>
    <w:rsid w:val="00B776BD"/>
    <w:rsid w:val="00B77BF3"/>
    <w:rsid w:val="00B77F4B"/>
    <w:rsid w:val="00B802B3"/>
    <w:rsid w:val="00B80A31"/>
    <w:rsid w:val="00B80C43"/>
    <w:rsid w:val="00B81D16"/>
    <w:rsid w:val="00B8389B"/>
    <w:rsid w:val="00B84295"/>
    <w:rsid w:val="00B844AE"/>
    <w:rsid w:val="00B84505"/>
    <w:rsid w:val="00B85722"/>
    <w:rsid w:val="00B85BE3"/>
    <w:rsid w:val="00B8699E"/>
    <w:rsid w:val="00B87571"/>
    <w:rsid w:val="00B87DEC"/>
    <w:rsid w:val="00B92429"/>
    <w:rsid w:val="00B9280B"/>
    <w:rsid w:val="00B928DC"/>
    <w:rsid w:val="00B92C4C"/>
    <w:rsid w:val="00B93723"/>
    <w:rsid w:val="00B93EBE"/>
    <w:rsid w:val="00B95218"/>
    <w:rsid w:val="00B95297"/>
    <w:rsid w:val="00B9581F"/>
    <w:rsid w:val="00B96226"/>
    <w:rsid w:val="00B964D4"/>
    <w:rsid w:val="00B96890"/>
    <w:rsid w:val="00BA0099"/>
    <w:rsid w:val="00BA010C"/>
    <w:rsid w:val="00BA065D"/>
    <w:rsid w:val="00BA2515"/>
    <w:rsid w:val="00BA6E71"/>
    <w:rsid w:val="00BA7070"/>
    <w:rsid w:val="00BA7862"/>
    <w:rsid w:val="00BA7CCD"/>
    <w:rsid w:val="00BB04A7"/>
    <w:rsid w:val="00BB068C"/>
    <w:rsid w:val="00BB0FAF"/>
    <w:rsid w:val="00BB1D38"/>
    <w:rsid w:val="00BB1FF9"/>
    <w:rsid w:val="00BB2057"/>
    <w:rsid w:val="00BB278C"/>
    <w:rsid w:val="00BB2CC0"/>
    <w:rsid w:val="00BB35B6"/>
    <w:rsid w:val="00BB36B0"/>
    <w:rsid w:val="00BB3A15"/>
    <w:rsid w:val="00BB485F"/>
    <w:rsid w:val="00BB5A78"/>
    <w:rsid w:val="00BB5D7F"/>
    <w:rsid w:val="00BB6B38"/>
    <w:rsid w:val="00BB74D1"/>
    <w:rsid w:val="00BB7F1F"/>
    <w:rsid w:val="00BC0BBE"/>
    <w:rsid w:val="00BC1CA7"/>
    <w:rsid w:val="00BC2A07"/>
    <w:rsid w:val="00BC3C5E"/>
    <w:rsid w:val="00BC3EB7"/>
    <w:rsid w:val="00BC51F6"/>
    <w:rsid w:val="00BC5516"/>
    <w:rsid w:val="00BC6177"/>
    <w:rsid w:val="00BC6460"/>
    <w:rsid w:val="00BC783D"/>
    <w:rsid w:val="00BD1E25"/>
    <w:rsid w:val="00BD23BF"/>
    <w:rsid w:val="00BD2453"/>
    <w:rsid w:val="00BD2BE3"/>
    <w:rsid w:val="00BD35DD"/>
    <w:rsid w:val="00BD426F"/>
    <w:rsid w:val="00BD5271"/>
    <w:rsid w:val="00BD594B"/>
    <w:rsid w:val="00BD5A96"/>
    <w:rsid w:val="00BD63FF"/>
    <w:rsid w:val="00BD7531"/>
    <w:rsid w:val="00BD7FE6"/>
    <w:rsid w:val="00BE09FD"/>
    <w:rsid w:val="00BE0EE3"/>
    <w:rsid w:val="00BE17BA"/>
    <w:rsid w:val="00BE1A11"/>
    <w:rsid w:val="00BE30D1"/>
    <w:rsid w:val="00BE4703"/>
    <w:rsid w:val="00BE49AE"/>
    <w:rsid w:val="00BE6B42"/>
    <w:rsid w:val="00BE74F3"/>
    <w:rsid w:val="00BF0AEF"/>
    <w:rsid w:val="00BF178A"/>
    <w:rsid w:val="00BF1ABC"/>
    <w:rsid w:val="00BF1C4E"/>
    <w:rsid w:val="00BF2778"/>
    <w:rsid w:val="00BF316E"/>
    <w:rsid w:val="00BF318E"/>
    <w:rsid w:val="00BF3AAE"/>
    <w:rsid w:val="00BF4220"/>
    <w:rsid w:val="00BF462E"/>
    <w:rsid w:val="00BF5C2F"/>
    <w:rsid w:val="00BF5CAB"/>
    <w:rsid w:val="00BF6239"/>
    <w:rsid w:val="00BF7025"/>
    <w:rsid w:val="00BF7439"/>
    <w:rsid w:val="00C00364"/>
    <w:rsid w:val="00C00390"/>
    <w:rsid w:val="00C017D1"/>
    <w:rsid w:val="00C01C6B"/>
    <w:rsid w:val="00C01FC3"/>
    <w:rsid w:val="00C0239A"/>
    <w:rsid w:val="00C02B0E"/>
    <w:rsid w:val="00C03621"/>
    <w:rsid w:val="00C038FC"/>
    <w:rsid w:val="00C03DAB"/>
    <w:rsid w:val="00C04890"/>
    <w:rsid w:val="00C05771"/>
    <w:rsid w:val="00C06DE0"/>
    <w:rsid w:val="00C06F1A"/>
    <w:rsid w:val="00C075C7"/>
    <w:rsid w:val="00C0773B"/>
    <w:rsid w:val="00C108DC"/>
    <w:rsid w:val="00C1143B"/>
    <w:rsid w:val="00C11594"/>
    <w:rsid w:val="00C12018"/>
    <w:rsid w:val="00C12473"/>
    <w:rsid w:val="00C134DB"/>
    <w:rsid w:val="00C139D4"/>
    <w:rsid w:val="00C14C5A"/>
    <w:rsid w:val="00C14E95"/>
    <w:rsid w:val="00C15398"/>
    <w:rsid w:val="00C1556C"/>
    <w:rsid w:val="00C15579"/>
    <w:rsid w:val="00C155B8"/>
    <w:rsid w:val="00C168F2"/>
    <w:rsid w:val="00C16E71"/>
    <w:rsid w:val="00C176C8"/>
    <w:rsid w:val="00C200D7"/>
    <w:rsid w:val="00C20115"/>
    <w:rsid w:val="00C20927"/>
    <w:rsid w:val="00C21354"/>
    <w:rsid w:val="00C21716"/>
    <w:rsid w:val="00C229FB"/>
    <w:rsid w:val="00C22BCE"/>
    <w:rsid w:val="00C23084"/>
    <w:rsid w:val="00C231D8"/>
    <w:rsid w:val="00C23F6D"/>
    <w:rsid w:val="00C2475E"/>
    <w:rsid w:val="00C27B6A"/>
    <w:rsid w:val="00C31428"/>
    <w:rsid w:val="00C31999"/>
    <w:rsid w:val="00C31EDF"/>
    <w:rsid w:val="00C32816"/>
    <w:rsid w:val="00C32A62"/>
    <w:rsid w:val="00C32DD9"/>
    <w:rsid w:val="00C34FC0"/>
    <w:rsid w:val="00C3507A"/>
    <w:rsid w:val="00C355DF"/>
    <w:rsid w:val="00C363FA"/>
    <w:rsid w:val="00C36D11"/>
    <w:rsid w:val="00C36E74"/>
    <w:rsid w:val="00C376ED"/>
    <w:rsid w:val="00C40AEF"/>
    <w:rsid w:val="00C40B38"/>
    <w:rsid w:val="00C40CA7"/>
    <w:rsid w:val="00C414B2"/>
    <w:rsid w:val="00C429AB"/>
    <w:rsid w:val="00C42F49"/>
    <w:rsid w:val="00C436C3"/>
    <w:rsid w:val="00C43E61"/>
    <w:rsid w:val="00C44ED6"/>
    <w:rsid w:val="00C45782"/>
    <w:rsid w:val="00C464E8"/>
    <w:rsid w:val="00C468E9"/>
    <w:rsid w:val="00C50595"/>
    <w:rsid w:val="00C5149A"/>
    <w:rsid w:val="00C518A6"/>
    <w:rsid w:val="00C51BB4"/>
    <w:rsid w:val="00C52B9E"/>
    <w:rsid w:val="00C530FC"/>
    <w:rsid w:val="00C5366B"/>
    <w:rsid w:val="00C541EC"/>
    <w:rsid w:val="00C54A3B"/>
    <w:rsid w:val="00C54D7F"/>
    <w:rsid w:val="00C54DCD"/>
    <w:rsid w:val="00C56E20"/>
    <w:rsid w:val="00C57100"/>
    <w:rsid w:val="00C57CAB"/>
    <w:rsid w:val="00C57E43"/>
    <w:rsid w:val="00C57F9C"/>
    <w:rsid w:val="00C60373"/>
    <w:rsid w:val="00C60BDE"/>
    <w:rsid w:val="00C60F9C"/>
    <w:rsid w:val="00C61261"/>
    <w:rsid w:val="00C61D9F"/>
    <w:rsid w:val="00C6250D"/>
    <w:rsid w:val="00C628C0"/>
    <w:rsid w:val="00C62D4A"/>
    <w:rsid w:val="00C633AF"/>
    <w:rsid w:val="00C63D61"/>
    <w:rsid w:val="00C6414B"/>
    <w:rsid w:val="00C649B3"/>
    <w:rsid w:val="00C64E30"/>
    <w:rsid w:val="00C65547"/>
    <w:rsid w:val="00C656F3"/>
    <w:rsid w:val="00C6668E"/>
    <w:rsid w:val="00C66B15"/>
    <w:rsid w:val="00C67062"/>
    <w:rsid w:val="00C71378"/>
    <w:rsid w:val="00C715D3"/>
    <w:rsid w:val="00C72103"/>
    <w:rsid w:val="00C72226"/>
    <w:rsid w:val="00C72ABE"/>
    <w:rsid w:val="00C72D86"/>
    <w:rsid w:val="00C730B4"/>
    <w:rsid w:val="00C7512A"/>
    <w:rsid w:val="00C75DAB"/>
    <w:rsid w:val="00C76D28"/>
    <w:rsid w:val="00C76F04"/>
    <w:rsid w:val="00C76F12"/>
    <w:rsid w:val="00C77AC1"/>
    <w:rsid w:val="00C77B3C"/>
    <w:rsid w:val="00C77E64"/>
    <w:rsid w:val="00C8321D"/>
    <w:rsid w:val="00C8447D"/>
    <w:rsid w:val="00C86C25"/>
    <w:rsid w:val="00C86DAD"/>
    <w:rsid w:val="00C86E67"/>
    <w:rsid w:val="00C87020"/>
    <w:rsid w:val="00C873AA"/>
    <w:rsid w:val="00C8794F"/>
    <w:rsid w:val="00C87F4C"/>
    <w:rsid w:val="00C91627"/>
    <w:rsid w:val="00C91F69"/>
    <w:rsid w:val="00C9223F"/>
    <w:rsid w:val="00C92554"/>
    <w:rsid w:val="00C92969"/>
    <w:rsid w:val="00C93349"/>
    <w:rsid w:val="00C93ADC"/>
    <w:rsid w:val="00C93B8C"/>
    <w:rsid w:val="00C93D79"/>
    <w:rsid w:val="00C94357"/>
    <w:rsid w:val="00C9511F"/>
    <w:rsid w:val="00C957EC"/>
    <w:rsid w:val="00C95F8E"/>
    <w:rsid w:val="00C96875"/>
    <w:rsid w:val="00C96FBC"/>
    <w:rsid w:val="00C974CB"/>
    <w:rsid w:val="00C97F9A"/>
    <w:rsid w:val="00CA05C9"/>
    <w:rsid w:val="00CA062B"/>
    <w:rsid w:val="00CA15C0"/>
    <w:rsid w:val="00CA1BE6"/>
    <w:rsid w:val="00CA20D6"/>
    <w:rsid w:val="00CA219B"/>
    <w:rsid w:val="00CA312E"/>
    <w:rsid w:val="00CA3856"/>
    <w:rsid w:val="00CA45D6"/>
    <w:rsid w:val="00CA5C3E"/>
    <w:rsid w:val="00CA643C"/>
    <w:rsid w:val="00CA75D5"/>
    <w:rsid w:val="00CA7F08"/>
    <w:rsid w:val="00CB0E12"/>
    <w:rsid w:val="00CB1D27"/>
    <w:rsid w:val="00CB253B"/>
    <w:rsid w:val="00CB2947"/>
    <w:rsid w:val="00CB2AF3"/>
    <w:rsid w:val="00CB4597"/>
    <w:rsid w:val="00CB53A9"/>
    <w:rsid w:val="00CB59CE"/>
    <w:rsid w:val="00CB723F"/>
    <w:rsid w:val="00CB7D39"/>
    <w:rsid w:val="00CC07C8"/>
    <w:rsid w:val="00CC10E4"/>
    <w:rsid w:val="00CC1AF2"/>
    <w:rsid w:val="00CC2A5C"/>
    <w:rsid w:val="00CC2B42"/>
    <w:rsid w:val="00CC2EB6"/>
    <w:rsid w:val="00CC38E4"/>
    <w:rsid w:val="00CC4EDA"/>
    <w:rsid w:val="00CC512B"/>
    <w:rsid w:val="00CC5585"/>
    <w:rsid w:val="00CC5BC4"/>
    <w:rsid w:val="00CC5DC1"/>
    <w:rsid w:val="00CC62C9"/>
    <w:rsid w:val="00CC643E"/>
    <w:rsid w:val="00CC6947"/>
    <w:rsid w:val="00CC6ABB"/>
    <w:rsid w:val="00CC6C6B"/>
    <w:rsid w:val="00CC6E12"/>
    <w:rsid w:val="00CC764D"/>
    <w:rsid w:val="00CD0582"/>
    <w:rsid w:val="00CD0DE1"/>
    <w:rsid w:val="00CD0E7B"/>
    <w:rsid w:val="00CD1A6A"/>
    <w:rsid w:val="00CD270E"/>
    <w:rsid w:val="00CD382B"/>
    <w:rsid w:val="00CD4135"/>
    <w:rsid w:val="00CD51FC"/>
    <w:rsid w:val="00CD6C20"/>
    <w:rsid w:val="00CE1248"/>
    <w:rsid w:val="00CE1249"/>
    <w:rsid w:val="00CE15C2"/>
    <w:rsid w:val="00CE24B5"/>
    <w:rsid w:val="00CE2954"/>
    <w:rsid w:val="00CE297B"/>
    <w:rsid w:val="00CE3D91"/>
    <w:rsid w:val="00CE3FB7"/>
    <w:rsid w:val="00CE4036"/>
    <w:rsid w:val="00CE57CE"/>
    <w:rsid w:val="00CE5E88"/>
    <w:rsid w:val="00CE6942"/>
    <w:rsid w:val="00CF09A3"/>
    <w:rsid w:val="00CF2841"/>
    <w:rsid w:val="00CF2CF8"/>
    <w:rsid w:val="00CF311F"/>
    <w:rsid w:val="00CF39A1"/>
    <w:rsid w:val="00CF3DBE"/>
    <w:rsid w:val="00CF41FA"/>
    <w:rsid w:val="00CF5F88"/>
    <w:rsid w:val="00CF611C"/>
    <w:rsid w:val="00CF705E"/>
    <w:rsid w:val="00CF7249"/>
    <w:rsid w:val="00CF79AA"/>
    <w:rsid w:val="00D00C04"/>
    <w:rsid w:val="00D011BC"/>
    <w:rsid w:val="00D01384"/>
    <w:rsid w:val="00D04C6E"/>
    <w:rsid w:val="00D05946"/>
    <w:rsid w:val="00D05F08"/>
    <w:rsid w:val="00D064E4"/>
    <w:rsid w:val="00D06CB1"/>
    <w:rsid w:val="00D07607"/>
    <w:rsid w:val="00D0768F"/>
    <w:rsid w:val="00D077E2"/>
    <w:rsid w:val="00D0797C"/>
    <w:rsid w:val="00D10436"/>
    <w:rsid w:val="00D10EE2"/>
    <w:rsid w:val="00D122FB"/>
    <w:rsid w:val="00D12E14"/>
    <w:rsid w:val="00D133D4"/>
    <w:rsid w:val="00D13D68"/>
    <w:rsid w:val="00D157FA"/>
    <w:rsid w:val="00D16B69"/>
    <w:rsid w:val="00D1741E"/>
    <w:rsid w:val="00D1760A"/>
    <w:rsid w:val="00D17A4F"/>
    <w:rsid w:val="00D218EB"/>
    <w:rsid w:val="00D22E5F"/>
    <w:rsid w:val="00D2338C"/>
    <w:rsid w:val="00D23BDC"/>
    <w:rsid w:val="00D25259"/>
    <w:rsid w:val="00D259ED"/>
    <w:rsid w:val="00D262EC"/>
    <w:rsid w:val="00D2719E"/>
    <w:rsid w:val="00D31AC5"/>
    <w:rsid w:val="00D32EE6"/>
    <w:rsid w:val="00D33AC1"/>
    <w:rsid w:val="00D33D4C"/>
    <w:rsid w:val="00D35ACA"/>
    <w:rsid w:val="00D362FE"/>
    <w:rsid w:val="00D366E9"/>
    <w:rsid w:val="00D36EC7"/>
    <w:rsid w:val="00D40197"/>
    <w:rsid w:val="00D40357"/>
    <w:rsid w:val="00D408B9"/>
    <w:rsid w:val="00D40B9F"/>
    <w:rsid w:val="00D40CD3"/>
    <w:rsid w:val="00D42322"/>
    <w:rsid w:val="00D43066"/>
    <w:rsid w:val="00D4332F"/>
    <w:rsid w:val="00D43C4B"/>
    <w:rsid w:val="00D4455D"/>
    <w:rsid w:val="00D468A6"/>
    <w:rsid w:val="00D46B7B"/>
    <w:rsid w:val="00D46BDB"/>
    <w:rsid w:val="00D50496"/>
    <w:rsid w:val="00D52575"/>
    <w:rsid w:val="00D52A06"/>
    <w:rsid w:val="00D5303B"/>
    <w:rsid w:val="00D53168"/>
    <w:rsid w:val="00D532FB"/>
    <w:rsid w:val="00D559EF"/>
    <w:rsid w:val="00D56D31"/>
    <w:rsid w:val="00D57F4E"/>
    <w:rsid w:val="00D611AA"/>
    <w:rsid w:val="00D62C22"/>
    <w:rsid w:val="00D62F79"/>
    <w:rsid w:val="00D640F9"/>
    <w:rsid w:val="00D6557B"/>
    <w:rsid w:val="00D66008"/>
    <w:rsid w:val="00D66905"/>
    <w:rsid w:val="00D67AF3"/>
    <w:rsid w:val="00D70E30"/>
    <w:rsid w:val="00D713F2"/>
    <w:rsid w:val="00D7150A"/>
    <w:rsid w:val="00D7166D"/>
    <w:rsid w:val="00D7219D"/>
    <w:rsid w:val="00D731EE"/>
    <w:rsid w:val="00D75502"/>
    <w:rsid w:val="00D75633"/>
    <w:rsid w:val="00D757EC"/>
    <w:rsid w:val="00D7633B"/>
    <w:rsid w:val="00D77045"/>
    <w:rsid w:val="00D77195"/>
    <w:rsid w:val="00D772C9"/>
    <w:rsid w:val="00D7794B"/>
    <w:rsid w:val="00D807F0"/>
    <w:rsid w:val="00D81810"/>
    <w:rsid w:val="00D82620"/>
    <w:rsid w:val="00D82972"/>
    <w:rsid w:val="00D837D0"/>
    <w:rsid w:val="00D84B3E"/>
    <w:rsid w:val="00D856E0"/>
    <w:rsid w:val="00D859B4"/>
    <w:rsid w:val="00D85E3C"/>
    <w:rsid w:val="00D86751"/>
    <w:rsid w:val="00D87EE0"/>
    <w:rsid w:val="00D906EA"/>
    <w:rsid w:val="00D91CB9"/>
    <w:rsid w:val="00D92553"/>
    <w:rsid w:val="00D92FD8"/>
    <w:rsid w:val="00D93393"/>
    <w:rsid w:val="00D93D62"/>
    <w:rsid w:val="00D95B91"/>
    <w:rsid w:val="00D95C2A"/>
    <w:rsid w:val="00D97DD7"/>
    <w:rsid w:val="00DA0876"/>
    <w:rsid w:val="00DA27E4"/>
    <w:rsid w:val="00DA284A"/>
    <w:rsid w:val="00DA2D97"/>
    <w:rsid w:val="00DA3C48"/>
    <w:rsid w:val="00DA42AC"/>
    <w:rsid w:val="00DA4FD7"/>
    <w:rsid w:val="00DA5097"/>
    <w:rsid w:val="00DA5AA2"/>
    <w:rsid w:val="00DA5BD1"/>
    <w:rsid w:val="00DA63E2"/>
    <w:rsid w:val="00DA6AB6"/>
    <w:rsid w:val="00DB0367"/>
    <w:rsid w:val="00DB0ADB"/>
    <w:rsid w:val="00DB0BA1"/>
    <w:rsid w:val="00DB1A94"/>
    <w:rsid w:val="00DB2EE2"/>
    <w:rsid w:val="00DB3717"/>
    <w:rsid w:val="00DB405B"/>
    <w:rsid w:val="00DB4E00"/>
    <w:rsid w:val="00DB528C"/>
    <w:rsid w:val="00DB582D"/>
    <w:rsid w:val="00DB69E3"/>
    <w:rsid w:val="00DB73B3"/>
    <w:rsid w:val="00DC065E"/>
    <w:rsid w:val="00DC0A22"/>
    <w:rsid w:val="00DC1039"/>
    <w:rsid w:val="00DC12F9"/>
    <w:rsid w:val="00DC1845"/>
    <w:rsid w:val="00DC18A7"/>
    <w:rsid w:val="00DC2080"/>
    <w:rsid w:val="00DC2241"/>
    <w:rsid w:val="00DC3EAC"/>
    <w:rsid w:val="00DC4E4A"/>
    <w:rsid w:val="00DC5C83"/>
    <w:rsid w:val="00DC5FB2"/>
    <w:rsid w:val="00DC7784"/>
    <w:rsid w:val="00DC7A04"/>
    <w:rsid w:val="00DD0A06"/>
    <w:rsid w:val="00DD0CB4"/>
    <w:rsid w:val="00DD1EC2"/>
    <w:rsid w:val="00DD268D"/>
    <w:rsid w:val="00DD2719"/>
    <w:rsid w:val="00DD3E75"/>
    <w:rsid w:val="00DD40C0"/>
    <w:rsid w:val="00DD4CB8"/>
    <w:rsid w:val="00DD5048"/>
    <w:rsid w:val="00DD51B4"/>
    <w:rsid w:val="00DD52A3"/>
    <w:rsid w:val="00DD6EF7"/>
    <w:rsid w:val="00DE19F4"/>
    <w:rsid w:val="00DE1EFA"/>
    <w:rsid w:val="00DE2C0A"/>
    <w:rsid w:val="00DE41CE"/>
    <w:rsid w:val="00DE423B"/>
    <w:rsid w:val="00DE4B1F"/>
    <w:rsid w:val="00DE5D5E"/>
    <w:rsid w:val="00DE5F12"/>
    <w:rsid w:val="00DE7B48"/>
    <w:rsid w:val="00DF2800"/>
    <w:rsid w:val="00DF4377"/>
    <w:rsid w:val="00DF4EA7"/>
    <w:rsid w:val="00DF649F"/>
    <w:rsid w:val="00E000DF"/>
    <w:rsid w:val="00E015BA"/>
    <w:rsid w:val="00E01892"/>
    <w:rsid w:val="00E01C36"/>
    <w:rsid w:val="00E025F4"/>
    <w:rsid w:val="00E03062"/>
    <w:rsid w:val="00E04F58"/>
    <w:rsid w:val="00E05000"/>
    <w:rsid w:val="00E051C4"/>
    <w:rsid w:val="00E0551F"/>
    <w:rsid w:val="00E05B17"/>
    <w:rsid w:val="00E05B79"/>
    <w:rsid w:val="00E07DB8"/>
    <w:rsid w:val="00E12C63"/>
    <w:rsid w:val="00E12C9E"/>
    <w:rsid w:val="00E13582"/>
    <w:rsid w:val="00E13A2B"/>
    <w:rsid w:val="00E14BE6"/>
    <w:rsid w:val="00E1519D"/>
    <w:rsid w:val="00E15536"/>
    <w:rsid w:val="00E15C85"/>
    <w:rsid w:val="00E16096"/>
    <w:rsid w:val="00E162C1"/>
    <w:rsid w:val="00E1694B"/>
    <w:rsid w:val="00E17073"/>
    <w:rsid w:val="00E17805"/>
    <w:rsid w:val="00E20304"/>
    <w:rsid w:val="00E205B2"/>
    <w:rsid w:val="00E2103E"/>
    <w:rsid w:val="00E21232"/>
    <w:rsid w:val="00E21C79"/>
    <w:rsid w:val="00E22C5B"/>
    <w:rsid w:val="00E238FC"/>
    <w:rsid w:val="00E23C8D"/>
    <w:rsid w:val="00E2444F"/>
    <w:rsid w:val="00E24A5D"/>
    <w:rsid w:val="00E27C03"/>
    <w:rsid w:val="00E27F8E"/>
    <w:rsid w:val="00E3133D"/>
    <w:rsid w:val="00E3155D"/>
    <w:rsid w:val="00E3219B"/>
    <w:rsid w:val="00E32262"/>
    <w:rsid w:val="00E32796"/>
    <w:rsid w:val="00E32E3A"/>
    <w:rsid w:val="00E339BF"/>
    <w:rsid w:val="00E3471C"/>
    <w:rsid w:val="00E34900"/>
    <w:rsid w:val="00E34D9A"/>
    <w:rsid w:val="00E35902"/>
    <w:rsid w:val="00E35CEA"/>
    <w:rsid w:val="00E3639A"/>
    <w:rsid w:val="00E368A6"/>
    <w:rsid w:val="00E36D15"/>
    <w:rsid w:val="00E379AF"/>
    <w:rsid w:val="00E42407"/>
    <w:rsid w:val="00E4297F"/>
    <w:rsid w:val="00E430B1"/>
    <w:rsid w:val="00E44101"/>
    <w:rsid w:val="00E443F3"/>
    <w:rsid w:val="00E45311"/>
    <w:rsid w:val="00E459B8"/>
    <w:rsid w:val="00E460B0"/>
    <w:rsid w:val="00E46563"/>
    <w:rsid w:val="00E46781"/>
    <w:rsid w:val="00E50ED4"/>
    <w:rsid w:val="00E519FE"/>
    <w:rsid w:val="00E5236E"/>
    <w:rsid w:val="00E53851"/>
    <w:rsid w:val="00E547B7"/>
    <w:rsid w:val="00E55C32"/>
    <w:rsid w:val="00E56312"/>
    <w:rsid w:val="00E57369"/>
    <w:rsid w:val="00E600A9"/>
    <w:rsid w:val="00E60835"/>
    <w:rsid w:val="00E61134"/>
    <w:rsid w:val="00E61387"/>
    <w:rsid w:val="00E62009"/>
    <w:rsid w:val="00E62AC5"/>
    <w:rsid w:val="00E62BCF"/>
    <w:rsid w:val="00E62C92"/>
    <w:rsid w:val="00E634AC"/>
    <w:rsid w:val="00E63630"/>
    <w:rsid w:val="00E63790"/>
    <w:rsid w:val="00E64427"/>
    <w:rsid w:val="00E6476D"/>
    <w:rsid w:val="00E64E80"/>
    <w:rsid w:val="00E658A9"/>
    <w:rsid w:val="00E66708"/>
    <w:rsid w:val="00E67E51"/>
    <w:rsid w:val="00E67FEC"/>
    <w:rsid w:val="00E70DB1"/>
    <w:rsid w:val="00E70E9A"/>
    <w:rsid w:val="00E7344A"/>
    <w:rsid w:val="00E73CA2"/>
    <w:rsid w:val="00E73E88"/>
    <w:rsid w:val="00E74D20"/>
    <w:rsid w:val="00E74EA9"/>
    <w:rsid w:val="00E76EBA"/>
    <w:rsid w:val="00E770E0"/>
    <w:rsid w:val="00E7716C"/>
    <w:rsid w:val="00E774AA"/>
    <w:rsid w:val="00E8036A"/>
    <w:rsid w:val="00E804C6"/>
    <w:rsid w:val="00E8160E"/>
    <w:rsid w:val="00E81D13"/>
    <w:rsid w:val="00E81FC1"/>
    <w:rsid w:val="00E825F2"/>
    <w:rsid w:val="00E828AB"/>
    <w:rsid w:val="00E82C39"/>
    <w:rsid w:val="00E82D1C"/>
    <w:rsid w:val="00E8327F"/>
    <w:rsid w:val="00E833FA"/>
    <w:rsid w:val="00E83F5E"/>
    <w:rsid w:val="00E843C5"/>
    <w:rsid w:val="00E84FBC"/>
    <w:rsid w:val="00E850A4"/>
    <w:rsid w:val="00E85133"/>
    <w:rsid w:val="00E85682"/>
    <w:rsid w:val="00E85BB5"/>
    <w:rsid w:val="00E8678D"/>
    <w:rsid w:val="00E87032"/>
    <w:rsid w:val="00E87202"/>
    <w:rsid w:val="00E87D79"/>
    <w:rsid w:val="00E90025"/>
    <w:rsid w:val="00E90359"/>
    <w:rsid w:val="00E9178E"/>
    <w:rsid w:val="00E92752"/>
    <w:rsid w:val="00E92774"/>
    <w:rsid w:val="00E936AC"/>
    <w:rsid w:val="00E94235"/>
    <w:rsid w:val="00E94B8D"/>
    <w:rsid w:val="00E951CB"/>
    <w:rsid w:val="00E9533B"/>
    <w:rsid w:val="00E955D1"/>
    <w:rsid w:val="00E95FAC"/>
    <w:rsid w:val="00E96387"/>
    <w:rsid w:val="00E96BB9"/>
    <w:rsid w:val="00E9703F"/>
    <w:rsid w:val="00E97AB7"/>
    <w:rsid w:val="00EA0A20"/>
    <w:rsid w:val="00EA0B46"/>
    <w:rsid w:val="00EA1110"/>
    <w:rsid w:val="00EA14C5"/>
    <w:rsid w:val="00EA14DE"/>
    <w:rsid w:val="00EA1D30"/>
    <w:rsid w:val="00EA2074"/>
    <w:rsid w:val="00EA366C"/>
    <w:rsid w:val="00EA3888"/>
    <w:rsid w:val="00EA3954"/>
    <w:rsid w:val="00EA3A81"/>
    <w:rsid w:val="00EA3D40"/>
    <w:rsid w:val="00EA3D46"/>
    <w:rsid w:val="00EA4AB4"/>
    <w:rsid w:val="00EA4BD8"/>
    <w:rsid w:val="00EA5539"/>
    <w:rsid w:val="00EA575F"/>
    <w:rsid w:val="00EA6945"/>
    <w:rsid w:val="00EB0F67"/>
    <w:rsid w:val="00EB11A0"/>
    <w:rsid w:val="00EB19B3"/>
    <w:rsid w:val="00EB51B4"/>
    <w:rsid w:val="00EB529F"/>
    <w:rsid w:val="00EB70EF"/>
    <w:rsid w:val="00EC0951"/>
    <w:rsid w:val="00EC0AE9"/>
    <w:rsid w:val="00EC2255"/>
    <w:rsid w:val="00EC3E7C"/>
    <w:rsid w:val="00EC5467"/>
    <w:rsid w:val="00EC5CD1"/>
    <w:rsid w:val="00EC6ACF"/>
    <w:rsid w:val="00EC7D8A"/>
    <w:rsid w:val="00EC7DBA"/>
    <w:rsid w:val="00ED024C"/>
    <w:rsid w:val="00ED0A48"/>
    <w:rsid w:val="00ED180F"/>
    <w:rsid w:val="00ED35F5"/>
    <w:rsid w:val="00ED3E3D"/>
    <w:rsid w:val="00ED420C"/>
    <w:rsid w:val="00ED4689"/>
    <w:rsid w:val="00ED5673"/>
    <w:rsid w:val="00ED5E4F"/>
    <w:rsid w:val="00ED6A3B"/>
    <w:rsid w:val="00ED74CE"/>
    <w:rsid w:val="00EE0106"/>
    <w:rsid w:val="00EE05BE"/>
    <w:rsid w:val="00EE119B"/>
    <w:rsid w:val="00EE1F5E"/>
    <w:rsid w:val="00EE1FF4"/>
    <w:rsid w:val="00EE2729"/>
    <w:rsid w:val="00EE3DAC"/>
    <w:rsid w:val="00EE4031"/>
    <w:rsid w:val="00EE425F"/>
    <w:rsid w:val="00EE43D8"/>
    <w:rsid w:val="00EE4639"/>
    <w:rsid w:val="00EE66D2"/>
    <w:rsid w:val="00EE777A"/>
    <w:rsid w:val="00EE7B22"/>
    <w:rsid w:val="00EE7D59"/>
    <w:rsid w:val="00EF02FE"/>
    <w:rsid w:val="00EF06D9"/>
    <w:rsid w:val="00EF14B2"/>
    <w:rsid w:val="00EF1DEB"/>
    <w:rsid w:val="00EF3B5F"/>
    <w:rsid w:val="00EF3E21"/>
    <w:rsid w:val="00EF64E2"/>
    <w:rsid w:val="00EF6CDC"/>
    <w:rsid w:val="00EF74E7"/>
    <w:rsid w:val="00EF79C5"/>
    <w:rsid w:val="00EF7D1C"/>
    <w:rsid w:val="00F0081E"/>
    <w:rsid w:val="00F00D12"/>
    <w:rsid w:val="00F016ED"/>
    <w:rsid w:val="00F01C92"/>
    <w:rsid w:val="00F02CBF"/>
    <w:rsid w:val="00F03562"/>
    <w:rsid w:val="00F04D6A"/>
    <w:rsid w:val="00F0574C"/>
    <w:rsid w:val="00F06B43"/>
    <w:rsid w:val="00F07B7E"/>
    <w:rsid w:val="00F108BD"/>
    <w:rsid w:val="00F10D35"/>
    <w:rsid w:val="00F11D54"/>
    <w:rsid w:val="00F11DD7"/>
    <w:rsid w:val="00F120BF"/>
    <w:rsid w:val="00F12F53"/>
    <w:rsid w:val="00F130FA"/>
    <w:rsid w:val="00F14264"/>
    <w:rsid w:val="00F14F30"/>
    <w:rsid w:val="00F15AD8"/>
    <w:rsid w:val="00F172DE"/>
    <w:rsid w:val="00F17BE6"/>
    <w:rsid w:val="00F22C18"/>
    <w:rsid w:val="00F24061"/>
    <w:rsid w:val="00F2456E"/>
    <w:rsid w:val="00F24D18"/>
    <w:rsid w:val="00F259EB"/>
    <w:rsid w:val="00F26146"/>
    <w:rsid w:val="00F26C9F"/>
    <w:rsid w:val="00F27215"/>
    <w:rsid w:val="00F27324"/>
    <w:rsid w:val="00F274BE"/>
    <w:rsid w:val="00F27663"/>
    <w:rsid w:val="00F27AF3"/>
    <w:rsid w:val="00F3025B"/>
    <w:rsid w:val="00F31162"/>
    <w:rsid w:val="00F316A9"/>
    <w:rsid w:val="00F32240"/>
    <w:rsid w:val="00F322EA"/>
    <w:rsid w:val="00F32A7C"/>
    <w:rsid w:val="00F336A9"/>
    <w:rsid w:val="00F360F1"/>
    <w:rsid w:val="00F36336"/>
    <w:rsid w:val="00F364BE"/>
    <w:rsid w:val="00F3758A"/>
    <w:rsid w:val="00F40998"/>
    <w:rsid w:val="00F4232E"/>
    <w:rsid w:val="00F4234A"/>
    <w:rsid w:val="00F42E87"/>
    <w:rsid w:val="00F432ED"/>
    <w:rsid w:val="00F435BA"/>
    <w:rsid w:val="00F43623"/>
    <w:rsid w:val="00F44500"/>
    <w:rsid w:val="00F447AE"/>
    <w:rsid w:val="00F450E6"/>
    <w:rsid w:val="00F45315"/>
    <w:rsid w:val="00F453DA"/>
    <w:rsid w:val="00F456EF"/>
    <w:rsid w:val="00F45C4F"/>
    <w:rsid w:val="00F45D81"/>
    <w:rsid w:val="00F4775F"/>
    <w:rsid w:val="00F47E99"/>
    <w:rsid w:val="00F5050E"/>
    <w:rsid w:val="00F536A0"/>
    <w:rsid w:val="00F547D0"/>
    <w:rsid w:val="00F54C4B"/>
    <w:rsid w:val="00F574A2"/>
    <w:rsid w:val="00F577D5"/>
    <w:rsid w:val="00F57D65"/>
    <w:rsid w:val="00F60326"/>
    <w:rsid w:val="00F60CF3"/>
    <w:rsid w:val="00F60DA0"/>
    <w:rsid w:val="00F624D3"/>
    <w:rsid w:val="00F6426C"/>
    <w:rsid w:val="00F649B6"/>
    <w:rsid w:val="00F6538A"/>
    <w:rsid w:val="00F6614D"/>
    <w:rsid w:val="00F67A7E"/>
    <w:rsid w:val="00F67EA8"/>
    <w:rsid w:val="00F700C5"/>
    <w:rsid w:val="00F70151"/>
    <w:rsid w:val="00F7068D"/>
    <w:rsid w:val="00F716CE"/>
    <w:rsid w:val="00F71849"/>
    <w:rsid w:val="00F719CE"/>
    <w:rsid w:val="00F71AD4"/>
    <w:rsid w:val="00F724B2"/>
    <w:rsid w:val="00F728A3"/>
    <w:rsid w:val="00F72C5A"/>
    <w:rsid w:val="00F72E88"/>
    <w:rsid w:val="00F73305"/>
    <w:rsid w:val="00F7446E"/>
    <w:rsid w:val="00F745B8"/>
    <w:rsid w:val="00F75C6E"/>
    <w:rsid w:val="00F7682B"/>
    <w:rsid w:val="00F76C46"/>
    <w:rsid w:val="00F77C8B"/>
    <w:rsid w:val="00F81546"/>
    <w:rsid w:val="00F815CE"/>
    <w:rsid w:val="00F81AE6"/>
    <w:rsid w:val="00F82088"/>
    <w:rsid w:val="00F820C5"/>
    <w:rsid w:val="00F82715"/>
    <w:rsid w:val="00F82EC0"/>
    <w:rsid w:val="00F84929"/>
    <w:rsid w:val="00F84FD6"/>
    <w:rsid w:val="00F855BF"/>
    <w:rsid w:val="00F86375"/>
    <w:rsid w:val="00F87802"/>
    <w:rsid w:val="00F87E5C"/>
    <w:rsid w:val="00F9266F"/>
    <w:rsid w:val="00F92CBD"/>
    <w:rsid w:val="00F931BF"/>
    <w:rsid w:val="00F93AE6"/>
    <w:rsid w:val="00F93C90"/>
    <w:rsid w:val="00F943DB"/>
    <w:rsid w:val="00F9471B"/>
    <w:rsid w:val="00F95550"/>
    <w:rsid w:val="00F95BA1"/>
    <w:rsid w:val="00F962C0"/>
    <w:rsid w:val="00F962DB"/>
    <w:rsid w:val="00F963F3"/>
    <w:rsid w:val="00F9678C"/>
    <w:rsid w:val="00F969E5"/>
    <w:rsid w:val="00F96A27"/>
    <w:rsid w:val="00FA05C4"/>
    <w:rsid w:val="00FA1A02"/>
    <w:rsid w:val="00FA2A7E"/>
    <w:rsid w:val="00FA354E"/>
    <w:rsid w:val="00FA3BF1"/>
    <w:rsid w:val="00FA5C97"/>
    <w:rsid w:val="00FA728C"/>
    <w:rsid w:val="00FA77A0"/>
    <w:rsid w:val="00FB0576"/>
    <w:rsid w:val="00FB06D5"/>
    <w:rsid w:val="00FB11CF"/>
    <w:rsid w:val="00FB2A70"/>
    <w:rsid w:val="00FB30D0"/>
    <w:rsid w:val="00FB33EE"/>
    <w:rsid w:val="00FB39B2"/>
    <w:rsid w:val="00FB4B10"/>
    <w:rsid w:val="00FB4C98"/>
    <w:rsid w:val="00FB5183"/>
    <w:rsid w:val="00FB634A"/>
    <w:rsid w:val="00FB65C4"/>
    <w:rsid w:val="00FB6C40"/>
    <w:rsid w:val="00FB78BC"/>
    <w:rsid w:val="00FB7C2D"/>
    <w:rsid w:val="00FC2F22"/>
    <w:rsid w:val="00FC40AB"/>
    <w:rsid w:val="00FC4A42"/>
    <w:rsid w:val="00FC4CAB"/>
    <w:rsid w:val="00FC6287"/>
    <w:rsid w:val="00FC6C72"/>
    <w:rsid w:val="00FC7ADB"/>
    <w:rsid w:val="00FD2C6A"/>
    <w:rsid w:val="00FD2D11"/>
    <w:rsid w:val="00FD2F56"/>
    <w:rsid w:val="00FD3B5D"/>
    <w:rsid w:val="00FD3E4A"/>
    <w:rsid w:val="00FD593F"/>
    <w:rsid w:val="00FD63C5"/>
    <w:rsid w:val="00FD6415"/>
    <w:rsid w:val="00FD6794"/>
    <w:rsid w:val="00FD7C2C"/>
    <w:rsid w:val="00FD7C2E"/>
    <w:rsid w:val="00FE059F"/>
    <w:rsid w:val="00FE0CDC"/>
    <w:rsid w:val="00FE1F3A"/>
    <w:rsid w:val="00FE247E"/>
    <w:rsid w:val="00FE2D68"/>
    <w:rsid w:val="00FE2DD1"/>
    <w:rsid w:val="00FE329E"/>
    <w:rsid w:val="00FE3D2F"/>
    <w:rsid w:val="00FE4E5B"/>
    <w:rsid w:val="00FE5910"/>
    <w:rsid w:val="00FE649A"/>
    <w:rsid w:val="00FE65CB"/>
    <w:rsid w:val="00FE693A"/>
    <w:rsid w:val="00FE6D5E"/>
    <w:rsid w:val="00FE6D86"/>
    <w:rsid w:val="00FE742E"/>
    <w:rsid w:val="00FF0DF9"/>
    <w:rsid w:val="00FF138E"/>
    <w:rsid w:val="00FF1447"/>
    <w:rsid w:val="00FF288B"/>
    <w:rsid w:val="00FF2F77"/>
    <w:rsid w:val="00FF3D32"/>
    <w:rsid w:val="00FF53E9"/>
    <w:rsid w:val="00FF573A"/>
    <w:rsid w:val="00FF5C56"/>
    <w:rsid w:val="00FF5EE0"/>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865E855-D121-46B5-9D3A-DDFEF780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7A"/>
    <w:pPr>
      <w:jc w:val="both"/>
    </w:pPr>
    <w:rPr>
      <w:sz w:val="22"/>
      <w:lang w:eastAsia="en-US"/>
    </w:rPr>
  </w:style>
  <w:style w:type="paragraph" w:styleId="Heading1">
    <w:name w:val="heading 1"/>
    <w:basedOn w:val="Normal"/>
    <w:next w:val="Normal"/>
    <w:link w:val="Heading1Char"/>
    <w:uiPriority w:val="9"/>
    <w:qFormat/>
    <w:rsid w:val="003953B4"/>
    <w:pPr>
      <w:keepNext/>
      <w:ind w:left="360"/>
      <w:jc w:val="right"/>
      <w:outlineLvl w:val="0"/>
    </w:pPr>
    <w:rPr>
      <w:i/>
      <w:iCs/>
      <w:sz w:val="18"/>
    </w:rPr>
  </w:style>
  <w:style w:type="paragraph" w:styleId="Heading2">
    <w:name w:val="heading 2"/>
    <w:basedOn w:val="Normal"/>
    <w:next w:val="Normal"/>
    <w:link w:val="Heading2Char"/>
    <w:uiPriority w:val="9"/>
    <w:qFormat/>
    <w:rsid w:val="003953B4"/>
    <w:pPr>
      <w:keepNext/>
      <w:ind w:left="-12"/>
      <w:jc w:val="center"/>
      <w:outlineLvl w:val="1"/>
    </w:pPr>
    <w:rPr>
      <w:i/>
      <w:iCs/>
      <w:sz w:val="16"/>
      <w:szCs w:val="16"/>
    </w:rPr>
  </w:style>
  <w:style w:type="paragraph" w:styleId="Heading3">
    <w:name w:val="heading 3"/>
    <w:basedOn w:val="Normal"/>
    <w:next w:val="Normal"/>
    <w:link w:val="Heading3Char"/>
    <w:uiPriority w:val="9"/>
    <w:qFormat/>
    <w:rsid w:val="003953B4"/>
    <w:pPr>
      <w:keepNext/>
      <w:outlineLvl w:val="2"/>
    </w:pPr>
    <w:rPr>
      <w:i/>
      <w:iCs/>
      <w:sz w:val="16"/>
      <w:szCs w:val="16"/>
    </w:rPr>
  </w:style>
  <w:style w:type="paragraph" w:styleId="Heading4">
    <w:name w:val="heading 4"/>
    <w:basedOn w:val="Normal"/>
    <w:next w:val="Normal"/>
    <w:link w:val="Heading4Char"/>
    <w:uiPriority w:val="9"/>
    <w:qFormat/>
    <w:rsid w:val="003953B4"/>
    <w:pPr>
      <w:keepNext/>
      <w:ind w:left="360"/>
      <w:jc w:val="center"/>
      <w:outlineLvl w:val="3"/>
    </w:pPr>
    <w:rPr>
      <w:i/>
      <w:iCs/>
      <w:sz w:val="16"/>
      <w:szCs w:val="16"/>
    </w:rPr>
  </w:style>
  <w:style w:type="paragraph" w:styleId="Heading5">
    <w:name w:val="heading 5"/>
    <w:basedOn w:val="Normal"/>
    <w:next w:val="Normal"/>
    <w:link w:val="Heading5Char"/>
    <w:uiPriority w:val="9"/>
    <w:qFormat/>
    <w:rsid w:val="003953B4"/>
    <w:pPr>
      <w:keepNext/>
      <w:jc w:val="center"/>
      <w:outlineLvl w:val="4"/>
    </w:pPr>
    <w:rPr>
      <w:b/>
      <w:bCs/>
      <w:sz w:val="18"/>
      <w:szCs w:val="22"/>
    </w:rPr>
  </w:style>
  <w:style w:type="paragraph" w:styleId="Heading6">
    <w:name w:val="heading 6"/>
    <w:basedOn w:val="Normal"/>
    <w:next w:val="Normal"/>
    <w:link w:val="Heading6Char"/>
    <w:uiPriority w:val="9"/>
    <w:qFormat/>
    <w:rsid w:val="003953B4"/>
    <w:pPr>
      <w:keepNext/>
      <w:framePr w:hSpace="180" w:wrap="notBeside" w:vAnchor="text" w:hAnchor="page" w:x="2203" w:y="-62"/>
      <w:jc w:val="center"/>
      <w:outlineLvl w:val="5"/>
    </w:pPr>
    <w:rPr>
      <w:i/>
      <w:iCs/>
      <w:sz w:val="16"/>
      <w:szCs w:val="22"/>
    </w:rPr>
  </w:style>
  <w:style w:type="paragraph" w:styleId="Heading7">
    <w:name w:val="heading 7"/>
    <w:basedOn w:val="Normal"/>
    <w:next w:val="Normal"/>
    <w:link w:val="Heading7Char"/>
    <w:uiPriority w:val="9"/>
    <w:qFormat/>
    <w:rsid w:val="003953B4"/>
    <w:pPr>
      <w:keepNext/>
      <w:framePr w:hSpace="180" w:wrap="around" w:vAnchor="page" w:hAnchor="margin" w:y="931"/>
      <w:shd w:val="solid" w:color="FFFFFF" w:fill="FFFFFF"/>
      <w:jc w:val="center"/>
      <w:outlineLvl w:val="6"/>
    </w:pPr>
    <w:rPr>
      <w:b/>
      <w:smallCaps/>
      <w:sz w:val="60"/>
    </w:rPr>
  </w:style>
  <w:style w:type="paragraph" w:styleId="Heading8">
    <w:name w:val="heading 8"/>
    <w:basedOn w:val="Heading6"/>
    <w:next w:val="Normal"/>
    <w:link w:val="Heading8Char"/>
    <w:uiPriority w:val="9"/>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7"/>
    </w:pPr>
    <w:rPr>
      <w:rFonts w:ascii="Times New Roman Bold" w:hAnsi="Times New Roman Bold"/>
      <w:iCs w:val="0"/>
      <w:sz w:val="24"/>
      <w:szCs w:val="20"/>
      <w:lang w:val="en-GB"/>
    </w:rPr>
  </w:style>
  <w:style w:type="paragraph" w:styleId="Heading9">
    <w:name w:val="heading 9"/>
    <w:basedOn w:val="Heading6"/>
    <w:next w:val="Normal"/>
    <w:link w:val="Heading9Char"/>
    <w:uiPriority w:val="9"/>
    <w:qFormat/>
    <w:rsid w:val="00470BD7"/>
    <w:pPr>
      <w:keepLines/>
      <w:framePr w:hSpace="0" w:wrap="auto" w:vAnchor="margin" w:hAnchor="text" w:xAlign="left" w:yAlign="inline"/>
      <w:overflowPunct w:val="0"/>
      <w:autoSpaceDE w:val="0"/>
      <w:autoSpaceDN w:val="0"/>
      <w:adjustRightInd w:val="0"/>
      <w:spacing w:before="200"/>
      <w:jc w:val="both"/>
      <w:textAlignment w:val="baseline"/>
      <w:outlineLvl w:val="8"/>
    </w:pPr>
    <w:rPr>
      <w:rFonts w:ascii="Times New Roman Bold" w:hAnsi="Times New Roman Bold"/>
      <w:i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
    <w:basedOn w:val="Normal"/>
    <w:link w:val="HeaderChar"/>
    <w:uiPriority w:val="99"/>
    <w:rsid w:val="003953B4"/>
    <w:pPr>
      <w:tabs>
        <w:tab w:val="center" w:pos="4703"/>
        <w:tab w:val="right" w:pos="9406"/>
      </w:tabs>
    </w:pPr>
  </w:style>
  <w:style w:type="paragraph" w:styleId="Footer">
    <w:name w:val="footer"/>
    <w:aliases w:val="footer odd,fo,footer"/>
    <w:basedOn w:val="Normal"/>
    <w:link w:val="FooterChar"/>
    <w:uiPriority w:val="99"/>
    <w:rsid w:val="003953B4"/>
    <w:pPr>
      <w:tabs>
        <w:tab w:val="center" w:pos="4703"/>
        <w:tab w:val="right" w:pos="9406"/>
      </w:tabs>
    </w:pPr>
  </w:style>
  <w:style w:type="paragraph" w:customStyle="1" w:styleId="xl24">
    <w:name w:val="xl24"/>
    <w:basedOn w:val="Normal"/>
    <w:rsid w:val="003953B4"/>
    <w:pPr>
      <w:pBdr>
        <w:top w:val="single" w:sz="4" w:space="0" w:color="auto"/>
        <w:bottom w:val="double" w:sz="6" w:space="0" w:color="auto"/>
      </w:pBdr>
      <w:spacing w:before="100" w:beforeAutospacing="1" w:after="100" w:afterAutospacing="1"/>
    </w:pPr>
    <w:rPr>
      <w:rFonts w:eastAsia="Arial Unicode MS"/>
      <w:szCs w:val="22"/>
    </w:rPr>
  </w:style>
  <w:style w:type="paragraph" w:customStyle="1" w:styleId="xl25">
    <w:name w:val="xl25"/>
    <w:basedOn w:val="Normal"/>
    <w:rsid w:val="003953B4"/>
    <w:pPr>
      <w:pBdr>
        <w:top w:val="single" w:sz="4" w:space="0" w:color="auto"/>
        <w:bottom w:val="double" w:sz="6" w:space="0" w:color="auto"/>
      </w:pBdr>
      <w:spacing w:before="100" w:beforeAutospacing="1" w:after="100" w:afterAutospacing="1"/>
      <w:jc w:val="center"/>
    </w:pPr>
    <w:rPr>
      <w:rFonts w:eastAsia="Arial Unicode MS"/>
      <w:szCs w:val="22"/>
    </w:rPr>
  </w:style>
  <w:style w:type="paragraph" w:customStyle="1" w:styleId="xl26">
    <w:name w:val="xl26"/>
    <w:basedOn w:val="Normal"/>
    <w:rsid w:val="003953B4"/>
    <w:pPr>
      <w:spacing w:before="100" w:beforeAutospacing="1" w:after="100" w:afterAutospacing="1"/>
      <w:jc w:val="center"/>
      <w:textAlignment w:val="center"/>
    </w:pPr>
    <w:rPr>
      <w:rFonts w:eastAsia="Arial Unicode MS"/>
      <w:szCs w:val="22"/>
    </w:rPr>
  </w:style>
  <w:style w:type="paragraph" w:customStyle="1" w:styleId="xl27">
    <w:name w:val="xl27"/>
    <w:basedOn w:val="Normal"/>
    <w:rsid w:val="003953B4"/>
    <w:pPr>
      <w:spacing w:before="100" w:beforeAutospacing="1" w:after="100" w:afterAutospacing="1"/>
      <w:jc w:val="center"/>
    </w:pPr>
    <w:rPr>
      <w:rFonts w:eastAsia="Arial Unicode MS"/>
      <w:szCs w:val="22"/>
    </w:rPr>
  </w:style>
  <w:style w:type="paragraph" w:customStyle="1" w:styleId="xl28">
    <w:name w:val="xl28"/>
    <w:basedOn w:val="Normal"/>
    <w:rsid w:val="003953B4"/>
    <w:pPr>
      <w:spacing w:before="100" w:beforeAutospacing="1" w:after="100" w:afterAutospacing="1"/>
    </w:pPr>
    <w:rPr>
      <w:rFonts w:eastAsia="Arial Unicode MS"/>
      <w:szCs w:val="22"/>
    </w:rPr>
  </w:style>
  <w:style w:type="paragraph" w:customStyle="1" w:styleId="xl29">
    <w:name w:val="xl29"/>
    <w:basedOn w:val="Normal"/>
    <w:rsid w:val="003953B4"/>
    <w:pPr>
      <w:pBdr>
        <w:top w:val="single" w:sz="4" w:space="0" w:color="auto"/>
        <w:bottom w:val="single" w:sz="8" w:space="0" w:color="auto"/>
      </w:pBdr>
      <w:spacing w:before="100" w:beforeAutospacing="1" w:after="100" w:afterAutospacing="1"/>
      <w:jc w:val="center"/>
    </w:pPr>
    <w:rPr>
      <w:rFonts w:eastAsia="Arial Unicode MS"/>
      <w:b/>
      <w:bCs/>
      <w:szCs w:val="22"/>
    </w:rPr>
  </w:style>
  <w:style w:type="paragraph" w:customStyle="1" w:styleId="xl30">
    <w:name w:val="xl30"/>
    <w:basedOn w:val="Normal"/>
    <w:rsid w:val="003953B4"/>
    <w:pPr>
      <w:pBdr>
        <w:top w:val="single" w:sz="4" w:space="0" w:color="auto"/>
        <w:bottom w:val="single" w:sz="8" w:space="0" w:color="auto"/>
      </w:pBdr>
      <w:spacing w:before="100" w:beforeAutospacing="1" w:after="100" w:afterAutospacing="1"/>
    </w:pPr>
    <w:rPr>
      <w:rFonts w:eastAsia="Arial Unicode MS"/>
      <w:b/>
      <w:bCs/>
      <w:szCs w:val="22"/>
    </w:rPr>
  </w:style>
  <w:style w:type="paragraph" w:customStyle="1" w:styleId="xl31">
    <w:name w:val="xl31"/>
    <w:basedOn w:val="Normal"/>
    <w:rsid w:val="003953B4"/>
    <w:pPr>
      <w:spacing w:before="100" w:beforeAutospacing="1" w:after="100" w:afterAutospacing="1"/>
    </w:pPr>
    <w:rPr>
      <w:rFonts w:eastAsia="Arial Unicode MS"/>
      <w:szCs w:val="22"/>
    </w:rPr>
  </w:style>
  <w:style w:type="paragraph" w:customStyle="1" w:styleId="H1">
    <w:name w:val="H1"/>
    <w:basedOn w:val="Normal"/>
    <w:rsid w:val="003953B4"/>
    <w:pPr>
      <w:numPr>
        <w:numId w:val="1"/>
      </w:numPr>
      <w:tabs>
        <w:tab w:val="clear" w:pos="360"/>
        <w:tab w:val="num" w:pos="720"/>
      </w:tabs>
      <w:ind w:left="720" w:hanging="720"/>
    </w:pPr>
    <w:rPr>
      <w:sz w:val="32"/>
    </w:rPr>
  </w:style>
  <w:style w:type="character" w:styleId="PageNumber">
    <w:name w:val="page number"/>
    <w:basedOn w:val="DefaultParagraphFont"/>
    <w:rsid w:val="003953B4"/>
  </w:style>
  <w:style w:type="paragraph" w:customStyle="1" w:styleId="NumberedList">
    <w:name w:val="NumberedList"/>
    <w:basedOn w:val="Normal"/>
    <w:rsid w:val="003953B4"/>
    <w:pPr>
      <w:numPr>
        <w:ilvl w:val="1"/>
        <w:numId w:val="2"/>
      </w:numPr>
    </w:pPr>
  </w:style>
  <w:style w:type="paragraph" w:customStyle="1" w:styleId="Source">
    <w:name w:val="Source"/>
    <w:basedOn w:val="Normal"/>
    <w:next w:val="Normal"/>
    <w:rsid w:val="003953B4"/>
    <w:pPr>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Title1">
    <w:name w:val="Title 1"/>
    <w:basedOn w:val="Source"/>
    <w:next w:val="Normal"/>
    <w:rsid w:val="003953B4"/>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jc w:val="left"/>
      <w:textAlignment w:val="baseline"/>
    </w:pPr>
    <w:rPr>
      <w:b/>
      <w:bCs/>
      <w:sz w:val="24"/>
      <w:lang w:val="en-GB"/>
    </w:rPr>
  </w:style>
  <w:style w:type="paragraph" w:customStyle="1" w:styleId="ddate">
    <w:name w:val="ddate"/>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customStyle="1" w:styleId="dorlang">
    <w:name w:val="dorlang"/>
    <w:basedOn w:val="Normal"/>
    <w:rsid w:val="003953B4"/>
    <w:pPr>
      <w:framePr w:hSpace="181" w:wrap="around" w:vAnchor="page" w:hAnchor="margin" w:y="852"/>
      <w:shd w:val="solid" w:color="FFFFFF" w:fill="FFFFFF"/>
      <w:tabs>
        <w:tab w:val="left" w:pos="1134"/>
        <w:tab w:val="left" w:pos="1871"/>
        <w:tab w:val="left" w:pos="2268"/>
      </w:tabs>
      <w:overflowPunct w:val="0"/>
      <w:autoSpaceDE w:val="0"/>
      <w:autoSpaceDN w:val="0"/>
      <w:adjustRightInd w:val="0"/>
      <w:jc w:val="left"/>
      <w:textAlignment w:val="baseline"/>
    </w:pPr>
    <w:rPr>
      <w:b/>
      <w:bCs/>
      <w:sz w:val="24"/>
      <w:lang w:val="en-GB"/>
    </w:rPr>
  </w:style>
  <w:style w:type="paragraph" w:styleId="TOC1">
    <w:name w:val="toc 1"/>
    <w:basedOn w:val="Normal"/>
    <w:uiPriority w:val="39"/>
    <w:rsid w:val="006A0E90"/>
    <w:pPr>
      <w:keepLines/>
      <w:tabs>
        <w:tab w:val="left" w:leader="dot" w:pos="7938"/>
        <w:tab w:val="center" w:pos="8789"/>
      </w:tabs>
      <w:overflowPunct w:val="0"/>
      <w:autoSpaceDE w:val="0"/>
      <w:autoSpaceDN w:val="0"/>
      <w:adjustRightInd w:val="0"/>
      <w:spacing w:before="240"/>
      <w:ind w:left="567" w:hanging="567"/>
      <w:jc w:val="left"/>
      <w:textAlignment w:val="baseline"/>
    </w:pPr>
    <w:rPr>
      <w:sz w:val="24"/>
      <w:lang w:val="en-GB"/>
    </w:rPr>
  </w:style>
  <w:style w:type="table" w:styleId="TableGrid">
    <w:name w:val="Table Grid"/>
    <w:basedOn w:val="TableNormal"/>
    <w:rsid w:val="004E6D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AA44FD"/>
    <w:pPr>
      <w:tabs>
        <w:tab w:val="left" w:pos="794"/>
        <w:tab w:val="left" w:pos="1191"/>
        <w:tab w:val="left" w:pos="1588"/>
        <w:tab w:val="left" w:pos="1985"/>
      </w:tabs>
      <w:overflowPunct w:val="0"/>
      <w:autoSpaceDE w:val="0"/>
      <w:autoSpaceDN w:val="0"/>
      <w:adjustRightInd w:val="0"/>
      <w:spacing w:before="320"/>
      <w:jc w:val="left"/>
      <w:textAlignment w:val="baseline"/>
    </w:pPr>
    <w:rPr>
      <w:sz w:val="24"/>
      <w:lang w:val="en-GB"/>
    </w:rPr>
  </w:style>
  <w:style w:type="paragraph" w:styleId="Index1">
    <w:name w:val="index 1"/>
    <w:basedOn w:val="Normal"/>
    <w:next w:val="Normal"/>
    <w:semiHidden/>
    <w:rsid w:val="00430DF9"/>
    <w:pPr>
      <w:tabs>
        <w:tab w:val="left" w:pos="794"/>
        <w:tab w:val="left" w:pos="1191"/>
        <w:tab w:val="left" w:pos="1588"/>
        <w:tab w:val="left" w:pos="1985"/>
      </w:tabs>
      <w:overflowPunct w:val="0"/>
      <w:autoSpaceDE w:val="0"/>
      <w:autoSpaceDN w:val="0"/>
      <w:adjustRightInd w:val="0"/>
      <w:spacing w:before="120"/>
      <w:jc w:val="left"/>
      <w:textAlignment w:val="baseline"/>
    </w:pPr>
    <w:rPr>
      <w:sz w:val="24"/>
      <w:lang w:val="en-GB"/>
    </w:rPr>
  </w:style>
  <w:style w:type="paragraph" w:customStyle="1" w:styleId="enumlev1">
    <w:name w:val="enumlev1"/>
    <w:basedOn w:val="Normal"/>
    <w:link w:val="enumlev1Char"/>
    <w:rsid w:val="00EC7D8A"/>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jc w:val="left"/>
      <w:textAlignment w:val="baseline"/>
    </w:pPr>
    <w:rPr>
      <w:sz w:val="24"/>
      <w:lang w:val="en-GB"/>
    </w:rPr>
  </w:style>
  <w:style w:type="character" w:styleId="Hyperlink">
    <w:name w:val="Hyperlink"/>
    <w:basedOn w:val="DefaultParagraphFont"/>
    <w:rsid w:val="00EC7D8A"/>
    <w:rPr>
      <w:color w:val="0000FF"/>
      <w:u w:val="single"/>
    </w:rPr>
  </w:style>
  <w:style w:type="paragraph" w:customStyle="1" w:styleId="AnnexNo">
    <w:name w:val="Annex_No"/>
    <w:basedOn w:val="Normal"/>
    <w:next w:val="Annextitle"/>
    <w:rsid w:val="00EC7D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rsid w:val="00EC7D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Call">
    <w:name w:val="Call"/>
    <w:basedOn w:val="Normal"/>
    <w:next w:val="Normal"/>
    <w:link w:val="CallChar"/>
    <w:uiPriority w:val="99"/>
    <w:rsid w:val="00EC7D8A"/>
    <w:pPr>
      <w:keepNext/>
      <w:keepLines/>
      <w:tabs>
        <w:tab w:val="left" w:pos="794"/>
        <w:tab w:val="left" w:pos="1191"/>
        <w:tab w:val="left" w:pos="1588"/>
        <w:tab w:val="left" w:pos="1985"/>
      </w:tabs>
      <w:overflowPunct w:val="0"/>
      <w:autoSpaceDE w:val="0"/>
      <w:autoSpaceDN w:val="0"/>
      <w:adjustRightInd w:val="0"/>
      <w:spacing w:before="160"/>
      <w:ind w:left="794"/>
      <w:jc w:val="left"/>
      <w:textAlignment w:val="baseline"/>
    </w:pPr>
    <w:rPr>
      <w:i/>
      <w:sz w:val="24"/>
      <w:lang w:val="en-GB"/>
    </w:rPr>
  </w:style>
  <w:style w:type="paragraph" w:customStyle="1" w:styleId="Title4">
    <w:name w:val="Title 4"/>
    <w:basedOn w:val="Normal"/>
    <w:next w:val="Heading1"/>
    <w:rsid w:val="004E7434"/>
    <w:pPr>
      <w:spacing w:before="240"/>
      <w:jc w:val="center"/>
    </w:pPr>
    <w:rPr>
      <w:b/>
      <w:sz w:val="28"/>
      <w:lang w:val="en-GB"/>
    </w:rPr>
  </w:style>
  <w:style w:type="paragraph" w:customStyle="1" w:styleId="ResNo">
    <w:name w:val="Res_No"/>
    <w:basedOn w:val="Normal"/>
    <w:next w:val="Normal"/>
    <w:rsid w:val="004E743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styleId="NormalWeb">
    <w:name w:val="Normal (Web)"/>
    <w:basedOn w:val="Normal"/>
    <w:uiPriority w:val="99"/>
    <w:rsid w:val="00567462"/>
    <w:pPr>
      <w:spacing w:before="100" w:beforeAutospacing="1" w:after="100" w:afterAutospacing="1"/>
      <w:jc w:val="left"/>
    </w:pPr>
    <w:rPr>
      <w:rFonts w:eastAsia="SimSun"/>
      <w:sz w:val="24"/>
      <w:szCs w:val="24"/>
      <w:lang w:eastAsia="zh-CN"/>
    </w:rPr>
  </w:style>
  <w:style w:type="paragraph" w:styleId="BalloonText">
    <w:name w:val="Balloon Text"/>
    <w:basedOn w:val="Normal"/>
    <w:link w:val="BalloonTextChar"/>
    <w:uiPriority w:val="99"/>
    <w:semiHidden/>
    <w:rsid w:val="0010521F"/>
    <w:rPr>
      <w:rFonts w:ascii="Tahoma" w:hAnsi="Tahoma" w:cs="Tahoma"/>
      <w:sz w:val="16"/>
      <w:szCs w:val="16"/>
    </w:rPr>
  </w:style>
  <w:style w:type="paragraph" w:customStyle="1" w:styleId="TableText">
    <w:name w:val="Table_Text"/>
    <w:basedOn w:val="Normal"/>
    <w:rsid w:val="0087243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szCs w:val="22"/>
    </w:rPr>
  </w:style>
  <w:style w:type="paragraph" w:customStyle="1" w:styleId="TableHead">
    <w:name w:val="Table_Head"/>
    <w:basedOn w:val="TableText"/>
    <w:rsid w:val="00872432"/>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872432"/>
    <w:pPr>
      <w:jc w:val="center"/>
    </w:pPr>
    <w:rPr>
      <w:b/>
      <w:bCs/>
      <w:sz w:val="24"/>
      <w:szCs w:val="24"/>
    </w:rPr>
  </w:style>
  <w:style w:type="paragraph" w:customStyle="1" w:styleId="Rec">
    <w:name w:val="Rec_#"/>
    <w:basedOn w:val="Normal"/>
    <w:next w:val="RecTitle"/>
    <w:rsid w:val="00872432"/>
    <w:pPr>
      <w:keepNext/>
      <w:keepLines/>
      <w:tabs>
        <w:tab w:val="left" w:pos="794"/>
        <w:tab w:val="left" w:pos="1191"/>
        <w:tab w:val="left" w:pos="1588"/>
        <w:tab w:val="left" w:pos="1985"/>
      </w:tabs>
      <w:spacing w:before="480"/>
      <w:jc w:val="center"/>
    </w:pPr>
    <w:rPr>
      <w:caps/>
      <w:sz w:val="24"/>
      <w:lang w:val="en-GB"/>
    </w:rPr>
  </w:style>
  <w:style w:type="paragraph" w:customStyle="1" w:styleId="RecTitle">
    <w:name w:val="Rec_Title"/>
    <w:basedOn w:val="Normal"/>
    <w:next w:val="Heading1"/>
    <w:rsid w:val="00872432"/>
    <w:pPr>
      <w:keepNext/>
      <w:keepLines/>
      <w:tabs>
        <w:tab w:val="left" w:pos="794"/>
        <w:tab w:val="left" w:pos="1191"/>
        <w:tab w:val="left" w:pos="1588"/>
        <w:tab w:val="left" w:pos="1985"/>
      </w:tabs>
      <w:spacing w:before="240"/>
      <w:jc w:val="center"/>
    </w:pPr>
    <w:rPr>
      <w:b/>
      <w:caps/>
      <w:sz w:val="24"/>
      <w:lang w:val="en-GB"/>
    </w:rPr>
  </w:style>
  <w:style w:type="paragraph" w:customStyle="1" w:styleId="call0">
    <w:name w:val="call"/>
    <w:basedOn w:val="Normal"/>
    <w:next w:val="Normal"/>
    <w:rsid w:val="00872432"/>
    <w:pPr>
      <w:keepNext/>
      <w:keepLines/>
      <w:tabs>
        <w:tab w:val="left" w:pos="794"/>
        <w:tab w:val="left" w:pos="1191"/>
        <w:tab w:val="left" w:pos="1588"/>
        <w:tab w:val="left" w:pos="1985"/>
      </w:tabs>
      <w:spacing w:before="160"/>
      <w:ind w:left="794"/>
      <w:jc w:val="left"/>
    </w:pPr>
    <w:rPr>
      <w:i/>
      <w:sz w:val="24"/>
      <w:lang w:val="en-GB"/>
    </w:rPr>
  </w:style>
  <w:style w:type="paragraph" w:customStyle="1" w:styleId="Annex">
    <w:name w:val="Annex_#"/>
    <w:basedOn w:val="Normal"/>
    <w:next w:val="Normal"/>
    <w:rsid w:val="0087243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lang w:val="en-GB"/>
    </w:rPr>
  </w:style>
  <w:style w:type="paragraph" w:customStyle="1" w:styleId="Restitle">
    <w:name w:val="Res_title"/>
    <w:basedOn w:val="Normal"/>
    <w:next w:val="Normal"/>
    <w:link w:val="RestitleChar"/>
    <w:rsid w:val="00872432"/>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b/>
      <w:sz w:val="28"/>
      <w:lang w:val="en-GB"/>
    </w:rPr>
  </w:style>
  <w:style w:type="paragraph" w:customStyle="1" w:styleId="Headingb">
    <w:name w:val="Heading_b"/>
    <w:basedOn w:val="Heading3"/>
    <w:next w:val="Normal"/>
    <w:rsid w:val="00761D41"/>
    <w:pPr>
      <w:keepLines/>
      <w:tabs>
        <w:tab w:val="left" w:pos="794"/>
        <w:tab w:val="left" w:pos="2127"/>
        <w:tab w:val="left" w:pos="2410"/>
        <w:tab w:val="left" w:pos="2921"/>
        <w:tab w:val="left" w:pos="3261"/>
      </w:tabs>
      <w:spacing w:before="160"/>
      <w:jc w:val="left"/>
      <w:outlineLvl w:val="9"/>
    </w:pPr>
    <w:rPr>
      <w:rFonts w:ascii="Times New Roman Bold" w:hAnsi="Times New Roman Bold"/>
      <w:b/>
      <w:i w:val="0"/>
      <w:iCs w:val="0"/>
      <w:sz w:val="24"/>
      <w:szCs w:val="20"/>
      <w:lang w:val="en-GB"/>
    </w:rPr>
  </w:style>
  <w:style w:type="paragraph" w:customStyle="1" w:styleId="Title2">
    <w:name w:val="Title 2"/>
    <w:basedOn w:val="Source"/>
    <w:next w:val="Normal"/>
    <w:rsid w:val="00EE1F5E"/>
    <w:pPr>
      <w:tabs>
        <w:tab w:val="clear" w:pos="794"/>
        <w:tab w:val="clear" w:pos="1191"/>
        <w:tab w:val="clear" w:pos="1588"/>
        <w:tab w:val="clear" w:pos="1985"/>
      </w:tabs>
      <w:overflowPunct/>
      <w:autoSpaceDE/>
      <w:autoSpaceDN/>
      <w:adjustRightInd/>
      <w:textAlignment w:val="auto"/>
    </w:pPr>
    <w:rPr>
      <w:b w:val="0"/>
      <w:caps/>
    </w:rPr>
  </w:style>
  <w:style w:type="paragraph" w:customStyle="1" w:styleId="CharCharCharCharCharChar">
    <w:name w:val="Char Char Char Char Char Char"/>
    <w:basedOn w:val="Normal"/>
    <w:rsid w:val="008536BC"/>
    <w:pPr>
      <w:widowControl w:val="0"/>
    </w:pPr>
    <w:rPr>
      <w:rFonts w:ascii="Tahoma" w:eastAsia="SimSun" w:hAnsi="Tahoma"/>
      <w:kern w:val="2"/>
      <w:sz w:val="24"/>
      <w:lang w:eastAsia="zh-CN"/>
    </w:rPr>
  </w:style>
  <w:style w:type="paragraph" w:customStyle="1" w:styleId="DefaultText">
    <w:name w:val="Default Text"/>
    <w:basedOn w:val="Normal"/>
    <w:rsid w:val="00DD3E75"/>
    <w:pPr>
      <w:overflowPunct w:val="0"/>
      <w:autoSpaceDE w:val="0"/>
      <w:autoSpaceDN w:val="0"/>
      <w:adjustRightInd w:val="0"/>
      <w:spacing w:after="120"/>
      <w:textAlignment w:val="baseline"/>
    </w:pPr>
    <w:rPr>
      <w:rFonts w:ascii="Arial" w:hAnsi="Arial"/>
      <w:sz w:val="20"/>
      <w:lang w:val="fr-CA"/>
    </w:rPr>
  </w:style>
  <w:style w:type="character" w:styleId="FollowedHyperlink">
    <w:name w:val="FollowedHyperlink"/>
    <w:basedOn w:val="DefaultParagraphFont"/>
    <w:uiPriority w:val="99"/>
    <w:rsid w:val="00494EEC"/>
    <w:rPr>
      <w:color w:val="800080"/>
      <w:u w:val="single"/>
    </w:rPr>
  </w:style>
  <w:style w:type="paragraph" w:styleId="ListParagraph">
    <w:name w:val="List Paragraph"/>
    <w:basedOn w:val="Normal"/>
    <w:uiPriority w:val="34"/>
    <w:qFormat/>
    <w:rsid w:val="001717C0"/>
    <w:pPr>
      <w:ind w:left="720"/>
      <w:contextualSpacing/>
    </w:pPr>
  </w:style>
  <w:style w:type="character" w:customStyle="1" w:styleId="FooterChar">
    <w:name w:val="Footer Char"/>
    <w:aliases w:val="footer odd Char,fo Char,footer Char"/>
    <w:basedOn w:val="DefaultParagraphFont"/>
    <w:link w:val="Footer"/>
    <w:uiPriority w:val="99"/>
    <w:locked/>
    <w:rsid w:val="00F108BD"/>
    <w:rPr>
      <w:sz w:val="22"/>
      <w:lang w:val="en-US" w:eastAsia="en-US" w:bidi="ar-SA"/>
    </w:rPr>
  </w:style>
  <w:style w:type="character" w:customStyle="1" w:styleId="HeaderChar">
    <w:name w:val="Header Char"/>
    <w:aliases w:val="encabezado Char1,he Char"/>
    <w:basedOn w:val="DefaultParagraphFont"/>
    <w:link w:val="Header"/>
    <w:uiPriority w:val="99"/>
    <w:locked/>
    <w:rsid w:val="00F108BD"/>
    <w:rPr>
      <w:sz w:val="22"/>
      <w:lang w:val="en-US" w:eastAsia="en-US" w:bidi="ar-SA"/>
    </w:rPr>
  </w:style>
  <w:style w:type="paragraph" w:styleId="ListBullet">
    <w:name w:val="List Bullet"/>
    <w:basedOn w:val="Normal"/>
    <w:rsid w:val="00F108BD"/>
    <w:pPr>
      <w:numPr>
        <w:numId w:val="3"/>
      </w:numPr>
      <w:tabs>
        <w:tab w:val="num" w:pos="780"/>
      </w:tabs>
      <w:ind w:left="780"/>
      <w:jc w:val="left"/>
    </w:pPr>
    <w:rPr>
      <w:rFonts w:eastAsia="Batang"/>
      <w:sz w:val="24"/>
      <w:szCs w:val="22"/>
      <w:lang w:val="en-AU"/>
    </w:rPr>
  </w:style>
  <w:style w:type="paragraph" w:customStyle="1" w:styleId="AfterFirstPara">
    <w:name w:val="AfterFirstPara"/>
    <w:basedOn w:val="Normal"/>
    <w:rsid w:val="00F108BD"/>
    <w:pPr>
      <w:numPr>
        <w:numId w:val="4"/>
      </w:numPr>
      <w:spacing w:before="120" w:after="120"/>
      <w:jc w:val="left"/>
    </w:pPr>
    <w:rPr>
      <w:sz w:val="24"/>
      <w:szCs w:val="24"/>
      <w:lang w:val="en-GB" w:eastAsia="zh-CN"/>
    </w:rPr>
  </w:style>
  <w:style w:type="paragraph" w:customStyle="1" w:styleId="Label">
    <w:name w:val="Label"/>
    <w:basedOn w:val="Normal"/>
    <w:rsid w:val="00F108BD"/>
    <w:pPr>
      <w:spacing w:before="40" w:after="20"/>
      <w:jc w:val="left"/>
    </w:pPr>
    <w:rPr>
      <w:rFonts w:ascii="Calibri" w:hAnsi="Calibri"/>
      <w:b/>
      <w:color w:val="262626"/>
      <w:sz w:val="20"/>
      <w:szCs w:val="22"/>
    </w:rPr>
  </w:style>
  <w:style w:type="character" w:customStyle="1" w:styleId="HeaderChar1">
    <w:name w:val="Header Char1"/>
    <w:aliases w:val="encabezado Char"/>
    <w:basedOn w:val="DefaultParagraphFont"/>
    <w:uiPriority w:val="99"/>
    <w:rsid w:val="003D096F"/>
    <w:rPr>
      <w:rFonts w:ascii="Times New Roman" w:eastAsia="Times New Roman" w:hAnsi="Times New Roman" w:cs="Times New Roman"/>
      <w:sz w:val="18"/>
      <w:szCs w:val="20"/>
      <w:lang w:val="fr-FR" w:eastAsia="en-US"/>
    </w:rPr>
  </w:style>
  <w:style w:type="paragraph" w:customStyle="1" w:styleId="Arttitle">
    <w:name w:val="Art_title"/>
    <w:basedOn w:val="Normal"/>
    <w:next w:val="Normal"/>
    <w:link w:val="ArttitleChar1"/>
    <w:rsid w:val="00211FE8"/>
    <w:pPr>
      <w:overflowPunct w:val="0"/>
      <w:autoSpaceDE w:val="0"/>
      <w:autoSpaceDN w:val="0"/>
      <w:adjustRightInd w:val="0"/>
      <w:spacing w:before="240" w:after="240"/>
      <w:jc w:val="center"/>
      <w:textAlignment w:val="baseline"/>
    </w:pPr>
    <w:rPr>
      <w:rFonts w:ascii="Calibri" w:hAnsi="Calibri"/>
      <w:b/>
      <w:sz w:val="28"/>
      <w:lang w:val="en-GB"/>
    </w:rPr>
  </w:style>
  <w:style w:type="character" w:customStyle="1" w:styleId="ArttitleChar1">
    <w:name w:val="Art_title Char1"/>
    <w:basedOn w:val="DefaultParagraphFont"/>
    <w:link w:val="Arttitle"/>
    <w:rsid w:val="00211FE8"/>
    <w:rPr>
      <w:rFonts w:ascii="Calibri" w:hAnsi="Calibri"/>
      <w:b/>
      <w:sz w:val="28"/>
      <w:lang w:val="en-GB" w:eastAsia="en-US"/>
    </w:rPr>
  </w:style>
  <w:style w:type="paragraph" w:customStyle="1" w:styleId="Chaptitle">
    <w:name w:val="Chap_title"/>
    <w:basedOn w:val="Arttitle"/>
    <w:next w:val="Normal"/>
    <w:rsid w:val="00F04D6A"/>
  </w:style>
  <w:style w:type="character" w:customStyle="1" w:styleId="NormalaftertitleChar">
    <w:name w:val="Normal after title Char"/>
    <w:link w:val="Normalaftertitle"/>
    <w:locked/>
    <w:rsid w:val="00F04D6A"/>
    <w:rPr>
      <w:sz w:val="24"/>
      <w:lang w:val="en-GB" w:eastAsia="en-US"/>
    </w:rPr>
  </w:style>
  <w:style w:type="character" w:customStyle="1" w:styleId="CallChar">
    <w:name w:val="Call Char"/>
    <w:basedOn w:val="DefaultParagraphFont"/>
    <w:link w:val="Call"/>
    <w:uiPriority w:val="99"/>
    <w:rsid w:val="000D65D5"/>
    <w:rPr>
      <w:i/>
      <w:sz w:val="24"/>
      <w:lang w:val="en-GB" w:eastAsia="en-US"/>
    </w:rPr>
  </w:style>
  <w:style w:type="paragraph" w:styleId="ListNumber2">
    <w:name w:val="List Number 2"/>
    <w:basedOn w:val="Normal"/>
    <w:rsid w:val="00A61846"/>
    <w:pPr>
      <w:tabs>
        <w:tab w:val="num" w:pos="720"/>
        <w:tab w:val="left" w:pos="794"/>
        <w:tab w:val="left" w:pos="1191"/>
        <w:tab w:val="left" w:pos="1588"/>
        <w:tab w:val="left" w:pos="1985"/>
      </w:tabs>
      <w:overflowPunct w:val="0"/>
      <w:autoSpaceDE w:val="0"/>
      <w:autoSpaceDN w:val="0"/>
      <w:adjustRightInd w:val="0"/>
      <w:spacing w:before="120"/>
      <w:ind w:left="720" w:hanging="720"/>
      <w:textAlignment w:val="baseline"/>
    </w:pPr>
    <w:rPr>
      <w:sz w:val="24"/>
      <w:lang w:val="en-GB"/>
    </w:rPr>
  </w:style>
  <w:style w:type="character" w:customStyle="1" w:styleId="Heading8Char">
    <w:name w:val="Heading 8 Char"/>
    <w:basedOn w:val="DefaultParagraphFont"/>
    <w:link w:val="Heading8"/>
    <w:uiPriority w:val="9"/>
    <w:rsid w:val="00470BD7"/>
    <w:rPr>
      <w:rFonts w:ascii="Times New Roman Bold" w:hAnsi="Times New Roman Bold"/>
      <w:i/>
      <w:sz w:val="24"/>
      <w:lang w:val="en-GB" w:eastAsia="en-US"/>
    </w:rPr>
  </w:style>
  <w:style w:type="character" w:customStyle="1" w:styleId="Heading9Char">
    <w:name w:val="Heading 9 Char"/>
    <w:basedOn w:val="DefaultParagraphFont"/>
    <w:link w:val="Heading9"/>
    <w:uiPriority w:val="9"/>
    <w:rsid w:val="00470BD7"/>
    <w:rPr>
      <w:rFonts w:ascii="Times New Roman Bold" w:hAnsi="Times New Roman Bold"/>
      <w:i/>
      <w:sz w:val="24"/>
      <w:lang w:val="en-GB" w:eastAsia="en-US"/>
    </w:rPr>
  </w:style>
  <w:style w:type="character" w:customStyle="1" w:styleId="Heading1Char">
    <w:name w:val="Heading 1 Char"/>
    <w:basedOn w:val="DefaultParagraphFont"/>
    <w:link w:val="Heading1"/>
    <w:uiPriority w:val="9"/>
    <w:rsid w:val="00470BD7"/>
    <w:rPr>
      <w:i/>
      <w:iCs/>
      <w:sz w:val="18"/>
      <w:lang w:eastAsia="en-US"/>
    </w:rPr>
  </w:style>
  <w:style w:type="character" w:customStyle="1" w:styleId="Heading2Char">
    <w:name w:val="Heading 2 Char"/>
    <w:basedOn w:val="DefaultParagraphFont"/>
    <w:link w:val="Heading2"/>
    <w:uiPriority w:val="9"/>
    <w:rsid w:val="00470BD7"/>
    <w:rPr>
      <w:i/>
      <w:iCs/>
      <w:sz w:val="16"/>
      <w:szCs w:val="16"/>
      <w:lang w:eastAsia="en-US"/>
    </w:rPr>
  </w:style>
  <w:style w:type="character" w:customStyle="1" w:styleId="Heading3Char">
    <w:name w:val="Heading 3 Char"/>
    <w:basedOn w:val="DefaultParagraphFont"/>
    <w:link w:val="Heading3"/>
    <w:uiPriority w:val="9"/>
    <w:rsid w:val="00470BD7"/>
    <w:rPr>
      <w:i/>
      <w:iCs/>
      <w:sz w:val="16"/>
      <w:szCs w:val="16"/>
      <w:lang w:eastAsia="en-US"/>
    </w:rPr>
  </w:style>
  <w:style w:type="character" w:customStyle="1" w:styleId="Heading4Char">
    <w:name w:val="Heading 4 Char"/>
    <w:basedOn w:val="DefaultParagraphFont"/>
    <w:link w:val="Heading4"/>
    <w:uiPriority w:val="9"/>
    <w:rsid w:val="00470BD7"/>
    <w:rPr>
      <w:i/>
      <w:iCs/>
      <w:sz w:val="16"/>
      <w:szCs w:val="16"/>
      <w:lang w:eastAsia="en-US"/>
    </w:rPr>
  </w:style>
  <w:style w:type="character" w:customStyle="1" w:styleId="Heading5Char">
    <w:name w:val="Heading 5 Char"/>
    <w:basedOn w:val="DefaultParagraphFont"/>
    <w:link w:val="Heading5"/>
    <w:uiPriority w:val="9"/>
    <w:rsid w:val="00470BD7"/>
    <w:rPr>
      <w:b/>
      <w:bCs/>
      <w:sz w:val="18"/>
      <w:szCs w:val="22"/>
      <w:lang w:eastAsia="en-US"/>
    </w:rPr>
  </w:style>
  <w:style w:type="character" w:customStyle="1" w:styleId="Heading6Char">
    <w:name w:val="Heading 6 Char"/>
    <w:basedOn w:val="DefaultParagraphFont"/>
    <w:link w:val="Heading6"/>
    <w:uiPriority w:val="9"/>
    <w:rsid w:val="00470BD7"/>
    <w:rPr>
      <w:i/>
      <w:iCs/>
      <w:sz w:val="16"/>
      <w:szCs w:val="22"/>
      <w:lang w:eastAsia="en-US"/>
    </w:rPr>
  </w:style>
  <w:style w:type="character" w:customStyle="1" w:styleId="Heading7Char">
    <w:name w:val="Heading 7 Char"/>
    <w:basedOn w:val="DefaultParagraphFont"/>
    <w:link w:val="Heading7"/>
    <w:uiPriority w:val="9"/>
    <w:rsid w:val="00470BD7"/>
    <w:rPr>
      <w:b/>
      <w:smallCaps/>
      <w:sz w:val="60"/>
      <w:shd w:val="solid" w:color="FFFFFF" w:fill="FFFFFF"/>
      <w:lang w:eastAsia="en-US"/>
    </w:rPr>
  </w:style>
  <w:style w:type="paragraph" w:customStyle="1" w:styleId="Table">
    <w:name w:val="Table_#"/>
    <w:basedOn w:val="Normal"/>
    <w:next w:val="Normal"/>
    <w:uiPriority w:val="99"/>
    <w:rsid w:val="00470BD7"/>
    <w:pPr>
      <w:keepNext/>
      <w:tabs>
        <w:tab w:val="left" w:pos="794"/>
        <w:tab w:val="left" w:pos="1191"/>
        <w:tab w:val="left" w:pos="1588"/>
        <w:tab w:val="left" w:pos="1985"/>
      </w:tabs>
      <w:spacing w:before="560" w:after="120"/>
      <w:jc w:val="center"/>
    </w:pPr>
    <w:rPr>
      <w:caps/>
      <w:sz w:val="24"/>
      <w:lang w:val="en-GB"/>
    </w:rPr>
  </w:style>
  <w:style w:type="character" w:customStyle="1" w:styleId="BalloonTextChar">
    <w:name w:val="Balloon Text Char"/>
    <w:basedOn w:val="DefaultParagraphFont"/>
    <w:link w:val="BalloonText"/>
    <w:uiPriority w:val="99"/>
    <w:semiHidden/>
    <w:rsid w:val="00470BD7"/>
    <w:rPr>
      <w:rFonts w:ascii="Tahoma" w:hAnsi="Tahoma" w:cs="Tahoma"/>
      <w:sz w:val="16"/>
      <w:szCs w:val="16"/>
      <w:lang w:eastAsia="en-US"/>
    </w:rPr>
  </w:style>
  <w:style w:type="paragraph" w:customStyle="1" w:styleId="AHRNormal">
    <w:name w:val="AHR_Normal"/>
    <w:basedOn w:val="Normal"/>
    <w:rsid w:val="00470BD7"/>
    <w:pPr>
      <w:keepLines/>
      <w:tabs>
        <w:tab w:val="left" w:pos="720"/>
        <w:tab w:val="left" w:pos="1440"/>
        <w:tab w:val="left" w:pos="2160"/>
        <w:tab w:val="left" w:pos="2880"/>
        <w:tab w:val="left" w:pos="3600"/>
        <w:tab w:val="left" w:pos="4320"/>
      </w:tabs>
      <w:overflowPunct w:val="0"/>
      <w:autoSpaceDE w:val="0"/>
      <w:autoSpaceDN w:val="0"/>
      <w:adjustRightInd w:val="0"/>
      <w:spacing w:before="240"/>
      <w:ind w:firstLine="720"/>
      <w:textAlignment w:val="baseline"/>
    </w:pPr>
    <w:rPr>
      <w:sz w:val="24"/>
      <w:lang w:val="en-GB"/>
    </w:rPr>
  </w:style>
  <w:style w:type="paragraph" w:customStyle="1" w:styleId="toc0">
    <w:name w:val="toc 0"/>
    <w:basedOn w:val="Normal"/>
    <w:next w:val="TOC1"/>
    <w:rsid w:val="00470BD7"/>
    <w:pPr>
      <w:tabs>
        <w:tab w:val="left" w:pos="794"/>
        <w:tab w:val="center" w:pos="8789"/>
      </w:tabs>
      <w:overflowPunct w:val="0"/>
      <w:autoSpaceDE w:val="0"/>
      <w:autoSpaceDN w:val="0"/>
      <w:adjustRightInd w:val="0"/>
      <w:spacing w:before="120"/>
      <w:textAlignment w:val="baseline"/>
    </w:pPr>
    <w:rPr>
      <w:b/>
      <w:sz w:val="24"/>
      <w:lang w:val="en-GB"/>
    </w:rPr>
  </w:style>
  <w:style w:type="paragraph" w:styleId="Title">
    <w:name w:val="Title"/>
    <w:basedOn w:val="Normal"/>
    <w:link w:val="TitleChar"/>
    <w:uiPriority w:val="10"/>
    <w:qFormat/>
    <w:rsid w:val="00470BD7"/>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Arial" w:hAnsi="Arial" w:cs="Arial"/>
      <w:b/>
      <w:bCs/>
      <w:kern w:val="28"/>
      <w:sz w:val="32"/>
      <w:szCs w:val="32"/>
      <w:lang w:val="en-GB"/>
    </w:rPr>
  </w:style>
  <w:style w:type="character" w:customStyle="1" w:styleId="TitleChar">
    <w:name w:val="Title Char"/>
    <w:basedOn w:val="DefaultParagraphFont"/>
    <w:link w:val="Title"/>
    <w:uiPriority w:val="10"/>
    <w:rsid w:val="00470BD7"/>
    <w:rPr>
      <w:rFonts w:ascii="Arial" w:hAnsi="Arial" w:cs="Arial"/>
      <w:b/>
      <w:bCs/>
      <w:kern w:val="28"/>
      <w:sz w:val="32"/>
      <w:szCs w:val="32"/>
      <w:lang w:val="en-GB" w:eastAsia="en-US"/>
    </w:rPr>
  </w:style>
  <w:style w:type="character" w:customStyle="1" w:styleId="enumlev1Char">
    <w:name w:val="enumlev1 Char"/>
    <w:basedOn w:val="DefaultParagraphFont"/>
    <w:link w:val="enumlev1"/>
    <w:rsid w:val="00470BD7"/>
    <w:rPr>
      <w:sz w:val="24"/>
      <w:lang w:val="en-GB" w:eastAsia="en-US"/>
    </w:rPr>
  </w:style>
  <w:style w:type="paragraph" w:customStyle="1" w:styleId="Normal2">
    <w:name w:val="Normal2"/>
    <w:basedOn w:val="Normal"/>
    <w:link w:val="Normal2Char"/>
    <w:rsid w:val="00470BD7"/>
    <w:pPr>
      <w:widowControl w:val="0"/>
      <w:tabs>
        <w:tab w:val="left" w:pos="567"/>
      </w:tabs>
      <w:overflowPunct w:val="0"/>
      <w:autoSpaceDE w:val="0"/>
      <w:autoSpaceDN w:val="0"/>
      <w:adjustRightInd w:val="0"/>
      <w:spacing w:before="160"/>
      <w:textAlignment w:val="baseline"/>
    </w:pPr>
    <w:rPr>
      <w:rFonts w:ascii="Gill Sans MT" w:hAnsi="Gill Sans MT"/>
      <w:sz w:val="24"/>
    </w:rPr>
  </w:style>
  <w:style w:type="character" w:customStyle="1" w:styleId="Normal2Char">
    <w:name w:val="Normal2 Char"/>
    <w:basedOn w:val="DefaultParagraphFont"/>
    <w:link w:val="Normal2"/>
    <w:rsid w:val="00470BD7"/>
    <w:rPr>
      <w:rFonts w:ascii="Gill Sans MT" w:hAnsi="Gill Sans MT"/>
      <w:sz w:val="24"/>
      <w:lang w:eastAsia="en-US"/>
    </w:rPr>
  </w:style>
  <w:style w:type="paragraph" w:customStyle="1" w:styleId="normalaftertitle0">
    <w:name w:val="normalaftertitle"/>
    <w:basedOn w:val="Normal"/>
    <w:rsid w:val="00470BD7"/>
    <w:pPr>
      <w:overflowPunct w:val="0"/>
      <w:spacing w:before="240"/>
    </w:pPr>
    <w:rPr>
      <w:rFonts w:eastAsia="SimSun"/>
      <w:sz w:val="24"/>
      <w:szCs w:val="24"/>
      <w:lang w:eastAsia="zh-CN"/>
    </w:rPr>
  </w:style>
  <w:style w:type="paragraph" w:styleId="TOC4">
    <w:name w:val="toc 4"/>
    <w:basedOn w:val="Normal"/>
    <w:next w:val="Normal"/>
    <w:autoRedefine/>
    <w:uiPriority w:val="39"/>
    <w:unhideWhenUsed/>
    <w:rsid w:val="00470BD7"/>
    <w:pPr>
      <w:overflowPunct w:val="0"/>
      <w:autoSpaceDE w:val="0"/>
      <w:autoSpaceDN w:val="0"/>
      <w:adjustRightInd w:val="0"/>
      <w:spacing w:before="120" w:after="100"/>
      <w:ind w:left="720"/>
      <w:textAlignment w:val="baseline"/>
    </w:pPr>
    <w:rPr>
      <w:sz w:val="24"/>
      <w:lang w:val="en-GB"/>
    </w:rPr>
  </w:style>
  <w:style w:type="character" w:customStyle="1" w:styleId="BodyTextChar">
    <w:name w:val="Body Text Char"/>
    <w:basedOn w:val="DefaultParagraphFont"/>
    <w:rsid w:val="00470BD7"/>
    <w:rPr>
      <w:rFonts w:ascii="Times New Roman" w:eastAsia="Times New Roman" w:hAnsi="Times New Roman" w:cs="Times New Roman"/>
      <w:b/>
      <w:bCs/>
      <w:sz w:val="24"/>
      <w:szCs w:val="24"/>
      <w:lang w:eastAsia="en-US"/>
    </w:rPr>
  </w:style>
  <w:style w:type="character" w:styleId="LineNumber">
    <w:name w:val="line number"/>
    <w:basedOn w:val="DefaultParagraphFont"/>
    <w:rsid w:val="00470BD7"/>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uiPriority w:val="99"/>
    <w:rsid w:val="00470BD7"/>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 w:val="24"/>
      <w:lang w:val="en-GB"/>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
    <w:basedOn w:val="DefaultParagraphFont"/>
    <w:uiPriority w:val="99"/>
    <w:rsid w:val="00470BD7"/>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uiPriority w:val="99"/>
    <w:rsid w:val="00470BD7"/>
    <w:rPr>
      <w:sz w:val="24"/>
      <w:lang w:val="en-GB" w:eastAsia="en-US"/>
    </w:rPr>
  </w:style>
  <w:style w:type="paragraph" w:styleId="NormalIndent">
    <w:name w:val="Normal Indent"/>
    <w:basedOn w:val="Normal"/>
    <w:rsid w:val="00470BD7"/>
    <w:pPr>
      <w:tabs>
        <w:tab w:val="left" w:pos="794"/>
        <w:tab w:val="left" w:pos="1191"/>
        <w:tab w:val="left" w:pos="1588"/>
        <w:tab w:val="left" w:pos="1985"/>
      </w:tabs>
      <w:overflowPunct w:val="0"/>
      <w:autoSpaceDE w:val="0"/>
      <w:autoSpaceDN w:val="0"/>
      <w:adjustRightInd w:val="0"/>
      <w:spacing w:before="120"/>
      <w:ind w:left="794"/>
      <w:textAlignment w:val="baseline"/>
    </w:pPr>
    <w:rPr>
      <w:sz w:val="24"/>
      <w:lang w:val="en-GB"/>
    </w:rPr>
  </w:style>
  <w:style w:type="paragraph" w:customStyle="1" w:styleId="TableLegend">
    <w:name w:val="Table_Legend"/>
    <w:basedOn w:val="TableText"/>
    <w:rsid w:val="00470BD7"/>
    <w:pPr>
      <w:widowControl/>
      <w:overflowPunct w:val="0"/>
      <w:autoSpaceDE w:val="0"/>
      <w:autoSpaceDN w:val="0"/>
      <w:adjustRightInd w:val="0"/>
      <w:spacing w:before="120"/>
      <w:jc w:val="both"/>
      <w:textAlignment w:val="baseline"/>
    </w:pPr>
    <w:rPr>
      <w:lang w:val="en-GB"/>
    </w:rPr>
  </w:style>
  <w:style w:type="paragraph" w:customStyle="1" w:styleId="TableTitle">
    <w:name w:val="Table_Title"/>
    <w:basedOn w:val="Table"/>
    <w:next w:val="TableText"/>
    <w:rsid w:val="00470BD7"/>
    <w:pPr>
      <w:keepLines/>
      <w:spacing w:before="0"/>
    </w:pPr>
    <w:rPr>
      <w:b/>
      <w:bCs/>
      <w:caps w:val="0"/>
    </w:rPr>
  </w:style>
  <w:style w:type="paragraph" w:customStyle="1" w:styleId="enumlev2">
    <w:name w:val="enumlev2"/>
    <w:basedOn w:val="enumlev1"/>
    <w:rsid w:val="00470BD7"/>
    <w:pPr>
      <w:ind w:left="1191" w:hanging="397"/>
      <w:jc w:val="both"/>
    </w:pPr>
  </w:style>
  <w:style w:type="paragraph" w:customStyle="1" w:styleId="enumlev3">
    <w:name w:val="enumlev3"/>
    <w:basedOn w:val="enumlev2"/>
    <w:rsid w:val="00470BD7"/>
    <w:pPr>
      <w:ind w:left="1588"/>
    </w:pPr>
  </w:style>
  <w:style w:type="paragraph" w:customStyle="1" w:styleId="FigureLegend">
    <w:name w:val="Figure_Legend"/>
    <w:basedOn w:val="Normal"/>
    <w:rsid w:val="00470BD7"/>
    <w:pPr>
      <w:keepNext/>
      <w:keepLines/>
      <w:overflowPunct w:val="0"/>
      <w:autoSpaceDE w:val="0"/>
      <w:autoSpaceDN w:val="0"/>
      <w:adjustRightInd w:val="0"/>
      <w:spacing w:before="20" w:after="20"/>
      <w:textAlignment w:val="baseline"/>
    </w:pPr>
    <w:rPr>
      <w:sz w:val="18"/>
      <w:szCs w:val="18"/>
      <w:lang w:val="en-GB"/>
    </w:rPr>
  </w:style>
  <w:style w:type="paragraph" w:customStyle="1" w:styleId="Figure">
    <w:name w:val="Figure_#"/>
    <w:basedOn w:val="Table"/>
    <w:next w:val="FigureTitle"/>
    <w:rsid w:val="00470BD7"/>
    <w:pPr>
      <w:spacing w:before="480"/>
    </w:pPr>
  </w:style>
  <w:style w:type="paragraph" w:customStyle="1" w:styleId="FigureTitle">
    <w:name w:val="Figure_Title"/>
    <w:basedOn w:val="TableTitle"/>
    <w:next w:val="Normal"/>
    <w:rsid w:val="00470BD7"/>
    <w:pPr>
      <w:keepNext w:val="0"/>
      <w:spacing w:after="480"/>
    </w:pPr>
  </w:style>
  <w:style w:type="paragraph" w:customStyle="1" w:styleId="AnnexRef">
    <w:name w:val="Annex_Ref"/>
    <w:basedOn w:val="Normal"/>
    <w:next w:val="AnnexTitle0"/>
    <w:rsid w:val="00470BD7"/>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sz w:val="24"/>
      <w:lang w:val="en-GB"/>
    </w:rPr>
  </w:style>
  <w:style w:type="paragraph" w:customStyle="1" w:styleId="AnnexTitle0">
    <w:name w:val="Annex_Title"/>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Appendix">
    <w:name w:val="Appendix_#"/>
    <w:basedOn w:val="Annex"/>
    <w:next w:val="AppendixRef"/>
    <w:rsid w:val="00470BD7"/>
    <w:rPr>
      <w:szCs w:val="28"/>
    </w:rPr>
  </w:style>
  <w:style w:type="paragraph" w:customStyle="1" w:styleId="AppendixRef">
    <w:name w:val="Appendix_Ref"/>
    <w:basedOn w:val="AnnexRef"/>
    <w:next w:val="AppendixTitle"/>
    <w:rsid w:val="00470BD7"/>
  </w:style>
  <w:style w:type="paragraph" w:customStyle="1" w:styleId="AppendixTitle">
    <w:name w:val="Appendix_Title"/>
    <w:basedOn w:val="AnnexTitle0"/>
    <w:next w:val="Normalaftertitle"/>
    <w:rsid w:val="00470BD7"/>
  </w:style>
  <w:style w:type="paragraph" w:customStyle="1" w:styleId="RefTitle">
    <w:name w:val="Ref_Title"/>
    <w:basedOn w:val="Normal"/>
    <w:next w:val="RefText"/>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fText">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
    <w:name w:val="Equation"/>
    <w:basedOn w:val="Normal"/>
    <w:rsid w:val="00470BD7"/>
    <w:pPr>
      <w:tabs>
        <w:tab w:val="left" w:pos="794"/>
        <w:tab w:val="center" w:pos="4820"/>
        <w:tab w:val="right" w:pos="9639"/>
      </w:tabs>
      <w:overflowPunct w:val="0"/>
      <w:autoSpaceDE w:val="0"/>
      <w:autoSpaceDN w:val="0"/>
      <w:adjustRightInd w:val="0"/>
      <w:spacing w:before="120"/>
      <w:textAlignment w:val="baseline"/>
    </w:pPr>
    <w:rPr>
      <w:sz w:val="24"/>
      <w:lang w:val="en-GB"/>
    </w:rPr>
  </w:style>
  <w:style w:type="paragraph" w:customStyle="1" w:styleId="Head">
    <w:name w:val="Head"/>
    <w:basedOn w:val="Normal"/>
    <w:rsid w:val="00470BD7"/>
    <w:pPr>
      <w:tabs>
        <w:tab w:val="left" w:pos="794"/>
        <w:tab w:val="left" w:pos="1191"/>
        <w:tab w:val="left" w:pos="1588"/>
        <w:tab w:val="left" w:pos="1985"/>
        <w:tab w:val="left" w:pos="6663"/>
      </w:tabs>
    </w:pPr>
    <w:rPr>
      <w:sz w:val="24"/>
      <w:lang w:val="en-GB"/>
    </w:rPr>
  </w:style>
  <w:style w:type="paragraph" w:styleId="List">
    <w:name w:val="List"/>
    <w:basedOn w:val="Normal"/>
    <w:rsid w:val="00470BD7"/>
    <w:pPr>
      <w:tabs>
        <w:tab w:val="left" w:pos="1701"/>
        <w:tab w:val="left" w:pos="2127"/>
      </w:tabs>
      <w:overflowPunct w:val="0"/>
      <w:autoSpaceDE w:val="0"/>
      <w:autoSpaceDN w:val="0"/>
      <w:adjustRightInd w:val="0"/>
      <w:spacing w:before="120"/>
      <w:ind w:left="2127" w:hanging="2127"/>
      <w:textAlignment w:val="baseline"/>
    </w:pPr>
    <w:rPr>
      <w:sz w:val="24"/>
      <w:lang w:val="en-GB"/>
    </w:rPr>
  </w:style>
  <w:style w:type="paragraph" w:customStyle="1" w:styleId="Infodoc">
    <w:name w:val="Infodoc"/>
    <w:basedOn w:val="Normal"/>
    <w:rsid w:val="00470BD7"/>
    <w:pPr>
      <w:tabs>
        <w:tab w:val="left" w:pos="1418"/>
      </w:tabs>
      <w:overflowPunct w:val="0"/>
      <w:autoSpaceDE w:val="0"/>
      <w:autoSpaceDN w:val="0"/>
      <w:adjustRightInd w:val="0"/>
      <w:ind w:left="1418" w:hanging="1418"/>
      <w:textAlignment w:val="baseline"/>
    </w:pPr>
    <w:rPr>
      <w:sz w:val="24"/>
      <w:lang w:val="en-GB"/>
    </w:rPr>
  </w:style>
  <w:style w:type="paragraph" w:customStyle="1" w:styleId="Part">
    <w:name w:val="Part"/>
    <w:basedOn w:val="Normal"/>
    <w:rsid w:val="00470BD7"/>
    <w:pPr>
      <w:tabs>
        <w:tab w:val="left" w:pos="1276"/>
        <w:tab w:val="left" w:pos="1701"/>
      </w:tabs>
      <w:overflowPunct w:val="0"/>
      <w:autoSpaceDE w:val="0"/>
      <w:autoSpaceDN w:val="0"/>
      <w:adjustRightInd w:val="0"/>
      <w:spacing w:before="199"/>
      <w:ind w:left="1701" w:hanging="1701"/>
      <w:textAlignment w:val="baseline"/>
    </w:pPr>
    <w:rPr>
      <w:caps/>
      <w:sz w:val="24"/>
      <w:lang w:val="en-GB"/>
    </w:rPr>
  </w:style>
  <w:style w:type="paragraph" w:customStyle="1" w:styleId="Address">
    <w:name w:val="Address"/>
    <w:basedOn w:val="Normal"/>
    <w:rsid w:val="00470BD7"/>
    <w:pPr>
      <w:tabs>
        <w:tab w:val="left" w:pos="4820"/>
        <w:tab w:val="left" w:pos="5529"/>
      </w:tabs>
      <w:overflowPunct w:val="0"/>
      <w:autoSpaceDE w:val="0"/>
      <w:autoSpaceDN w:val="0"/>
      <w:adjustRightInd w:val="0"/>
      <w:spacing w:before="120"/>
      <w:ind w:left="794"/>
      <w:textAlignment w:val="baseline"/>
    </w:pPr>
    <w:rPr>
      <w:sz w:val="24"/>
      <w:lang w:val="en-GB"/>
    </w:rPr>
  </w:style>
  <w:style w:type="paragraph" w:customStyle="1" w:styleId="docnoted">
    <w:name w:val="docnoted"/>
    <w:basedOn w:val="Normal"/>
    <w:next w:val="Head"/>
    <w:rsid w:val="00470BD7"/>
    <w:pPr>
      <w:pBdr>
        <w:top w:val="single" w:sz="6" w:space="0" w:color="auto"/>
        <w:left w:val="single" w:sz="6" w:space="0" w:color="auto"/>
        <w:bottom w:val="single" w:sz="6" w:space="0" w:color="auto"/>
        <w:right w:val="single" w:sz="6" w:space="0" w:color="auto"/>
      </w:pBdr>
      <w:shd w:val="pct10" w:color="auto" w:fill="auto"/>
      <w:tabs>
        <w:tab w:val="left" w:pos="794"/>
        <w:tab w:val="left" w:pos="1191"/>
        <w:tab w:val="left" w:pos="1588"/>
        <w:tab w:val="left" w:pos="1985"/>
      </w:tabs>
      <w:overflowPunct w:val="0"/>
      <w:autoSpaceDE w:val="0"/>
      <w:autoSpaceDN w:val="0"/>
      <w:adjustRightInd w:val="0"/>
      <w:spacing w:before="120"/>
      <w:ind w:right="91"/>
      <w:textAlignment w:val="baseline"/>
    </w:pPr>
    <w:rPr>
      <w:sz w:val="20"/>
      <w:lang w:val="en-GB"/>
    </w:rPr>
  </w:style>
  <w:style w:type="paragraph" w:customStyle="1" w:styleId="Keywords">
    <w:name w:val="Keywords"/>
    <w:basedOn w:val="Normal"/>
    <w:rsid w:val="00470BD7"/>
    <w:pPr>
      <w:tabs>
        <w:tab w:val="left" w:pos="794"/>
        <w:tab w:val="left" w:pos="1985"/>
      </w:tabs>
      <w:overflowPunct w:val="0"/>
      <w:autoSpaceDE w:val="0"/>
      <w:autoSpaceDN w:val="0"/>
      <w:adjustRightInd w:val="0"/>
      <w:spacing w:before="120"/>
      <w:ind w:left="794" w:hanging="794"/>
      <w:textAlignment w:val="baseline"/>
    </w:pPr>
    <w:rPr>
      <w:sz w:val="24"/>
      <w:lang w:val="en-GB"/>
    </w:rPr>
  </w:style>
  <w:style w:type="paragraph" w:customStyle="1" w:styleId="EquationLegend">
    <w:name w:val="Equation_Legend"/>
    <w:basedOn w:val="Normal"/>
    <w:rsid w:val="00470BD7"/>
    <w:pPr>
      <w:tabs>
        <w:tab w:val="right" w:pos="1531"/>
        <w:tab w:val="left" w:pos="1701"/>
      </w:tabs>
      <w:overflowPunct w:val="0"/>
      <w:autoSpaceDE w:val="0"/>
      <w:autoSpaceDN w:val="0"/>
      <w:adjustRightInd w:val="0"/>
      <w:spacing w:before="80"/>
      <w:ind w:left="1701" w:hanging="1701"/>
      <w:textAlignment w:val="baseline"/>
    </w:pPr>
    <w:rPr>
      <w:sz w:val="24"/>
      <w:lang w:val="en-GB"/>
    </w:rPr>
  </w:style>
  <w:style w:type="paragraph" w:customStyle="1" w:styleId="meeting">
    <w:name w:val="meeting"/>
    <w:basedOn w:val="Head"/>
    <w:next w:val="Head"/>
    <w:rsid w:val="00470BD7"/>
    <w:pPr>
      <w:tabs>
        <w:tab w:val="left" w:pos="7371"/>
      </w:tabs>
      <w:spacing w:after="567"/>
    </w:pPr>
  </w:style>
  <w:style w:type="paragraph" w:customStyle="1" w:styleId="listitem">
    <w:name w:val="listitem"/>
    <w:basedOn w:val="Normal"/>
    <w:rsid w:val="00470BD7"/>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Subject">
    <w:name w:val="Subject"/>
    <w:basedOn w:val="Normal"/>
    <w:next w:val="Source"/>
    <w:rsid w:val="00470BD7"/>
    <w:pPr>
      <w:tabs>
        <w:tab w:val="left" w:pos="1134"/>
      </w:tabs>
      <w:overflowPunct w:val="0"/>
      <w:autoSpaceDE w:val="0"/>
      <w:autoSpaceDN w:val="0"/>
      <w:adjustRightInd w:val="0"/>
      <w:ind w:left="1134" w:hanging="1134"/>
      <w:textAlignment w:val="baseline"/>
    </w:pPr>
    <w:rPr>
      <w:sz w:val="24"/>
      <w:lang w:val="en-GB"/>
    </w:rPr>
  </w:style>
  <w:style w:type="paragraph" w:customStyle="1" w:styleId="Object">
    <w:name w:val="Object"/>
    <w:basedOn w:val="Subject"/>
    <w:next w:val="Subject"/>
    <w:rsid w:val="00470BD7"/>
  </w:style>
  <w:style w:type="paragraph" w:customStyle="1" w:styleId="Data">
    <w:name w:val="Data"/>
    <w:basedOn w:val="Subject"/>
    <w:next w:val="Subject"/>
    <w:rsid w:val="00470BD7"/>
  </w:style>
  <w:style w:type="paragraph" w:customStyle="1" w:styleId="docnottitle">
    <w:name w:val="docnot_title"/>
    <w:basedOn w:val="docnoted"/>
    <w:next w:val="docnoted"/>
    <w:rsid w:val="00470BD7"/>
    <w:pPr>
      <w:jc w:val="center"/>
    </w:pPr>
  </w:style>
  <w:style w:type="paragraph" w:customStyle="1" w:styleId="Qlist">
    <w:name w:val="Qlist"/>
    <w:basedOn w:val="Normal"/>
    <w:rsid w:val="00470BD7"/>
    <w:pPr>
      <w:tabs>
        <w:tab w:val="left" w:pos="1843"/>
        <w:tab w:val="left" w:pos="2268"/>
      </w:tabs>
      <w:overflowPunct w:val="0"/>
      <w:autoSpaceDE w:val="0"/>
      <w:autoSpaceDN w:val="0"/>
      <w:adjustRightInd w:val="0"/>
      <w:spacing w:before="120"/>
      <w:ind w:left="2268" w:hanging="2268"/>
      <w:textAlignment w:val="baseline"/>
    </w:pPr>
    <w:rPr>
      <w:b/>
      <w:bCs/>
      <w:sz w:val="24"/>
      <w:lang w:val="en-GB"/>
    </w:rPr>
  </w:style>
  <w:style w:type="paragraph" w:customStyle="1" w:styleId="ASN1">
    <w:name w:val="ASN.1"/>
    <w:basedOn w:val="Normal"/>
    <w:rsid w:val="00470BD7"/>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b/>
      <w:bCs/>
      <w:noProof/>
      <w:sz w:val="20"/>
      <w:lang w:val="en-GB"/>
    </w:rPr>
  </w:style>
  <w:style w:type="paragraph" w:customStyle="1" w:styleId="FirstFooter">
    <w:name w:val="FirstFooter"/>
    <w:basedOn w:val="Footer"/>
    <w:rsid w:val="00470BD7"/>
    <w:pPr>
      <w:tabs>
        <w:tab w:val="clear" w:pos="4703"/>
        <w:tab w:val="clear" w:pos="9406"/>
      </w:tabs>
      <w:spacing w:before="40"/>
      <w:jc w:val="left"/>
    </w:pPr>
    <w:rPr>
      <w:sz w:val="16"/>
      <w:lang w:val="fr-FR"/>
    </w:rPr>
  </w:style>
  <w:style w:type="paragraph" w:customStyle="1" w:styleId="Note">
    <w:name w:val="Note"/>
    <w:basedOn w:val="Normal"/>
    <w:rsid w:val="00470BD7"/>
    <w:pPr>
      <w:overflowPunct w:val="0"/>
      <w:autoSpaceDE w:val="0"/>
      <w:autoSpaceDN w:val="0"/>
      <w:adjustRightInd w:val="0"/>
      <w:spacing w:before="80"/>
      <w:textAlignment w:val="baseline"/>
    </w:pPr>
    <w:rPr>
      <w:sz w:val="24"/>
      <w:lang w:val="en-GB"/>
    </w:rPr>
  </w:style>
  <w:style w:type="paragraph" w:customStyle="1" w:styleId="headingb0">
    <w:name w:val="heading_b"/>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
      <w:i w:val="0"/>
      <w:sz w:val="24"/>
      <w:szCs w:val="20"/>
      <w:lang w:val="en-GB"/>
    </w:rPr>
  </w:style>
  <w:style w:type="paragraph" w:customStyle="1" w:styleId="headingi">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outlineLvl w:val="9"/>
    </w:pPr>
    <w:rPr>
      <w:rFonts w:ascii="Times New Roman Bold" w:hAnsi="Times New Roman Bold"/>
      <w:bCs/>
      <w:iCs w:val="0"/>
      <w:sz w:val="24"/>
      <w:szCs w:val="20"/>
      <w:lang w:val="en-GB"/>
    </w:rPr>
  </w:style>
  <w:style w:type="paragraph" w:styleId="BodyTextIndent">
    <w:name w:val="Body Text Indent"/>
    <w:basedOn w:val="Normal"/>
    <w:link w:val="BodyTextIndentChar"/>
    <w:rsid w:val="00470BD7"/>
    <w:pPr>
      <w:tabs>
        <w:tab w:val="left" w:pos="792"/>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BodyTextIndentChar">
    <w:name w:val="Body Text Indent Char"/>
    <w:basedOn w:val="DefaultParagraphFont"/>
    <w:link w:val="BodyTextIndent"/>
    <w:rsid w:val="00470BD7"/>
    <w:rPr>
      <w:sz w:val="24"/>
      <w:lang w:val="en-GB" w:eastAsia="en-US"/>
    </w:rPr>
  </w:style>
  <w:style w:type="paragraph" w:styleId="BodyTextIndent2">
    <w:name w:val="Body Text Indent 2"/>
    <w:basedOn w:val="Normal"/>
    <w:link w:val="BodyTextIndent2Char"/>
    <w:rsid w:val="00470BD7"/>
    <w:pPr>
      <w:overflowPunct w:val="0"/>
      <w:autoSpaceDE w:val="0"/>
      <w:autoSpaceDN w:val="0"/>
      <w:adjustRightInd w:val="0"/>
      <w:spacing w:before="480"/>
      <w:ind w:left="5812"/>
      <w:jc w:val="center"/>
      <w:textAlignment w:val="baseline"/>
    </w:pPr>
    <w:rPr>
      <w:sz w:val="24"/>
      <w:lang w:val="en-GB"/>
    </w:rPr>
  </w:style>
  <w:style w:type="character" w:customStyle="1" w:styleId="BodyTextIndent2Char">
    <w:name w:val="Body Text Indent 2 Char"/>
    <w:basedOn w:val="DefaultParagraphFont"/>
    <w:link w:val="BodyTextIndent2"/>
    <w:rsid w:val="00470BD7"/>
    <w:rPr>
      <w:sz w:val="24"/>
      <w:lang w:val="en-GB" w:eastAsia="en-US"/>
    </w:rPr>
  </w:style>
  <w:style w:type="paragraph" w:customStyle="1" w:styleId="numbered">
    <w:name w:val="numbered"/>
    <w:basedOn w:val="Normal"/>
    <w:rsid w:val="00470BD7"/>
    <w:pPr>
      <w:tabs>
        <w:tab w:val="num" w:pos="720"/>
      </w:tabs>
      <w:overflowPunct w:val="0"/>
      <w:autoSpaceDE w:val="0"/>
      <w:autoSpaceDN w:val="0"/>
      <w:adjustRightInd w:val="0"/>
      <w:spacing w:before="90"/>
      <w:textAlignment w:val="baseline"/>
    </w:pPr>
    <w:rPr>
      <w:sz w:val="24"/>
      <w:lang w:val="en-GB"/>
    </w:rPr>
  </w:style>
  <w:style w:type="paragraph" w:customStyle="1" w:styleId="ChiffresColonne">
    <w:name w:val="ChiffresColonne"/>
    <w:basedOn w:val="Normal"/>
    <w:rsid w:val="00470BD7"/>
    <w:pPr>
      <w:widowControl w:val="0"/>
      <w:overflowPunct w:val="0"/>
      <w:autoSpaceDE w:val="0"/>
      <w:autoSpaceDN w:val="0"/>
      <w:adjustRightInd w:val="0"/>
      <w:spacing w:before="120"/>
      <w:jc w:val="right"/>
      <w:textAlignment w:val="baseline"/>
    </w:pPr>
    <w:rPr>
      <w:rFonts w:ascii="Gill Sans MT" w:hAnsi="Gill Sans MT"/>
      <w:i/>
      <w:iCs/>
      <w:sz w:val="20"/>
      <w:lang w:val="en-GB"/>
    </w:rPr>
  </w:style>
  <w:style w:type="paragraph" w:styleId="BodyTextIndent3">
    <w:name w:val="Body Text Indent 3"/>
    <w:basedOn w:val="Normal"/>
    <w:link w:val="BodyTextIndent3Char"/>
    <w:rsid w:val="00470BD7"/>
    <w:pPr>
      <w:tabs>
        <w:tab w:val="left" w:pos="794"/>
        <w:tab w:val="left" w:pos="1170"/>
        <w:tab w:val="left" w:pos="1985"/>
      </w:tabs>
      <w:overflowPunct w:val="0"/>
      <w:autoSpaceDE w:val="0"/>
      <w:autoSpaceDN w:val="0"/>
      <w:adjustRightInd w:val="0"/>
      <w:spacing w:before="120"/>
      <w:ind w:left="1152" w:hanging="792"/>
      <w:textAlignment w:val="baseline"/>
    </w:pPr>
    <w:rPr>
      <w:sz w:val="24"/>
      <w:lang w:val="en-GB"/>
    </w:rPr>
  </w:style>
  <w:style w:type="character" w:customStyle="1" w:styleId="BodyTextIndent3Char">
    <w:name w:val="Body Text Indent 3 Char"/>
    <w:basedOn w:val="DefaultParagraphFont"/>
    <w:link w:val="BodyTextIndent3"/>
    <w:rsid w:val="00470BD7"/>
    <w:rPr>
      <w:sz w:val="24"/>
      <w:lang w:val="en-GB" w:eastAsia="en-US"/>
    </w:rPr>
  </w:style>
  <w:style w:type="paragraph" w:styleId="BodyText3">
    <w:name w:val="Body Text 3"/>
    <w:basedOn w:val="Normal"/>
    <w:link w:val="BodyText3Char"/>
    <w:rsid w:val="00470BD7"/>
    <w:pPr>
      <w:tabs>
        <w:tab w:val="left" w:pos="794"/>
        <w:tab w:val="left" w:pos="1191"/>
        <w:tab w:val="left" w:pos="1588"/>
        <w:tab w:val="left" w:pos="1985"/>
      </w:tabs>
      <w:overflowPunct w:val="0"/>
      <w:autoSpaceDE w:val="0"/>
      <w:autoSpaceDN w:val="0"/>
      <w:adjustRightInd w:val="0"/>
      <w:spacing w:before="260"/>
      <w:textAlignment w:val="baseline"/>
    </w:pPr>
    <w:rPr>
      <w:szCs w:val="22"/>
      <w:lang w:val="en-GB"/>
    </w:rPr>
  </w:style>
  <w:style w:type="character" w:customStyle="1" w:styleId="BodyText3Char">
    <w:name w:val="Body Text 3 Char"/>
    <w:basedOn w:val="DefaultParagraphFont"/>
    <w:link w:val="BodyText3"/>
    <w:rsid w:val="00470BD7"/>
    <w:rPr>
      <w:sz w:val="22"/>
      <w:szCs w:val="22"/>
      <w:lang w:val="en-GB" w:eastAsia="en-US"/>
    </w:rPr>
  </w:style>
  <w:style w:type="paragraph" w:styleId="BlockText">
    <w:name w:val="Block Text"/>
    <w:basedOn w:val="Normal"/>
    <w:rsid w:val="00470BD7"/>
    <w:pPr>
      <w:tabs>
        <w:tab w:val="left" w:pos="794"/>
        <w:tab w:val="left" w:pos="1191"/>
        <w:tab w:val="left" w:pos="1588"/>
        <w:tab w:val="left" w:pos="1985"/>
      </w:tabs>
      <w:overflowPunct w:val="0"/>
      <w:autoSpaceDE w:val="0"/>
      <w:autoSpaceDN w:val="0"/>
      <w:adjustRightInd w:val="0"/>
      <w:spacing w:before="120" w:after="120"/>
      <w:ind w:left="1440" w:right="1440"/>
      <w:textAlignment w:val="baseline"/>
    </w:pPr>
    <w:rPr>
      <w:sz w:val="24"/>
      <w:lang w:val="en-GB"/>
    </w:rPr>
  </w:style>
  <w:style w:type="paragraph" w:styleId="BodyTextFirstIndent">
    <w:name w:val="Body Text First Indent"/>
    <w:basedOn w:val="BodyText"/>
    <w:link w:val="BodyTextFirstIndentChar"/>
    <w:rsid w:val="00470BD7"/>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Char1">
    <w:name w:val="Body Text Char1"/>
    <w:basedOn w:val="DefaultParagraphFont"/>
    <w:link w:val="BodyText"/>
    <w:rsid w:val="00470BD7"/>
    <w:rPr>
      <w:b/>
      <w:bCs/>
      <w:sz w:val="24"/>
      <w:szCs w:val="24"/>
      <w:lang w:eastAsia="en-US"/>
    </w:rPr>
  </w:style>
  <w:style w:type="character" w:customStyle="1" w:styleId="BodyTextFirstIndentChar">
    <w:name w:val="Body Text First Indent Char"/>
    <w:basedOn w:val="BodyTextChar1"/>
    <w:link w:val="BodyTextFirstIndent"/>
    <w:rsid w:val="00470BD7"/>
    <w:rPr>
      <w:b/>
      <w:bCs/>
      <w:sz w:val="24"/>
      <w:szCs w:val="24"/>
      <w:lang w:val="en-GB" w:eastAsia="en-US"/>
    </w:rPr>
  </w:style>
  <w:style w:type="paragraph" w:styleId="BodyTextFirstIndent2">
    <w:name w:val="Body Text First Indent 2"/>
    <w:basedOn w:val="BodyTextIndent"/>
    <w:link w:val="BodyTextFirstIndent2Char"/>
    <w:rsid w:val="00470BD7"/>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470BD7"/>
    <w:rPr>
      <w:sz w:val="24"/>
      <w:lang w:val="en-GB" w:eastAsia="en-US"/>
    </w:rPr>
  </w:style>
  <w:style w:type="paragraph" w:styleId="Closing">
    <w:name w:val="Closing"/>
    <w:basedOn w:val="Normal"/>
    <w:link w:val="Closing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ClosingChar">
    <w:name w:val="Closing Char"/>
    <w:basedOn w:val="DefaultParagraphFont"/>
    <w:link w:val="Closing"/>
    <w:rsid w:val="00470BD7"/>
    <w:rPr>
      <w:sz w:val="24"/>
      <w:lang w:val="en-GB" w:eastAsia="en-US"/>
    </w:rPr>
  </w:style>
  <w:style w:type="paragraph" w:styleId="Date">
    <w:name w:val="Date"/>
    <w:basedOn w:val="Normal"/>
    <w:next w:val="Normal"/>
    <w:link w:val="Dat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DateChar">
    <w:name w:val="Date Char"/>
    <w:basedOn w:val="DefaultParagraphFont"/>
    <w:link w:val="Date"/>
    <w:rsid w:val="00470BD7"/>
    <w:rPr>
      <w:sz w:val="24"/>
      <w:lang w:val="en-GB" w:eastAsia="en-US"/>
    </w:rPr>
  </w:style>
  <w:style w:type="paragraph" w:styleId="E-mailSignature">
    <w:name w:val="E-mail Signature"/>
    <w:basedOn w:val="Normal"/>
    <w:link w:val="E-mailSignature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E-mailSignatureChar">
    <w:name w:val="E-mail Signature Char"/>
    <w:basedOn w:val="DefaultParagraphFont"/>
    <w:link w:val="E-mailSignature"/>
    <w:rsid w:val="00470BD7"/>
    <w:rPr>
      <w:sz w:val="24"/>
      <w:lang w:val="en-GB" w:eastAsia="en-US"/>
    </w:rPr>
  </w:style>
  <w:style w:type="character" w:styleId="Emphasis">
    <w:name w:val="Emphasis"/>
    <w:basedOn w:val="DefaultParagraphFont"/>
    <w:qFormat/>
    <w:rsid w:val="00470BD7"/>
    <w:rPr>
      <w:i/>
      <w:iCs/>
    </w:rPr>
  </w:style>
  <w:style w:type="paragraph" w:styleId="EnvelopeAddress">
    <w:name w:val="envelope address"/>
    <w:basedOn w:val="Normal"/>
    <w:rsid w:val="00470BD7"/>
    <w:pPr>
      <w:framePr w:w="7920" w:h="1980" w:hRule="exact" w:hSpace="180" w:wrap="auto" w:hAnchor="page" w:xAlign="center" w:yAlign="bottom"/>
      <w:tabs>
        <w:tab w:val="left" w:pos="794"/>
        <w:tab w:val="left" w:pos="1191"/>
        <w:tab w:val="left" w:pos="1588"/>
        <w:tab w:val="left" w:pos="1985"/>
      </w:tabs>
      <w:overflowPunct w:val="0"/>
      <w:autoSpaceDE w:val="0"/>
      <w:autoSpaceDN w:val="0"/>
      <w:adjustRightInd w:val="0"/>
      <w:spacing w:before="120"/>
      <w:ind w:left="2880"/>
      <w:textAlignment w:val="baseline"/>
    </w:pPr>
    <w:rPr>
      <w:rFonts w:ascii="Arial" w:hAnsi="Arial" w:cs="Arial"/>
      <w:sz w:val="24"/>
      <w:lang w:val="en-GB"/>
    </w:rPr>
  </w:style>
  <w:style w:type="paragraph" w:styleId="EnvelopeReturn">
    <w:name w:val="envelope return"/>
    <w:basedOn w:val="Normal"/>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Arial" w:hAnsi="Arial" w:cs="Arial"/>
      <w:sz w:val="20"/>
      <w:lang w:val="en-GB"/>
    </w:rPr>
  </w:style>
  <w:style w:type="character" w:styleId="HTMLAcronym">
    <w:name w:val="HTML Acronym"/>
    <w:basedOn w:val="DefaultParagraphFont"/>
    <w:rsid w:val="00470BD7"/>
  </w:style>
  <w:style w:type="paragraph" w:styleId="HTMLAddress">
    <w:name w:val="HTML Address"/>
    <w:basedOn w:val="Normal"/>
    <w:link w:val="HTMLAddressChar"/>
    <w:rsid w:val="00470BD7"/>
    <w:pPr>
      <w:tabs>
        <w:tab w:val="left" w:pos="794"/>
        <w:tab w:val="left" w:pos="1191"/>
        <w:tab w:val="left" w:pos="1588"/>
        <w:tab w:val="left" w:pos="1985"/>
      </w:tabs>
      <w:overflowPunct w:val="0"/>
      <w:autoSpaceDE w:val="0"/>
      <w:autoSpaceDN w:val="0"/>
      <w:adjustRightInd w:val="0"/>
      <w:spacing w:before="120"/>
      <w:textAlignment w:val="baseline"/>
    </w:pPr>
    <w:rPr>
      <w:i/>
      <w:iCs/>
      <w:sz w:val="24"/>
      <w:lang w:val="en-GB"/>
    </w:rPr>
  </w:style>
  <w:style w:type="character" w:customStyle="1" w:styleId="HTMLAddressChar">
    <w:name w:val="HTML Address Char"/>
    <w:basedOn w:val="DefaultParagraphFont"/>
    <w:link w:val="HTMLAddress"/>
    <w:rsid w:val="00470BD7"/>
    <w:rPr>
      <w:i/>
      <w:iCs/>
      <w:sz w:val="24"/>
      <w:lang w:val="en-GB" w:eastAsia="en-US"/>
    </w:rPr>
  </w:style>
  <w:style w:type="character" w:styleId="HTMLCite">
    <w:name w:val="HTML Cite"/>
    <w:basedOn w:val="DefaultParagraphFont"/>
    <w:rsid w:val="00470BD7"/>
    <w:rPr>
      <w:i/>
      <w:iCs/>
    </w:rPr>
  </w:style>
  <w:style w:type="character" w:styleId="HTMLCode">
    <w:name w:val="HTML Code"/>
    <w:basedOn w:val="DefaultParagraphFont"/>
    <w:rsid w:val="00470BD7"/>
    <w:rPr>
      <w:rFonts w:ascii="Courier New" w:hAnsi="Courier New" w:cs="Courier New"/>
      <w:sz w:val="20"/>
      <w:szCs w:val="20"/>
    </w:rPr>
  </w:style>
  <w:style w:type="character" w:styleId="HTMLDefinition">
    <w:name w:val="HTML Definition"/>
    <w:basedOn w:val="DefaultParagraphFont"/>
    <w:rsid w:val="00470BD7"/>
    <w:rPr>
      <w:i/>
      <w:iCs/>
    </w:rPr>
  </w:style>
  <w:style w:type="character" w:styleId="HTMLKeyboard">
    <w:name w:val="HTML Keyboard"/>
    <w:basedOn w:val="DefaultParagraphFont"/>
    <w:rsid w:val="00470BD7"/>
    <w:rPr>
      <w:rFonts w:ascii="Courier New" w:hAnsi="Courier New" w:cs="Courier New"/>
      <w:sz w:val="20"/>
      <w:szCs w:val="20"/>
    </w:rPr>
  </w:style>
  <w:style w:type="paragraph" w:styleId="HTMLPreformatted">
    <w:name w:val="HTML Preformatted"/>
    <w:basedOn w:val="Normal"/>
    <w:link w:val="HTMLPreformattedChar"/>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HTMLPreformattedChar">
    <w:name w:val="HTML Preformatted Char"/>
    <w:basedOn w:val="DefaultParagraphFont"/>
    <w:link w:val="HTMLPreformatted"/>
    <w:rsid w:val="00470BD7"/>
    <w:rPr>
      <w:rFonts w:ascii="Courier New" w:hAnsi="Courier New" w:cs="Courier New"/>
      <w:lang w:val="en-GB" w:eastAsia="en-US"/>
    </w:rPr>
  </w:style>
  <w:style w:type="character" w:styleId="HTMLSample">
    <w:name w:val="HTML Sample"/>
    <w:basedOn w:val="DefaultParagraphFont"/>
    <w:rsid w:val="00470BD7"/>
    <w:rPr>
      <w:rFonts w:ascii="Courier New" w:hAnsi="Courier New" w:cs="Courier New"/>
    </w:rPr>
  </w:style>
  <w:style w:type="character" w:styleId="HTMLTypewriter">
    <w:name w:val="HTML Typewriter"/>
    <w:basedOn w:val="DefaultParagraphFont"/>
    <w:rsid w:val="00470BD7"/>
    <w:rPr>
      <w:rFonts w:ascii="Courier New" w:hAnsi="Courier New" w:cs="Courier New"/>
      <w:sz w:val="20"/>
      <w:szCs w:val="20"/>
    </w:rPr>
  </w:style>
  <w:style w:type="character" w:styleId="HTMLVariable">
    <w:name w:val="HTML Variable"/>
    <w:basedOn w:val="DefaultParagraphFont"/>
    <w:rsid w:val="00470BD7"/>
    <w:rPr>
      <w:i/>
      <w:iCs/>
    </w:rPr>
  </w:style>
  <w:style w:type="paragraph" w:styleId="List2">
    <w:name w:val="List 2"/>
    <w:basedOn w:val="Normal"/>
    <w:rsid w:val="00470BD7"/>
    <w:pPr>
      <w:tabs>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3">
    <w:name w:val="List 3"/>
    <w:basedOn w:val="Normal"/>
    <w:rsid w:val="00470BD7"/>
    <w:pPr>
      <w:tabs>
        <w:tab w:val="left" w:pos="794"/>
        <w:tab w:val="left" w:pos="1191"/>
        <w:tab w:val="left" w:pos="1588"/>
        <w:tab w:val="left" w:pos="1985"/>
      </w:tabs>
      <w:overflowPunct w:val="0"/>
      <w:autoSpaceDE w:val="0"/>
      <w:autoSpaceDN w:val="0"/>
      <w:adjustRightInd w:val="0"/>
      <w:spacing w:before="120"/>
      <w:ind w:left="1080" w:hanging="360"/>
      <w:textAlignment w:val="baseline"/>
    </w:pPr>
    <w:rPr>
      <w:sz w:val="24"/>
      <w:lang w:val="en-GB"/>
    </w:rPr>
  </w:style>
  <w:style w:type="paragraph" w:styleId="List4">
    <w:name w:val="List 4"/>
    <w:basedOn w:val="Normal"/>
    <w:rsid w:val="00470BD7"/>
    <w:pPr>
      <w:tabs>
        <w:tab w:val="left" w:pos="794"/>
        <w:tab w:val="left" w:pos="1191"/>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5">
    <w:name w:val="List 5"/>
    <w:basedOn w:val="Normal"/>
    <w:rsid w:val="00470BD7"/>
    <w:pPr>
      <w:tabs>
        <w:tab w:val="left" w:pos="794"/>
        <w:tab w:val="left" w:pos="1191"/>
        <w:tab w:val="left" w:pos="1588"/>
        <w:tab w:val="left" w:pos="1985"/>
      </w:tabs>
      <w:overflowPunct w:val="0"/>
      <w:autoSpaceDE w:val="0"/>
      <w:autoSpaceDN w:val="0"/>
      <w:adjustRightInd w:val="0"/>
      <w:spacing w:before="120"/>
      <w:ind w:left="1800" w:hanging="360"/>
      <w:textAlignment w:val="baseline"/>
    </w:pPr>
    <w:rPr>
      <w:sz w:val="24"/>
      <w:lang w:val="en-GB"/>
    </w:rPr>
  </w:style>
  <w:style w:type="paragraph" w:styleId="ListBullet2">
    <w:name w:val="List Bullet 2"/>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Bullet3">
    <w:name w:val="List Bullet 3"/>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4">
    <w:name w:val="List Bullet 4"/>
    <w:basedOn w:val="Normal"/>
    <w:autoRedefine/>
    <w:rsid w:val="00470BD7"/>
    <w:pPr>
      <w:tabs>
        <w:tab w:val="num" w:pos="720"/>
        <w:tab w:val="left" w:pos="794"/>
        <w:tab w:val="left" w:pos="1191"/>
        <w:tab w:val="left" w:pos="1588"/>
        <w:tab w:val="left" w:pos="1985"/>
      </w:tabs>
      <w:overflowPunct w:val="0"/>
      <w:autoSpaceDE w:val="0"/>
      <w:autoSpaceDN w:val="0"/>
      <w:adjustRightInd w:val="0"/>
      <w:spacing w:before="120"/>
      <w:ind w:left="720" w:hanging="360"/>
      <w:textAlignment w:val="baseline"/>
    </w:pPr>
    <w:rPr>
      <w:sz w:val="24"/>
      <w:lang w:val="en-GB"/>
    </w:rPr>
  </w:style>
  <w:style w:type="paragraph" w:styleId="ListBullet5">
    <w:name w:val="List Bullet 5"/>
    <w:basedOn w:val="Normal"/>
    <w:autoRedefine/>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ListContinue">
    <w:name w:val="List Continue"/>
    <w:basedOn w:val="Normal"/>
    <w:rsid w:val="00470BD7"/>
    <w:pPr>
      <w:tabs>
        <w:tab w:val="left" w:pos="794"/>
        <w:tab w:val="left" w:pos="1191"/>
        <w:tab w:val="left" w:pos="1588"/>
        <w:tab w:val="left" w:pos="1985"/>
      </w:tabs>
      <w:overflowPunct w:val="0"/>
      <w:autoSpaceDE w:val="0"/>
      <w:autoSpaceDN w:val="0"/>
      <w:adjustRightInd w:val="0"/>
      <w:spacing w:before="120" w:after="120"/>
      <w:ind w:left="360"/>
      <w:textAlignment w:val="baseline"/>
    </w:pPr>
    <w:rPr>
      <w:sz w:val="24"/>
      <w:lang w:val="en-GB"/>
    </w:rPr>
  </w:style>
  <w:style w:type="paragraph" w:styleId="ListContinue2">
    <w:name w:val="List Continue 2"/>
    <w:basedOn w:val="Normal"/>
    <w:rsid w:val="00470BD7"/>
    <w:pPr>
      <w:tabs>
        <w:tab w:val="left" w:pos="794"/>
        <w:tab w:val="left" w:pos="1191"/>
        <w:tab w:val="left" w:pos="1588"/>
        <w:tab w:val="left" w:pos="1985"/>
      </w:tabs>
      <w:overflowPunct w:val="0"/>
      <w:autoSpaceDE w:val="0"/>
      <w:autoSpaceDN w:val="0"/>
      <w:adjustRightInd w:val="0"/>
      <w:spacing w:before="120" w:after="120"/>
      <w:ind w:left="720"/>
      <w:textAlignment w:val="baseline"/>
    </w:pPr>
    <w:rPr>
      <w:sz w:val="24"/>
      <w:lang w:val="en-GB"/>
    </w:rPr>
  </w:style>
  <w:style w:type="paragraph" w:styleId="ListContinue3">
    <w:name w:val="List Continue 3"/>
    <w:basedOn w:val="Normal"/>
    <w:rsid w:val="00470BD7"/>
    <w:pPr>
      <w:tabs>
        <w:tab w:val="left" w:pos="794"/>
        <w:tab w:val="left" w:pos="1191"/>
        <w:tab w:val="left" w:pos="1588"/>
        <w:tab w:val="left" w:pos="1985"/>
      </w:tabs>
      <w:overflowPunct w:val="0"/>
      <w:autoSpaceDE w:val="0"/>
      <w:autoSpaceDN w:val="0"/>
      <w:adjustRightInd w:val="0"/>
      <w:spacing w:before="120" w:after="120"/>
      <w:ind w:left="1080"/>
      <w:textAlignment w:val="baseline"/>
    </w:pPr>
    <w:rPr>
      <w:sz w:val="24"/>
      <w:lang w:val="en-GB"/>
    </w:rPr>
  </w:style>
  <w:style w:type="paragraph" w:styleId="ListContinue4">
    <w:name w:val="List Continue 4"/>
    <w:basedOn w:val="Normal"/>
    <w:rsid w:val="00470BD7"/>
    <w:pPr>
      <w:tabs>
        <w:tab w:val="left" w:pos="794"/>
        <w:tab w:val="left" w:pos="1191"/>
        <w:tab w:val="left" w:pos="1588"/>
        <w:tab w:val="left" w:pos="1985"/>
      </w:tabs>
      <w:overflowPunct w:val="0"/>
      <w:autoSpaceDE w:val="0"/>
      <w:autoSpaceDN w:val="0"/>
      <w:adjustRightInd w:val="0"/>
      <w:spacing w:before="120" w:after="120"/>
      <w:ind w:left="1440"/>
      <w:textAlignment w:val="baseline"/>
    </w:pPr>
    <w:rPr>
      <w:sz w:val="24"/>
      <w:lang w:val="en-GB"/>
    </w:rPr>
  </w:style>
  <w:style w:type="paragraph" w:styleId="ListContinue5">
    <w:name w:val="List Continue 5"/>
    <w:basedOn w:val="Normal"/>
    <w:rsid w:val="00470BD7"/>
    <w:pPr>
      <w:tabs>
        <w:tab w:val="left" w:pos="794"/>
        <w:tab w:val="left" w:pos="1191"/>
        <w:tab w:val="left" w:pos="1588"/>
        <w:tab w:val="left" w:pos="1985"/>
      </w:tabs>
      <w:overflowPunct w:val="0"/>
      <w:autoSpaceDE w:val="0"/>
      <w:autoSpaceDN w:val="0"/>
      <w:adjustRightInd w:val="0"/>
      <w:spacing w:before="120" w:after="120"/>
      <w:ind w:left="1800"/>
      <w:textAlignment w:val="baseline"/>
    </w:pPr>
    <w:rPr>
      <w:sz w:val="24"/>
      <w:lang w:val="en-GB"/>
    </w:rPr>
  </w:style>
  <w:style w:type="paragraph" w:styleId="ListNumber">
    <w:name w:val="List Number"/>
    <w:basedOn w:val="Normal"/>
    <w:rsid w:val="00470BD7"/>
    <w:pPr>
      <w:tabs>
        <w:tab w:val="num" w:pos="360"/>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ListNumber3">
    <w:name w:val="List Number 3"/>
    <w:basedOn w:val="Normal"/>
    <w:rsid w:val="00470BD7"/>
    <w:pPr>
      <w:tabs>
        <w:tab w:val="left" w:pos="794"/>
        <w:tab w:val="num" w:pos="1080"/>
        <w:tab w:val="left" w:pos="1191"/>
        <w:tab w:val="left" w:pos="1588"/>
        <w:tab w:val="left" w:pos="1985"/>
      </w:tabs>
      <w:overflowPunct w:val="0"/>
      <w:autoSpaceDE w:val="0"/>
      <w:autoSpaceDN w:val="0"/>
      <w:adjustRightInd w:val="0"/>
      <w:spacing w:before="120"/>
      <w:ind w:left="1080" w:hanging="720"/>
      <w:textAlignment w:val="baseline"/>
    </w:pPr>
    <w:rPr>
      <w:sz w:val="24"/>
      <w:lang w:val="en-GB"/>
    </w:rPr>
  </w:style>
  <w:style w:type="paragraph" w:styleId="ListNumber4">
    <w:name w:val="List Number 4"/>
    <w:basedOn w:val="Normal"/>
    <w:rsid w:val="00470BD7"/>
    <w:pPr>
      <w:tabs>
        <w:tab w:val="left" w:pos="794"/>
        <w:tab w:val="left" w:pos="1191"/>
        <w:tab w:val="num" w:pos="1440"/>
        <w:tab w:val="left" w:pos="1588"/>
        <w:tab w:val="left" w:pos="1985"/>
      </w:tabs>
      <w:overflowPunct w:val="0"/>
      <w:autoSpaceDE w:val="0"/>
      <w:autoSpaceDN w:val="0"/>
      <w:adjustRightInd w:val="0"/>
      <w:spacing w:before="120"/>
      <w:ind w:left="1440" w:hanging="360"/>
      <w:textAlignment w:val="baseline"/>
    </w:pPr>
    <w:rPr>
      <w:sz w:val="24"/>
      <w:lang w:val="en-GB"/>
    </w:rPr>
  </w:style>
  <w:style w:type="paragraph" w:styleId="ListNumber5">
    <w:name w:val="List Number 5"/>
    <w:basedOn w:val="Normal"/>
    <w:rsid w:val="00470BD7"/>
    <w:pPr>
      <w:tabs>
        <w:tab w:val="left" w:pos="794"/>
        <w:tab w:val="left" w:pos="1191"/>
        <w:tab w:val="left" w:pos="1588"/>
        <w:tab w:val="num" w:pos="1800"/>
        <w:tab w:val="left" w:pos="1985"/>
      </w:tabs>
      <w:overflowPunct w:val="0"/>
      <w:autoSpaceDE w:val="0"/>
      <w:autoSpaceDN w:val="0"/>
      <w:adjustRightInd w:val="0"/>
      <w:spacing w:before="120"/>
      <w:ind w:left="1800" w:hanging="360"/>
      <w:textAlignment w:val="baseline"/>
    </w:pPr>
    <w:rPr>
      <w:sz w:val="24"/>
      <w:lang w:val="en-GB"/>
    </w:rPr>
  </w:style>
  <w:style w:type="paragraph" w:styleId="MessageHeader">
    <w:name w:val="Message Header"/>
    <w:basedOn w:val="Normal"/>
    <w:link w:val="MessageHeaderChar"/>
    <w:rsid w:val="00470BD7"/>
    <w:pPr>
      <w:pBdr>
        <w:top w:val="single" w:sz="6" w:space="1" w:color="auto"/>
        <w:left w:val="single" w:sz="6" w:space="1" w:color="auto"/>
        <w:bottom w:val="single" w:sz="6" w:space="1" w:color="auto"/>
        <w:right w:val="single" w:sz="6" w:space="1" w:color="auto"/>
      </w:pBdr>
      <w:shd w:val="pct20" w:color="auto" w:fill="auto"/>
      <w:tabs>
        <w:tab w:val="left" w:pos="794"/>
        <w:tab w:val="left" w:pos="1191"/>
        <w:tab w:val="left" w:pos="1588"/>
        <w:tab w:val="left" w:pos="1985"/>
      </w:tabs>
      <w:overflowPunct w:val="0"/>
      <w:autoSpaceDE w:val="0"/>
      <w:autoSpaceDN w:val="0"/>
      <w:adjustRightInd w:val="0"/>
      <w:spacing w:before="120"/>
      <w:ind w:left="1080" w:hanging="1080"/>
      <w:textAlignment w:val="baseline"/>
    </w:pPr>
    <w:rPr>
      <w:rFonts w:ascii="Arial" w:hAnsi="Arial" w:cs="Arial"/>
      <w:sz w:val="24"/>
      <w:lang w:val="en-GB"/>
    </w:rPr>
  </w:style>
  <w:style w:type="character" w:customStyle="1" w:styleId="MessageHeaderChar">
    <w:name w:val="Message Header Char"/>
    <w:basedOn w:val="DefaultParagraphFont"/>
    <w:link w:val="MessageHeader"/>
    <w:rsid w:val="00470BD7"/>
    <w:rPr>
      <w:rFonts w:ascii="Arial" w:hAnsi="Arial" w:cs="Arial"/>
      <w:sz w:val="24"/>
      <w:shd w:val="pct20" w:color="auto" w:fill="auto"/>
      <w:lang w:val="en-GB" w:eastAsia="en-US"/>
    </w:rPr>
  </w:style>
  <w:style w:type="paragraph" w:styleId="NoteHeading">
    <w:name w:val="Note Heading"/>
    <w:basedOn w:val="Normal"/>
    <w:next w:val="Normal"/>
    <w:link w:val="NoteHeading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NoteHeadingChar">
    <w:name w:val="Note Heading Char"/>
    <w:basedOn w:val="DefaultParagraphFont"/>
    <w:link w:val="NoteHeading"/>
    <w:rsid w:val="00470BD7"/>
    <w:rPr>
      <w:sz w:val="24"/>
      <w:lang w:val="en-GB" w:eastAsia="en-US"/>
    </w:rPr>
  </w:style>
  <w:style w:type="paragraph" w:styleId="PlainText">
    <w:name w:val="Plain Text"/>
    <w:basedOn w:val="Normal"/>
    <w:link w:val="PlainTextChar"/>
    <w:uiPriority w:val="99"/>
    <w:rsid w:val="00470BD7"/>
    <w:pPr>
      <w:tabs>
        <w:tab w:val="left" w:pos="794"/>
        <w:tab w:val="left" w:pos="1191"/>
        <w:tab w:val="left" w:pos="1588"/>
        <w:tab w:val="left" w:pos="1985"/>
      </w:tabs>
      <w:overflowPunct w:val="0"/>
      <w:autoSpaceDE w:val="0"/>
      <w:autoSpaceDN w:val="0"/>
      <w:adjustRightInd w:val="0"/>
      <w:spacing w:before="120"/>
      <w:textAlignment w:val="baseline"/>
    </w:pPr>
    <w:rPr>
      <w:rFonts w:ascii="Courier New" w:hAnsi="Courier New" w:cs="Courier New"/>
      <w:sz w:val="20"/>
      <w:lang w:val="en-GB"/>
    </w:rPr>
  </w:style>
  <w:style w:type="character" w:customStyle="1" w:styleId="PlainTextChar">
    <w:name w:val="Plain Text Char"/>
    <w:basedOn w:val="DefaultParagraphFont"/>
    <w:link w:val="PlainText"/>
    <w:uiPriority w:val="99"/>
    <w:rsid w:val="00470BD7"/>
    <w:rPr>
      <w:rFonts w:ascii="Courier New" w:hAnsi="Courier New" w:cs="Courier New"/>
      <w:lang w:val="en-GB" w:eastAsia="en-US"/>
    </w:rPr>
  </w:style>
  <w:style w:type="paragraph" w:styleId="Salutation">
    <w:name w:val="Salutation"/>
    <w:basedOn w:val="Normal"/>
    <w:next w:val="Normal"/>
    <w:link w:val="SalutationChar"/>
    <w:rsid w:val="00470BD7"/>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character" w:customStyle="1" w:styleId="SalutationChar">
    <w:name w:val="Salutation Char"/>
    <w:basedOn w:val="DefaultParagraphFont"/>
    <w:link w:val="Salutation"/>
    <w:rsid w:val="00470BD7"/>
    <w:rPr>
      <w:sz w:val="24"/>
      <w:lang w:val="en-GB" w:eastAsia="en-US"/>
    </w:rPr>
  </w:style>
  <w:style w:type="paragraph" w:styleId="Signature">
    <w:name w:val="Signature"/>
    <w:basedOn w:val="Normal"/>
    <w:link w:val="SignatureChar"/>
    <w:rsid w:val="00470BD7"/>
    <w:pPr>
      <w:tabs>
        <w:tab w:val="left" w:pos="794"/>
        <w:tab w:val="left" w:pos="1191"/>
        <w:tab w:val="left" w:pos="1588"/>
        <w:tab w:val="left" w:pos="1985"/>
      </w:tabs>
      <w:overflowPunct w:val="0"/>
      <w:autoSpaceDE w:val="0"/>
      <w:autoSpaceDN w:val="0"/>
      <w:adjustRightInd w:val="0"/>
      <w:spacing w:before="120"/>
      <w:ind w:left="4320"/>
      <w:textAlignment w:val="baseline"/>
    </w:pPr>
    <w:rPr>
      <w:sz w:val="24"/>
      <w:lang w:val="en-GB"/>
    </w:rPr>
  </w:style>
  <w:style w:type="character" w:customStyle="1" w:styleId="SignatureChar">
    <w:name w:val="Signature Char"/>
    <w:basedOn w:val="DefaultParagraphFont"/>
    <w:link w:val="Signature"/>
    <w:rsid w:val="00470BD7"/>
    <w:rPr>
      <w:sz w:val="24"/>
      <w:lang w:val="en-GB" w:eastAsia="en-US"/>
    </w:rPr>
  </w:style>
  <w:style w:type="character" w:styleId="Strong">
    <w:name w:val="Strong"/>
    <w:basedOn w:val="DefaultParagraphFont"/>
    <w:uiPriority w:val="22"/>
    <w:qFormat/>
    <w:rsid w:val="00470BD7"/>
    <w:rPr>
      <w:b/>
      <w:bCs/>
    </w:rPr>
  </w:style>
  <w:style w:type="paragraph" w:styleId="Subtitle">
    <w:name w:val="Subtitle"/>
    <w:basedOn w:val="Normal"/>
    <w:link w:val="SubtitleChar"/>
    <w:qFormat/>
    <w:rsid w:val="00470BD7"/>
    <w:pPr>
      <w:tabs>
        <w:tab w:val="left" w:pos="794"/>
        <w:tab w:val="left" w:pos="1191"/>
        <w:tab w:val="left" w:pos="1588"/>
        <w:tab w:val="left" w:pos="1985"/>
      </w:tabs>
      <w:overflowPunct w:val="0"/>
      <w:autoSpaceDE w:val="0"/>
      <w:autoSpaceDN w:val="0"/>
      <w:adjustRightInd w:val="0"/>
      <w:spacing w:before="120" w:after="60"/>
      <w:jc w:val="center"/>
      <w:textAlignment w:val="baseline"/>
      <w:outlineLvl w:val="1"/>
    </w:pPr>
    <w:rPr>
      <w:rFonts w:ascii="Arial" w:hAnsi="Arial" w:cs="Arial"/>
      <w:sz w:val="24"/>
      <w:lang w:val="en-GB"/>
    </w:rPr>
  </w:style>
  <w:style w:type="character" w:customStyle="1" w:styleId="SubtitleChar">
    <w:name w:val="Subtitle Char"/>
    <w:basedOn w:val="DefaultParagraphFont"/>
    <w:link w:val="Subtitle"/>
    <w:rsid w:val="00470BD7"/>
    <w:rPr>
      <w:rFonts w:ascii="Arial" w:hAnsi="Arial" w:cs="Arial"/>
      <w:sz w:val="24"/>
      <w:lang w:val="en-GB" w:eastAsia="en-US"/>
    </w:rPr>
  </w:style>
  <w:style w:type="paragraph" w:customStyle="1" w:styleId="NormalTab">
    <w:name w:val="NormalTab"/>
    <w:basedOn w:val="Normal"/>
    <w:next w:val="Normal"/>
    <w:rsid w:val="00470BD7"/>
    <w:pPr>
      <w:widowControl w:val="0"/>
      <w:tabs>
        <w:tab w:val="left" w:pos="680"/>
      </w:tabs>
      <w:overflowPunct w:val="0"/>
      <w:autoSpaceDE w:val="0"/>
      <w:autoSpaceDN w:val="0"/>
      <w:adjustRightInd w:val="0"/>
      <w:spacing w:before="120"/>
      <w:textAlignment w:val="baseline"/>
    </w:pPr>
    <w:rPr>
      <w:rFonts w:ascii="Gill Sans MT" w:hAnsi="Gill Sans MT"/>
      <w:i/>
      <w:iCs/>
      <w:sz w:val="20"/>
      <w:lang w:val="en-GB"/>
    </w:rPr>
  </w:style>
  <w:style w:type="paragraph" w:customStyle="1" w:styleId="Parttitle">
    <w:name w:val="Part_title"/>
    <w:basedOn w:val="Annextitle"/>
    <w:next w:val="Partref"/>
    <w:rsid w:val="00470BD7"/>
  </w:style>
  <w:style w:type="paragraph" w:customStyle="1" w:styleId="Partref">
    <w:name w:val="Part_ref"/>
    <w:basedOn w:val="Annexref0"/>
    <w:next w:val="Normalaftertitle"/>
    <w:rsid w:val="00470BD7"/>
  </w:style>
  <w:style w:type="paragraph" w:customStyle="1" w:styleId="Annexref0">
    <w:name w:val="Annex_ref"/>
    <w:basedOn w:val="Normal"/>
    <w:next w:val="Normalaftertitle"/>
    <w:rsid w:val="00470BD7"/>
    <w:pPr>
      <w:keepNext/>
      <w:keepLines/>
      <w:tabs>
        <w:tab w:val="left" w:pos="794"/>
        <w:tab w:val="left" w:pos="1191"/>
        <w:tab w:val="left" w:pos="1588"/>
        <w:tab w:val="left" w:pos="1985"/>
      </w:tabs>
      <w:overflowPunct w:val="0"/>
      <w:autoSpaceDE w:val="0"/>
      <w:autoSpaceDN w:val="0"/>
      <w:adjustRightInd w:val="0"/>
      <w:spacing w:before="120" w:after="280"/>
      <w:jc w:val="center"/>
      <w:textAlignment w:val="baseline"/>
    </w:pPr>
    <w:rPr>
      <w:sz w:val="24"/>
      <w:lang w:val="en-GB"/>
    </w:rPr>
  </w:style>
  <w:style w:type="paragraph" w:customStyle="1" w:styleId="xl39">
    <w:name w:val="xl39"/>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40">
    <w:name w:val="xl40"/>
    <w:basedOn w:val="Normal"/>
    <w:rsid w:val="00470BD7"/>
    <w:pPr>
      <w:pBdr>
        <w:top w:val="single" w:sz="4" w:space="0" w:color="auto"/>
      </w:pBdr>
      <w:shd w:val="clear" w:color="auto" w:fill="FFFFFF"/>
      <w:spacing w:before="100" w:beforeAutospacing="1" w:after="100" w:afterAutospacing="1"/>
      <w:jc w:val="center"/>
    </w:pPr>
    <w:rPr>
      <w:rFonts w:eastAsia="Arial Unicode MS"/>
      <w:sz w:val="24"/>
    </w:rPr>
  </w:style>
  <w:style w:type="paragraph" w:customStyle="1" w:styleId="xl41">
    <w:name w:val="xl41"/>
    <w:basedOn w:val="Normal"/>
    <w:rsid w:val="00470BD7"/>
    <w:pPr>
      <w:pBdr>
        <w:top w:val="single" w:sz="4" w:space="0" w:color="auto"/>
      </w:pBdr>
      <w:spacing w:before="100" w:beforeAutospacing="1" w:after="100" w:afterAutospacing="1"/>
      <w:jc w:val="right"/>
    </w:pPr>
    <w:rPr>
      <w:rFonts w:eastAsia="Arial Unicode MS"/>
      <w:i/>
      <w:iCs/>
      <w:sz w:val="24"/>
    </w:rPr>
  </w:style>
  <w:style w:type="paragraph" w:customStyle="1" w:styleId="xl42">
    <w:name w:val="xl42"/>
    <w:basedOn w:val="Normal"/>
    <w:rsid w:val="00470BD7"/>
    <w:pPr>
      <w:shd w:val="clear" w:color="auto" w:fill="FFFFFF"/>
      <w:spacing w:before="100" w:beforeAutospacing="1" w:after="100" w:afterAutospacing="1"/>
    </w:pPr>
    <w:rPr>
      <w:rFonts w:eastAsia="Arial Unicode MS"/>
      <w:sz w:val="24"/>
    </w:rPr>
  </w:style>
  <w:style w:type="paragraph" w:customStyle="1" w:styleId="xl43">
    <w:name w:val="xl43"/>
    <w:basedOn w:val="Normal"/>
    <w:rsid w:val="00470BD7"/>
    <w:pPr>
      <w:shd w:val="clear" w:color="auto" w:fill="FFFFFF"/>
      <w:spacing w:before="100" w:beforeAutospacing="1" w:after="100" w:afterAutospacing="1"/>
      <w:jc w:val="center"/>
    </w:pPr>
    <w:rPr>
      <w:rFonts w:eastAsia="Arial Unicode MS"/>
      <w:sz w:val="24"/>
    </w:rPr>
  </w:style>
  <w:style w:type="paragraph" w:customStyle="1" w:styleId="xl44">
    <w:name w:val="xl44"/>
    <w:basedOn w:val="Normal"/>
    <w:rsid w:val="00470BD7"/>
    <w:pPr>
      <w:shd w:val="clear" w:color="auto" w:fill="FFFFFF"/>
      <w:spacing w:before="100" w:beforeAutospacing="1" w:after="100" w:afterAutospacing="1"/>
    </w:pPr>
    <w:rPr>
      <w:rFonts w:eastAsia="Arial Unicode MS"/>
      <w:sz w:val="24"/>
    </w:rPr>
  </w:style>
  <w:style w:type="paragraph" w:customStyle="1" w:styleId="xl45">
    <w:name w:val="xl45"/>
    <w:basedOn w:val="Normal"/>
    <w:rsid w:val="00470BD7"/>
    <w:pPr>
      <w:shd w:val="clear" w:color="auto" w:fill="FFFFFF"/>
      <w:spacing w:before="100" w:beforeAutospacing="1" w:after="100" w:afterAutospacing="1"/>
    </w:pPr>
    <w:rPr>
      <w:rFonts w:eastAsia="Arial Unicode MS"/>
      <w:b/>
      <w:bCs/>
      <w:sz w:val="24"/>
    </w:rPr>
  </w:style>
  <w:style w:type="paragraph" w:customStyle="1" w:styleId="xl46">
    <w:name w:val="xl46"/>
    <w:basedOn w:val="Normal"/>
    <w:rsid w:val="00470BD7"/>
    <w:pPr>
      <w:shd w:val="clear" w:color="auto" w:fill="FFFFFF"/>
      <w:spacing w:before="100" w:beforeAutospacing="1" w:after="100" w:afterAutospacing="1"/>
    </w:pPr>
    <w:rPr>
      <w:rFonts w:eastAsia="Arial Unicode MS"/>
      <w:sz w:val="24"/>
    </w:rPr>
  </w:style>
  <w:style w:type="paragraph" w:customStyle="1" w:styleId="xl47">
    <w:name w:val="xl47"/>
    <w:basedOn w:val="Normal"/>
    <w:rsid w:val="00470BD7"/>
    <w:pPr>
      <w:shd w:val="clear" w:color="auto" w:fill="FFFFFF"/>
      <w:spacing w:before="100" w:beforeAutospacing="1" w:after="100" w:afterAutospacing="1"/>
      <w:jc w:val="right"/>
    </w:pPr>
    <w:rPr>
      <w:rFonts w:eastAsia="Arial Unicode MS"/>
      <w:sz w:val="24"/>
    </w:rPr>
  </w:style>
  <w:style w:type="paragraph" w:customStyle="1" w:styleId="xl48">
    <w:name w:val="xl48"/>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sz w:val="24"/>
    </w:rPr>
  </w:style>
  <w:style w:type="paragraph" w:customStyle="1" w:styleId="xl49">
    <w:name w:val="xl4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0">
    <w:name w:val="xl50"/>
    <w:basedOn w:val="Normal"/>
    <w:rsid w:val="00470BD7"/>
    <w:pPr>
      <w:pBdr>
        <w:top w:val="single" w:sz="4" w:space="0" w:color="auto"/>
      </w:pBdr>
      <w:shd w:val="clear" w:color="auto" w:fill="FFFFFF"/>
      <w:spacing w:before="100" w:beforeAutospacing="1" w:after="100" w:afterAutospacing="1"/>
      <w:jc w:val="right"/>
    </w:pPr>
    <w:rPr>
      <w:rFonts w:eastAsia="Arial Unicode MS"/>
      <w:sz w:val="24"/>
    </w:rPr>
  </w:style>
  <w:style w:type="paragraph" w:customStyle="1" w:styleId="xl51">
    <w:name w:val="xl51"/>
    <w:basedOn w:val="Normal"/>
    <w:rsid w:val="00470BD7"/>
    <w:pPr>
      <w:pBdr>
        <w:top w:val="single" w:sz="4" w:space="0" w:color="auto"/>
      </w:pBdr>
      <w:shd w:val="clear" w:color="auto" w:fill="FFFFFF"/>
      <w:spacing w:before="100" w:beforeAutospacing="1" w:after="100" w:afterAutospacing="1"/>
    </w:pPr>
    <w:rPr>
      <w:rFonts w:eastAsia="Arial Unicode MS"/>
      <w:sz w:val="24"/>
    </w:rPr>
  </w:style>
  <w:style w:type="paragraph" w:customStyle="1" w:styleId="xl52">
    <w:name w:val="xl52"/>
    <w:basedOn w:val="Normal"/>
    <w:rsid w:val="00470BD7"/>
    <w:pPr>
      <w:shd w:val="clear" w:color="auto" w:fill="FFFFFF"/>
      <w:spacing w:before="100" w:beforeAutospacing="1" w:after="100" w:afterAutospacing="1"/>
      <w:jc w:val="right"/>
    </w:pPr>
    <w:rPr>
      <w:rFonts w:eastAsia="Arial Unicode MS"/>
      <w:color w:val="000000"/>
      <w:sz w:val="24"/>
    </w:rPr>
  </w:style>
  <w:style w:type="paragraph" w:customStyle="1" w:styleId="xl53">
    <w:name w:val="xl53"/>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4">
    <w:name w:val="xl54"/>
    <w:basedOn w:val="Normal"/>
    <w:rsid w:val="00470BD7"/>
    <w:pPr>
      <w:pBdr>
        <w:top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5">
    <w:name w:val="xl55"/>
    <w:basedOn w:val="Normal"/>
    <w:rsid w:val="00470BD7"/>
    <w:pPr>
      <w:pBdr>
        <w:top w:val="single" w:sz="4" w:space="0" w:color="auto"/>
        <w:bottom w:val="single" w:sz="4" w:space="0" w:color="auto"/>
      </w:pBdr>
      <w:shd w:val="clear" w:color="auto" w:fill="FFFFFF"/>
      <w:spacing w:before="100" w:beforeAutospacing="1" w:after="100" w:afterAutospacing="1"/>
      <w:jc w:val="right"/>
    </w:pPr>
    <w:rPr>
      <w:rFonts w:eastAsia="Arial Unicode MS"/>
      <w:color w:val="000000"/>
      <w:sz w:val="24"/>
    </w:rPr>
  </w:style>
  <w:style w:type="paragraph" w:customStyle="1" w:styleId="xl56">
    <w:name w:val="xl56"/>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sz w:val="24"/>
    </w:rPr>
  </w:style>
  <w:style w:type="paragraph" w:customStyle="1" w:styleId="xl57">
    <w:name w:val="xl57"/>
    <w:basedOn w:val="Normal"/>
    <w:rsid w:val="00470BD7"/>
    <w:pPr>
      <w:shd w:val="clear" w:color="auto" w:fill="FFFFFF"/>
      <w:spacing w:before="100" w:beforeAutospacing="1" w:after="100" w:afterAutospacing="1"/>
    </w:pPr>
    <w:rPr>
      <w:rFonts w:eastAsia="Arial Unicode MS"/>
      <w:color w:val="000000"/>
      <w:sz w:val="24"/>
    </w:rPr>
  </w:style>
  <w:style w:type="paragraph" w:customStyle="1" w:styleId="xl58">
    <w:name w:val="xl58"/>
    <w:basedOn w:val="Normal"/>
    <w:rsid w:val="00470BD7"/>
    <w:pPr>
      <w:pBdr>
        <w:top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59">
    <w:name w:val="xl59"/>
    <w:basedOn w:val="Normal"/>
    <w:rsid w:val="00470BD7"/>
    <w:pPr>
      <w:pBdr>
        <w:top w:val="single" w:sz="4" w:space="0" w:color="auto"/>
        <w:bottom w:val="single" w:sz="4" w:space="0" w:color="auto"/>
      </w:pBdr>
      <w:shd w:val="clear" w:color="auto" w:fill="FFFFFF"/>
      <w:spacing w:before="100" w:beforeAutospacing="1" w:after="100" w:afterAutospacing="1"/>
    </w:pPr>
    <w:rPr>
      <w:rFonts w:eastAsia="Arial Unicode MS"/>
      <w:color w:val="000000"/>
      <w:sz w:val="24"/>
    </w:rPr>
  </w:style>
  <w:style w:type="paragraph" w:customStyle="1" w:styleId="xl60">
    <w:name w:val="xl60"/>
    <w:basedOn w:val="Normal"/>
    <w:rsid w:val="00470BD7"/>
    <w:pPr>
      <w:spacing w:before="100" w:beforeAutospacing="1" w:after="100" w:afterAutospacing="1"/>
      <w:jc w:val="center"/>
    </w:pPr>
    <w:rPr>
      <w:rFonts w:ascii="Arial Unicode MS" w:eastAsia="Arial Unicode MS" w:hAnsi="Arial Unicode MS"/>
      <w:sz w:val="24"/>
    </w:rPr>
  </w:style>
  <w:style w:type="paragraph" w:customStyle="1" w:styleId="xl61">
    <w:name w:val="xl61"/>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xl62">
    <w:name w:val="xl62"/>
    <w:basedOn w:val="Normal"/>
    <w:rsid w:val="00470BD7"/>
    <w:pPr>
      <w:pBdr>
        <w:bottom w:val="single" w:sz="4" w:space="0" w:color="auto"/>
      </w:pBdr>
      <w:shd w:val="clear" w:color="auto" w:fill="FFFFFF"/>
      <w:spacing w:before="100" w:beforeAutospacing="1" w:after="100" w:afterAutospacing="1"/>
    </w:pPr>
    <w:rPr>
      <w:rFonts w:eastAsia="Arial Unicode MS"/>
      <w:sz w:val="24"/>
    </w:rPr>
  </w:style>
  <w:style w:type="paragraph" w:customStyle="1" w:styleId="xl63">
    <w:name w:val="xl63"/>
    <w:basedOn w:val="Normal"/>
    <w:rsid w:val="00470BD7"/>
    <w:pPr>
      <w:pBdr>
        <w:bottom w:val="single" w:sz="4" w:space="0" w:color="auto"/>
      </w:pBdr>
      <w:shd w:val="clear" w:color="auto" w:fill="FFFFFF"/>
      <w:spacing w:before="100" w:beforeAutospacing="1" w:after="100" w:afterAutospacing="1"/>
      <w:jc w:val="center"/>
    </w:pPr>
    <w:rPr>
      <w:rFonts w:eastAsia="Arial Unicode MS"/>
      <w:sz w:val="24"/>
    </w:rPr>
  </w:style>
  <w:style w:type="paragraph" w:customStyle="1" w:styleId="Reasons">
    <w:name w:val="Reasons"/>
    <w:basedOn w:val="Normal"/>
    <w:qFormat/>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4"/>
      <w:lang w:val="en-GB"/>
    </w:rPr>
  </w:style>
  <w:style w:type="paragraph" w:customStyle="1" w:styleId="Title3">
    <w:name w:val="Title 3"/>
    <w:basedOn w:val="Title2"/>
    <w:next w:val="Title4"/>
    <w:rsid w:val="00470BD7"/>
    <w:pPr>
      <w:spacing w:before="240"/>
    </w:pPr>
    <w:rPr>
      <w:caps w:val="0"/>
    </w:rPr>
  </w:style>
  <w:style w:type="paragraph" w:customStyle="1" w:styleId="AppendixNo">
    <w:name w:val="Appendix_No"/>
    <w:basedOn w:val="AnnexNo"/>
    <w:next w:val="Appendixtitle0"/>
    <w:rsid w:val="00470BD7"/>
  </w:style>
  <w:style w:type="paragraph" w:customStyle="1" w:styleId="Appendixtitle0">
    <w:name w:val="Appendix_title"/>
    <w:basedOn w:val="Annextitle"/>
    <w:next w:val="Appendixref0"/>
    <w:rsid w:val="00470BD7"/>
  </w:style>
  <w:style w:type="paragraph" w:customStyle="1" w:styleId="Appendixref0">
    <w:name w:val="Appendix_ref"/>
    <w:basedOn w:val="Annexref0"/>
    <w:next w:val="Normalaftertitle"/>
    <w:rsid w:val="00470BD7"/>
  </w:style>
  <w:style w:type="paragraph" w:customStyle="1" w:styleId="Equationlegend0">
    <w:name w:val="Equation_legend"/>
    <w:basedOn w:val="Normal"/>
    <w:rsid w:val="00470BD7"/>
    <w:pPr>
      <w:tabs>
        <w:tab w:val="right" w:pos="1531"/>
        <w:tab w:val="left" w:pos="1701"/>
      </w:tabs>
      <w:spacing w:before="80"/>
      <w:ind w:left="1701" w:hanging="1701"/>
    </w:pPr>
    <w:rPr>
      <w:sz w:val="24"/>
      <w:lang w:val="en-GB"/>
    </w:rPr>
  </w:style>
  <w:style w:type="paragraph" w:customStyle="1" w:styleId="Figure0">
    <w:name w:val="Figure"/>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120" w:after="120"/>
      <w:jc w:val="center"/>
      <w:textAlignment w:val="baseline"/>
    </w:pPr>
    <w:rPr>
      <w:sz w:val="24"/>
      <w:lang w:val="en-GB"/>
    </w:rPr>
  </w:style>
  <w:style w:type="paragraph" w:customStyle="1" w:styleId="Figuretitle0">
    <w:name w:val="Figure_title"/>
    <w:basedOn w:val="Tabletitle0"/>
    <w:next w:val="Normalaftertitle"/>
    <w:rsid w:val="00470BD7"/>
    <w:pPr>
      <w:spacing w:before="240" w:after="480"/>
    </w:pPr>
  </w:style>
  <w:style w:type="paragraph" w:customStyle="1" w:styleId="Tabletitle0">
    <w:name w:val="Table_title"/>
    <w:basedOn w:val="TableNo"/>
    <w:next w:val="Tabletext0"/>
    <w:rsid w:val="00470BD7"/>
    <w:pPr>
      <w:spacing w:before="0"/>
    </w:pPr>
    <w:rPr>
      <w:rFonts w:ascii="Times New Roman Bold" w:hAnsi="Times New Roman Bold"/>
      <w:b/>
      <w:caps w:val="0"/>
    </w:rPr>
  </w:style>
  <w:style w:type="paragraph" w:customStyle="1" w:styleId="TableNo">
    <w:name w:val="Table_No"/>
    <w:basedOn w:val="Normal"/>
    <w:next w:val="Tabletitle0"/>
    <w:rsid w:val="00470BD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caps/>
      <w:sz w:val="24"/>
      <w:lang w:val="en-GB"/>
    </w:rPr>
  </w:style>
  <w:style w:type="paragraph" w:customStyle="1" w:styleId="Tabletext0">
    <w:name w:val="Table_text"/>
    <w:basedOn w:val="Normal"/>
    <w:uiPriority w:val="99"/>
    <w:rsid w:val="00470BD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Figurelegend0">
    <w:name w:val="Figure_legend"/>
    <w:basedOn w:val="Normal"/>
    <w:rsid w:val="00470BD7"/>
    <w:pPr>
      <w:keepNext/>
      <w:keepLines/>
      <w:overflowPunct w:val="0"/>
      <w:autoSpaceDE w:val="0"/>
      <w:autoSpaceDN w:val="0"/>
      <w:adjustRightInd w:val="0"/>
      <w:spacing w:before="20" w:after="20"/>
      <w:textAlignment w:val="baseline"/>
    </w:pPr>
    <w:rPr>
      <w:sz w:val="18"/>
      <w:lang w:val="en-GB"/>
    </w:rPr>
  </w:style>
  <w:style w:type="paragraph" w:customStyle="1" w:styleId="FigureNo">
    <w:name w:val="Figure_No"/>
    <w:basedOn w:val="Normal"/>
    <w:next w:val="Figuretitle0"/>
    <w:rsid w:val="00470BD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caps/>
      <w:sz w:val="24"/>
      <w:lang w:val="en-GB"/>
    </w:rPr>
  </w:style>
  <w:style w:type="paragraph" w:customStyle="1" w:styleId="Figurewithouttitle">
    <w:name w:val="Figure_without_title"/>
    <w:basedOn w:val="Figure0"/>
    <w:next w:val="Normalaftertitle"/>
    <w:rsid w:val="00470BD7"/>
    <w:pPr>
      <w:keepNext w:val="0"/>
      <w:spacing w:after="240"/>
    </w:pPr>
  </w:style>
  <w:style w:type="paragraph" w:customStyle="1" w:styleId="Headingi0">
    <w:name w:val="Heading_i"/>
    <w:basedOn w:val="Heading3"/>
    <w:next w:val="Normal"/>
    <w:rsid w:val="00470BD7"/>
    <w:pPr>
      <w:keepLines/>
      <w:tabs>
        <w:tab w:val="left" w:pos="794"/>
        <w:tab w:val="left" w:pos="1191"/>
        <w:tab w:val="left" w:pos="1588"/>
        <w:tab w:val="left" w:pos="1985"/>
      </w:tabs>
      <w:overflowPunct w:val="0"/>
      <w:autoSpaceDE w:val="0"/>
      <w:autoSpaceDN w:val="0"/>
      <w:adjustRightInd w:val="0"/>
      <w:spacing w:before="160"/>
      <w:textAlignment w:val="baseline"/>
    </w:pPr>
    <w:rPr>
      <w:rFonts w:ascii="Times New Roman Bold" w:hAnsi="Times New Roman Bold"/>
      <w:iCs w:val="0"/>
      <w:sz w:val="24"/>
      <w:szCs w:val="20"/>
      <w:lang w:val="en-GB"/>
    </w:rPr>
  </w:style>
  <w:style w:type="paragraph" w:customStyle="1" w:styleId="PartNo">
    <w:name w:val="Part_No"/>
    <w:basedOn w:val="AnnexNo"/>
    <w:next w:val="Parttitle"/>
    <w:rsid w:val="00470BD7"/>
  </w:style>
  <w:style w:type="paragraph" w:customStyle="1" w:styleId="RecNo">
    <w:name w:val="Rec_No"/>
    <w:basedOn w:val="Normal"/>
    <w:next w:val="Rectitle0"/>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Rectitle0">
    <w:name w:val="Rec_title"/>
    <w:basedOn w:val="RecNo"/>
    <w:next w:val="Recref"/>
    <w:rsid w:val="00470BD7"/>
    <w:pPr>
      <w:spacing w:before="240"/>
    </w:pPr>
    <w:rPr>
      <w:rFonts w:ascii="Times New Roman Bold" w:hAnsi="Times New Roman Bold"/>
      <w:b/>
      <w:caps w:val="0"/>
    </w:rPr>
  </w:style>
  <w:style w:type="paragraph" w:customStyle="1" w:styleId="Recref">
    <w:name w:val="Rec_ref"/>
    <w:basedOn w:val="Rectitle0"/>
    <w:next w:val="Recdate"/>
    <w:rsid w:val="00470BD7"/>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470BD7"/>
    <w:pPr>
      <w:jc w:val="right"/>
    </w:pPr>
    <w:rPr>
      <w:sz w:val="22"/>
    </w:rPr>
  </w:style>
  <w:style w:type="paragraph" w:customStyle="1" w:styleId="Questiondate">
    <w:name w:val="Question_date"/>
    <w:basedOn w:val="Recdate"/>
    <w:next w:val="Normalaftertitle"/>
    <w:rsid w:val="00470BD7"/>
  </w:style>
  <w:style w:type="paragraph" w:customStyle="1" w:styleId="QuestionNo">
    <w:name w:val="Question_No"/>
    <w:basedOn w:val="RecNo"/>
    <w:next w:val="Questiontitle"/>
    <w:rsid w:val="00470BD7"/>
  </w:style>
  <w:style w:type="paragraph" w:customStyle="1" w:styleId="Questiontitle">
    <w:name w:val="Question_title"/>
    <w:basedOn w:val="Rectitle0"/>
    <w:next w:val="Questionref"/>
    <w:rsid w:val="00470BD7"/>
  </w:style>
  <w:style w:type="paragraph" w:customStyle="1" w:styleId="Questionref">
    <w:name w:val="Question_ref"/>
    <w:basedOn w:val="Recref"/>
    <w:next w:val="Questiondate"/>
    <w:rsid w:val="00470BD7"/>
  </w:style>
  <w:style w:type="paragraph" w:customStyle="1" w:styleId="Reftext0">
    <w:name w:val="Ref_text"/>
    <w:basedOn w:val="Normal"/>
    <w:rsid w:val="00470BD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4"/>
      <w:lang w:val="en-GB"/>
    </w:rPr>
  </w:style>
  <w:style w:type="paragraph" w:customStyle="1" w:styleId="Reftitle0">
    <w:name w:val="Ref_title"/>
    <w:basedOn w:val="Normal"/>
    <w:next w:val="Reftext0"/>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caps/>
      <w:sz w:val="24"/>
      <w:lang w:val="en-GB"/>
    </w:rPr>
  </w:style>
  <w:style w:type="paragraph" w:customStyle="1" w:styleId="Repdate">
    <w:name w:val="Rep_date"/>
    <w:basedOn w:val="Recdate"/>
    <w:next w:val="Normalaftertitle"/>
    <w:rsid w:val="00470BD7"/>
  </w:style>
  <w:style w:type="paragraph" w:customStyle="1" w:styleId="RepNo">
    <w:name w:val="Rep_No"/>
    <w:basedOn w:val="RecNo"/>
    <w:next w:val="Reptitle"/>
    <w:rsid w:val="00470BD7"/>
  </w:style>
  <w:style w:type="paragraph" w:customStyle="1" w:styleId="Reptitle">
    <w:name w:val="Rep_title"/>
    <w:basedOn w:val="Rectitle0"/>
    <w:next w:val="Repref"/>
    <w:rsid w:val="00470BD7"/>
  </w:style>
  <w:style w:type="paragraph" w:customStyle="1" w:styleId="Repref">
    <w:name w:val="Rep_ref"/>
    <w:basedOn w:val="Recref"/>
    <w:next w:val="Repdate"/>
    <w:rsid w:val="00470BD7"/>
  </w:style>
  <w:style w:type="paragraph" w:customStyle="1" w:styleId="Resdate">
    <w:name w:val="Res_date"/>
    <w:basedOn w:val="Recdate"/>
    <w:next w:val="Normalaftertitle"/>
    <w:rsid w:val="00470BD7"/>
  </w:style>
  <w:style w:type="paragraph" w:customStyle="1" w:styleId="Resref">
    <w:name w:val="Res_ref"/>
    <w:basedOn w:val="Recref"/>
    <w:next w:val="Resdate"/>
    <w:rsid w:val="00470BD7"/>
  </w:style>
  <w:style w:type="paragraph" w:customStyle="1" w:styleId="SectionNo">
    <w:name w:val="Section_No"/>
    <w:basedOn w:val="AnnexNo"/>
    <w:next w:val="Sectiontitle"/>
    <w:rsid w:val="00470BD7"/>
  </w:style>
  <w:style w:type="paragraph" w:customStyle="1" w:styleId="Sectiontitle">
    <w:name w:val="Section_title"/>
    <w:basedOn w:val="Normal"/>
    <w:next w:val="Normalaftertitle"/>
    <w:rsid w:val="00470BD7"/>
    <w:pPr>
      <w:tabs>
        <w:tab w:val="left" w:pos="794"/>
        <w:tab w:val="left" w:pos="1191"/>
        <w:tab w:val="left" w:pos="1588"/>
        <w:tab w:val="left" w:pos="1985"/>
      </w:tabs>
      <w:overflowPunct w:val="0"/>
      <w:autoSpaceDE w:val="0"/>
      <w:autoSpaceDN w:val="0"/>
      <w:adjustRightInd w:val="0"/>
      <w:spacing w:before="120"/>
      <w:textAlignment w:val="baseline"/>
    </w:pPr>
    <w:rPr>
      <w:sz w:val="28"/>
      <w:lang w:val="en-GB"/>
    </w:rPr>
  </w:style>
  <w:style w:type="paragraph" w:customStyle="1" w:styleId="SpecialFooter">
    <w:name w:val="Special Footer"/>
    <w:basedOn w:val="Footer"/>
    <w:rsid w:val="00470BD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lang w:val="fr-FR"/>
    </w:rPr>
  </w:style>
  <w:style w:type="paragraph" w:customStyle="1" w:styleId="Tablehead0">
    <w:name w:val="Table_head"/>
    <w:basedOn w:val="Tabletext0"/>
    <w:next w:val="Tabletext0"/>
    <w:rsid w:val="00470BD7"/>
    <w:pPr>
      <w:keepNext/>
      <w:spacing w:before="80" w:after="80"/>
      <w:jc w:val="center"/>
    </w:pPr>
    <w:rPr>
      <w:b/>
    </w:rPr>
  </w:style>
  <w:style w:type="paragraph" w:customStyle="1" w:styleId="Tablelegend0">
    <w:name w:val="Table_legend"/>
    <w:basedOn w:val="Tabletext0"/>
    <w:rsid w:val="00470BD7"/>
    <w:pPr>
      <w:spacing w:before="120"/>
    </w:pPr>
  </w:style>
  <w:style w:type="paragraph" w:customStyle="1" w:styleId="Tableref">
    <w:name w:val="Table_ref"/>
    <w:basedOn w:val="Normal"/>
    <w:next w:val="Tabletitle0"/>
    <w:rsid w:val="00470BD7"/>
    <w:pPr>
      <w:keepNext/>
      <w:tabs>
        <w:tab w:val="left" w:pos="794"/>
        <w:tab w:val="left" w:pos="1191"/>
        <w:tab w:val="left" w:pos="1588"/>
        <w:tab w:val="left" w:pos="1985"/>
      </w:tabs>
      <w:overflowPunct w:val="0"/>
      <w:autoSpaceDE w:val="0"/>
      <w:autoSpaceDN w:val="0"/>
      <w:adjustRightInd w:val="0"/>
      <w:spacing w:before="567"/>
      <w:jc w:val="center"/>
      <w:textAlignment w:val="baseline"/>
    </w:pPr>
    <w:rPr>
      <w:sz w:val="24"/>
      <w:lang w:val="en-GB"/>
    </w:rPr>
  </w:style>
  <w:style w:type="paragraph" w:customStyle="1" w:styleId="Artheading">
    <w:name w:val="Art_heading"/>
    <w:basedOn w:val="Normal"/>
    <w:next w:val="Normalaftertitle"/>
    <w:rsid w:val="00470BD7"/>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ArtNo">
    <w:name w:val="Art_No"/>
    <w:basedOn w:val="Normal"/>
    <w:next w:val="Normal"/>
    <w:rsid w:val="00470BD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ChapNo">
    <w:name w:val="Chap_No"/>
    <w:basedOn w:val="ArtNo"/>
    <w:next w:val="Chaptitle"/>
    <w:rsid w:val="00470BD7"/>
    <w:rPr>
      <w:rFonts w:ascii="Times New Roman Bold" w:hAnsi="Times New Roman Bold"/>
      <w:b/>
    </w:rPr>
  </w:style>
  <w:style w:type="paragraph" w:styleId="BodyText2">
    <w:name w:val="Body Text 2"/>
    <w:basedOn w:val="Normal"/>
    <w:link w:val="BodyText2Char"/>
    <w:rsid w:val="00470BD7"/>
    <w:pPr>
      <w:tabs>
        <w:tab w:val="left" w:pos="851"/>
        <w:tab w:val="left" w:pos="1588"/>
        <w:tab w:val="left" w:pos="1985"/>
      </w:tabs>
    </w:pPr>
    <w:rPr>
      <w:color w:val="000000"/>
      <w:sz w:val="24"/>
      <w:lang w:val="en-GB"/>
    </w:rPr>
  </w:style>
  <w:style w:type="character" w:customStyle="1" w:styleId="BodyText2Char">
    <w:name w:val="Body Text 2 Char"/>
    <w:basedOn w:val="DefaultParagraphFont"/>
    <w:link w:val="BodyText2"/>
    <w:rsid w:val="00470BD7"/>
    <w:rPr>
      <w:color w:val="000000"/>
      <w:sz w:val="24"/>
      <w:lang w:val="en-GB" w:eastAsia="en-US"/>
    </w:rPr>
  </w:style>
  <w:style w:type="paragraph" w:customStyle="1" w:styleId="CarCar2Char">
    <w:name w:val="Car Car2 Char"/>
    <w:basedOn w:val="Normal"/>
    <w:rsid w:val="00470BD7"/>
    <w:pPr>
      <w:widowControl w:val="0"/>
      <w:adjustRightInd w:val="0"/>
      <w:spacing w:after="160" w:line="240" w:lineRule="exact"/>
      <w:textAlignment w:val="baseline"/>
    </w:pPr>
    <w:rPr>
      <w:rFonts w:ascii="Verdana" w:hAnsi="Verdana"/>
      <w:sz w:val="20"/>
    </w:rPr>
  </w:style>
  <w:style w:type="paragraph" w:customStyle="1" w:styleId="Objectives">
    <w:name w:val="Objectives"/>
    <w:basedOn w:val="Normal"/>
    <w:rsid w:val="00470BD7"/>
    <w:pPr>
      <w:numPr>
        <w:ilvl w:val="12"/>
      </w:numPr>
      <w:spacing w:before="120" w:after="120"/>
    </w:pPr>
    <w:rPr>
      <w:rFonts w:ascii="Trebuchet MS" w:hAnsi="Trebuchet MS"/>
      <w:bCs/>
      <w:color w:val="000000"/>
      <w:sz w:val="18"/>
    </w:rPr>
  </w:style>
  <w:style w:type="paragraph" w:customStyle="1" w:styleId="TableNormal0">
    <w:name w:val="TableNormal"/>
    <w:basedOn w:val="Normal"/>
    <w:rsid w:val="00470BD7"/>
    <w:pPr>
      <w:spacing w:before="120"/>
    </w:pPr>
    <w:rPr>
      <w:rFonts w:ascii="Trebuchet MS" w:hAnsi="Trebuchet MS"/>
      <w:sz w:val="18"/>
      <w:szCs w:val="24"/>
    </w:rPr>
  </w:style>
  <w:style w:type="paragraph" w:customStyle="1" w:styleId="NormalGras">
    <w:name w:val="Normal Gras"/>
    <w:basedOn w:val="Normal"/>
    <w:rsid w:val="00470BD7"/>
    <w:pPr>
      <w:widowControl w:val="0"/>
      <w:tabs>
        <w:tab w:val="left" w:pos="680"/>
      </w:tabs>
      <w:overflowPunct w:val="0"/>
      <w:autoSpaceDE w:val="0"/>
      <w:autoSpaceDN w:val="0"/>
      <w:adjustRightInd w:val="0"/>
      <w:spacing w:before="360"/>
      <w:textAlignment w:val="baseline"/>
    </w:pPr>
    <w:rPr>
      <w:rFonts w:ascii="Gill Sans MT" w:hAnsi="Gill Sans MT"/>
      <w:b/>
      <w:bCs/>
      <w:sz w:val="24"/>
    </w:rPr>
  </w:style>
  <w:style w:type="paragraph" w:customStyle="1" w:styleId="EnumChar">
    <w:name w:val="Enum Char"/>
    <w:basedOn w:val="Normal"/>
    <w:link w:val="EnumCharChar"/>
    <w:rsid w:val="00470BD7"/>
    <w:pPr>
      <w:widowControl w:val="0"/>
      <w:tabs>
        <w:tab w:val="left" w:pos="90"/>
      </w:tabs>
      <w:autoSpaceDE w:val="0"/>
      <w:autoSpaceDN w:val="0"/>
      <w:adjustRightInd w:val="0"/>
      <w:spacing w:before="60"/>
      <w:ind w:left="113" w:hanging="113"/>
    </w:pPr>
    <w:rPr>
      <w:rFonts w:ascii="Arial" w:hAnsi="Arial" w:cs="Arial"/>
      <w:color w:val="000000"/>
      <w:sz w:val="20"/>
      <w:lang w:val="en-GB"/>
    </w:rPr>
  </w:style>
  <w:style w:type="character" w:customStyle="1" w:styleId="EnumCharChar">
    <w:name w:val="Enum Char Char"/>
    <w:basedOn w:val="DefaultParagraphFont"/>
    <w:link w:val="EnumChar"/>
    <w:rsid w:val="00470BD7"/>
    <w:rPr>
      <w:rFonts w:ascii="Arial" w:hAnsi="Arial" w:cs="Arial"/>
      <w:color w:val="000000"/>
      <w:lang w:val="en-GB" w:eastAsia="en-US"/>
    </w:rPr>
  </w:style>
  <w:style w:type="character" w:customStyle="1" w:styleId="TableheadChar">
    <w:name w:val="Table_head Char"/>
    <w:basedOn w:val="DefaultParagraphFont"/>
    <w:rsid w:val="00470BD7"/>
    <w:rPr>
      <w:rFonts w:ascii="Zurich BT" w:hAnsi="Zurich BT"/>
      <w:color w:val="000066"/>
      <w:sz w:val="18"/>
      <w:szCs w:val="18"/>
      <w:lang w:val="en-GB" w:eastAsia="en-US" w:bidi="ar-SA"/>
    </w:rPr>
  </w:style>
  <w:style w:type="paragraph" w:customStyle="1" w:styleId="Normalbox">
    <w:name w:val="Normal box"/>
    <w:rsid w:val="00470BD7"/>
    <w:pPr>
      <w:spacing w:before="100" w:after="60"/>
      <w:ind w:right="28"/>
      <w:jc w:val="both"/>
    </w:pPr>
    <w:rPr>
      <w:lang w:val="en-GB"/>
    </w:rPr>
  </w:style>
  <w:style w:type="paragraph" w:customStyle="1" w:styleId="Tabletext1">
    <w:name w:val="Table text"/>
    <w:rsid w:val="00470BD7"/>
    <w:pPr>
      <w:spacing w:before="180"/>
      <w:jc w:val="both"/>
    </w:pPr>
    <w:rPr>
      <w:sz w:val="18"/>
      <w:szCs w:val="18"/>
      <w:lang w:val="en-GB"/>
    </w:rPr>
  </w:style>
  <w:style w:type="paragraph" w:customStyle="1" w:styleId="StyleBoxnumberLeft">
    <w:name w:val="Style Box number + Left"/>
    <w:basedOn w:val="Normal"/>
    <w:rsid w:val="00470BD7"/>
    <w:pPr>
      <w:spacing w:before="30" w:line="220" w:lineRule="exact"/>
    </w:pPr>
    <w:rPr>
      <w:sz w:val="18"/>
      <w:szCs w:val="18"/>
      <w:lang w:val="en-GB" w:eastAsia="zh-CN"/>
    </w:rPr>
  </w:style>
  <w:style w:type="paragraph" w:customStyle="1" w:styleId="Normalaftertitle1">
    <w:name w:val="Normal_after_title"/>
    <w:basedOn w:val="Normal"/>
    <w:next w:val="Normal"/>
    <w:rsid w:val="00470BD7"/>
    <w:pPr>
      <w:tabs>
        <w:tab w:val="left" w:pos="794"/>
        <w:tab w:val="left" w:pos="1191"/>
        <w:tab w:val="left" w:pos="1588"/>
        <w:tab w:val="left" w:pos="1985"/>
      </w:tabs>
      <w:spacing w:before="320"/>
    </w:pPr>
    <w:rPr>
      <w:szCs w:val="24"/>
      <w:lang w:val="fr-FR" w:eastAsia="zh-CN"/>
    </w:rPr>
  </w:style>
  <w:style w:type="character" w:customStyle="1" w:styleId="CharChar5">
    <w:name w:val="Char Char5"/>
    <w:basedOn w:val="DefaultParagraphFont"/>
    <w:rsid w:val="00470BD7"/>
    <w:rPr>
      <w:rFonts w:ascii="Cambria" w:eastAsia="SimSun" w:hAnsi="Cambria" w:cs="Times New Roman"/>
      <w:b/>
      <w:bCs/>
      <w:i/>
      <w:iCs/>
      <w:sz w:val="28"/>
      <w:szCs w:val="28"/>
      <w:lang w:val="en-GB" w:eastAsia="en-US"/>
    </w:rPr>
  </w:style>
  <w:style w:type="character" w:customStyle="1" w:styleId="CharChar1">
    <w:name w:val="Char Char1"/>
    <w:basedOn w:val="DefaultParagraphFont"/>
    <w:rsid w:val="00470BD7"/>
    <w:rPr>
      <w:rFonts w:eastAsia="Times New Roman"/>
      <w:sz w:val="24"/>
      <w:lang w:val="en-GB" w:eastAsia="en-US"/>
    </w:rPr>
  </w:style>
  <w:style w:type="character" w:customStyle="1" w:styleId="CharChar">
    <w:name w:val="Char Char"/>
    <w:basedOn w:val="DefaultParagraphFont"/>
    <w:rsid w:val="00470BD7"/>
    <w:rPr>
      <w:rFonts w:eastAsia="Times New Roman"/>
      <w:sz w:val="24"/>
      <w:lang w:val="en-GB" w:eastAsia="en-US"/>
    </w:rPr>
  </w:style>
  <w:style w:type="paragraph" w:styleId="CommentText">
    <w:name w:val="annotation text"/>
    <w:basedOn w:val="Normal"/>
    <w:link w:val="CommentTextChar"/>
    <w:uiPriority w:val="99"/>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sz w:val="20"/>
      <w:lang w:val="en-GB"/>
    </w:rPr>
  </w:style>
  <w:style w:type="character" w:customStyle="1" w:styleId="CommentTextChar">
    <w:name w:val="Comment Text Char"/>
    <w:basedOn w:val="DefaultParagraphFont"/>
    <w:link w:val="CommentText"/>
    <w:uiPriority w:val="99"/>
    <w:rsid w:val="00470BD7"/>
    <w:rPr>
      <w:lang w:val="en-GB" w:eastAsia="en-US"/>
    </w:rPr>
  </w:style>
  <w:style w:type="paragraph" w:customStyle="1" w:styleId="CEONormal">
    <w:name w:val="CEO_Normal"/>
    <w:link w:val="CEONormalChar"/>
    <w:rsid w:val="00470BD7"/>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470BD7"/>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470BD7"/>
    <w:pPr>
      <w:keepNext/>
      <w:spacing w:before="240" w:after="120"/>
    </w:pPr>
    <w:rPr>
      <w:rFonts w:ascii="Verdana" w:eastAsia="SimHei" w:hAnsi="Verdana" w:cs="Times New Roman Bold"/>
      <w:b/>
      <w:bCs/>
      <w:sz w:val="19"/>
      <w:szCs w:val="28"/>
      <w:lang w:val="en-GB"/>
    </w:rPr>
  </w:style>
  <w:style w:type="paragraph" w:customStyle="1" w:styleId="Default">
    <w:name w:val="Default"/>
    <w:rsid w:val="00470BD7"/>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470B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ahoma" w:hAnsi="Tahoma" w:cs="Tahoma"/>
      <w:sz w:val="16"/>
      <w:szCs w:val="16"/>
      <w:lang w:val="en-GB"/>
    </w:rPr>
  </w:style>
  <w:style w:type="character" w:customStyle="1" w:styleId="DocumentMapChar">
    <w:name w:val="Document Map Char"/>
    <w:basedOn w:val="DefaultParagraphFont"/>
    <w:link w:val="DocumentMap"/>
    <w:rsid w:val="00470BD7"/>
    <w:rPr>
      <w:rFonts w:ascii="Tahoma" w:hAnsi="Tahoma" w:cs="Tahoma"/>
      <w:sz w:val="16"/>
      <w:szCs w:val="16"/>
      <w:lang w:val="en-GB" w:eastAsia="en-US"/>
    </w:rPr>
  </w:style>
  <w:style w:type="character" w:styleId="CommentReference">
    <w:name w:val="annotation reference"/>
    <w:basedOn w:val="DefaultParagraphFont"/>
    <w:uiPriority w:val="99"/>
    <w:rsid w:val="00470BD7"/>
    <w:rPr>
      <w:sz w:val="16"/>
      <w:szCs w:val="16"/>
    </w:rPr>
  </w:style>
  <w:style w:type="paragraph" w:styleId="CommentSubject">
    <w:name w:val="annotation subject"/>
    <w:basedOn w:val="CommentText"/>
    <w:next w:val="CommentText"/>
    <w:link w:val="CommentSubjectChar"/>
    <w:uiPriority w:val="99"/>
    <w:rsid w:val="00470BD7"/>
    <w:rPr>
      <w:b/>
      <w:bCs/>
    </w:rPr>
  </w:style>
  <w:style w:type="character" w:customStyle="1" w:styleId="CommentSubjectChar">
    <w:name w:val="Comment Subject Char"/>
    <w:basedOn w:val="CommentTextChar"/>
    <w:link w:val="CommentSubject"/>
    <w:uiPriority w:val="99"/>
    <w:rsid w:val="00470BD7"/>
    <w:rPr>
      <w:b/>
      <w:bCs/>
      <w:lang w:val="en-GB" w:eastAsia="en-US"/>
    </w:rPr>
  </w:style>
  <w:style w:type="paragraph" w:customStyle="1" w:styleId="CEOIndent-bulletsblackdot">
    <w:name w:val="CEO_Indent-bulletsblackdot"/>
    <w:basedOn w:val="Normal"/>
    <w:rsid w:val="00470BD7"/>
    <w:pPr>
      <w:numPr>
        <w:numId w:val="5"/>
      </w:numPr>
      <w:spacing w:before="60" w:after="60"/>
    </w:pPr>
    <w:rPr>
      <w:rFonts w:ascii="Verdana" w:eastAsia="SimHei" w:hAnsi="Verdana" w:cs="Simplified Arabic"/>
      <w:bCs/>
      <w:sz w:val="19"/>
      <w:szCs w:val="19"/>
      <w:lang w:val="en-GB"/>
    </w:rPr>
  </w:style>
  <w:style w:type="paragraph" w:customStyle="1" w:styleId="CEOHeader1">
    <w:name w:val="CEO_Header1"/>
    <w:basedOn w:val="Normal"/>
    <w:rsid w:val="00470BD7"/>
    <w:pPr>
      <w:numPr>
        <w:numId w:val="6"/>
      </w:numPr>
    </w:pPr>
    <w:rPr>
      <w:rFonts w:ascii="Verdana" w:eastAsia="SimHei" w:hAnsi="Verdana" w:cs="Simplified Arabic"/>
      <w:bCs/>
      <w:sz w:val="19"/>
      <w:szCs w:val="19"/>
    </w:rPr>
  </w:style>
  <w:style w:type="paragraph" w:customStyle="1" w:styleId="heading0">
    <w:name w:val="heading 0"/>
    <w:basedOn w:val="Heading7"/>
    <w:rsid w:val="00470BD7"/>
    <w:pPr>
      <w:keepNext w:val="0"/>
      <w:framePr w:hSpace="0" w:wrap="auto" w:vAnchor="margin" w:hAnchor="text" w:yAlign="inline"/>
      <w:shd w:val="clear" w:color="auto" w:fill="auto"/>
      <w:overflowPunct w:val="0"/>
      <w:autoSpaceDE w:val="0"/>
      <w:autoSpaceDN w:val="0"/>
      <w:adjustRightInd w:val="0"/>
      <w:ind w:left="720" w:right="1633"/>
      <w:jc w:val="both"/>
      <w:textAlignment w:val="baseline"/>
      <w:outlineLvl w:val="9"/>
    </w:pPr>
    <w:rPr>
      <w:b w:val="0"/>
      <w:smallCaps w:val="0"/>
      <w:sz w:val="20"/>
    </w:rPr>
  </w:style>
  <w:style w:type="paragraph" w:customStyle="1" w:styleId="xl32">
    <w:name w:val="xl32"/>
    <w:basedOn w:val="Normal"/>
    <w:rsid w:val="00470BD7"/>
    <w:pPr>
      <w:spacing w:before="100" w:beforeAutospacing="1" w:after="100" w:afterAutospacing="1"/>
      <w:jc w:val="left"/>
      <w:textAlignment w:val="center"/>
    </w:pPr>
    <w:rPr>
      <w:rFonts w:eastAsia="Arial Unicode MS"/>
      <w:sz w:val="24"/>
      <w:szCs w:val="24"/>
    </w:rPr>
  </w:style>
  <w:style w:type="paragraph" w:customStyle="1" w:styleId="xl81">
    <w:name w:val="xl81"/>
    <w:basedOn w:val="Normal"/>
    <w:rsid w:val="00470BD7"/>
    <w:pPr>
      <w:pBdr>
        <w:bottom w:val="single" w:sz="4" w:space="0" w:color="auto"/>
      </w:pBdr>
      <w:spacing w:before="100" w:beforeAutospacing="1" w:after="100" w:afterAutospacing="1"/>
      <w:jc w:val="left"/>
    </w:pPr>
    <w:rPr>
      <w:rFonts w:eastAsia="Arial Unicode MS"/>
      <w:szCs w:val="22"/>
    </w:rPr>
  </w:style>
  <w:style w:type="paragraph" w:styleId="TOAHeading">
    <w:name w:val="toa heading"/>
    <w:basedOn w:val="Normal"/>
    <w:next w:val="Normal"/>
    <w:rsid w:val="00470BD7"/>
    <w:pPr>
      <w:spacing w:before="120" w:line="360" w:lineRule="auto"/>
    </w:pPr>
    <w:rPr>
      <w:rFonts w:ascii="Arial" w:hAnsi="Arial"/>
      <w:sz w:val="24"/>
      <w:lang w:val="de-DE"/>
    </w:rPr>
  </w:style>
  <w:style w:type="paragraph" w:styleId="EndnoteText">
    <w:name w:val="endnote text"/>
    <w:basedOn w:val="Normal"/>
    <w:link w:val="EndnoteTextChar"/>
    <w:uiPriority w:val="99"/>
    <w:unhideWhenUsed/>
    <w:rsid w:val="00470BD7"/>
    <w:pPr>
      <w:tabs>
        <w:tab w:val="left" w:pos="794"/>
        <w:tab w:val="left" w:pos="1191"/>
        <w:tab w:val="left" w:pos="1588"/>
        <w:tab w:val="left" w:pos="1985"/>
      </w:tabs>
      <w:overflowPunct w:val="0"/>
      <w:autoSpaceDE w:val="0"/>
      <w:autoSpaceDN w:val="0"/>
      <w:adjustRightInd w:val="0"/>
      <w:textAlignment w:val="baseline"/>
    </w:pPr>
    <w:rPr>
      <w:sz w:val="20"/>
      <w:lang w:val="en-GB"/>
    </w:rPr>
  </w:style>
  <w:style w:type="character" w:customStyle="1" w:styleId="EndnoteTextChar">
    <w:name w:val="Endnote Text Char"/>
    <w:basedOn w:val="DefaultParagraphFont"/>
    <w:link w:val="EndnoteText"/>
    <w:uiPriority w:val="99"/>
    <w:rsid w:val="00470BD7"/>
    <w:rPr>
      <w:lang w:val="en-GB" w:eastAsia="en-US"/>
    </w:rPr>
  </w:style>
  <w:style w:type="paragraph" w:styleId="NoSpacing">
    <w:name w:val="No Spacing"/>
    <w:link w:val="NoSpacingChar"/>
    <w:uiPriority w:val="1"/>
    <w:qFormat/>
    <w:rsid w:val="00470BD7"/>
    <w:rPr>
      <w:rFonts w:ascii="Calibri" w:eastAsia="SimSun" w:hAnsi="Calibri" w:cs="Arial"/>
      <w:sz w:val="22"/>
      <w:szCs w:val="22"/>
    </w:rPr>
  </w:style>
  <w:style w:type="paragraph" w:customStyle="1" w:styleId="Enumlev10">
    <w:name w:val="Enumlev1"/>
    <w:basedOn w:val="Normal"/>
    <w:link w:val="Enumlev1Char0"/>
    <w:qFormat/>
    <w:rsid w:val="00470BD7"/>
    <w:pPr>
      <w:spacing w:after="120"/>
      <w:ind w:left="1134" w:hanging="567"/>
    </w:pPr>
    <w:rPr>
      <w:rFonts w:ascii="Calibri" w:eastAsia="SimSun" w:hAnsi="Calibri" w:cs="Arial"/>
      <w:szCs w:val="22"/>
      <w:lang w:eastAsia="zh-CN"/>
    </w:rPr>
  </w:style>
  <w:style w:type="character" w:customStyle="1" w:styleId="Enumlev1Char0">
    <w:name w:val="Enumlev1 Char"/>
    <w:basedOn w:val="DefaultParagraphFont"/>
    <w:link w:val="Enumlev10"/>
    <w:rsid w:val="00470BD7"/>
    <w:rPr>
      <w:rFonts w:ascii="Calibri" w:eastAsia="SimSun" w:hAnsi="Calibri" w:cs="Arial"/>
      <w:sz w:val="22"/>
      <w:szCs w:val="22"/>
    </w:rPr>
  </w:style>
  <w:style w:type="character" w:customStyle="1" w:styleId="RestitleChar">
    <w:name w:val="Res_title Char"/>
    <w:basedOn w:val="DefaultParagraphFont"/>
    <w:link w:val="Restitle"/>
    <w:locked/>
    <w:rsid w:val="00825741"/>
    <w:rPr>
      <w:rFonts w:ascii="Times New Roman Bold" w:hAnsi="Times New Roman Bold"/>
      <w:b/>
      <w:sz w:val="28"/>
      <w:lang w:val="en-GB"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rsid w:val="007506B3"/>
    <w:rPr>
      <w:rFonts w:cs="Times New Roman"/>
      <w:position w:val="6"/>
      <w:sz w:val="18"/>
    </w:rPr>
  </w:style>
  <w:style w:type="character" w:customStyle="1" w:styleId="Caractredenotedebasdepage">
    <w:name w:val="Caractère de note de bas de page"/>
    <w:rsid w:val="007506B3"/>
    <w:rPr>
      <w:position w:val="6"/>
      <w:sz w:val="18"/>
    </w:rPr>
  </w:style>
  <w:style w:type="paragraph" w:customStyle="1" w:styleId="itu">
    <w:name w:val="itu"/>
    <w:basedOn w:val="Normal"/>
    <w:rsid w:val="00DB3717"/>
    <w:pPr>
      <w:tabs>
        <w:tab w:val="left" w:pos="709"/>
        <w:tab w:val="left" w:pos="1134"/>
      </w:tabs>
      <w:overflowPunct w:val="0"/>
      <w:autoSpaceDE w:val="0"/>
      <w:autoSpaceDN w:val="0"/>
      <w:adjustRightInd w:val="0"/>
      <w:jc w:val="left"/>
      <w:textAlignment w:val="baseline"/>
    </w:pPr>
    <w:rPr>
      <w:rFonts w:ascii="Futura Lt BT" w:hAnsi="Futura Lt BT"/>
      <w:sz w:val="18"/>
      <w:lang w:val="en-GB"/>
    </w:rPr>
  </w:style>
  <w:style w:type="paragraph" w:customStyle="1" w:styleId="CharChar0">
    <w:name w:val="Char Char"/>
    <w:basedOn w:val="Normal"/>
    <w:rsid w:val="00DB3717"/>
    <w:pPr>
      <w:spacing w:after="160" w:line="240" w:lineRule="exact"/>
      <w:jc w:val="left"/>
    </w:pPr>
    <w:rPr>
      <w:rFonts w:ascii="Arial" w:hAnsi="Arial"/>
      <w:kern w:val="16"/>
      <w:sz w:val="20"/>
      <w:lang w:val="tr-TR"/>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DB3717"/>
    <w:rPr>
      <w:sz w:val="24"/>
      <w:lang w:val="en-GB" w:eastAsia="en-US" w:bidi="ar-SA"/>
    </w:rPr>
  </w:style>
  <w:style w:type="character" w:customStyle="1" w:styleId="hps">
    <w:name w:val="hps"/>
    <w:basedOn w:val="DefaultParagraphFont"/>
    <w:rsid w:val="00836923"/>
  </w:style>
  <w:style w:type="table" w:customStyle="1" w:styleId="TableGrid1">
    <w:name w:val="Table Grid1"/>
    <w:basedOn w:val="TableNormal"/>
    <w:next w:val="TableGrid"/>
    <w:uiPriority w:val="59"/>
    <w:rsid w:val="00A1760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B0430"/>
  </w:style>
  <w:style w:type="numbering" w:customStyle="1" w:styleId="NoList1">
    <w:name w:val="No List1"/>
    <w:next w:val="NoList"/>
    <w:uiPriority w:val="99"/>
    <w:semiHidden/>
    <w:unhideWhenUsed/>
    <w:rsid w:val="00DC1845"/>
  </w:style>
  <w:style w:type="character" w:styleId="PlaceholderText">
    <w:name w:val="Placeholder Text"/>
    <w:basedOn w:val="DefaultParagraphFont"/>
    <w:uiPriority w:val="99"/>
    <w:semiHidden/>
    <w:rsid w:val="00DC1845"/>
    <w:rPr>
      <w:color w:val="808080"/>
    </w:rPr>
  </w:style>
  <w:style w:type="paragraph" w:customStyle="1" w:styleId="IntenseQuote1">
    <w:name w:val="Intense Quote1"/>
    <w:basedOn w:val="Normal"/>
    <w:next w:val="Normal"/>
    <w:uiPriority w:val="30"/>
    <w:qFormat/>
    <w:rsid w:val="00DC1845"/>
    <w:pPr>
      <w:pBdr>
        <w:top w:val="single" w:sz="4" w:space="10" w:color="5B9BD5"/>
        <w:bottom w:val="single" w:sz="4" w:space="10" w:color="5B9BD5"/>
      </w:pBdr>
      <w:spacing w:before="120" w:after="360" w:line="259" w:lineRule="auto"/>
      <w:ind w:left="862" w:right="862"/>
      <w:jc w:val="center"/>
    </w:pPr>
    <w:rPr>
      <w:rFonts w:ascii="Calibri" w:eastAsia="Calibri" w:hAnsi="Calibri" w:cs="Arial"/>
      <w:i/>
      <w:iCs/>
      <w:color w:val="5B9BD5"/>
      <w:szCs w:val="22"/>
    </w:rPr>
  </w:style>
  <w:style w:type="character" w:customStyle="1" w:styleId="IntenseQuoteChar">
    <w:name w:val="Intense Quote Char"/>
    <w:basedOn w:val="DefaultParagraphFont"/>
    <w:link w:val="IntenseQuote"/>
    <w:uiPriority w:val="30"/>
    <w:rsid w:val="00DC1845"/>
    <w:rPr>
      <w:i/>
      <w:iCs/>
      <w:color w:val="5B9BD5"/>
    </w:rPr>
  </w:style>
  <w:style w:type="character" w:customStyle="1" w:styleId="IntenseReference1">
    <w:name w:val="Intense Reference1"/>
    <w:basedOn w:val="DefaultParagraphFont"/>
    <w:uiPriority w:val="32"/>
    <w:qFormat/>
    <w:rsid w:val="00DC1845"/>
    <w:rPr>
      <w:b/>
      <w:bCs/>
      <w:smallCaps/>
      <w:color w:val="5B9BD5"/>
      <w:spacing w:val="5"/>
    </w:rPr>
  </w:style>
  <w:style w:type="character" w:customStyle="1" w:styleId="SubtleReference1">
    <w:name w:val="Subtle Reference1"/>
    <w:basedOn w:val="DefaultParagraphFont"/>
    <w:uiPriority w:val="31"/>
    <w:qFormat/>
    <w:rsid w:val="00DC1845"/>
    <w:rPr>
      <w:smallCaps/>
      <w:color w:val="5A5A5A"/>
    </w:rPr>
  </w:style>
  <w:style w:type="paragraph" w:customStyle="1" w:styleId="SimpleHeading">
    <w:name w:val="Simple Heading"/>
    <w:basedOn w:val="Normal"/>
    <w:link w:val="SimpleHeadingChar"/>
    <w:qFormat/>
    <w:rsid w:val="00DC1845"/>
    <w:pPr>
      <w:keepNext/>
      <w:spacing w:before="180" w:after="60" w:line="259" w:lineRule="auto"/>
    </w:pPr>
    <w:rPr>
      <w:rFonts w:ascii="Calibri Light" w:eastAsia="Calibri" w:hAnsi="Calibri Light" w:cs="Arial"/>
      <w:b/>
      <w:i/>
      <w:szCs w:val="22"/>
    </w:rPr>
  </w:style>
  <w:style w:type="character" w:customStyle="1" w:styleId="SimpleHeadingChar">
    <w:name w:val="Simple Heading Char"/>
    <w:basedOn w:val="DefaultParagraphFont"/>
    <w:link w:val="SimpleHeading"/>
    <w:rsid w:val="00DC1845"/>
    <w:rPr>
      <w:rFonts w:ascii="Calibri Light" w:eastAsia="Calibri" w:hAnsi="Calibri Light" w:cs="Arial"/>
      <w:b/>
      <w:i/>
      <w:sz w:val="22"/>
      <w:szCs w:val="22"/>
      <w:lang w:eastAsia="en-US"/>
    </w:rPr>
  </w:style>
  <w:style w:type="paragraph" w:customStyle="1" w:styleId="Ideas">
    <w:name w:val="Ideas"/>
    <w:basedOn w:val="Heading1"/>
    <w:link w:val="IdeasChar"/>
    <w:qFormat/>
    <w:rsid w:val="00DC1845"/>
    <w:pPr>
      <w:keepLines/>
      <w:spacing w:before="240" w:line="259" w:lineRule="auto"/>
      <w:ind w:left="432" w:hanging="432"/>
      <w:jc w:val="both"/>
    </w:pPr>
    <w:rPr>
      <w:rFonts w:ascii="Calibri" w:eastAsia="SimSun" w:hAnsi="Calibri"/>
      <w:b/>
      <w:i w:val="0"/>
      <w:iCs w:val="0"/>
      <w:color w:val="70AD47"/>
      <w:sz w:val="30"/>
      <w:szCs w:val="32"/>
    </w:rPr>
  </w:style>
  <w:style w:type="character" w:customStyle="1" w:styleId="IdeasChar">
    <w:name w:val="Ideas Char"/>
    <w:basedOn w:val="Heading1Char"/>
    <w:link w:val="Ideas"/>
    <w:rsid w:val="00DC1845"/>
    <w:rPr>
      <w:rFonts w:ascii="Calibri" w:eastAsia="SimSun" w:hAnsi="Calibri"/>
      <w:b/>
      <w:i w:val="0"/>
      <w:iCs w:val="0"/>
      <w:color w:val="70AD47"/>
      <w:sz w:val="30"/>
      <w:szCs w:val="32"/>
      <w:lang w:eastAsia="en-US"/>
    </w:rPr>
  </w:style>
  <w:style w:type="table" w:customStyle="1" w:styleId="TableGrid2">
    <w:name w:val="Table Grid2"/>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DC1845"/>
    <w:pPr>
      <w:keepLines/>
      <w:numPr>
        <w:ilvl w:val="1"/>
      </w:numPr>
      <w:spacing w:before="40" w:line="259" w:lineRule="auto"/>
      <w:ind w:left="576" w:hanging="576"/>
      <w:jc w:val="both"/>
    </w:pPr>
    <w:rPr>
      <w:rFonts w:ascii="Calibri" w:eastAsia="SimSun" w:hAnsi="Calibri"/>
      <w:b/>
      <w:i w:val="0"/>
      <w:iCs w:val="0"/>
      <w:color w:val="538135"/>
      <w:sz w:val="26"/>
      <w:szCs w:val="26"/>
    </w:rPr>
  </w:style>
  <w:style w:type="character" w:customStyle="1" w:styleId="OtherideasChar">
    <w:name w:val="Other ideas Char"/>
    <w:basedOn w:val="Heading2Char"/>
    <w:link w:val="Otherideas"/>
    <w:rsid w:val="00DC1845"/>
    <w:rPr>
      <w:rFonts w:ascii="Calibri" w:eastAsia="SimSun" w:hAnsi="Calibri"/>
      <w:b/>
      <w:i w:val="0"/>
      <w:iCs w:val="0"/>
      <w:color w:val="538135"/>
      <w:sz w:val="26"/>
      <w:szCs w:val="26"/>
      <w:lang w:eastAsia="en-US"/>
    </w:rPr>
  </w:style>
  <w:style w:type="paragraph" w:styleId="Caption">
    <w:name w:val="caption"/>
    <w:basedOn w:val="Normal"/>
    <w:next w:val="Normal"/>
    <w:uiPriority w:val="35"/>
    <w:unhideWhenUsed/>
    <w:qFormat/>
    <w:rsid w:val="00DC1845"/>
    <w:pPr>
      <w:keepNext/>
      <w:spacing w:after="60"/>
      <w:jc w:val="center"/>
    </w:pPr>
    <w:rPr>
      <w:rFonts w:ascii="Calibri" w:eastAsia="Calibri" w:hAnsi="Calibri" w:cs="Arial"/>
      <w:i/>
      <w:iCs/>
      <w:sz w:val="18"/>
      <w:szCs w:val="18"/>
    </w:rPr>
  </w:style>
  <w:style w:type="table" w:customStyle="1" w:styleId="GridTable4-Accent11">
    <w:name w:val="Grid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DC1845"/>
    <w:rPr>
      <w:rFonts w:ascii="Calibri" w:eastAsia="SimSun" w:hAnsi="Calibri" w:cs="Arial"/>
      <w:sz w:val="22"/>
      <w:szCs w:val="22"/>
    </w:rPr>
  </w:style>
  <w:style w:type="paragraph" w:styleId="Revision">
    <w:name w:val="Revision"/>
    <w:hidden/>
    <w:uiPriority w:val="99"/>
    <w:semiHidden/>
    <w:rsid w:val="00DC1845"/>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DC1845"/>
    <w:pPr>
      <w:keepLines/>
      <w:spacing w:before="240" w:line="259" w:lineRule="auto"/>
      <w:ind w:hanging="360"/>
      <w:jc w:val="left"/>
      <w:outlineLvl w:val="9"/>
    </w:pPr>
    <w:rPr>
      <w:rFonts w:ascii="Calibri" w:eastAsia="SimSun" w:hAnsi="Calibri"/>
      <w:b/>
      <w:i w:val="0"/>
      <w:iCs w:val="0"/>
      <w:sz w:val="30"/>
      <w:szCs w:val="32"/>
    </w:rPr>
  </w:style>
  <w:style w:type="paragraph" w:customStyle="1" w:styleId="TOC21">
    <w:name w:val="TOC 21"/>
    <w:basedOn w:val="Normal"/>
    <w:next w:val="Normal"/>
    <w:autoRedefine/>
    <w:uiPriority w:val="39"/>
    <w:unhideWhenUsed/>
    <w:rsid w:val="00DC1845"/>
    <w:pPr>
      <w:spacing w:after="100" w:line="259" w:lineRule="auto"/>
      <w:ind w:left="220"/>
      <w:jc w:val="left"/>
    </w:pPr>
    <w:rPr>
      <w:rFonts w:ascii="Calibri" w:eastAsia="SimSun" w:hAnsi="Calibri"/>
      <w:szCs w:val="22"/>
    </w:rPr>
  </w:style>
  <w:style w:type="paragraph" w:customStyle="1" w:styleId="TOC31">
    <w:name w:val="TOC 31"/>
    <w:basedOn w:val="Normal"/>
    <w:next w:val="Normal"/>
    <w:autoRedefine/>
    <w:uiPriority w:val="39"/>
    <w:unhideWhenUsed/>
    <w:rsid w:val="00DC1845"/>
    <w:pPr>
      <w:spacing w:after="100" w:line="259" w:lineRule="auto"/>
      <w:ind w:left="440"/>
      <w:jc w:val="left"/>
    </w:pPr>
    <w:rPr>
      <w:rFonts w:ascii="Calibri" w:eastAsia="SimSun" w:hAnsi="Calibri"/>
      <w:szCs w:val="22"/>
    </w:rPr>
  </w:style>
  <w:style w:type="paragraph" w:customStyle="1" w:styleId="Listhighlighted">
    <w:name w:val="List highlighted"/>
    <w:basedOn w:val="SimpleHeading"/>
    <w:link w:val="ListhighlightedChar"/>
    <w:qFormat/>
    <w:rsid w:val="00DC1845"/>
    <w:pPr>
      <w:numPr>
        <w:numId w:val="21"/>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DC1845"/>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1">
    <w:name w:val="TOC 61"/>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1">
    <w:name w:val="TOC 71"/>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1">
    <w:name w:val="TOC 81"/>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1">
    <w:name w:val="TOC 91"/>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
    <w:name w:val="Plain Table 22"/>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DC1845"/>
    <w:pPr>
      <w:spacing w:after="200" w:line="276" w:lineRule="auto"/>
    </w:pPr>
    <w:rPr>
      <w:rFonts w:eastAsia="MS Mincho"/>
      <w:szCs w:val="22"/>
      <w:lang w:eastAsia="ja-JP"/>
    </w:rPr>
  </w:style>
  <w:style w:type="paragraph" w:customStyle="1" w:styleId="InputtoPublicConsultation">
    <w:name w:val="Input to Public Consultation"/>
    <w:basedOn w:val="Normal"/>
    <w:qFormat/>
    <w:rsid w:val="00DC1845"/>
    <w:pPr>
      <w:jc w:val="left"/>
    </w:pPr>
    <w:rPr>
      <w:rFonts w:ascii="Calibri" w:eastAsia="Calibri" w:hAnsi="Calibri" w:cs="Arial"/>
      <w:color w:val="5B9BD5"/>
      <w:szCs w:val="22"/>
      <w:lang w:val="en-GB"/>
    </w:rPr>
  </w:style>
  <w:style w:type="paragraph" w:customStyle="1" w:styleId="Contribution">
    <w:name w:val="Contribution"/>
    <w:basedOn w:val="Normal"/>
    <w:uiPriority w:val="99"/>
    <w:qFormat/>
    <w:rsid w:val="00DC1845"/>
    <w:pPr>
      <w:jc w:val="left"/>
    </w:pPr>
    <w:rPr>
      <w:rFonts w:ascii="Calibri" w:eastAsia="Calibri" w:hAnsi="Calibri" w:cs="Arial"/>
      <w:color w:val="44546A"/>
      <w:sz w:val="20"/>
      <w:szCs w:val="22"/>
      <w:lang w:val="en-GB"/>
    </w:rPr>
  </w:style>
  <w:style w:type="paragraph" w:customStyle="1" w:styleId="MOSHeading1Numbered">
    <w:name w:val="MOS Heading 1 Numbered"/>
    <w:basedOn w:val="Normal"/>
    <w:semiHidden/>
    <w:rsid w:val="00DC1845"/>
    <w:pPr>
      <w:spacing w:before="120" w:after="120"/>
      <w:jc w:val="left"/>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DC1845"/>
    <w:pPr>
      <w:pBdr>
        <w:bottom w:val="single" w:sz="4" w:space="4" w:color="4F81BD" w:themeColor="accent1"/>
      </w:pBdr>
      <w:spacing w:before="200" w:after="280"/>
      <w:ind w:left="936" w:right="936"/>
    </w:pPr>
    <w:rPr>
      <w:i/>
      <w:iCs/>
      <w:color w:val="5B9BD5"/>
      <w:sz w:val="20"/>
      <w:lang w:eastAsia="zh-CN"/>
    </w:rPr>
  </w:style>
  <w:style w:type="character" w:customStyle="1" w:styleId="IntenseQuoteChar1">
    <w:name w:val="Intense Quote Char1"/>
    <w:basedOn w:val="DefaultParagraphFont"/>
    <w:uiPriority w:val="30"/>
    <w:rsid w:val="00DC1845"/>
    <w:rPr>
      <w:b/>
      <w:bCs/>
      <w:i/>
      <w:iCs/>
      <w:color w:val="4F81BD" w:themeColor="accent1"/>
      <w:sz w:val="22"/>
      <w:lang w:eastAsia="en-US"/>
    </w:rPr>
  </w:style>
  <w:style w:type="character" w:styleId="IntenseReference">
    <w:name w:val="Intense Reference"/>
    <w:basedOn w:val="DefaultParagraphFont"/>
    <w:uiPriority w:val="32"/>
    <w:qFormat/>
    <w:rsid w:val="00DC1845"/>
    <w:rPr>
      <w:b/>
      <w:bCs/>
      <w:smallCaps/>
      <w:color w:val="C0504D" w:themeColor="accent2"/>
      <w:spacing w:val="5"/>
      <w:u w:val="single"/>
    </w:rPr>
  </w:style>
  <w:style w:type="character" w:styleId="SubtleReference">
    <w:name w:val="Subtle Reference"/>
    <w:basedOn w:val="DefaultParagraphFont"/>
    <w:uiPriority w:val="31"/>
    <w:qFormat/>
    <w:rsid w:val="00DC1845"/>
    <w:rPr>
      <w:smallCaps/>
      <w:color w:val="C0504D" w:themeColor="accent2"/>
      <w:u w:val="single"/>
    </w:rPr>
  </w:style>
  <w:style w:type="table" w:styleId="LightList-Accent1">
    <w:name w:val="Light List Accent 1"/>
    <w:basedOn w:val="TableNormal"/>
    <w:uiPriority w:val="61"/>
    <w:rsid w:val="00DC18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2">
    <w:name w:val="toc 2"/>
    <w:basedOn w:val="Normal"/>
    <w:next w:val="Normal"/>
    <w:autoRedefine/>
    <w:uiPriority w:val="39"/>
    <w:rsid w:val="00DC1845"/>
    <w:pPr>
      <w:spacing w:after="100"/>
      <w:ind w:left="220"/>
    </w:pPr>
  </w:style>
  <w:style w:type="paragraph" w:styleId="TOC3">
    <w:name w:val="toc 3"/>
    <w:basedOn w:val="Normal"/>
    <w:next w:val="Normal"/>
    <w:autoRedefine/>
    <w:uiPriority w:val="39"/>
    <w:rsid w:val="00DC1845"/>
    <w:pPr>
      <w:spacing w:after="100"/>
      <w:ind w:left="440"/>
    </w:pPr>
  </w:style>
  <w:style w:type="numbering" w:customStyle="1" w:styleId="NoList2">
    <w:name w:val="No List2"/>
    <w:next w:val="NoList"/>
    <w:uiPriority w:val="99"/>
    <w:semiHidden/>
    <w:unhideWhenUsed/>
    <w:rsid w:val="00DC1845"/>
  </w:style>
  <w:style w:type="table" w:customStyle="1" w:styleId="TableGrid3">
    <w:name w:val="Table Grid3"/>
    <w:basedOn w:val="TableNormal"/>
    <w:next w:val="TableGrid"/>
    <w:uiPriority w:val="59"/>
    <w:rsid w:val="00DC184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DC1845"/>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DC1845"/>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DC1845"/>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DC1845"/>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DC1845"/>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DC1845"/>
    <w:pPr>
      <w:spacing w:after="100" w:line="259" w:lineRule="auto"/>
      <w:ind w:left="880"/>
      <w:jc w:val="left"/>
    </w:pPr>
    <w:rPr>
      <w:rFonts w:ascii="Calibri" w:eastAsia="SimSun" w:hAnsi="Calibri" w:cs="Arial"/>
      <w:szCs w:val="22"/>
      <w:lang w:val="en-GB" w:eastAsia="en-GB"/>
    </w:rPr>
  </w:style>
  <w:style w:type="paragraph" w:customStyle="1" w:styleId="TOC62">
    <w:name w:val="TOC 62"/>
    <w:basedOn w:val="Normal"/>
    <w:next w:val="Normal"/>
    <w:autoRedefine/>
    <w:uiPriority w:val="39"/>
    <w:unhideWhenUsed/>
    <w:rsid w:val="00DC1845"/>
    <w:pPr>
      <w:spacing w:after="100" w:line="259" w:lineRule="auto"/>
      <w:ind w:left="1100"/>
      <w:jc w:val="left"/>
    </w:pPr>
    <w:rPr>
      <w:rFonts w:ascii="Calibri" w:eastAsia="SimSun" w:hAnsi="Calibri" w:cs="Arial"/>
      <w:szCs w:val="22"/>
      <w:lang w:val="en-GB" w:eastAsia="en-GB"/>
    </w:rPr>
  </w:style>
  <w:style w:type="paragraph" w:customStyle="1" w:styleId="TOC72">
    <w:name w:val="TOC 72"/>
    <w:basedOn w:val="Normal"/>
    <w:next w:val="Normal"/>
    <w:autoRedefine/>
    <w:uiPriority w:val="39"/>
    <w:unhideWhenUsed/>
    <w:rsid w:val="00DC1845"/>
    <w:pPr>
      <w:spacing w:after="100" w:line="259" w:lineRule="auto"/>
      <w:ind w:left="1320"/>
      <w:jc w:val="left"/>
    </w:pPr>
    <w:rPr>
      <w:rFonts w:ascii="Calibri" w:eastAsia="SimSun" w:hAnsi="Calibri" w:cs="Arial"/>
      <w:szCs w:val="22"/>
      <w:lang w:val="en-GB" w:eastAsia="en-GB"/>
    </w:rPr>
  </w:style>
  <w:style w:type="paragraph" w:customStyle="1" w:styleId="TOC82">
    <w:name w:val="TOC 82"/>
    <w:basedOn w:val="Normal"/>
    <w:next w:val="Normal"/>
    <w:autoRedefine/>
    <w:uiPriority w:val="39"/>
    <w:unhideWhenUsed/>
    <w:rsid w:val="00DC1845"/>
    <w:pPr>
      <w:spacing w:after="100" w:line="259" w:lineRule="auto"/>
      <w:ind w:left="1540"/>
      <w:jc w:val="left"/>
    </w:pPr>
    <w:rPr>
      <w:rFonts w:ascii="Calibri" w:eastAsia="SimSun" w:hAnsi="Calibri" w:cs="Arial"/>
      <w:szCs w:val="22"/>
      <w:lang w:val="en-GB" w:eastAsia="en-GB"/>
    </w:rPr>
  </w:style>
  <w:style w:type="paragraph" w:customStyle="1" w:styleId="TOC92">
    <w:name w:val="TOC 92"/>
    <w:basedOn w:val="Normal"/>
    <w:next w:val="Normal"/>
    <w:autoRedefine/>
    <w:uiPriority w:val="39"/>
    <w:unhideWhenUsed/>
    <w:rsid w:val="00DC1845"/>
    <w:pPr>
      <w:spacing w:after="100" w:line="259" w:lineRule="auto"/>
      <w:ind w:left="1760"/>
      <w:jc w:val="left"/>
    </w:pPr>
    <w:rPr>
      <w:rFonts w:ascii="Calibri" w:eastAsia="SimSun" w:hAnsi="Calibri" w:cs="Arial"/>
      <w:szCs w:val="22"/>
      <w:lang w:val="en-GB" w:eastAsia="en-GB"/>
    </w:rPr>
  </w:style>
  <w:style w:type="table" w:customStyle="1" w:styleId="PlainTable221">
    <w:name w:val="Plain Table 221"/>
    <w:basedOn w:val="TableNormal"/>
    <w:uiPriority w:val="42"/>
    <w:rsid w:val="00DC1845"/>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331">
      <w:bodyDiv w:val="1"/>
      <w:marLeft w:val="0"/>
      <w:marRight w:val="0"/>
      <w:marTop w:val="0"/>
      <w:marBottom w:val="0"/>
      <w:divBdr>
        <w:top w:val="none" w:sz="0" w:space="0" w:color="auto"/>
        <w:left w:val="none" w:sz="0" w:space="0" w:color="auto"/>
        <w:bottom w:val="none" w:sz="0" w:space="0" w:color="auto"/>
        <w:right w:val="none" w:sz="0" w:space="0" w:color="auto"/>
      </w:divBdr>
    </w:div>
    <w:div w:id="30617364">
      <w:bodyDiv w:val="1"/>
      <w:marLeft w:val="0"/>
      <w:marRight w:val="0"/>
      <w:marTop w:val="0"/>
      <w:marBottom w:val="0"/>
      <w:divBdr>
        <w:top w:val="none" w:sz="0" w:space="0" w:color="auto"/>
        <w:left w:val="none" w:sz="0" w:space="0" w:color="auto"/>
        <w:bottom w:val="none" w:sz="0" w:space="0" w:color="auto"/>
        <w:right w:val="none" w:sz="0" w:space="0" w:color="auto"/>
      </w:divBdr>
    </w:div>
    <w:div w:id="30883824">
      <w:bodyDiv w:val="1"/>
      <w:marLeft w:val="0"/>
      <w:marRight w:val="0"/>
      <w:marTop w:val="0"/>
      <w:marBottom w:val="0"/>
      <w:divBdr>
        <w:top w:val="none" w:sz="0" w:space="0" w:color="auto"/>
        <w:left w:val="none" w:sz="0" w:space="0" w:color="auto"/>
        <w:bottom w:val="none" w:sz="0" w:space="0" w:color="auto"/>
        <w:right w:val="none" w:sz="0" w:space="0" w:color="auto"/>
      </w:divBdr>
    </w:div>
    <w:div w:id="68965640">
      <w:bodyDiv w:val="1"/>
      <w:marLeft w:val="0"/>
      <w:marRight w:val="0"/>
      <w:marTop w:val="0"/>
      <w:marBottom w:val="0"/>
      <w:divBdr>
        <w:top w:val="none" w:sz="0" w:space="0" w:color="auto"/>
        <w:left w:val="none" w:sz="0" w:space="0" w:color="auto"/>
        <w:bottom w:val="none" w:sz="0" w:space="0" w:color="auto"/>
        <w:right w:val="none" w:sz="0" w:space="0" w:color="auto"/>
      </w:divBdr>
    </w:div>
    <w:div w:id="73748094">
      <w:bodyDiv w:val="1"/>
      <w:marLeft w:val="0"/>
      <w:marRight w:val="0"/>
      <w:marTop w:val="0"/>
      <w:marBottom w:val="0"/>
      <w:divBdr>
        <w:top w:val="none" w:sz="0" w:space="0" w:color="auto"/>
        <w:left w:val="none" w:sz="0" w:space="0" w:color="auto"/>
        <w:bottom w:val="none" w:sz="0" w:space="0" w:color="auto"/>
        <w:right w:val="none" w:sz="0" w:space="0" w:color="auto"/>
      </w:divBdr>
    </w:div>
    <w:div w:id="87426672">
      <w:bodyDiv w:val="1"/>
      <w:marLeft w:val="0"/>
      <w:marRight w:val="0"/>
      <w:marTop w:val="0"/>
      <w:marBottom w:val="0"/>
      <w:divBdr>
        <w:top w:val="none" w:sz="0" w:space="0" w:color="auto"/>
        <w:left w:val="none" w:sz="0" w:space="0" w:color="auto"/>
        <w:bottom w:val="none" w:sz="0" w:space="0" w:color="auto"/>
        <w:right w:val="none" w:sz="0" w:space="0" w:color="auto"/>
      </w:divBdr>
    </w:div>
    <w:div w:id="101844014">
      <w:bodyDiv w:val="1"/>
      <w:marLeft w:val="0"/>
      <w:marRight w:val="0"/>
      <w:marTop w:val="0"/>
      <w:marBottom w:val="0"/>
      <w:divBdr>
        <w:top w:val="none" w:sz="0" w:space="0" w:color="auto"/>
        <w:left w:val="none" w:sz="0" w:space="0" w:color="auto"/>
        <w:bottom w:val="none" w:sz="0" w:space="0" w:color="auto"/>
        <w:right w:val="none" w:sz="0" w:space="0" w:color="auto"/>
      </w:divBdr>
    </w:div>
    <w:div w:id="110832302">
      <w:bodyDiv w:val="1"/>
      <w:marLeft w:val="0"/>
      <w:marRight w:val="0"/>
      <w:marTop w:val="0"/>
      <w:marBottom w:val="0"/>
      <w:divBdr>
        <w:top w:val="none" w:sz="0" w:space="0" w:color="auto"/>
        <w:left w:val="none" w:sz="0" w:space="0" w:color="auto"/>
        <w:bottom w:val="none" w:sz="0" w:space="0" w:color="auto"/>
        <w:right w:val="none" w:sz="0" w:space="0" w:color="auto"/>
      </w:divBdr>
    </w:div>
    <w:div w:id="153686757">
      <w:bodyDiv w:val="1"/>
      <w:marLeft w:val="0"/>
      <w:marRight w:val="0"/>
      <w:marTop w:val="0"/>
      <w:marBottom w:val="0"/>
      <w:divBdr>
        <w:top w:val="none" w:sz="0" w:space="0" w:color="auto"/>
        <w:left w:val="none" w:sz="0" w:space="0" w:color="auto"/>
        <w:bottom w:val="none" w:sz="0" w:space="0" w:color="auto"/>
        <w:right w:val="none" w:sz="0" w:space="0" w:color="auto"/>
      </w:divBdr>
    </w:div>
    <w:div w:id="211428107">
      <w:bodyDiv w:val="1"/>
      <w:marLeft w:val="0"/>
      <w:marRight w:val="0"/>
      <w:marTop w:val="0"/>
      <w:marBottom w:val="0"/>
      <w:divBdr>
        <w:top w:val="none" w:sz="0" w:space="0" w:color="auto"/>
        <w:left w:val="none" w:sz="0" w:space="0" w:color="auto"/>
        <w:bottom w:val="none" w:sz="0" w:space="0" w:color="auto"/>
        <w:right w:val="none" w:sz="0" w:space="0" w:color="auto"/>
      </w:divBdr>
    </w:div>
    <w:div w:id="219832104">
      <w:bodyDiv w:val="1"/>
      <w:marLeft w:val="0"/>
      <w:marRight w:val="0"/>
      <w:marTop w:val="0"/>
      <w:marBottom w:val="0"/>
      <w:divBdr>
        <w:top w:val="none" w:sz="0" w:space="0" w:color="auto"/>
        <w:left w:val="none" w:sz="0" w:space="0" w:color="auto"/>
        <w:bottom w:val="none" w:sz="0" w:space="0" w:color="auto"/>
        <w:right w:val="none" w:sz="0" w:space="0" w:color="auto"/>
      </w:divBdr>
    </w:div>
    <w:div w:id="281083953">
      <w:bodyDiv w:val="1"/>
      <w:marLeft w:val="0"/>
      <w:marRight w:val="0"/>
      <w:marTop w:val="0"/>
      <w:marBottom w:val="0"/>
      <w:divBdr>
        <w:top w:val="none" w:sz="0" w:space="0" w:color="auto"/>
        <w:left w:val="none" w:sz="0" w:space="0" w:color="auto"/>
        <w:bottom w:val="none" w:sz="0" w:space="0" w:color="auto"/>
        <w:right w:val="none" w:sz="0" w:space="0" w:color="auto"/>
      </w:divBdr>
    </w:div>
    <w:div w:id="309942917">
      <w:bodyDiv w:val="1"/>
      <w:marLeft w:val="0"/>
      <w:marRight w:val="0"/>
      <w:marTop w:val="0"/>
      <w:marBottom w:val="0"/>
      <w:divBdr>
        <w:top w:val="none" w:sz="0" w:space="0" w:color="auto"/>
        <w:left w:val="none" w:sz="0" w:space="0" w:color="auto"/>
        <w:bottom w:val="none" w:sz="0" w:space="0" w:color="auto"/>
        <w:right w:val="none" w:sz="0" w:space="0" w:color="auto"/>
      </w:divBdr>
    </w:div>
    <w:div w:id="310058986">
      <w:bodyDiv w:val="1"/>
      <w:marLeft w:val="0"/>
      <w:marRight w:val="0"/>
      <w:marTop w:val="0"/>
      <w:marBottom w:val="0"/>
      <w:divBdr>
        <w:top w:val="none" w:sz="0" w:space="0" w:color="auto"/>
        <w:left w:val="none" w:sz="0" w:space="0" w:color="auto"/>
        <w:bottom w:val="none" w:sz="0" w:space="0" w:color="auto"/>
        <w:right w:val="none" w:sz="0" w:space="0" w:color="auto"/>
      </w:divBdr>
    </w:div>
    <w:div w:id="314339513">
      <w:bodyDiv w:val="1"/>
      <w:marLeft w:val="0"/>
      <w:marRight w:val="0"/>
      <w:marTop w:val="0"/>
      <w:marBottom w:val="0"/>
      <w:divBdr>
        <w:top w:val="none" w:sz="0" w:space="0" w:color="auto"/>
        <w:left w:val="none" w:sz="0" w:space="0" w:color="auto"/>
        <w:bottom w:val="none" w:sz="0" w:space="0" w:color="auto"/>
        <w:right w:val="none" w:sz="0" w:space="0" w:color="auto"/>
      </w:divBdr>
    </w:div>
    <w:div w:id="344751904">
      <w:bodyDiv w:val="1"/>
      <w:marLeft w:val="0"/>
      <w:marRight w:val="0"/>
      <w:marTop w:val="0"/>
      <w:marBottom w:val="0"/>
      <w:divBdr>
        <w:top w:val="none" w:sz="0" w:space="0" w:color="auto"/>
        <w:left w:val="none" w:sz="0" w:space="0" w:color="auto"/>
        <w:bottom w:val="none" w:sz="0" w:space="0" w:color="auto"/>
        <w:right w:val="none" w:sz="0" w:space="0" w:color="auto"/>
      </w:divBdr>
    </w:div>
    <w:div w:id="492374517">
      <w:bodyDiv w:val="1"/>
      <w:marLeft w:val="0"/>
      <w:marRight w:val="0"/>
      <w:marTop w:val="0"/>
      <w:marBottom w:val="0"/>
      <w:divBdr>
        <w:top w:val="none" w:sz="0" w:space="0" w:color="auto"/>
        <w:left w:val="none" w:sz="0" w:space="0" w:color="auto"/>
        <w:bottom w:val="none" w:sz="0" w:space="0" w:color="auto"/>
        <w:right w:val="none" w:sz="0" w:space="0" w:color="auto"/>
      </w:divBdr>
    </w:div>
    <w:div w:id="505174938">
      <w:bodyDiv w:val="1"/>
      <w:marLeft w:val="0"/>
      <w:marRight w:val="0"/>
      <w:marTop w:val="0"/>
      <w:marBottom w:val="0"/>
      <w:divBdr>
        <w:top w:val="none" w:sz="0" w:space="0" w:color="auto"/>
        <w:left w:val="none" w:sz="0" w:space="0" w:color="auto"/>
        <w:bottom w:val="none" w:sz="0" w:space="0" w:color="auto"/>
        <w:right w:val="none" w:sz="0" w:space="0" w:color="auto"/>
      </w:divBdr>
    </w:div>
    <w:div w:id="514543458">
      <w:bodyDiv w:val="1"/>
      <w:marLeft w:val="0"/>
      <w:marRight w:val="0"/>
      <w:marTop w:val="0"/>
      <w:marBottom w:val="0"/>
      <w:divBdr>
        <w:top w:val="none" w:sz="0" w:space="0" w:color="auto"/>
        <w:left w:val="none" w:sz="0" w:space="0" w:color="auto"/>
        <w:bottom w:val="none" w:sz="0" w:space="0" w:color="auto"/>
        <w:right w:val="none" w:sz="0" w:space="0" w:color="auto"/>
      </w:divBdr>
    </w:div>
    <w:div w:id="520893959">
      <w:bodyDiv w:val="1"/>
      <w:marLeft w:val="0"/>
      <w:marRight w:val="0"/>
      <w:marTop w:val="0"/>
      <w:marBottom w:val="0"/>
      <w:divBdr>
        <w:top w:val="none" w:sz="0" w:space="0" w:color="auto"/>
        <w:left w:val="none" w:sz="0" w:space="0" w:color="auto"/>
        <w:bottom w:val="none" w:sz="0" w:space="0" w:color="auto"/>
        <w:right w:val="none" w:sz="0" w:space="0" w:color="auto"/>
      </w:divBdr>
    </w:div>
    <w:div w:id="559829030">
      <w:bodyDiv w:val="1"/>
      <w:marLeft w:val="0"/>
      <w:marRight w:val="0"/>
      <w:marTop w:val="0"/>
      <w:marBottom w:val="0"/>
      <w:divBdr>
        <w:top w:val="none" w:sz="0" w:space="0" w:color="auto"/>
        <w:left w:val="none" w:sz="0" w:space="0" w:color="auto"/>
        <w:bottom w:val="none" w:sz="0" w:space="0" w:color="auto"/>
        <w:right w:val="none" w:sz="0" w:space="0" w:color="auto"/>
      </w:divBdr>
    </w:div>
    <w:div w:id="570308698">
      <w:bodyDiv w:val="1"/>
      <w:marLeft w:val="0"/>
      <w:marRight w:val="0"/>
      <w:marTop w:val="0"/>
      <w:marBottom w:val="0"/>
      <w:divBdr>
        <w:top w:val="none" w:sz="0" w:space="0" w:color="auto"/>
        <w:left w:val="none" w:sz="0" w:space="0" w:color="auto"/>
        <w:bottom w:val="none" w:sz="0" w:space="0" w:color="auto"/>
        <w:right w:val="none" w:sz="0" w:space="0" w:color="auto"/>
      </w:divBdr>
    </w:div>
    <w:div w:id="587471370">
      <w:bodyDiv w:val="1"/>
      <w:marLeft w:val="0"/>
      <w:marRight w:val="0"/>
      <w:marTop w:val="0"/>
      <w:marBottom w:val="0"/>
      <w:divBdr>
        <w:top w:val="none" w:sz="0" w:space="0" w:color="auto"/>
        <w:left w:val="none" w:sz="0" w:space="0" w:color="auto"/>
        <w:bottom w:val="none" w:sz="0" w:space="0" w:color="auto"/>
        <w:right w:val="none" w:sz="0" w:space="0" w:color="auto"/>
      </w:divBdr>
    </w:div>
    <w:div w:id="635526651">
      <w:bodyDiv w:val="1"/>
      <w:marLeft w:val="0"/>
      <w:marRight w:val="0"/>
      <w:marTop w:val="0"/>
      <w:marBottom w:val="0"/>
      <w:divBdr>
        <w:top w:val="none" w:sz="0" w:space="0" w:color="auto"/>
        <w:left w:val="none" w:sz="0" w:space="0" w:color="auto"/>
        <w:bottom w:val="none" w:sz="0" w:space="0" w:color="auto"/>
        <w:right w:val="none" w:sz="0" w:space="0" w:color="auto"/>
      </w:divBdr>
    </w:div>
    <w:div w:id="678049046">
      <w:bodyDiv w:val="1"/>
      <w:marLeft w:val="0"/>
      <w:marRight w:val="0"/>
      <w:marTop w:val="0"/>
      <w:marBottom w:val="0"/>
      <w:divBdr>
        <w:top w:val="none" w:sz="0" w:space="0" w:color="auto"/>
        <w:left w:val="none" w:sz="0" w:space="0" w:color="auto"/>
        <w:bottom w:val="none" w:sz="0" w:space="0" w:color="auto"/>
        <w:right w:val="none" w:sz="0" w:space="0" w:color="auto"/>
      </w:divBdr>
    </w:div>
    <w:div w:id="766847489">
      <w:bodyDiv w:val="1"/>
      <w:marLeft w:val="0"/>
      <w:marRight w:val="0"/>
      <w:marTop w:val="0"/>
      <w:marBottom w:val="0"/>
      <w:divBdr>
        <w:top w:val="none" w:sz="0" w:space="0" w:color="auto"/>
        <w:left w:val="none" w:sz="0" w:space="0" w:color="auto"/>
        <w:bottom w:val="none" w:sz="0" w:space="0" w:color="auto"/>
        <w:right w:val="none" w:sz="0" w:space="0" w:color="auto"/>
      </w:divBdr>
    </w:div>
    <w:div w:id="775447102">
      <w:bodyDiv w:val="1"/>
      <w:marLeft w:val="0"/>
      <w:marRight w:val="0"/>
      <w:marTop w:val="0"/>
      <w:marBottom w:val="0"/>
      <w:divBdr>
        <w:top w:val="none" w:sz="0" w:space="0" w:color="auto"/>
        <w:left w:val="none" w:sz="0" w:space="0" w:color="auto"/>
        <w:bottom w:val="none" w:sz="0" w:space="0" w:color="auto"/>
        <w:right w:val="none" w:sz="0" w:space="0" w:color="auto"/>
      </w:divBdr>
    </w:div>
    <w:div w:id="806974887">
      <w:bodyDiv w:val="1"/>
      <w:marLeft w:val="0"/>
      <w:marRight w:val="0"/>
      <w:marTop w:val="0"/>
      <w:marBottom w:val="0"/>
      <w:divBdr>
        <w:top w:val="none" w:sz="0" w:space="0" w:color="auto"/>
        <w:left w:val="none" w:sz="0" w:space="0" w:color="auto"/>
        <w:bottom w:val="none" w:sz="0" w:space="0" w:color="auto"/>
        <w:right w:val="none" w:sz="0" w:space="0" w:color="auto"/>
      </w:divBdr>
    </w:div>
    <w:div w:id="822089658">
      <w:bodyDiv w:val="1"/>
      <w:marLeft w:val="0"/>
      <w:marRight w:val="0"/>
      <w:marTop w:val="0"/>
      <w:marBottom w:val="0"/>
      <w:divBdr>
        <w:top w:val="none" w:sz="0" w:space="0" w:color="auto"/>
        <w:left w:val="none" w:sz="0" w:space="0" w:color="auto"/>
        <w:bottom w:val="none" w:sz="0" w:space="0" w:color="auto"/>
        <w:right w:val="none" w:sz="0" w:space="0" w:color="auto"/>
      </w:divBdr>
    </w:div>
    <w:div w:id="837698644">
      <w:bodyDiv w:val="1"/>
      <w:marLeft w:val="0"/>
      <w:marRight w:val="0"/>
      <w:marTop w:val="0"/>
      <w:marBottom w:val="0"/>
      <w:divBdr>
        <w:top w:val="none" w:sz="0" w:space="0" w:color="auto"/>
        <w:left w:val="none" w:sz="0" w:space="0" w:color="auto"/>
        <w:bottom w:val="none" w:sz="0" w:space="0" w:color="auto"/>
        <w:right w:val="none" w:sz="0" w:space="0" w:color="auto"/>
      </w:divBdr>
    </w:div>
    <w:div w:id="861482360">
      <w:bodyDiv w:val="1"/>
      <w:marLeft w:val="0"/>
      <w:marRight w:val="0"/>
      <w:marTop w:val="0"/>
      <w:marBottom w:val="0"/>
      <w:divBdr>
        <w:top w:val="none" w:sz="0" w:space="0" w:color="auto"/>
        <w:left w:val="none" w:sz="0" w:space="0" w:color="auto"/>
        <w:bottom w:val="none" w:sz="0" w:space="0" w:color="auto"/>
        <w:right w:val="none" w:sz="0" w:space="0" w:color="auto"/>
      </w:divBdr>
    </w:div>
    <w:div w:id="867521180">
      <w:bodyDiv w:val="1"/>
      <w:marLeft w:val="0"/>
      <w:marRight w:val="0"/>
      <w:marTop w:val="0"/>
      <w:marBottom w:val="0"/>
      <w:divBdr>
        <w:top w:val="none" w:sz="0" w:space="0" w:color="auto"/>
        <w:left w:val="none" w:sz="0" w:space="0" w:color="auto"/>
        <w:bottom w:val="none" w:sz="0" w:space="0" w:color="auto"/>
        <w:right w:val="none" w:sz="0" w:space="0" w:color="auto"/>
      </w:divBdr>
    </w:div>
    <w:div w:id="959456574">
      <w:bodyDiv w:val="1"/>
      <w:marLeft w:val="0"/>
      <w:marRight w:val="0"/>
      <w:marTop w:val="0"/>
      <w:marBottom w:val="0"/>
      <w:divBdr>
        <w:top w:val="none" w:sz="0" w:space="0" w:color="auto"/>
        <w:left w:val="none" w:sz="0" w:space="0" w:color="auto"/>
        <w:bottom w:val="none" w:sz="0" w:space="0" w:color="auto"/>
        <w:right w:val="none" w:sz="0" w:space="0" w:color="auto"/>
      </w:divBdr>
    </w:div>
    <w:div w:id="969671069">
      <w:bodyDiv w:val="1"/>
      <w:marLeft w:val="0"/>
      <w:marRight w:val="0"/>
      <w:marTop w:val="0"/>
      <w:marBottom w:val="0"/>
      <w:divBdr>
        <w:top w:val="none" w:sz="0" w:space="0" w:color="auto"/>
        <w:left w:val="none" w:sz="0" w:space="0" w:color="auto"/>
        <w:bottom w:val="none" w:sz="0" w:space="0" w:color="auto"/>
        <w:right w:val="none" w:sz="0" w:space="0" w:color="auto"/>
      </w:divBdr>
    </w:div>
    <w:div w:id="973944778">
      <w:bodyDiv w:val="1"/>
      <w:marLeft w:val="0"/>
      <w:marRight w:val="0"/>
      <w:marTop w:val="0"/>
      <w:marBottom w:val="0"/>
      <w:divBdr>
        <w:top w:val="none" w:sz="0" w:space="0" w:color="auto"/>
        <w:left w:val="none" w:sz="0" w:space="0" w:color="auto"/>
        <w:bottom w:val="none" w:sz="0" w:space="0" w:color="auto"/>
        <w:right w:val="none" w:sz="0" w:space="0" w:color="auto"/>
      </w:divBdr>
    </w:div>
    <w:div w:id="975724924">
      <w:bodyDiv w:val="1"/>
      <w:marLeft w:val="0"/>
      <w:marRight w:val="0"/>
      <w:marTop w:val="0"/>
      <w:marBottom w:val="0"/>
      <w:divBdr>
        <w:top w:val="none" w:sz="0" w:space="0" w:color="auto"/>
        <w:left w:val="none" w:sz="0" w:space="0" w:color="auto"/>
        <w:bottom w:val="none" w:sz="0" w:space="0" w:color="auto"/>
        <w:right w:val="none" w:sz="0" w:space="0" w:color="auto"/>
      </w:divBdr>
    </w:div>
    <w:div w:id="1029255663">
      <w:bodyDiv w:val="1"/>
      <w:marLeft w:val="0"/>
      <w:marRight w:val="0"/>
      <w:marTop w:val="0"/>
      <w:marBottom w:val="0"/>
      <w:divBdr>
        <w:top w:val="none" w:sz="0" w:space="0" w:color="auto"/>
        <w:left w:val="none" w:sz="0" w:space="0" w:color="auto"/>
        <w:bottom w:val="none" w:sz="0" w:space="0" w:color="auto"/>
        <w:right w:val="none" w:sz="0" w:space="0" w:color="auto"/>
      </w:divBdr>
    </w:div>
    <w:div w:id="1090128519">
      <w:bodyDiv w:val="1"/>
      <w:marLeft w:val="0"/>
      <w:marRight w:val="0"/>
      <w:marTop w:val="0"/>
      <w:marBottom w:val="0"/>
      <w:divBdr>
        <w:top w:val="none" w:sz="0" w:space="0" w:color="auto"/>
        <w:left w:val="none" w:sz="0" w:space="0" w:color="auto"/>
        <w:bottom w:val="none" w:sz="0" w:space="0" w:color="auto"/>
        <w:right w:val="none" w:sz="0" w:space="0" w:color="auto"/>
      </w:divBdr>
    </w:div>
    <w:div w:id="1110080828">
      <w:bodyDiv w:val="1"/>
      <w:marLeft w:val="0"/>
      <w:marRight w:val="0"/>
      <w:marTop w:val="0"/>
      <w:marBottom w:val="0"/>
      <w:divBdr>
        <w:top w:val="none" w:sz="0" w:space="0" w:color="auto"/>
        <w:left w:val="none" w:sz="0" w:space="0" w:color="auto"/>
        <w:bottom w:val="none" w:sz="0" w:space="0" w:color="auto"/>
        <w:right w:val="none" w:sz="0" w:space="0" w:color="auto"/>
      </w:divBdr>
    </w:div>
    <w:div w:id="1129519167">
      <w:bodyDiv w:val="1"/>
      <w:marLeft w:val="0"/>
      <w:marRight w:val="0"/>
      <w:marTop w:val="0"/>
      <w:marBottom w:val="0"/>
      <w:divBdr>
        <w:top w:val="none" w:sz="0" w:space="0" w:color="auto"/>
        <w:left w:val="none" w:sz="0" w:space="0" w:color="auto"/>
        <w:bottom w:val="none" w:sz="0" w:space="0" w:color="auto"/>
        <w:right w:val="none" w:sz="0" w:space="0" w:color="auto"/>
      </w:divBdr>
    </w:div>
    <w:div w:id="1188252459">
      <w:bodyDiv w:val="1"/>
      <w:marLeft w:val="0"/>
      <w:marRight w:val="0"/>
      <w:marTop w:val="0"/>
      <w:marBottom w:val="0"/>
      <w:divBdr>
        <w:top w:val="none" w:sz="0" w:space="0" w:color="auto"/>
        <w:left w:val="none" w:sz="0" w:space="0" w:color="auto"/>
        <w:bottom w:val="none" w:sz="0" w:space="0" w:color="auto"/>
        <w:right w:val="none" w:sz="0" w:space="0" w:color="auto"/>
      </w:divBdr>
    </w:div>
    <w:div w:id="1192381856">
      <w:bodyDiv w:val="1"/>
      <w:marLeft w:val="0"/>
      <w:marRight w:val="0"/>
      <w:marTop w:val="0"/>
      <w:marBottom w:val="0"/>
      <w:divBdr>
        <w:top w:val="none" w:sz="0" w:space="0" w:color="auto"/>
        <w:left w:val="none" w:sz="0" w:space="0" w:color="auto"/>
        <w:bottom w:val="none" w:sz="0" w:space="0" w:color="auto"/>
        <w:right w:val="none" w:sz="0" w:space="0" w:color="auto"/>
      </w:divBdr>
    </w:div>
    <w:div w:id="1203791335">
      <w:bodyDiv w:val="1"/>
      <w:marLeft w:val="0"/>
      <w:marRight w:val="0"/>
      <w:marTop w:val="0"/>
      <w:marBottom w:val="0"/>
      <w:divBdr>
        <w:top w:val="none" w:sz="0" w:space="0" w:color="auto"/>
        <w:left w:val="none" w:sz="0" w:space="0" w:color="auto"/>
        <w:bottom w:val="none" w:sz="0" w:space="0" w:color="auto"/>
        <w:right w:val="none" w:sz="0" w:space="0" w:color="auto"/>
      </w:divBdr>
    </w:div>
    <w:div w:id="1249147625">
      <w:bodyDiv w:val="1"/>
      <w:marLeft w:val="0"/>
      <w:marRight w:val="0"/>
      <w:marTop w:val="0"/>
      <w:marBottom w:val="0"/>
      <w:divBdr>
        <w:top w:val="none" w:sz="0" w:space="0" w:color="auto"/>
        <w:left w:val="none" w:sz="0" w:space="0" w:color="auto"/>
        <w:bottom w:val="none" w:sz="0" w:space="0" w:color="auto"/>
        <w:right w:val="none" w:sz="0" w:space="0" w:color="auto"/>
      </w:divBdr>
    </w:div>
    <w:div w:id="1256019221">
      <w:bodyDiv w:val="1"/>
      <w:marLeft w:val="0"/>
      <w:marRight w:val="0"/>
      <w:marTop w:val="0"/>
      <w:marBottom w:val="0"/>
      <w:divBdr>
        <w:top w:val="none" w:sz="0" w:space="0" w:color="auto"/>
        <w:left w:val="none" w:sz="0" w:space="0" w:color="auto"/>
        <w:bottom w:val="none" w:sz="0" w:space="0" w:color="auto"/>
        <w:right w:val="none" w:sz="0" w:space="0" w:color="auto"/>
      </w:divBdr>
    </w:div>
    <w:div w:id="1270820287">
      <w:bodyDiv w:val="1"/>
      <w:marLeft w:val="0"/>
      <w:marRight w:val="0"/>
      <w:marTop w:val="0"/>
      <w:marBottom w:val="0"/>
      <w:divBdr>
        <w:top w:val="none" w:sz="0" w:space="0" w:color="auto"/>
        <w:left w:val="none" w:sz="0" w:space="0" w:color="auto"/>
        <w:bottom w:val="none" w:sz="0" w:space="0" w:color="auto"/>
        <w:right w:val="none" w:sz="0" w:space="0" w:color="auto"/>
      </w:divBdr>
    </w:div>
    <w:div w:id="1282304200">
      <w:bodyDiv w:val="1"/>
      <w:marLeft w:val="0"/>
      <w:marRight w:val="0"/>
      <w:marTop w:val="0"/>
      <w:marBottom w:val="0"/>
      <w:divBdr>
        <w:top w:val="none" w:sz="0" w:space="0" w:color="auto"/>
        <w:left w:val="none" w:sz="0" w:space="0" w:color="auto"/>
        <w:bottom w:val="none" w:sz="0" w:space="0" w:color="auto"/>
        <w:right w:val="none" w:sz="0" w:space="0" w:color="auto"/>
      </w:divBdr>
    </w:div>
    <w:div w:id="1290666873">
      <w:bodyDiv w:val="1"/>
      <w:marLeft w:val="0"/>
      <w:marRight w:val="0"/>
      <w:marTop w:val="0"/>
      <w:marBottom w:val="0"/>
      <w:divBdr>
        <w:top w:val="none" w:sz="0" w:space="0" w:color="auto"/>
        <w:left w:val="none" w:sz="0" w:space="0" w:color="auto"/>
        <w:bottom w:val="none" w:sz="0" w:space="0" w:color="auto"/>
        <w:right w:val="none" w:sz="0" w:space="0" w:color="auto"/>
      </w:divBdr>
    </w:div>
    <w:div w:id="1338270104">
      <w:bodyDiv w:val="1"/>
      <w:marLeft w:val="0"/>
      <w:marRight w:val="0"/>
      <w:marTop w:val="0"/>
      <w:marBottom w:val="0"/>
      <w:divBdr>
        <w:top w:val="none" w:sz="0" w:space="0" w:color="auto"/>
        <w:left w:val="none" w:sz="0" w:space="0" w:color="auto"/>
        <w:bottom w:val="none" w:sz="0" w:space="0" w:color="auto"/>
        <w:right w:val="none" w:sz="0" w:space="0" w:color="auto"/>
      </w:divBdr>
    </w:div>
    <w:div w:id="1351488275">
      <w:bodyDiv w:val="1"/>
      <w:marLeft w:val="0"/>
      <w:marRight w:val="0"/>
      <w:marTop w:val="0"/>
      <w:marBottom w:val="0"/>
      <w:divBdr>
        <w:top w:val="none" w:sz="0" w:space="0" w:color="auto"/>
        <w:left w:val="none" w:sz="0" w:space="0" w:color="auto"/>
        <w:bottom w:val="none" w:sz="0" w:space="0" w:color="auto"/>
        <w:right w:val="none" w:sz="0" w:space="0" w:color="auto"/>
      </w:divBdr>
    </w:div>
    <w:div w:id="1372682818">
      <w:bodyDiv w:val="1"/>
      <w:marLeft w:val="0"/>
      <w:marRight w:val="0"/>
      <w:marTop w:val="0"/>
      <w:marBottom w:val="0"/>
      <w:divBdr>
        <w:top w:val="none" w:sz="0" w:space="0" w:color="auto"/>
        <w:left w:val="none" w:sz="0" w:space="0" w:color="auto"/>
        <w:bottom w:val="none" w:sz="0" w:space="0" w:color="auto"/>
        <w:right w:val="none" w:sz="0" w:space="0" w:color="auto"/>
      </w:divBdr>
    </w:div>
    <w:div w:id="1377193924">
      <w:bodyDiv w:val="1"/>
      <w:marLeft w:val="0"/>
      <w:marRight w:val="0"/>
      <w:marTop w:val="0"/>
      <w:marBottom w:val="0"/>
      <w:divBdr>
        <w:top w:val="none" w:sz="0" w:space="0" w:color="auto"/>
        <w:left w:val="none" w:sz="0" w:space="0" w:color="auto"/>
        <w:bottom w:val="none" w:sz="0" w:space="0" w:color="auto"/>
        <w:right w:val="none" w:sz="0" w:space="0" w:color="auto"/>
      </w:divBdr>
    </w:div>
    <w:div w:id="1389718274">
      <w:bodyDiv w:val="1"/>
      <w:marLeft w:val="0"/>
      <w:marRight w:val="0"/>
      <w:marTop w:val="0"/>
      <w:marBottom w:val="0"/>
      <w:divBdr>
        <w:top w:val="none" w:sz="0" w:space="0" w:color="auto"/>
        <w:left w:val="none" w:sz="0" w:space="0" w:color="auto"/>
        <w:bottom w:val="none" w:sz="0" w:space="0" w:color="auto"/>
        <w:right w:val="none" w:sz="0" w:space="0" w:color="auto"/>
      </w:divBdr>
    </w:div>
    <w:div w:id="1397702951">
      <w:bodyDiv w:val="1"/>
      <w:marLeft w:val="0"/>
      <w:marRight w:val="0"/>
      <w:marTop w:val="0"/>
      <w:marBottom w:val="0"/>
      <w:divBdr>
        <w:top w:val="none" w:sz="0" w:space="0" w:color="auto"/>
        <w:left w:val="none" w:sz="0" w:space="0" w:color="auto"/>
        <w:bottom w:val="none" w:sz="0" w:space="0" w:color="auto"/>
        <w:right w:val="none" w:sz="0" w:space="0" w:color="auto"/>
      </w:divBdr>
    </w:div>
    <w:div w:id="1466656252">
      <w:bodyDiv w:val="1"/>
      <w:marLeft w:val="0"/>
      <w:marRight w:val="0"/>
      <w:marTop w:val="0"/>
      <w:marBottom w:val="0"/>
      <w:divBdr>
        <w:top w:val="none" w:sz="0" w:space="0" w:color="auto"/>
        <w:left w:val="none" w:sz="0" w:space="0" w:color="auto"/>
        <w:bottom w:val="none" w:sz="0" w:space="0" w:color="auto"/>
        <w:right w:val="none" w:sz="0" w:space="0" w:color="auto"/>
      </w:divBdr>
    </w:div>
    <w:div w:id="1563370851">
      <w:bodyDiv w:val="1"/>
      <w:marLeft w:val="0"/>
      <w:marRight w:val="0"/>
      <w:marTop w:val="0"/>
      <w:marBottom w:val="0"/>
      <w:divBdr>
        <w:top w:val="none" w:sz="0" w:space="0" w:color="auto"/>
        <w:left w:val="none" w:sz="0" w:space="0" w:color="auto"/>
        <w:bottom w:val="none" w:sz="0" w:space="0" w:color="auto"/>
        <w:right w:val="none" w:sz="0" w:space="0" w:color="auto"/>
      </w:divBdr>
    </w:div>
    <w:div w:id="1579361956">
      <w:bodyDiv w:val="1"/>
      <w:marLeft w:val="0"/>
      <w:marRight w:val="0"/>
      <w:marTop w:val="0"/>
      <w:marBottom w:val="0"/>
      <w:divBdr>
        <w:top w:val="none" w:sz="0" w:space="0" w:color="auto"/>
        <w:left w:val="none" w:sz="0" w:space="0" w:color="auto"/>
        <w:bottom w:val="none" w:sz="0" w:space="0" w:color="auto"/>
        <w:right w:val="none" w:sz="0" w:space="0" w:color="auto"/>
      </w:divBdr>
    </w:div>
    <w:div w:id="1590386127">
      <w:bodyDiv w:val="1"/>
      <w:marLeft w:val="0"/>
      <w:marRight w:val="0"/>
      <w:marTop w:val="0"/>
      <w:marBottom w:val="0"/>
      <w:divBdr>
        <w:top w:val="none" w:sz="0" w:space="0" w:color="auto"/>
        <w:left w:val="none" w:sz="0" w:space="0" w:color="auto"/>
        <w:bottom w:val="none" w:sz="0" w:space="0" w:color="auto"/>
        <w:right w:val="none" w:sz="0" w:space="0" w:color="auto"/>
      </w:divBdr>
    </w:div>
    <w:div w:id="1597522509">
      <w:bodyDiv w:val="1"/>
      <w:marLeft w:val="0"/>
      <w:marRight w:val="0"/>
      <w:marTop w:val="0"/>
      <w:marBottom w:val="0"/>
      <w:divBdr>
        <w:top w:val="none" w:sz="0" w:space="0" w:color="auto"/>
        <w:left w:val="none" w:sz="0" w:space="0" w:color="auto"/>
        <w:bottom w:val="none" w:sz="0" w:space="0" w:color="auto"/>
        <w:right w:val="none" w:sz="0" w:space="0" w:color="auto"/>
      </w:divBdr>
    </w:div>
    <w:div w:id="1641302127">
      <w:bodyDiv w:val="1"/>
      <w:marLeft w:val="0"/>
      <w:marRight w:val="0"/>
      <w:marTop w:val="0"/>
      <w:marBottom w:val="0"/>
      <w:divBdr>
        <w:top w:val="none" w:sz="0" w:space="0" w:color="auto"/>
        <w:left w:val="none" w:sz="0" w:space="0" w:color="auto"/>
        <w:bottom w:val="none" w:sz="0" w:space="0" w:color="auto"/>
        <w:right w:val="none" w:sz="0" w:space="0" w:color="auto"/>
      </w:divBdr>
    </w:div>
    <w:div w:id="1689791253">
      <w:bodyDiv w:val="1"/>
      <w:marLeft w:val="0"/>
      <w:marRight w:val="0"/>
      <w:marTop w:val="0"/>
      <w:marBottom w:val="0"/>
      <w:divBdr>
        <w:top w:val="none" w:sz="0" w:space="0" w:color="auto"/>
        <w:left w:val="none" w:sz="0" w:space="0" w:color="auto"/>
        <w:bottom w:val="none" w:sz="0" w:space="0" w:color="auto"/>
        <w:right w:val="none" w:sz="0" w:space="0" w:color="auto"/>
      </w:divBdr>
    </w:div>
    <w:div w:id="1731490527">
      <w:bodyDiv w:val="1"/>
      <w:marLeft w:val="0"/>
      <w:marRight w:val="0"/>
      <w:marTop w:val="0"/>
      <w:marBottom w:val="0"/>
      <w:divBdr>
        <w:top w:val="none" w:sz="0" w:space="0" w:color="auto"/>
        <w:left w:val="none" w:sz="0" w:space="0" w:color="auto"/>
        <w:bottom w:val="none" w:sz="0" w:space="0" w:color="auto"/>
        <w:right w:val="none" w:sz="0" w:space="0" w:color="auto"/>
      </w:divBdr>
    </w:div>
    <w:div w:id="1753815996">
      <w:bodyDiv w:val="1"/>
      <w:marLeft w:val="0"/>
      <w:marRight w:val="0"/>
      <w:marTop w:val="0"/>
      <w:marBottom w:val="0"/>
      <w:divBdr>
        <w:top w:val="none" w:sz="0" w:space="0" w:color="auto"/>
        <w:left w:val="none" w:sz="0" w:space="0" w:color="auto"/>
        <w:bottom w:val="none" w:sz="0" w:space="0" w:color="auto"/>
        <w:right w:val="none" w:sz="0" w:space="0" w:color="auto"/>
      </w:divBdr>
    </w:div>
    <w:div w:id="1785267045">
      <w:bodyDiv w:val="1"/>
      <w:marLeft w:val="0"/>
      <w:marRight w:val="0"/>
      <w:marTop w:val="0"/>
      <w:marBottom w:val="0"/>
      <w:divBdr>
        <w:top w:val="none" w:sz="0" w:space="0" w:color="auto"/>
        <w:left w:val="none" w:sz="0" w:space="0" w:color="auto"/>
        <w:bottom w:val="none" w:sz="0" w:space="0" w:color="auto"/>
        <w:right w:val="none" w:sz="0" w:space="0" w:color="auto"/>
      </w:divBdr>
    </w:div>
    <w:div w:id="1797288925">
      <w:bodyDiv w:val="1"/>
      <w:marLeft w:val="0"/>
      <w:marRight w:val="0"/>
      <w:marTop w:val="0"/>
      <w:marBottom w:val="0"/>
      <w:divBdr>
        <w:top w:val="none" w:sz="0" w:space="0" w:color="auto"/>
        <w:left w:val="none" w:sz="0" w:space="0" w:color="auto"/>
        <w:bottom w:val="none" w:sz="0" w:space="0" w:color="auto"/>
        <w:right w:val="none" w:sz="0" w:space="0" w:color="auto"/>
      </w:divBdr>
    </w:div>
    <w:div w:id="1858883178">
      <w:bodyDiv w:val="1"/>
      <w:marLeft w:val="0"/>
      <w:marRight w:val="0"/>
      <w:marTop w:val="0"/>
      <w:marBottom w:val="0"/>
      <w:divBdr>
        <w:top w:val="none" w:sz="0" w:space="0" w:color="auto"/>
        <w:left w:val="none" w:sz="0" w:space="0" w:color="auto"/>
        <w:bottom w:val="none" w:sz="0" w:space="0" w:color="auto"/>
        <w:right w:val="none" w:sz="0" w:space="0" w:color="auto"/>
      </w:divBdr>
    </w:div>
    <w:div w:id="1862355959">
      <w:bodyDiv w:val="1"/>
      <w:marLeft w:val="0"/>
      <w:marRight w:val="0"/>
      <w:marTop w:val="0"/>
      <w:marBottom w:val="0"/>
      <w:divBdr>
        <w:top w:val="none" w:sz="0" w:space="0" w:color="auto"/>
        <w:left w:val="none" w:sz="0" w:space="0" w:color="auto"/>
        <w:bottom w:val="none" w:sz="0" w:space="0" w:color="auto"/>
        <w:right w:val="none" w:sz="0" w:space="0" w:color="auto"/>
      </w:divBdr>
    </w:div>
    <w:div w:id="1875924818">
      <w:bodyDiv w:val="1"/>
      <w:marLeft w:val="0"/>
      <w:marRight w:val="0"/>
      <w:marTop w:val="0"/>
      <w:marBottom w:val="0"/>
      <w:divBdr>
        <w:top w:val="none" w:sz="0" w:space="0" w:color="auto"/>
        <w:left w:val="none" w:sz="0" w:space="0" w:color="auto"/>
        <w:bottom w:val="none" w:sz="0" w:space="0" w:color="auto"/>
        <w:right w:val="none" w:sz="0" w:space="0" w:color="auto"/>
      </w:divBdr>
    </w:div>
    <w:div w:id="1963223320">
      <w:bodyDiv w:val="1"/>
      <w:marLeft w:val="0"/>
      <w:marRight w:val="0"/>
      <w:marTop w:val="0"/>
      <w:marBottom w:val="0"/>
      <w:divBdr>
        <w:top w:val="none" w:sz="0" w:space="0" w:color="auto"/>
        <w:left w:val="none" w:sz="0" w:space="0" w:color="auto"/>
        <w:bottom w:val="none" w:sz="0" w:space="0" w:color="auto"/>
        <w:right w:val="none" w:sz="0" w:space="0" w:color="auto"/>
      </w:divBdr>
    </w:div>
    <w:div w:id="2015299702">
      <w:bodyDiv w:val="1"/>
      <w:marLeft w:val="0"/>
      <w:marRight w:val="0"/>
      <w:marTop w:val="0"/>
      <w:marBottom w:val="0"/>
      <w:divBdr>
        <w:top w:val="none" w:sz="0" w:space="0" w:color="auto"/>
        <w:left w:val="none" w:sz="0" w:space="0" w:color="auto"/>
        <w:bottom w:val="none" w:sz="0" w:space="0" w:color="auto"/>
        <w:right w:val="none" w:sz="0" w:space="0" w:color="auto"/>
      </w:divBdr>
    </w:div>
    <w:div w:id="2016222622">
      <w:bodyDiv w:val="1"/>
      <w:marLeft w:val="0"/>
      <w:marRight w:val="0"/>
      <w:marTop w:val="0"/>
      <w:marBottom w:val="0"/>
      <w:divBdr>
        <w:top w:val="none" w:sz="0" w:space="0" w:color="auto"/>
        <w:left w:val="none" w:sz="0" w:space="0" w:color="auto"/>
        <w:bottom w:val="none" w:sz="0" w:space="0" w:color="auto"/>
        <w:right w:val="none" w:sz="0" w:space="0" w:color="auto"/>
      </w:divBdr>
    </w:div>
    <w:div w:id="2094932893">
      <w:bodyDiv w:val="1"/>
      <w:marLeft w:val="0"/>
      <w:marRight w:val="0"/>
      <w:marTop w:val="0"/>
      <w:marBottom w:val="0"/>
      <w:divBdr>
        <w:top w:val="none" w:sz="0" w:space="0" w:color="auto"/>
        <w:left w:val="none" w:sz="0" w:space="0" w:color="auto"/>
        <w:bottom w:val="none" w:sz="0" w:space="0" w:color="auto"/>
        <w:right w:val="none" w:sz="0" w:space="0" w:color="auto"/>
      </w:divBdr>
    </w:div>
    <w:div w:id="2098402851">
      <w:bodyDiv w:val="1"/>
      <w:marLeft w:val="0"/>
      <w:marRight w:val="0"/>
      <w:marTop w:val="0"/>
      <w:marBottom w:val="0"/>
      <w:divBdr>
        <w:top w:val="none" w:sz="0" w:space="0" w:color="auto"/>
        <w:left w:val="none" w:sz="0" w:space="0" w:color="auto"/>
        <w:bottom w:val="none" w:sz="0" w:space="0" w:color="auto"/>
        <w:right w:val="none" w:sz="0" w:space="0" w:color="auto"/>
      </w:divBdr>
    </w:div>
    <w:div w:id="21058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Introduction-tex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16D8-09DD-4926-8CA2-4202A1B4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0</TotalTime>
  <Pages>2</Pages>
  <Words>582</Words>
  <Characters>3270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3845</CharactersWithSpaces>
  <SharedDoc>false</SharedDoc>
  <HLinks>
    <vt:vector size="24" baseType="variant">
      <vt:variant>
        <vt:i4>3539043</vt:i4>
      </vt:variant>
      <vt:variant>
        <vt:i4>6</vt:i4>
      </vt:variant>
      <vt:variant>
        <vt:i4>0</vt:i4>
      </vt:variant>
      <vt:variant>
        <vt:i4>5</vt:i4>
      </vt:variant>
      <vt:variant>
        <vt:lpwstr>http://www.itu.int/council/groups/hrm/pd/TGHRM6-4v2.DOC</vt:lpwstr>
      </vt:variant>
      <vt:variant>
        <vt:lpwstr/>
      </vt:variant>
      <vt:variant>
        <vt:i4>2293866</vt:i4>
      </vt:variant>
      <vt:variant>
        <vt:i4>3</vt:i4>
      </vt:variant>
      <vt:variant>
        <vt:i4>0</vt:i4>
      </vt:variant>
      <vt:variant>
        <vt:i4>5</vt:i4>
      </vt:variant>
      <vt:variant>
        <vt:lpwstr>http://www.itu.int/council/C2010/link/pd/075-speech.pdf</vt:lpwstr>
      </vt:variant>
      <vt:variant>
        <vt:lpwstr/>
      </vt:variant>
      <vt:variant>
        <vt:i4>6029333</vt:i4>
      </vt:variant>
      <vt:variant>
        <vt:i4>0</vt:i4>
      </vt:variant>
      <vt:variant>
        <vt:i4>0</vt:i4>
      </vt:variant>
      <vt:variant>
        <vt:i4>5</vt:i4>
      </vt:variant>
      <vt:variant>
        <vt:lpwstr>http://web.itu.int/md/S10-RFINREGS-C-0010/en</vt:lpwstr>
      </vt:variant>
      <vt:variant>
        <vt:lpwstr/>
      </vt:variant>
      <vt:variant>
        <vt:i4>3342371</vt:i4>
      </vt:variant>
      <vt:variant>
        <vt:i4>7</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Chalindar</dc:creator>
  <cp:lastModifiedBy>Brouard, Ricarda</cp:lastModifiedBy>
  <cp:revision>2</cp:revision>
  <cp:lastPrinted>2014-05-22T09:12:00Z</cp:lastPrinted>
  <dcterms:created xsi:type="dcterms:W3CDTF">2017-01-24T13:21:00Z</dcterms:created>
  <dcterms:modified xsi:type="dcterms:W3CDTF">2017-01-24T13:21:00Z</dcterms:modified>
</cp:coreProperties>
</file>