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64" w:rsidRPr="00522992" w:rsidRDefault="00AB4064" w:rsidP="00522992">
      <w:pPr>
        <w:spacing w:before="0"/>
        <w:rPr>
          <w:sz w:val="12"/>
          <w:szCs w:val="12"/>
        </w:rPr>
      </w:pPr>
    </w:p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B4064" w:rsidRPr="00813E5E" w:rsidTr="00AB4064">
        <w:trPr>
          <w:cantSplit/>
          <w:jc w:val="center"/>
        </w:trPr>
        <w:tc>
          <w:tcPr>
            <w:tcW w:w="6911" w:type="dxa"/>
          </w:tcPr>
          <w:p w:rsidR="00AB4064" w:rsidRPr="00813E5E" w:rsidRDefault="00AB4064" w:rsidP="00AB4064">
            <w:pPr>
              <w:spacing w:before="360" w:after="48" w:line="240" w:lineRule="atLeast"/>
              <w:rPr>
                <w:position w:val="6"/>
              </w:rPr>
            </w:pPr>
            <w:r w:rsidRPr="00905C3C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905C3C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905C3C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:rsidR="00AB4064" w:rsidRPr="00813E5E" w:rsidRDefault="00AB4064" w:rsidP="00AB406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4CD70A4" wp14:editId="786701FE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sz w:val="4"/>
                <w:szCs w:val="4"/>
              </w:rPr>
            </w:pPr>
          </w:p>
        </w:tc>
      </w:tr>
      <w:tr w:rsidR="00AB4064" w:rsidRPr="00813E5E" w:rsidTr="00AB4064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sz w:val="4"/>
                <w:szCs w:val="4"/>
              </w:rPr>
            </w:pP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 w:val="restart"/>
          </w:tcPr>
          <w:p w:rsidR="00AB4064" w:rsidRPr="00905C3C" w:rsidRDefault="00AB4064" w:rsidP="002F42E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522992" w:rsidP="007351A4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r w:rsidRPr="0054471D">
              <w:rPr>
                <w:b/>
                <w:sz w:val="22"/>
                <w:szCs w:val="22"/>
              </w:rPr>
              <w:t xml:space="preserve">Revision </w:t>
            </w:r>
            <w:r w:rsidR="007351A4">
              <w:rPr>
                <w:b/>
                <w:sz w:val="22"/>
                <w:szCs w:val="22"/>
              </w:rPr>
              <w:t>9</w:t>
            </w:r>
            <w:r w:rsidRPr="0054471D">
              <w:rPr>
                <w:b/>
                <w:sz w:val="22"/>
                <w:szCs w:val="22"/>
              </w:rPr>
              <w:t xml:space="preserve"> to</w:t>
            </w:r>
            <w:r w:rsidRPr="0054471D">
              <w:rPr>
                <w:b/>
                <w:sz w:val="22"/>
                <w:szCs w:val="22"/>
              </w:rPr>
              <w:br/>
            </w:r>
            <w:r w:rsidR="00AB4064" w:rsidRPr="0054471D">
              <w:rPr>
                <w:b/>
                <w:sz w:val="22"/>
                <w:szCs w:val="22"/>
              </w:rPr>
              <w:t>Document C17/DT/2-E</w:t>
            </w: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:rsidR="00AB4064" w:rsidRPr="00813E5E" w:rsidRDefault="00AB4064" w:rsidP="00AB406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B64611" w:rsidP="007351A4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351A4">
              <w:rPr>
                <w:b/>
                <w:sz w:val="22"/>
                <w:szCs w:val="22"/>
              </w:rPr>
              <w:t>9</w:t>
            </w:r>
            <w:r w:rsidR="003E67DB">
              <w:rPr>
                <w:b/>
                <w:sz w:val="22"/>
                <w:szCs w:val="22"/>
              </w:rPr>
              <w:t xml:space="preserve"> May</w:t>
            </w:r>
            <w:r w:rsidR="00AB4064" w:rsidRPr="0054471D">
              <w:rPr>
                <w:b/>
                <w:sz w:val="22"/>
                <w:szCs w:val="22"/>
              </w:rPr>
              <w:t xml:space="preserve"> 2017</w:t>
            </w: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:rsidR="00AB4064" w:rsidRPr="00813E5E" w:rsidRDefault="00AB4064" w:rsidP="00AB406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AB4064" w:rsidP="00AB4064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54471D">
              <w:rPr>
                <w:b/>
                <w:sz w:val="22"/>
                <w:szCs w:val="22"/>
              </w:rPr>
              <w:t>English only</w:t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10031" w:type="dxa"/>
            <w:gridSpan w:val="2"/>
          </w:tcPr>
          <w:p w:rsidR="00AB4064" w:rsidRPr="00813E5E" w:rsidRDefault="00A420A8" w:rsidP="0054471D">
            <w:pPr>
              <w:pStyle w:val="Source"/>
              <w:spacing w:before="120"/>
            </w:pPr>
            <w:r>
              <w:t xml:space="preserve">Note </w:t>
            </w:r>
            <w:r w:rsidR="00AB4064">
              <w:t>by the Secretary-General</w:t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10031" w:type="dxa"/>
            <w:gridSpan w:val="2"/>
          </w:tcPr>
          <w:p w:rsidR="00AB4064" w:rsidRPr="00813E5E" w:rsidRDefault="00A420A8" w:rsidP="0054471D">
            <w:pPr>
              <w:pStyle w:val="Title1"/>
            </w:pPr>
            <w:r w:rsidRPr="00486B73">
              <w:t>D</w:t>
            </w:r>
            <w:r>
              <w:t>raft Time Management Plan</w:t>
            </w:r>
          </w:p>
        </w:tc>
      </w:tr>
    </w:tbl>
    <w:tbl>
      <w:tblPr>
        <w:tblW w:w="1077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984"/>
        <w:gridCol w:w="2554"/>
        <w:gridCol w:w="1980"/>
        <w:gridCol w:w="2131"/>
      </w:tblGrid>
      <w:tr w:rsidR="00AB4064" w:rsidTr="0077762E">
        <w:trPr>
          <w:cantSplit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1" w:name="dstart"/>
            <w:bookmarkStart w:id="2" w:name="dbreak"/>
            <w:bookmarkEnd w:id="1"/>
            <w:bookmarkEnd w:id="2"/>
            <w:r>
              <w:rPr>
                <w:rFonts w:asciiTheme="minorHAnsi" w:hAnsiTheme="minorHAnsi"/>
                <w:sz w:val="22"/>
                <w:szCs w:val="22"/>
                <w:lang w:val="en-US"/>
              </w:rPr>
              <w:t>MON 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TUES 16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WED 17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spacing w:before="0" w:after="20"/>
              <w:ind w:hanging="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THU 18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spacing w:before="0" w:after="20"/>
              <w:ind w:hanging="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FRI 19</w:t>
            </w: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</w:t>
            </w:r>
            <w:r w:rsidRPr="00A7068E"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  <w:t>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Inaugural </w:t>
            </w: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Plenary Me</w:t>
            </w: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>eting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sz w:val="16"/>
                <w:szCs w:val="16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Opening</w:t>
            </w:r>
            <w:r w:rsidRPr="00A7068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>remarks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Address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 xml:space="preserve"> by the Chairman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  <w:t xml:space="preserve">SG 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report</w:t>
            </w:r>
            <w:r w:rsidRPr="00A7068E"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  <w:t xml:space="preserve"> on the State of the Union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sz w:val="8"/>
                <w:szCs w:val="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Organization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 xml:space="preserve"> of work of C17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Report on the 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implementation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of the strategic plan and activities of the Union for 2016-2017 </w:t>
            </w:r>
            <w:r w:rsidRPr="00A7068E">
              <w:rPr>
                <w:rFonts w:asciiTheme="minorHAnsi" w:hAnsiTheme="minorHAnsi"/>
                <w:b w:val="0"/>
                <w:bCs/>
                <w:i/>
                <w:sz w:val="16"/>
                <w:szCs w:val="16"/>
                <w:lang w:val="en-US"/>
              </w:rPr>
              <w:t xml:space="preserve">(CV61, CV102)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3" w:author="Aschenbrener, Elizabeth" w:date="2017-05-18T15:09:00Z">
                  <w:rPr/>
                </w:rPrChange>
              </w:rPr>
              <w:instrText xml:space="preserve"> HYPERLINK "https://www.itu.int/md/S17-CL-C-0035/en"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iCs/>
                <w:sz w:val="16"/>
                <w:szCs w:val="16"/>
                <w:lang w:val="en-US"/>
              </w:rPr>
              <w:t>C17/35</w:t>
            </w:r>
            <w:r w:rsidR="00EA6356">
              <w:rPr>
                <w:rStyle w:val="Hyperlink"/>
                <w:rFonts w:asciiTheme="minorHAnsi" w:hAnsiTheme="minorHAnsi"/>
                <w:iCs/>
                <w:sz w:val="16"/>
                <w:szCs w:val="16"/>
                <w:lang w:val="en-US"/>
              </w:rPr>
              <w:fldChar w:fldCharType="end"/>
            </w:r>
          </w:p>
          <w:p w:rsidR="00E37AC4" w:rsidRPr="004D34B3" w:rsidRDefault="00E37AC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Connect 2020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>(Res 200)</w:t>
            </w:r>
            <w:r w:rsidRPr="00A7068E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hyperlink r:id="rId9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C17/39</w:t>
              </w:r>
            </w:hyperlink>
          </w:p>
          <w:p w:rsidR="00522992" w:rsidRPr="000E3FDC" w:rsidRDefault="004D34B3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 xml:space="preserve">110th anniversary of the ITU Radio Regulations (1906-2016)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4" w:author="Aschenbrener, Elizabeth" w:date="2017-05-18T15:09:00Z">
                  <w:rPr/>
                </w:rPrChange>
              </w:rPr>
              <w:instrText xml:space="preserve"> HYPERLINK "https://www.itu.int/md/S17-CL-C-0013/en"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>C17/13</w:t>
            </w:r>
            <w:r w:rsidR="00EA6356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fldChar w:fldCharType="end"/>
            </w:r>
          </w:p>
          <w:p w:rsidR="000E3FDC" w:rsidRPr="000E3FDC" w:rsidRDefault="000E3FDC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sz w:val="18"/>
                <w:szCs w:val="18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Report on GSS-16 and WTSA-16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5" w:author="Aschenbrener, Elizabeth" w:date="2017-05-18T15:09:00Z">
                  <w:rPr/>
                </w:rPrChange>
              </w:rPr>
              <w:instrText xml:space="preserve"> HYPERLINK "https://www.itu.int/md/S17-CL-C-0052/en"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C17/52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0E3FDC" w:rsidRPr="00A7068E" w:rsidRDefault="000E3FDC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Report of CWG Languages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(Res 154, R 1238)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6" w:author="Aschenbrener, Elizabeth" w:date="2017-05-18T15:09:00Z">
                  <w:rPr/>
                </w:rPrChange>
              </w:rPr>
              <w:instrText xml:space="preserve"> HYPERLINK "https://www.itu.int/md/S17-CL-C-0012/en"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C17/12</w:t>
            </w:r>
            <w:r w:rsidR="00EA6356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;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7" w:author="Aschenbrener, Elizabeth" w:date="2017-05-18T15:09:00Z">
                  <w:rPr/>
                </w:rPrChange>
              </w:rPr>
              <w:instrText xml:space="preserve"> HYPERLINK "https://www.itu.int/md/S17-CL-C-0077/en"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7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7R1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8" w:author="Aschenbrener, Elizabeth" w:date="2017-05-18T15:09:00Z">
                  <w:rPr/>
                </w:rPrChange>
              </w:rPr>
              <w:instrText xml:space="preserve"> HYPERLINK "https://www.itu.int/md/S17-CL-C-0084/en"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8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4R1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9" w:author="Aschenbrener, Elizabeth" w:date="2017-05-18T15:09:00Z">
                  <w:rPr/>
                </w:rPrChange>
              </w:rPr>
              <w:instrText xml:space="preserve"> HYPERLINK "https://www.itu.int/md/S17-CL-C-0108/en"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108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0E3FDC" w:rsidRPr="000E3FDC" w:rsidRDefault="000E3FDC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Sales of and free 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online</w:t>
            </w:r>
            <w:r w:rsidRPr="00A7068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 access to ITU publications </w:t>
            </w:r>
            <w:r w:rsidRPr="00A7068E">
              <w:rPr>
                <w:rFonts w:asciiTheme="minorHAnsi" w:hAnsiTheme="minorHAnsi" w:cs="Arial"/>
                <w:b w:val="0"/>
                <w:bCs/>
                <w:i/>
                <w:iCs/>
                <w:spacing w:val="-2"/>
                <w:sz w:val="16"/>
                <w:szCs w:val="16"/>
                <w:lang w:val="en-US"/>
              </w:rPr>
              <w:t>(Res 66, Dec 12, D 571, D 574)</w:t>
            </w:r>
            <w:r w:rsidRPr="00A7068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10" w:author="Aschenbrener, Elizabeth" w:date="2017-05-18T15:09:00Z">
                  <w:rPr/>
                </w:rPrChange>
              </w:rPr>
              <w:instrText xml:space="preserve"> HYPERLINK "https://www.itu.int/md/S17-CL-C-0021/en"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 w:cs="Arial"/>
                <w:spacing w:val="-2"/>
                <w:sz w:val="16"/>
                <w:szCs w:val="16"/>
                <w:lang w:val="en-US"/>
              </w:rPr>
              <w:t>C17/21</w:t>
            </w:r>
            <w:r w:rsidR="00EA6356">
              <w:rPr>
                <w:rStyle w:val="Hyperlink"/>
                <w:rFonts w:asciiTheme="minorHAnsi" w:hAnsiTheme="minorHAnsi" w:cs="Arial"/>
                <w:spacing w:val="-2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 w:cs="Arial"/>
                <w:spacing w:val="-2"/>
                <w:sz w:val="16"/>
                <w:szCs w:val="16"/>
                <w:u w:val="none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11" w:author="Aschenbrener, Elizabeth" w:date="2017-05-18T15:09:00Z">
                  <w:rPr/>
                </w:rPrChange>
              </w:rPr>
              <w:instrText xml:space="preserve"> HYPERLINK "https://www.itu.int/md/S17-CL-C-0085/en"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85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12" w:author="Aschenbrener, Elizabeth" w:date="2017-05-18T15:09:00Z">
                  <w:rPr/>
                </w:rPrChange>
              </w:rPr>
              <w:instrText xml:space="preserve"> HYPERLINK "http://www.itu.int/md/S17-CL-C-0111/en"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111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:rsidR="00AB4064" w:rsidRPr="00A7068E" w:rsidRDefault="00AB4064" w:rsidP="008518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Follow-up to the review of ITU management and administration by the JIU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13" w:author="Aschenbrener, Elizabeth" w:date="2017-05-18T15:09:00Z">
                  <w:rPr/>
                </w:rPrChange>
              </w:rPr>
              <w:instrText xml:space="preserve"> HYPERLINK "https://www.itu.int/md/S17-CL-C-0049/en" </w:instrText>
            </w:r>
            <w:r w:rsidR="00EA6356">
              <w:fldChar w:fldCharType="separate"/>
            </w:r>
            <w:r w:rsidR="0085185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C17/49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995FC2" w:rsidRPr="00A7068E" w:rsidRDefault="00995FC2" w:rsidP="00995FC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Elaboration of the strategic and financial plans for the Union for 2020-2023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14" w:author="Aschenbrener, Elizabeth" w:date="2017-05-18T15:09:00Z">
                  <w:rPr/>
                </w:rPrChange>
              </w:rPr>
              <w:instrText xml:space="preserve"> HYPERLINK "https://www.itu.int/md/S17-CL-C-0075/en"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C17/75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15" w:author="Aschenbrener, Elizabeth" w:date="2017-05-18T15:09:00Z">
                  <w:rPr/>
                </w:rPrChange>
              </w:rPr>
              <w:instrText xml:space="preserve"> HYPERLINK "http://www.itu.int/md/S17-CL-C-0111/en"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111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DB329F" w:rsidRPr="00A7068E" w:rsidRDefault="00DB329F" w:rsidP="00DB329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Report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of CWG-WSIS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br/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140, 172, R 1244, R 1281, R 1332, R 1334(MOD))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16" w:author="Aschenbrener, Elizabeth" w:date="2017-05-18T15:09:00Z">
                  <w:rPr/>
                </w:rPrChange>
              </w:rPr>
              <w:instrText xml:space="preserve"> HYPERLINK "https://www.itu.int/md/S17-CL-C-0008/en"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C17/8</w:t>
            </w:r>
            <w:r w:rsidR="00EA6356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</w:p>
          <w:p w:rsidR="00DB329F" w:rsidRPr="00FD1D80" w:rsidRDefault="00DB329F" w:rsidP="00DB329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ICTs for SDGs: Comprehensive report on WSIS impl and SDGs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17" w:author="Aschenbrener, Elizabeth" w:date="2017-05-18T15:09:00Z">
                  <w:rPr/>
                </w:rPrChange>
              </w:rPr>
              <w:instrText xml:space="preserve"> HYPERLINK "https://www.itu.int/md/S17-CL-C-0047/en"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C17/47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AB4064" w:rsidRPr="00FD1D80" w:rsidRDefault="00AB4064" w:rsidP="00DB329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Presentation of the draft budget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18" w:author="Aschenbrener, Elizabeth" w:date="2017-05-18T15:09:00Z">
                  <w:rPr/>
                </w:rPrChange>
              </w:rPr>
              <w:instrText xml:space="preserve"> HYPERLINK "https://www.itu.int/md/S17-CL-C-0010/en"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C17/10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DB329F" w:rsidRPr="00A7068E" w:rsidRDefault="00DB329F" w:rsidP="00FD1D80">
            <w:pPr>
              <w:pStyle w:val="ASN1"/>
              <w:tabs>
                <w:tab w:val="clear" w:pos="567"/>
              </w:tabs>
              <w:spacing w:before="120"/>
              <w:rPr>
                <w:rFonts w:asciiTheme="minorHAnsi" w:hAnsiTheme="minorHAnsi"/>
                <w:b w:val="0"/>
                <w:bCs/>
                <w:sz w:val="10"/>
                <w:szCs w:val="10"/>
                <w:lang w:val="en-US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Meeting</w:t>
            </w:r>
          </w:p>
          <w:p w:rsidR="00BB3035" w:rsidRPr="00DE6F41" w:rsidRDefault="00BB3035" w:rsidP="00DE6F4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Cs/>
                <w:color w:val="000000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CWG on Child online protection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(Res 179, R 1306)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19" w:author="Aschenbrener, Elizabeth" w:date="2017-05-18T15:09:00Z">
                  <w:rPr/>
                </w:rPrChange>
              </w:rPr>
              <w:instrText xml:space="preserve"> HYPERLINK "https://www.itu.int/md/S17-CL-C-0015/en"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C17/15</w:t>
            </w:r>
            <w:r w:rsidR="00EA6356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</w:p>
          <w:p w:rsidR="00DE6F41" w:rsidRPr="00A7068E" w:rsidRDefault="00DE6F41" w:rsidP="00DE6F4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Style w:val="Hyperlink"/>
                <w:rFonts w:asciiTheme="minorHAnsi" w:hAnsiTheme="minorHAnsi"/>
                <w:bCs/>
                <w:color w:val="000000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WTISD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>(Res 68)</w:t>
            </w: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 </w:t>
            </w:r>
            <w:hyperlink r:id="rId10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C17/17</w:t>
              </w:r>
            </w:hyperlink>
          </w:p>
          <w:p w:rsidR="00AB4064" w:rsidRPr="00A7068E" w:rsidRDefault="00AB4064" w:rsidP="00DE6F4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Style w:val="Hyperlink"/>
                <w:b w:val="0"/>
                <w:i/>
                <w:iCs/>
                <w:lang w:val="fr-CH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>Internet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fr-CH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>activities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fr-CH"/>
              </w:rPr>
              <w:br/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fr-CH"/>
              </w:rPr>
              <w:t xml:space="preserve">(Res 101, 102, 133, 180)  </w:t>
            </w:r>
            <w:hyperlink r:id="rId11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fr-CH"/>
                </w:rPr>
                <w:t>C17/33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fr-CH"/>
              </w:rPr>
              <w:t xml:space="preserve">, </w:t>
            </w:r>
            <w:hyperlink r:id="rId12" w:history="1">
              <w:r w:rsidR="003E67D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86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 </w:t>
            </w:r>
          </w:p>
          <w:p w:rsidR="00AB4064" w:rsidRPr="00A7068E" w:rsidRDefault="00AB4064" w:rsidP="007711F0">
            <w:pPr>
              <w:pStyle w:val="ASN1"/>
              <w:tabs>
                <w:tab w:val="clear" w:pos="567"/>
              </w:tabs>
              <w:spacing w:before="40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E37AC4" w:rsidRPr="00A7068E" w:rsidRDefault="00E37AC4" w:rsidP="00E37AC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246421" w:rsidRPr="00A7068E" w:rsidRDefault="00246421" w:rsidP="0024642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Style w:val="Hyperlink"/>
                <w:rFonts w:asciiTheme="minorHAnsi" w:hAnsiTheme="minorHAns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EG-ITRs 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146, R 1379)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20" w:author="Aschenbrener, Elizabeth" w:date="2017-05-18T15:09:00Z">
                  <w:rPr/>
                </w:rPrChange>
              </w:rPr>
              <w:instrText xml:space="preserve"> HYPERLINK "https://www.itu.int/md/S17-CL-C-0026/en"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C17/26</w:t>
            </w:r>
            <w:r w:rsidR="00EA6356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;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21" w:author="Aschenbrener, Elizabeth" w:date="2017-05-18T15:09:00Z">
                  <w:rPr/>
                </w:rPrChange>
              </w:rPr>
              <w:instrText xml:space="preserve"> HYPERLINK "https://www.itu.int/md/S17-CL-C-0081/en"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8</w:t>
            </w:r>
            <w:r w:rsidR="00B64611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1R</w:t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22" w:author="Aschenbrener, Elizabeth" w:date="2017-05-18T15:09:00Z">
                  <w:rPr/>
                </w:rPrChange>
              </w:rPr>
              <w:instrText xml:space="preserve"> HYPERLINK "https://www.itu.int/md/S17-CL-C-0095/en"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95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246421" w:rsidRPr="00A7068E" w:rsidRDefault="00246421" w:rsidP="0024642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ITU’s activities related to Res. 70 and review of GEM policy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 (Res 70)</w:t>
            </w:r>
            <w:r w:rsidRPr="00A7068E">
              <w:rPr>
                <w:rFonts w:ascii="Calibri" w:hAnsi="Calibri"/>
                <w:b w:val="0"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23" w:author="Aschenbrener, Elizabeth" w:date="2017-05-18T15:09:00Z">
                  <w:rPr/>
                </w:rPrChange>
              </w:rPr>
              <w:instrText xml:space="preserve"> HYPERLINK "https://www.itu.int/md/S17-CL-C-0006/en"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="Calibri" w:hAnsi="Calibri"/>
                <w:sz w:val="16"/>
                <w:szCs w:val="16"/>
                <w:lang w:val="en-US"/>
              </w:rPr>
              <w:t>C17/6</w:t>
            </w:r>
            <w:r w:rsidR="00EA6356">
              <w:rPr>
                <w:rStyle w:val="Hyperlink"/>
                <w:rFonts w:ascii="Calibri" w:hAnsi="Calibr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="Calibri" w:hAnsi="Calibri"/>
                <w:sz w:val="16"/>
                <w:szCs w:val="16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24" w:author="Aschenbrener, Elizabeth" w:date="2017-05-18T15:09:00Z">
                  <w:rPr/>
                </w:rPrChange>
              </w:rPr>
              <w:instrText xml:space="preserve"> HYPERLINK "https://www.itu.int/md/S17-CL-C-0071/en"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="Calibri" w:hAnsi="Calibri"/>
                <w:bCs/>
                <w:sz w:val="16"/>
                <w:szCs w:val="16"/>
                <w:lang w:val="en-US"/>
              </w:rPr>
              <w:t>71</w:t>
            </w:r>
            <w:r w:rsidR="00EA6356">
              <w:rPr>
                <w:rStyle w:val="Hyperlink"/>
                <w:rFonts w:ascii="Calibri" w:hAnsi="Calibri"/>
                <w:bCs/>
                <w:sz w:val="16"/>
                <w:szCs w:val="16"/>
                <w:lang w:val="en-US"/>
              </w:rPr>
              <w:fldChar w:fldCharType="end"/>
            </w:r>
          </w:p>
          <w:p w:rsidR="00AB4064" w:rsidRPr="002F42E7" w:rsidRDefault="00E37AC4" w:rsidP="002F42E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 w:after="60"/>
              <w:ind w:left="176" w:hanging="176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Preparations for PP-18 </w:t>
            </w:r>
            <w:hyperlink r:id="rId13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C17/5</w:t>
              </w:r>
            </w:hyperlink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09.00</w:t>
            </w:r>
          </w:p>
          <w:p w:rsidR="00AB4064" w:rsidRPr="00A7068E" w:rsidRDefault="007711F0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 Meeting</w:t>
            </w:r>
          </w:p>
          <w:p w:rsidR="00F25E7F" w:rsidRPr="007351A4" w:rsidRDefault="007711F0" w:rsidP="007351A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eastAsiaTheme="minorEastAsia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CWG on Int’l Internet public policy issues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 1305, R 1336(MOD), R 1344(MOD))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25" w:author="Aschenbrener, Elizabeth" w:date="2017-05-18T15:09:00Z">
                  <w:rPr/>
                </w:rPrChange>
              </w:rPr>
              <w:instrText xml:space="preserve"> HYPERLINK "https://www.itu.int/md/S17-CL-C-0051/en"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C17/51</w:t>
            </w:r>
            <w:r w:rsidR="00EA6356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26" w:author="Aschenbrener, Elizabeth" w:date="2017-05-18T15:09:00Z">
                  <w:rPr/>
                </w:rPrChange>
              </w:rPr>
              <w:instrText xml:space="preserve"> HYPERLINK "https://www.itu.int/md/S17-CL-C-0088/en"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88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27" w:author="Aschenbrener, Elizabeth" w:date="2017-05-18T15:09:00Z">
                  <w:rPr/>
                </w:rPrChange>
              </w:rPr>
              <w:instrText xml:space="preserve"> HYPERLINK "https://www.itu.int/md/S17-CL-C-0090/en"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90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28" w:author="Aschenbrener, Elizabeth" w:date="2017-05-18T15:09:00Z">
                  <w:rPr/>
                </w:rPrChange>
              </w:rPr>
              <w:instrText xml:space="preserve"> HYPERLINK "https://www.itu.int/md/S17-CL-C-0091/en"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91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29" w:author="Aschenbrener, Elizabeth" w:date="2017-05-18T15:09:00Z">
                  <w:rPr/>
                </w:rPrChange>
              </w:rPr>
              <w:instrText xml:space="preserve"> HYPERLINK "https://www.itu.int/md/S17-CL-C-0102/en"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102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30" w:author="Aschenbrener, Elizabeth" w:date="2017-05-18T15:09:00Z">
                  <w:rPr/>
                </w:rPrChange>
              </w:rPr>
              <w:instrText xml:space="preserve"> HYPERLINK "https://www.itu.int/md/S17-CL-C-0103/en"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103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31" w:author="Aschenbrener, Elizabeth" w:date="2017-05-18T15:09:00Z">
                  <w:rPr/>
                </w:rPrChange>
              </w:rPr>
              <w:instrText xml:space="preserve"> HYPERLINK "https://www.itu.int/md/S17-CL-C-0105/en"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105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60" w:after="160"/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60" w:after="160"/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246421" w:rsidRPr="00A7068E" w:rsidRDefault="00AB4064" w:rsidP="00B64611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89"/>
                <w:tab w:val="left" w:pos="462"/>
                <w:tab w:val="left" w:pos="1329"/>
                <w:tab w:val="left" w:pos="1985"/>
              </w:tabs>
              <w:spacing w:before="60"/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ab/>
            </w:r>
            <w:r w:rsidR="00B64611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</w:t>
            </w:r>
            <w:r w:rsidR="00246421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WTISD celebration</w:t>
            </w:r>
            <w:r w:rsidR="00995FBF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in </w:t>
            </w:r>
            <w:r w:rsidR="00246421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Room </w:t>
            </w:r>
            <w:r w:rsidR="00B64611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C</w:t>
            </w:r>
            <w:r w:rsidR="00995FBF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followed by brown bag lunch for participants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858"/>
              </w:tabs>
              <w:spacing w:before="60" w:after="16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bCs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  <w:t>Lunch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widowControl w:val="0"/>
              <w:tabs>
                <w:tab w:val="clear" w:pos="567"/>
                <w:tab w:val="left" w:pos="284"/>
                <w:tab w:val="left" w:pos="913"/>
              </w:tabs>
              <w:spacing w:before="60" w:after="160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12.00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4D34B3" w:rsidRPr="000E3FDC" w:rsidRDefault="004D34B3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sz w:val="18"/>
                <w:szCs w:val="18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>Preparations for WTDC-17</w:t>
            </w:r>
            <w:r w:rsidRPr="00A7068E">
              <w:rPr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 xml:space="preserve">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32" w:author="Aschenbrener, Elizabeth" w:date="2017-05-18T15:09:00Z">
                  <w:rPr/>
                </w:rPrChange>
              </w:rPr>
              <w:instrText xml:space="preserve"> HYPERLINK "https://www.itu.int/md/S17-CL-C-0056/en"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>C17/56R2</w:t>
            </w:r>
            <w:r w:rsidR="00EA6356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33" w:author="Aschenbrener, Elizabeth" w:date="2017-05-18T15:09:00Z">
                  <w:rPr/>
                </w:rPrChange>
              </w:rPr>
              <w:instrText xml:space="preserve"> HYPERLINK "https://www.itu.int/md/S17-CL-C-0101/en"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101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0E3FDC" w:rsidRPr="00A7068E" w:rsidRDefault="000E3FDC" w:rsidP="004735B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Report of CWG Languages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(Res 154, R 1238)</w:t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34" w:author="Aschenbrener, Elizabeth" w:date="2017-05-18T15:09:00Z">
                  <w:rPr/>
                </w:rPrChange>
              </w:rPr>
              <w:instrText xml:space="preserve"> HYPERLINK "https://www.itu.int/md/S17-CL-C-0084/en"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8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4R1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176" w:hanging="176"/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Report on ITU 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>Telecom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 </w:t>
            </w:r>
            <w:r w:rsidRPr="00A7068E">
              <w:rPr>
                <w:rFonts w:ascii="Calibri" w:hAnsi="Calibri"/>
                <w:b w:val="0"/>
                <w:sz w:val="16"/>
                <w:szCs w:val="16"/>
              </w:rPr>
              <w:t>events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i/>
                <w:iCs/>
                <w:sz w:val="16"/>
                <w:szCs w:val="16"/>
              </w:rPr>
              <w:t xml:space="preserve">(Res 11, R 1292) </w:t>
            </w:r>
            <w:hyperlink r:id="rId1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</w:rPr>
                <w:t>C17/19</w:t>
              </w:r>
            </w:hyperlink>
          </w:p>
          <w:p w:rsidR="00AB4064" w:rsidRPr="000E3FDC" w:rsidRDefault="00AB4064" w:rsidP="003E67D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Report on progress on Union’s HQ premises Varembé-2 </w:t>
            </w:r>
            <w:r w:rsidRPr="00A7068E">
              <w:rPr>
                <w:rFonts w:asciiTheme="minorHAnsi" w:hAnsiTheme="minorHAnsi"/>
                <w:b w:val="0"/>
                <w:bCs/>
                <w:i/>
                <w:iCs/>
                <w:sz w:val="16"/>
                <w:szCs w:val="16"/>
                <w:lang w:val="en-US"/>
              </w:rPr>
              <w:t xml:space="preserve">(D588) </w:t>
            </w:r>
            <w:hyperlink r:id="rId1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C17/7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hyperlink r:id="rId16" w:history="1">
              <w:r w:rsidR="003E67D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99</w:t>
              </w:r>
            </w:hyperlink>
            <w:r w:rsidR="0085185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17" w:history="1">
              <w:r w:rsidR="0085185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0E3FDC" w:rsidRPr="00A7068E" w:rsidRDefault="000E3FDC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5" w:hanging="175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Operational plans (ITU-R, T, D, GS)</w:t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 C17/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35" w:author="Aschenbrener, Elizabeth" w:date="2017-05-18T15:09:00Z">
                  <w:rPr/>
                </w:rPrChange>
              </w:rPr>
              <w:instrText xml:space="preserve"> HYPERLINK "https://www.itu.int/md/S17-CL-C-0028/en"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28R1</w:t>
            </w:r>
            <w:r w:rsidR="00EA6356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36" w:author="Aschenbrener, Elizabeth" w:date="2017-05-18T15:09:00Z">
                  <w:rPr/>
                </w:rPrChange>
              </w:rPr>
              <w:instrText xml:space="preserve"> HYPERLINK "https://www.itu.int/md/S17-CL-C-0029/en"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29</w:t>
            </w:r>
            <w:r w:rsidR="00EA6356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37" w:author="Aschenbrener, Elizabeth" w:date="2017-05-18T15:09:00Z">
                  <w:rPr/>
                </w:rPrChange>
              </w:rPr>
              <w:instrText xml:space="preserve"> HYPERLINK "https://www.itu.int/md/S17-CL-C-0030/en"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30R1</w:t>
            </w:r>
            <w:r w:rsidR="00EA6356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38" w:author="Aschenbrener, Elizabeth" w:date="2017-05-18T15:09:00Z">
                  <w:rPr/>
                </w:rPrChange>
              </w:rPr>
              <w:instrText xml:space="preserve"> HYPERLINK "https://www.itu.int/md/S17-CL-C-0031/en"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31</w:t>
            </w:r>
            <w:r w:rsidR="00EA6356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39" w:author="Aschenbrener, Elizabeth" w:date="2017-05-18T15:09:00Z">
                  <w:rPr/>
                </w:rPrChange>
              </w:rPr>
              <w:instrText xml:space="preserve"> HYPERLINK "https://www.itu.int/md/S17-CL-C-0032/en"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32</w:t>
            </w:r>
            <w:r w:rsidR="00EA6356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;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40" w:author="Aschenbrener, Elizabeth" w:date="2017-05-18T15:09:00Z">
                  <w:rPr/>
                </w:rPrChange>
              </w:rPr>
              <w:instrText xml:space="preserve"> HYPERLINK "https://www.itu.int/md/S17-CL-C-0083/en"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8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3R1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41" w:author="Aschenbrener, Elizabeth" w:date="2017-05-18T15:09:00Z">
                  <w:rPr/>
                </w:rPrChange>
              </w:rPr>
              <w:instrText xml:space="preserve"> HYPERLINK "http://www.itu.int/md/S17-CL-C-0111/en"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111</w:t>
            </w:r>
            <w:r w:rsidR="00EA6356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AB4064" w:rsidRPr="00A7068E" w:rsidRDefault="00AB4064" w:rsidP="00BB3035">
            <w:pPr>
              <w:pStyle w:val="ASN1"/>
              <w:tabs>
                <w:tab w:val="clear" w:pos="567"/>
              </w:tabs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AB4064" w:rsidRPr="00A7068E" w:rsidRDefault="00AB4064" w:rsidP="00FB15D8">
            <w:pPr>
              <w:tabs>
                <w:tab w:val="left" w:pos="284"/>
              </w:tabs>
              <w:ind w:left="142" w:hanging="142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  <w:p w:rsidR="00AB4064" w:rsidRPr="00A7068E" w:rsidRDefault="00AB4064" w:rsidP="00FB15D8">
            <w:pPr>
              <w:tabs>
                <w:tab w:val="left" w:pos="284"/>
              </w:tabs>
              <w:ind w:left="142" w:hanging="142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  <w:p w:rsidR="00AB4064" w:rsidRPr="00A7068E" w:rsidRDefault="00AB4064" w:rsidP="00FB15D8">
            <w:pPr>
              <w:tabs>
                <w:tab w:val="left" w:pos="284"/>
              </w:tabs>
              <w:ind w:left="142" w:hanging="142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120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br w:type="page"/>
            </w:r>
            <w:r w:rsidRPr="00A7068E">
              <w:rPr>
                <w:rFonts w:asciiTheme="minorHAnsi" w:hAnsiTheme="minorHAnsi"/>
                <w:sz w:val="18"/>
                <w:szCs w:val="18"/>
                <w:u w:val="single"/>
              </w:rPr>
              <w:t>15.00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60" w:after="6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E37AC4" w:rsidRPr="00A7068E" w:rsidRDefault="00E37AC4" w:rsidP="00E37AC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E37AC4">
            <w:pPr>
              <w:pStyle w:val="ASN1"/>
              <w:tabs>
                <w:tab w:val="clear" w:pos="567"/>
              </w:tabs>
              <w:spacing w:before="60"/>
              <w:rPr>
                <w:rFonts w:asciiTheme="minorHAnsi" w:hAnsiTheme="minorHAnsi"/>
                <w:b w:val="0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tabs>
                <w:tab w:val="left" w:pos="525"/>
              </w:tabs>
              <w:spacing w:before="0"/>
              <w:rPr>
                <w:rFonts w:asciiTheme="minorHAnsi" w:hAnsiTheme="minorHAnsi"/>
                <w:sz w:val="20"/>
              </w:rPr>
            </w:pPr>
            <w:r w:rsidRPr="00A7068E">
              <w:rPr>
                <w:rFonts w:asciiTheme="minorHAnsi" w:hAnsiTheme="minorHAnsi"/>
                <w:b/>
                <w:sz w:val="18"/>
              </w:rPr>
              <w:t>17.30</w:t>
            </w:r>
            <w:r w:rsidRPr="00A7068E">
              <w:rPr>
                <w:rFonts w:asciiTheme="minorHAnsi" w:hAnsiTheme="minorHAnsi"/>
                <w:b/>
                <w:sz w:val="18"/>
              </w:rPr>
              <w:tab/>
            </w:r>
            <w:r w:rsidRPr="00A7068E">
              <w:rPr>
                <w:rFonts w:asciiTheme="minorHAnsi" w:hAnsiTheme="minorHAnsi"/>
                <w:sz w:val="16"/>
              </w:rPr>
              <w:t>Steering Committee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spacing w:before="0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tabs>
                <w:tab w:val="left" w:pos="462"/>
              </w:tabs>
              <w:spacing w:before="0"/>
              <w:rPr>
                <w:rFonts w:asciiTheme="minorHAnsi" w:hAnsiTheme="minorHAnsi"/>
                <w:sz w:val="20"/>
              </w:rPr>
            </w:pPr>
            <w:r w:rsidRPr="00A7068E">
              <w:rPr>
                <w:rFonts w:asciiTheme="minorHAnsi" w:hAnsiTheme="minorHAnsi"/>
                <w:b/>
                <w:sz w:val="18"/>
              </w:rPr>
              <w:t>18.00</w:t>
            </w:r>
            <w:r w:rsidRPr="00A7068E">
              <w:rPr>
                <w:rFonts w:asciiTheme="minorHAnsi" w:hAnsiTheme="minorHAnsi"/>
                <w:b/>
                <w:sz w:val="18"/>
              </w:rPr>
              <w:tab/>
            </w:r>
            <w:r w:rsidRPr="00A7068E">
              <w:rPr>
                <w:rFonts w:asciiTheme="minorHAnsi" w:hAnsiTheme="minorHAnsi"/>
                <w:sz w:val="16"/>
              </w:rPr>
              <w:t>Steering Committee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spacing w:before="0"/>
              <w:ind w:left="-11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tabs>
                <w:tab w:val="left" w:pos="488"/>
              </w:tabs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</w:rPr>
              <w:t>17.30</w:t>
            </w:r>
            <w:r w:rsidRPr="00A7068E">
              <w:rPr>
                <w:rFonts w:asciiTheme="minorHAnsi" w:hAnsiTheme="minorHAnsi"/>
                <w:b/>
                <w:sz w:val="18"/>
              </w:rPr>
              <w:tab/>
            </w:r>
            <w:r w:rsidRPr="00A7068E">
              <w:rPr>
                <w:rFonts w:asciiTheme="minorHAnsi" w:hAnsiTheme="minorHAnsi"/>
                <w:sz w:val="16"/>
              </w:rPr>
              <w:t>Steering Committee</w:t>
            </w:r>
          </w:p>
        </w:tc>
      </w:tr>
    </w:tbl>
    <w:p w:rsidR="00AB4064" w:rsidRPr="00A7068E" w:rsidRDefault="00AB4064" w:rsidP="00AB4064">
      <w:pPr>
        <w:pStyle w:val="Normalaftertitle"/>
        <w:snapToGrid w:val="0"/>
        <w:spacing w:before="120" w:after="120"/>
      </w:pPr>
    </w:p>
    <w:tbl>
      <w:tblPr>
        <w:tblW w:w="1006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835"/>
        <w:gridCol w:w="2126"/>
        <w:gridCol w:w="851"/>
      </w:tblGrid>
      <w:tr w:rsidR="00AB4064" w:rsidRPr="00A7068E" w:rsidTr="00FB15D8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56" w:hanging="142"/>
              <w:jc w:val="center"/>
              <w:rPr>
                <w:rFonts w:asciiTheme="minorHAnsi" w:hAnsiTheme="minorHAnsi"/>
              </w:rPr>
            </w:pPr>
            <w:r w:rsidRPr="00A7068E">
              <w:lastRenderedPageBreak/>
              <w:br w:type="page"/>
            </w:r>
            <w:r w:rsidRPr="00A7068E">
              <w:rPr>
                <w:rFonts w:asciiTheme="minorHAnsi" w:hAnsiTheme="minorHAnsi"/>
              </w:rPr>
              <w:br w:type="page"/>
            </w:r>
            <w:r w:rsidRPr="00A7068E">
              <w:rPr>
                <w:rFonts w:asciiTheme="minorHAnsi" w:hAnsiTheme="minorHAnsi"/>
                <w:b/>
              </w:rPr>
              <w:t>MON</w:t>
            </w:r>
            <w:r w:rsidRPr="00A7068E">
              <w:rPr>
                <w:rFonts w:asciiTheme="minorHAnsi" w:hAnsiTheme="minorHAnsi"/>
              </w:rPr>
              <w:t xml:space="preserve"> </w:t>
            </w:r>
            <w:r w:rsidRPr="00A7068E">
              <w:rPr>
                <w:rFonts w:asciiTheme="minorHAnsi" w:hAnsiTheme="minorHAnsi"/>
                <w:b/>
                <w:bCs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56" w:hanging="142"/>
              <w:jc w:val="center"/>
              <w:rPr>
                <w:rFonts w:asciiTheme="minorHAnsi" w:hAnsiTheme="minorHAnsi"/>
                <w:b/>
              </w:rPr>
            </w:pPr>
            <w:r w:rsidRPr="00A7068E">
              <w:rPr>
                <w:rFonts w:asciiTheme="minorHAnsi" w:hAnsiTheme="minorHAnsi"/>
                <w:b/>
              </w:rPr>
              <w:t>TUE 23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69" w:hanging="142"/>
              <w:jc w:val="center"/>
              <w:rPr>
                <w:rFonts w:asciiTheme="minorHAnsi" w:hAnsiTheme="minorHAnsi"/>
                <w:b/>
              </w:rPr>
            </w:pPr>
            <w:r w:rsidRPr="00A7068E">
              <w:rPr>
                <w:rFonts w:asciiTheme="minorHAnsi" w:hAnsiTheme="minorHAnsi"/>
                <w:b/>
              </w:rPr>
              <w:t>WED 24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83" w:hanging="142"/>
              <w:jc w:val="center"/>
              <w:rPr>
                <w:rFonts w:asciiTheme="minorHAnsi" w:hAnsiTheme="minorHAnsi"/>
                <w:b/>
              </w:rPr>
            </w:pPr>
            <w:r w:rsidRPr="00A7068E">
              <w:rPr>
                <w:rFonts w:asciiTheme="minorHAnsi" w:hAnsiTheme="minorHAnsi"/>
                <w:b/>
              </w:rPr>
              <w:t>THU 25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A7068E">
              <w:rPr>
                <w:rFonts w:asciiTheme="minorHAnsi" w:hAnsiTheme="minorHAnsi"/>
                <w:b/>
                <w:sz w:val="20"/>
                <w:szCs w:val="16"/>
              </w:rPr>
              <w:t>FRI 26</w:t>
            </w:r>
          </w:p>
        </w:tc>
      </w:tr>
      <w:tr w:rsidR="00AB4064" w:rsidRPr="00A7068E" w:rsidTr="00B56836">
        <w:trPr>
          <w:cantSplit/>
          <w:trHeight w:val="43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20"/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  <w:bookmarkStart w:id="42" w:name="_GoBack"/>
            <w:bookmarkEnd w:id="42"/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:rsidR="007351A4" w:rsidRPr="00A7068E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Operational plans (ITU-R, T, D, GS)</w:t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(</w:t>
            </w:r>
            <w:r w:rsidRPr="00FD1D80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en-US"/>
              </w:rPr>
              <w:t>continued)</w:t>
            </w: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C17/</w:t>
            </w:r>
            <w:r>
              <w:fldChar w:fldCharType="begin"/>
            </w:r>
            <w:r w:rsidRPr="00EA6356">
              <w:rPr>
                <w:lang w:val="en-US"/>
                <w:rPrChange w:id="43" w:author="Aschenbrener, Elizabeth" w:date="2017-05-18T15:09:00Z">
                  <w:rPr/>
                </w:rPrChange>
              </w:rPr>
              <w:instrText xml:space="preserve"> HYPERLINK "https://www.itu.int/md/S17-CL-C-0028/en"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28R1</w:t>
            </w:r>
            <w:r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r>
              <w:fldChar w:fldCharType="begin"/>
            </w:r>
            <w:r w:rsidRPr="00EA6356">
              <w:rPr>
                <w:lang w:val="en-US"/>
                <w:rPrChange w:id="44" w:author="Aschenbrener, Elizabeth" w:date="2017-05-18T15:09:00Z">
                  <w:rPr/>
                </w:rPrChange>
              </w:rPr>
              <w:instrText xml:space="preserve"> HYPERLINK "https://www.itu.int/md/S17-CL-C-0029/en"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29</w:t>
            </w:r>
            <w:r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r>
              <w:fldChar w:fldCharType="begin"/>
            </w:r>
            <w:r w:rsidRPr="00EA6356">
              <w:rPr>
                <w:lang w:val="en-US"/>
                <w:rPrChange w:id="45" w:author="Aschenbrener, Elizabeth" w:date="2017-05-18T15:09:00Z">
                  <w:rPr/>
                </w:rPrChange>
              </w:rPr>
              <w:instrText xml:space="preserve"> HYPERLINK "https://www.itu.int/md/S17-CL-C-0030/en"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30R1</w:t>
            </w:r>
            <w:r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r>
              <w:fldChar w:fldCharType="begin"/>
            </w:r>
            <w:r w:rsidRPr="00EA6356">
              <w:rPr>
                <w:lang w:val="en-US"/>
                <w:rPrChange w:id="46" w:author="Aschenbrener, Elizabeth" w:date="2017-05-18T15:09:00Z">
                  <w:rPr/>
                </w:rPrChange>
              </w:rPr>
              <w:instrText xml:space="preserve"> HYPERLINK "https://www.itu.int/md/S17-CL-C-0031/en"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31</w:t>
            </w:r>
            <w:r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r>
              <w:fldChar w:fldCharType="begin"/>
            </w:r>
            <w:r w:rsidRPr="00EA6356">
              <w:rPr>
                <w:lang w:val="en-US"/>
                <w:rPrChange w:id="47" w:author="Aschenbrener, Elizabeth" w:date="2017-05-18T15:09:00Z">
                  <w:rPr/>
                </w:rPrChange>
              </w:rPr>
              <w:instrText xml:space="preserve"> HYPERLINK "https://www.itu.int/md/S17-CL-C-0032/en"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32</w:t>
            </w:r>
            <w:r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; </w:t>
            </w:r>
            <w:r>
              <w:fldChar w:fldCharType="begin"/>
            </w:r>
            <w:r w:rsidRPr="00EA6356">
              <w:rPr>
                <w:lang w:val="en-US"/>
                <w:rPrChange w:id="48" w:author="Aschenbrener, Elizabeth" w:date="2017-05-18T15:09:00Z">
                  <w:rPr/>
                </w:rPrChange>
              </w:rPr>
              <w:instrText xml:space="preserve"> HYPERLINK "https://www.itu.int/md/S17-CL-C-0083/en"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8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3R1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>
              <w:fldChar w:fldCharType="begin"/>
            </w:r>
            <w:r w:rsidRPr="00EA6356">
              <w:rPr>
                <w:lang w:val="en-US"/>
                <w:rPrChange w:id="49" w:author="Aschenbrener, Elizabeth" w:date="2017-05-18T15:09:00Z">
                  <w:rPr/>
                </w:rPrChange>
              </w:rPr>
              <w:instrText xml:space="preserve"> HYPERLINK "http://www.itu.int/md/S17-CL-C-0111/en"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111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7351A4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5" w:hanging="175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Conformance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and interoperability </w:t>
            </w: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(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Res 177, WTSA Res 76, WTDC Res. </w:t>
            </w: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47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) </w:t>
            </w:r>
            <w:hyperlink r:id="rId18" w:history="1">
              <w:r w:rsidRPr="007351A4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</w:t>
              </w:r>
              <w:r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24</w:t>
              </w:r>
            </w:hyperlink>
          </w:p>
          <w:p w:rsidR="007351A4" w:rsidRPr="007351A4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5" w:hanging="175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Facilitating the IoT </w:t>
            </w: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(Res 197) </w:t>
            </w:r>
            <w:hyperlink r:id="rId19" w:history="1">
              <w:r w:rsidRPr="007351A4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</w:t>
              </w:r>
              <w:r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23</w:t>
              </w:r>
            </w:hyperlink>
          </w:p>
          <w:p w:rsidR="007351A4" w:rsidRPr="00E4205E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Style w:val="Hyperlink"/>
                <w:rFonts w:asciiTheme="minorHAnsi" w:hAnsiTheme="minorHAnsi"/>
                <w:b w:val="0"/>
                <w:color w:val="auto"/>
                <w:sz w:val="16"/>
                <w:szCs w:val="16"/>
                <w:u w:val="none"/>
                <w:lang w:val="es-ES_tradnl"/>
              </w:rPr>
            </w:pPr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 xml:space="preserve">Digital </w:t>
            </w:r>
            <w:proofErr w:type="spellStart"/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>financial</w:t>
            </w:r>
            <w:proofErr w:type="spellEnd"/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>services</w:t>
            </w:r>
            <w:proofErr w:type="spellEnd"/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s-ES"/>
              </w:rPr>
              <w:t>(WTSA Res. </w:t>
            </w:r>
            <w:r w:rsidRPr="002F42E7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s-ES"/>
              </w:rPr>
              <w:t xml:space="preserve">89) </w:t>
            </w:r>
            <w:r w:rsidRPr="002F42E7">
              <w:fldChar w:fldCharType="begin"/>
            </w:r>
            <w:r w:rsidRPr="002F42E7">
              <w:rPr>
                <w:lang w:val="es-ES"/>
                <w:rPrChange w:id="50" w:author="Aschenbrener, Elizabeth" w:date="2017-05-18T15:09:00Z">
                  <w:rPr/>
                </w:rPrChange>
              </w:rPr>
              <w:instrText xml:space="preserve"> HYPERLINK "https://www.itu.int/md/S17-CL-C-0068/en" </w:instrText>
            </w:r>
            <w:r w:rsidRPr="002F42E7">
              <w:fldChar w:fldCharType="separate"/>
            </w:r>
            <w:r w:rsidRPr="002F42E7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s-ES"/>
              </w:rPr>
              <w:t>C17/68</w:t>
            </w:r>
            <w:r w:rsidRPr="002F42E7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s-ES"/>
              </w:rPr>
              <w:fldChar w:fldCharType="end"/>
            </w:r>
          </w:p>
          <w:p w:rsidR="007351A4" w:rsidRPr="007351A4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5" w:hanging="175"/>
              <w:rPr>
                <w:rStyle w:val="Hyperlink"/>
                <w:rFonts w:asciiTheme="minorHAnsi" w:hAnsiTheme="minorHAns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2F42E7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Bridging the standardization gap </w:t>
            </w:r>
            <w:r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(WTSA Res. 44) </w:t>
            </w:r>
            <w:hyperlink r:id="rId20" w:history="1">
              <w:r w:rsidRPr="002F42E7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</w:t>
              </w:r>
              <w:r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72</w:t>
              </w:r>
            </w:hyperlink>
          </w:p>
          <w:p w:rsidR="002E4F5F" w:rsidRPr="00A7068E" w:rsidRDefault="002E4F5F" w:rsidP="002E4F5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Strengthening the </w:t>
            </w: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>regional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presence </w:t>
            </w:r>
            <w:r w:rsidRPr="00A7068E">
              <w:rPr>
                <w:rFonts w:asciiTheme="minorHAnsi" w:hAnsiTheme="minorHAnsi"/>
                <w:b w:val="0"/>
                <w:bCs/>
                <w:i/>
                <w:iCs/>
                <w:sz w:val="16"/>
                <w:szCs w:val="16"/>
                <w:lang w:val="en-US"/>
              </w:rPr>
              <w:t>(Res 25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) </w:t>
            </w:r>
            <w:r>
              <w:fldChar w:fldCharType="begin"/>
            </w:r>
            <w:r w:rsidRPr="00EA6356">
              <w:rPr>
                <w:lang w:val="en-US"/>
                <w:rPrChange w:id="51" w:author="Aschenbrener, Elizabeth" w:date="2017-05-18T15:09:00Z">
                  <w:rPr/>
                </w:rPrChange>
              </w:rPr>
              <w:instrText xml:space="preserve"> HYPERLINK "https://www.itu.int/md/S17-CL-C-0025/en"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C17/25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>
              <w:fldChar w:fldCharType="begin"/>
            </w:r>
            <w:r w:rsidRPr="00EA6356">
              <w:rPr>
                <w:lang w:val="en-US"/>
                <w:rPrChange w:id="52" w:author="Aschenbrener, Elizabeth" w:date="2017-05-18T15:09:00Z">
                  <w:rPr/>
                </w:rPrChange>
              </w:rPr>
              <w:instrText xml:space="preserve"> HYPERLINK "https://www.itu.int/md/S17-CL-C-0098/en"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98R1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AB4064" w:rsidRPr="007351A4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Outcome of the AHG</w:t>
            </w:r>
            <w:r w:rsidR="00BA0F98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on draft new res. on vocabulary</w:t>
            </w: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/Draft new Res on ITU Coordination Committee for Terminology (ITU-CCT)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hyperlink r:id="rId21" w:history="1">
              <w:r w:rsidRPr="007351A4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DT/4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4064" w:rsidRPr="00A7068E" w:rsidRDefault="00AB4064" w:rsidP="00FB15D8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color w:val="000000"/>
                <w:sz w:val="18"/>
                <w:szCs w:val="18"/>
              </w:rPr>
              <w:t>09.30</w:t>
            </w:r>
          </w:p>
          <w:p w:rsidR="00AB4064" w:rsidRPr="00BA0F98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A0F98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>Obsolete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 xml:space="preserve"> Council Resolutions &amp; Decisions </w:t>
            </w:r>
            <w:r w:rsidR="00EA6356">
              <w:fldChar w:fldCharType="begin"/>
            </w:r>
            <w:r w:rsidR="00EA6356" w:rsidRPr="00EA6356">
              <w:rPr>
                <w:lang w:val="en-US"/>
                <w:rPrChange w:id="53" w:author="Aschenbrener, Elizabeth" w:date="2017-05-18T15:09:00Z">
                  <w:rPr/>
                </w:rPrChange>
              </w:rPr>
              <w:instrText xml:space="preserve"> HYPERLINK "https://www.itu.int/md/S17-CL-C-0003/en" </w:instrText>
            </w:r>
            <w:r w:rsidR="00EA6356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C17/3</w:t>
            </w:r>
            <w:r w:rsidR="00EA6356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DDDDD"/>
          </w:tcPr>
          <w:p w:rsidR="00AB4064" w:rsidRPr="00A7068E" w:rsidRDefault="00AB4064" w:rsidP="00FB15D8">
            <w:pPr>
              <w:pStyle w:val="ASN1"/>
              <w:tabs>
                <w:tab w:val="left" w:pos="284"/>
              </w:tabs>
              <w:spacing w:before="4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AB4064" w:rsidRPr="00A7068E" w:rsidTr="00FB15D8">
        <w:trPr>
          <w:cantSplit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945"/>
              </w:tabs>
              <w:spacing w:before="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>12.30  Lunch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743"/>
              </w:tabs>
              <w:spacing w:before="0" w:after="0" w:line="240" w:lineRule="auto"/>
              <w:ind w:left="743" w:hanging="743"/>
              <w:rPr>
                <w:rFonts w:asciiTheme="minorHAnsi" w:hAnsiTheme="minorHAnsi"/>
                <w:b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ab/>
              <w:t xml:space="preserve">Lunch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858"/>
              </w:tabs>
              <w:spacing w:before="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ab/>
              <w:t>Lunch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601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AB4064" w:rsidTr="00B56836">
        <w:trPr>
          <w:cantSplit/>
          <w:trHeight w:val="716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7351A4" w:rsidRPr="00A7068E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List of candidatures for Chairs and Vice-chairs of CWGs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(Dec. 11, Council R1333) </w:t>
            </w:r>
            <w:r>
              <w:fldChar w:fldCharType="begin"/>
            </w:r>
            <w:r w:rsidRPr="00EA6356">
              <w:rPr>
                <w:lang w:val="en-US"/>
                <w:rPrChange w:id="54" w:author="Aschenbrener, Elizabeth" w:date="2017-05-18T15:09:00Z">
                  <w:rPr/>
                </w:rPrChange>
              </w:rPr>
              <w:instrText xml:space="preserve"> HYPERLINK "https://www.itu.int/md/S17-CL-C-0055/en" </w:instrText>
            </w:r>
            <w:r>
              <w:fldChar w:fldCharType="separate"/>
            </w:r>
            <w:r w:rsidRPr="00A7068E">
              <w:rPr>
                <w:rStyle w:val="Hyperlink"/>
                <w:rFonts w:ascii="Calibri" w:hAnsi="Calibri"/>
                <w:bCs/>
                <w:sz w:val="16"/>
                <w:szCs w:val="16"/>
                <w:lang w:val="en-US"/>
              </w:rPr>
              <w:t>C17/5</w:t>
            </w:r>
            <w:r>
              <w:rPr>
                <w:rStyle w:val="Hyperlink"/>
                <w:rFonts w:ascii="Calibri" w:hAnsi="Calibri"/>
                <w:bCs/>
                <w:sz w:val="16"/>
                <w:szCs w:val="16"/>
                <w:lang w:val="en-US"/>
              </w:rPr>
              <w:t>5R1</w:t>
            </w:r>
            <w:r>
              <w:rPr>
                <w:rStyle w:val="Hyperlink"/>
                <w:rFonts w:ascii="Calibri" w:hAnsi="Calibri"/>
                <w:bCs/>
                <w:sz w:val="16"/>
                <w:szCs w:val="16"/>
                <w:lang w:val="en-US"/>
              </w:rPr>
              <w:fldChar w:fldCharType="end"/>
            </w:r>
          </w:p>
          <w:p w:rsidR="007351A4" w:rsidRPr="00A7068E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 w:cstheme="minorHAnsi"/>
                <w:b w:val="0"/>
                <w:noProof w:val="0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Strengthening the role of ITU in building confidence and security in the use of ICTs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(Res 130, 174)</w:t>
            </w:r>
            <w:r w:rsidRPr="00A7068E"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  <w:t xml:space="preserve"> </w:t>
            </w:r>
            <w:r>
              <w:fldChar w:fldCharType="begin"/>
            </w:r>
            <w:r w:rsidRPr="00EA6356">
              <w:rPr>
                <w:lang w:val="en-US"/>
                <w:rPrChange w:id="55" w:author="Aschenbrener, Elizabeth" w:date="2017-05-18T15:09:00Z">
                  <w:rPr/>
                </w:rPrChange>
              </w:rPr>
              <w:instrText xml:space="preserve"> HYPERLINK "https://www.itu.int/md/S17-CL-C-0018/en"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iCs/>
                <w:sz w:val="16"/>
                <w:szCs w:val="16"/>
                <w:lang w:val="en-US"/>
              </w:rPr>
              <w:t>C17/18</w:t>
            </w:r>
            <w:r>
              <w:rPr>
                <w:rStyle w:val="Hyperlink"/>
                <w:rFonts w:asciiTheme="minorHAnsi" w:hAnsiTheme="minorHAnsi"/>
                <w:bCs/>
                <w:i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bCs/>
                <w:iCs/>
                <w:sz w:val="16"/>
                <w:szCs w:val="16"/>
                <w:u w:val="none"/>
                <w:lang w:val="en-US"/>
              </w:rPr>
              <w:t>,</w:t>
            </w:r>
            <w:r w:rsidRPr="00A7068E">
              <w:rPr>
                <w:rStyle w:val="Hyperlink"/>
                <w:rFonts w:asciiTheme="minorHAnsi" w:hAnsiTheme="minorHAnsi"/>
                <w:bCs/>
                <w:iCs/>
                <w:sz w:val="16"/>
                <w:szCs w:val="16"/>
                <w:lang w:val="en-US"/>
              </w:rPr>
              <w:t xml:space="preserve"> </w:t>
            </w:r>
            <w:r>
              <w:fldChar w:fldCharType="begin"/>
            </w:r>
            <w:r w:rsidRPr="00EA6356">
              <w:rPr>
                <w:lang w:val="en-US"/>
                <w:rPrChange w:id="56" w:author="Aschenbrener, Elizabeth" w:date="2017-05-18T15:09:00Z">
                  <w:rPr/>
                </w:rPrChange>
              </w:rPr>
              <w:instrText xml:space="preserve"> HYPERLINK "https://www.itu.int/md/S17-CL-C-0087/en"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87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7351A4" w:rsidRPr="00A7068E" w:rsidRDefault="007351A4" w:rsidP="002E4F5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Follow-up report on possible improvements to PP </w:t>
            </w:r>
            <w:hyperlink r:id="rId22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</w:t>
              </w:r>
              <w:r w:rsidR="002E4F5F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4R1</w:t>
              </w:r>
            </w:hyperlink>
            <w:r w:rsidRPr="00DA0E6B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, </w:t>
            </w:r>
            <w:hyperlink r:id="rId23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70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2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76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R1</w:t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2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26" w:history="1"/>
            <w:hyperlink r:id="rId27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96</w:t>
              </w:r>
            </w:hyperlink>
            <w:r w:rsidRPr="004735B2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28" w:history="1">
              <w:r w:rsidRPr="004735B2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INF/6</w:t>
              </w:r>
            </w:hyperlink>
          </w:p>
          <w:p w:rsidR="007351A4" w:rsidRPr="00A7068E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WTPF </w:t>
            </w:r>
            <w:hyperlink r:id="rId29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C17/59</w:t>
              </w:r>
            </w:hyperlink>
          </w:p>
          <w:p w:rsidR="002E4F5F" w:rsidRPr="00A7068E" w:rsidRDefault="002E4F5F" w:rsidP="002E4F5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Cooperation agreement between ITU and INTERPOL </w:t>
            </w:r>
            <w:r>
              <w:fldChar w:fldCharType="begin"/>
            </w:r>
            <w:r w:rsidRPr="00EA6356">
              <w:rPr>
                <w:lang w:val="en-US"/>
                <w:rPrChange w:id="57" w:author="Aschenbrener, Elizabeth" w:date="2017-05-18T15:09:00Z">
                  <w:rPr/>
                </w:rPrChange>
              </w:rPr>
              <w:instrText xml:space="preserve"> HYPERLINK "https://www.itu.int/md/S17-CL-C-0065/en"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C17/65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7351A4" w:rsidRPr="007351A4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ITU </w:t>
            </w: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>role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as supervisory authority of </w:t>
            </w:r>
            <w:r w:rsidRPr="00A7068E">
              <w:rPr>
                <w:rFonts w:asciiTheme="minorHAnsi" w:hAnsiTheme="minorHAnsi"/>
                <w:b w:val="0"/>
                <w:bCs/>
                <w:spacing w:val="-2"/>
                <w:sz w:val="16"/>
                <w:szCs w:val="16"/>
                <w:lang w:val="en-US"/>
              </w:rPr>
              <w:t xml:space="preserve">the future </w:t>
            </w:r>
            <w:r w:rsidRPr="002F42E7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international</w:t>
            </w:r>
            <w:r w:rsidRPr="00A7068E">
              <w:rPr>
                <w:rFonts w:asciiTheme="minorHAnsi" w:hAnsiTheme="minorHAnsi"/>
                <w:b w:val="0"/>
                <w:bCs/>
                <w:spacing w:val="-2"/>
                <w:sz w:val="16"/>
                <w:szCs w:val="16"/>
                <w:lang w:val="en-US"/>
              </w:rPr>
              <w:t xml:space="preserve"> registration system for space assets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spacing w:val="2"/>
                <w:sz w:val="16"/>
                <w:szCs w:val="16"/>
                <w:lang w:val="en-US"/>
              </w:rPr>
              <w:t>under the draft space protocol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i/>
                <w:sz w:val="16"/>
                <w:szCs w:val="16"/>
                <w:lang w:val="en-US"/>
              </w:rPr>
              <w:t xml:space="preserve">(D 576) </w:t>
            </w:r>
            <w:hyperlink r:id="rId30" w:history="1">
              <w:r w:rsidRPr="00A7068E">
                <w:rPr>
                  <w:rStyle w:val="Hyperlink"/>
                  <w:rFonts w:asciiTheme="minorHAnsi" w:hAnsiTheme="minorHAnsi"/>
                  <w:iCs/>
                  <w:sz w:val="16"/>
                  <w:szCs w:val="16"/>
                  <w:lang w:val="en-US"/>
                </w:rPr>
                <w:t>C17/36R1</w:t>
              </w:r>
            </w:hyperlink>
            <w:r w:rsidRPr="00A7068E">
              <w:rPr>
                <w:rStyle w:val="Hyperlink"/>
                <w:rFonts w:asciiTheme="minorHAnsi" w:hAnsiTheme="minorHAnsi"/>
                <w:iCs/>
                <w:sz w:val="16"/>
                <w:szCs w:val="16"/>
                <w:u w:val="none"/>
                <w:lang w:val="en-US"/>
              </w:rPr>
              <w:t>,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  <w:hyperlink r:id="rId31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94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3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EA6356" w:rsidRPr="002F42E7" w:rsidRDefault="00EA6356" w:rsidP="002E4F5F">
            <w:pPr>
              <w:pStyle w:val="ASN1"/>
              <w:tabs>
                <w:tab w:val="clear" w:pos="567"/>
              </w:tabs>
              <w:spacing w:before="120"/>
              <w:ind w:left="175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AB4064" w:rsidRPr="00A7068E" w:rsidRDefault="00AB4064" w:rsidP="00FB15D8">
            <w:pPr>
              <w:pStyle w:val="ASN1"/>
              <w:tabs>
                <w:tab w:val="left" w:pos="284"/>
              </w:tabs>
              <w:spacing w:before="40"/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en-US"/>
              </w:rPr>
              <w:t>(end)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4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7351A4" w:rsidRPr="002F42E7" w:rsidRDefault="007351A4" w:rsidP="007351A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>Preparations for PP-18</w:t>
            </w:r>
            <w:r w:rsidRPr="002F42E7">
              <w:rPr>
                <w:rFonts w:asciiTheme="minorHAnsi" w:hAnsiTheme="minorHAnsi"/>
                <w:i/>
                <w:iCs/>
                <w:sz w:val="16"/>
                <w:szCs w:val="16"/>
                <w:lang w:val="en-US"/>
              </w:rPr>
              <w:t xml:space="preserve"> (cont’d)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</w:t>
            </w:r>
            <w:hyperlink r:id="rId33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C17/5</w:t>
              </w:r>
            </w:hyperlink>
          </w:p>
          <w:p w:rsidR="007351A4" w:rsidRPr="00A7068E" w:rsidRDefault="007351A4" w:rsidP="007351A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 xml:space="preserve">Dates </w:t>
            </w:r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>and</w:t>
            </w: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 xml:space="preserve"> duration of the 2018, 2019, and 2020 sessions of the Council </w:t>
            </w:r>
            <w:r w:rsidRPr="00A7068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n-US"/>
              </w:rPr>
              <w:t xml:space="preserve">(Res 77, 111, D 591) </w:t>
            </w:r>
            <w:r>
              <w:fldChar w:fldCharType="begin"/>
            </w:r>
            <w:r w:rsidRPr="00EA6356">
              <w:rPr>
                <w:lang w:val="en-US"/>
                <w:rPrChange w:id="58" w:author="Aschenbrener, Elizabeth" w:date="2017-05-18T15:09:00Z">
                  <w:rPr/>
                </w:rPrChange>
              </w:rPr>
              <w:instrText xml:space="preserve"> HYPERLINK "https://www.itu.int/md/S17-CL-C-0002/en"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>C17/2</w:t>
            </w:r>
            <w:r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n-US"/>
              </w:rPr>
              <w:t xml:space="preserve"> </w:t>
            </w:r>
          </w:p>
          <w:p w:rsidR="007351A4" w:rsidRPr="00A7068E" w:rsidRDefault="007351A4" w:rsidP="007351A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Style w:val="Hyperlink"/>
                <w:rFonts w:asciiTheme="minorHAnsi" w:hAnsiTheme="minorHAnsi"/>
                <w:b w:val="0"/>
                <w:bCs/>
                <w:noProof w:val="0"/>
                <w:color w:val="auto"/>
                <w:spacing w:val="-2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pacing w:val="-2"/>
                <w:sz w:val="16"/>
                <w:szCs w:val="16"/>
              </w:rPr>
              <w:t xml:space="preserve">WRC-19 </w:t>
            </w:r>
            <w:hyperlink r:id="rId34" w:history="1">
              <w:r w:rsidRPr="00A7068E">
                <w:rPr>
                  <w:rStyle w:val="Hyperlink"/>
                  <w:rFonts w:asciiTheme="minorHAnsi" w:hAnsiTheme="minorHAnsi"/>
                  <w:spacing w:val="-2"/>
                  <w:sz w:val="16"/>
                  <w:szCs w:val="16"/>
                </w:rPr>
                <w:t>C17/27</w:t>
              </w:r>
            </w:hyperlink>
          </w:p>
          <w:p w:rsidR="007351A4" w:rsidRPr="004B2821" w:rsidRDefault="007351A4" w:rsidP="007351A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000000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Scheduling of ITU conferences, assemblies and meetings (2017-2020) </w:t>
            </w:r>
            <w:r w:rsidRPr="00A7068E">
              <w:rPr>
                <w:rFonts w:asciiTheme="minorHAnsi" w:hAnsiTheme="minorHAnsi"/>
                <w:b w:val="0"/>
                <w:i/>
                <w:iCs/>
                <w:spacing w:val="6"/>
                <w:sz w:val="16"/>
                <w:szCs w:val="16"/>
                <w:lang w:val="en-US"/>
              </w:rPr>
              <w:t xml:space="preserve">(Res 77, 111) </w:t>
            </w:r>
            <w:r>
              <w:fldChar w:fldCharType="begin"/>
            </w:r>
            <w:r w:rsidRPr="00EA6356">
              <w:rPr>
                <w:lang w:val="en-US"/>
                <w:rPrChange w:id="59" w:author="Aschenbrener, Elizabeth" w:date="2017-05-18T15:09:00Z">
                  <w:rPr/>
                </w:rPrChange>
              </w:rPr>
              <w:instrText xml:space="preserve"> HYPERLINK "https://www.itu.int/md/S17-CL-C-0037/en"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pacing w:val="6"/>
                <w:sz w:val="16"/>
                <w:szCs w:val="16"/>
                <w:lang w:val="en-US"/>
              </w:rPr>
              <w:t>C17/37</w:t>
            </w:r>
            <w:r>
              <w:rPr>
                <w:rStyle w:val="Hyperlink"/>
                <w:rFonts w:asciiTheme="minorHAnsi" w:hAnsiTheme="minorHAnsi"/>
                <w:bCs/>
                <w:spacing w:val="6"/>
                <w:sz w:val="16"/>
                <w:szCs w:val="16"/>
                <w:lang w:val="en-US"/>
              </w:rPr>
              <w:fldChar w:fldCharType="end"/>
            </w:r>
          </w:p>
          <w:p w:rsidR="004B2821" w:rsidRPr="00A7068E" w:rsidRDefault="004B2821" w:rsidP="004B2821">
            <w:pPr>
              <w:pStyle w:val="ASN1"/>
              <w:numPr>
                <w:ilvl w:val="0"/>
                <w:numId w:val="1"/>
              </w:numPr>
              <w:tabs>
                <w:tab w:val="clear" w:pos="567"/>
                <w:tab w:val="clear" w:pos="1069"/>
                <w:tab w:val="clear" w:pos="1134"/>
              </w:tabs>
              <w:spacing w:before="120"/>
              <w:ind w:left="176" w:hanging="142"/>
              <w:rPr>
                <w:rFonts w:asciiTheme="minorHAnsi" w:hAnsiTheme="minorHAnsi"/>
                <w:b w:val="0"/>
                <w:bCs/>
                <w:color w:val="000000"/>
                <w:sz w:val="16"/>
                <w:szCs w:val="16"/>
                <w:lang w:val="en-US"/>
              </w:rPr>
            </w:pPr>
            <w:r w:rsidRPr="004B2821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Package of documents concerning ITU Internet activities under Res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. </w:t>
            </w:r>
            <w:r w:rsidRPr="004B2821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101, 102, 133 and 180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hyperlink r:id="rId35" w:history="1">
              <w:r w:rsidRPr="007351A4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DT/</w:t>
              </w:r>
              <w:r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5</w:t>
              </w:r>
            </w:hyperlink>
          </w:p>
          <w:p w:rsidR="00AB4064" w:rsidRPr="007351A4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eastAsiaTheme="minorEastAsia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CWG on Int’l Internet public policy issues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 1305, R 1336(MOD), R 1344(MOD))</w:t>
            </w:r>
            <w:r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7351A4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en-US"/>
              </w:rPr>
              <w:t>(continued)</w:t>
            </w:r>
            <w:r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  <w:r>
              <w:fldChar w:fldCharType="begin"/>
            </w:r>
            <w:r w:rsidRPr="00EA6356">
              <w:rPr>
                <w:lang w:val="en-US"/>
                <w:rPrChange w:id="60" w:author="Aschenbrener, Elizabeth" w:date="2017-05-18T15:09:00Z">
                  <w:rPr/>
                </w:rPrChange>
              </w:rPr>
              <w:instrText xml:space="preserve"> HYPERLINK "https://www.itu.int/md/S17-CL-C-0051/en"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C17/51</w:t>
            </w:r>
            <w:r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, </w:t>
            </w:r>
            <w:r>
              <w:fldChar w:fldCharType="begin"/>
            </w:r>
            <w:r w:rsidRPr="00EA6356">
              <w:rPr>
                <w:lang w:val="en-US"/>
                <w:rPrChange w:id="61" w:author="Aschenbrener, Elizabeth" w:date="2017-05-18T15:09:00Z">
                  <w:rPr/>
                </w:rPrChange>
              </w:rPr>
              <w:instrText xml:space="preserve"> HYPERLINK "https://www.itu.int/md/S17-CL-C-0088/en"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88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r>
              <w:fldChar w:fldCharType="begin"/>
            </w:r>
            <w:r w:rsidRPr="00EA6356">
              <w:rPr>
                <w:lang w:val="en-US"/>
                <w:rPrChange w:id="62" w:author="Aschenbrener, Elizabeth" w:date="2017-05-18T15:09:00Z">
                  <w:rPr/>
                </w:rPrChange>
              </w:rPr>
              <w:instrText xml:space="preserve"> HYPERLINK "https://www.itu.int/md/S17-CL-C-0090/en"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90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>
              <w:fldChar w:fldCharType="begin"/>
            </w:r>
            <w:r w:rsidRPr="00EA6356">
              <w:rPr>
                <w:lang w:val="en-US"/>
                <w:rPrChange w:id="63" w:author="Aschenbrener, Elizabeth" w:date="2017-05-18T15:09:00Z">
                  <w:rPr/>
                </w:rPrChange>
              </w:rPr>
              <w:instrText xml:space="preserve"> HYPERLINK "https://www.itu.int/md/S17-CL-C-0091/en"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91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>
              <w:fldChar w:fldCharType="begin"/>
            </w:r>
            <w:r w:rsidRPr="00EA6356">
              <w:rPr>
                <w:lang w:val="en-US"/>
                <w:rPrChange w:id="64" w:author="Aschenbrener, Elizabeth" w:date="2017-05-18T15:09:00Z">
                  <w:rPr/>
                </w:rPrChange>
              </w:rPr>
              <w:instrText xml:space="preserve"> HYPERLINK "https://www.itu.int/md/S17-CL-C-0102/en"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102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>
              <w:fldChar w:fldCharType="begin"/>
            </w:r>
            <w:r w:rsidRPr="00EA6356">
              <w:rPr>
                <w:lang w:val="en-US"/>
                <w:rPrChange w:id="65" w:author="Aschenbrener, Elizabeth" w:date="2017-05-18T15:09:00Z">
                  <w:rPr/>
                </w:rPrChange>
              </w:rPr>
              <w:instrText xml:space="preserve"> HYPERLINK "https://www.itu.int/md/S17-CL-C-0103/en"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103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>
              <w:fldChar w:fldCharType="begin"/>
            </w:r>
            <w:r w:rsidRPr="00EA6356">
              <w:rPr>
                <w:lang w:val="en-US"/>
                <w:rPrChange w:id="66" w:author="Aschenbrener, Elizabeth" w:date="2017-05-18T15:09:00Z">
                  <w:rPr/>
                </w:rPrChange>
              </w:rPr>
              <w:instrText xml:space="preserve"> HYPERLINK "https://www.itu.int/md/S17-CL-C-0105/en" </w:instrText>
            </w:r>
            <w:r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105</w:t>
            </w:r>
            <w:r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14.00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Cs/>
                <w:noProof w:val="0"/>
                <w:sz w:val="14"/>
                <w:szCs w:val="14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the Standing Committee on Administration and Management </w:t>
            </w:r>
          </w:p>
          <w:p w:rsidR="00AB4064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120"/>
              <w:ind w:left="175"/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DDDDD"/>
          </w:tcPr>
          <w:p w:rsidR="00AB4064" w:rsidRDefault="00AB4064" w:rsidP="00FB15D8">
            <w:pPr>
              <w:pStyle w:val="ASN1"/>
              <w:tabs>
                <w:tab w:val="left" w:pos="284"/>
              </w:tabs>
              <w:spacing w:before="40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</w:tr>
      <w:tr w:rsidR="00AB4064" w:rsidTr="00B56836">
        <w:trPr>
          <w:cantSplit/>
          <w:trHeight w:val="262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Default="00AB4064" w:rsidP="00FB15D8">
            <w:pPr>
              <w:spacing w:before="20" w:after="20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17.30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Steering Committee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Default="00AB4064" w:rsidP="00522992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17.30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22992">
              <w:rPr>
                <w:rFonts w:asciiTheme="minorHAnsi" w:hAnsiTheme="minorHAnsi"/>
                <w:caps w:val="0"/>
                <w:szCs w:val="10"/>
              </w:rPr>
              <w:t>Steering Committee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caps w:val="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0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</w:p>
        </w:tc>
      </w:tr>
    </w:tbl>
    <w:p w:rsidR="00AB4064" w:rsidRPr="006075DA" w:rsidRDefault="00AB4064" w:rsidP="00AB4064">
      <w:pPr>
        <w:spacing w:before="840"/>
        <w:jc w:val="center"/>
      </w:pPr>
      <w:r>
        <w:t>____________________</w:t>
      </w:r>
    </w:p>
    <w:p w:rsidR="00AB4064" w:rsidRDefault="00AB4064"/>
    <w:sectPr w:rsidR="00AB4064" w:rsidSect="00B64611">
      <w:headerReference w:type="default" r:id="rId36"/>
      <w:pgSz w:w="12240" w:h="15840" w:code="1"/>
      <w:pgMar w:top="851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11" w:rsidRDefault="00B64611" w:rsidP="00B64611">
      <w:pPr>
        <w:spacing w:before="0"/>
      </w:pPr>
      <w:r>
        <w:separator/>
      </w:r>
    </w:p>
  </w:endnote>
  <w:endnote w:type="continuationSeparator" w:id="0">
    <w:p w:rsidR="00B64611" w:rsidRDefault="00B64611" w:rsidP="00B646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11" w:rsidRDefault="00B64611" w:rsidP="00B64611">
      <w:pPr>
        <w:spacing w:before="0"/>
      </w:pPr>
      <w:r>
        <w:separator/>
      </w:r>
    </w:p>
  </w:footnote>
  <w:footnote w:type="continuationSeparator" w:id="0">
    <w:p w:rsidR="00B64611" w:rsidRDefault="00B64611" w:rsidP="00B646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11" w:rsidRDefault="00B64611" w:rsidP="00395AB2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DE6F41">
      <w:rPr>
        <w:noProof/>
      </w:rPr>
      <w:t>2</w:t>
    </w:r>
    <w:r>
      <w:rPr>
        <w:noProof/>
      </w:rPr>
      <w:fldChar w:fldCharType="end"/>
    </w:r>
    <w:r>
      <w:rPr>
        <w:noProof/>
      </w:rPr>
      <w:br/>
      <w:t>C17/DT/2(Rev.</w:t>
    </w:r>
    <w:r w:rsidR="00395AB2">
      <w:rPr>
        <w:noProof/>
      </w:rPr>
      <w:t>9</w:t>
    </w:r>
    <w:r>
      <w:rPr>
        <w:noProof/>
      </w:rPr>
      <w:t>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A4902"/>
    <w:multiLevelType w:val="hybridMultilevel"/>
    <w:tmpl w:val="11867D24"/>
    <w:lvl w:ilvl="0" w:tplc="4F10939C">
      <w:start w:val="12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chenbrener, Elizabeth">
    <w15:presenceInfo w15:providerId="AD" w15:userId="S-1-5-21-8740799-900759487-1415713722-29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4"/>
    <w:rsid w:val="0005377E"/>
    <w:rsid w:val="00071174"/>
    <w:rsid w:val="00080EF6"/>
    <w:rsid w:val="000C0D2F"/>
    <w:rsid w:val="000E3FDC"/>
    <w:rsid w:val="00132F08"/>
    <w:rsid w:val="0023642C"/>
    <w:rsid w:val="00246421"/>
    <w:rsid w:val="002C06EA"/>
    <w:rsid w:val="002E0BA1"/>
    <w:rsid w:val="002E4F5F"/>
    <w:rsid w:val="002F42E7"/>
    <w:rsid w:val="00395AB2"/>
    <w:rsid w:val="003E67DB"/>
    <w:rsid w:val="004735B2"/>
    <w:rsid w:val="004B272A"/>
    <w:rsid w:val="004B2821"/>
    <w:rsid w:val="004D34B3"/>
    <w:rsid w:val="00522992"/>
    <w:rsid w:val="00524DE5"/>
    <w:rsid w:val="0054471D"/>
    <w:rsid w:val="00572364"/>
    <w:rsid w:val="00600A02"/>
    <w:rsid w:val="00641D63"/>
    <w:rsid w:val="006453EB"/>
    <w:rsid w:val="0065437B"/>
    <w:rsid w:val="006946BD"/>
    <w:rsid w:val="006B46C9"/>
    <w:rsid w:val="007351A4"/>
    <w:rsid w:val="007711F0"/>
    <w:rsid w:val="0077762E"/>
    <w:rsid w:val="007A3F19"/>
    <w:rsid w:val="0085185B"/>
    <w:rsid w:val="008635DF"/>
    <w:rsid w:val="008D1DCC"/>
    <w:rsid w:val="00995FBF"/>
    <w:rsid w:val="00995FC2"/>
    <w:rsid w:val="00A420A8"/>
    <w:rsid w:val="00A7068E"/>
    <w:rsid w:val="00A75102"/>
    <w:rsid w:val="00AB4064"/>
    <w:rsid w:val="00B02DF3"/>
    <w:rsid w:val="00B42DE2"/>
    <w:rsid w:val="00B56836"/>
    <w:rsid w:val="00B64611"/>
    <w:rsid w:val="00BA0712"/>
    <w:rsid w:val="00BA0F98"/>
    <w:rsid w:val="00BB3035"/>
    <w:rsid w:val="00BF407A"/>
    <w:rsid w:val="00BF42EF"/>
    <w:rsid w:val="00C139F5"/>
    <w:rsid w:val="00C2607B"/>
    <w:rsid w:val="00C415D2"/>
    <w:rsid w:val="00C41D84"/>
    <w:rsid w:val="00C62255"/>
    <w:rsid w:val="00CF3ACC"/>
    <w:rsid w:val="00D116D1"/>
    <w:rsid w:val="00D142F4"/>
    <w:rsid w:val="00D628B0"/>
    <w:rsid w:val="00DA0E6B"/>
    <w:rsid w:val="00DB329F"/>
    <w:rsid w:val="00DE6F41"/>
    <w:rsid w:val="00DF5DF0"/>
    <w:rsid w:val="00E37AC4"/>
    <w:rsid w:val="00E4205E"/>
    <w:rsid w:val="00E45ED9"/>
    <w:rsid w:val="00EA6356"/>
    <w:rsid w:val="00F06D63"/>
    <w:rsid w:val="00F25E7F"/>
    <w:rsid w:val="00F34500"/>
    <w:rsid w:val="00F543AA"/>
    <w:rsid w:val="00FA745B"/>
    <w:rsid w:val="00FB1C2B"/>
    <w:rsid w:val="00FD1D80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0A2B3E0D-9B19-44BD-A5A4-981DB54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F4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E6F4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DE6F4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E6F4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DE6F4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E6F4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E6F4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DE6F4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DE6F4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DE6F4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DE6F4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E6F41"/>
  </w:style>
  <w:style w:type="paragraph" w:styleId="Footer">
    <w:name w:val="footer"/>
    <w:basedOn w:val="Normal"/>
    <w:link w:val="FooterChar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B4064"/>
    <w:rPr>
      <w:rFonts w:ascii="Calibri" w:eastAsia="Times New Roman" w:hAnsi="Calibri" w:cs="Times New Roman"/>
      <w:caps/>
      <w:noProof/>
      <w:sz w:val="16"/>
      <w:szCs w:val="20"/>
      <w:lang w:val="en-GB" w:eastAsia="en-US"/>
    </w:rPr>
  </w:style>
  <w:style w:type="paragraph" w:customStyle="1" w:styleId="ASN1">
    <w:name w:val="ASN.1"/>
    <w:rsid w:val="00AB40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MS Mincho" w:hAnsi="Courier New" w:cs="Calibri"/>
      <w:b/>
      <w:noProof/>
      <w:sz w:val="20"/>
      <w:szCs w:val="20"/>
      <w:lang w:val="fr-FR" w:eastAsia="en-US"/>
    </w:rPr>
  </w:style>
  <w:style w:type="character" w:styleId="Hyperlink">
    <w:name w:val="Hyperlink"/>
    <w:basedOn w:val="DefaultParagraphFont"/>
    <w:rsid w:val="00DE6F41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DE6F41"/>
    <w:pPr>
      <w:spacing w:before="240"/>
    </w:pPr>
  </w:style>
  <w:style w:type="paragraph" w:customStyle="1" w:styleId="TableTitle">
    <w:name w:val="Table_Title"/>
    <w:basedOn w:val="Normal"/>
    <w:next w:val="Normal"/>
    <w:rsid w:val="00AB4064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Normal"/>
    <w:rsid w:val="00DE6F41"/>
    <w:pPr>
      <w:spacing w:before="240" w:after="240"/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semiHidden/>
    <w:unhideWhenUsed/>
    <w:rsid w:val="00AB40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4064"/>
    <w:rPr>
      <w:rFonts w:ascii="Calibri" w:eastAsia="MS Mincho" w:hAnsi="Calibri" w:cs="Calibri"/>
      <w:lang w:eastAsia="en-US"/>
    </w:rPr>
  </w:style>
  <w:style w:type="paragraph" w:customStyle="1" w:styleId="Source">
    <w:name w:val="Source"/>
    <w:basedOn w:val="Normal"/>
    <w:next w:val="Title1"/>
    <w:autoRedefine/>
    <w:rsid w:val="00DE6F4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DE6F41"/>
    <w:pPr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rsid w:val="00AB4064"/>
    <w:rPr>
      <w:rFonts w:ascii="Calibri" w:eastAsia="Times New Roman" w:hAnsi="Calibri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styleId="TOC8">
    <w:name w:val="toc 8"/>
    <w:basedOn w:val="Normal"/>
    <w:next w:val="Normal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DE6F41"/>
    <w:pPr>
      <w:ind w:left="1698"/>
    </w:pPr>
  </w:style>
  <w:style w:type="paragraph" w:styleId="Index6">
    <w:name w:val="index 6"/>
    <w:basedOn w:val="Normal"/>
    <w:next w:val="Normal"/>
    <w:rsid w:val="00DE6F41"/>
    <w:pPr>
      <w:ind w:left="1415"/>
    </w:pPr>
  </w:style>
  <w:style w:type="paragraph" w:styleId="Index5">
    <w:name w:val="index 5"/>
    <w:basedOn w:val="Normal"/>
    <w:next w:val="Normal"/>
    <w:rsid w:val="00DE6F41"/>
    <w:pPr>
      <w:ind w:left="1132"/>
    </w:pPr>
  </w:style>
  <w:style w:type="paragraph" w:styleId="Index4">
    <w:name w:val="index 4"/>
    <w:basedOn w:val="Normal"/>
    <w:next w:val="Normal"/>
    <w:rsid w:val="00DE6F41"/>
    <w:pPr>
      <w:ind w:left="849"/>
    </w:pPr>
  </w:style>
  <w:style w:type="paragraph" w:styleId="Index3">
    <w:name w:val="index 3"/>
    <w:basedOn w:val="Normal"/>
    <w:next w:val="Normal"/>
    <w:rsid w:val="00DE6F41"/>
    <w:pPr>
      <w:ind w:left="566"/>
    </w:pPr>
  </w:style>
  <w:style w:type="paragraph" w:styleId="Index2">
    <w:name w:val="index 2"/>
    <w:basedOn w:val="Normal"/>
    <w:next w:val="Normal"/>
    <w:rsid w:val="00DE6F41"/>
    <w:pPr>
      <w:ind w:left="283"/>
    </w:pPr>
  </w:style>
  <w:style w:type="paragraph" w:styleId="Index1">
    <w:name w:val="index 1"/>
    <w:basedOn w:val="Normal"/>
    <w:next w:val="Normal"/>
    <w:rsid w:val="00DE6F41"/>
  </w:style>
  <w:style w:type="character" w:styleId="LineNumber">
    <w:name w:val="line number"/>
    <w:basedOn w:val="DefaultParagraphFont"/>
    <w:rsid w:val="00DE6F41"/>
  </w:style>
  <w:style w:type="paragraph" w:styleId="IndexHeading">
    <w:name w:val="index heading"/>
    <w:basedOn w:val="Normal"/>
    <w:next w:val="Index1"/>
    <w:rsid w:val="00DE6F41"/>
  </w:style>
  <w:style w:type="paragraph" w:styleId="Header">
    <w:name w:val="header"/>
    <w:basedOn w:val="Normal"/>
    <w:link w:val="HeaderChar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B4064"/>
    <w:rPr>
      <w:rFonts w:ascii="Calibri" w:eastAsia="Times New Roman" w:hAnsi="Calibri" w:cs="Times New Roman"/>
      <w:sz w:val="18"/>
      <w:szCs w:val="20"/>
      <w:lang w:val="en-GB" w:eastAsia="en-US"/>
    </w:rPr>
  </w:style>
  <w:style w:type="character" w:styleId="FootnoteReference">
    <w:name w:val="footnote reference"/>
    <w:basedOn w:val="DefaultParagraphFont"/>
    <w:rsid w:val="00DE6F4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DE6F4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AB4064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DE6F41"/>
    <w:pPr>
      <w:ind w:left="567"/>
    </w:pPr>
  </w:style>
  <w:style w:type="paragraph" w:customStyle="1" w:styleId="enumlev1">
    <w:name w:val="enumlev1"/>
    <w:basedOn w:val="Normal"/>
    <w:rsid w:val="00DE6F41"/>
    <w:pPr>
      <w:spacing w:before="86"/>
      <w:ind w:left="567" w:hanging="567"/>
    </w:pPr>
  </w:style>
  <w:style w:type="paragraph" w:customStyle="1" w:styleId="enumlev2">
    <w:name w:val="enumlev2"/>
    <w:basedOn w:val="enumlev1"/>
    <w:rsid w:val="00DE6F41"/>
    <w:pPr>
      <w:ind w:left="1134"/>
    </w:pPr>
  </w:style>
  <w:style w:type="paragraph" w:customStyle="1" w:styleId="enumlev3">
    <w:name w:val="enumlev3"/>
    <w:basedOn w:val="enumlev2"/>
    <w:rsid w:val="00DE6F41"/>
    <w:pPr>
      <w:ind w:left="1701"/>
    </w:pPr>
  </w:style>
  <w:style w:type="paragraph" w:customStyle="1" w:styleId="Equation">
    <w:name w:val="Equation"/>
    <w:basedOn w:val="Normal"/>
    <w:rsid w:val="00DE6F4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E6F4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DE6F4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DE6F4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E6F4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DE6F41"/>
  </w:style>
  <w:style w:type="paragraph" w:customStyle="1" w:styleId="Data">
    <w:name w:val="Data"/>
    <w:basedOn w:val="Subject"/>
    <w:next w:val="Subject"/>
    <w:rsid w:val="00DE6F41"/>
  </w:style>
  <w:style w:type="paragraph" w:customStyle="1" w:styleId="Reasons">
    <w:name w:val="Reasons"/>
    <w:basedOn w:val="Normal"/>
    <w:rsid w:val="00DE6F41"/>
  </w:style>
  <w:style w:type="paragraph" w:customStyle="1" w:styleId="FirstFooter">
    <w:name w:val="FirstFooter"/>
    <w:basedOn w:val="Footer"/>
    <w:rsid w:val="00DE6F41"/>
    <w:rPr>
      <w:caps w:val="0"/>
    </w:rPr>
  </w:style>
  <w:style w:type="paragraph" w:customStyle="1" w:styleId="Note">
    <w:name w:val="Note"/>
    <w:basedOn w:val="Normal"/>
    <w:rsid w:val="00DE6F41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DE6F41"/>
  </w:style>
  <w:style w:type="paragraph" w:customStyle="1" w:styleId="Headingb">
    <w:name w:val="Heading_b"/>
    <w:basedOn w:val="Heading3"/>
    <w:next w:val="Normal"/>
    <w:rsid w:val="00DE6F41"/>
    <w:pPr>
      <w:spacing w:before="160"/>
      <w:outlineLvl w:val="0"/>
    </w:pPr>
  </w:style>
  <w:style w:type="character" w:styleId="FollowedHyperlink">
    <w:name w:val="FollowedHyperlink"/>
    <w:basedOn w:val="DefaultParagraphFont"/>
    <w:rsid w:val="00DE6F41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DE6F41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DE6F41"/>
    <w:rPr>
      <w:caps w:val="0"/>
    </w:rPr>
  </w:style>
  <w:style w:type="paragraph" w:customStyle="1" w:styleId="Title4">
    <w:name w:val="Title 4"/>
    <w:basedOn w:val="Title3"/>
    <w:next w:val="Heading1"/>
    <w:rsid w:val="00DE6F41"/>
    <w:rPr>
      <w:b/>
    </w:rPr>
  </w:style>
  <w:style w:type="paragraph" w:customStyle="1" w:styleId="dnum">
    <w:name w:val="dnum"/>
    <w:basedOn w:val="Normal"/>
    <w:rsid w:val="00DE6F4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DE6F4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E6F4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DE6F41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E6F41"/>
    <w:pPr>
      <w:jc w:val="center"/>
    </w:pPr>
  </w:style>
  <w:style w:type="paragraph" w:customStyle="1" w:styleId="AppendixNo">
    <w:name w:val="Appendix_No"/>
    <w:basedOn w:val="AnnexNo"/>
    <w:next w:val="Appendixref"/>
    <w:rsid w:val="00DE6F41"/>
  </w:style>
  <w:style w:type="paragraph" w:customStyle="1" w:styleId="Appendixtitle">
    <w:name w:val="Appendix_title"/>
    <w:basedOn w:val="Annextitle"/>
    <w:next w:val="Normal"/>
    <w:rsid w:val="00DE6F41"/>
  </w:style>
  <w:style w:type="paragraph" w:customStyle="1" w:styleId="Appendixref">
    <w:name w:val="Appendix_ref"/>
    <w:basedOn w:val="Annexref"/>
    <w:next w:val="Appendixtitle"/>
    <w:rsid w:val="00DE6F41"/>
  </w:style>
  <w:style w:type="paragraph" w:customStyle="1" w:styleId="Call">
    <w:name w:val="Call"/>
    <w:basedOn w:val="Normal"/>
    <w:next w:val="Normal"/>
    <w:rsid w:val="00DE6F4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DE6F4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DE6F4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DE6F41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DE6F4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DE6F4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E6F4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DE6F4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E6F41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DE6F4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DE6F41"/>
  </w:style>
  <w:style w:type="paragraph" w:customStyle="1" w:styleId="Parttitle">
    <w:name w:val="Part_title"/>
    <w:basedOn w:val="Annextitle"/>
    <w:next w:val="Partref"/>
    <w:rsid w:val="00DE6F41"/>
  </w:style>
  <w:style w:type="paragraph" w:customStyle="1" w:styleId="Partref">
    <w:name w:val="Part_ref"/>
    <w:basedOn w:val="Annexref"/>
    <w:next w:val="Normalaftertitle"/>
    <w:rsid w:val="00DE6F41"/>
  </w:style>
  <w:style w:type="paragraph" w:customStyle="1" w:styleId="RecNo">
    <w:name w:val="Rec_No"/>
    <w:basedOn w:val="Normal"/>
    <w:next w:val="Rectitle"/>
    <w:rsid w:val="00DE6F4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DE6F4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DE6F4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F4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F41"/>
  </w:style>
  <w:style w:type="paragraph" w:customStyle="1" w:styleId="QuestionNo">
    <w:name w:val="Question_No"/>
    <w:basedOn w:val="RecNo"/>
    <w:next w:val="Questiontitle"/>
    <w:rsid w:val="00DE6F41"/>
  </w:style>
  <w:style w:type="paragraph" w:customStyle="1" w:styleId="Questionref">
    <w:name w:val="Question_ref"/>
    <w:basedOn w:val="Recref"/>
    <w:next w:val="Questiondate"/>
    <w:rsid w:val="00DE6F41"/>
  </w:style>
  <w:style w:type="paragraph" w:customStyle="1" w:styleId="Questiontitle">
    <w:name w:val="Question_title"/>
    <w:basedOn w:val="Rectitle"/>
    <w:next w:val="Questionref"/>
    <w:rsid w:val="00DE6F41"/>
  </w:style>
  <w:style w:type="paragraph" w:customStyle="1" w:styleId="Reftext">
    <w:name w:val="Ref_text"/>
    <w:basedOn w:val="Normal"/>
    <w:rsid w:val="00DE6F41"/>
    <w:pPr>
      <w:ind w:left="567" w:hanging="567"/>
    </w:pPr>
  </w:style>
  <w:style w:type="paragraph" w:customStyle="1" w:styleId="Reftitle">
    <w:name w:val="Ref_title"/>
    <w:basedOn w:val="Normal"/>
    <w:next w:val="Reftext"/>
    <w:rsid w:val="00DE6F4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DE6F41"/>
  </w:style>
  <w:style w:type="paragraph" w:customStyle="1" w:styleId="RepNo">
    <w:name w:val="Rep_No"/>
    <w:basedOn w:val="RecNo"/>
    <w:next w:val="Reptitle"/>
    <w:rsid w:val="00DE6F41"/>
  </w:style>
  <w:style w:type="paragraph" w:customStyle="1" w:styleId="Reptitle">
    <w:name w:val="Rep_title"/>
    <w:basedOn w:val="Rectitle"/>
    <w:next w:val="Repref"/>
    <w:rsid w:val="00DE6F41"/>
  </w:style>
  <w:style w:type="paragraph" w:customStyle="1" w:styleId="Repref">
    <w:name w:val="Rep_ref"/>
    <w:basedOn w:val="Recref"/>
    <w:next w:val="Repdate"/>
    <w:rsid w:val="00DE6F41"/>
  </w:style>
  <w:style w:type="paragraph" w:customStyle="1" w:styleId="Resdate">
    <w:name w:val="Res_date"/>
    <w:basedOn w:val="Recdate"/>
    <w:next w:val="Normalaftertitle"/>
    <w:rsid w:val="00DE6F41"/>
  </w:style>
  <w:style w:type="paragraph" w:customStyle="1" w:styleId="ResNo">
    <w:name w:val="Res_No"/>
    <w:basedOn w:val="AnnexNo"/>
    <w:next w:val="Restitle"/>
    <w:rsid w:val="00DE6F41"/>
  </w:style>
  <w:style w:type="paragraph" w:customStyle="1" w:styleId="Restitle">
    <w:name w:val="Res_title"/>
    <w:basedOn w:val="Annextitle"/>
    <w:next w:val="Normal"/>
    <w:rsid w:val="00DE6F41"/>
  </w:style>
  <w:style w:type="paragraph" w:customStyle="1" w:styleId="Resref">
    <w:name w:val="Res_ref"/>
    <w:basedOn w:val="Recref"/>
    <w:next w:val="Resdate"/>
    <w:rsid w:val="00DE6F41"/>
  </w:style>
  <w:style w:type="paragraph" w:customStyle="1" w:styleId="SectionNo">
    <w:name w:val="Section_No"/>
    <w:basedOn w:val="AnnexNo"/>
    <w:next w:val="Sectiontitle"/>
    <w:rsid w:val="00DE6F41"/>
  </w:style>
  <w:style w:type="paragraph" w:customStyle="1" w:styleId="Sectiontitle">
    <w:name w:val="Section_title"/>
    <w:basedOn w:val="Normal"/>
    <w:next w:val="Normalaftertitle"/>
    <w:rsid w:val="00DE6F41"/>
    <w:rPr>
      <w:sz w:val="28"/>
    </w:rPr>
  </w:style>
  <w:style w:type="paragraph" w:customStyle="1" w:styleId="SpecialFooter">
    <w:name w:val="Special Footer"/>
    <w:basedOn w:val="Footer"/>
    <w:rsid w:val="00DE6F4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DE6F4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DE6F41"/>
    <w:pPr>
      <w:spacing w:before="120"/>
    </w:pPr>
  </w:style>
  <w:style w:type="paragraph" w:customStyle="1" w:styleId="Tableref">
    <w:name w:val="Table_ref"/>
    <w:basedOn w:val="Normal"/>
    <w:next w:val="Tabletitle0"/>
    <w:rsid w:val="00DE6F4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F4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E6F41"/>
  </w:style>
  <w:style w:type="paragraph" w:customStyle="1" w:styleId="Chaptitle">
    <w:name w:val="Chap_title"/>
    <w:basedOn w:val="Arttitle"/>
    <w:next w:val="Normal"/>
    <w:rsid w:val="00DE6F41"/>
  </w:style>
  <w:style w:type="paragraph" w:customStyle="1" w:styleId="Table">
    <w:name w:val="Table_#"/>
    <w:basedOn w:val="Normal"/>
    <w:next w:val="Normal"/>
    <w:rsid w:val="00DE6F4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9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9F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7-CL-C-0005/en" TargetMode="External"/><Relationship Id="rId18" Type="http://schemas.openxmlformats.org/officeDocument/2006/relationships/hyperlink" Target="https://www.itu.int/md/S17-CL-C-0024/en" TargetMode="External"/><Relationship Id="rId26" Type="http://schemas.openxmlformats.org/officeDocument/2006/relationships/hyperlink" Target="https://www.itu.int/md/S17-CL-C-0089/e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S17-CL-170515-TD-GEN-0004/en" TargetMode="External"/><Relationship Id="rId34" Type="http://schemas.openxmlformats.org/officeDocument/2006/relationships/hyperlink" Target="https://www.itu.int/md/S17-CL-C-0027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86/en" TargetMode="External"/><Relationship Id="rId17" Type="http://schemas.openxmlformats.org/officeDocument/2006/relationships/hyperlink" Target="http://www.itu.int/md/S17-CL-C-0111/en" TargetMode="External"/><Relationship Id="rId25" Type="http://schemas.openxmlformats.org/officeDocument/2006/relationships/hyperlink" Target="https://www.itu.int/md/S17-CL-C-0078/en" TargetMode="External"/><Relationship Id="rId33" Type="http://schemas.openxmlformats.org/officeDocument/2006/relationships/hyperlink" Target="https://www.itu.int/md/S17-CL-C-0005/en" TargetMode="Externa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99/en" TargetMode="External"/><Relationship Id="rId20" Type="http://schemas.openxmlformats.org/officeDocument/2006/relationships/hyperlink" Target="https://www.itu.int/md/S17-CL-C-0072/en" TargetMode="External"/><Relationship Id="rId29" Type="http://schemas.openxmlformats.org/officeDocument/2006/relationships/hyperlink" Target="https://www.itu.int/md/S17-CL-C-005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033/en" TargetMode="External"/><Relationship Id="rId24" Type="http://schemas.openxmlformats.org/officeDocument/2006/relationships/hyperlink" Target="https://www.itu.int/md/S17-CL-C-0076/en" TargetMode="External"/><Relationship Id="rId32" Type="http://schemas.openxmlformats.org/officeDocument/2006/relationships/hyperlink" Target="http://www.itu.int/md/S17-CL-C-0111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007/en" TargetMode="External"/><Relationship Id="rId23" Type="http://schemas.openxmlformats.org/officeDocument/2006/relationships/hyperlink" Target="https://www.itu.int/md/S17-CL-C-0070/en" TargetMode="External"/><Relationship Id="rId28" Type="http://schemas.openxmlformats.org/officeDocument/2006/relationships/hyperlink" Target="https://www.itu.int/md/S17-CL-INF-0006/en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tu.int/md/S17-CL-C-0017/en" TargetMode="External"/><Relationship Id="rId19" Type="http://schemas.openxmlformats.org/officeDocument/2006/relationships/hyperlink" Target="https://www.itu.int/md/S17-CL-C-0023/en" TargetMode="External"/><Relationship Id="rId31" Type="http://schemas.openxmlformats.org/officeDocument/2006/relationships/hyperlink" Target="https://www.itu.int/md/S17-CL-C-009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39/en" TargetMode="External"/><Relationship Id="rId14" Type="http://schemas.openxmlformats.org/officeDocument/2006/relationships/hyperlink" Target="https://www.itu.int/md/S17-CL-C-0019/en" TargetMode="External"/><Relationship Id="rId22" Type="http://schemas.openxmlformats.org/officeDocument/2006/relationships/hyperlink" Target="https://www.itu.int/md/S17-CL-C-0004/en" TargetMode="External"/><Relationship Id="rId27" Type="http://schemas.openxmlformats.org/officeDocument/2006/relationships/hyperlink" Target="https://www.itu.int/md/S17-CL-C-0096/en" TargetMode="External"/><Relationship Id="rId30" Type="http://schemas.openxmlformats.org/officeDocument/2006/relationships/hyperlink" Target="https://www.itu.int/md/S17-CL-C-0036/en" TargetMode="External"/><Relationship Id="rId35" Type="http://schemas.openxmlformats.org/officeDocument/2006/relationships/hyperlink" Target="https://www.itu.int/md/S17-CL-170515-TD-GEN-000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34E0-AEFB-4AC7-8B10-98C40461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26</TotalTime>
  <Pages>3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dc:description>C17 time management plan</dc:description>
  <cp:lastModifiedBy>Janin</cp:lastModifiedBy>
  <cp:revision>9</cp:revision>
  <cp:lastPrinted>2017-05-11T08:45:00Z</cp:lastPrinted>
  <dcterms:created xsi:type="dcterms:W3CDTF">2017-05-19T14:01:00Z</dcterms:created>
  <dcterms:modified xsi:type="dcterms:W3CDTF">2017-05-19T15:17:00Z</dcterms:modified>
</cp:coreProperties>
</file>