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06E07" w:rsidRPr="00813E5E">
        <w:trPr>
          <w:cantSplit/>
        </w:trPr>
        <w:tc>
          <w:tcPr>
            <w:tcW w:w="6911" w:type="dxa"/>
          </w:tcPr>
          <w:p w:rsidR="00006E07" w:rsidRPr="00813E5E" w:rsidRDefault="00006E07" w:rsidP="00006E07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006E07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006E07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006E07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006E07" w:rsidRPr="00813E5E" w:rsidRDefault="00006E07" w:rsidP="00006E0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E07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006E07" w:rsidRPr="00813E5E" w:rsidRDefault="00006E07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006E07" w:rsidRPr="00813E5E" w:rsidRDefault="00006E07">
            <w:pPr>
              <w:spacing w:before="0" w:line="240" w:lineRule="atLeast"/>
              <w:rPr>
                <w:szCs w:val="24"/>
              </w:rPr>
            </w:pPr>
          </w:p>
        </w:tc>
      </w:tr>
      <w:tr w:rsidR="00006E07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006E07" w:rsidRPr="00813E5E" w:rsidRDefault="00006E07" w:rsidP="00006E07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006E07" w:rsidRPr="00813E5E" w:rsidRDefault="00006E07" w:rsidP="00006E07">
            <w:pPr>
              <w:spacing w:before="0" w:line="240" w:lineRule="atLeast"/>
              <w:rPr>
                <w:szCs w:val="24"/>
              </w:rPr>
            </w:pPr>
          </w:p>
        </w:tc>
      </w:tr>
      <w:tr w:rsidR="00006E07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006E07" w:rsidRPr="00006E07" w:rsidRDefault="00006E0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006E07" w:rsidRPr="00006E07" w:rsidRDefault="00006E07" w:rsidP="008E71B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C17/INF/</w:t>
            </w:r>
            <w:r w:rsidR="008E71B3">
              <w:rPr>
                <w:b/>
              </w:rPr>
              <w:t>4</w:t>
            </w:r>
            <w:r>
              <w:rPr>
                <w:b/>
              </w:rPr>
              <w:t>-E</w:t>
            </w:r>
          </w:p>
        </w:tc>
      </w:tr>
      <w:tr w:rsidR="00006E07" w:rsidRPr="00813E5E">
        <w:trPr>
          <w:cantSplit/>
          <w:trHeight w:val="23"/>
        </w:trPr>
        <w:tc>
          <w:tcPr>
            <w:tcW w:w="6911" w:type="dxa"/>
            <w:vMerge/>
          </w:tcPr>
          <w:p w:rsidR="00006E07" w:rsidRPr="00813E5E" w:rsidRDefault="00006E0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006E07" w:rsidRPr="00006E07" w:rsidRDefault="00006E07" w:rsidP="00006E0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14 March 2017</w:t>
            </w:r>
          </w:p>
        </w:tc>
      </w:tr>
      <w:tr w:rsidR="00006E07" w:rsidRPr="00813E5E">
        <w:trPr>
          <w:cantSplit/>
          <w:trHeight w:val="23"/>
        </w:trPr>
        <w:tc>
          <w:tcPr>
            <w:tcW w:w="6911" w:type="dxa"/>
            <w:vMerge/>
          </w:tcPr>
          <w:p w:rsidR="00006E07" w:rsidRPr="00813E5E" w:rsidRDefault="00006E0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006E07" w:rsidRPr="00006E07" w:rsidRDefault="00006E07" w:rsidP="00006E0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006E07" w:rsidRPr="00813E5E">
        <w:trPr>
          <w:cantSplit/>
        </w:trPr>
        <w:tc>
          <w:tcPr>
            <w:tcW w:w="10031" w:type="dxa"/>
            <w:gridSpan w:val="2"/>
          </w:tcPr>
          <w:p w:rsidR="00006E07" w:rsidRPr="00813E5E" w:rsidRDefault="00006E07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006E07" w:rsidRPr="00813E5E">
        <w:trPr>
          <w:cantSplit/>
        </w:trPr>
        <w:tc>
          <w:tcPr>
            <w:tcW w:w="10031" w:type="dxa"/>
            <w:gridSpan w:val="2"/>
          </w:tcPr>
          <w:p w:rsidR="00006E07" w:rsidRPr="00813E5E" w:rsidRDefault="00006E07">
            <w:pPr>
              <w:pStyle w:val="Title1"/>
            </w:pPr>
            <w:bookmarkStart w:id="7" w:name="dtitle1" w:colFirst="0" w:colLast="0"/>
            <w:bookmarkEnd w:id="6"/>
            <w:r>
              <w:t>SALES AND FREE ONLINE ACCESS TO ITU PUBLICATIONS</w:t>
            </w:r>
          </w:p>
        </w:tc>
      </w:tr>
      <w:bookmarkEnd w:id="7"/>
    </w:tbl>
    <w:p w:rsidR="00006E07" w:rsidRPr="00813E5E" w:rsidRDefault="00006E0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06E07" w:rsidRPr="00813E5E" w:rsidTr="00006E07">
        <w:trPr>
          <w:trHeight w:val="270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E07" w:rsidRPr="00813E5E" w:rsidRDefault="00006E07">
            <w:pPr>
              <w:pStyle w:val="Headingb"/>
            </w:pPr>
            <w:r w:rsidRPr="00813E5E">
              <w:t>Summary</w:t>
            </w:r>
          </w:p>
          <w:p w:rsidR="00006E07" w:rsidRPr="00813E5E" w:rsidRDefault="00006E07">
            <w:r w:rsidRPr="00006E07">
              <w:t>This report provides detailed sales analysis and trends.</w:t>
            </w:r>
          </w:p>
          <w:p w:rsidR="00006E07" w:rsidRPr="00813E5E" w:rsidRDefault="00006E07">
            <w:pPr>
              <w:pStyle w:val="Headingb"/>
            </w:pPr>
            <w:r w:rsidRPr="00813E5E">
              <w:t>Action required</w:t>
            </w:r>
          </w:p>
          <w:p w:rsidR="00006E07" w:rsidRPr="00006E07" w:rsidRDefault="00006E07" w:rsidP="00006E07">
            <w:r w:rsidRPr="00006E07">
              <w:t xml:space="preserve">This report is transmitted to </w:t>
            </w:r>
            <w:r w:rsidR="00500E48">
              <w:t xml:space="preserve">the </w:t>
            </w:r>
            <w:r w:rsidRPr="00006E07">
              <w:t xml:space="preserve">Council </w:t>
            </w:r>
            <w:r w:rsidRPr="00006E07">
              <w:rPr>
                <w:b/>
                <w:bCs/>
              </w:rPr>
              <w:t>for information</w:t>
            </w:r>
            <w:r w:rsidRPr="00006E07">
              <w:t>.</w:t>
            </w:r>
          </w:p>
        </w:tc>
      </w:tr>
    </w:tbl>
    <w:p w:rsidR="00006E07" w:rsidRDefault="0000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dstart"/>
      <w:bookmarkStart w:id="9" w:name="dbreak"/>
      <w:bookmarkEnd w:id="8"/>
      <w:bookmarkEnd w:id="9"/>
      <w:r>
        <w:br w:type="page"/>
      </w:r>
    </w:p>
    <w:p w:rsidR="00006E07" w:rsidRDefault="00006E07" w:rsidP="00DB384B">
      <w:pPr>
        <w:rPr>
          <w:lang w:val="en-US"/>
        </w:rPr>
        <w:sectPr w:rsidR="00006E07" w:rsidSect="004D1851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006E07" w:rsidRPr="001818DE" w:rsidRDefault="00006E07" w:rsidP="00006E07">
      <w:pPr>
        <w:jc w:val="center"/>
        <w:rPr>
          <w:b/>
          <w:bCs/>
        </w:rPr>
      </w:pPr>
      <w:bookmarkStart w:id="10" w:name="OLE_LINK14"/>
      <w:r>
        <w:rPr>
          <w:b/>
          <w:bCs/>
        </w:rPr>
        <w:lastRenderedPageBreak/>
        <w:t>INFORMATION DOCUMENT</w:t>
      </w:r>
    </w:p>
    <w:p w:rsidR="00006E07" w:rsidRPr="001818DE" w:rsidRDefault="00006E07" w:rsidP="00006E07">
      <w:pPr>
        <w:spacing w:before="240"/>
        <w:jc w:val="center"/>
        <w:rPr>
          <w:b/>
          <w:bCs/>
          <w:u w:val="single"/>
        </w:rPr>
      </w:pPr>
      <w:r w:rsidRPr="001818DE">
        <w:rPr>
          <w:b/>
          <w:bCs/>
          <w:u w:val="single"/>
        </w:rPr>
        <w:t>TABLE 1</w:t>
      </w:r>
    </w:p>
    <w:p w:rsidR="00006E07" w:rsidRDefault="00006E07" w:rsidP="00006E07">
      <w:pPr>
        <w:spacing w:after="240"/>
        <w:jc w:val="center"/>
        <w:rPr>
          <w:b/>
          <w:bCs/>
          <w:sz w:val="16"/>
          <w:szCs w:val="16"/>
          <w:u w:val="single"/>
        </w:rPr>
      </w:pPr>
      <w:r w:rsidRPr="001818DE">
        <w:rPr>
          <w:b/>
          <w:bCs/>
          <w:sz w:val="16"/>
          <w:szCs w:val="16"/>
          <w:u w:val="single"/>
        </w:rPr>
        <w:t>Total Sales 20</w:t>
      </w:r>
      <w:r>
        <w:rPr>
          <w:b/>
          <w:bCs/>
          <w:sz w:val="16"/>
          <w:szCs w:val="16"/>
          <w:u w:val="single"/>
        </w:rPr>
        <w:t>11</w:t>
      </w:r>
      <w:r w:rsidRPr="001818DE">
        <w:rPr>
          <w:b/>
          <w:bCs/>
          <w:sz w:val="16"/>
          <w:szCs w:val="16"/>
          <w:u w:val="single"/>
        </w:rPr>
        <w:t>-201</w:t>
      </w:r>
      <w:r>
        <w:rPr>
          <w:b/>
          <w:bCs/>
          <w:sz w:val="16"/>
          <w:szCs w:val="16"/>
          <w:u w:val="single"/>
        </w:rPr>
        <w:t>6</w:t>
      </w:r>
    </w:p>
    <w:tbl>
      <w:tblPr>
        <w:tblW w:w="14632" w:type="dxa"/>
        <w:tblInd w:w="-34" w:type="dxa"/>
        <w:tblLook w:val="04A0" w:firstRow="1" w:lastRow="0" w:firstColumn="1" w:lastColumn="0" w:noHBand="0" w:noVBand="1"/>
      </w:tblPr>
      <w:tblGrid>
        <w:gridCol w:w="2777"/>
        <w:gridCol w:w="1215"/>
        <w:gridCol w:w="1039"/>
        <w:gridCol w:w="1038"/>
        <w:gridCol w:w="1038"/>
        <w:gridCol w:w="1178"/>
        <w:gridCol w:w="1098"/>
        <w:gridCol w:w="1525"/>
        <w:gridCol w:w="1098"/>
        <w:gridCol w:w="1313"/>
        <w:gridCol w:w="1313"/>
      </w:tblGrid>
      <w:tr w:rsidR="00006E07" w:rsidRPr="00CC4FE3" w:rsidTr="008C5D80">
        <w:trPr>
          <w:trHeight w:val="472"/>
        </w:trPr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Year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Paper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CD/</w:t>
            </w:r>
            <w:proofErr w:type="spellStart"/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DVD-Rom</w:t>
            </w:r>
            <w:proofErr w:type="spellEnd"/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Online/E-bookshop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Other*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</w:tr>
      <w:tr w:rsidR="00006E07" w:rsidRPr="00CC4FE3" w:rsidTr="008C5D80">
        <w:trPr>
          <w:trHeight w:val="274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73D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18,995,491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73D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4,003,316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73D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14,655,968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73D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192,508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73D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143,699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</w:tr>
      <w:tr w:rsidR="00006E07" w:rsidRPr="00CC4FE3" w:rsidTr="008C5D80">
        <w:trPr>
          <w:trHeight w:val="274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A73D6">
              <w:rPr>
                <w:rFonts w:cs="Arial"/>
                <w:sz w:val="16"/>
                <w:szCs w:val="16"/>
                <w:lang w:val="en-US" w:eastAsia="zh-CN"/>
              </w:rPr>
              <w:t>16,726,808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A73D6">
              <w:rPr>
                <w:rFonts w:cs="Arial"/>
                <w:sz w:val="16"/>
                <w:szCs w:val="16"/>
                <w:lang w:val="en-US" w:eastAsia="zh-CN"/>
              </w:rPr>
              <w:t>1,311,128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A73D6">
              <w:rPr>
                <w:rFonts w:cs="Arial"/>
                <w:sz w:val="16"/>
                <w:szCs w:val="16"/>
                <w:lang w:val="en-US" w:eastAsia="zh-CN"/>
              </w:rPr>
              <w:t>15,003,439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A73D6">
              <w:rPr>
                <w:rFonts w:cs="Arial"/>
                <w:sz w:val="16"/>
                <w:szCs w:val="16"/>
                <w:lang w:val="en-US" w:eastAsia="zh-CN"/>
              </w:rPr>
              <w:t>168,964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A73D6">
              <w:rPr>
                <w:rFonts w:cs="Arial"/>
                <w:sz w:val="16"/>
                <w:szCs w:val="16"/>
                <w:lang w:val="en-US" w:eastAsia="zh-CN"/>
              </w:rPr>
              <w:t>243,278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</w:tr>
      <w:tr w:rsidR="00006E07" w:rsidRPr="00CC4FE3" w:rsidTr="008C5D80">
        <w:trPr>
          <w:trHeight w:val="274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19,828,470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2,085,124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17,342,541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87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161,550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239,254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</w:tr>
      <w:tr w:rsidR="00006E07" w:rsidRPr="00CC4FE3" w:rsidTr="008C5D80">
        <w:trPr>
          <w:trHeight w:val="274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2013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18,845,609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4,900,183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13,546,051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184,480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214,895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</w:tr>
      <w:tr w:rsidR="00006E07" w:rsidRPr="00CC4FE3" w:rsidTr="008C5D80">
        <w:trPr>
          <w:trHeight w:val="274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2012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bookmarkStart w:id="11" w:name="RANGE!C41"/>
            <w:r w:rsidRPr="00CC4FE3">
              <w:rPr>
                <w:rFonts w:cs="Arial"/>
                <w:sz w:val="16"/>
                <w:szCs w:val="16"/>
                <w:lang w:val="en-US" w:eastAsia="zh-CN"/>
              </w:rPr>
              <w:t>17,671,410</w:t>
            </w:r>
            <w:bookmarkEnd w:id="11"/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2,381,021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14,841,320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84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273,148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175,921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</w:tr>
      <w:tr w:rsidR="00006E07" w:rsidRPr="007143B7" w:rsidTr="008C5D80">
        <w:trPr>
          <w:trHeight w:val="258"/>
        </w:trPr>
        <w:tc>
          <w:tcPr>
            <w:tcW w:w="503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07" w:rsidRPr="007143B7" w:rsidRDefault="00006E07" w:rsidP="00500E4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6"/>
                <w:szCs w:val="16"/>
                <w:lang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 xml:space="preserve">*Including </w:t>
            </w:r>
            <w:r w:rsidR="00500E48">
              <w:rPr>
                <w:rFonts w:cs="Arial"/>
                <w:sz w:val="16"/>
                <w:szCs w:val="16"/>
                <w:lang w:val="en-US" w:eastAsia="zh-CN"/>
              </w:rPr>
              <w:t>s</w:t>
            </w:r>
            <w:bookmarkStart w:id="12" w:name="_GoBack"/>
            <w:bookmarkEnd w:id="12"/>
            <w:r w:rsidRPr="00CC4FE3">
              <w:rPr>
                <w:rFonts w:cs="Arial"/>
                <w:sz w:val="16"/>
                <w:szCs w:val="16"/>
                <w:lang w:val="en-US" w:eastAsia="zh-CN"/>
              </w:rPr>
              <w:t>ouvenirs, royalties, ITU News insertion and other revenue.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</w:tbl>
    <w:p w:rsidR="00006E07" w:rsidRPr="00AE4636" w:rsidRDefault="00006E07" w:rsidP="00006E07">
      <w:pPr>
        <w:spacing w:before="48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TABLE 2</w:t>
      </w:r>
    </w:p>
    <w:p w:rsidR="00006E07" w:rsidRDefault="00006E07" w:rsidP="00006E07">
      <w:pPr>
        <w:jc w:val="center"/>
        <w:rPr>
          <w:b/>
          <w:bCs/>
          <w:sz w:val="16"/>
          <w:szCs w:val="16"/>
          <w:u w:val="single"/>
        </w:rPr>
      </w:pPr>
      <w:r w:rsidRPr="001818DE">
        <w:rPr>
          <w:b/>
          <w:bCs/>
          <w:sz w:val="16"/>
          <w:szCs w:val="16"/>
          <w:u w:val="single"/>
        </w:rPr>
        <w:t>Yearly sales broken down by type of membership</w:t>
      </w:r>
    </w:p>
    <w:p w:rsidR="00006E07" w:rsidRDefault="00006E07" w:rsidP="00006E07">
      <w:pPr>
        <w:spacing w:after="24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Year 2016</w:t>
      </w:r>
    </w:p>
    <w:tbl>
      <w:tblPr>
        <w:tblW w:w="14627" w:type="dxa"/>
        <w:tblInd w:w="-34" w:type="dxa"/>
        <w:tblLook w:val="04A0" w:firstRow="1" w:lastRow="0" w:firstColumn="1" w:lastColumn="0" w:noHBand="0" w:noVBand="1"/>
      </w:tblPr>
      <w:tblGrid>
        <w:gridCol w:w="1084"/>
        <w:gridCol w:w="959"/>
        <w:gridCol w:w="1054"/>
        <w:gridCol w:w="959"/>
        <w:gridCol w:w="955"/>
        <w:gridCol w:w="958"/>
        <w:gridCol w:w="955"/>
        <w:gridCol w:w="960"/>
        <w:gridCol w:w="954"/>
        <w:gridCol w:w="1005"/>
        <w:gridCol w:w="955"/>
        <w:gridCol w:w="960"/>
        <w:gridCol w:w="955"/>
        <w:gridCol w:w="959"/>
        <w:gridCol w:w="955"/>
      </w:tblGrid>
      <w:tr w:rsidR="00006E07" w:rsidRPr="005A5454" w:rsidTr="008C5D80">
        <w:trPr>
          <w:trHeight w:val="465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Members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Member States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 xml:space="preserve">Associates 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Sector Members</w:t>
            </w:r>
            <w:r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Resellers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Non-members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</w:tr>
      <w:tr w:rsidR="00006E07" w:rsidRPr="005A5454" w:rsidTr="008C5D80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Paper/CD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930B02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30B02">
              <w:rPr>
                <w:sz w:val="16"/>
                <w:szCs w:val="16"/>
                <w:lang w:val="en-US" w:eastAsia="zh-CN"/>
              </w:rPr>
              <w:t>18,239,722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193341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193341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E16ED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890,218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E16ED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87,291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1,617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801,310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16,906,319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443,185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2</w:t>
            </w:r>
          </w:p>
        </w:tc>
      </w:tr>
      <w:tr w:rsidR="00006E07" w:rsidRPr="005A5454" w:rsidTr="008C5D80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Online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30B02">
              <w:rPr>
                <w:sz w:val="16"/>
                <w:szCs w:val="16"/>
                <w:lang w:val="en-US" w:eastAsia="zh-CN"/>
              </w:rPr>
              <w:t>60,958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193341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21,922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5,487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16,342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39,036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64</w:t>
            </w:r>
          </w:p>
        </w:tc>
      </w:tr>
      <w:tr w:rsidR="00006E07" w:rsidRPr="005A5454" w:rsidTr="008C5D80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Subtotal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30B02">
              <w:rPr>
                <w:sz w:val="16"/>
                <w:szCs w:val="16"/>
                <w:lang w:val="en-US" w:eastAsia="zh-CN"/>
              </w:rPr>
              <w:t>18,300,680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193341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912,140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92,778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1,710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817,652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16,906,319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482,221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3</w:t>
            </w:r>
          </w:p>
        </w:tc>
      </w:tr>
      <w:tr w:rsidR="00006E07" w:rsidRPr="005A5454" w:rsidTr="008C5D80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Other*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30B02">
              <w:rPr>
                <w:sz w:val="16"/>
                <w:szCs w:val="16"/>
                <w:lang w:val="en-US" w:eastAsia="zh-CN"/>
              </w:rPr>
              <w:t>694,811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  <w:tr w:rsidR="00006E07" w:rsidRPr="005A5454" w:rsidTr="008C5D80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30B02">
              <w:rPr>
                <w:sz w:val="16"/>
                <w:szCs w:val="16"/>
                <w:lang w:val="en-US" w:eastAsia="zh-CN"/>
              </w:rPr>
              <w:t>18,995,491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</w:tbl>
    <w:p w:rsidR="00006E07" w:rsidRDefault="00006E07" w:rsidP="00006E07">
      <w:pPr>
        <w:rPr>
          <w:rFonts w:cs="Arial"/>
          <w:sz w:val="16"/>
          <w:szCs w:val="16"/>
        </w:rPr>
      </w:pPr>
      <w:r w:rsidRPr="00ED2AC7">
        <w:rPr>
          <w:rFonts w:cs="Arial"/>
          <w:sz w:val="16"/>
          <w:szCs w:val="16"/>
        </w:rPr>
        <w:t xml:space="preserve">*Including </w:t>
      </w:r>
      <w:r>
        <w:rPr>
          <w:rFonts w:cs="Arial"/>
          <w:sz w:val="16"/>
          <w:szCs w:val="16"/>
        </w:rPr>
        <w:t>subscriptions</w:t>
      </w:r>
      <w:r w:rsidRPr="00ED2AC7">
        <w:rPr>
          <w:rFonts w:cs="Arial"/>
          <w:sz w:val="16"/>
          <w:szCs w:val="16"/>
        </w:rPr>
        <w:t>, souvenirs, roya</w:t>
      </w:r>
      <w:r>
        <w:rPr>
          <w:rFonts w:cs="Arial"/>
          <w:sz w:val="16"/>
          <w:szCs w:val="16"/>
        </w:rPr>
        <w:t>lties, insertion in ITU News, E-</w:t>
      </w:r>
      <w:r w:rsidRPr="00ED2AC7">
        <w:rPr>
          <w:rFonts w:cs="Arial"/>
          <w:sz w:val="16"/>
          <w:szCs w:val="16"/>
        </w:rPr>
        <w:t>Bookshop direct download purchases.</w:t>
      </w:r>
      <w:r>
        <w:rPr>
          <w:rFonts w:cs="Arial"/>
          <w:sz w:val="16"/>
          <w:szCs w:val="16"/>
        </w:rPr>
        <w:br/>
      </w:r>
      <w:r w:rsidRPr="00C47BD2">
        <w:rPr>
          <w:rFonts w:cs="Arial"/>
          <w:sz w:val="16"/>
          <w:szCs w:val="16"/>
        </w:rPr>
        <w:t xml:space="preserve">**Sales to </w:t>
      </w:r>
      <w:r>
        <w:rPr>
          <w:rFonts w:cs="Arial"/>
          <w:sz w:val="16"/>
          <w:szCs w:val="16"/>
        </w:rPr>
        <w:t>Sector Members</w:t>
      </w:r>
      <w:r w:rsidRPr="00C47BD2">
        <w:rPr>
          <w:rFonts w:cs="Arial"/>
          <w:sz w:val="16"/>
          <w:szCs w:val="16"/>
        </w:rPr>
        <w:t xml:space="preserve"> include Japan Radio Co Ltd. purchases</w:t>
      </w:r>
      <w:r>
        <w:rPr>
          <w:rFonts w:cs="Arial"/>
          <w:sz w:val="16"/>
          <w:szCs w:val="16"/>
        </w:rPr>
        <w:t xml:space="preserve"> of maritime publications.</w:t>
      </w:r>
    </w:p>
    <w:p w:rsidR="00006E07" w:rsidRDefault="00006E07" w:rsidP="00006E07">
      <w:pPr>
        <w:spacing w:after="240"/>
        <w:jc w:val="center"/>
        <w:rPr>
          <w:b/>
          <w:bCs/>
          <w:sz w:val="16"/>
          <w:szCs w:val="16"/>
          <w:u w:val="single"/>
        </w:rPr>
        <w:sectPr w:rsidR="00006E07" w:rsidSect="005A5454">
          <w:headerReference w:type="first" r:id="rId12"/>
          <w:footerReference w:type="first" r:id="rId13"/>
          <w:pgSz w:w="16834" w:h="11907" w:orient="landscape"/>
          <w:pgMar w:top="1134" w:right="1418" w:bottom="1134" w:left="1418" w:header="720" w:footer="720" w:gutter="0"/>
          <w:paperSrc w:first="1271" w:other="1271"/>
          <w:cols w:space="720"/>
          <w:titlePg/>
        </w:sectPr>
      </w:pPr>
    </w:p>
    <w:p w:rsidR="00006E07" w:rsidRDefault="00006E07" w:rsidP="00006E07">
      <w:pPr>
        <w:spacing w:after="240"/>
        <w:jc w:val="center"/>
        <w:rPr>
          <w:b/>
          <w:bCs/>
          <w:sz w:val="16"/>
          <w:szCs w:val="16"/>
          <w:u w:val="single"/>
        </w:rPr>
      </w:pPr>
    </w:p>
    <w:p w:rsidR="00006E07" w:rsidRDefault="00006E07" w:rsidP="00006E07">
      <w:pPr>
        <w:spacing w:after="24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Year 2015</w:t>
      </w:r>
    </w:p>
    <w:tbl>
      <w:tblPr>
        <w:tblW w:w="14627" w:type="dxa"/>
        <w:tblInd w:w="-34" w:type="dxa"/>
        <w:tblLook w:val="04A0" w:firstRow="1" w:lastRow="0" w:firstColumn="1" w:lastColumn="0" w:noHBand="0" w:noVBand="1"/>
      </w:tblPr>
      <w:tblGrid>
        <w:gridCol w:w="1084"/>
        <w:gridCol w:w="959"/>
        <w:gridCol w:w="1054"/>
        <w:gridCol w:w="959"/>
        <w:gridCol w:w="955"/>
        <w:gridCol w:w="958"/>
        <w:gridCol w:w="955"/>
        <w:gridCol w:w="960"/>
        <w:gridCol w:w="954"/>
        <w:gridCol w:w="1005"/>
        <w:gridCol w:w="955"/>
        <w:gridCol w:w="960"/>
        <w:gridCol w:w="955"/>
        <w:gridCol w:w="959"/>
        <w:gridCol w:w="955"/>
      </w:tblGrid>
      <w:tr w:rsidR="00006E07" w:rsidRPr="005A5454" w:rsidTr="008C5D80">
        <w:trPr>
          <w:trHeight w:val="465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Members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Member States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 xml:space="preserve">Associates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Sector Members</w:t>
            </w:r>
            <w:r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Resellers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Non-members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</w:tr>
      <w:tr w:rsidR="00006E07" w:rsidRPr="005A5454" w:rsidTr="008C5D80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Paper/CD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2A3B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</w:pPr>
            <w:r w:rsidRPr="00E16ED3">
              <w:rPr>
                <w:sz w:val="16"/>
                <w:szCs w:val="16"/>
                <w:lang w:val="en-US" w:eastAsia="zh-CN"/>
              </w:rPr>
              <w:t>15,879,184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2A3B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</w:pPr>
            <w:r>
              <w:rPr>
                <w:sz w:val="16"/>
                <w:szCs w:val="16"/>
                <w:lang w:val="en-US" w:eastAsia="zh-CN"/>
              </w:rPr>
              <w:t xml:space="preserve">        </w:t>
            </w:r>
            <w:r w:rsidRPr="00E16ED3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E16ED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16ED3">
              <w:rPr>
                <w:sz w:val="16"/>
                <w:szCs w:val="16"/>
                <w:lang w:val="en-US" w:eastAsia="zh-CN"/>
              </w:rPr>
              <w:t>800,188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E16ED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E16ED3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16ED3">
              <w:rPr>
                <w:i/>
                <w:iCs/>
                <w:sz w:val="16"/>
                <w:szCs w:val="16"/>
                <w:lang w:val="en-US" w:eastAsia="zh-CN"/>
              </w:rPr>
              <w:t>64,466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16ED3">
              <w:rPr>
                <w:i/>
                <w:iCs/>
                <w:sz w:val="16"/>
                <w:szCs w:val="16"/>
                <w:lang w:val="en-US" w:eastAsia="zh-CN"/>
              </w:rPr>
              <w:t>735,281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16ED3">
              <w:rPr>
                <w:sz w:val="16"/>
                <w:szCs w:val="16"/>
                <w:lang w:val="en-US" w:eastAsia="zh-CN"/>
              </w:rPr>
              <w:t>14,658,111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16ED3">
              <w:rPr>
                <w:sz w:val="16"/>
                <w:szCs w:val="16"/>
                <w:lang w:val="en-US" w:eastAsia="zh-CN"/>
              </w:rPr>
              <w:t>420,885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>3</w:t>
            </w:r>
          </w:p>
        </w:tc>
      </w:tr>
      <w:tr w:rsidR="00006E07" w:rsidRPr="005A5454" w:rsidTr="008C5D80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Online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86,591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38,370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E7A4B">
              <w:rPr>
                <w:i/>
                <w:iCs/>
                <w:sz w:val="16"/>
                <w:szCs w:val="16"/>
                <w:lang w:val="en-US" w:eastAsia="zh-CN"/>
              </w:rPr>
              <w:t>7,063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E7A4B">
              <w:rPr>
                <w:i/>
                <w:iCs/>
                <w:sz w:val="16"/>
                <w:szCs w:val="16"/>
                <w:lang w:val="en-US" w:eastAsia="zh-CN"/>
              </w:rPr>
              <w:t>31,213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48,221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55</w:t>
            </w:r>
          </w:p>
        </w:tc>
      </w:tr>
      <w:tr w:rsidR="00006E07" w:rsidRPr="005A5454" w:rsidTr="008C5D80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Subtotal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15,965,775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838,558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E7A4B">
              <w:rPr>
                <w:i/>
                <w:iCs/>
                <w:sz w:val="16"/>
                <w:szCs w:val="16"/>
                <w:lang w:val="en-US" w:eastAsia="zh-CN"/>
              </w:rPr>
              <w:t>71,529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E7A4B">
              <w:rPr>
                <w:i/>
                <w:iCs/>
                <w:sz w:val="16"/>
                <w:szCs w:val="16"/>
                <w:lang w:val="en-US" w:eastAsia="zh-CN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E7A4B">
              <w:rPr>
                <w:i/>
                <w:iCs/>
                <w:sz w:val="16"/>
                <w:szCs w:val="16"/>
                <w:lang w:val="en-US" w:eastAsia="zh-CN"/>
              </w:rPr>
              <w:t>766,494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14,658,111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469,106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>3</w:t>
            </w:r>
          </w:p>
        </w:tc>
      </w:tr>
      <w:tr w:rsidR="00006E07" w:rsidRPr="005A5454" w:rsidTr="008C5D80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Other*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C612B">
              <w:rPr>
                <w:sz w:val="16"/>
                <w:szCs w:val="16"/>
                <w:lang w:val="en-US" w:eastAsia="zh-CN"/>
              </w:rPr>
              <w:t>761,033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  <w:tr w:rsidR="00006E07" w:rsidRPr="005A5454" w:rsidTr="008C5D80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C612B">
              <w:rPr>
                <w:sz w:val="16"/>
                <w:szCs w:val="16"/>
                <w:lang w:val="en-US" w:eastAsia="zh-CN"/>
              </w:rPr>
              <w:t>16,726,808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</w:tbl>
    <w:p w:rsidR="00006E07" w:rsidRDefault="00006E07" w:rsidP="00006E07">
      <w:pPr>
        <w:spacing w:before="480" w:after="24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Year 2014</w:t>
      </w:r>
    </w:p>
    <w:tbl>
      <w:tblPr>
        <w:tblW w:w="14627" w:type="dxa"/>
        <w:tblInd w:w="-34" w:type="dxa"/>
        <w:tblLook w:val="04A0" w:firstRow="1" w:lastRow="0" w:firstColumn="1" w:lastColumn="0" w:noHBand="0" w:noVBand="1"/>
      </w:tblPr>
      <w:tblGrid>
        <w:gridCol w:w="1084"/>
        <w:gridCol w:w="960"/>
        <w:gridCol w:w="1054"/>
        <w:gridCol w:w="959"/>
        <w:gridCol w:w="955"/>
        <w:gridCol w:w="958"/>
        <w:gridCol w:w="837"/>
        <w:gridCol w:w="1077"/>
        <w:gridCol w:w="954"/>
        <w:gridCol w:w="1005"/>
        <w:gridCol w:w="955"/>
        <w:gridCol w:w="960"/>
        <w:gridCol w:w="955"/>
        <w:gridCol w:w="959"/>
        <w:gridCol w:w="955"/>
      </w:tblGrid>
      <w:tr w:rsidR="00006E07" w:rsidRPr="005A5454" w:rsidTr="008C5D80">
        <w:trPr>
          <w:trHeight w:val="465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Members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Member States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 xml:space="preserve">Associates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Sector Members</w:t>
            </w:r>
            <w:r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Resellers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Non-members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</w:tr>
      <w:tr w:rsidR="00006E07" w:rsidRPr="005A5454" w:rsidTr="008C5D80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Paper/CD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18,951,756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864,686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116,911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3,789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743,986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17,361,068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726,002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4</w:t>
            </w:r>
          </w:p>
        </w:tc>
      </w:tr>
      <w:tr w:rsidR="00006E07" w:rsidRPr="005A5454" w:rsidTr="008C5D80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Online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89,116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40,333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7,812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32,334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48,783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55</w:t>
            </w:r>
          </w:p>
        </w:tc>
      </w:tr>
      <w:tr w:rsidR="00006E07" w:rsidRPr="005A5454" w:rsidTr="008C5D80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Subtotal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19,040,872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905,019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124,723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3,976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776,320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17,361,068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774,785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4</w:t>
            </w:r>
          </w:p>
        </w:tc>
      </w:tr>
      <w:tr w:rsidR="00006E07" w:rsidRPr="005A5454" w:rsidTr="008C5D80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Other*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787,598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  <w:tr w:rsidR="00006E07" w:rsidRPr="005A5454" w:rsidTr="008C5D80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19,828,470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</w:tbl>
    <w:p w:rsidR="00006E07" w:rsidRDefault="00006E07" w:rsidP="00006E07">
      <w:pPr>
        <w:keepNext/>
        <w:keepLines/>
        <w:spacing w:before="360" w:after="24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Year 2013</w:t>
      </w:r>
    </w:p>
    <w:tbl>
      <w:tblPr>
        <w:tblW w:w="5222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958"/>
        <w:gridCol w:w="1028"/>
        <w:gridCol w:w="1133"/>
        <w:gridCol w:w="993"/>
        <w:gridCol w:w="853"/>
        <w:gridCol w:w="990"/>
        <w:gridCol w:w="850"/>
        <w:gridCol w:w="280"/>
        <w:gridCol w:w="853"/>
        <w:gridCol w:w="899"/>
        <w:gridCol w:w="1086"/>
        <w:gridCol w:w="850"/>
        <w:gridCol w:w="993"/>
        <w:gridCol w:w="990"/>
        <w:gridCol w:w="850"/>
        <w:gridCol w:w="993"/>
      </w:tblGrid>
      <w:tr w:rsidR="00006E07" w:rsidRPr="005A5454" w:rsidTr="008C5D80">
        <w:trPr>
          <w:trHeight w:val="46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Members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Member States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D9F1"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 xml:space="preserve">Associates 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Sector Members</w:t>
            </w:r>
            <w:r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Resellers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Non-members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</w:tr>
      <w:tr w:rsidR="00006E07" w:rsidRPr="005A5454" w:rsidTr="008C5D80">
        <w:trPr>
          <w:trHeight w:val="315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Paper/CD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18,001,694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1,125,840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199,875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5,685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920,280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16,095,392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780,463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4</w:t>
            </w:r>
          </w:p>
        </w:tc>
      </w:tr>
      <w:tr w:rsidR="00006E07" w:rsidRPr="005A5454" w:rsidTr="008C5D80">
        <w:trPr>
          <w:trHeight w:val="315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Online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72,406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15,671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8,827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6,844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56,735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78</w:t>
            </w:r>
          </w:p>
        </w:tc>
      </w:tr>
      <w:tr w:rsidR="00006E07" w:rsidRPr="005A5454" w:rsidTr="008C5D80">
        <w:trPr>
          <w:trHeight w:val="315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Subtotal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18,074,100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1,141,511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208,702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5,685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927,124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16,095,392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837,198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</w:tr>
      <w:tr w:rsidR="00006E07" w:rsidRPr="005A5454" w:rsidTr="008C5D80">
        <w:trPr>
          <w:trHeight w:val="315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Other*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771,509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  <w:tr w:rsidR="00006E07" w:rsidRPr="005A5454" w:rsidTr="008C5D80">
        <w:trPr>
          <w:trHeight w:val="315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18,845,609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</w:tbl>
    <w:p w:rsidR="00006E07" w:rsidRDefault="00006E07" w:rsidP="00006E07">
      <w:pPr>
        <w:spacing w:before="360" w:after="240"/>
        <w:jc w:val="center"/>
        <w:rPr>
          <w:b/>
          <w:bCs/>
          <w:sz w:val="16"/>
          <w:szCs w:val="16"/>
          <w:u w:val="single"/>
        </w:rPr>
      </w:pPr>
    </w:p>
    <w:p w:rsidR="00006E07" w:rsidRDefault="00006E07" w:rsidP="00006E07">
      <w:pPr>
        <w:spacing w:before="360" w:after="24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Year 2012</w:t>
      </w:r>
    </w:p>
    <w:tbl>
      <w:tblPr>
        <w:tblW w:w="14058" w:type="dxa"/>
        <w:tblInd w:w="-34" w:type="dxa"/>
        <w:tblLook w:val="04A0" w:firstRow="1" w:lastRow="0" w:firstColumn="1" w:lastColumn="0" w:noHBand="0" w:noVBand="1"/>
      </w:tblPr>
      <w:tblGrid>
        <w:gridCol w:w="1981"/>
        <w:gridCol w:w="1417"/>
        <w:gridCol w:w="1439"/>
        <w:gridCol w:w="1133"/>
        <w:gridCol w:w="991"/>
        <w:gridCol w:w="992"/>
        <w:gridCol w:w="826"/>
        <w:gridCol w:w="911"/>
        <w:gridCol w:w="813"/>
        <w:gridCol w:w="1005"/>
        <w:gridCol w:w="708"/>
        <w:gridCol w:w="992"/>
        <w:gridCol w:w="850"/>
      </w:tblGrid>
      <w:tr w:rsidR="00006E07" w:rsidRPr="00A93626" w:rsidTr="008C5D80">
        <w:trPr>
          <w:trHeight w:val="46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Members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Member States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 xml:space="preserve">Associates 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Sector Members</w:t>
            </w:r>
            <w:r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Non-Members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%</w:t>
            </w:r>
          </w:p>
        </w:tc>
      </w:tr>
      <w:tr w:rsidR="00006E07" w:rsidRPr="00A93626" w:rsidTr="008C5D80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Paper/CD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16,761,045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847,248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237,714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5,812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603,722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15,913,797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95</w:t>
            </w:r>
          </w:p>
        </w:tc>
      </w:tr>
      <w:tr w:rsidR="00006E07" w:rsidRPr="00A93626" w:rsidTr="008C5D80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Online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129,783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67,953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9,985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397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57,571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61,830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48</w:t>
            </w:r>
          </w:p>
        </w:tc>
      </w:tr>
      <w:tr w:rsidR="00006E07" w:rsidRPr="00A93626" w:rsidTr="008C5D80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Subtotal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16,890,828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915,201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247,699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6,209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661,293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16,163,874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95</w:t>
            </w:r>
          </w:p>
        </w:tc>
      </w:tr>
      <w:tr w:rsidR="00006E07" w:rsidRPr="00A93626" w:rsidTr="008C5D80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Other*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780,582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  <w:tr w:rsidR="00006E07" w:rsidRPr="00A93626" w:rsidTr="008C5D80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17,671,410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A93626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A93626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A9362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A93626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</w:tbl>
    <w:p w:rsidR="00006E07" w:rsidRDefault="00006E07" w:rsidP="00006E07">
      <w:pPr>
        <w:rPr>
          <w:rFonts w:cs="Arial"/>
          <w:sz w:val="16"/>
          <w:szCs w:val="16"/>
        </w:rPr>
      </w:pPr>
      <w:r w:rsidRPr="00ED2AC7">
        <w:rPr>
          <w:rFonts w:cs="Arial"/>
          <w:sz w:val="16"/>
          <w:szCs w:val="16"/>
        </w:rPr>
        <w:t xml:space="preserve">*Including </w:t>
      </w:r>
      <w:r>
        <w:rPr>
          <w:rFonts w:cs="Arial"/>
          <w:sz w:val="16"/>
          <w:szCs w:val="16"/>
        </w:rPr>
        <w:t>subscriptions</w:t>
      </w:r>
      <w:r w:rsidRPr="00ED2AC7">
        <w:rPr>
          <w:rFonts w:cs="Arial"/>
          <w:sz w:val="16"/>
          <w:szCs w:val="16"/>
        </w:rPr>
        <w:t>, souvenirs, roya</w:t>
      </w:r>
      <w:r>
        <w:rPr>
          <w:rFonts w:cs="Arial"/>
          <w:sz w:val="16"/>
          <w:szCs w:val="16"/>
        </w:rPr>
        <w:t>lties, insertion in ITU News, E-</w:t>
      </w:r>
      <w:r w:rsidRPr="00ED2AC7">
        <w:rPr>
          <w:rFonts w:cs="Arial"/>
          <w:sz w:val="16"/>
          <w:szCs w:val="16"/>
        </w:rPr>
        <w:t>Bookshop direct download purchases.</w:t>
      </w:r>
      <w:r>
        <w:rPr>
          <w:rFonts w:cs="Arial"/>
          <w:sz w:val="16"/>
          <w:szCs w:val="16"/>
        </w:rPr>
        <w:br/>
      </w:r>
      <w:r w:rsidRPr="00C47BD2">
        <w:rPr>
          <w:rFonts w:cs="Arial"/>
          <w:sz w:val="16"/>
          <w:szCs w:val="16"/>
        </w:rPr>
        <w:t xml:space="preserve">**Sales to </w:t>
      </w:r>
      <w:r>
        <w:rPr>
          <w:rFonts w:cs="Arial"/>
          <w:sz w:val="16"/>
          <w:szCs w:val="16"/>
        </w:rPr>
        <w:t>Sector Members</w:t>
      </w:r>
      <w:r w:rsidRPr="00C47BD2">
        <w:rPr>
          <w:rFonts w:cs="Arial"/>
          <w:sz w:val="16"/>
          <w:szCs w:val="16"/>
        </w:rPr>
        <w:t xml:space="preserve"> include Japan Radio Co Ltd. purchases</w:t>
      </w:r>
      <w:r>
        <w:rPr>
          <w:rFonts w:cs="Arial"/>
          <w:sz w:val="16"/>
          <w:szCs w:val="16"/>
        </w:rPr>
        <w:t xml:space="preserve"> of maritime publications.</w:t>
      </w:r>
    </w:p>
    <w:bookmarkEnd w:id="10"/>
    <w:p w:rsidR="00264425" w:rsidRPr="00006E07" w:rsidRDefault="00006E07" w:rsidP="00006E0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</w:tabs>
        <w:spacing w:before="840"/>
        <w:jc w:val="center"/>
        <w:rPr>
          <w:lang w:val="en-US"/>
        </w:rPr>
      </w:pPr>
      <w:r>
        <w:t>________________</w:t>
      </w:r>
    </w:p>
    <w:sectPr w:rsidR="00264425" w:rsidRPr="00006E07" w:rsidSect="005A5454">
      <w:pgSz w:w="16834" w:h="11907" w:orient="landscape"/>
      <w:pgMar w:top="1134" w:right="1418" w:bottom="1134" w:left="1418" w:header="720" w:footer="720" w:gutter="0"/>
      <w:paperSrc w:first="1271" w:other="127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07" w:rsidRDefault="00006E07">
      <w:r>
        <w:separator/>
      </w:r>
    </w:p>
  </w:endnote>
  <w:endnote w:type="continuationSeparator" w:id="0">
    <w:p w:rsidR="00006E07" w:rsidRDefault="0000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006E07" w:rsidRDefault="00006E07">
    <w:pPr>
      <w:pStyle w:val="Footer"/>
      <w:rPr>
        <w:color w:val="D9D9D9" w:themeColor="background1" w:themeShade="D9"/>
      </w:rPr>
    </w:pPr>
    <w:r w:rsidRPr="00006E07">
      <w:rPr>
        <w:color w:val="D9D9D9" w:themeColor="background1" w:themeShade="D9"/>
      </w:rPr>
      <w:fldChar w:fldCharType="begin"/>
    </w:r>
    <w:r w:rsidRPr="00006E07">
      <w:rPr>
        <w:color w:val="D9D9D9" w:themeColor="background1" w:themeShade="D9"/>
      </w:rPr>
      <w:instrText xml:space="preserve"> FILENAME \p  \* MERGEFORMAT </w:instrText>
    </w:r>
    <w:r w:rsidRPr="00006E07">
      <w:rPr>
        <w:color w:val="D9D9D9" w:themeColor="background1" w:themeShade="D9"/>
      </w:rPr>
      <w:fldChar w:fldCharType="separate"/>
    </w:r>
    <w:r w:rsidRPr="00006E07">
      <w:rPr>
        <w:color w:val="D9D9D9" w:themeColor="background1" w:themeShade="D9"/>
      </w:rPr>
      <w:t>Document2</w:t>
    </w:r>
    <w:r w:rsidRPr="00006E07">
      <w:rPr>
        <w:color w:val="D9D9D9" w:themeColor="background1" w:themeShade="D9"/>
      </w:rPr>
      <w:fldChar w:fldCharType="end"/>
    </w:r>
    <w:r w:rsidR="00CB18FF" w:rsidRPr="00006E07">
      <w:rPr>
        <w:color w:val="D9D9D9" w:themeColor="background1" w:themeShade="D9"/>
      </w:rPr>
      <w:tab/>
    </w:r>
    <w:r w:rsidR="00864AFF" w:rsidRPr="00006E07">
      <w:rPr>
        <w:color w:val="D9D9D9" w:themeColor="background1" w:themeShade="D9"/>
      </w:rPr>
      <w:fldChar w:fldCharType="begin"/>
    </w:r>
    <w:r w:rsidR="00CB18FF" w:rsidRPr="00006E07">
      <w:rPr>
        <w:color w:val="D9D9D9" w:themeColor="background1" w:themeShade="D9"/>
      </w:rPr>
      <w:instrText xml:space="preserve"> SAVEDATE \@ DD.MM.YY </w:instrText>
    </w:r>
    <w:r w:rsidR="00864AFF" w:rsidRPr="00006E07">
      <w:rPr>
        <w:color w:val="D9D9D9" w:themeColor="background1" w:themeShade="D9"/>
      </w:rPr>
      <w:fldChar w:fldCharType="separate"/>
    </w:r>
    <w:r w:rsidR="00500E48">
      <w:rPr>
        <w:color w:val="D9D9D9" w:themeColor="background1" w:themeShade="D9"/>
      </w:rPr>
      <w:t>28.02.17</w:t>
    </w:r>
    <w:r w:rsidR="00864AFF" w:rsidRPr="00006E07">
      <w:rPr>
        <w:color w:val="D9D9D9" w:themeColor="background1" w:themeShade="D9"/>
      </w:rPr>
      <w:fldChar w:fldCharType="end"/>
    </w:r>
    <w:r w:rsidR="00CB18FF" w:rsidRPr="00006E07">
      <w:rPr>
        <w:color w:val="D9D9D9" w:themeColor="background1" w:themeShade="D9"/>
      </w:rPr>
      <w:tab/>
    </w:r>
    <w:r w:rsidR="00864AFF" w:rsidRPr="00006E07">
      <w:rPr>
        <w:color w:val="D9D9D9" w:themeColor="background1" w:themeShade="D9"/>
      </w:rPr>
      <w:fldChar w:fldCharType="begin"/>
    </w:r>
    <w:r w:rsidR="00CB18FF" w:rsidRPr="00006E07">
      <w:rPr>
        <w:color w:val="D9D9D9" w:themeColor="background1" w:themeShade="D9"/>
      </w:rPr>
      <w:instrText xml:space="preserve"> PRINTDATE \@ DD.MM.YY </w:instrText>
    </w:r>
    <w:r w:rsidR="00864AFF" w:rsidRPr="00006E07">
      <w:rPr>
        <w:color w:val="D9D9D9" w:themeColor="background1" w:themeShade="D9"/>
      </w:rPr>
      <w:fldChar w:fldCharType="separate"/>
    </w:r>
    <w:r w:rsidRPr="00006E07">
      <w:rPr>
        <w:color w:val="D9D9D9" w:themeColor="background1" w:themeShade="D9"/>
      </w:rPr>
      <w:t>18.07.00</w:t>
    </w:r>
    <w:r w:rsidR="00864AFF" w:rsidRPr="00006E07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006E07" w:rsidRDefault="00006E07">
    <w:pPr>
      <w:pStyle w:val="Footer"/>
      <w:rPr>
        <w:color w:val="D9D9D9" w:themeColor="background1" w:themeShade="D9"/>
      </w:rPr>
    </w:pPr>
    <w:r w:rsidRPr="00006E07">
      <w:rPr>
        <w:color w:val="D9D9D9" w:themeColor="background1" w:themeShade="D9"/>
      </w:rPr>
      <w:fldChar w:fldCharType="begin"/>
    </w:r>
    <w:r w:rsidRPr="00006E07">
      <w:rPr>
        <w:color w:val="D9D9D9" w:themeColor="background1" w:themeShade="D9"/>
      </w:rPr>
      <w:instrText xml:space="preserve"> FILENAME \p  \* MERGEFORMAT </w:instrText>
    </w:r>
    <w:r w:rsidRPr="00006E07">
      <w:rPr>
        <w:color w:val="D9D9D9" w:themeColor="background1" w:themeShade="D9"/>
      </w:rPr>
      <w:fldChar w:fldCharType="separate"/>
    </w:r>
    <w:r w:rsidRPr="00006E07">
      <w:rPr>
        <w:color w:val="D9D9D9" w:themeColor="background1" w:themeShade="D9"/>
      </w:rPr>
      <w:t>Document2</w:t>
    </w:r>
    <w:r w:rsidRPr="00006E07">
      <w:rPr>
        <w:color w:val="D9D9D9" w:themeColor="background1" w:themeShade="D9"/>
      </w:rPr>
      <w:fldChar w:fldCharType="end"/>
    </w:r>
    <w:r w:rsidR="00322D0D" w:rsidRPr="00006E07">
      <w:rPr>
        <w:color w:val="D9D9D9" w:themeColor="background1" w:themeShade="D9"/>
      </w:rPr>
      <w:tab/>
    </w:r>
    <w:r w:rsidR="00864AFF" w:rsidRPr="00006E07">
      <w:rPr>
        <w:color w:val="D9D9D9" w:themeColor="background1" w:themeShade="D9"/>
      </w:rPr>
      <w:fldChar w:fldCharType="begin"/>
    </w:r>
    <w:r w:rsidR="00322D0D" w:rsidRPr="00006E07">
      <w:rPr>
        <w:color w:val="D9D9D9" w:themeColor="background1" w:themeShade="D9"/>
      </w:rPr>
      <w:instrText xml:space="preserve"> SAVEDATE \@ DD.MM.YY </w:instrText>
    </w:r>
    <w:r w:rsidR="00864AFF" w:rsidRPr="00006E07">
      <w:rPr>
        <w:color w:val="D9D9D9" w:themeColor="background1" w:themeShade="D9"/>
      </w:rPr>
      <w:fldChar w:fldCharType="separate"/>
    </w:r>
    <w:r w:rsidR="00500E48">
      <w:rPr>
        <w:color w:val="D9D9D9" w:themeColor="background1" w:themeShade="D9"/>
      </w:rPr>
      <w:t>28.02.17</w:t>
    </w:r>
    <w:r w:rsidR="00864AFF" w:rsidRPr="00006E07">
      <w:rPr>
        <w:color w:val="D9D9D9" w:themeColor="background1" w:themeShade="D9"/>
      </w:rPr>
      <w:fldChar w:fldCharType="end"/>
    </w:r>
    <w:r w:rsidR="00322D0D" w:rsidRPr="00006E07">
      <w:rPr>
        <w:color w:val="D9D9D9" w:themeColor="background1" w:themeShade="D9"/>
      </w:rPr>
      <w:tab/>
    </w:r>
    <w:r w:rsidR="00864AFF" w:rsidRPr="00006E07">
      <w:rPr>
        <w:color w:val="D9D9D9" w:themeColor="background1" w:themeShade="D9"/>
      </w:rPr>
      <w:fldChar w:fldCharType="begin"/>
    </w:r>
    <w:r w:rsidR="00322D0D" w:rsidRPr="00006E07">
      <w:rPr>
        <w:color w:val="D9D9D9" w:themeColor="background1" w:themeShade="D9"/>
      </w:rPr>
      <w:instrText xml:space="preserve"> PRINTDATE \@ DD.MM.YY </w:instrText>
    </w:r>
    <w:r w:rsidR="00864AFF" w:rsidRPr="00006E07">
      <w:rPr>
        <w:color w:val="D9D9D9" w:themeColor="background1" w:themeShade="D9"/>
      </w:rPr>
      <w:fldChar w:fldCharType="separate"/>
    </w:r>
    <w:r w:rsidRPr="00006E07">
      <w:rPr>
        <w:color w:val="D9D9D9" w:themeColor="background1" w:themeShade="D9"/>
      </w:rPr>
      <w:t>18.07.00</w:t>
    </w:r>
    <w:r w:rsidR="00864AFF" w:rsidRPr="00006E07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D3" w:rsidRPr="00FB1867" w:rsidRDefault="00500E48" w:rsidP="00FB1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07" w:rsidRDefault="00006E07">
      <w:r>
        <w:t>____________________</w:t>
      </w:r>
    </w:p>
  </w:footnote>
  <w:footnote w:type="continuationSeparator" w:id="0">
    <w:p w:rsidR="00006E07" w:rsidRDefault="00006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500E48">
      <w:rPr>
        <w:noProof/>
      </w:rPr>
      <w:t>4</w:t>
    </w:r>
    <w:r>
      <w:rPr>
        <w:noProof/>
      </w:rPr>
      <w:fldChar w:fldCharType="end"/>
    </w:r>
  </w:p>
  <w:p w:rsidR="00322D0D" w:rsidRDefault="00006E07" w:rsidP="008E71B3">
    <w:pPr>
      <w:pStyle w:val="Header"/>
    </w:pPr>
    <w:r>
      <w:t>C17/INF/</w:t>
    </w:r>
    <w:r w:rsidR="008E71B3">
      <w:t>4</w:t>
    </w:r>
    <w: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D3" w:rsidRDefault="00006E07" w:rsidP="00FB1867">
    <w:pPr>
      <w:pStyle w:val="Header"/>
    </w:pPr>
    <w:r>
      <w:fldChar w:fldCharType="begin"/>
    </w:r>
    <w:r>
      <w:instrText>PAGE</w:instrText>
    </w:r>
    <w:r>
      <w:fldChar w:fldCharType="separate"/>
    </w:r>
    <w:r w:rsidR="00500E48">
      <w:rPr>
        <w:noProof/>
      </w:rPr>
      <w:t>2</w:t>
    </w:r>
    <w:r>
      <w:rPr>
        <w:noProof/>
      </w:rPr>
      <w:fldChar w:fldCharType="end"/>
    </w:r>
  </w:p>
  <w:p w:rsidR="00E16ED3" w:rsidRDefault="00006E07" w:rsidP="008E71B3">
    <w:pPr>
      <w:pStyle w:val="Header"/>
    </w:pPr>
    <w:r>
      <w:t>C17/INF/</w:t>
    </w:r>
    <w:r w:rsidR="008E71B3">
      <w:t>4</w:t>
    </w:r>
    <w:r>
      <w:t>-E</w:t>
    </w:r>
  </w:p>
  <w:p w:rsidR="00E16ED3" w:rsidRDefault="00500E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07"/>
    <w:rsid w:val="00006E07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0E48"/>
    <w:rsid w:val="0050223C"/>
    <w:rsid w:val="005243FF"/>
    <w:rsid w:val="00564FBC"/>
    <w:rsid w:val="00582442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4D34"/>
    <w:rsid w:val="00813E5E"/>
    <w:rsid w:val="0083581B"/>
    <w:rsid w:val="00864AFF"/>
    <w:rsid w:val="008B4A6A"/>
    <w:rsid w:val="008C7E27"/>
    <w:rsid w:val="008E71B3"/>
    <w:rsid w:val="009173EF"/>
    <w:rsid w:val="00932906"/>
    <w:rsid w:val="00961B0B"/>
    <w:rsid w:val="009B38C3"/>
    <w:rsid w:val="009E17BD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CAE7FAA-7A42-454E-87D8-AB42FB5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006E07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2D72-58D2-450C-BE79-A40BF49B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PE_C17.dotm</Template>
  <TotalTime>18</TotalTime>
  <Pages>4</Pages>
  <Words>646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and free online access to ITU publications</dc:title>
  <dc:subject>Council 2017</dc:subject>
  <dc:creator/>
  <cp:keywords>C2017, C17</cp:keywords>
  <dc:description/>
  <cp:lastModifiedBy>Aschenbrener, Elizabeth</cp:lastModifiedBy>
  <cp:revision>3</cp:revision>
  <cp:lastPrinted>2000-07-18T13:30:00Z</cp:lastPrinted>
  <dcterms:created xsi:type="dcterms:W3CDTF">2017-02-28T08:54:00Z</dcterms:created>
  <dcterms:modified xsi:type="dcterms:W3CDTF">2017-02-28T11:11:00Z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