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05F">
        <w:trPr>
          <w:cantSplit/>
        </w:trPr>
        <w:tc>
          <w:tcPr>
            <w:tcW w:w="6912" w:type="dxa"/>
          </w:tcPr>
          <w:p w:rsidR="00520F36" w:rsidRPr="001C5078" w:rsidRDefault="00520F36" w:rsidP="001C5078">
            <w:pPr>
              <w:spacing w:before="360"/>
              <w:rPr>
                <w:lang w:val="es-ES_tradnl"/>
              </w:rPr>
            </w:pPr>
            <w:bookmarkStart w:id="0" w:name="dc06"/>
            <w:bookmarkEnd w:id="0"/>
            <w:r w:rsidRPr="001C5078">
              <w:rPr>
                <w:b/>
                <w:bCs/>
                <w:sz w:val="30"/>
                <w:szCs w:val="30"/>
                <w:lang w:val="es-ES_tradnl"/>
              </w:rPr>
              <w:t>Conse</w:t>
            </w:r>
            <w:r w:rsidR="001C5078" w:rsidRPr="001C5078">
              <w:rPr>
                <w:b/>
                <w:bCs/>
                <w:sz w:val="30"/>
                <w:szCs w:val="30"/>
                <w:lang w:val="es-ES_tradnl"/>
              </w:rPr>
              <w:t>jo</w:t>
            </w:r>
            <w:r w:rsidRPr="001C5078">
              <w:rPr>
                <w:b/>
                <w:bCs/>
                <w:sz w:val="30"/>
                <w:szCs w:val="30"/>
                <w:lang w:val="es-ES_tradnl"/>
              </w:rPr>
              <w:t xml:space="preserve"> 2017</w:t>
            </w:r>
            <w:r w:rsidRPr="001C5078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</w:r>
            <w:r w:rsidR="001C5078" w:rsidRPr="001C5078">
              <w:rPr>
                <w:b/>
                <w:bCs/>
                <w:szCs w:val="24"/>
                <w:lang w:val="es-ES_tradnl"/>
              </w:rPr>
              <w:t>Ginebra</w:t>
            </w:r>
            <w:r w:rsidRPr="001C5078">
              <w:rPr>
                <w:b/>
                <w:bCs/>
                <w:szCs w:val="24"/>
                <w:lang w:val="es-ES_tradnl"/>
              </w:rPr>
              <w:t xml:space="preserve">, 15-25 </w:t>
            </w:r>
            <w:r w:rsidR="001C5078" w:rsidRPr="001C5078">
              <w:rPr>
                <w:b/>
                <w:bCs/>
                <w:szCs w:val="24"/>
                <w:lang w:val="es-ES_tradnl"/>
              </w:rPr>
              <w:t xml:space="preserve">de mayo de </w:t>
            </w:r>
            <w:r w:rsidRPr="001C5078">
              <w:rPr>
                <w:b/>
                <w:bCs/>
                <w:szCs w:val="24"/>
                <w:lang w:val="es-ES_tradnl"/>
              </w:rPr>
              <w:t>2017</w:t>
            </w:r>
          </w:p>
        </w:tc>
        <w:tc>
          <w:tcPr>
            <w:tcW w:w="3261" w:type="dxa"/>
          </w:tcPr>
          <w:p w:rsidR="00520F36" w:rsidRPr="001F505F" w:rsidRDefault="001C5078" w:rsidP="000B0486">
            <w:pPr>
              <w:spacing w:before="0"/>
              <w:jc w:val="right"/>
            </w:pPr>
            <w:bookmarkStart w:id="1" w:name="ditulogo"/>
            <w:bookmarkEnd w:id="1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7272FCC" wp14:editId="45617F06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05F" w:rsidTr="00225F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F505F" w:rsidRDefault="00520F36" w:rsidP="000B048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F505F" w:rsidRDefault="00520F36" w:rsidP="000B048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1F505F" w:rsidRDefault="00520F36" w:rsidP="00FC0CEE">
            <w:pPr>
              <w:spacing w:before="0"/>
              <w:rPr>
                <w:b/>
                <w:bCs/>
              </w:rPr>
            </w:pPr>
            <w:proofErr w:type="spellStart"/>
            <w:r w:rsidRPr="001F505F">
              <w:rPr>
                <w:b/>
                <w:bCs/>
              </w:rPr>
              <w:t>Document</w:t>
            </w:r>
            <w:r w:rsidR="001C5078">
              <w:rPr>
                <w:b/>
                <w:bCs/>
              </w:rPr>
              <w:t>o</w:t>
            </w:r>
            <w:proofErr w:type="spellEnd"/>
            <w:r w:rsidRPr="001F505F">
              <w:rPr>
                <w:b/>
                <w:bCs/>
              </w:rPr>
              <w:t xml:space="preserve"> C17/</w:t>
            </w:r>
            <w:r w:rsidR="0061622F">
              <w:rPr>
                <w:b/>
                <w:bCs/>
              </w:rPr>
              <w:t>1</w:t>
            </w:r>
            <w:r w:rsidR="00FC0CEE">
              <w:rPr>
                <w:b/>
                <w:bCs/>
              </w:rPr>
              <w:t>44</w:t>
            </w:r>
            <w:r w:rsidR="001C5078">
              <w:rPr>
                <w:b/>
                <w:bCs/>
              </w:rPr>
              <w:t>-S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F505F" w:rsidRDefault="00962F73" w:rsidP="00F91AB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11 de </w:t>
            </w:r>
            <w:proofErr w:type="spellStart"/>
            <w:r>
              <w:rPr>
                <w:b/>
                <w:bCs/>
              </w:rPr>
              <w:t>septiembre</w:t>
            </w:r>
            <w:proofErr w:type="spellEnd"/>
            <w:r>
              <w:rPr>
                <w:b/>
                <w:bCs/>
              </w:rPr>
              <w:t xml:space="preserve"> de</w:t>
            </w:r>
            <w:r w:rsidR="00520F36" w:rsidRPr="001F505F">
              <w:rPr>
                <w:b/>
                <w:bCs/>
              </w:rPr>
              <w:t xml:space="preserve"> 2017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F505F" w:rsidRDefault="001C5078" w:rsidP="000B0486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inglés</w:t>
            </w:r>
            <w:proofErr w:type="spellEnd"/>
          </w:p>
        </w:tc>
      </w:tr>
      <w:tr w:rsidR="00520F36" w:rsidRPr="001F505F">
        <w:trPr>
          <w:cantSplit/>
        </w:trPr>
        <w:tc>
          <w:tcPr>
            <w:tcW w:w="10173" w:type="dxa"/>
            <w:gridSpan w:val="2"/>
          </w:tcPr>
          <w:p w:rsidR="00520F36" w:rsidRPr="00962F73" w:rsidRDefault="00FC0CEE" w:rsidP="00962F73">
            <w:pPr>
              <w:spacing w:before="840" w:after="120"/>
              <w:jc w:val="center"/>
              <w:rPr>
                <w:b/>
                <w:bCs/>
                <w:sz w:val="28"/>
                <w:szCs w:val="28"/>
              </w:rPr>
            </w:pPr>
            <w:bookmarkStart w:id="6" w:name="dsource" w:colFirst="0" w:colLast="0"/>
            <w:bookmarkEnd w:id="5"/>
            <w:r w:rsidRPr="00962F73">
              <w:rPr>
                <w:b/>
                <w:bCs/>
                <w:sz w:val="28"/>
                <w:szCs w:val="28"/>
              </w:rPr>
              <w:t>Not</w:t>
            </w:r>
            <w:r w:rsidR="001C5078" w:rsidRPr="00962F73">
              <w:rPr>
                <w:b/>
                <w:bCs/>
                <w:sz w:val="28"/>
                <w:szCs w:val="28"/>
              </w:rPr>
              <w:t xml:space="preserve">a </w:t>
            </w:r>
            <w:proofErr w:type="spellStart"/>
            <w:r w:rsidR="001C5078" w:rsidRPr="00962F73">
              <w:rPr>
                <w:b/>
                <w:bCs/>
                <w:sz w:val="28"/>
                <w:szCs w:val="28"/>
              </w:rPr>
              <w:t>del</w:t>
            </w:r>
            <w:proofErr w:type="spellEnd"/>
            <w:r w:rsidR="001C5078" w:rsidRPr="00962F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078" w:rsidRPr="00962F73">
              <w:rPr>
                <w:b/>
                <w:bCs/>
                <w:sz w:val="28"/>
                <w:szCs w:val="28"/>
              </w:rPr>
              <w:t>Secretario</w:t>
            </w:r>
            <w:proofErr w:type="spellEnd"/>
            <w:r w:rsidR="001C5078" w:rsidRPr="00962F73">
              <w:rPr>
                <w:b/>
                <w:bCs/>
                <w:sz w:val="28"/>
                <w:szCs w:val="28"/>
              </w:rPr>
              <w:t xml:space="preserve"> General</w:t>
            </w:r>
          </w:p>
        </w:tc>
      </w:tr>
      <w:tr w:rsidR="00FC0CEE" w:rsidRPr="001F505F">
        <w:trPr>
          <w:cantSplit/>
        </w:trPr>
        <w:tc>
          <w:tcPr>
            <w:tcW w:w="10173" w:type="dxa"/>
            <w:gridSpan w:val="2"/>
          </w:tcPr>
          <w:p w:rsidR="00FC0CEE" w:rsidRPr="00962F73" w:rsidRDefault="00FC0CEE" w:rsidP="001C5078">
            <w:pPr>
              <w:spacing w:before="240"/>
              <w:jc w:val="center"/>
              <w:rPr>
                <w:sz w:val="28"/>
                <w:szCs w:val="28"/>
              </w:rPr>
            </w:pPr>
            <w:r w:rsidRPr="00962F73">
              <w:rPr>
                <w:sz w:val="28"/>
                <w:szCs w:val="28"/>
              </w:rPr>
              <w:t>LIST</w:t>
            </w:r>
            <w:r w:rsidR="001C5078" w:rsidRPr="00962F73">
              <w:rPr>
                <w:sz w:val="28"/>
                <w:szCs w:val="28"/>
              </w:rPr>
              <w:t>A</w:t>
            </w:r>
            <w:r w:rsidRPr="00962F73">
              <w:rPr>
                <w:sz w:val="28"/>
                <w:szCs w:val="28"/>
              </w:rPr>
              <w:t xml:space="preserve"> FINAL DE DOCUMENT</w:t>
            </w:r>
            <w:r w:rsidR="001C5078" w:rsidRPr="00962F73">
              <w:rPr>
                <w:sz w:val="28"/>
                <w:szCs w:val="28"/>
              </w:rPr>
              <w:t>O</w:t>
            </w:r>
            <w:r w:rsidRPr="00962F73">
              <w:rPr>
                <w:sz w:val="28"/>
                <w:szCs w:val="28"/>
              </w:rPr>
              <w:t>S</w:t>
            </w:r>
          </w:p>
        </w:tc>
      </w:tr>
    </w:tbl>
    <w:bookmarkEnd w:id="6"/>
    <w:p w:rsidR="00FC0CEE" w:rsidRPr="00AA70EA" w:rsidRDefault="001C5078" w:rsidP="00FC0CEE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 w:line="276" w:lineRule="auto"/>
        <w:ind w:left="0" w:firstLine="0"/>
        <w:textAlignment w:val="auto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F7279A">
        <w:rPr>
          <w:b/>
          <w:bCs/>
          <w:sz w:val="28"/>
          <w:szCs w:val="28"/>
          <w:lang w:val="es-ES"/>
        </w:rPr>
        <w:t>Documentos básicos del Consejo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21"/>
        <w:gridCol w:w="1468"/>
      </w:tblGrid>
      <w:tr w:rsidR="00FA6DD7" w:rsidRPr="00AA70EA" w:rsidTr="00FA6DD7">
        <w:tc>
          <w:tcPr>
            <w:tcW w:w="8421" w:type="dxa"/>
          </w:tcPr>
          <w:p w:rsidR="00FA6DD7" w:rsidRPr="001C5078" w:rsidRDefault="001C5078" w:rsidP="00A925E1">
            <w:pPr>
              <w:tabs>
                <w:tab w:val="clear" w:pos="2835"/>
                <w:tab w:val="left" w:leader="dot" w:pos="8222"/>
                <w:tab w:val="right" w:leader="dot" w:pos="8505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spacing w:val="-2"/>
                <w:sz w:val="22"/>
                <w:lang w:val="es-ES"/>
              </w:rPr>
              <w:t>Ord</w:t>
            </w:r>
            <w:r>
              <w:rPr>
                <w:rFonts w:asciiTheme="minorHAnsi" w:hAnsiTheme="minorHAnsi"/>
                <w:spacing w:val="-2"/>
                <w:sz w:val="22"/>
                <w:lang w:val="es-ES"/>
              </w:rPr>
              <w:t>en del día de la reunión de 2016</w:t>
            </w:r>
            <w:r w:rsidRPr="00F7279A">
              <w:rPr>
                <w:rFonts w:asciiTheme="minorHAnsi" w:hAnsiTheme="minorHAnsi"/>
                <w:spacing w:val="-2"/>
                <w:sz w:val="22"/>
                <w:lang w:val="es-ES"/>
              </w:rPr>
              <w:t xml:space="preserve"> del Consejo</w:t>
            </w:r>
          </w:p>
        </w:tc>
        <w:tc>
          <w:tcPr>
            <w:tcW w:w="1468" w:type="dxa"/>
          </w:tcPr>
          <w:p w:rsidR="00FA6DD7" w:rsidRPr="00962F73" w:rsidRDefault="00962F73" w:rsidP="00A925E1">
            <w:pPr>
              <w:spacing w:before="60" w:after="60"/>
              <w:jc w:val="center"/>
              <w:rPr>
                <w:rFonts w:cstheme="minorHAnsi"/>
                <w:spacing w:val="-4"/>
              </w:rPr>
            </w:pPr>
            <w:hyperlink r:id="rId8" w:history="1">
              <w:r w:rsidR="00FA6DD7" w:rsidRPr="00962F73">
                <w:rPr>
                  <w:rStyle w:val="Hyperlink"/>
                </w:rPr>
                <w:t>1(Rev.1)</w:t>
              </w:r>
            </w:hyperlink>
          </w:p>
        </w:tc>
      </w:tr>
      <w:tr w:rsidR="00FA6DD7" w:rsidRPr="00AA70EA" w:rsidTr="00FA6DD7">
        <w:tc>
          <w:tcPr>
            <w:tcW w:w="8421" w:type="dxa"/>
          </w:tcPr>
          <w:p w:rsidR="00FA6DD7" w:rsidRPr="001C5078" w:rsidRDefault="001C5078" w:rsidP="00A925E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sz w:val="22"/>
                <w:lang w:val="es-ES"/>
              </w:rPr>
              <w:t>Lista de Resoluciones y Acuerdos</w:t>
            </w:r>
          </w:p>
        </w:tc>
        <w:tc>
          <w:tcPr>
            <w:tcW w:w="1468" w:type="dxa"/>
          </w:tcPr>
          <w:p w:rsidR="00FA6DD7" w:rsidRPr="00962F73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9" w:history="1">
              <w:r w:rsidR="00FA6DD7" w:rsidRPr="00962F73">
                <w:rPr>
                  <w:rStyle w:val="Hyperlink"/>
                  <w:rFonts w:cstheme="minorHAnsi"/>
                </w:rPr>
                <w:t>142</w:t>
              </w:r>
            </w:hyperlink>
          </w:p>
        </w:tc>
      </w:tr>
      <w:tr w:rsidR="00FA6DD7" w:rsidRPr="00AA70EA" w:rsidTr="00FA6DD7">
        <w:tc>
          <w:tcPr>
            <w:tcW w:w="8421" w:type="dxa"/>
          </w:tcPr>
          <w:p w:rsidR="00FA6DD7" w:rsidRPr="00AA70EA" w:rsidRDefault="001C5078" w:rsidP="00A925E1">
            <w:pPr>
              <w:tabs>
                <w:tab w:val="clear" w:pos="2268"/>
                <w:tab w:val="clear" w:pos="2835"/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7279A">
              <w:rPr>
                <w:rFonts w:asciiTheme="minorHAnsi" w:hAnsiTheme="minorHAnsi"/>
                <w:sz w:val="22"/>
                <w:lang w:val="es-ES"/>
              </w:rPr>
              <w:t xml:space="preserve">Lista </w:t>
            </w:r>
            <w:r>
              <w:rPr>
                <w:rFonts w:asciiTheme="minorHAnsi" w:hAnsiTheme="minorHAnsi"/>
                <w:sz w:val="22"/>
                <w:lang w:val="es-ES"/>
              </w:rPr>
              <w:t xml:space="preserve">final </w:t>
            </w:r>
            <w:r w:rsidRPr="00F7279A">
              <w:rPr>
                <w:rFonts w:asciiTheme="minorHAnsi" w:hAnsiTheme="minorHAnsi"/>
                <w:sz w:val="22"/>
                <w:lang w:val="es-ES"/>
              </w:rPr>
              <w:t>de participantes</w:t>
            </w:r>
          </w:p>
        </w:tc>
        <w:tc>
          <w:tcPr>
            <w:tcW w:w="1468" w:type="dxa"/>
          </w:tcPr>
          <w:p w:rsidR="00FA6DD7" w:rsidRPr="00962F73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0" w:history="1">
              <w:r w:rsidR="00FA6DD7" w:rsidRPr="00962F73">
                <w:rPr>
                  <w:rStyle w:val="Hyperlink"/>
                  <w:rFonts w:cstheme="minorHAnsi"/>
                </w:rPr>
                <w:t>143</w:t>
              </w:r>
            </w:hyperlink>
          </w:p>
        </w:tc>
      </w:tr>
      <w:tr w:rsidR="00FA6DD7" w:rsidRPr="00AA70EA" w:rsidTr="00FA6DD7">
        <w:tc>
          <w:tcPr>
            <w:tcW w:w="8421" w:type="dxa"/>
          </w:tcPr>
          <w:p w:rsidR="00FA6DD7" w:rsidRPr="001C5078" w:rsidRDefault="001C5078" w:rsidP="00A925E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lang w:val="es-ES"/>
              </w:rPr>
              <w:t>Informe de la Comisión Permanente sobre Administración y Gestión</w:t>
            </w:r>
          </w:p>
        </w:tc>
        <w:tc>
          <w:tcPr>
            <w:tcW w:w="1468" w:type="dxa"/>
          </w:tcPr>
          <w:p w:rsidR="00FA6DD7" w:rsidRPr="00962F73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1" w:history="1">
              <w:r w:rsidR="00FA6DD7" w:rsidRPr="00962F73">
                <w:rPr>
                  <w:rStyle w:val="Hyperlink"/>
                  <w:rFonts w:cstheme="minorHAnsi"/>
                </w:rPr>
                <w:t>120(Rev.1)</w:t>
              </w:r>
            </w:hyperlink>
          </w:p>
        </w:tc>
      </w:tr>
    </w:tbl>
    <w:p w:rsidR="00FC0CEE" w:rsidRPr="00AA70EA" w:rsidRDefault="00FC0CEE" w:rsidP="00FC0CEE">
      <w:pPr>
        <w:rPr>
          <w:rFonts w:asciiTheme="minorHAnsi" w:hAnsiTheme="minorHAnsi"/>
          <w:lang w:val="fr-CH"/>
        </w:rPr>
      </w:pPr>
      <w:bookmarkStart w:id="7" w:name="_GoBack"/>
      <w:bookmarkEnd w:id="7"/>
    </w:p>
    <w:tbl>
      <w:tblPr>
        <w:tblW w:w="9888" w:type="dxa"/>
        <w:tblLayout w:type="fixed"/>
        <w:tblCellMar>
          <w:left w:w="107" w:type="dxa"/>
          <w:right w:w="28" w:type="dxa"/>
        </w:tblCellMar>
        <w:tblLook w:val="0000" w:firstRow="0" w:lastRow="0" w:firstColumn="0" w:lastColumn="0" w:noHBand="0" w:noVBand="0"/>
      </w:tblPr>
      <w:tblGrid>
        <w:gridCol w:w="8471"/>
        <w:gridCol w:w="1417"/>
      </w:tblGrid>
      <w:tr w:rsidR="00FC0CEE" w:rsidRPr="00962F73" w:rsidTr="00A925E1">
        <w:trPr>
          <w:cantSplit/>
          <w:trHeight w:val="851"/>
        </w:trPr>
        <w:tc>
          <w:tcPr>
            <w:tcW w:w="9888" w:type="dxa"/>
            <w:gridSpan w:val="2"/>
            <w:tcBorders>
              <w:bottom w:val="single" w:sz="8" w:space="0" w:color="auto"/>
            </w:tcBorders>
            <w:vAlign w:val="bottom"/>
          </w:tcPr>
          <w:p w:rsidR="00FC0CEE" w:rsidRPr="001C5078" w:rsidRDefault="001C5078" w:rsidP="00FC0CEE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 w:line="276" w:lineRule="auto"/>
              <w:ind w:left="0" w:firstLine="0"/>
              <w:textAlignment w:val="auto"/>
              <w:rPr>
                <w:rFonts w:asciiTheme="minorHAnsi" w:hAnsiTheme="minorHAnsi"/>
                <w:b/>
                <w:lang w:val="es-ES_tradnl"/>
              </w:rPr>
            </w:pPr>
            <w:bookmarkStart w:id="8" w:name="dstart"/>
            <w:bookmarkStart w:id="9" w:name="dbreak"/>
            <w:bookmarkEnd w:id="8"/>
            <w:bookmarkEnd w:id="9"/>
            <w:r w:rsidRPr="00F7279A">
              <w:rPr>
                <w:b/>
                <w:bCs/>
                <w:sz w:val="28"/>
                <w:szCs w:val="28"/>
                <w:lang w:val="es-ES"/>
              </w:rPr>
              <w:t>Resúmenes de los debates de las Sesiones Plenarias</w:t>
            </w:r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top w:val="single" w:sz="8" w:space="0" w:color="auto"/>
              <w:left w:val="single" w:sz="8" w:space="0" w:color="auto"/>
            </w:tcBorders>
          </w:tcPr>
          <w:p w:rsidR="00A925E1" w:rsidRPr="001C5078" w:rsidRDefault="001C5078" w:rsidP="001C5078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Sesión P</w:t>
            </w: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lenaria inaugural</w:t>
            </w:r>
            <w:r w:rsidR="00A925E1" w:rsidRPr="001C507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A925E1" w:rsidRPr="001C507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2" w:history="1">
              <w:r w:rsidR="00A925E1" w:rsidRPr="00AF07C3">
                <w:rPr>
                  <w:rStyle w:val="Hyperlink"/>
                  <w:rFonts w:cstheme="minorHAnsi"/>
                </w:rPr>
                <w:t>11</w:t>
              </w:r>
              <w:r w:rsidR="00A925E1">
                <w:rPr>
                  <w:rStyle w:val="Hyperlink"/>
                  <w:rFonts w:cstheme="minorHAnsi"/>
                </w:rPr>
                <w:t>4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1C5078" w:rsidRDefault="001C507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primera Sesión Plenaria</w:t>
            </w:r>
            <w:r w:rsidR="00A925E1" w:rsidRPr="001C507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A925E1" w:rsidRPr="001C507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3" w:history="1">
              <w:r w:rsidR="00A925E1" w:rsidRPr="00AF07C3">
                <w:rPr>
                  <w:rStyle w:val="Hyperlink"/>
                  <w:rFonts w:cstheme="minorHAnsi"/>
                </w:rPr>
                <w:t>11</w:t>
              </w:r>
              <w:r w:rsidR="00A925E1">
                <w:rPr>
                  <w:rStyle w:val="Hyperlink"/>
                  <w:rFonts w:cstheme="minorHAnsi"/>
                </w:rPr>
                <w:t>5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1C5078" w:rsidRDefault="001C507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segunda Sesión Plenaria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A925E1" w:rsidRPr="001C507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4" w:history="1">
              <w:hyperlink r:id="rId15" w:history="1">
                <w:r w:rsidR="00A925E1" w:rsidRPr="00B76F3C">
                  <w:rPr>
                    <w:rStyle w:val="Hyperlink"/>
                    <w:rFonts w:cstheme="minorHAnsi"/>
                  </w:rPr>
                  <w:t>11</w:t>
                </w:r>
              </w:hyperlink>
              <w:r w:rsidR="00A925E1" w:rsidRPr="00B76F3C">
                <w:rPr>
                  <w:rStyle w:val="Hyperlink"/>
                  <w:rFonts w:cstheme="minorHAnsi"/>
                </w:rPr>
                <w:t>6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1C5078" w:rsidRDefault="001C507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tercera Sesión Plenaria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A925E1" w:rsidRPr="001C507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6" w:history="1">
              <w:r w:rsidR="00A925E1" w:rsidRPr="00566E2B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19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370BD8" w:rsidRDefault="00370BD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cuarta Sesión Plenaria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A925E1" w:rsidRPr="00370BD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ind w:right="142"/>
              <w:jc w:val="center"/>
              <w:rPr>
                <w:rFonts w:cstheme="minorHAnsi"/>
              </w:rPr>
            </w:pPr>
            <w:hyperlink r:id="rId17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21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370BD8" w:rsidRDefault="00370BD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quinta Sesión Plenaria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A925E1" w:rsidRPr="00370BD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8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22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370BD8" w:rsidRDefault="00370BD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sexta Sesión Plenaria</w:t>
            </w:r>
            <w:r w:rsidR="00A925E1" w:rsidRPr="00370BD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9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24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370BD8" w:rsidRDefault="00370BD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séptima Sesión Plenaria</w:t>
            </w:r>
            <w:r w:rsidR="00A925E1" w:rsidRPr="00370BD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20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28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370BD8" w:rsidRDefault="00370BD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octava Sesión Plenaria</w:t>
            </w:r>
            <w:r w:rsidR="00A925E1" w:rsidRPr="00370BD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21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30</w:t>
              </w:r>
            </w:hyperlink>
            <w:r>
              <w:rPr>
                <w:rStyle w:val="Hyperlink"/>
                <w:rFonts w:cstheme="minorHAnsi"/>
              </w:rPr>
              <w:t>(Rev.1)</w:t>
            </w:r>
          </w:p>
        </w:tc>
      </w:tr>
      <w:tr w:rsidR="00A925E1" w:rsidRPr="00AA70EA" w:rsidTr="00FC0CEE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370BD8" w:rsidRDefault="00370BD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7279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novena Sesión Plenaria</w:t>
            </w:r>
            <w:r w:rsidR="00A925E1" w:rsidRPr="00370BD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22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31</w:t>
              </w:r>
            </w:hyperlink>
          </w:p>
        </w:tc>
      </w:tr>
      <w:tr w:rsidR="00A925E1" w:rsidRPr="00AA70EA" w:rsidTr="00FC0CEE">
        <w:trPr>
          <w:cantSplit/>
        </w:trPr>
        <w:tc>
          <w:tcPr>
            <w:tcW w:w="8471" w:type="dxa"/>
            <w:tcBorders>
              <w:left w:val="single" w:sz="8" w:space="0" w:color="auto"/>
              <w:bottom w:val="single" w:sz="4" w:space="0" w:color="auto"/>
            </w:tcBorders>
          </w:tcPr>
          <w:p w:rsidR="00A925E1" w:rsidRPr="00370BD8" w:rsidRDefault="00370BD8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A460C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décima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y última</w:t>
            </w:r>
            <w:r w:rsidRPr="000A460C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Sesión Plenaria</w:t>
            </w:r>
            <w:r w:rsidR="00A925E1" w:rsidRPr="00370BD8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</w:tcPr>
          <w:p w:rsidR="00A925E1" w:rsidRPr="00820404" w:rsidRDefault="00962F73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23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40</w:t>
              </w:r>
            </w:hyperlink>
          </w:p>
        </w:tc>
      </w:tr>
    </w:tbl>
    <w:p w:rsidR="00FC0CEE" w:rsidRPr="00AA70EA" w:rsidRDefault="00FC0CEE" w:rsidP="00FC0CEE">
      <w:pPr>
        <w:spacing w:before="0"/>
        <w:rPr>
          <w:rFonts w:asciiTheme="minorHAnsi" w:hAnsiTheme="minorHAnsi"/>
          <w:lang w:val="fr-CH"/>
        </w:rPr>
      </w:pPr>
      <w:r w:rsidRPr="00AA70EA">
        <w:rPr>
          <w:rFonts w:asciiTheme="minorHAnsi" w:hAnsiTheme="minorHAnsi"/>
          <w:lang w:val="fr-CH"/>
        </w:rPr>
        <w:br w:type="page"/>
      </w:r>
    </w:p>
    <w:p w:rsidR="00FC0CEE" w:rsidRPr="00AA70EA" w:rsidRDefault="00FC0CEE" w:rsidP="00200B7E">
      <w:pPr>
        <w:pStyle w:val="AnnexNo"/>
        <w:spacing w:before="120" w:after="160"/>
        <w:jc w:val="left"/>
        <w:rPr>
          <w:rFonts w:asciiTheme="minorHAnsi" w:hAnsiTheme="minorHAnsi"/>
          <w:b/>
          <w:bCs/>
          <w:caps w:val="0"/>
          <w:szCs w:val="28"/>
          <w:lang w:val="fr-CH"/>
        </w:rPr>
      </w:pPr>
      <w:r w:rsidRPr="00AA70EA">
        <w:rPr>
          <w:rFonts w:asciiTheme="minorHAnsi" w:hAnsiTheme="minorHAnsi"/>
          <w:b/>
          <w:bCs/>
          <w:caps w:val="0"/>
          <w:szCs w:val="28"/>
          <w:lang w:val="fr-CH"/>
        </w:rPr>
        <w:lastRenderedPageBreak/>
        <w:t xml:space="preserve">C. </w:t>
      </w:r>
      <w:r w:rsidRPr="00AA70EA">
        <w:rPr>
          <w:rFonts w:asciiTheme="minorHAnsi" w:hAnsiTheme="minorHAnsi"/>
          <w:b/>
          <w:bCs/>
          <w:caps w:val="0"/>
          <w:szCs w:val="28"/>
          <w:lang w:val="fr-CH"/>
        </w:rPr>
        <w:tab/>
        <w:t>List</w:t>
      </w:r>
      <w:r w:rsidR="00200B7E">
        <w:rPr>
          <w:rFonts w:asciiTheme="minorHAnsi" w:hAnsiTheme="minorHAnsi"/>
          <w:b/>
          <w:bCs/>
          <w:caps w:val="0"/>
          <w:szCs w:val="28"/>
          <w:lang w:val="fr-CH"/>
        </w:rPr>
        <w:t>a</w:t>
      </w:r>
      <w:r w:rsidRPr="00AA70EA">
        <w:rPr>
          <w:rFonts w:asciiTheme="minorHAnsi" w:hAnsiTheme="minorHAnsi"/>
          <w:b/>
          <w:bCs/>
          <w:caps w:val="0"/>
          <w:szCs w:val="28"/>
          <w:lang w:val="fr-CH"/>
        </w:rPr>
        <w:t xml:space="preserve"> de </w:t>
      </w:r>
      <w:proofErr w:type="spellStart"/>
      <w:r w:rsidRPr="00AA70EA">
        <w:rPr>
          <w:rFonts w:asciiTheme="minorHAnsi" w:hAnsiTheme="minorHAnsi"/>
          <w:b/>
          <w:bCs/>
          <w:caps w:val="0"/>
          <w:szCs w:val="28"/>
          <w:lang w:val="fr-CH"/>
        </w:rPr>
        <w:t>document</w:t>
      </w:r>
      <w:r w:rsidR="00200B7E">
        <w:rPr>
          <w:rFonts w:asciiTheme="minorHAnsi" w:hAnsiTheme="minorHAnsi"/>
          <w:b/>
          <w:bCs/>
          <w:caps w:val="0"/>
          <w:szCs w:val="28"/>
          <w:lang w:val="fr-CH"/>
        </w:rPr>
        <w:t>o</w:t>
      </w:r>
      <w:r w:rsidRPr="00AA70EA">
        <w:rPr>
          <w:rFonts w:asciiTheme="minorHAnsi" w:hAnsiTheme="minorHAnsi"/>
          <w:b/>
          <w:bCs/>
          <w:caps w:val="0"/>
          <w:szCs w:val="28"/>
          <w:lang w:val="fr-CH"/>
        </w:rPr>
        <w:t>s</w:t>
      </w:r>
      <w:proofErr w:type="spellEnd"/>
    </w:p>
    <w:tbl>
      <w:tblPr>
        <w:tblW w:w="102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6662"/>
        <w:gridCol w:w="1064"/>
      </w:tblGrid>
      <w:tr w:rsidR="00FC0CEE" w:rsidRPr="00AA70EA" w:rsidTr="00FA0870">
        <w:trPr>
          <w:tblHeader/>
        </w:trPr>
        <w:tc>
          <w:tcPr>
            <w:tcW w:w="1276" w:type="dxa"/>
            <w:shd w:val="pct12" w:color="auto" w:fill="auto"/>
            <w:noWrap/>
            <w:vAlign w:val="center"/>
          </w:tcPr>
          <w:p w:rsidR="00FC0CEE" w:rsidRPr="00962F73" w:rsidRDefault="00FC0CEE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962F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  <w:t>Doc. No.</w:t>
            </w:r>
          </w:p>
        </w:tc>
        <w:tc>
          <w:tcPr>
            <w:tcW w:w="1276" w:type="dxa"/>
            <w:shd w:val="pct12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C0CEE" w:rsidRPr="00AA70EA" w:rsidRDefault="00200B7E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n-US" w:eastAsia="zh-CN"/>
              </w:rPr>
              <w:t>Origen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FC0CEE" w:rsidRPr="00AA70EA" w:rsidRDefault="00200B7E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  <w:t>Título</w:t>
            </w:r>
            <w:proofErr w:type="spellEnd"/>
          </w:p>
        </w:tc>
        <w:tc>
          <w:tcPr>
            <w:tcW w:w="1064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FC0CEE" w:rsidRPr="00AA70EA" w:rsidRDefault="00F87E32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F87E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zh-CN"/>
              </w:rPr>
              <w:t>Atribución</w:t>
            </w:r>
            <w:proofErr w:type="spellEnd"/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24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</w:t>
              </w:r>
            </w:hyperlink>
            <w:r w:rsidR="00A925E1" w:rsidRPr="00962F73">
              <w:rPr>
                <w:rStyle w:val="Hyperlink"/>
                <w:rFonts w:asciiTheme="minorHAnsi" w:hAnsiTheme="minorHAnsi" w:cs="Calibri"/>
                <w:sz w:val="22"/>
                <w:szCs w:val="22"/>
              </w:rPr>
              <w:t>(Rev.1)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B728BF" w:rsidRDefault="00200B7E" w:rsidP="00FD266A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Orden del día de la reunión de 2017 de Consejo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5E1" w:rsidRPr="003671DA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25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B728BF" w:rsidRDefault="00200B7E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Fechas y duración propuestas para las reuniones de 2018, 2019 y 2020 del Consejo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A925E1" w:rsidP="00A925E1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26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B728BF" w:rsidRDefault="00200B7E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Resoluciones y Acuerdos obsoletos del Consejo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A925E1" w:rsidP="00A925E1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27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B728BF" w:rsidRDefault="00200B7E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de seguimiento de las posibles mejoras del desarrollo de la Conferencia de Plenipotenciarios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28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</w:t>
              </w:r>
            </w:hyperlink>
          </w:p>
        </w:tc>
        <w:tc>
          <w:tcPr>
            <w:tcW w:w="1276" w:type="dxa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B728BF" w:rsidRDefault="00200B7E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Preparativos para la Conferencia de Plenipotenciarios de 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29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D266A" w:rsidRDefault="00200B7E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D266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Actividades de la UIT relacionadas co</w:t>
            </w:r>
            <w:r w:rsidR="00FD266A" w:rsidRPr="00FD266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n la Resolución 70 (Rev. Busán, </w:t>
            </w:r>
            <w:r w:rsidRPr="00FD266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2014)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0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B728BF" w:rsidRDefault="00200B7E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sobre los avances registrados en el proyecto de sede de la UIT "Varembé-2": situación e información específica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1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87341" w:rsidRDefault="00F87E32" w:rsidP="00FA0870">
            <w:pPr>
              <w:jc w:val="center"/>
              <w:rPr>
                <w:lang w:val="fr-CH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Pres</w:t>
            </w:r>
            <w:proofErr w:type="spellEnd"/>
            <w:r w:rsidR="00A87341"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 w:rsid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B728BF" w:rsidRDefault="00200B7E" w:rsidP="00FD266A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sobre los resultados de las actividades del GTC-CMSI desde la Reunión de 2016 del Consejo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200B7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Examen anual de ingresos y gastos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3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10+Add.1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200B7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Proyecto de presupuesto de la Unión para 2018-2019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4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200B7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Atrasos y cuentas especiales de atrasos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5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87341" w:rsidRDefault="00BE4844" w:rsidP="00FA0870">
            <w:pPr>
              <w:jc w:val="center"/>
              <w:rPr>
                <w:lang w:val="fr-CH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 w:rsidR="00F87E32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200B7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del Grupo de trabajo del Consejo sobre los idiomas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200B7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110° aniversario del reglamento de radiocomunicaciones de la UIT (1906-2016)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Mejora de la gestión y el seguimiento de la contribución de los Miembros de sector, Asociados e Instituciones académicas a los gastos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87341" w:rsidRDefault="00BE4844" w:rsidP="00FA0870">
            <w:pPr>
              <w:jc w:val="center"/>
              <w:rPr>
                <w:lang w:val="fr-CH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 w:rsidR="00F87E32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del Presidente del Grupo de Trabajo del Consejo sobre la Protección de la Infancia en Línea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3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Aplicación de la recuperación de costes a l tramitación de notificaciones de redes de satélites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0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Día mundial de las telecomunicaciones y la sociedad de la información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1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Actividades de la UIT sobre el fortalecimiento de su papel en la creación de confianza y seguridad en la utilización de las Tecnologías de la Información y la Comunicación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sobre los eventos ITU TELECOM World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3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A4069F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Estrategia de gestión de la información y la tecnología de la información en la secretaría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4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87E32" w:rsidRDefault="00A4069F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Venta de publicaciones de la UIT y su acceso gratuito en línea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5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A4069F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Sexto informe del Comité Asesor Independiente sobre la Gestión (CAIG)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6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A4069F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Facilitación de la Internet de las cosas como preparación para un mundo globalmente conectado (Res. 197)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7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A4069F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Informe de situación y plan de acción del programa de conformidad e </w:t>
            </w:r>
            <w:proofErr w:type="spellStart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interfuncionamiento</w:t>
            </w:r>
            <w:proofErr w:type="spellEnd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8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A4069F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Fortalecimiento de la presencia regional (Res. 25)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49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8734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 w:rsidR="00F87E32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</w:t>
            </w:r>
            <w:r w:rsidR="00325EB3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G</w:t>
            </w:r>
            <w:r w:rsidR="00F87E32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="00325EB3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-RTI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87E32" w:rsidRDefault="00A4069F" w:rsidP="00F87E3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Informe de la primera reunión del Grupo de expertos sobre el Reglamento de las telecomunicaciones internacionales (GE-RTI)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FC0CEE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FC0CEE" w:rsidRPr="00962F73" w:rsidRDefault="00962F73" w:rsidP="00FA0870">
            <w:pPr>
              <w:spacing w:before="20" w:after="2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0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FC0CEE" w:rsidRPr="00AA70EA" w:rsidRDefault="00FC0CEE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342C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CEE" w:rsidRPr="00F87E32" w:rsidRDefault="00A4069F" w:rsidP="00F87E3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Conferencia Mundial de Radiocomunicaciones (CMR-19)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CEE" w:rsidRDefault="00FC0CEE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1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28(Rev.1)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A4069F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Proyecto de Plan operacional cuatrienal renovable del Sector de Radiocomunicaciones para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732BB7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2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29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87E32" w:rsidRDefault="00A4069F" w:rsidP="00F87E3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Proyecto de Plan operacional cuatrienal renovable del Sector de </w:t>
            </w:r>
            <w:r w:rsidR="00F87E32"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N</w:t>
            </w: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ormalización de las </w:t>
            </w:r>
            <w:r w:rsid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</w:t>
            </w: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elecomunicaciones para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732BB7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3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30(Rev.1)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26342C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</w:pPr>
            <w:r w:rsidRPr="0026342C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87E32" w:rsidRDefault="00A4069F" w:rsidP="00F87E3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Proyecto de Plan operacional cuatrienal renovable del </w:t>
            </w:r>
            <w:r w:rsidR="00F87E32"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S</w:t>
            </w: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ector de Desarrollo de las </w:t>
            </w:r>
            <w:r w:rsid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</w:t>
            </w: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elecomunicaciones para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732BB7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4" w:history="1">
              <w:r w:rsidR="00A925E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A4069F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Proyecto de Plan Operacional cuatrienal renovable de la Secretaría General para el periodo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732BB7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5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87E32" w:rsidRDefault="00A4069F" w:rsidP="00F87E3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Proyectos de Plan Operacional cuatrienal renovable para el UIT-R, el UIT-T, el UIT-D y la Secretaría General para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FA0870">
        <w:trPr>
          <w:cantSplit/>
          <w:trHeight w:val="70"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26342C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</w:pPr>
            <w:r w:rsidRPr="0026342C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Actividades de la UIT en el Ámbito de Internet: Resoluciones 101, 102, 133 y 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Fondo para el desarrollo de las tecnologías de la información y la comunicación (FD-TIC)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4E76F6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</w:pPr>
            <w:r w:rsidRPr="004E76F6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F87E3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sobre la puesta en práctica del Plan estratégico y las actividades de la Unión (Informe anual sobre los avances de la UIT)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5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36(Rev.1)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Cometido de la UIT como Autoridad supervisora del sistema internacional de inscripción de activos espaciales con arreglo al Protocolo espacial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0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37(Rev.2)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762B4E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762B4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Calendario de futuras conferencias, asambleas y reuniones de la Unión: 2017-2020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1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0EA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FD266A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sobre la aplicación de la Resolución 191 (Busán, 2014) - "Estrategia de coordinación de los trabajos de los tres sectores de la Unión"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39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Avances y hoja de ruta para la aplicación de la Agenda Conectar 2020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3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Auditoría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externa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4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Auditoría externa de las cuentas de la Unión en relación con ITU Telecom World 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5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de gestión financiera para el ejercicio 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Propuestas para aumentar los ingresos con los Recursos de numeración internacional (INR)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del Auditor Interno sobre actividades de auditoría interna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4069F" w:rsidP="00F87E3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Medidas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eficienca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6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Pasivo del seguro médico después del servicio (ASHI)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0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FA087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detallado de las actividades, acciones y compromisos de la Unión en la aplicación de la CMSI y la Agenda 2030 para el desarrollo sostenible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1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A4069F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Memorandos de entendimiento que tienen repercusiones financieras y/o estratégicas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49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D6760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Situación de la aplicación y del plan de las Recomendaciones de la DCI sobre el "Examen de la gestión y administración en la UIT"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3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 w:rsidR="00F87E32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26AA9" w:rsidRDefault="00D6760E" w:rsidP="00526AA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Informe del Presidente del Grupo de Trabajo del Consejo sobre recursos humanos y fin</w:t>
            </w:r>
            <w:r w:rsidR="00526AA9"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ncieros (GTC-RHF)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4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87E32" w:rsidP="00FA0870">
            <w:pPr>
              <w:jc w:val="center"/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Pre</w:t>
            </w:r>
            <w:r w:rsidR="00BE4844"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="00BE4844"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 w:rsidR="00BE4844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D6760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de Presidente del Grupo de trabajo del consejo sobre Cuestiones de política pública internacional relacionadas con Internet (GTC-Internet)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5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87E32" w:rsidRDefault="00D6760E" w:rsidP="00526AA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Informe sobre el simposio mundial de normalización (SMN-16) y la Asamblea mundial de normalización de la telecomunicaciones (AMNT</w:t>
            </w:r>
            <w:r w:rsidR="00F87E32"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noBreakHyphen/>
            </w:r>
            <w:r w:rsidRPr="00F87E32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16)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D6760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provisional sobre la aplicación del Plan estratégico de recursos humanos y de la Resolución 48 (Rev. Busán, 2014)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BF7880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D6760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Modificaciones de las condiciones de empleo en el régimen común de las Naciones Unidas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BF7880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55(Rev.2)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D6760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Lista de candidatos a las Presidencias y Vicepresidencias de los GTC y del GE-RTI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BF7880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7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56(Rev.2)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26AA9" w:rsidRDefault="00526AA9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Informe del Director de la BDT sobre los preparativos de la Conferencia Mundial de Desarrollo de las Telecomunicaciones de 2017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(CMDT-17)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0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D6760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Importe provisional de la unidad contributiva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E0474E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1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Renovación del mandato del auditor externo (Corte </w:t>
            </w:r>
            <w:proofErr w:type="spellStart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dei</w:t>
            </w:r>
            <w:proofErr w:type="spellEnd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Conti</w:t>
            </w:r>
            <w:proofErr w:type="spellEnd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) por un periodo de dos años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E0474E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59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98101E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Foro mundial de política de las telecomunicaciones/TIC (FMPT)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3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98101E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Correo-e TIES - Situación actual y próximas etapas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4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Propuesta de modificación del Acuerdo 482 del Consejo: "Aplicación de la recuperación de costes a la tramitación de las notificaciones de redes de satélite"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5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Participación provisional en las actividades de la UIT de las entidades que se ocupan de cuestiones de telecomunicaciones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Seguridad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Marco de rendición de cuentas y transparencias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B728BF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Acuerdo de cooperación entre la UIT e INTERPOL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Implementación de la política de acceso a la información y los documentos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B49D9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0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Mejorar la estabilidad y la </w:t>
            </w:r>
            <w:proofErr w:type="spellStart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predictabilidad</w:t>
            </w:r>
            <w:proofErr w:type="spellEnd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la base financiera de la Unión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B49D9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1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0A785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Servicios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financieros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digitales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526AA9" w:rsidP="00FA0870">
            <w:pPr>
              <w:jc w:val="center"/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26AA9" w:rsidRDefault="00BE4844" w:rsidP="000A7851">
            <w:pPr>
              <w:spacing w:before="60" w:after="60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526AA9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No</w:t>
            </w:r>
            <w:r w:rsidR="000A7851" w:rsidRPr="00526AA9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A7851" w:rsidRPr="00526AA9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atribuido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526AA9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3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0A7851" w:rsidP="000A785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</w:t>
            </w:r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otación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electrónica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4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E5E20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Examen de la política de Igualdad e Integración de Género (IIG) de la UIT y propuesta de plan de aplicación para 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8734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8734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5" w:history="1">
              <w:r w:rsidR="00A87341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87341" w:rsidRDefault="00A87341" w:rsidP="00FA0870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7341" w:rsidRPr="00F91ABA" w:rsidRDefault="000E5E20" w:rsidP="00A8734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Eficacia de los grupos regionales para la reducción de la disparidad en materia de normalización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341" w:rsidRDefault="00A87341" w:rsidP="00A87341">
            <w:pPr>
              <w:jc w:val="center"/>
            </w:pPr>
            <w:r w:rsidRPr="00D904E0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E5E20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Proyecto de política de gestión de riesgos en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87F3A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74</w:t>
              </w:r>
            </w:hyperlink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0E5E20" w:rsidP="000E5E20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Proyecto de política de gestión de riesgos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87F3A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BB237C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Preparación de los planes estratégico y financiero de la UIT para el periodo 2020-2023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526AA9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76(Rev.1)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181AC5" w:rsidP="00FA0870">
            <w:pPr>
              <w:spacing w:before="0"/>
              <w:jc w:val="center"/>
              <w:rPr>
                <w:sz w:val="20"/>
                <w:szCs w:val="16"/>
                <w:lang w:val="es-ES"/>
              </w:rPr>
            </w:pPr>
            <w:r w:rsidRPr="00FA6DD7">
              <w:rPr>
                <w:sz w:val="20"/>
                <w:szCs w:val="16"/>
                <w:lang w:val="es-ES"/>
              </w:rPr>
              <w:t>BUL, CZE, LTU, HOL, POL, POR, ROU, E, SUI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26AA9" w:rsidRDefault="00526AA9" w:rsidP="00526AA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Contribución de la República de Bulgaria, la Rep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ública Checa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, la República de Li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t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uani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el Reino de los Países Bajos,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República de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Polo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nia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, Portugal, Rumani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España y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Confederación Suiza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</w:t>
            </w:r>
            <w:r w:rsidR="00BB237C"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Propuesta de celebración de mítines de los oficiales de elección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Pr="00526AA9" w:rsidRDefault="00BE4844" w:rsidP="00BE4844">
            <w:pPr>
              <w:jc w:val="center"/>
              <w:rPr>
                <w:lang w:val="es-ES_tradnl"/>
              </w:rPr>
            </w:pPr>
            <w:r w:rsidRPr="00526AA9">
              <w:rPr>
                <w:color w:val="000000"/>
                <w:sz w:val="22"/>
                <w:szCs w:val="22"/>
                <w:lang w:val="es-ES_tradnl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s-ES_tradnl"/>
              </w:rPr>
            </w:pPr>
            <w:hyperlink r:id="rId100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  <w:lang w:val="es-ES_tradnl"/>
                </w:rPr>
                <w:t>77(Rev.2)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FA6DD7" w:rsidP="00FA0870">
            <w:pPr>
              <w:spacing w:before="0"/>
              <w:jc w:val="center"/>
              <w:rPr>
                <w:sz w:val="20"/>
                <w:szCs w:val="16"/>
                <w:lang w:val="es-ES"/>
              </w:rPr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26AA9" w:rsidRDefault="00526AA9" w:rsidP="00526AA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Contribución de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Federación de Rusia,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Armenia</w:t>
            </w:r>
            <w:r w:rsidR="00A05D9E"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="00A05D9E"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Kirguisa</w:t>
            </w:r>
            <w:r w:rsidR="00A05D9E"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- </w:t>
            </w:r>
            <w:r w:rsidR="00BB237C"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Traducción de las Recomendaciones del UIT-T aprobadas con arreglo al procedimiento de aprobación alternativo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1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78(Rev.2)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Contribución de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Federación de Rusia,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Armenia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BB237C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Propuesta de mejora del desarrollo de la Conferencia de Plenipotenciarios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79(Rev.2)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BB237C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Contribución de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Federación de Rusia,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Armenia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B237C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–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B237C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Tratamiento por la Oficina de Radiocomunicaciones de notificaciones de redes de satélites en sistemas de satélites no geoestacionarios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F0714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3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80(Rev.2)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BB237C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Contribución de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Federación de Rusia,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Armenia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B237C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–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B237C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Propuestas para el proyecto de presupuesto del Sector de Radiocomunicaciones para 2018-2019, preparado con arreglo a un análisis de los recursos humanos y financieros del UIT-R durante </w:t>
            </w:r>
            <w:r w:rsidR="00BE4844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1996-2017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F0714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4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81(Rev.2)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C454B3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Contribución de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Federación de Rusia,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Armenia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C454B3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–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C454B3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Incrementar la eficiencia de las labores del Grupo de Expertos sobre el Reglamento de las Telecomunicaciones Internacionales </w:t>
            </w:r>
            <w:r w:rsidR="00BE4844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(G</w:t>
            </w:r>
            <w:r w:rsidR="00C454B3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</w:t>
            </w:r>
            <w:r w:rsidR="00BE4844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-RTI)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5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82(Rev.2)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C454B3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Contribución de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Federación de Rusia,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Armenia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Propuestas relativas a la presentación de datos en los documentos C17/10 y C17/9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83(Rev.2)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Contribución de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Federación de Rusia,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Armenia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Propuestas para mejorar los planes y la presentación de informes sobre las actividades del periodo en curso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84(Rev.2)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Contribución de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Federación de Rusia,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de Armenia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República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Kirguisa</w:t>
            </w:r>
            <w:r w:rsidRPr="00526AA9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Creación de un Comité de coordinación del vocabulario (CCV)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FA6DD7" w:rsidP="00FA0870">
            <w:pPr>
              <w:jc w:val="center"/>
              <w:rPr>
                <w:sz w:val="20"/>
                <w:szCs w:val="16"/>
                <w:lang w:val="es-ES"/>
              </w:rPr>
            </w:pPr>
            <w:r w:rsidRPr="00FA6DD7">
              <w:rPr>
                <w:sz w:val="20"/>
                <w:szCs w:val="16"/>
                <w:lang w:val="es-ES"/>
              </w:rPr>
              <w:t>POL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F3130A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Contribución de la Rep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ública de Polonia 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Acceso en línea gratuito a los informes, estadísticas e indicadores de la UIT para los Estados Miembros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COM, </w:t>
            </w: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86(Rev.1)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FA6DD7" w:rsidP="00FA0870">
            <w:pPr>
              <w:jc w:val="center"/>
              <w:rPr>
                <w:sz w:val="20"/>
                <w:szCs w:val="16"/>
                <w:lang w:val="en-US"/>
              </w:rPr>
            </w:pPr>
            <w:r w:rsidRPr="00FA6DD7">
              <w:rPr>
                <w:sz w:val="20"/>
                <w:szCs w:val="16"/>
                <w:lang w:val="en-US"/>
              </w:rPr>
              <w:t>IND, BGD, NIG, TUN, UGA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3130A" w:rsidRDefault="00F3130A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Contribución de la República de la India, la República Popular de Bangladesh, la República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Federal de 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Nigeria,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Túnez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="0055702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República 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r w:rsid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Uganda</w:t>
            </w:r>
            <w:r w:rsidR="00A05D9E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- </w:t>
            </w:r>
            <w:r w:rsidR="00C454B3"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Informe exhaustivo al Consejo sobre las actividades en el ámbito de Internet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0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87(Rev.1)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FA6DD7" w:rsidP="00FA0870">
            <w:pPr>
              <w:jc w:val="center"/>
              <w:rPr>
                <w:lang w:val="en-US"/>
              </w:rPr>
            </w:pPr>
            <w:r w:rsidRPr="00FA6DD7">
              <w:rPr>
                <w:sz w:val="20"/>
                <w:szCs w:val="16"/>
                <w:lang w:val="en-US"/>
              </w:rPr>
              <w:t>IND, BGD, NIG, TUN, UGA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Contribución de la República de la India, la República Popular de Bangladesh, la República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Federal de </w:t>
            </w: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Nigeria,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Túnez</w:t>
            </w: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República </w:t>
            </w: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Uganda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Propuesta sobre la incorporación de números IMEI a los terminales de telefonía móvil para hacer frente a problemas de seguridad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1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IND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728BF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Contribución de la República de la India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Tema para consulta pública: consideraciones de política pública para los OTT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Contribución de la República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Popular de China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Optimización de los eventos de alto nivel de la UIT de carácter mundial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3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Contribución de la República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Popular de China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Modalidad de consulta abierta para el GTC-Internet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4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ón de los Estados Unidos de América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Informe del Presidente: Grupo de Trabajo del Consejo sobre cuestiones de política pública internacional relacionadas con Internet (GTC-Internet)   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5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 los Estados Unidos de América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Propuestas de aumentar los ingresos generados por los recursos de numeración internacional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975B41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 los Estados Unidos de América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Participación de la UIT en memorandos de entendimiento con implicaciones financieras y/o estratégicas  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975B41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 los Estados Unidos de América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Cometido de la UIT como autoridad supervisora del sistema internacional de inscripción de activos espaciales con arreglo al protocolo espacial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 la República Federativa del Brasil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Examen del Reglamento de Telecomunicaciones Internacionales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 la República Federativa del Brasil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Disposición de audiciones interactivas para los candidatos a los puestos de funcionario de elección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0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 la República Federativa del Brasil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Mejorar la participación de los Miembros no estado en los trabajos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1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98(Rev.1)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214BF1" w:rsidRDefault="00FA6DD7" w:rsidP="00FA0870">
            <w:pPr>
              <w:spacing w:before="0"/>
              <w:jc w:val="center"/>
              <w:rPr>
                <w:sz w:val="20"/>
              </w:rPr>
            </w:pPr>
            <w:r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ARM, AZE, BLR, KAZ, K</w:t>
            </w:r>
            <w:r w:rsidR="00214BF1"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GZ</w:t>
            </w:r>
            <w:r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, RUS,</w:t>
            </w:r>
            <w:r w:rsidR="00214BF1"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 xml:space="preserve"> </w:t>
            </w:r>
            <w:r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TJ</w:t>
            </w:r>
            <w:r w:rsidR="00214BF1"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K</w:t>
            </w:r>
            <w:r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, TKM, UZB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Contribución de la República de Armenia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República de Azerbaiyán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República de </w:t>
            </w:r>
            <w:proofErr w:type="spellStart"/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Belarús</w:t>
            </w:r>
            <w:proofErr w:type="spellEnd"/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República de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Kaza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jstán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República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Kirguis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Federación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Rusia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la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República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de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Tayikistán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Turkmenistán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, la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República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de 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Uzbekistán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Fortalecimiento de la presencia regional en la región de la CEI  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2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9061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C454B3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Informe resumido de los trabajos del Grupo Asesor de los Estados Miembros sobre el proyecto de Sede de la Unión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3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 la República Argentina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Fomento a la participación de las </w:t>
            </w:r>
            <w:proofErr w:type="spellStart"/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PyMES</w:t>
            </w:r>
            <w:proofErr w:type="spellEnd"/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en los trabajos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4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</w:t>
            </w:r>
            <w:r w:rsidR="00325EB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 la República Argentina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CMDT 17 - Declaraciones políticas de la serie de sesiones de alto nivel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5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214BF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del Reino de Arabia Saudita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Adopción de una política pública internacional de acceso a Internet para personas con discapacidad y necesidades específicas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6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del Reino de Arabia Saudita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Análisis factual de las respuestas a las consultas abiertas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7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del Reino de Arabia Saudita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Participac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ió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n de la UIT en Memorandos de entendimiento con repercusiones financieras y/o estratégicas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8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del Reino de Arabia Saudita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Inicio de una consulta pública sobre consideraciones de política pública para los OTT y colmar la brecha de género digital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8461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9" w:history="1">
              <w:r w:rsidR="00BE4844" w:rsidRPr="00962F73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106(Rev.1)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C454B3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del Reino de Arabia Saudita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Generación de ingresos mediante recursos de numeración internacional (INR)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BE4844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ón del Reino de Arabia Saudita</w:t>
            </w: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Aplicación provisional de la política de acceso a la información y los documentos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1" w:history="1">
              <w:r w:rsidR="00BE4844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UAE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ón de los Emiratos Árabes Unidos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Estudio y evaluación de los procedimientos de traducción de la UIT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43B1C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2" w:history="1">
              <w:r w:rsidR="00BE4844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UAE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ón de los Emiratos Árabes Unidos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C454B3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Distribución geográfica del personal de la UIT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87003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BE4844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FA0870">
            <w:pPr>
              <w:jc w:val="center"/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UAE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557021" w:rsidRDefault="0055702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3130A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Contribuci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ón de los Emiratos Árabes Unidos </w:t>
            </w:r>
            <w:r w:rsidR="00214BF1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="00E5391B"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Ayuda presupuestaria para el UIT-T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87003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BE4844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91ABA" w:rsidRDefault="00E5391B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Conclusiones del Grupo Asesor de Radiocomunicaciones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COM, </w:t>
            </w:r>
            <w:r w:rsidRPr="00A43B1C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5" w:history="1">
              <w:r w:rsidR="00BE4844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D266A" w:rsidRDefault="00E5391B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Presidentes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Vicepresidentes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BE4844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6" w:history="1">
              <w:r w:rsidR="00BE4844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</w:t>
              </w:r>
            </w:hyperlink>
            <w:r w:rsidR="00BE4844" w:rsidRPr="00962F73">
              <w:rPr>
                <w:rStyle w:val="Hyperlink"/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BE4844" w:rsidP="00FA0870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FD266A" w:rsidRDefault="00E5391B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Secretaría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del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Consejo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762B4E" w:rsidRDefault="00A87341" w:rsidP="00FA0870">
            <w:pPr>
              <w:jc w:val="center"/>
              <w:rPr>
                <w:sz w:val="20"/>
              </w:rPr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E5391B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Sesión Plenaria inaugural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8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5E1" w:rsidRPr="00F91ABA" w:rsidRDefault="00E5391B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primera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segunda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0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Resolución 1384 </w:t>
            </w: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- Creación de un Grupo de Trabajo del Consejo sobre los Planes Estratégico y Financiero de la Unión para 2020-2023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spacing w:before="20" w:after="20"/>
              <w:jc w:val="center"/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1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Reducción del ajuste por lugar de destino en Ginebra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spacing w:before="20" w:after="20"/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2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tercera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3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120(Rev.1)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87341" w:rsidP="00FA0870">
            <w:pPr>
              <w:jc w:val="center"/>
            </w:pPr>
            <w:proofErr w:type="spellStart"/>
            <w:r w:rsidRPr="00762B4E">
              <w:rPr>
                <w:rFonts w:asciiTheme="minorHAnsi" w:hAnsiTheme="minorHAnsi" w:cstheme="minorHAnsi"/>
                <w:bCs/>
                <w:sz w:val="20"/>
              </w:rPr>
              <w:t>Pr</w:t>
            </w:r>
            <w:r w:rsidR="00557021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762B4E">
              <w:rPr>
                <w:rFonts w:asciiTheme="minorHAnsi" w:hAnsiTheme="minorHAnsi" w:cstheme="minorHAnsi"/>
                <w:bCs/>
                <w:sz w:val="20"/>
              </w:rPr>
              <w:t>s</w:t>
            </w:r>
            <w:proofErr w:type="spellEnd"/>
            <w:r w:rsidRPr="00762B4E">
              <w:rPr>
                <w:rFonts w:asciiTheme="minorHAnsi" w:hAnsiTheme="minorHAnsi" w:cstheme="minorHAnsi"/>
                <w:bCs/>
                <w:sz w:val="20"/>
              </w:rPr>
              <w:t>. SC ADM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557021" w:rsidRDefault="00574806" w:rsidP="0055702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557021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Informe de la Presidente de la Comisión permanente sobre Administración y Gestión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FA0870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cuarta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FA0870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quinta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87341" w:rsidP="00FA0870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 w:rsidR="0055702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Informe del Presidente del Grupo de Trabajo del Consejo sobre los Planes Estratégico y Financiero para 2020-2023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7" w:history="1">
              <w:hyperlink r:id="rId148" w:history="1">
                <w:r w:rsidR="00A925E1" w:rsidRPr="00962F73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  <w:t>12</w:t>
                </w:r>
              </w:hyperlink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FA0870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sexta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9" w:history="1">
              <w:hyperlink r:id="rId150" w:history="1">
                <w:r w:rsidR="00A925E1" w:rsidRPr="00962F73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  <w:t>12</w:t>
                </w:r>
              </w:hyperlink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FA0870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Resolución 1385</w:t>
            </w: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Planes Operacionales cuatrienales renovables para el UIT-R, el UIT-T, el UIT-D y la Secretaría General para 2018-2021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214BF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</w:t>
              </w:r>
            </w:hyperlink>
            <w:r w:rsidR="00A925E1" w:rsidRPr="00962F73">
              <w:rPr>
                <w:rStyle w:val="Hyperlink"/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FA0870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B728BF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Acuerdo 598</w:t>
            </w: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Conclusión con carácter provisional del Acuerdo de Cooperación entre la UIT e INTERPOL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hyperlink r:id="rId153" w:history="1">
                <w:r w:rsidR="00A925E1" w:rsidRPr="00962F73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  <w:t>12</w:t>
                </w:r>
              </w:hyperlink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FA0870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B728BF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Resolución 1386</w:t>
            </w: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Comité de Coordinación de la Terminología de la UIT (CCT UIT)  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hyperlink r:id="rId155" w:history="1">
                <w:r w:rsidR="00A925E1" w:rsidRPr="00962F73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  <w:t>12</w:t>
                </w:r>
              </w:hyperlink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FA0870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séptima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Acuerdo 599</w:t>
            </w: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Fechas y duración de las reuniones de 2018, 2019 y 2020 del Consejo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7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130</w:t>
              </w:r>
            </w:hyperlink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>(Rev.1)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octava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8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novena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B728BF" w:rsidRDefault="00574806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Resolución 1387</w:t>
            </w: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Presupuesto bienal de la Unión Internacional de Telecomunicaciones para 2018-2019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0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55702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Acuerdo</w:t>
            </w:r>
            <w:proofErr w:type="spellEnd"/>
            <w:r w:rsidRPr="0055702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600</w:t>
            </w:r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Inscripción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UIFN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1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FA08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Acuerdo</w:t>
            </w:r>
            <w:proofErr w:type="spellEnd"/>
            <w:r w:rsidRPr="00FA08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601</w:t>
            </w:r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Inscripción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IIN 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2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Acuerdo 482 (modificado en 2017)</w:t>
            </w: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Aplicación de la recuperación de costes a la tramitación de las notificaciones de redes de satélite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3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Acuerdo 602</w:t>
            </w: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Registro en pérdidas y ganancias de los intereses de mora y las cantidades adeudadas incobrables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4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B728BF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B728B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Resolución 1388</w:t>
            </w:r>
            <w:r w:rsidRPr="00B728BF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Condiciones de empleo de los funcionarios de elección de la 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5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A0870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FA087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/>
              </w:rPr>
              <w:t>Resolución 1389</w:t>
            </w:r>
            <w:r w:rsidRPr="00FA0870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- Informe de gestión financiera para el ejercicio 201</w:t>
            </w:r>
            <w:r w:rsidR="00FA0870" w:rsidRPr="00FA0870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6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Acuerdo 603</w:t>
            </w: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Renovación del mandato del Auditor Externo (Corte </w:t>
            </w:r>
            <w:proofErr w:type="spellStart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dei</w:t>
            </w:r>
            <w:proofErr w:type="spellEnd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Conti</w:t>
            </w:r>
            <w:proofErr w:type="spellEnd"/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) por un periodo de dos años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7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E5391B" w:rsidP="00E5391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Resumen de los debates de la décima y última Sesión Plenaria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8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F91ABA" w:rsidRDefault="00574806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F91AB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/>
              </w:rPr>
              <w:t>Resolución 1380 (Modificada 2017)</w:t>
            </w:r>
            <w:r w:rsidRPr="00F91ABA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 xml:space="preserve"> - Lugar, fechas y orden del día de la Conferencia Mundial de Radiocomunicaciones (CMR-19)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9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574806" w:rsidP="00FD266A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Resoluciones</w:t>
            </w:r>
            <w:proofErr w:type="spellEnd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Acuerdos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0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574806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266A">
              <w:rPr>
                <w:rFonts w:asciiTheme="minorHAnsi" w:hAnsiTheme="minorHAnsi"/>
                <w:color w:val="000000"/>
                <w:sz w:val="22"/>
                <w:szCs w:val="22"/>
              </w:rPr>
              <w:t>Lista final de participantes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FD266A">
            <w:pPr>
              <w:jc w:val="center"/>
            </w:pPr>
            <w:r>
              <w:t>-</w:t>
            </w:r>
          </w:p>
        </w:tc>
      </w:tr>
      <w:tr w:rsidR="00A925E1" w:rsidRPr="00AA70EA" w:rsidTr="00FA0870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962F73" w:rsidRDefault="00962F73" w:rsidP="00FA087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A925E1" w:rsidRPr="00962F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Default="00A925E1" w:rsidP="00FA0870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57480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List</w:t>
            </w:r>
            <w:r w:rsidR="00574806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final de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document</w:t>
            </w:r>
            <w:r w:rsidR="00574806">
              <w:rPr>
                <w:rFonts w:asciiTheme="minorHAnsi" w:hAnsiTheme="minorHAnsi"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FD266A" w:rsidP="00FD266A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849DA" w:rsidRPr="00FC0CEE" w:rsidRDefault="00FC0CEE" w:rsidP="009A7046">
      <w:pPr>
        <w:pStyle w:val="ResNo"/>
        <w:rPr>
          <w:sz w:val="24"/>
          <w:szCs w:val="24"/>
          <w:u w:val="single"/>
        </w:rPr>
      </w:pPr>
      <w:r>
        <w:t>__________________</w:t>
      </w:r>
    </w:p>
    <w:sectPr w:rsidR="003849DA" w:rsidRPr="00FC0CEE" w:rsidSect="005C3890">
      <w:headerReference w:type="even" r:id="rId172"/>
      <w:headerReference w:type="default" r:id="rId173"/>
      <w:footerReference w:type="even" r:id="rId174"/>
      <w:footerReference w:type="default" r:id="rId175"/>
      <w:footerReference w:type="first" r:id="rId17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21" w:rsidRDefault="00557021">
      <w:r>
        <w:separator/>
      </w:r>
    </w:p>
  </w:endnote>
  <w:endnote w:type="continuationSeparator" w:id="0">
    <w:p w:rsidR="00557021" w:rsidRDefault="0055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21" w:rsidRDefault="00962F7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57021">
      <w:t>P:\FRA\SG\CONSEIL\C17\100\120F.docx</w:t>
    </w:r>
    <w:r>
      <w:fldChar w:fldCharType="end"/>
    </w:r>
    <w:r w:rsidR="00557021">
      <w:tab/>
    </w:r>
    <w:r w:rsidR="00557021">
      <w:fldChar w:fldCharType="begin"/>
    </w:r>
    <w:r w:rsidR="00557021">
      <w:instrText xml:space="preserve"> savedate \@ dd.MM.yy </w:instrText>
    </w:r>
    <w:r w:rsidR="00557021">
      <w:fldChar w:fldCharType="separate"/>
    </w:r>
    <w:r>
      <w:t>23.08.17</w:t>
    </w:r>
    <w:r w:rsidR="00557021">
      <w:fldChar w:fldCharType="end"/>
    </w:r>
    <w:r w:rsidR="00557021">
      <w:tab/>
    </w:r>
    <w:r w:rsidR="00557021">
      <w:fldChar w:fldCharType="begin"/>
    </w:r>
    <w:r w:rsidR="00557021">
      <w:instrText xml:space="preserve"> printdate \@ dd.MM.yy </w:instrText>
    </w:r>
    <w:r w:rsidR="00557021">
      <w:fldChar w:fldCharType="separate"/>
    </w:r>
    <w:r w:rsidR="00557021">
      <w:t>25.05.17</w:t>
    </w:r>
    <w:r w:rsidR="005570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21" w:rsidRPr="00962F73" w:rsidRDefault="00962F73" w:rsidP="007718CA">
    <w:pPr>
      <w:pStyle w:val="Footer"/>
      <w:rPr>
        <w:color w:val="D9D9D9" w:themeColor="background1" w:themeShade="D9"/>
      </w:rPr>
    </w:pPr>
    <w:r w:rsidRPr="00962F73">
      <w:rPr>
        <w:color w:val="D9D9D9" w:themeColor="background1" w:themeShade="D9"/>
      </w:rPr>
      <w:fldChar w:fldCharType="begin"/>
    </w:r>
    <w:r w:rsidRPr="00962F73">
      <w:rPr>
        <w:color w:val="D9D9D9" w:themeColor="background1" w:themeShade="D9"/>
      </w:rPr>
      <w:instrText xml:space="preserve"> FILENAME \p  \* MERGEFORMAT </w:instrText>
    </w:r>
    <w:r w:rsidRPr="00962F73">
      <w:rPr>
        <w:color w:val="D9D9D9" w:themeColor="background1" w:themeShade="D9"/>
      </w:rPr>
      <w:fldChar w:fldCharType="separate"/>
    </w:r>
    <w:r w:rsidR="00557021" w:rsidRPr="00962F73">
      <w:rPr>
        <w:color w:val="D9D9D9" w:themeColor="background1" w:themeShade="D9"/>
      </w:rPr>
      <w:t>P:\FRA\SG\CONSEIL\C17\100\120F.docx</w:t>
    </w:r>
    <w:r w:rsidRPr="00962F73">
      <w:rPr>
        <w:color w:val="D9D9D9" w:themeColor="background1" w:themeShade="D9"/>
      </w:rPr>
      <w:fldChar w:fldCharType="end"/>
    </w:r>
    <w:r w:rsidR="00557021" w:rsidRPr="00962F73">
      <w:rPr>
        <w:color w:val="D9D9D9" w:themeColor="background1" w:themeShade="D9"/>
      </w:rPr>
      <w:t xml:space="preserve"> (419172)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21" w:rsidRDefault="00557021" w:rsidP="000E3C5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57021" w:rsidRPr="000E3C5C" w:rsidRDefault="00557021" w:rsidP="000E3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21" w:rsidRDefault="00557021">
      <w:r>
        <w:t>____________________</w:t>
      </w:r>
    </w:p>
  </w:footnote>
  <w:footnote w:type="continuationSeparator" w:id="0">
    <w:p w:rsidR="00557021" w:rsidRDefault="0055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21" w:rsidRDefault="00557021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557021" w:rsidRDefault="00557021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21" w:rsidRDefault="00557021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62F73">
      <w:rPr>
        <w:noProof/>
      </w:rPr>
      <w:t>2</w:t>
    </w:r>
    <w:r>
      <w:rPr>
        <w:noProof/>
      </w:rPr>
      <w:fldChar w:fldCharType="end"/>
    </w:r>
  </w:p>
  <w:p w:rsidR="00557021" w:rsidRDefault="00557021" w:rsidP="00200B7E">
    <w:pPr>
      <w:pStyle w:val="Header"/>
    </w:pPr>
    <w:r>
      <w:t>C17/144-S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3C6796C"/>
    <w:multiLevelType w:val="hybridMultilevel"/>
    <w:tmpl w:val="178E1E48"/>
    <w:lvl w:ilvl="0" w:tplc="059E008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9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  <w:lvlOverride w:ilvl="0">
      <w:startOverride w:val="2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07AD6"/>
    <w:rsid w:val="00033DC7"/>
    <w:rsid w:val="00070F36"/>
    <w:rsid w:val="00084781"/>
    <w:rsid w:val="000929BA"/>
    <w:rsid w:val="000A7851"/>
    <w:rsid w:val="000B0486"/>
    <w:rsid w:val="000D0D0A"/>
    <w:rsid w:val="000D1F94"/>
    <w:rsid w:val="000E3C5C"/>
    <w:rsid w:val="000E5E20"/>
    <w:rsid w:val="00100639"/>
    <w:rsid w:val="00103163"/>
    <w:rsid w:val="00105C24"/>
    <w:rsid w:val="00115D93"/>
    <w:rsid w:val="00120B63"/>
    <w:rsid w:val="001247A8"/>
    <w:rsid w:val="00125FB9"/>
    <w:rsid w:val="001378C0"/>
    <w:rsid w:val="00153BED"/>
    <w:rsid w:val="00161F3F"/>
    <w:rsid w:val="00181AC5"/>
    <w:rsid w:val="0018694A"/>
    <w:rsid w:val="001A2C14"/>
    <w:rsid w:val="001A3287"/>
    <w:rsid w:val="001A6508"/>
    <w:rsid w:val="001C5078"/>
    <w:rsid w:val="001D4C31"/>
    <w:rsid w:val="001E4D21"/>
    <w:rsid w:val="001F505F"/>
    <w:rsid w:val="001F7576"/>
    <w:rsid w:val="00200B7E"/>
    <w:rsid w:val="00204F5D"/>
    <w:rsid w:val="00207CD1"/>
    <w:rsid w:val="00214BF1"/>
    <w:rsid w:val="00225F89"/>
    <w:rsid w:val="0023118B"/>
    <w:rsid w:val="002477A2"/>
    <w:rsid w:val="00263A51"/>
    <w:rsid w:val="00263DD6"/>
    <w:rsid w:val="00267E02"/>
    <w:rsid w:val="002A5D44"/>
    <w:rsid w:val="002B4307"/>
    <w:rsid w:val="002C3535"/>
    <w:rsid w:val="002D0BE6"/>
    <w:rsid w:val="002D1857"/>
    <w:rsid w:val="002E0BC4"/>
    <w:rsid w:val="002F1B76"/>
    <w:rsid w:val="00315364"/>
    <w:rsid w:val="0031595A"/>
    <w:rsid w:val="00325EB3"/>
    <w:rsid w:val="0033501A"/>
    <w:rsid w:val="00340907"/>
    <w:rsid w:val="00355FF5"/>
    <w:rsid w:val="00361350"/>
    <w:rsid w:val="00370BD8"/>
    <w:rsid w:val="003779A7"/>
    <w:rsid w:val="003849DA"/>
    <w:rsid w:val="003F4A86"/>
    <w:rsid w:val="004038CB"/>
    <w:rsid w:val="0040546F"/>
    <w:rsid w:val="00411054"/>
    <w:rsid w:val="0042404A"/>
    <w:rsid w:val="004362A9"/>
    <w:rsid w:val="0044618F"/>
    <w:rsid w:val="00452F63"/>
    <w:rsid w:val="0046769A"/>
    <w:rsid w:val="00475FB3"/>
    <w:rsid w:val="004968DE"/>
    <w:rsid w:val="004B4C3B"/>
    <w:rsid w:val="004C37A9"/>
    <w:rsid w:val="004E5E50"/>
    <w:rsid w:val="004F259E"/>
    <w:rsid w:val="004F6E40"/>
    <w:rsid w:val="00501B43"/>
    <w:rsid w:val="00511F1D"/>
    <w:rsid w:val="00520F36"/>
    <w:rsid w:val="005232DB"/>
    <w:rsid w:val="00526AA9"/>
    <w:rsid w:val="00530579"/>
    <w:rsid w:val="00537D20"/>
    <w:rsid w:val="00540615"/>
    <w:rsid w:val="00540A6D"/>
    <w:rsid w:val="00540A99"/>
    <w:rsid w:val="00557021"/>
    <w:rsid w:val="00570E18"/>
    <w:rsid w:val="00571EEA"/>
    <w:rsid w:val="00574806"/>
    <w:rsid w:val="00575417"/>
    <w:rsid w:val="005768E1"/>
    <w:rsid w:val="00596E9B"/>
    <w:rsid w:val="005C37D5"/>
    <w:rsid w:val="005C3890"/>
    <w:rsid w:val="005D5796"/>
    <w:rsid w:val="005F7BFE"/>
    <w:rsid w:val="00600017"/>
    <w:rsid w:val="00610C6D"/>
    <w:rsid w:val="00612465"/>
    <w:rsid w:val="0061622F"/>
    <w:rsid w:val="006235CA"/>
    <w:rsid w:val="00625665"/>
    <w:rsid w:val="00640890"/>
    <w:rsid w:val="006643AB"/>
    <w:rsid w:val="006A723A"/>
    <w:rsid w:val="006C26B3"/>
    <w:rsid w:val="006C49B1"/>
    <w:rsid w:val="007210CD"/>
    <w:rsid w:val="00732045"/>
    <w:rsid w:val="007369DB"/>
    <w:rsid w:val="007414D6"/>
    <w:rsid w:val="007718CA"/>
    <w:rsid w:val="007956C2"/>
    <w:rsid w:val="007A187E"/>
    <w:rsid w:val="007B1751"/>
    <w:rsid w:val="007C72C2"/>
    <w:rsid w:val="007D4436"/>
    <w:rsid w:val="007E4DBF"/>
    <w:rsid w:val="007F257A"/>
    <w:rsid w:val="007F3665"/>
    <w:rsid w:val="00800037"/>
    <w:rsid w:val="0080081E"/>
    <w:rsid w:val="00801942"/>
    <w:rsid w:val="0085458F"/>
    <w:rsid w:val="00861D73"/>
    <w:rsid w:val="008A4E87"/>
    <w:rsid w:val="008A65D2"/>
    <w:rsid w:val="008A6AB1"/>
    <w:rsid w:val="008C6C24"/>
    <w:rsid w:val="008D0AFE"/>
    <w:rsid w:val="008D76E6"/>
    <w:rsid w:val="008F2DF9"/>
    <w:rsid w:val="00902303"/>
    <w:rsid w:val="00920858"/>
    <w:rsid w:val="0092392D"/>
    <w:rsid w:val="0093234A"/>
    <w:rsid w:val="00944C52"/>
    <w:rsid w:val="00962F73"/>
    <w:rsid w:val="00984C6B"/>
    <w:rsid w:val="00997B68"/>
    <w:rsid w:val="009A7046"/>
    <w:rsid w:val="009B2537"/>
    <w:rsid w:val="009C307F"/>
    <w:rsid w:val="009E5266"/>
    <w:rsid w:val="00A05D9E"/>
    <w:rsid w:val="00A1482B"/>
    <w:rsid w:val="00A2113E"/>
    <w:rsid w:val="00A23A51"/>
    <w:rsid w:val="00A24607"/>
    <w:rsid w:val="00A25CD3"/>
    <w:rsid w:val="00A4069F"/>
    <w:rsid w:val="00A44E52"/>
    <w:rsid w:val="00A82767"/>
    <w:rsid w:val="00A87341"/>
    <w:rsid w:val="00A925E1"/>
    <w:rsid w:val="00AA24DF"/>
    <w:rsid w:val="00AA332F"/>
    <w:rsid w:val="00AA6B9D"/>
    <w:rsid w:val="00AA7BBB"/>
    <w:rsid w:val="00AB2017"/>
    <w:rsid w:val="00AB3386"/>
    <w:rsid w:val="00AB64A8"/>
    <w:rsid w:val="00AC0266"/>
    <w:rsid w:val="00AD24EC"/>
    <w:rsid w:val="00AD3B6C"/>
    <w:rsid w:val="00AF6033"/>
    <w:rsid w:val="00B003ED"/>
    <w:rsid w:val="00B309F9"/>
    <w:rsid w:val="00B32B60"/>
    <w:rsid w:val="00B346F3"/>
    <w:rsid w:val="00B37AA9"/>
    <w:rsid w:val="00B43249"/>
    <w:rsid w:val="00B53AC8"/>
    <w:rsid w:val="00B61619"/>
    <w:rsid w:val="00B62EB5"/>
    <w:rsid w:val="00B728BF"/>
    <w:rsid w:val="00B80B83"/>
    <w:rsid w:val="00B96C0E"/>
    <w:rsid w:val="00BA7707"/>
    <w:rsid w:val="00BB237C"/>
    <w:rsid w:val="00BB4545"/>
    <w:rsid w:val="00BC2ADB"/>
    <w:rsid w:val="00BD3D7A"/>
    <w:rsid w:val="00BD5873"/>
    <w:rsid w:val="00BE4844"/>
    <w:rsid w:val="00BF56D2"/>
    <w:rsid w:val="00C04BE3"/>
    <w:rsid w:val="00C05CA4"/>
    <w:rsid w:val="00C25D29"/>
    <w:rsid w:val="00C273F0"/>
    <w:rsid w:val="00C27A7C"/>
    <w:rsid w:val="00C32E6C"/>
    <w:rsid w:val="00C4390D"/>
    <w:rsid w:val="00C454B3"/>
    <w:rsid w:val="00C55D9C"/>
    <w:rsid w:val="00C868B7"/>
    <w:rsid w:val="00C977E5"/>
    <w:rsid w:val="00CA08ED"/>
    <w:rsid w:val="00CD5328"/>
    <w:rsid w:val="00CE630E"/>
    <w:rsid w:val="00CF183B"/>
    <w:rsid w:val="00CF33D8"/>
    <w:rsid w:val="00D33147"/>
    <w:rsid w:val="00D375CD"/>
    <w:rsid w:val="00D45E9D"/>
    <w:rsid w:val="00D553A2"/>
    <w:rsid w:val="00D609E2"/>
    <w:rsid w:val="00D60A7E"/>
    <w:rsid w:val="00D612BE"/>
    <w:rsid w:val="00D6760E"/>
    <w:rsid w:val="00D72452"/>
    <w:rsid w:val="00D774D3"/>
    <w:rsid w:val="00D904E8"/>
    <w:rsid w:val="00DA08C3"/>
    <w:rsid w:val="00DB5A3E"/>
    <w:rsid w:val="00DC22AA"/>
    <w:rsid w:val="00DC726B"/>
    <w:rsid w:val="00DD49F6"/>
    <w:rsid w:val="00DF7340"/>
    <w:rsid w:val="00DF74DD"/>
    <w:rsid w:val="00E25AD0"/>
    <w:rsid w:val="00E40D99"/>
    <w:rsid w:val="00E4557E"/>
    <w:rsid w:val="00E50466"/>
    <w:rsid w:val="00E5391B"/>
    <w:rsid w:val="00E61F37"/>
    <w:rsid w:val="00E63715"/>
    <w:rsid w:val="00E703F4"/>
    <w:rsid w:val="00E72D44"/>
    <w:rsid w:val="00E82B01"/>
    <w:rsid w:val="00EA2003"/>
    <w:rsid w:val="00EB6350"/>
    <w:rsid w:val="00ED349B"/>
    <w:rsid w:val="00EE11FE"/>
    <w:rsid w:val="00F15B57"/>
    <w:rsid w:val="00F3130A"/>
    <w:rsid w:val="00F33316"/>
    <w:rsid w:val="00F427DB"/>
    <w:rsid w:val="00F54381"/>
    <w:rsid w:val="00F5780A"/>
    <w:rsid w:val="00F66676"/>
    <w:rsid w:val="00F76831"/>
    <w:rsid w:val="00F87D31"/>
    <w:rsid w:val="00F87E32"/>
    <w:rsid w:val="00F91ABA"/>
    <w:rsid w:val="00F94404"/>
    <w:rsid w:val="00FA0870"/>
    <w:rsid w:val="00FA5EB1"/>
    <w:rsid w:val="00FA6DD7"/>
    <w:rsid w:val="00FA7439"/>
    <w:rsid w:val="00FC0CEE"/>
    <w:rsid w:val="00FC4EC0"/>
    <w:rsid w:val="00FD0580"/>
    <w:rsid w:val="00FD266A"/>
    <w:rsid w:val="00FD3B8D"/>
    <w:rsid w:val="00FF0181"/>
    <w:rsid w:val="00FF04FF"/>
    <w:rsid w:val="00FF16F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58004316-9395-4ECD-84A9-420B030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62F73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62F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962F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62F73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2F7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62F7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962F7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962F7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962F7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62F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2F73"/>
  </w:style>
  <w:style w:type="paragraph" w:styleId="TOC8">
    <w:name w:val="toc 8"/>
    <w:basedOn w:val="Normal"/>
    <w:next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62F73"/>
    <w:pPr>
      <w:ind w:left="1698"/>
    </w:pPr>
  </w:style>
  <w:style w:type="paragraph" w:styleId="Index6">
    <w:name w:val="index 6"/>
    <w:basedOn w:val="Normal"/>
    <w:next w:val="Normal"/>
    <w:rsid w:val="00962F73"/>
    <w:pPr>
      <w:ind w:left="1415"/>
    </w:pPr>
  </w:style>
  <w:style w:type="paragraph" w:styleId="Index5">
    <w:name w:val="index 5"/>
    <w:basedOn w:val="Normal"/>
    <w:next w:val="Normal"/>
    <w:rsid w:val="00962F73"/>
    <w:pPr>
      <w:ind w:left="1132"/>
    </w:pPr>
  </w:style>
  <w:style w:type="paragraph" w:styleId="Index4">
    <w:name w:val="index 4"/>
    <w:basedOn w:val="Normal"/>
    <w:next w:val="Normal"/>
    <w:rsid w:val="00962F73"/>
    <w:pPr>
      <w:ind w:left="849"/>
    </w:pPr>
  </w:style>
  <w:style w:type="paragraph" w:styleId="Index3">
    <w:name w:val="index 3"/>
    <w:basedOn w:val="Normal"/>
    <w:next w:val="Normal"/>
    <w:rsid w:val="00962F73"/>
    <w:pPr>
      <w:ind w:left="566"/>
    </w:pPr>
  </w:style>
  <w:style w:type="paragraph" w:styleId="Index2">
    <w:name w:val="index 2"/>
    <w:basedOn w:val="Normal"/>
    <w:next w:val="Normal"/>
    <w:rsid w:val="00962F73"/>
    <w:pPr>
      <w:ind w:left="283"/>
    </w:pPr>
  </w:style>
  <w:style w:type="paragraph" w:styleId="Index1">
    <w:name w:val="index 1"/>
    <w:basedOn w:val="Normal"/>
    <w:next w:val="Normal"/>
    <w:link w:val="Index1Char"/>
    <w:rsid w:val="00962F73"/>
  </w:style>
  <w:style w:type="character" w:styleId="LineNumber">
    <w:name w:val="line number"/>
    <w:basedOn w:val="DefaultParagraphFont"/>
    <w:rsid w:val="00962F73"/>
  </w:style>
  <w:style w:type="paragraph" w:styleId="IndexHeading">
    <w:name w:val="index heading"/>
    <w:basedOn w:val="Normal"/>
    <w:next w:val="Index1"/>
    <w:rsid w:val="00962F73"/>
  </w:style>
  <w:style w:type="paragraph" w:styleId="Footer">
    <w:name w:val="footer"/>
    <w:aliases w:val="footer odd,fo,footer"/>
    <w:basedOn w:val="Normal"/>
    <w:link w:val="FooterChar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962F73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962F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2F73"/>
    <w:pPr>
      <w:ind w:left="567"/>
    </w:pPr>
  </w:style>
  <w:style w:type="paragraph" w:customStyle="1" w:styleId="enumlev1">
    <w:name w:val="enumlev1"/>
    <w:basedOn w:val="Normal"/>
    <w:link w:val="enumlev1Char"/>
    <w:rsid w:val="00962F73"/>
    <w:pPr>
      <w:spacing w:before="86"/>
      <w:ind w:left="567" w:hanging="567"/>
    </w:pPr>
  </w:style>
  <w:style w:type="paragraph" w:customStyle="1" w:styleId="enumlev2">
    <w:name w:val="enumlev2"/>
    <w:basedOn w:val="enumlev1"/>
    <w:rsid w:val="00962F73"/>
    <w:pPr>
      <w:ind w:left="1134"/>
    </w:pPr>
  </w:style>
  <w:style w:type="paragraph" w:customStyle="1" w:styleId="enumlev3">
    <w:name w:val="enumlev3"/>
    <w:basedOn w:val="enumlev2"/>
    <w:rsid w:val="00962F73"/>
    <w:pPr>
      <w:ind w:left="1701"/>
    </w:pPr>
  </w:style>
  <w:style w:type="paragraph" w:customStyle="1" w:styleId="Equation">
    <w:name w:val="Equation"/>
    <w:basedOn w:val="Normal"/>
    <w:rsid w:val="00962F73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62F7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962F73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962F73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62F73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62F73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62F73"/>
  </w:style>
  <w:style w:type="paragraph" w:customStyle="1" w:styleId="meeting">
    <w:name w:val="meeting"/>
    <w:basedOn w:val="Head"/>
    <w:next w:val="Head"/>
    <w:rsid w:val="00962F7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62F73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962F73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962F73"/>
  </w:style>
  <w:style w:type="paragraph" w:customStyle="1" w:styleId="Data">
    <w:name w:val="Data"/>
    <w:basedOn w:val="Subject"/>
    <w:next w:val="Subject"/>
    <w:rsid w:val="00962F73"/>
  </w:style>
  <w:style w:type="paragraph" w:customStyle="1" w:styleId="Headingb">
    <w:name w:val="Heading_b"/>
    <w:basedOn w:val="Heading3"/>
    <w:next w:val="Normal"/>
    <w:rsid w:val="00962F73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962F73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962F73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962F73"/>
    <w:rPr>
      <w:caps w:val="0"/>
    </w:rPr>
  </w:style>
  <w:style w:type="paragraph" w:customStyle="1" w:styleId="Note">
    <w:name w:val="Note"/>
    <w:basedOn w:val="Normal"/>
    <w:rsid w:val="00962F73"/>
    <w:pPr>
      <w:spacing w:before="80"/>
    </w:pPr>
  </w:style>
  <w:style w:type="paragraph" w:styleId="TOC9">
    <w:name w:val="toc 9"/>
    <w:basedOn w:val="Normal"/>
    <w:next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962F73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62F73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962F73"/>
    <w:rPr>
      <w:color w:val="0000FF"/>
      <w:u w:val="single"/>
    </w:rPr>
  </w:style>
  <w:style w:type="character" w:styleId="FollowedHyperlink">
    <w:name w:val="FollowedHyperlink"/>
    <w:basedOn w:val="DefaultParagraphFont"/>
    <w:rsid w:val="00962F73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962F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62F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962F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62F73"/>
  </w:style>
  <w:style w:type="paragraph" w:customStyle="1" w:styleId="Appendixref">
    <w:name w:val="Appendix_ref"/>
    <w:basedOn w:val="Annexref"/>
    <w:next w:val="Appendixtitle"/>
    <w:rsid w:val="00962F73"/>
  </w:style>
  <w:style w:type="paragraph" w:customStyle="1" w:styleId="Appendixtitle">
    <w:name w:val="Appendix_title"/>
    <w:basedOn w:val="Annextitle"/>
    <w:next w:val="Normal"/>
    <w:rsid w:val="00962F73"/>
  </w:style>
  <w:style w:type="paragraph" w:customStyle="1" w:styleId="Artheading">
    <w:name w:val="Art_heading"/>
    <w:basedOn w:val="Normal"/>
    <w:next w:val="Normalaftertitle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62F73"/>
  </w:style>
  <w:style w:type="paragraph" w:customStyle="1" w:styleId="Chaptitle">
    <w:name w:val="Chap_title"/>
    <w:basedOn w:val="Arttitle"/>
    <w:next w:val="Normal"/>
    <w:rsid w:val="00962F73"/>
  </w:style>
  <w:style w:type="paragraph" w:customStyle="1" w:styleId="Equationlegend">
    <w:name w:val="Equation_legend"/>
    <w:basedOn w:val="NormalIndent"/>
    <w:rsid w:val="00962F73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962F73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62F73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962F7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962F73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962F7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62F73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962F7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62F73"/>
  </w:style>
  <w:style w:type="paragraph" w:customStyle="1" w:styleId="Partref">
    <w:name w:val="Part_ref"/>
    <w:basedOn w:val="Annexref"/>
    <w:next w:val="Normalaftertitle"/>
    <w:rsid w:val="00962F73"/>
  </w:style>
  <w:style w:type="paragraph" w:customStyle="1" w:styleId="Parttitle">
    <w:name w:val="Part_title"/>
    <w:basedOn w:val="Annextitle"/>
    <w:next w:val="Partref"/>
    <w:rsid w:val="00962F73"/>
  </w:style>
  <w:style w:type="paragraph" w:customStyle="1" w:styleId="RecNo">
    <w:name w:val="Rec_No"/>
    <w:basedOn w:val="Normal"/>
    <w:next w:val="Rectitle"/>
    <w:rsid w:val="00962F73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62F73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62F7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2F7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2F73"/>
  </w:style>
  <w:style w:type="paragraph" w:customStyle="1" w:styleId="QuestionNo">
    <w:name w:val="Question_No"/>
    <w:basedOn w:val="RecNo"/>
    <w:next w:val="Questiontitle"/>
    <w:rsid w:val="00962F73"/>
  </w:style>
  <w:style w:type="paragraph" w:customStyle="1" w:styleId="Questionref">
    <w:name w:val="Question_ref"/>
    <w:basedOn w:val="Recref"/>
    <w:next w:val="Questiondate"/>
    <w:rsid w:val="00962F73"/>
  </w:style>
  <w:style w:type="paragraph" w:customStyle="1" w:styleId="Questiontitle">
    <w:name w:val="Question_title"/>
    <w:basedOn w:val="Rectitle"/>
    <w:next w:val="Questionref"/>
    <w:rsid w:val="00962F73"/>
  </w:style>
  <w:style w:type="paragraph" w:customStyle="1" w:styleId="Reftext">
    <w:name w:val="Ref_text"/>
    <w:basedOn w:val="Normal"/>
    <w:rsid w:val="00962F73"/>
    <w:pPr>
      <w:ind w:left="567" w:hanging="567"/>
    </w:pPr>
  </w:style>
  <w:style w:type="paragraph" w:customStyle="1" w:styleId="Reftitle">
    <w:name w:val="Ref_title"/>
    <w:basedOn w:val="Normal"/>
    <w:next w:val="Reftext"/>
    <w:rsid w:val="00962F73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62F73"/>
  </w:style>
  <w:style w:type="paragraph" w:customStyle="1" w:styleId="RepNo">
    <w:name w:val="Rep_No"/>
    <w:basedOn w:val="RecNo"/>
    <w:next w:val="Reptitle"/>
    <w:rsid w:val="00962F73"/>
  </w:style>
  <w:style w:type="paragraph" w:customStyle="1" w:styleId="Repref">
    <w:name w:val="Rep_ref"/>
    <w:basedOn w:val="Recref"/>
    <w:next w:val="Repdate"/>
    <w:rsid w:val="00962F73"/>
  </w:style>
  <w:style w:type="paragraph" w:customStyle="1" w:styleId="Reptitle">
    <w:name w:val="Rep_title"/>
    <w:basedOn w:val="Rectitle"/>
    <w:next w:val="Repref"/>
    <w:rsid w:val="00962F73"/>
  </w:style>
  <w:style w:type="paragraph" w:customStyle="1" w:styleId="Resdate">
    <w:name w:val="Res_date"/>
    <w:basedOn w:val="Recdate"/>
    <w:next w:val="Normalaftertitle"/>
    <w:rsid w:val="00962F73"/>
  </w:style>
  <w:style w:type="paragraph" w:customStyle="1" w:styleId="ResNo">
    <w:name w:val="Res_No"/>
    <w:basedOn w:val="AnnexNo"/>
    <w:next w:val="Restitle"/>
    <w:link w:val="ResNoChar"/>
    <w:rsid w:val="00962F73"/>
  </w:style>
  <w:style w:type="paragraph" w:customStyle="1" w:styleId="Resref">
    <w:name w:val="Res_ref"/>
    <w:basedOn w:val="Recref"/>
    <w:next w:val="Resdate"/>
    <w:rsid w:val="00962F73"/>
  </w:style>
  <w:style w:type="paragraph" w:customStyle="1" w:styleId="Restitle">
    <w:name w:val="Res_title"/>
    <w:basedOn w:val="Annextitle"/>
    <w:next w:val="Normal"/>
    <w:link w:val="RestitleChar"/>
    <w:rsid w:val="00962F73"/>
  </w:style>
  <w:style w:type="paragraph" w:customStyle="1" w:styleId="SectionNo">
    <w:name w:val="Section_No"/>
    <w:basedOn w:val="AnnexNo"/>
    <w:next w:val="Sectiontitle"/>
    <w:rsid w:val="00962F73"/>
  </w:style>
  <w:style w:type="paragraph" w:customStyle="1" w:styleId="Sectiontitle">
    <w:name w:val="Section_title"/>
    <w:basedOn w:val="Normal"/>
    <w:next w:val="Normalaftertitle"/>
    <w:rsid w:val="00962F73"/>
    <w:rPr>
      <w:sz w:val="28"/>
    </w:rPr>
  </w:style>
  <w:style w:type="paragraph" w:customStyle="1" w:styleId="SpecialFooter">
    <w:name w:val="Special Footer"/>
    <w:basedOn w:val="Footer"/>
    <w:rsid w:val="00962F7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962F7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62F73"/>
    <w:pPr>
      <w:spacing w:before="120"/>
    </w:pPr>
  </w:style>
  <w:style w:type="paragraph" w:customStyle="1" w:styleId="Tableref">
    <w:name w:val="Table_ref"/>
    <w:basedOn w:val="Normal"/>
    <w:next w:val="Tabletitle"/>
    <w:rsid w:val="00962F73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962F7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62F73"/>
    <w:rPr>
      <w:caps w:val="0"/>
    </w:rPr>
  </w:style>
  <w:style w:type="paragraph" w:customStyle="1" w:styleId="Title4">
    <w:name w:val="Title 4"/>
    <w:basedOn w:val="Title3"/>
    <w:next w:val="Heading1"/>
    <w:rsid w:val="00962F73"/>
    <w:rPr>
      <w:b/>
    </w:rPr>
  </w:style>
  <w:style w:type="paragraph" w:customStyle="1" w:styleId="FigureNo">
    <w:name w:val="Figure_No"/>
    <w:basedOn w:val="Normal"/>
    <w:next w:val="Figuretitle"/>
    <w:rsid w:val="00962F73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962F7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62F7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5C37D5"/>
    <w:pPr>
      <w:ind w:left="720"/>
      <w:contextualSpacing/>
    </w:pPr>
  </w:style>
  <w:style w:type="table" w:styleId="TableGrid">
    <w:name w:val="Table Grid"/>
    <w:basedOn w:val="TableNormal"/>
    <w:rsid w:val="00B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048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715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nhideWhenUsed/>
    <w:rsid w:val="00E63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E63715"/>
    <w:rPr>
      <w:rFonts w:ascii="Calibri" w:hAnsi="Calibri"/>
      <w:sz w:val="22"/>
      <w:lang w:val="fr-FR" w:eastAsia="en-US"/>
    </w:rPr>
  </w:style>
  <w:style w:type="character" w:customStyle="1" w:styleId="CEONormalChar">
    <w:name w:val="CEO_Normal Char"/>
    <w:basedOn w:val="DefaultParagraphFont"/>
    <w:link w:val="CEONormal"/>
    <w:locked/>
    <w:rsid w:val="00E6371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E6371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C6C24"/>
    <w:rPr>
      <w:rFonts w:ascii="Calibri" w:hAnsi="Calibri"/>
      <w:sz w:val="24"/>
      <w:lang w:val="fr-FR" w:eastAsia="en-US"/>
    </w:rPr>
  </w:style>
  <w:style w:type="paragraph" w:customStyle="1" w:styleId="headingb0">
    <w:name w:val="heading_b"/>
    <w:basedOn w:val="Heading3"/>
    <w:next w:val="Normal"/>
    <w:rsid w:val="008C6C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character" w:customStyle="1" w:styleId="Heading2Char">
    <w:name w:val="Heading 2 Char"/>
    <w:basedOn w:val="DefaultParagraphFont"/>
    <w:link w:val="Heading2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25F89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225F89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225F89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225F89"/>
    <w:rPr>
      <w:rFonts w:ascii="Calibri" w:hAnsi="Calibri"/>
      <w:lang w:val="fr-FR" w:eastAsia="en-US"/>
    </w:rPr>
  </w:style>
  <w:style w:type="paragraph" w:customStyle="1" w:styleId="xl24">
    <w:name w:val="xl24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225F89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25F89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5F89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225F89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225F89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225F89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Rec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225F89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225F89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225F8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225F89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225F89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5F89"/>
    <w:rPr>
      <w:rFonts w:ascii="Calibri" w:hAnsi="Calibri"/>
      <w:i/>
      <w:sz w:val="24"/>
      <w:lang w:val="fr-FR" w:eastAsia="en-US"/>
    </w:rPr>
  </w:style>
  <w:style w:type="paragraph" w:styleId="ListNumber2">
    <w:name w:val="List Number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paragraph" w:customStyle="1" w:styleId="AHRNormal">
    <w:name w:val="AHR_Normal"/>
    <w:basedOn w:val="Normal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25F8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225F89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225F89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225F89"/>
    <w:rPr>
      <w:rFonts w:ascii="Calibri" w:hAnsi="Calibri"/>
      <w:sz w:val="24"/>
      <w:lang w:val="fr-FR" w:eastAsia="en-US"/>
    </w:rPr>
  </w:style>
  <w:style w:type="paragraph" w:customStyle="1" w:styleId="TableLegend0">
    <w:name w:val="Table_Legend"/>
    <w:basedOn w:val="TableText0"/>
    <w:rsid w:val="00225F89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225F89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225F89"/>
    <w:pPr>
      <w:spacing w:before="480"/>
    </w:pPr>
  </w:style>
  <w:style w:type="paragraph" w:customStyle="1" w:styleId="FigureTitle0">
    <w:name w:val="Figure_Title"/>
    <w:basedOn w:val="TableTitle0"/>
    <w:next w:val="Normal"/>
    <w:rsid w:val="00225F89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225F89"/>
    <w:rPr>
      <w:szCs w:val="28"/>
    </w:rPr>
  </w:style>
  <w:style w:type="paragraph" w:customStyle="1" w:styleId="AppendixRef0">
    <w:name w:val="Appendix_Ref"/>
    <w:basedOn w:val="AnnexRef0"/>
    <w:next w:val="AppendixTitle0"/>
    <w:rsid w:val="00225F89"/>
  </w:style>
  <w:style w:type="paragraph" w:customStyle="1" w:styleId="AppendixTitle0">
    <w:name w:val="Appendix_Title"/>
    <w:basedOn w:val="AnnexTitle0"/>
    <w:next w:val="Normalaftertitle"/>
    <w:rsid w:val="00225F89"/>
  </w:style>
  <w:style w:type="paragraph" w:customStyle="1" w:styleId="RefTitle0">
    <w:name w:val="Ref_Title"/>
    <w:basedOn w:val="Normal"/>
    <w:next w:val="RefText0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225F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225F89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225F89"/>
    <w:pPr>
      <w:jc w:val="center"/>
    </w:pPr>
  </w:style>
  <w:style w:type="paragraph" w:customStyle="1" w:styleId="Qlist">
    <w:name w:val="Qlist"/>
    <w:basedOn w:val="Normal"/>
    <w:rsid w:val="00225F89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225F89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i0">
    <w:name w:val="heading_i"/>
    <w:basedOn w:val="Heading3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25F89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25F89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25F89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225F89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25F89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225F89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225F89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25F89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225F89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225F89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225F89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225F89"/>
    <w:rPr>
      <w:i/>
      <w:iCs/>
    </w:rPr>
  </w:style>
  <w:style w:type="paragraph" w:styleId="EnvelopeAddress">
    <w:name w:val="envelope address"/>
    <w:basedOn w:val="Normal"/>
    <w:rsid w:val="00225F89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225F89"/>
  </w:style>
  <w:style w:type="paragraph" w:styleId="HTMLAddress">
    <w:name w:val="HTML Address"/>
    <w:basedOn w:val="Normal"/>
    <w:link w:val="HTMLAddress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225F89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25F89"/>
    <w:rPr>
      <w:i/>
      <w:iCs/>
    </w:rPr>
  </w:style>
  <w:style w:type="character" w:styleId="HTMLCode">
    <w:name w:val="HTML Code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5F89"/>
    <w:rPr>
      <w:i/>
      <w:iCs/>
    </w:rPr>
  </w:style>
  <w:style w:type="character" w:styleId="HTMLKeyboard">
    <w:name w:val="HTML Keyboard"/>
    <w:basedOn w:val="DefaultParagraphFont"/>
    <w:rsid w:val="00225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25F89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25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5F89"/>
    <w:rPr>
      <w:i/>
      <w:iCs/>
    </w:rPr>
  </w:style>
  <w:style w:type="paragraph" w:styleId="List2">
    <w:name w:val="List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225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225F89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225F89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225F89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225F89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225F89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225F89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225F8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225F89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25F89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225F89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25F89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25F89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25F89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eastAsia="zh-CN"/>
    </w:rPr>
  </w:style>
  <w:style w:type="character" w:customStyle="1" w:styleId="CharChar5">
    <w:name w:val="Char Char5"/>
    <w:basedOn w:val="DefaultParagraphFont"/>
    <w:rsid w:val="00225F8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225F89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225F89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225F89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25F89"/>
    <w:rPr>
      <w:rFonts w:ascii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225F89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225F89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225F8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225F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2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5F89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25F8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225F89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25F89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225F8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5F89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25F89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25F89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225F89"/>
    <w:rPr>
      <w:rFonts w:ascii="Calibri" w:hAnsi="Calibri"/>
      <w:b/>
      <w:sz w:val="28"/>
      <w:lang w:val="fr-FR" w:eastAsia="en-US"/>
    </w:rPr>
  </w:style>
  <w:style w:type="character" w:customStyle="1" w:styleId="Caractredenotedebasdepage">
    <w:name w:val="Caractère de note de bas de page"/>
    <w:uiPriority w:val="99"/>
    <w:rsid w:val="00225F89"/>
    <w:rPr>
      <w:position w:val="6"/>
      <w:sz w:val="18"/>
    </w:rPr>
  </w:style>
  <w:style w:type="paragraph" w:customStyle="1" w:styleId="itu">
    <w:name w:val="itu"/>
    <w:basedOn w:val="Normal"/>
    <w:rsid w:val="00225F89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225F89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225F89"/>
  </w:style>
  <w:style w:type="table" w:customStyle="1" w:styleId="TableGrid1">
    <w:name w:val="Table Grid1"/>
    <w:basedOn w:val="TableNormal"/>
    <w:next w:val="TableGrid"/>
    <w:rsid w:val="00225F8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225F89"/>
  </w:style>
  <w:style w:type="numbering" w:customStyle="1" w:styleId="NoList1">
    <w:name w:val="No List1"/>
    <w:next w:val="NoList"/>
    <w:uiPriority w:val="99"/>
    <w:semiHidden/>
    <w:unhideWhenUsed/>
    <w:rsid w:val="00225F89"/>
  </w:style>
  <w:style w:type="character" w:styleId="PlaceholderText">
    <w:name w:val="Placeholder Text"/>
    <w:basedOn w:val="DefaultParagraphFont"/>
    <w:uiPriority w:val="99"/>
    <w:semiHidden/>
    <w:rsid w:val="00225F89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225F89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F89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225F89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225F89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225F89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225F89"/>
    <w:rPr>
      <w:rFonts w:ascii="Calibri" w:eastAsia="SimSun" w:hAnsi="Calibri"/>
      <w:b/>
      <w:color w:val="70AD47"/>
      <w:sz w:val="30"/>
      <w:szCs w:val="32"/>
      <w:lang w:val="fr-FR" w:eastAsia="en-US"/>
    </w:rPr>
  </w:style>
  <w:style w:type="table" w:customStyle="1" w:styleId="TableGrid2">
    <w:name w:val="Table Grid2"/>
    <w:basedOn w:val="TableNormal"/>
    <w:next w:val="TableGrid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225F8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225F89"/>
    <w:rPr>
      <w:rFonts w:ascii="Calibri" w:eastAsia="SimSun" w:hAnsi="Calibri"/>
      <w:b/>
      <w:color w:val="538135"/>
      <w:sz w:val="26"/>
      <w:szCs w:val="26"/>
      <w:lang w:val="fr-FR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25F89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225F89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225F89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225F89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89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225F89"/>
    <w:rPr>
      <w:rFonts w:ascii="Calibri" w:hAnsi="Calibri"/>
      <w:i/>
      <w:iCs/>
      <w:color w:val="4F81BD" w:themeColor="accent1"/>
      <w:sz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225F8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25F89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225F8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25F89"/>
  </w:style>
  <w:style w:type="table" w:customStyle="1" w:styleId="TableGrid3">
    <w:name w:val="Table Grid3"/>
    <w:basedOn w:val="TableNormal"/>
    <w:next w:val="TableGrid"/>
    <w:uiPriority w:val="59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225F89"/>
  </w:style>
  <w:style w:type="numbering" w:customStyle="1" w:styleId="NoList3">
    <w:name w:val="No List3"/>
    <w:next w:val="NoList"/>
    <w:uiPriority w:val="99"/>
    <w:semiHidden/>
    <w:unhideWhenUsed/>
    <w:rsid w:val="00225F89"/>
  </w:style>
  <w:style w:type="character" w:styleId="EndnoteReference">
    <w:name w:val="endnote reference"/>
    <w:basedOn w:val="DefaultParagraphFont"/>
    <w:rsid w:val="00225F89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25F89"/>
  </w:style>
  <w:style w:type="table" w:customStyle="1" w:styleId="TableGrid4">
    <w:name w:val="Table Grid4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25F89"/>
  </w:style>
  <w:style w:type="numbering" w:customStyle="1" w:styleId="NoList111">
    <w:name w:val="No List111"/>
    <w:next w:val="NoList"/>
    <w:uiPriority w:val="99"/>
    <w:semiHidden/>
    <w:unhideWhenUsed/>
    <w:rsid w:val="00225F89"/>
  </w:style>
  <w:style w:type="table" w:customStyle="1" w:styleId="TableGrid11">
    <w:name w:val="Table Grid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25F89"/>
  </w:style>
  <w:style w:type="table" w:customStyle="1" w:styleId="TableGrid21">
    <w:name w:val="Table Grid2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25F89"/>
  </w:style>
  <w:style w:type="table" w:customStyle="1" w:styleId="TableauNorm11">
    <w:name w:val="Tableau Norm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225F89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25F8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25F89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25F89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225F89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225F89"/>
  </w:style>
  <w:style w:type="paragraph" w:customStyle="1" w:styleId="AppendixNotitle">
    <w:name w:val="Appendix_No &amp; title"/>
    <w:basedOn w:val="AnnexNotitle"/>
    <w:next w:val="Normalaftertitle1"/>
    <w:rsid w:val="00225F89"/>
  </w:style>
  <w:style w:type="paragraph" w:customStyle="1" w:styleId="AnnexNotitle">
    <w:name w:val="Annex_No &amp; title"/>
    <w:basedOn w:val="Normal"/>
    <w:next w:val="Normalaftertitle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225F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5F89"/>
  </w:style>
  <w:style w:type="character" w:customStyle="1" w:styleId="Artdef">
    <w:name w:val="Art_def"/>
    <w:basedOn w:val="DefaultParagraphFont"/>
    <w:rsid w:val="00225F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5F89"/>
  </w:style>
  <w:style w:type="character" w:customStyle="1" w:styleId="Resdef">
    <w:name w:val="Res_def"/>
    <w:basedOn w:val="DefaultParagraphFont"/>
    <w:rsid w:val="00225F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5F89"/>
    <w:rPr>
      <w:b/>
      <w:color w:val="auto"/>
    </w:rPr>
  </w:style>
  <w:style w:type="paragraph" w:customStyle="1" w:styleId="FooterQP">
    <w:name w:val="Footer_QP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25F89"/>
  </w:style>
  <w:style w:type="paragraph" w:customStyle="1" w:styleId="RepNoBR">
    <w:name w:val="Rep_No_BR"/>
    <w:basedOn w:val="RecNoBR"/>
    <w:next w:val="Reptitle"/>
    <w:rsid w:val="00225F89"/>
  </w:style>
  <w:style w:type="paragraph" w:customStyle="1" w:styleId="ResNoBR">
    <w:name w:val="Res_No_BR"/>
    <w:basedOn w:val="RecNoBR"/>
    <w:next w:val="Restitle"/>
    <w:rsid w:val="00225F89"/>
  </w:style>
  <w:style w:type="paragraph" w:customStyle="1" w:styleId="TabletitleBR">
    <w:name w:val="Table_title_BR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225F89"/>
    <w:rPr>
      <w:b/>
    </w:rPr>
  </w:style>
  <w:style w:type="paragraph" w:customStyle="1" w:styleId="FiguretitleBR">
    <w:name w:val="Figure_title_BR"/>
    <w:basedOn w:val="TabletitleBR"/>
    <w:next w:val="Figurewithouttitle"/>
    <w:rsid w:val="00225F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225F89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25F89"/>
  </w:style>
  <w:style w:type="table" w:customStyle="1" w:styleId="TableGrid5">
    <w:name w:val="Table Grid5"/>
    <w:basedOn w:val="TableNormal"/>
    <w:next w:val="TableGrid"/>
    <w:uiPriority w:val="39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25F89"/>
  </w:style>
  <w:style w:type="numbering" w:customStyle="1" w:styleId="NoList13">
    <w:name w:val="No List13"/>
    <w:next w:val="NoList"/>
    <w:uiPriority w:val="99"/>
    <w:semiHidden/>
    <w:unhideWhenUsed/>
    <w:rsid w:val="00225F89"/>
  </w:style>
  <w:style w:type="table" w:customStyle="1" w:styleId="TableGrid6">
    <w:name w:val="Table Grid6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225F89"/>
  </w:style>
  <w:style w:type="table" w:customStyle="1" w:styleId="TableGrid12">
    <w:name w:val="Table Grid1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25F89"/>
  </w:style>
  <w:style w:type="table" w:customStyle="1" w:styleId="TableGrid22">
    <w:name w:val="Table Grid2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25F89"/>
  </w:style>
  <w:style w:type="table" w:customStyle="1" w:styleId="TableGrid111">
    <w:name w:val="Table Grid1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"/>
    <w:basedOn w:val="Normal"/>
    <w:rsid w:val="00BF56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color w:val="0F243E"/>
      <w:sz w:val="16"/>
      <w:szCs w:val="16"/>
      <w:lang w:val="en-US" w:eastAsia="zh-CN"/>
    </w:rPr>
  </w:style>
  <w:style w:type="paragraph" w:customStyle="1" w:styleId="NoteHeading1">
    <w:name w:val="Note Heading1"/>
    <w:basedOn w:val="Normal"/>
    <w:next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paragraph" w:customStyle="1" w:styleId="StyleAnnexNoCustomColorRGB00153Before0ptAfter">
    <w:name w:val="Style Annex_No + Custom Color(RGB(00153)) Before:  0 pt After: ..."/>
    <w:basedOn w:val="Annextitle"/>
    <w:autoRedefine/>
    <w:rsid w:val="00BF56D2"/>
    <w:pPr>
      <w:spacing w:before="0"/>
      <w:jc w:val="left"/>
    </w:pPr>
    <w:rPr>
      <w:color w:val="000099"/>
    </w:rPr>
  </w:style>
  <w:style w:type="character" w:customStyle="1" w:styleId="AnnexNoChar">
    <w:name w:val="Annex_No Char"/>
    <w:basedOn w:val="DefaultParagraphFont"/>
    <w:link w:val="AnnexNo"/>
    <w:rsid w:val="00BF56D2"/>
    <w:rPr>
      <w:rFonts w:ascii="Calibri" w:hAnsi="Calibri"/>
      <w:caps/>
      <w:sz w:val="28"/>
      <w:lang w:val="fr-FR" w:eastAsia="en-US"/>
    </w:rPr>
  </w:style>
  <w:style w:type="paragraph" w:customStyle="1" w:styleId="Dec">
    <w:name w:val="Dec"/>
    <w:basedOn w:val="Normal"/>
    <w:rsid w:val="00BF56D2"/>
    <w:pPr>
      <w:jc w:val="center"/>
    </w:pPr>
    <w:rPr>
      <w:caps/>
      <w:sz w:val="28"/>
      <w:szCs w:val="28"/>
    </w:rPr>
  </w:style>
  <w:style w:type="paragraph" w:customStyle="1" w:styleId="aComplex12pt">
    <w:name w:val="a+ (Complex) 12 pt"/>
    <w:aliases w:val="(Complex) Bold,Before:  0 pt,After:  0 pt"/>
    <w:basedOn w:val="Tablehead"/>
    <w:rsid w:val="00BF56D2"/>
    <w:pPr>
      <w:overflowPunct/>
      <w:autoSpaceDE/>
      <w:autoSpaceDN/>
      <w:adjustRightInd/>
      <w:spacing w:before="0" w:after="0"/>
      <w:textAlignment w:val="auto"/>
    </w:pPr>
    <w:rPr>
      <w:bCs/>
      <w:szCs w:val="24"/>
    </w:rPr>
  </w:style>
  <w:style w:type="character" w:customStyle="1" w:styleId="BalloonTextChar1">
    <w:name w:val="Balloon Text Char1"/>
    <w:basedOn w:val="DefaultParagraphFont"/>
    <w:rsid w:val="00BF56D2"/>
    <w:rPr>
      <w:rFonts w:ascii="Segoe UI" w:hAnsi="Segoe UI" w:cs="Segoe UI"/>
      <w:sz w:val="18"/>
      <w:szCs w:val="18"/>
      <w:lang w:val="fr-FR" w:eastAsia="en-US"/>
    </w:rPr>
  </w:style>
  <w:style w:type="character" w:customStyle="1" w:styleId="DocumentMapChar1">
    <w:name w:val="Document Map Char1"/>
    <w:basedOn w:val="DefaultParagraphFont"/>
    <w:semiHidden/>
    <w:rsid w:val="00BF56D2"/>
    <w:rPr>
      <w:rFonts w:ascii="Segoe UI" w:hAnsi="Segoe UI" w:cs="Segoe UI"/>
      <w:sz w:val="16"/>
      <w:szCs w:val="16"/>
      <w:lang w:val="fr-FR" w:eastAsia="en-US"/>
    </w:rPr>
  </w:style>
  <w:style w:type="character" w:customStyle="1" w:styleId="PlainTextChar1">
    <w:name w:val="Plain Text Char1"/>
    <w:basedOn w:val="DefaultParagraphFont"/>
    <w:semiHidden/>
    <w:rsid w:val="00BF56D2"/>
    <w:rPr>
      <w:rFonts w:ascii="Consolas" w:hAnsi="Consolas" w:cs="Consolas"/>
      <w:sz w:val="21"/>
      <w:szCs w:val="21"/>
      <w:lang w:val="fr-FR" w:eastAsia="en-US"/>
    </w:rPr>
  </w:style>
  <w:style w:type="character" w:customStyle="1" w:styleId="EndnoteTextChar1">
    <w:name w:val="Endnote Text Char1"/>
    <w:basedOn w:val="DefaultParagraphFont"/>
    <w:semiHidden/>
    <w:rsid w:val="00BF56D2"/>
    <w:rPr>
      <w:rFonts w:ascii="Calibri" w:hAnsi="Calibri"/>
      <w:lang w:val="fr-FR" w:eastAsia="en-US"/>
    </w:rPr>
  </w:style>
  <w:style w:type="character" w:customStyle="1" w:styleId="CommentTextChar1">
    <w:name w:val="Comment Text Char1"/>
    <w:basedOn w:val="DefaultParagraphFont"/>
    <w:semiHidden/>
    <w:rsid w:val="00BF56D2"/>
    <w:rPr>
      <w:rFonts w:ascii="Calibri" w:hAnsi="Calibri"/>
      <w:lang w:val="fr-FR" w:eastAsia="en-US"/>
    </w:rPr>
  </w:style>
  <w:style w:type="paragraph" w:customStyle="1" w:styleId="Body">
    <w:name w:val="Body"/>
    <w:uiPriority w:val="99"/>
    <w:rsid w:val="00BF56D2"/>
    <w:rPr>
      <w:rFonts w:ascii="Helvetica" w:eastAsia="ヒラギノ角ゴ Pro W3" w:hAnsi="Helvetica"/>
      <w:color w:val="000000"/>
      <w:sz w:val="24"/>
      <w:lang w:eastAsia="en-US"/>
    </w:rPr>
  </w:style>
  <w:style w:type="table" w:styleId="GridTable1Light-Accent1">
    <w:name w:val="Grid Table 1 Light Accent 1"/>
    <w:basedOn w:val="TableNormal"/>
    <w:rsid w:val="00BF56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BF56D2"/>
    <w:rPr>
      <w:b/>
      <w:bCs/>
      <w:color w:val="B10739"/>
    </w:rPr>
  </w:style>
  <w:style w:type="character" w:customStyle="1" w:styleId="bri">
    <w:name w:val="bri"/>
    <w:basedOn w:val="DefaultParagraphFont"/>
    <w:rsid w:val="00BF56D2"/>
  </w:style>
  <w:style w:type="character" w:customStyle="1" w:styleId="AnnextitleChar">
    <w:name w:val="Annex_title Char"/>
    <w:basedOn w:val="DefaultParagraphFont"/>
    <w:link w:val="Annextitle"/>
    <w:rsid w:val="00BF56D2"/>
    <w:rPr>
      <w:rFonts w:ascii="Calibri" w:hAnsi="Calibri"/>
      <w:b/>
      <w:sz w:val="28"/>
      <w:lang w:val="fr-FR" w:eastAsia="en-US"/>
    </w:rPr>
  </w:style>
  <w:style w:type="paragraph" w:customStyle="1" w:styleId="Norma">
    <w:name w:val="Normaé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paragraph" w:customStyle="1" w:styleId="nlist">
    <w:name w:val="n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customStyle="1" w:styleId="Style7">
    <w:name w:val="Style7"/>
    <w:basedOn w:val="Normal"/>
    <w:uiPriority w:val="99"/>
    <w:rsid w:val="00BF56D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P2">
    <w:name w:val="P2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4">
    <w:name w:val="xl64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BF56D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BF56D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BF56D2"/>
    <w:pPr>
      <w:numPr>
        <w:numId w:val="8"/>
      </w:numPr>
    </w:pPr>
  </w:style>
  <w:style w:type="numbering" w:customStyle="1" w:styleId="Style2">
    <w:name w:val="Style2"/>
    <w:uiPriority w:val="99"/>
    <w:rsid w:val="00BF56D2"/>
    <w:pPr>
      <w:numPr>
        <w:numId w:val="9"/>
      </w:numPr>
    </w:pPr>
  </w:style>
  <w:style w:type="numbering" w:customStyle="1" w:styleId="Style3">
    <w:name w:val="Style3"/>
    <w:uiPriority w:val="99"/>
    <w:rsid w:val="00BF56D2"/>
    <w:pPr>
      <w:numPr>
        <w:numId w:val="10"/>
      </w:numPr>
    </w:pPr>
  </w:style>
  <w:style w:type="paragraph" w:customStyle="1" w:styleId="plist">
    <w:name w:val="p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BF56D2"/>
  </w:style>
  <w:style w:type="paragraph" w:customStyle="1" w:styleId="aatinBodyCalibri">
    <w:name w:val="aatin) +Body (Calibri)"/>
    <w:aliases w:val="14 pt,Centered"/>
    <w:basedOn w:val="Normal"/>
    <w:rsid w:val="00BF56D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paragraph" w:customStyle="1" w:styleId="xl80">
    <w:name w:val="xl8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paragraph" w:customStyle="1" w:styleId="Tt">
    <w:name w:val="Tt"/>
    <w:basedOn w:val="Annextitle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intro">
    <w:name w:val="intro"/>
    <w:basedOn w:val="DefaultParagraphFont"/>
    <w:rsid w:val="00BF56D2"/>
  </w:style>
  <w:style w:type="paragraph" w:customStyle="1" w:styleId="elencopuntato1">
    <w:name w:val="elenco puntato 1"/>
    <w:basedOn w:val="ListParagraph"/>
    <w:qFormat/>
    <w:rsid w:val="00BF56D2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val="en-GB" w:eastAsia="it-IT"/>
    </w:rPr>
  </w:style>
  <w:style w:type="paragraph" w:customStyle="1" w:styleId="DecNo">
    <w:name w:val="Dec_No"/>
    <w:basedOn w:val="Annextitle"/>
    <w:rsid w:val="00530579"/>
    <w:rPr>
      <w:bCs/>
      <w:lang w:val="fr-CH"/>
    </w:rPr>
  </w:style>
  <w:style w:type="paragraph" w:customStyle="1" w:styleId="j">
    <w:name w:val="j"/>
    <w:basedOn w:val="Normal"/>
    <w:rsid w:val="00FC0C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b/>
      <w:bCs/>
      <w:sz w:val="22"/>
      <w:szCs w:val="24"/>
      <w:lang w:val="fr-CH" w:eastAsia="zh-CN"/>
    </w:rPr>
  </w:style>
  <w:style w:type="character" w:customStyle="1" w:styleId="Index1Char">
    <w:name w:val="Index 1 Char"/>
    <w:basedOn w:val="DefaultParagraphFont"/>
    <w:link w:val="Index1"/>
    <w:rsid w:val="00FC0CEE"/>
    <w:rPr>
      <w:rFonts w:ascii="Calibri" w:hAnsi="Calibri"/>
      <w:sz w:val="24"/>
      <w:lang w:val="fr-FR" w:eastAsia="en-US"/>
    </w:rPr>
  </w:style>
  <w:style w:type="character" w:customStyle="1" w:styleId="ResNoChar">
    <w:name w:val="Res_No Char"/>
    <w:link w:val="ResNo"/>
    <w:rsid w:val="00FC0CEE"/>
    <w:rPr>
      <w:rFonts w:ascii="Calibri" w:hAnsi="Calibri"/>
      <w:caps/>
      <w:sz w:val="28"/>
      <w:lang w:val="fr-FR" w:eastAsia="en-US"/>
    </w:rPr>
  </w:style>
  <w:style w:type="paragraph" w:customStyle="1" w:styleId="Data1">
    <w:name w:val="Data1"/>
    <w:basedOn w:val="Subject"/>
    <w:next w:val="Subject"/>
    <w:rsid w:val="00FC0CEE"/>
    <w:pPr>
      <w:tabs>
        <w:tab w:val="clear" w:pos="567"/>
        <w:tab w:val="clear" w:pos="709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00" w:line="276" w:lineRule="auto"/>
      <w:ind w:left="1134" w:hanging="1134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003/en" TargetMode="External"/><Relationship Id="rId117" Type="http://schemas.openxmlformats.org/officeDocument/2006/relationships/hyperlink" Target="http://www.itu.int/md/S17-CL-C-0094/en" TargetMode="External"/><Relationship Id="rId21" Type="http://schemas.openxmlformats.org/officeDocument/2006/relationships/hyperlink" Target="http://www.itu.int/md/S17-CL-C-0130/en" TargetMode="External"/><Relationship Id="rId42" Type="http://schemas.openxmlformats.org/officeDocument/2006/relationships/hyperlink" Target="http://www.itu.int/md/S17-CL-C-0019/en" TargetMode="External"/><Relationship Id="rId47" Type="http://schemas.openxmlformats.org/officeDocument/2006/relationships/hyperlink" Target="http://www.itu.int/md/S17-CL-C-0024/en" TargetMode="External"/><Relationship Id="rId63" Type="http://schemas.openxmlformats.org/officeDocument/2006/relationships/hyperlink" Target="http://www.itu.int/md/S17-CL-C-0040/en" TargetMode="External"/><Relationship Id="rId68" Type="http://schemas.openxmlformats.org/officeDocument/2006/relationships/hyperlink" Target="http://www.itu.int/md/S17-CL-C-0045/en" TargetMode="External"/><Relationship Id="rId84" Type="http://schemas.openxmlformats.org/officeDocument/2006/relationships/hyperlink" Target="http://www.itu.int/md/S17-CL-C-0061/en" TargetMode="External"/><Relationship Id="rId89" Type="http://schemas.openxmlformats.org/officeDocument/2006/relationships/hyperlink" Target="http://www.itu.int/md/S17-CL-C-0066/en" TargetMode="External"/><Relationship Id="rId112" Type="http://schemas.openxmlformats.org/officeDocument/2006/relationships/hyperlink" Target="http://www.itu.int/md/S17-CL-C-0089/en" TargetMode="External"/><Relationship Id="rId133" Type="http://schemas.openxmlformats.org/officeDocument/2006/relationships/hyperlink" Target="http://www.itu.int/md/S17-CL-C-0110/en" TargetMode="External"/><Relationship Id="rId138" Type="http://schemas.openxmlformats.org/officeDocument/2006/relationships/hyperlink" Target="http://www.itu.int/md/S17-CL-C-0115/en" TargetMode="External"/><Relationship Id="rId154" Type="http://schemas.openxmlformats.org/officeDocument/2006/relationships/hyperlink" Target="http://www.itu.int/md/S17-CL-C-0128/en" TargetMode="External"/><Relationship Id="rId159" Type="http://schemas.openxmlformats.org/officeDocument/2006/relationships/hyperlink" Target="http://www.itu.int/md/S17-CL-C-0132/en" TargetMode="External"/><Relationship Id="rId175" Type="http://schemas.openxmlformats.org/officeDocument/2006/relationships/footer" Target="footer2.xml"/><Relationship Id="rId170" Type="http://schemas.openxmlformats.org/officeDocument/2006/relationships/hyperlink" Target="http://www.itu.int/md/S17-CL-C-0143/en" TargetMode="External"/><Relationship Id="rId16" Type="http://schemas.openxmlformats.org/officeDocument/2006/relationships/hyperlink" Target="http://www.itu.int/md/S17-CL-C-0119/en" TargetMode="External"/><Relationship Id="rId107" Type="http://schemas.openxmlformats.org/officeDocument/2006/relationships/hyperlink" Target="http://www.itu.int/md/S17-CL-C-0084/en" TargetMode="External"/><Relationship Id="rId11" Type="http://schemas.openxmlformats.org/officeDocument/2006/relationships/hyperlink" Target="http://www.itu.int/md/S17-CL-C-0120/en" TargetMode="External"/><Relationship Id="rId32" Type="http://schemas.openxmlformats.org/officeDocument/2006/relationships/hyperlink" Target="http://www.itu.int/md/S17-CL-C-0009/en" TargetMode="External"/><Relationship Id="rId37" Type="http://schemas.openxmlformats.org/officeDocument/2006/relationships/hyperlink" Target="http://www.itu.int/md/S17-CL-C-0014/en" TargetMode="External"/><Relationship Id="rId53" Type="http://schemas.openxmlformats.org/officeDocument/2006/relationships/hyperlink" Target="http://www.itu.int/md/S17-CL-C-0030/en" TargetMode="External"/><Relationship Id="rId58" Type="http://schemas.openxmlformats.org/officeDocument/2006/relationships/hyperlink" Target="http://www.itu.int/md/S17-CL-C-0035/en" TargetMode="External"/><Relationship Id="rId74" Type="http://schemas.openxmlformats.org/officeDocument/2006/relationships/hyperlink" Target="http://www.itu.int/md/S17-CL-C-0051/en" TargetMode="External"/><Relationship Id="rId79" Type="http://schemas.openxmlformats.org/officeDocument/2006/relationships/hyperlink" Target="http://www.itu.int/md/S17-CL-C-0056/en" TargetMode="External"/><Relationship Id="rId102" Type="http://schemas.openxmlformats.org/officeDocument/2006/relationships/hyperlink" Target="http://www.itu.int/md/S17-CL-C-0079/en" TargetMode="External"/><Relationship Id="rId123" Type="http://schemas.openxmlformats.org/officeDocument/2006/relationships/hyperlink" Target="http://www.itu.int/md/S17-CL-C-0100/en" TargetMode="External"/><Relationship Id="rId128" Type="http://schemas.openxmlformats.org/officeDocument/2006/relationships/hyperlink" Target="http://www.itu.int/md/S17-CL-C-0105/en" TargetMode="External"/><Relationship Id="rId144" Type="http://schemas.openxmlformats.org/officeDocument/2006/relationships/hyperlink" Target="http://www.itu.int/md/S17-CL-C-0121/en" TargetMode="External"/><Relationship Id="rId149" Type="http://schemas.openxmlformats.org/officeDocument/2006/relationships/hyperlink" Target="http://www.itu.int/md/S17-CL-C-0125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md/S17-CL-C-0067/en" TargetMode="External"/><Relationship Id="rId95" Type="http://schemas.openxmlformats.org/officeDocument/2006/relationships/hyperlink" Target="http://www.itu.int/md/S17-CL-C-0072/en" TargetMode="External"/><Relationship Id="rId160" Type="http://schemas.openxmlformats.org/officeDocument/2006/relationships/hyperlink" Target="http://www.itu.int/md/S17-CL-C-0133/en" TargetMode="External"/><Relationship Id="rId165" Type="http://schemas.openxmlformats.org/officeDocument/2006/relationships/hyperlink" Target="http://www.itu.int/md/S17-CL-C-0138/en" TargetMode="External"/><Relationship Id="rId22" Type="http://schemas.openxmlformats.org/officeDocument/2006/relationships/hyperlink" Target="http://www.itu.int/md/S17-CL-C-0131/en" TargetMode="External"/><Relationship Id="rId27" Type="http://schemas.openxmlformats.org/officeDocument/2006/relationships/hyperlink" Target="http://www.itu.int/md/S17-CL-C-0004/en" TargetMode="External"/><Relationship Id="rId43" Type="http://schemas.openxmlformats.org/officeDocument/2006/relationships/hyperlink" Target="http://www.itu.int/md/S17-CL-C-0020/en" TargetMode="External"/><Relationship Id="rId48" Type="http://schemas.openxmlformats.org/officeDocument/2006/relationships/hyperlink" Target="http://www.itu.int/md/S17-CL-C-0025/en" TargetMode="External"/><Relationship Id="rId64" Type="http://schemas.openxmlformats.org/officeDocument/2006/relationships/hyperlink" Target="http://www.itu.int/md/S17-CL-C-0041/en" TargetMode="External"/><Relationship Id="rId69" Type="http://schemas.openxmlformats.org/officeDocument/2006/relationships/hyperlink" Target="http://www.itu.int/md/S17-CL-C-0046/en" TargetMode="External"/><Relationship Id="rId113" Type="http://schemas.openxmlformats.org/officeDocument/2006/relationships/hyperlink" Target="http://www.itu.int/md/S17-CL-C-0090/en" TargetMode="External"/><Relationship Id="rId118" Type="http://schemas.openxmlformats.org/officeDocument/2006/relationships/hyperlink" Target="http://www.itu.int/md/S17-CL-C-0095/en" TargetMode="External"/><Relationship Id="rId134" Type="http://schemas.openxmlformats.org/officeDocument/2006/relationships/hyperlink" Target="http://www.itu.int/md/S17-CL-C-0111/en" TargetMode="External"/><Relationship Id="rId139" Type="http://schemas.openxmlformats.org/officeDocument/2006/relationships/hyperlink" Target="http://www.itu.int/md/S17-CL-C-0116/en" TargetMode="External"/><Relationship Id="rId80" Type="http://schemas.openxmlformats.org/officeDocument/2006/relationships/hyperlink" Target="http://www.itu.int/md/S17-CL-C-0057/en" TargetMode="External"/><Relationship Id="rId85" Type="http://schemas.openxmlformats.org/officeDocument/2006/relationships/hyperlink" Target="http://www.itu.int/md/S17-CL-C-0062/en" TargetMode="External"/><Relationship Id="rId150" Type="http://schemas.openxmlformats.org/officeDocument/2006/relationships/hyperlink" Target="http://www.itu.int/md/S17-CL-C-0120/en" TargetMode="External"/><Relationship Id="rId155" Type="http://schemas.openxmlformats.org/officeDocument/2006/relationships/hyperlink" Target="http://www.itu.int/md/S17-CL-C-0120/en" TargetMode="External"/><Relationship Id="rId171" Type="http://schemas.openxmlformats.org/officeDocument/2006/relationships/hyperlink" Target="http://www.itu.int/md/S17-CL-C-0144/en" TargetMode="External"/><Relationship Id="rId176" Type="http://schemas.openxmlformats.org/officeDocument/2006/relationships/footer" Target="footer3.xml"/><Relationship Id="rId12" Type="http://schemas.openxmlformats.org/officeDocument/2006/relationships/hyperlink" Target="http://www.itu.int/md/S17-CL-C-0114/en" TargetMode="External"/><Relationship Id="rId17" Type="http://schemas.openxmlformats.org/officeDocument/2006/relationships/hyperlink" Target="http://www.itu.int/md/S17-CL-C-0121/en" TargetMode="External"/><Relationship Id="rId33" Type="http://schemas.openxmlformats.org/officeDocument/2006/relationships/hyperlink" Target="http://www.itu.int/md/S17-CL-C-0010/en" TargetMode="External"/><Relationship Id="rId38" Type="http://schemas.openxmlformats.org/officeDocument/2006/relationships/hyperlink" Target="http://www.itu.int/md/S17-CL-C-0015/en" TargetMode="External"/><Relationship Id="rId59" Type="http://schemas.openxmlformats.org/officeDocument/2006/relationships/hyperlink" Target="http://www.itu.int/md/S17-CL-C-0036/en" TargetMode="External"/><Relationship Id="rId103" Type="http://schemas.openxmlformats.org/officeDocument/2006/relationships/hyperlink" Target="http://www.itu.int/md/S17-CL-C-0080/en" TargetMode="External"/><Relationship Id="rId108" Type="http://schemas.openxmlformats.org/officeDocument/2006/relationships/hyperlink" Target="http://www.itu.int/md/S17-CL-C-0085/en" TargetMode="External"/><Relationship Id="rId124" Type="http://schemas.openxmlformats.org/officeDocument/2006/relationships/hyperlink" Target="http://www.itu.int/md/S17-CL-C-0101/en" TargetMode="External"/><Relationship Id="rId129" Type="http://schemas.openxmlformats.org/officeDocument/2006/relationships/hyperlink" Target="http://www.itu.int/md/S17-CL-C-0106/en" TargetMode="External"/><Relationship Id="rId54" Type="http://schemas.openxmlformats.org/officeDocument/2006/relationships/hyperlink" Target="http://www.itu.int/md/S17-CL-C-0031/en" TargetMode="External"/><Relationship Id="rId70" Type="http://schemas.openxmlformats.org/officeDocument/2006/relationships/hyperlink" Target="http://www.itu.int/md/S17-CL-C-0047/en" TargetMode="External"/><Relationship Id="rId75" Type="http://schemas.openxmlformats.org/officeDocument/2006/relationships/hyperlink" Target="http://www.itu.int/md/S17-CL-C-0052/en" TargetMode="External"/><Relationship Id="rId91" Type="http://schemas.openxmlformats.org/officeDocument/2006/relationships/hyperlink" Target="http://www.itu.int/md/S17-CL-C-0068/en" TargetMode="External"/><Relationship Id="rId96" Type="http://schemas.openxmlformats.org/officeDocument/2006/relationships/hyperlink" Target="http://www.itu.int/md/S17-CL-C-0073/en" TargetMode="External"/><Relationship Id="rId140" Type="http://schemas.openxmlformats.org/officeDocument/2006/relationships/hyperlink" Target="http://www.itu.int/md/S17-CL-C-0117/en" TargetMode="External"/><Relationship Id="rId145" Type="http://schemas.openxmlformats.org/officeDocument/2006/relationships/hyperlink" Target="http://www.itu.int/md/S17-CL-C-0122/en" TargetMode="External"/><Relationship Id="rId161" Type="http://schemas.openxmlformats.org/officeDocument/2006/relationships/hyperlink" Target="http://www.itu.int/md/S17-CL-C-0134/en" TargetMode="External"/><Relationship Id="rId166" Type="http://schemas.openxmlformats.org/officeDocument/2006/relationships/hyperlink" Target="http://www.itu.int/md/S17-CL-C-013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md/S17-CL-C-0140/en" TargetMode="External"/><Relationship Id="rId28" Type="http://schemas.openxmlformats.org/officeDocument/2006/relationships/hyperlink" Target="http://www.itu.int/md/S17-CL-C-0005/en" TargetMode="External"/><Relationship Id="rId49" Type="http://schemas.openxmlformats.org/officeDocument/2006/relationships/hyperlink" Target="http://www.itu.int/md/S17-CL-C-0026/en" TargetMode="External"/><Relationship Id="rId114" Type="http://schemas.openxmlformats.org/officeDocument/2006/relationships/hyperlink" Target="http://www.itu.int/md/S17-CL-C-0091/en" TargetMode="External"/><Relationship Id="rId119" Type="http://schemas.openxmlformats.org/officeDocument/2006/relationships/hyperlink" Target="http://www.itu.int/md/S17-CL-C-0096/en" TargetMode="External"/><Relationship Id="rId10" Type="http://schemas.openxmlformats.org/officeDocument/2006/relationships/hyperlink" Target="http://www.itu.int/md/S17-CL-C-0143/en" TargetMode="External"/><Relationship Id="rId31" Type="http://schemas.openxmlformats.org/officeDocument/2006/relationships/hyperlink" Target="http://www.itu.int/md/S17-CL-C-0008/en" TargetMode="External"/><Relationship Id="rId44" Type="http://schemas.openxmlformats.org/officeDocument/2006/relationships/hyperlink" Target="http://www.itu.int/md/S17-CL-C-0021/en" TargetMode="External"/><Relationship Id="rId52" Type="http://schemas.openxmlformats.org/officeDocument/2006/relationships/hyperlink" Target="http://www.itu.int/md/S17-CL-C-0029/en" TargetMode="External"/><Relationship Id="rId60" Type="http://schemas.openxmlformats.org/officeDocument/2006/relationships/hyperlink" Target="http://www.itu.int/md/S17-CL-C-0037/en" TargetMode="External"/><Relationship Id="rId65" Type="http://schemas.openxmlformats.org/officeDocument/2006/relationships/hyperlink" Target="http://www.itu.int/md/S17-CL-C-0042/en" TargetMode="External"/><Relationship Id="rId73" Type="http://schemas.openxmlformats.org/officeDocument/2006/relationships/hyperlink" Target="http://www.itu.int/md/S17-CL-C-0050/en" TargetMode="External"/><Relationship Id="rId78" Type="http://schemas.openxmlformats.org/officeDocument/2006/relationships/hyperlink" Target="http://www.itu.int/md/S17-CL-C-0055/en" TargetMode="External"/><Relationship Id="rId81" Type="http://schemas.openxmlformats.org/officeDocument/2006/relationships/hyperlink" Target="http://www.itu.int/md/S17-CL-C-0058/en" TargetMode="External"/><Relationship Id="rId86" Type="http://schemas.openxmlformats.org/officeDocument/2006/relationships/hyperlink" Target="http://www.itu.int/md/S17-CL-C-0063/en" TargetMode="External"/><Relationship Id="rId94" Type="http://schemas.openxmlformats.org/officeDocument/2006/relationships/hyperlink" Target="http://www.itu.int/md/S17-CL-C-0071/en" TargetMode="External"/><Relationship Id="rId99" Type="http://schemas.openxmlformats.org/officeDocument/2006/relationships/hyperlink" Target="http://www.itu.int/md/S17-CL-C-0076/en" TargetMode="External"/><Relationship Id="rId101" Type="http://schemas.openxmlformats.org/officeDocument/2006/relationships/hyperlink" Target="http://www.itu.int/md/S17-CL-C-0078/en" TargetMode="External"/><Relationship Id="rId122" Type="http://schemas.openxmlformats.org/officeDocument/2006/relationships/hyperlink" Target="http://www.itu.int/md/S17-CL-C-0099/en" TargetMode="External"/><Relationship Id="rId130" Type="http://schemas.openxmlformats.org/officeDocument/2006/relationships/hyperlink" Target="http://www.itu.int/md/S17-CL-C-0107/en" TargetMode="External"/><Relationship Id="rId135" Type="http://schemas.openxmlformats.org/officeDocument/2006/relationships/hyperlink" Target="http://www.itu.int/md/S17-CL-C-0112/en" TargetMode="External"/><Relationship Id="rId143" Type="http://schemas.openxmlformats.org/officeDocument/2006/relationships/hyperlink" Target="http://www.itu.int/md/S17-CL-C-0120/en" TargetMode="External"/><Relationship Id="rId148" Type="http://schemas.openxmlformats.org/officeDocument/2006/relationships/hyperlink" Target="http://www.itu.int/md/S17-CL-C-0120/en" TargetMode="External"/><Relationship Id="rId151" Type="http://schemas.openxmlformats.org/officeDocument/2006/relationships/hyperlink" Target="http://www.itu.int/md/S17-CL-C-0126/en" TargetMode="External"/><Relationship Id="rId156" Type="http://schemas.openxmlformats.org/officeDocument/2006/relationships/hyperlink" Target="http://www.itu.int/md/S17-CL-C-0129/en" TargetMode="External"/><Relationship Id="rId164" Type="http://schemas.openxmlformats.org/officeDocument/2006/relationships/hyperlink" Target="http://www.itu.int/md/S17-CL-C-0137/en" TargetMode="External"/><Relationship Id="rId169" Type="http://schemas.openxmlformats.org/officeDocument/2006/relationships/hyperlink" Target="http://www.itu.int/md/S17-CL-C-0142/en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142/en" TargetMode="External"/><Relationship Id="rId172" Type="http://schemas.openxmlformats.org/officeDocument/2006/relationships/header" Target="header1.xml"/><Relationship Id="rId13" Type="http://schemas.openxmlformats.org/officeDocument/2006/relationships/hyperlink" Target="http://www.itu.int/md/S17-CL-C-0115/en" TargetMode="External"/><Relationship Id="rId18" Type="http://schemas.openxmlformats.org/officeDocument/2006/relationships/hyperlink" Target="http://www.itu.int/md/S17-CL-C-0122/en" TargetMode="External"/><Relationship Id="rId39" Type="http://schemas.openxmlformats.org/officeDocument/2006/relationships/hyperlink" Target="http://www.itu.int/md/S17-CL-C-0016/en" TargetMode="External"/><Relationship Id="rId109" Type="http://schemas.openxmlformats.org/officeDocument/2006/relationships/hyperlink" Target="http://www.itu.int/md/S17-CL-C-0086/en" TargetMode="External"/><Relationship Id="rId34" Type="http://schemas.openxmlformats.org/officeDocument/2006/relationships/hyperlink" Target="http://www.itu.int/md/S17-CL-C-0011/en" TargetMode="External"/><Relationship Id="rId50" Type="http://schemas.openxmlformats.org/officeDocument/2006/relationships/hyperlink" Target="http://www.itu.int/md/S17-CL-C-0027/en" TargetMode="External"/><Relationship Id="rId55" Type="http://schemas.openxmlformats.org/officeDocument/2006/relationships/hyperlink" Target="http://www.itu.int/md/S17-CL-C-0032/en" TargetMode="External"/><Relationship Id="rId76" Type="http://schemas.openxmlformats.org/officeDocument/2006/relationships/hyperlink" Target="http://www.itu.int/md/S17-CL-C-0053/en" TargetMode="External"/><Relationship Id="rId97" Type="http://schemas.openxmlformats.org/officeDocument/2006/relationships/hyperlink" Target="http://www.itu.int/md/S17-CL-C-0074/en" TargetMode="External"/><Relationship Id="rId104" Type="http://schemas.openxmlformats.org/officeDocument/2006/relationships/hyperlink" Target="http://www.itu.int/md/S17-CL-C-0081/en" TargetMode="External"/><Relationship Id="rId120" Type="http://schemas.openxmlformats.org/officeDocument/2006/relationships/hyperlink" Target="http://www.itu.int/md/S17-CL-C-0097/en" TargetMode="External"/><Relationship Id="rId125" Type="http://schemas.openxmlformats.org/officeDocument/2006/relationships/hyperlink" Target="http://www.itu.int/md/S17-CL-C-0102/en" TargetMode="External"/><Relationship Id="rId141" Type="http://schemas.openxmlformats.org/officeDocument/2006/relationships/hyperlink" Target="http://www.itu.int/md/S17-CL-C-0118/en" TargetMode="External"/><Relationship Id="rId146" Type="http://schemas.openxmlformats.org/officeDocument/2006/relationships/hyperlink" Target="http://www.itu.int/md/S17-CL-C-0123/en" TargetMode="External"/><Relationship Id="rId167" Type="http://schemas.openxmlformats.org/officeDocument/2006/relationships/hyperlink" Target="http://www.itu.int/md/S17-CL-C-0140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itu.int/md/S17-CL-C-0048/en" TargetMode="External"/><Relationship Id="rId92" Type="http://schemas.openxmlformats.org/officeDocument/2006/relationships/hyperlink" Target="http://www.itu.int/md/S17-CL-C-0069/en" TargetMode="External"/><Relationship Id="rId162" Type="http://schemas.openxmlformats.org/officeDocument/2006/relationships/hyperlink" Target="http://www.itu.int/md/S17-CL-C-0135/e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S17-CL-C-0006/en" TargetMode="External"/><Relationship Id="rId24" Type="http://schemas.openxmlformats.org/officeDocument/2006/relationships/hyperlink" Target="http://www.itu.int/md/S17-CL-C-0001/en" TargetMode="External"/><Relationship Id="rId40" Type="http://schemas.openxmlformats.org/officeDocument/2006/relationships/hyperlink" Target="http://www.itu.int/md/S17-CL-C-0017/en" TargetMode="External"/><Relationship Id="rId45" Type="http://schemas.openxmlformats.org/officeDocument/2006/relationships/hyperlink" Target="http://www.itu.int/md/S17-CL-C-0022/en" TargetMode="External"/><Relationship Id="rId66" Type="http://schemas.openxmlformats.org/officeDocument/2006/relationships/hyperlink" Target="http://www.itu.int/md/S17-CL-C-0043/en" TargetMode="External"/><Relationship Id="rId87" Type="http://schemas.openxmlformats.org/officeDocument/2006/relationships/hyperlink" Target="http://www.itu.int/md/S17-CL-C-0064/en" TargetMode="External"/><Relationship Id="rId110" Type="http://schemas.openxmlformats.org/officeDocument/2006/relationships/hyperlink" Target="http://www.itu.int/md/S17-CL-C-0087/en" TargetMode="External"/><Relationship Id="rId115" Type="http://schemas.openxmlformats.org/officeDocument/2006/relationships/hyperlink" Target="http://www.itu.int/md/S17-CL-C-0092/en" TargetMode="External"/><Relationship Id="rId131" Type="http://schemas.openxmlformats.org/officeDocument/2006/relationships/hyperlink" Target="http://www.itu.int/md/S17-CL-C-0108/en" TargetMode="External"/><Relationship Id="rId136" Type="http://schemas.openxmlformats.org/officeDocument/2006/relationships/hyperlink" Target="http://www.itu.int/md/S17-CL-C-0113/en" TargetMode="External"/><Relationship Id="rId157" Type="http://schemas.openxmlformats.org/officeDocument/2006/relationships/hyperlink" Target="http://www.itu.int/md/S17-CL-C-0130/en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www.itu.int/md/S17-CL-C-0038/en" TargetMode="External"/><Relationship Id="rId82" Type="http://schemas.openxmlformats.org/officeDocument/2006/relationships/hyperlink" Target="http://www.itu.int/md/S17-CL-C-0059/en" TargetMode="External"/><Relationship Id="rId152" Type="http://schemas.openxmlformats.org/officeDocument/2006/relationships/hyperlink" Target="http://www.itu.int/md/S17-CL-C-0127/en" TargetMode="External"/><Relationship Id="rId173" Type="http://schemas.openxmlformats.org/officeDocument/2006/relationships/header" Target="header2.xml"/><Relationship Id="rId19" Type="http://schemas.openxmlformats.org/officeDocument/2006/relationships/hyperlink" Target="http://www.itu.int/md/S17-CL-C-0124/en" TargetMode="External"/><Relationship Id="rId14" Type="http://schemas.openxmlformats.org/officeDocument/2006/relationships/hyperlink" Target="http://www.itu.int/md/S17-CL-C-0116/en" TargetMode="External"/><Relationship Id="rId30" Type="http://schemas.openxmlformats.org/officeDocument/2006/relationships/hyperlink" Target="http://www.itu.int/md/S17-CL-C-0007/en" TargetMode="External"/><Relationship Id="rId35" Type="http://schemas.openxmlformats.org/officeDocument/2006/relationships/hyperlink" Target="http://www.itu.int/md/S17-CL-C-0012/en" TargetMode="External"/><Relationship Id="rId56" Type="http://schemas.openxmlformats.org/officeDocument/2006/relationships/hyperlink" Target="http://www.itu.int/md/S17-CL-C-0033/en" TargetMode="External"/><Relationship Id="rId77" Type="http://schemas.openxmlformats.org/officeDocument/2006/relationships/hyperlink" Target="http://www.itu.int/md/S17-CL-C-0054/en" TargetMode="External"/><Relationship Id="rId100" Type="http://schemas.openxmlformats.org/officeDocument/2006/relationships/hyperlink" Target="http://www.itu.int/md/S17-CL-C-0077/en" TargetMode="External"/><Relationship Id="rId105" Type="http://schemas.openxmlformats.org/officeDocument/2006/relationships/hyperlink" Target="http://www.itu.int/md/S17-CL-C-0082/en" TargetMode="External"/><Relationship Id="rId126" Type="http://schemas.openxmlformats.org/officeDocument/2006/relationships/hyperlink" Target="http://www.itu.int/md/S17-CL-C-0103/en" TargetMode="External"/><Relationship Id="rId147" Type="http://schemas.openxmlformats.org/officeDocument/2006/relationships/hyperlink" Target="http://www.itu.int/md/S17-CL-C-0124/en" TargetMode="External"/><Relationship Id="rId168" Type="http://schemas.openxmlformats.org/officeDocument/2006/relationships/hyperlink" Target="http://www.itu.int/md/S17-CL-C-0141/en" TargetMode="External"/><Relationship Id="rId8" Type="http://schemas.openxmlformats.org/officeDocument/2006/relationships/hyperlink" Target="http://www.itu.int/md/S17-CL-C-0001/en" TargetMode="External"/><Relationship Id="rId51" Type="http://schemas.openxmlformats.org/officeDocument/2006/relationships/hyperlink" Target="http://www.itu.int/md/S17-CL-C-0028/en" TargetMode="External"/><Relationship Id="rId72" Type="http://schemas.openxmlformats.org/officeDocument/2006/relationships/hyperlink" Target="http://www.itu.int/md/S17-CL-C-0049/en" TargetMode="External"/><Relationship Id="rId93" Type="http://schemas.openxmlformats.org/officeDocument/2006/relationships/hyperlink" Target="http://www.itu.int/md/S17-CL-C-0070/en" TargetMode="External"/><Relationship Id="rId98" Type="http://schemas.openxmlformats.org/officeDocument/2006/relationships/hyperlink" Target="http://www.itu.int/md/S17-CL-C-0075/en" TargetMode="External"/><Relationship Id="rId121" Type="http://schemas.openxmlformats.org/officeDocument/2006/relationships/hyperlink" Target="http://www.itu.int/md/S17-CL-C-0098/en" TargetMode="External"/><Relationship Id="rId142" Type="http://schemas.openxmlformats.org/officeDocument/2006/relationships/hyperlink" Target="http://www.itu.int/md/S17-CL-C-0119/en" TargetMode="External"/><Relationship Id="rId163" Type="http://schemas.openxmlformats.org/officeDocument/2006/relationships/hyperlink" Target="http://www.itu.int/md/S17-CL-C-0136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md/S17-CL-C-0002/en" TargetMode="External"/><Relationship Id="rId46" Type="http://schemas.openxmlformats.org/officeDocument/2006/relationships/hyperlink" Target="http://www.itu.int/md/S17-CL-C-0023/en" TargetMode="External"/><Relationship Id="rId67" Type="http://schemas.openxmlformats.org/officeDocument/2006/relationships/hyperlink" Target="http://www.itu.int/md/S17-CL-C-0044/en" TargetMode="External"/><Relationship Id="rId116" Type="http://schemas.openxmlformats.org/officeDocument/2006/relationships/hyperlink" Target="http://www.itu.int/md/S17-CL-C-0093/en" TargetMode="External"/><Relationship Id="rId137" Type="http://schemas.openxmlformats.org/officeDocument/2006/relationships/hyperlink" Target="http://www.itu.int/md/S17-CL-C-0114/en" TargetMode="External"/><Relationship Id="rId158" Type="http://schemas.openxmlformats.org/officeDocument/2006/relationships/hyperlink" Target="http://www.itu.int/md/S17-CL-C-0131/en" TargetMode="External"/><Relationship Id="rId20" Type="http://schemas.openxmlformats.org/officeDocument/2006/relationships/hyperlink" Target="http://www.itu.int/md/S17-CL-C-0128/en" TargetMode="External"/><Relationship Id="rId41" Type="http://schemas.openxmlformats.org/officeDocument/2006/relationships/hyperlink" Target="http://www.itu.int/md/S17-CL-C-0018/en" TargetMode="External"/><Relationship Id="rId62" Type="http://schemas.openxmlformats.org/officeDocument/2006/relationships/hyperlink" Target="http://www.itu.int/md/S17-CL-C-0039/en" TargetMode="External"/><Relationship Id="rId83" Type="http://schemas.openxmlformats.org/officeDocument/2006/relationships/hyperlink" Target="http://www.itu.int/md/S17-CL-C-0060/en" TargetMode="External"/><Relationship Id="rId88" Type="http://schemas.openxmlformats.org/officeDocument/2006/relationships/hyperlink" Target="http://www.itu.int/md/S17-CL-C-0065/en" TargetMode="External"/><Relationship Id="rId111" Type="http://schemas.openxmlformats.org/officeDocument/2006/relationships/hyperlink" Target="http://www.itu.int/md/S17-CL-C-0088/en" TargetMode="External"/><Relationship Id="rId132" Type="http://schemas.openxmlformats.org/officeDocument/2006/relationships/hyperlink" Target="http://www.itu.int/md/S17-CL-C-0109/en" TargetMode="External"/><Relationship Id="rId153" Type="http://schemas.openxmlformats.org/officeDocument/2006/relationships/hyperlink" Target="http://www.itu.int/md/S17-CL-C-0120/en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www.itu.int/md/S16-CL-C-0112/en" TargetMode="External"/><Relationship Id="rId36" Type="http://schemas.openxmlformats.org/officeDocument/2006/relationships/hyperlink" Target="http://www.itu.int/md/S17-CL-C-0013/en" TargetMode="External"/><Relationship Id="rId57" Type="http://schemas.openxmlformats.org/officeDocument/2006/relationships/hyperlink" Target="http://www.itu.int/md/S17-CL-C-0034/en" TargetMode="External"/><Relationship Id="rId106" Type="http://schemas.openxmlformats.org/officeDocument/2006/relationships/hyperlink" Target="http://www.itu.int/md/S17-CL-C-0083/en" TargetMode="External"/><Relationship Id="rId127" Type="http://schemas.openxmlformats.org/officeDocument/2006/relationships/hyperlink" Target="http://www.itu.int/md/S17-CL-C-0104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88</TotalTime>
  <Pages>9</Pages>
  <Words>2927</Words>
  <Characters>23886</Characters>
  <Application>Microsoft Office Word</Application>
  <DocSecurity>0</DocSecurity>
  <Lines>199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final de documentos</vt:lpstr>
    </vt:vector>
  </TitlesOfParts>
  <Manager>Secrétariat général - Pool</Manager>
  <Company>Unión internacional de telecomunicaciones</Company>
  <LinksUpToDate>false</LinksUpToDate>
  <CharactersWithSpaces>26760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final de documentos</dc:title>
  <dc:subject>Consejo 2017</dc:subject>
  <dc:creator>Gozel, Elsa</dc:creator>
  <cp:keywords>C2017, C17</cp:keywords>
  <dc:description/>
  <cp:lastModifiedBy>Brouard, Ricarda</cp:lastModifiedBy>
  <cp:revision>13</cp:revision>
  <cp:lastPrinted>2017-05-25T07:50:00Z</cp:lastPrinted>
  <dcterms:created xsi:type="dcterms:W3CDTF">2017-07-31T12:21:00Z</dcterms:created>
  <dcterms:modified xsi:type="dcterms:W3CDTF">2017-09-12T07:08:00Z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