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B760C">
        <w:trPr>
          <w:cantSplit/>
        </w:trPr>
        <w:tc>
          <w:tcPr>
            <w:tcW w:w="6911" w:type="dxa"/>
          </w:tcPr>
          <w:p w:rsidR="00BC7BC0" w:rsidRPr="00AB760C" w:rsidRDefault="000569B4" w:rsidP="005C659F">
            <w:pPr>
              <w:spacing w:before="360" w:after="48"/>
              <w:rPr>
                <w:position w:val="6"/>
                <w:szCs w:val="22"/>
              </w:rPr>
            </w:pPr>
            <w:r w:rsidRPr="00AB760C">
              <w:rPr>
                <w:b/>
                <w:smallCaps/>
                <w:sz w:val="28"/>
                <w:szCs w:val="28"/>
              </w:rPr>
              <w:t>СОВЕТ 20</w:t>
            </w:r>
            <w:r w:rsidR="003F099E" w:rsidRPr="00AB760C">
              <w:rPr>
                <w:b/>
                <w:smallCaps/>
                <w:sz w:val="28"/>
                <w:szCs w:val="28"/>
              </w:rPr>
              <w:t>1</w:t>
            </w:r>
            <w:r w:rsidR="004F250D" w:rsidRPr="00AB760C">
              <w:rPr>
                <w:b/>
                <w:smallCaps/>
                <w:sz w:val="28"/>
                <w:szCs w:val="28"/>
              </w:rPr>
              <w:t>7</w:t>
            </w:r>
            <w:r w:rsidR="005C659F" w:rsidRPr="00AB760C">
              <w:rPr>
                <w:b/>
                <w:smallCaps/>
                <w:sz w:val="24"/>
                <w:szCs w:val="24"/>
              </w:rPr>
              <w:t xml:space="preserve"> </w:t>
            </w:r>
            <w:r w:rsidRPr="00AB760C">
              <w:rPr>
                <w:b/>
                <w:smallCaps/>
                <w:sz w:val="24"/>
                <w:szCs w:val="24"/>
              </w:rPr>
              <w:br/>
            </w:r>
            <w:r w:rsidR="00225368" w:rsidRPr="00AB760C">
              <w:rPr>
                <w:rFonts w:cs="Arial"/>
                <w:b/>
                <w:bCs/>
                <w:szCs w:val="22"/>
              </w:rPr>
              <w:t>Женева</w:t>
            </w:r>
            <w:r w:rsidR="00225368" w:rsidRPr="00AB760C">
              <w:rPr>
                <w:b/>
                <w:bCs/>
                <w:szCs w:val="22"/>
              </w:rPr>
              <w:t xml:space="preserve">, </w:t>
            </w:r>
            <w:r w:rsidR="004F250D" w:rsidRPr="00AB760C">
              <w:rPr>
                <w:b/>
                <w:bCs/>
                <w:szCs w:val="22"/>
              </w:rPr>
              <w:t>15–</w:t>
            </w:r>
            <w:r w:rsidR="009324B7" w:rsidRPr="00AB760C">
              <w:rPr>
                <w:b/>
                <w:bCs/>
                <w:szCs w:val="22"/>
              </w:rPr>
              <w:t>25</w:t>
            </w:r>
            <w:r w:rsidR="00CD2009" w:rsidRPr="00AB760C">
              <w:rPr>
                <w:b/>
                <w:bCs/>
              </w:rPr>
              <w:t xml:space="preserve"> мая </w:t>
            </w:r>
            <w:r w:rsidR="00225368" w:rsidRPr="00AB760C">
              <w:rPr>
                <w:b/>
                <w:bCs/>
              </w:rPr>
              <w:t>201</w:t>
            </w:r>
            <w:r w:rsidR="004F250D" w:rsidRPr="00AB760C">
              <w:rPr>
                <w:b/>
                <w:bCs/>
              </w:rPr>
              <w:t>7</w:t>
            </w:r>
            <w:r w:rsidR="00225368" w:rsidRPr="00AB760C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AB760C" w:rsidRDefault="009C1C89" w:rsidP="009324B7">
            <w:pPr>
              <w:spacing w:before="0" w:line="240" w:lineRule="atLeast"/>
              <w:rPr>
                <w:szCs w:val="22"/>
              </w:rPr>
            </w:pPr>
            <w:bookmarkStart w:id="0" w:name="ditulogo"/>
            <w:bookmarkEnd w:id="0"/>
            <w:r w:rsidRPr="00AB760C">
              <w:rPr>
                <w:noProof/>
                <w:lang w:val="en-US" w:eastAsia="zh-CN"/>
              </w:rPr>
              <w:drawing>
                <wp:inline distT="0" distB="0" distL="0" distR="0" wp14:anchorId="3B8D8AF1" wp14:editId="4018107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B760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AB760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AB760C" w:rsidRDefault="00BC7BC0" w:rsidP="00BC7BC0">
            <w:pPr>
              <w:spacing w:before="0" w:line="240" w:lineRule="atLeast"/>
              <w:rPr>
                <w:szCs w:val="22"/>
              </w:rPr>
            </w:pPr>
          </w:p>
        </w:tc>
      </w:tr>
      <w:tr w:rsidR="00BC7BC0" w:rsidRPr="00AB760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AB760C" w:rsidRDefault="00BC7BC0" w:rsidP="003B5527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AB760C" w:rsidRDefault="00BC7BC0" w:rsidP="003B5527">
            <w:pPr>
              <w:spacing w:before="0"/>
              <w:rPr>
                <w:szCs w:val="22"/>
              </w:rPr>
            </w:pPr>
          </w:p>
        </w:tc>
      </w:tr>
      <w:tr w:rsidR="00BC7BC0" w:rsidRPr="00AB760C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AB760C" w:rsidRDefault="00BC7BC0" w:rsidP="00A11A98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  <w:r w:rsidRPr="00AB760C">
              <w:rPr>
                <w:b/>
                <w:bCs/>
                <w:szCs w:val="22"/>
              </w:rPr>
              <w:t>Пункт повестки дня:</w:t>
            </w:r>
            <w:r w:rsidRPr="00AB760C">
              <w:rPr>
                <w:b/>
                <w:bCs/>
                <w:caps/>
                <w:szCs w:val="22"/>
              </w:rPr>
              <w:t xml:space="preserve"> </w:t>
            </w:r>
            <w:r w:rsidR="009324B7" w:rsidRPr="00AB760C">
              <w:rPr>
                <w:b/>
                <w:szCs w:val="22"/>
              </w:rPr>
              <w:t xml:space="preserve">PL </w:t>
            </w:r>
            <w:r w:rsidR="00A11A98">
              <w:rPr>
                <w:b/>
                <w:szCs w:val="22"/>
              </w:rPr>
              <w:t>1</w:t>
            </w:r>
            <w:r w:rsidR="009324B7" w:rsidRPr="00AB760C">
              <w:rPr>
                <w:b/>
                <w:szCs w:val="22"/>
              </w:rPr>
              <w:t>.</w:t>
            </w:r>
            <w:r w:rsidR="00A11A98">
              <w:rPr>
                <w:b/>
                <w:szCs w:val="22"/>
              </w:rPr>
              <w:t>18</w:t>
            </w:r>
          </w:p>
        </w:tc>
        <w:tc>
          <w:tcPr>
            <w:tcW w:w="3120" w:type="dxa"/>
          </w:tcPr>
          <w:p w:rsidR="00BC7BC0" w:rsidRPr="00AB760C" w:rsidRDefault="00BC7BC0" w:rsidP="00F10E14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</w:rPr>
            </w:pPr>
            <w:r w:rsidRPr="00AB760C">
              <w:rPr>
                <w:b/>
                <w:bCs/>
                <w:szCs w:val="22"/>
              </w:rPr>
              <w:t>Документ C</w:t>
            </w:r>
            <w:r w:rsidR="003F099E" w:rsidRPr="00AB760C">
              <w:rPr>
                <w:b/>
                <w:bCs/>
                <w:szCs w:val="22"/>
              </w:rPr>
              <w:t>1</w:t>
            </w:r>
            <w:r w:rsidR="004F250D" w:rsidRPr="00AB760C">
              <w:rPr>
                <w:b/>
                <w:bCs/>
                <w:szCs w:val="22"/>
              </w:rPr>
              <w:t>7</w:t>
            </w:r>
            <w:r w:rsidRPr="00AB760C">
              <w:rPr>
                <w:b/>
                <w:bCs/>
                <w:szCs w:val="22"/>
              </w:rPr>
              <w:t>/</w:t>
            </w:r>
            <w:r w:rsidR="00F10E14">
              <w:rPr>
                <w:b/>
                <w:bCs/>
                <w:szCs w:val="22"/>
                <w:lang w:val="en-US"/>
              </w:rPr>
              <w:t>49</w:t>
            </w:r>
            <w:r w:rsidRPr="00AB760C">
              <w:rPr>
                <w:b/>
                <w:bCs/>
                <w:szCs w:val="22"/>
              </w:rPr>
              <w:t>-R</w:t>
            </w:r>
          </w:p>
        </w:tc>
      </w:tr>
      <w:tr w:rsidR="00BC7BC0" w:rsidRPr="00AB760C">
        <w:trPr>
          <w:cantSplit/>
          <w:trHeight w:val="23"/>
        </w:trPr>
        <w:tc>
          <w:tcPr>
            <w:tcW w:w="6911" w:type="dxa"/>
            <w:vMerge/>
          </w:tcPr>
          <w:p w:rsidR="00BC7BC0" w:rsidRPr="00AB760C" w:rsidRDefault="00BC7BC0" w:rsidP="003B5527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AB760C" w:rsidRDefault="00A11A98" w:rsidP="00A11A9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en-US"/>
              </w:rPr>
              <w:t xml:space="preserve">31 </w:t>
            </w:r>
            <w:r>
              <w:rPr>
                <w:b/>
                <w:bCs/>
                <w:szCs w:val="22"/>
              </w:rPr>
              <w:t>марта</w:t>
            </w:r>
            <w:r w:rsidR="00BC7BC0" w:rsidRPr="00AB760C">
              <w:rPr>
                <w:b/>
                <w:bCs/>
                <w:szCs w:val="22"/>
              </w:rPr>
              <w:t xml:space="preserve"> 20</w:t>
            </w:r>
            <w:r w:rsidR="003F099E" w:rsidRPr="00AB760C">
              <w:rPr>
                <w:b/>
                <w:bCs/>
                <w:szCs w:val="22"/>
              </w:rPr>
              <w:t>1</w:t>
            </w:r>
            <w:r>
              <w:rPr>
                <w:b/>
                <w:bCs/>
                <w:szCs w:val="22"/>
              </w:rPr>
              <w:t>7</w:t>
            </w:r>
            <w:r w:rsidR="00BC7BC0" w:rsidRPr="00AB760C">
              <w:rPr>
                <w:b/>
                <w:bCs/>
                <w:szCs w:val="22"/>
              </w:rPr>
              <w:t xml:space="preserve"> года</w:t>
            </w:r>
          </w:p>
        </w:tc>
      </w:tr>
      <w:tr w:rsidR="00BC7BC0" w:rsidRPr="00AB760C">
        <w:trPr>
          <w:cantSplit/>
          <w:trHeight w:val="23"/>
        </w:trPr>
        <w:tc>
          <w:tcPr>
            <w:tcW w:w="6911" w:type="dxa"/>
            <w:vMerge/>
          </w:tcPr>
          <w:p w:rsidR="00BC7BC0" w:rsidRPr="00AB760C" w:rsidRDefault="00BC7BC0" w:rsidP="003B5527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AB760C" w:rsidRDefault="00BC7BC0" w:rsidP="003B552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AB760C">
              <w:rPr>
                <w:b/>
                <w:bCs/>
                <w:szCs w:val="22"/>
              </w:rPr>
              <w:t>Оригинал: английский</w:t>
            </w:r>
          </w:p>
        </w:tc>
      </w:tr>
      <w:tr w:rsidR="00BC7BC0" w:rsidRPr="00AB760C">
        <w:trPr>
          <w:cantSplit/>
        </w:trPr>
        <w:tc>
          <w:tcPr>
            <w:tcW w:w="10031" w:type="dxa"/>
            <w:gridSpan w:val="2"/>
          </w:tcPr>
          <w:p w:rsidR="00BC7BC0" w:rsidRPr="00AB760C" w:rsidRDefault="009324B7" w:rsidP="009324B7">
            <w:pPr>
              <w:pStyle w:val="Source"/>
              <w:rPr>
                <w:szCs w:val="22"/>
              </w:rPr>
            </w:pPr>
            <w:bookmarkStart w:id="1" w:name="dtitle2" w:colFirst="0" w:colLast="0"/>
            <w:r w:rsidRPr="00AB760C">
              <w:t>Отчет</w:t>
            </w:r>
            <w:r w:rsidR="00BC7BC0" w:rsidRPr="00AB760C">
              <w:t xml:space="preserve"> Генерального секретаря</w:t>
            </w:r>
          </w:p>
        </w:tc>
      </w:tr>
      <w:tr w:rsidR="00BC7BC0" w:rsidRPr="00583340">
        <w:trPr>
          <w:cantSplit/>
        </w:trPr>
        <w:tc>
          <w:tcPr>
            <w:tcW w:w="10031" w:type="dxa"/>
            <w:gridSpan w:val="2"/>
          </w:tcPr>
          <w:p w:rsidR="00BC7BC0" w:rsidRPr="00EE785F" w:rsidRDefault="00EE785F" w:rsidP="00184FD2">
            <w:pPr>
              <w:pStyle w:val="Title1"/>
            </w:pPr>
            <w:bookmarkStart w:id="2" w:name="dtitle3" w:colFirst="0" w:colLast="0"/>
            <w:bookmarkEnd w:id="1"/>
            <w:r w:rsidRPr="00D46F61">
              <w:t xml:space="preserve">ХОД И ПЛАН ВЫПОЛНЕНИЯ РЕКОМЕНДАЦИЙ ОИГ по итогам </w:t>
            </w:r>
            <w:r w:rsidR="005204AF">
              <w:br/>
            </w:r>
            <w:r>
              <w:rPr>
                <w:color w:val="000000"/>
              </w:rPr>
              <w:t>"</w:t>
            </w:r>
            <w:r w:rsidR="00184FD2">
              <w:rPr>
                <w:color w:val="000000"/>
              </w:rPr>
              <w:t xml:space="preserve">обзора </w:t>
            </w:r>
            <w:r w:rsidRPr="00D46F61">
              <w:rPr>
                <w:color w:val="000000"/>
              </w:rPr>
              <w:t>управления и администрирования в МСЭ</w:t>
            </w:r>
            <w:r>
              <w:rPr>
                <w:color w:val="000000"/>
              </w:rPr>
              <w:t>"</w:t>
            </w:r>
          </w:p>
        </w:tc>
      </w:tr>
      <w:bookmarkEnd w:id="2"/>
    </w:tbl>
    <w:p w:rsidR="002D2F57" w:rsidRPr="00EE785F" w:rsidRDefault="002D2F57" w:rsidP="00CE798C">
      <w:pPr>
        <w:pStyle w:val="Normalaftertitle"/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5204A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AB760C" w:rsidRDefault="002D2F57" w:rsidP="00B27578">
            <w:pPr>
              <w:pStyle w:val="Headingb"/>
            </w:pPr>
            <w:r w:rsidRPr="00AB760C">
              <w:t>Резюме</w:t>
            </w:r>
          </w:p>
          <w:p w:rsidR="00EE785F" w:rsidRPr="00D46F61" w:rsidRDefault="00EE785F" w:rsidP="00BE407B">
            <w:r w:rsidRPr="00D46F61">
              <w:t>Объединенная инспекционная группа системы Организации Объединенных Наций включила в свою программу работы на 2015 год "</w:t>
            </w:r>
            <w:r w:rsidR="00184FD2">
              <w:t>Обзор</w:t>
            </w:r>
            <w:r w:rsidRPr="00D46F61">
              <w:t xml:space="preserve"> управления и</w:t>
            </w:r>
            <w:r>
              <w:t> </w:t>
            </w:r>
            <w:r w:rsidRPr="00D46F61">
              <w:t>администрирования в Международном союзе электросвязи (МСЭ)". Отчет по</w:t>
            </w:r>
            <w:r>
              <w:t> </w:t>
            </w:r>
            <w:r w:rsidRPr="00D46F61">
              <w:t xml:space="preserve">итогам этого </w:t>
            </w:r>
            <w:r w:rsidR="00BE407B">
              <w:t>Обзора</w:t>
            </w:r>
            <w:r w:rsidRPr="00D46F61">
              <w:t xml:space="preserve"> (</w:t>
            </w:r>
            <w:r w:rsidRPr="00D46F61">
              <w:rPr>
                <w:lang w:val="en-GB"/>
              </w:rPr>
              <w:t>JIU</w:t>
            </w:r>
            <w:r w:rsidRPr="00D46F61">
              <w:t>/</w:t>
            </w:r>
            <w:r w:rsidRPr="00D46F61">
              <w:rPr>
                <w:lang w:val="en-GB"/>
              </w:rPr>
              <w:t>REP</w:t>
            </w:r>
            <w:r w:rsidRPr="00D46F61">
              <w:t xml:space="preserve">/2016/1) </w:t>
            </w:r>
            <w:r>
              <w:rPr>
                <w:color w:val="000000"/>
              </w:rPr>
              <w:t>послужил вкладом</w:t>
            </w:r>
            <w:r w:rsidRPr="00D46F61">
              <w:rPr>
                <w:color w:val="000000"/>
              </w:rPr>
              <w:t xml:space="preserve"> в ведущуюся </w:t>
            </w:r>
            <w:r w:rsidR="005C659F" w:rsidRPr="00D46F61">
              <w:rPr>
                <w:color w:val="000000"/>
              </w:rPr>
              <w:t xml:space="preserve">Секретариатом </w:t>
            </w:r>
            <w:r w:rsidRPr="00D46F61">
              <w:rPr>
                <w:color w:val="000000"/>
              </w:rPr>
              <w:t xml:space="preserve">работу по дальнейшему совершенствованию и упорядочению </w:t>
            </w:r>
            <w:r>
              <w:rPr>
                <w:color w:val="000000"/>
              </w:rPr>
              <w:t xml:space="preserve">осуществляемых им </w:t>
            </w:r>
            <w:r w:rsidRPr="00D46F61">
              <w:rPr>
                <w:color w:val="000000"/>
              </w:rPr>
              <w:t>процессов администрирования и управления</w:t>
            </w:r>
            <w:r w:rsidRPr="00D46F61">
              <w:t xml:space="preserve">. </w:t>
            </w:r>
          </w:p>
          <w:p w:rsidR="00EE785F" w:rsidRPr="00D46F61" w:rsidRDefault="00EE785F" w:rsidP="00BE407B">
            <w:r w:rsidRPr="00D46F61">
              <w:t>В настоящем документе представлен</w:t>
            </w:r>
            <w:r>
              <w:t>ы</w:t>
            </w:r>
            <w:r w:rsidRPr="00D46F61">
              <w:t xml:space="preserve"> ход и план выполнения рекомендаций ОИГ по итогам </w:t>
            </w:r>
            <w:r w:rsidR="00BE407B">
              <w:t xml:space="preserve">проведения обзора в </w:t>
            </w:r>
            <w:r w:rsidRPr="00D46F61">
              <w:t>МСЭ.</w:t>
            </w:r>
          </w:p>
          <w:p w:rsidR="00EE785F" w:rsidRPr="00D46F61" w:rsidRDefault="00EE785F" w:rsidP="00EE785F">
            <w:pPr>
              <w:pStyle w:val="Headingb"/>
            </w:pPr>
            <w:r w:rsidRPr="00D46F61">
              <w:t>Необходимые действия</w:t>
            </w:r>
          </w:p>
          <w:p w:rsidR="009324B7" w:rsidRPr="00EE785F" w:rsidRDefault="00EE785F" w:rsidP="008F68B5">
            <w:r w:rsidRPr="00D46F61">
              <w:rPr>
                <w:color w:val="000000"/>
              </w:rPr>
              <w:t xml:space="preserve">Совету предлагается </w:t>
            </w:r>
            <w:r w:rsidRPr="00D46F61">
              <w:rPr>
                <w:b/>
                <w:color w:val="000000"/>
              </w:rPr>
              <w:t>принять к сведению</w:t>
            </w:r>
            <w:r w:rsidRPr="00D46F61">
              <w:rPr>
                <w:color w:val="000000"/>
              </w:rPr>
              <w:t xml:space="preserve"> настоящий отчет о ходе и плане выполнения рекомендаций ОИГ по итогам </w:t>
            </w:r>
            <w:r>
              <w:rPr>
                <w:color w:val="000000"/>
              </w:rPr>
              <w:t>"</w:t>
            </w:r>
            <w:r w:rsidR="008F68B5">
              <w:rPr>
                <w:color w:val="000000"/>
              </w:rPr>
              <w:t>Обзора</w:t>
            </w:r>
            <w:r w:rsidR="008F68B5" w:rsidRPr="00D46F61">
              <w:rPr>
                <w:color w:val="000000"/>
              </w:rPr>
              <w:t xml:space="preserve"> </w:t>
            </w:r>
            <w:r w:rsidRPr="00D46F61">
              <w:rPr>
                <w:color w:val="000000"/>
              </w:rPr>
              <w:t>управления и администрирования в МСЭ</w:t>
            </w:r>
            <w:r>
              <w:rPr>
                <w:color w:val="000000"/>
              </w:rPr>
              <w:t>"</w:t>
            </w:r>
            <w:r w:rsidRPr="00D46F61">
              <w:rPr>
                <w:bCs/>
              </w:rPr>
              <w:t>.</w:t>
            </w:r>
          </w:p>
          <w:p w:rsidR="002D2F57" w:rsidRPr="00544F4E" w:rsidRDefault="002D2F57" w:rsidP="004D0129">
            <w:pPr>
              <w:spacing w:before="0"/>
              <w:jc w:val="center"/>
              <w:rPr>
                <w:caps/>
                <w:szCs w:val="22"/>
              </w:rPr>
            </w:pPr>
            <w:r w:rsidRPr="00544F4E">
              <w:rPr>
                <w:caps/>
                <w:szCs w:val="22"/>
              </w:rPr>
              <w:t>____________</w:t>
            </w:r>
          </w:p>
          <w:p w:rsidR="002D2F57" w:rsidRPr="00544F4E" w:rsidRDefault="002D2F57" w:rsidP="00B27578">
            <w:pPr>
              <w:pStyle w:val="Headingb"/>
            </w:pPr>
            <w:r w:rsidRPr="00AB760C">
              <w:t>Справочные</w:t>
            </w:r>
            <w:r w:rsidRPr="00544F4E">
              <w:t xml:space="preserve"> </w:t>
            </w:r>
            <w:r w:rsidRPr="00AB760C">
              <w:t>материалы</w:t>
            </w:r>
          </w:p>
          <w:p w:rsidR="002D2F57" w:rsidRPr="00544F4E" w:rsidRDefault="00184FD2" w:rsidP="00A11A98">
            <w:pPr>
              <w:spacing w:after="120"/>
              <w:rPr>
                <w:i/>
                <w:iCs/>
              </w:rPr>
            </w:pPr>
            <w:r w:rsidRPr="00184FD2">
              <w:rPr>
                <w:i/>
                <w:iCs/>
              </w:rPr>
              <w:t>Проведение ОИГ обзора управления и администрирования в МСЭ</w:t>
            </w:r>
            <w:r w:rsidR="00A11A98" w:rsidRPr="00544F4E">
              <w:rPr>
                <w:i/>
                <w:iCs/>
              </w:rPr>
              <w:t xml:space="preserve"> (</w:t>
            </w:r>
            <w:hyperlink r:id="rId9" w:history="1">
              <w:r w:rsidR="00A11A98" w:rsidRPr="00A11A98">
                <w:rPr>
                  <w:rStyle w:val="Hyperlink"/>
                  <w:i/>
                  <w:iCs/>
                  <w:lang w:val="en-GB"/>
                </w:rPr>
                <w:t>JIU</w:t>
              </w:r>
              <w:r w:rsidR="00A11A98" w:rsidRPr="00544F4E">
                <w:rPr>
                  <w:rStyle w:val="Hyperlink"/>
                  <w:i/>
                  <w:iCs/>
                </w:rPr>
                <w:t>/</w:t>
              </w:r>
              <w:r w:rsidR="00A11A98" w:rsidRPr="00A11A98">
                <w:rPr>
                  <w:rStyle w:val="Hyperlink"/>
                  <w:i/>
                  <w:iCs/>
                  <w:lang w:val="en-GB"/>
                </w:rPr>
                <w:t>REP</w:t>
              </w:r>
              <w:r w:rsidR="00A11A98" w:rsidRPr="00544F4E">
                <w:rPr>
                  <w:rStyle w:val="Hyperlink"/>
                  <w:i/>
                  <w:iCs/>
                </w:rPr>
                <w:t>/2016/1</w:t>
              </w:r>
            </w:hyperlink>
            <w:r w:rsidR="00A11A98" w:rsidRPr="00544F4E">
              <w:rPr>
                <w:i/>
                <w:iCs/>
              </w:rPr>
              <w:t xml:space="preserve">); </w:t>
            </w:r>
            <w:r w:rsidR="00A11A98">
              <w:rPr>
                <w:i/>
                <w:iCs/>
              </w:rPr>
              <w:t>Документы</w:t>
            </w:r>
            <w:r w:rsidR="00A11A98" w:rsidRPr="00583340">
              <w:rPr>
                <w:i/>
                <w:iCs/>
                <w:lang w:val="en-US"/>
              </w:rPr>
              <w:t> </w:t>
            </w:r>
            <w:hyperlink r:id="rId10" w:history="1">
              <w:r w:rsidR="00A11A98" w:rsidRPr="00A11A98">
                <w:rPr>
                  <w:rStyle w:val="Hyperlink"/>
                  <w:i/>
                  <w:iCs/>
                  <w:lang w:val="en-GB"/>
                </w:rPr>
                <w:t>C</w:t>
              </w:r>
              <w:r w:rsidR="00A11A98" w:rsidRPr="00544F4E">
                <w:rPr>
                  <w:rStyle w:val="Hyperlink"/>
                  <w:i/>
                  <w:iCs/>
                </w:rPr>
                <w:t>16/67</w:t>
              </w:r>
            </w:hyperlink>
            <w:r w:rsidR="00A11A98" w:rsidRPr="00544F4E">
              <w:rPr>
                <w:i/>
                <w:iCs/>
              </w:rPr>
              <w:t xml:space="preserve"> </w:t>
            </w:r>
            <w:r w:rsidR="00A11A98">
              <w:rPr>
                <w:i/>
                <w:iCs/>
              </w:rPr>
              <w:t>и</w:t>
            </w:r>
            <w:r w:rsidR="00A11A98" w:rsidRPr="00544F4E">
              <w:rPr>
                <w:i/>
                <w:iCs/>
              </w:rPr>
              <w:t xml:space="preserve"> </w:t>
            </w:r>
            <w:hyperlink r:id="rId11" w:history="1">
              <w:r w:rsidR="00A11A98" w:rsidRPr="00A11A98">
                <w:rPr>
                  <w:rStyle w:val="Hyperlink"/>
                  <w:i/>
                  <w:iCs/>
                  <w:lang w:val="en-GB"/>
                </w:rPr>
                <w:t>C</w:t>
              </w:r>
              <w:r w:rsidR="00A11A98" w:rsidRPr="00544F4E">
                <w:rPr>
                  <w:rStyle w:val="Hyperlink"/>
                  <w:i/>
                  <w:iCs/>
                </w:rPr>
                <w:t>16/49</w:t>
              </w:r>
            </w:hyperlink>
            <w:r w:rsidR="00A11A98" w:rsidRPr="00544F4E">
              <w:rPr>
                <w:i/>
                <w:iCs/>
              </w:rPr>
              <w:t xml:space="preserve"> </w:t>
            </w:r>
            <w:r w:rsidR="00A11A98">
              <w:rPr>
                <w:i/>
                <w:iCs/>
              </w:rPr>
              <w:t>Совета</w:t>
            </w:r>
          </w:p>
        </w:tc>
      </w:tr>
    </w:tbl>
    <w:p w:rsidR="00A11A98" w:rsidRPr="00A11A98" w:rsidRDefault="00A11A98" w:rsidP="00A11A98">
      <w:pPr>
        <w:keepNext/>
        <w:keepLines/>
        <w:spacing w:before="480"/>
        <w:ind w:left="794" w:hanging="794"/>
        <w:outlineLvl w:val="0"/>
        <w:rPr>
          <w:rFonts w:cstheme="minorHAnsi"/>
          <w:b/>
          <w:color w:val="000000"/>
          <w:sz w:val="26"/>
          <w:shd w:val="clear" w:color="auto" w:fill="FFFFFF"/>
        </w:rPr>
      </w:pPr>
      <w:r w:rsidRPr="00A11A98">
        <w:rPr>
          <w:b/>
          <w:sz w:val="26"/>
        </w:rPr>
        <w:t>1</w:t>
      </w:r>
      <w:r w:rsidRPr="00A11A98">
        <w:rPr>
          <w:b/>
          <w:sz w:val="26"/>
        </w:rPr>
        <w:tab/>
        <w:t>Базовая информация</w:t>
      </w:r>
    </w:p>
    <w:p w:rsidR="00A11A98" w:rsidRPr="00EE785F" w:rsidRDefault="000A61F7" w:rsidP="008F68B5">
      <w:pPr>
        <w:rPr>
          <w:szCs w:val="24"/>
        </w:rPr>
      </w:pPr>
      <w:r>
        <w:t>1</w:t>
      </w:r>
      <w:r w:rsidR="00A11A98" w:rsidRPr="00A11A98">
        <w:t>.1</w:t>
      </w:r>
      <w:r w:rsidR="00A11A98" w:rsidRPr="00A11A98">
        <w:tab/>
        <w:t>Объединенная инспекционная группа системы Организации Объединенных Наций включила в свою программу работы на 2015 год "</w:t>
      </w:r>
      <w:r w:rsidR="00BE407B">
        <w:t>Обзор</w:t>
      </w:r>
      <w:r w:rsidR="00A11A98" w:rsidRPr="00A11A98">
        <w:t xml:space="preserve"> управления и администрирования в Международном союзе электросвязи (МСЭ)". При </w:t>
      </w:r>
      <w:r w:rsidR="008F68B5">
        <w:t>проведении обзора</w:t>
      </w:r>
      <w:r w:rsidR="00A11A98" w:rsidRPr="00A11A98">
        <w:t xml:space="preserve"> основное внимание </w:t>
      </w:r>
      <w:r w:rsidR="00A11A98" w:rsidRPr="00A11A98">
        <w:rPr>
          <w:szCs w:val="24"/>
        </w:rPr>
        <w:t>уделялось таким вопросам, как руководство, исполнительное управление, организационная структура, стратегическое планирование, финансовое управление, управление людскими ресурсами, управление информационно-коммуникационными технологиями и механизмы надзора</w:t>
      </w:r>
      <w:r w:rsidR="00A11A98" w:rsidRPr="00A11A98">
        <w:t>. В зависимости от случая добавлялись дополнительные корпоративные функции, которые были признаны актуальными.</w:t>
      </w:r>
      <w:r w:rsidR="00A11A98">
        <w:t xml:space="preserve"> </w:t>
      </w:r>
      <w:r w:rsidR="00EE785F">
        <w:rPr>
          <w:bCs/>
        </w:rPr>
        <w:t>Полный текст отчета ОИГ содержится в</w:t>
      </w:r>
      <w:r w:rsidR="00A11A98" w:rsidRPr="00EE785F">
        <w:rPr>
          <w:bCs/>
        </w:rPr>
        <w:t xml:space="preserve"> </w:t>
      </w:r>
      <w:r w:rsidR="00EE785F">
        <w:rPr>
          <w:bCs/>
        </w:rPr>
        <w:t>документе</w:t>
      </w:r>
      <w:r w:rsidR="00EE785F" w:rsidRPr="00EE785F">
        <w:rPr>
          <w:bCs/>
        </w:rPr>
        <w:t xml:space="preserve"> </w:t>
      </w:r>
      <w:hyperlink r:id="rId12" w:history="1">
        <w:r w:rsidR="00A11A98" w:rsidRPr="00A11A98">
          <w:rPr>
            <w:rStyle w:val="Hyperlink"/>
            <w:bCs/>
            <w:lang w:val="en-GB"/>
          </w:rPr>
          <w:t>C</w:t>
        </w:r>
        <w:r w:rsidR="00A11A98" w:rsidRPr="00EE785F">
          <w:rPr>
            <w:rStyle w:val="Hyperlink"/>
            <w:bCs/>
          </w:rPr>
          <w:t>16/49</w:t>
        </w:r>
      </w:hyperlink>
      <w:r w:rsidR="00A11A98" w:rsidRPr="00EE785F">
        <w:rPr>
          <w:bCs/>
        </w:rPr>
        <w:t>.</w:t>
      </w:r>
    </w:p>
    <w:p w:rsidR="00A11A98" w:rsidRPr="00A11A98" w:rsidRDefault="00A11A98" w:rsidP="00A11A98">
      <w:r>
        <w:t>1</w:t>
      </w:r>
      <w:r w:rsidRPr="00A11A98">
        <w:t>.2</w:t>
      </w:r>
      <w:r w:rsidRPr="00A11A98">
        <w:tab/>
        <w:t xml:space="preserve">Генеральный секретарь </w:t>
      </w:r>
      <w:r w:rsidR="005C659F">
        <w:t>МСЭ принял</w:t>
      </w:r>
      <w:r w:rsidRPr="00A11A98">
        <w:t xml:space="preserve"> официальные и неофициальные рекомендации, сделанные ОИГ</w:t>
      </w:r>
      <w:r w:rsidR="00EE785F">
        <w:t xml:space="preserve"> и адресованные </w:t>
      </w:r>
      <w:r w:rsidR="005C659F">
        <w:t xml:space="preserve">Секретариату </w:t>
      </w:r>
      <w:r w:rsidR="00EE785F">
        <w:t>МСЭ</w:t>
      </w:r>
      <w:r w:rsidRPr="00A11A98">
        <w:t xml:space="preserve">, и </w:t>
      </w:r>
      <w:r w:rsidR="005C659F">
        <w:t>высказал мнение о том</w:t>
      </w:r>
      <w:r w:rsidRPr="00A11A98">
        <w:t xml:space="preserve">, что они внесут свой вклад в процесс постоянного совершенствования и дальнейшего укрепления процессов </w:t>
      </w:r>
      <w:r w:rsidRPr="00A11A98">
        <w:lastRenderedPageBreak/>
        <w:t>администрирования и</w:t>
      </w:r>
      <w:r w:rsidR="00EE785F">
        <w:t> </w:t>
      </w:r>
      <w:r w:rsidRPr="00A11A98">
        <w:t xml:space="preserve">управления в МСЭ. Он </w:t>
      </w:r>
      <w:r w:rsidR="005C659F">
        <w:t>заявил</w:t>
      </w:r>
      <w:r w:rsidRPr="00A11A98">
        <w:t xml:space="preserve"> о</w:t>
      </w:r>
      <w:r w:rsidR="00EE785F">
        <w:t> </w:t>
      </w:r>
      <w:r w:rsidRPr="00A11A98">
        <w:t xml:space="preserve">готовности </w:t>
      </w:r>
      <w:r w:rsidR="005C659F" w:rsidRPr="00A11A98">
        <w:t xml:space="preserve">Секретариата </w:t>
      </w:r>
      <w:r w:rsidRPr="00A11A98">
        <w:t>МСЭ выполнить рекомендации в предложенные сроки. Вместе с тем полномасштабное выполнение некоторых рекомендаций может зависеть от наличия ресурсов.</w:t>
      </w:r>
    </w:p>
    <w:p w:rsidR="000A61F7" w:rsidRPr="00EE785F" w:rsidRDefault="000A61F7" w:rsidP="008F68B5">
      <w:pPr>
        <w:pStyle w:val="Heading1"/>
        <w:spacing w:before="360"/>
      </w:pPr>
      <w:r w:rsidRPr="00EE785F">
        <w:t>2</w:t>
      </w:r>
      <w:r w:rsidRPr="00EE785F">
        <w:tab/>
      </w:r>
      <w:r w:rsidR="00EE785F" w:rsidRPr="00D46F61">
        <w:t xml:space="preserve">Общий статус выполнения рекомендаций по итогам </w:t>
      </w:r>
      <w:r w:rsidR="008F68B5">
        <w:t>Обзора</w:t>
      </w:r>
      <w:r w:rsidR="005C659F" w:rsidRPr="00D46F61">
        <w:t xml:space="preserve"> </w:t>
      </w:r>
      <w:r w:rsidR="00EE785F" w:rsidRPr="00D46F61">
        <w:t>ОИГ</w:t>
      </w:r>
    </w:p>
    <w:p w:rsidR="000A61F7" w:rsidRPr="005C659F" w:rsidRDefault="005204AF" w:rsidP="000A61F7">
      <w:pPr>
        <w:jc w:val="center"/>
        <w:rPr>
          <w:bCs/>
        </w:rPr>
      </w:pPr>
      <w:r>
        <w:rPr>
          <w:bCs/>
          <w:noProof/>
          <w:lang w:val="en-US" w:eastAsia="zh-CN"/>
        </w:rPr>
        <w:drawing>
          <wp:inline distT="0" distB="0" distL="0" distR="0">
            <wp:extent cx="4014787" cy="2128838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0" t="5306" b="70735"/>
                    <a:stretch/>
                  </pic:blipFill>
                  <pic:spPr bwMode="auto">
                    <a:xfrm>
                      <a:off x="0" y="0"/>
                      <a:ext cx="4016279" cy="2129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1F7" w:rsidRPr="00EE785F" w:rsidRDefault="000A61F7" w:rsidP="000A61F7">
      <w:r w:rsidRPr="00EE785F">
        <w:t>2.1</w:t>
      </w:r>
      <w:r w:rsidRPr="00EE785F">
        <w:tab/>
      </w:r>
      <w:bookmarkStart w:id="3" w:name="lt_pId037"/>
      <w:r w:rsidR="00EE785F" w:rsidRPr="00D46F61">
        <w:t xml:space="preserve">Из </w:t>
      </w:r>
      <w:r w:rsidR="00EE785F" w:rsidRPr="00D46F61">
        <w:rPr>
          <w:b/>
          <w:color w:val="000000"/>
        </w:rPr>
        <w:t>11 официальных рекомендаций</w:t>
      </w:r>
      <w:r w:rsidR="00EE785F" w:rsidRPr="00D46F61">
        <w:rPr>
          <w:color w:val="000000"/>
        </w:rPr>
        <w:t xml:space="preserve">, адресованных </w:t>
      </w:r>
      <w:r w:rsidR="00C53798" w:rsidRPr="00D46F61">
        <w:rPr>
          <w:color w:val="000000"/>
        </w:rPr>
        <w:t>Секретариату</w:t>
      </w:r>
      <w:r w:rsidR="00C53798">
        <w:rPr>
          <w:color w:val="000000"/>
        </w:rPr>
        <w:t xml:space="preserve"> </w:t>
      </w:r>
      <w:r w:rsidR="00EE785F">
        <w:rPr>
          <w:color w:val="000000"/>
        </w:rPr>
        <w:t>МСЭ</w:t>
      </w:r>
      <w:r w:rsidR="00EE785F" w:rsidRPr="00D46F61">
        <w:rPr>
          <w:color w:val="000000"/>
        </w:rPr>
        <w:t xml:space="preserve">, </w:t>
      </w:r>
      <w:r w:rsidR="00EE785F" w:rsidRPr="00D46F61">
        <w:rPr>
          <w:b/>
          <w:color w:val="000000"/>
        </w:rPr>
        <w:t>10 были выполнены</w:t>
      </w:r>
      <w:r w:rsidR="00EE785F" w:rsidRPr="00D46F61">
        <w:rPr>
          <w:color w:val="000000"/>
        </w:rPr>
        <w:t xml:space="preserve">, а </w:t>
      </w:r>
      <w:r w:rsidR="00EE785F" w:rsidRPr="00D46F61">
        <w:rPr>
          <w:b/>
          <w:color w:val="000000"/>
        </w:rPr>
        <w:t xml:space="preserve">выполнение </w:t>
      </w:r>
      <w:r w:rsidR="00EE785F">
        <w:rPr>
          <w:b/>
          <w:color w:val="000000"/>
        </w:rPr>
        <w:t>одной рекомендации</w:t>
      </w:r>
      <w:r w:rsidR="00EE785F" w:rsidRPr="00D46F61">
        <w:rPr>
          <w:b/>
          <w:color w:val="000000"/>
        </w:rPr>
        <w:t xml:space="preserve"> продолжается</w:t>
      </w:r>
      <w:r w:rsidR="00EE785F" w:rsidRPr="00D46F61">
        <w:rPr>
          <w:color w:val="000000"/>
        </w:rPr>
        <w:t>, как и было предусмотрено планом, представленным Совету 2016</w:t>
      </w:r>
      <w:r w:rsidR="00EE785F" w:rsidRPr="00D46F61">
        <w:t xml:space="preserve"> год</w:t>
      </w:r>
      <w:r w:rsidR="00EE785F">
        <w:t>а</w:t>
      </w:r>
      <w:r w:rsidR="00EE785F" w:rsidRPr="00D46F61">
        <w:t xml:space="preserve"> (подробную информацию о ходе выполнения каждой рекомендации см. в Приложении</w:t>
      </w:r>
      <w:r w:rsidR="00EE785F" w:rsidRPr="00D46F61">
        <w:rPr>
          <w:lang w:val="en-US"/>
        </w:rPr>
        <w:t> </w:t>
      </w:r>
      <w:r w:rsidR="00EE785F" w:rsidRPr="00D46F61">
        <w:rPr>
          <w:lang w:val="en-GB"/>
        </w:rPr>
        <w:t>I</w:t>
      </w:r>
      <w:r w:rsidR="00EE785F" w:rsidRPr="00D46F61">
        <w:t>).</w:t>
      </w:r>
      <w:bookmarkEnd w:id="3"/>
    </w:p>
    <w:p w:rsidR="000A61F7" w:rsidRPr="00AF3A54" w:rsidRDefault="000A61F7" w:rsidP="000A61F7">
      <w:pPr>
        <w:spacing w:after="120"/>
      </w:pPr>
      <w:r w:rsidRPr="00AF3A54">
        <w:t>2.2</w:t>
      </w:r>
      <w:r w:rsidRPr="00AF3A54">
        <w:tab/>
      </w:r>
      <w:bookmarkStart w:id="4" w:name="lt_pId039"/>
      <w:r w:rsidR="00AF3A54" w:rsidRPr="00D46F61">
        <w:t xml:space="preserve">Рекомендация, направленная </w:t>
      </w:r>
      <w:r w:rsidR="00AF3A54" w:rsidRPr="00D46F61">
        <w:rPr>
          <w:color w:val="000000"/>
        </w:rPr>
        <w:t xml:space="preserve">руководящим органам МСЭ, должна быть рассмотрена </w:t>
      </w:r>
      <w:r w:rsidR="00AF3A54" w:rsidRPr="00D46F61">
        <w:t>ПК-18.</w:t>
      </w:r>
      <w:bookmarkEnd w:id="4"/>
    </w:p>
    <w:p w:rsidR="000A61F7" w:rsidRPr="000A61F7" w:rsidRDefault="003F5B2D" w:rsidP="000A61F7">
      <w:pPr>
        <w:jc w:val="center"/>
        <w:rPr>
          <w:bCs/>
          <w:lang w:val="en-GB"/>
        </w:rPr>
      </w:pPr>
      <w:r>
        <w:rPr>
          <w:bCs/>
          <w:noProof/>
          <w:lang w:val="en-US" w:eastAsia="zh-CN"/>
        </w:rPr>
        <w:drawing>
          <wp:inline distT="0" distB="0" distL="0" distR="0">
            <wp:extent cx="4608576" cy="3224784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576" cy="322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1F7" w:rsidRPr="003F5B2D" w:rsidRDefault="000A61F7" w:rsidP="000A61F7">
      <w:pPr>
        <w:rPr>
          <w:bCs/>
        </w:rPr>
      </w:pPr>
      <w:r w:rsidRPr="003F5B2D">
        <w:rPr>
          <w:bCs/>
        </w:rPr>
        <w:t>2.</w:t>
      </w:r>
      <w:r w:rsidR="00C53798">
        <w:rPr>
          <w:bCs/>
        </w:rPr>
        <w:t>2</w:t>
      </w:r>
      <w:r w:rsidRPr="003F5B2D">
        <w:rPr>
          <w:bCs/>
        </w:rPr>
        <w:tab/>
      </w:r>
      <w:r w:rsidR="003F5B2D" w:rsidRPr="00D46F61">
        <w:rPr>
          <w:bCs/>
        </w:rPr>
        <w:t xml:space="preserve">В общей сложности из </w:t>
      </w:r>
      <w:r w:rsidR="003F5B2D" w:rsidRPr="00D46F61">
        <w:rPr>
          <w:b/>
          <w:bCs/>
        </w:rPr>
        <w:t xml:space="preserve">47 </w:t>
      </w:r>
      <w:r w:rsidR="003F5B2D" w:rsidRPr="00D46F61">
        <w:rPr>
          <w:b/>
          <w:color w:val="000000"/>
        </w:rPr>
        <w:t>официальных и неофициальных рекомендаций</w:t>
      </w:r>
      <w:r w:rsidR="003F5B2D" w:rsidRPr="00D46F61">
        <w:rPr>
          <w:color w:val="000000"/>
        </w:rPr>
        <w:t xml:space="preserve"> </w:t>
      </w:r>
      <w:r w:rsidR="003F5B2D" w:rsidRPr="00D46F61">
        <w:rPr>
          <w:b/>
          <w:color w:val="000000"/>
        </w:rPr>
        <w:t>28 были выполнены, 16 выполняются в настоящее время</w:t>
      </w:r>
      <w:r w:rsidR="003F5B2D" w:rsidRPr="00D46F61">
        <w:rPr>
          <w:color w:val="000000"/>
        </w:rPr>
        <w:t xml:space="preserve"> (согласно плану, представленному в</w:t>
      </w:r>
      <w:r w:rsidR="00B82FB0">
        <w:rPr>
          <w:color w:val="000000"/>
        </w:rPr>
        <w:t> Приложениях</w:t>
      </w:r>
      <w:r w:rsidR="003F5B2D" w:rsidRPr="00D46F61">
        <w:rPr>
          <w:color w:val="000000"/>
        </w:rPr>
        <w:t xml:space="preserve">), а </w:t>
      </w:r>
      <w:r w:rsidR="00B82FB0">
        <w:rPr>
          <w:color w:val="000000"/>
        </w:rPr>
        <w:t>3</w:t>
      </w:r>
      <w:r w:rsidR="003F5B2D" w:rsidRPr="00D46F61">
        <w:rPr>
          <w:color w:val="000000"/>
        </w:rPr>
        <w:t xml:space="preserve"> рекомендации, </w:t>
      </w:r>
      <w:r w:rsidR="003F5B2D" w:rsidRPr="00D46F61">
        <w:t xml:space="preserve">адресованные </w:t>
      </w:r>
      <w:r w:rsidR="003F5B2D" w:rsidRPr="00D46F61">
        <w:rPr>
          <w:color w:val="000000"/>
        </w:rPr>
        <w:t>руководящим органам МСЭ, находятся на</w:t>
      </w:r>
      <w:r w:rsidR="00B82FB0">
        <w:rPr>
          <w:color w:val="000000"/>
        </w:rPr>
        <w:t> </w:t>
      </w:r>
      <w:r w:rsidR="003F5B2D" w:rsidRPr="00D46F61">
        <w:rPr>
          <w:color w:val="000000"/>
        </w:rPr>
        <w:t>рассмотрении.</w:t>
      </w:r>
    </w:p>
    <w:p w:rsidR="000A61F7" w:rsidRPr="00542DBE" w:rsidRDefault="000A61F7" w:rsidP="000A61F7">
      <w:r w:rsidRPr="00542DBE">
        <w:rPr>
          <w:bCs/>
        </w:rPr>
        <w:t>2.3</w:t>
      </w:r>
      <w:r w:rsidRPr="00542DBE">
        <w:rPr>
          <w:bCs/>
        </w:rPr>
        <w:tab/>
      </w:r>
      <w:bookmarkStart w:id="5" w:name="lt_pId043"/>
      <w:r w:rsidR="00542DBE" w:rsidRPr="00D46F61">
        <w:rPr>
          <w:bCs/>
        </w:rPr>
        <w:t xml:space="preserve">В Приложениях </w:t>
      </w:r>
      <w:r w:rsidR="00542DBE" w:rsidRPr="00D46F61">
        <w:rPr>
          <w:bCs/>
          <w:lang w:val="en-GB"/>
        </w:rPr>
        <w:t>I</w:t>
      </w:r>
      <w:r w:rsidR="00542DBE" w:rsidRPr="00D46F61">
        <w:rPr>
          <w:bCs/>
        </w:rPr>
        <w:t xml:space="preserve"> и </w:t>
      </w:r>
      <w:r w:rsidR="00542DBE" w:rsidRPr="00D46F61">
        <w:rPr>
          <w:bCs/>
          <w:lang w:val="en-GB"/>
        </w:rPr>
        <w:t>II</w:t>
      </w:r>
      <w:r w:rsidR="00542DBE" w:rsidRPr="00D46F61">
        <w:rPr>
          <w:bCs/>
        </w:rPr>
        <w:t xml:space="preserve"> представлены подробные данные о ходе и плане выполнения официальных и неофициальных рекомендаций.</w:t>
      </w:r>
      <w:bookmarkEnd w:id="5"/>
    </w:p>
    <w:p w:rsidR="000A61F7" w:rsidRPr="00542DBE" w:rsidRDefault="000A61F7" w:rsidP="000A61F7">
      <w:pPr>
        <w:sectPr w:rsidR="000A61F7" w:rsidRPr="00542DBE" w:rsidSect="00CF629C">
          <w:headerReference w:type="default" r:id="rId15"/>
          <w:footerReference w:type="default" r:id="rId16"/>
          <w:footerReference w:type="first" r:id="rId17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  <w:bookmarkStart w:id="6" w:name="_GoBack"/>
      <w:bookmarkEnd w:id="6"/>
    </w:p>
    <w:p w:rsidR="000A61F7" w:rsidRPr="00544F4E" w:rsidRDefault="000A61F7" w:rsidP="00544F4E">
      <w:pPr>
        <w:pStyle w:val="AnnexNo"/>
        <w:spacing w:before="0"/>
      </w:pPr>
      <w:r w:rsidRPr="00544F4E">
        <w:lastRenderedPageBreak/>
        <w:t>ПРИЛОЖЕНИЕ i</w:t>
      </w:r>
    </w:p>
    <w:p w:rsidR="000A61F7" w:rsidRPr="00632388" w:rsidRDefault="00D7050D" w:rsidP="000A61F7">
      <w:pPr>
        <w:pStyle w:val="Annextitle"/>
      </w:pPr>
      <w:r w:rsidRPr="00D46F61">
        <w:t>Статус выполнения официальных рекомендаций ОИГ</w:t>
      </w:r>
    </w:p>
    <w:tbl>
      <w:tblPr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4108"/>
        <w:gridCol w:w="993"/>
        <w:gridCol w:w="4254"/>
        <w:gridCol w:w="1276"/>
        <w:gridCol w:w="3403"/>
        <w:gridCol w:w="1418"/>
      </w:tblGrid>
      <w:tr w:rsidR="000A61F7" w:rsidRPr="00D7050D" w:rsidTr="00544F4E">
        <w:trPr>
          <w:tblHeader/>
          <w:jc w:val="center"/>
        </w:trPr>
        <w:tc>
          <w:tcPr>
            <w:tcW w:w="4108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5B9BD5" w:fill="5B9BD5"/>
            <w:vAlign w:val="center"/>
            <w:hideMark/>
          </w:tcPr>
          <w:p w:rsidR="000A61F7" w:rsidRPr="000A61F7" w:rsidRDefault="00D7050D" w:rsidP="00544F4E">
            <w:pPr>
              <w:pStyle w:val="Tablehead"/>
              <w:rPr>
                <w:rFonts w:cs="Times New Roman Bold"/>
                <w:color w:val="FFFFFF" w:themeColor="background1"/>
                <w:lang w:eastAsia="zh-CN"/>
              </w:rPr>
            </w:pPr>
            <w:r>
              <w:rPr>
                <w:rFonts w:cs="Times New Roman Bold"/>
                <w:color w:val="FFFFFF" w:themeColor="background1"/>
                <w:lang w:eastAsia="zh-CN"/>
              </w:rPr>
              <w:t>Официальная рекомендация</w:t>
            </w:r>
          </w:p>
        </w:tc>
        <w:tc>
          <w:tcPr>
            <w:tcW w:w="993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5B9BD5" w:fill="5B9BD5"/>
            <w:vAlign w:val="center"/>
            <w:hideMark/>
          </w:tcPr>
          <w:p w:rsidR="000A61F7" w:rsidRPr="00D7050D" w:rsidRDefault="00D7050D" w:rsidP="00544F4E">
            <w:pPr>
              <w:pStyle w:val="Tablehead"/>
              <w:rPr>
                <w:rFonts w:cs="Times New Roman Bold"/>
                <w:color w:val="FFFFFF" w:themeColor="background1"/>
                <w:lang w:eastAsia="zh-CN"/>
              </w:rPr>
            </w:pPr>
            <w:r>
              <w:rPr>
                <w:rFonts w:cs="Times New Roman Bold"/>
                <w:color w:val="FFFFFF" w:themeColor="background1"/>
                <w:lang w:eastAsia="zh-CN"/>
              </w:rPr>
              <w:t>Ответ</w:t>
            </w:r>
            <w:r w:rsidRPr="00D7050D">
              <w:rPr>
                <w:rFonts w:cs="Times New Roman Bold"/>
                <w:color w:val="FFFFFF" w:themeColor="background1"/>
                <w:lang w:val="en-US" w:eastAsia="zh-CN"/>
              </w:rPr>
              <w:t>-</w:t>
            </w:r>
            <w:r w:rsidRPr="00D7050D">
              <w:rPr>
                <w:rFonts w:cs="Times New Roman Bold"/>
                <w:color w:val="FFFFFF" w:themeColor="background1"/>
                <w:lang w:val="en-US" w:eastAsia="zh-CN"/>
              </w:rPr>
              <w:br/>
            </w:r>
            <w:r>
              <w:rPr>
                <w:rFonts w:cs="Times New Roman Bold"/>
                <w:color w:val="FFFFFF" w:themeColor="background1"/>
                <w:lang w:eastAsia="zh-CN"/>
              </w:rPr>
              <w:t>ствен</w:t>
            </w:r>
            <w:r w:rsidRPr="00D7050D">
              <w:rPr>
                <w:rFonts w:cs="Times New Roman Bold"/>
                <w:color w:val="FFFFFF" w:themeColor="background1"/>
                <w:lang w:val="en-US" w:eastAsia="zh-CN"/>
              </w:rPr>
              <w:t>-</w:t>
            </w:r>
            <w:r w:rsidRPr="00D7050D">
              <w:rPr>
                <w:rFonts w:cs="Times New Roman Bold"/>
                <w:color w:val="FFFFFF" w:themeColor="background1"/>
                <w:lang w:val="en-US" w:eastAsia="zh-CN"/>
              </w:rPr>
              <w:br/>
            </w:r>
            <w:r>
              <w:rPr>
                <w:rFonts w:cs="Times New Roman Bold"/>
                <w:color w:val="FFFFFF" w:themeColor="background1"/>
                <w:lang w:eastAsia="zh-CN"/>
              </w:rPr>
              <w:t>ный</w:t>
            </w:r>
          </w:p>
        </w:tc>
        <w:tc>
          <w:tcPr>
            <w:tcW w:w="4254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5B9BD5" w:fill="5B9BD5"/>
            <w:vAlign w:val="center"/>
            <w:hideMark/>
          </w:tcPr>
          <w:p w:rsidR="000A61F7" w:rsidRPr="00D7050D" w:rsidRDefault="00D7050D" w:rsidP="00544F4E">
            <w:pPr>
              <w:pStyle w:val="Tablehead"/>
              <w:rPr>
                <w:rFonts w:cs="Times New Roman Bold"/>
                <w:color w:val="FFFFFF" w:themeColor="background1"/>
                <w:lang w:eastAsia="zh-CN"/>
              </w:rPr>
            </w:pPr>
            <w:r>
              <w:rPr>
                <w:rFonts w:cs="Times New Roman Bold"/>
                <w:color w:val="FFFFFF" w:themeColor="background1"/>
                <w:lang w:eastAsia="zh-CN"/>
              </w:rPr>
              <w:t>Ответ Секретариата (март 2016 года)</w:t>
            </w:r>
          </w:p>
        </w:tc>
        <w:tc>
          <w:tcPr>
            <w:tcW w:w="1276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5B9BD5" w:fill="5B9BD5"/>
            <w:vAlign w:val="center"/>
            <w:hideMark/>
          </w:tcPr>
          <w:p w:rsidR="000A61F7" w:rsidRPr="00D7050D" w:rsidRDefault="00D7050D" w:rsidP="00544F4E">
            <w:pPr>
              <w:pStyle w:val="Tablehead"/>
              <w:rPr>
                <w:rFonts w:cs="Times New Roman Bold"/>
                <w:color w:val="FFFFFF" w:themeColor="background1"/>
                <w:lang w:eastAsia="zh-CN"/>
              </w:rPr>
            </w:pPr>
            <w:r>
              <w:rPr>
                <w:rFonts w:cs="Times New Roman Bold"/>
                <w:color w:val="FFFFFF" w:themeColor="background1"/>
                <w:lang w:eastAsia="zh-CN"/>
              </w:rPr>
              <w:t>Контроль-ный этап</w:t>
            </w:r>
          </w:p>
        </w:tc>
        <w:tc>
          <w:tcPr>
            <w:tcW w:w="3403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5B9BD5" w:fill="5B9BD5"/>
            <w:vAlign w:val="center"/>
            <w:hideMark/>
          </w:tcPr>
          <w:p w:rsidR="000A61F7" w:rsidRPr="00D7050D" w:rsidRDefault="00D7050D" w:rsidP="00544F4E">
            <w:pPr>
              <w:pStyle w:val="Tablehead"/>
              <w:rPr>
                <w:rFonts w:cs="Times New Roman Bold"/>
                <w:color w:val="FFFFFF" w:themeColor="background1"/>
                <w:lang w:eastAsia="zh-CN"/>
              </w:rPr>
            </w:pPr>
            <w:r>
              <w:rPr>
                <w:rFonts w:cs="Times New Roman Bold"/>
                <w:color w:val="FFFFFF" w:themeColor="background1"/>
                <w:lang w:eastAsia="zh-CN"/>
              </w:rPr>
              <w:t>Положение на данный момент</w:t>
            </w:r>
          </w:p>
        </w:tc>
        <w:tc>
          <w:tcPr>
            <w:tcW w:w="1418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5B9BD5" w:fill="5B9BD5"/>
            <w:vAlign w:val="center"/>
            <w:hideMark/>
          </w:tcPr>
          <w:p w:rsidR="000A61F7" w:rsidRPr="00D7050D" w:rsidRDefault="00D7050D" w:rsidP="00544F4E">
            <w:pPr>
              <w:pStyle w:val="Tablehead"/>
              <w:rPr>
                <w:rFonts w:cs="Times New Roman Bold"/>
                <w:color w:val="FFFFFF" w:themeColor="background1"/>
                <w:lang w:eastAsia="zh-CN"/>
              </w:rPr>
            </w:pPr>
            <w:r>
              <w:rPr>
                <w:rFonts w:cs="Times New Roman Bold"/>
                <w:color w:val="FFFFFF" w:themeColor="background1"/>
                <w:lang w:eastAsia="zh-CN"/>
              </w:rPr>
              <w:t>Статус</w:t>
            </w:r>
          </w:p>
        </w:tc>
      </w:tr>
      <w:tr w:rsidR="000A61F7" w:rsidRPr="00B66462" w:rsidTr="00E117C0">
        <w:trPr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0A61F7" w:rsidP="006D3FBF">
            <w:pPr>
              <w:pStyle w:val="Tabletext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Рек</w:t>
            </w:r>
            <w:r w:rsidRPr="00D7050D">
              <w:rPr>
                <w:b/>
                <w:bCs/>
                <w:lang w:eastAsia="zh-CN"/>
              </w:rPr>
              <w:t>. 1</w:t>
            </w:r>
            <w:r w:rsidR="006D3FBF">
              <w:rPr>
                <w:b/>
                <w:bCs/>
                <w:lang w:eastAsia="zh-CN"/>
              </w:rPr>
              <w:t>.</w:t>
            </w:r>
            <w:r w:rsidRPr="00D7050D">
              <w:rPr>
                <w:lang w:eastAsia="zh-CN"/>
              </w:rPr>
              <w:t xml:space="preserve"> </w:t>
            </w:r>
            <w:r w:rsidR="00D44E88" w:rsidRPr="00D44E88">
              <w:rPr>
                <w:lang w:eastAsia="zh-CN"/>
              </w:rPr>
              <w:t>Генеральному</w:t>
            </w:r>
            <w:r w:rsidR="00D44E88" w:rsidRPr="00D7050D">
              <w:rPr>
                <w:lang w:eastAsia="zh-CN"/>
              </w:rPr>
              <w:t xml:space="preserve"> </w:t>
            </w:r>
            <w:r w:rsidR="00D44E88" w:rsidRPr="00D44E88">
              <w:rPr>
                <w:lang w:eastAsia="zh-CN"/>
              </w:rPr>
              <w:t>секретарю</w:t>
            </w:r>
            <w:r w:rsidR="00D44E88" w:rsidRPr="00D7050D">
              <w:rPr>
                <w:lang w:eastAsia="zh-CN"/>
              </w:rPr>
              <w:t xml:space="preserve"> </w:t>
            </w:r>
            <w:r w:rsidR="00D44E88" w:rsidRPr="00D44E88">
              <w:rPr>
                <w:lang w:eastAsia="zh-CN"/>
              </w:rPr>
              <w:t>следует</w:t>
            </w:r>
            <w:r w:rsidR="00D44E88" w:rsidRPr="00D7050D">
              <w:rPr>
                <w:lang w:eastAsia="zh-CN"/>
              </w:rPr>
              <w:t xml:space="preserve"> </w:t>
            </w:r>
            <w:r w:rsidR="00D44E88" w:rsidRPr="00D44E88">
              <w:rPr>
                <w:lang w:eastAsia="zh-CN"/>
              </w:rPr>
              <w:t>рассмотреть структуру комитетов по управлению для обеспечения эффекта синергии и взаимодополняемости и</w:t>
            </w:r>
            <w:r w:rsidR="006D3FBF">
              <w:rPr>
                <w:lang w:eastAsia="zh-CN"/>
              </w:rPr>
              <w:t> </w:t>
            </w:r>
            <w:r w:rsidR="00D44E88" w:rsidRPr="00D44E88">
              <w:rPr>
                <w:lang w:eastAsia="zh-CN"/>
              </w:rPr>
              <w:t>избежания дублирования их мандатов, в</w:t>
            </w:r>
            <w:r w:rsidR="007E5AEC">
              <w:rPr>
                <w:lang w:eastAsia="zh-CN"/>
              </w:rPr>
              <w:t> </w:t>
            </w:r>
            <w:r w:rsidR="00D44E88" w:rsidRPr="00D44E88">
              <w:rPr>
                <w:lang w:eastAsia="zh-CN"/>
              </w:rPr>
              <w:t>первую очередь путем обновления существующих кругов ведения или, по мере необходимости, создания новых.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1F7" w:rsidRPr="00B66462" w:rsidRDefault="007E5AEC" w:rsidP="000A61F7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РКГ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D44E88" w:rsidP="006D3FBF">
            <w:pPr>
              <w:pStyle w:val="Tabletext"/>
              <w:rPr>
                <w:lang w:eastAsia="zh-CN"/>
              </w:rPr>
            </w:pPr>
            <w:r w:rsidRPr="00D44E88">
              <w:rPr>
                <w:lang w:eastAsia="zh-CN"/>
              </w:rPr>
              <w:t>Структура и круги ведения комитетов по</w:t>
            </w:r>
            <w:r w:rsidR="007E5AEC">
              <w:rPr>
                <w:lang w:eastAsia="zh-CN"/>
              </w:rPr>
              <w:t> </w:t>
            </w:r>
            <w:r w:rsidRPr="00D44E88">
              <w:rPr>
                <w:lang w:eastAsia="zh-CN"/>
              </w:rPr>
              <w:t>управлению будут рассматриваться для</w:t>
            </w:r>
            <w:r w:rsidR="007E5AEC">
              <w:rPr>
                <w:lang w:eastAsia="zh-CN"/>
              </w:rPr>
              <w:t> </w:t>
            </w:r>
            <w:r w:rsidRPr="00D44E88">
              <w:rPr>
                <w:lang w:eastAsia="zh-CN"/>
              </w:rPr>
              <w:t>обеспечения эффекта синергии и</w:t>
            </w:r>
            <w:r w:rsidR="006D3FBF">
              <w:rPr>
                <w:lang w:eastAsia="zh-CN"/>
              </w:rPr>
              <w:t> </w:t>
            </w:r>
            <w:r w:rsidRPr="00D44E88">
              <w:rPr>
                <w:lang w:eastAsia="zh-CN"/>
              </w:rPr>
              <w:t>взаимодополняемости и избежания дублирования их мандатов.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1F7" w:rsidRPr="00B66462" w:rsidRDefault="008A30B1" w:rsidP="000A61F7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Совет</w:t>
            </w:r>
            <w:r w:rsidRPr="00B66462">
              <w:rPr>
                <w:lang w:eastAsia="zh-CN"/>
              </w:rPr>
              <w:t xml:space="preserve"> 2017</w:t>
            </w:r>
            <w:r>
              <w:rPr>
                <w:lang w:eastAsia="zh-CN"/>
              </w:rPr>
              <w:t> г.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2155C8" w:rsidRDefault="002155C8" w:rsidP="004E0C4D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Рассмотрена структура комитетов по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управлению, в необходимых случаях приняты и утверждены новые круги ведения,</w:t>
            </w:r>
            <w:r w:rsidR="004E0C4D">
              <w:rPr>
                <w:lang w:eastAsia="zh-CN"/>
              </w:rPr>
              <w:t xml:space="preserve"> например</w:t>
            </w:r>
            <w:r w:rsidRPr="00D46F61">
              <w:rPr>
                <w:lang w:eastAsia="zh-CN"/>
              </w:rPr>
              <w:t xml:space="preserve"> в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 xml:space="preserve">отношении </w:t>
            </w:r>
            <w:r w:rsidRPr="00D46F61">
              <w:rPr>
                <w:color w:val="000000"/>
              </w:rPr>
              <w:t>Межсекторальной целевой координационной группы (ЦГ-МСК).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7E5AEC" w:rsidP="000A61F7">
            <w:pPr>
              <w:pStyle w:val="Tabletex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Выполнено</w:t>
            </w:r>
          </w:p>
        </w:tc>
      </w:tr>
      <w:tr w:rsidR="000A61F7" w:rsidRPr="00B66462" w:rsidTr="00E117C0">
        <w:trPr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1B" w:rsidRPr="00B66462" w:rsidRDefault="000A61F7" w:rsidP="00441E06">
            <w:pPr>
              <w:pStyle w:val="Tabletext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Рек</w:t>
            </w:r>
            <w:r w:rsidRPr="00B66462">
              <w:rPr>
                <w:b/>
                <w:bCs/>
                <w:lang w:eastAsia="zh-CN"/>
              </w:rPr>
              <w:t>. 2</w:t>
            </w:r>
            <w:r w:rsidR="006D3FBF">
              <w:rPr>
                <w:b/>
                <w:bCs/>
                <w:lang w:eastAsia="zh-CN"/>
              </w:rPr>
              <w:t>.</w:t>
            </w:r>
            <w:r w:rsidRPr="00B66462">
              <w:rPr>
                <w:lang w:eastAsia="zh-CN"/>
              </w:rPr>
              <w:t xml:space="preserve"> </w:t>
            </w:r>
            <w:r w:rsidR="0044031B" w:rsidRPr="00AB3239">
              <w:t>Генеральному секретарю следует провести углубленный анализ эффективности и действенности функций управления и вспомогательных административных служб во всех подразделениях Союза, учитывая специфику и потребности каждого Сектора, и</w:t>
            </w:r>
            <w:r w:rsidR="002155C8">
              <w:t> </w:t>
            </w:r>
            <w:r w:rsidR="0044031B" w:rsidRPr="00AB3239">
              <w:t>представить Совету отчет по результатам и</w:t>
            </w:r>
            <w:r w:rsidR="002155C8">
              <w:t> </w:t>
            </w:r>
            <w:r w:rsidR="0044031B" w:rsidRPr="00AB3239">
              <w:t xml:space="preserve">предложениям в контексте разработки бюджета </w:t>
            </w:r>
            <w:r w:rsidR="00441E06">
              <w:t xml:space="preserve">Союза </w:t>
            </w:r>
            <w:r w:rsidR="0044031B" w:rsidRPr="00AB3239">
              <w:t>на двухгодичный период 2018–2019 г</w:t>
            </w:r>
            <w:r w:rsidR="0044031B">
              <w:t>г</w:t>
            </w:r>
            <w:r w:rsidR="0044031B" w:rsidRPr="00AB3239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4E0C4D" w:rsidP="000A61F7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Целевая группа по Прило</w:t>
            </w:r>
            <w:r>
              <w:rPr>
                <w:lang w:eastAsia="zh-CN"/>
              </w:rPr>
              <w:t>-</w:t>
            </w:r>
            <w:r w:rsidRPr="00D46F61">
              <w:rPr>
                <w:lang w:eastAsia="zh-CN"/>
              </w:rPr>
              <w:t>жению 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44031B" w:rsidP="00B82FB0">
            <w:pPr>
              <w:pStyle w:val="Tabletext"/>
              <w:rPr>
                <w:lang w:eastAsia="zh-CN"/>
              </w:rPr>
            </w:pPr>
            <w:r w:rsidRPr="0044031B">
              <w:rPr>
                <w:lang w:eastAsia="zh-CN"/>
              </w:rPr>
              <w:t xml:space="preserve">Проектная группа под </w:t>
            </w:r>
            <w:r w:rsidR="004E0C4D">
              <w:rPr>
                <w:lang w:eastAsia="zh-CN"/>
              </w:rPr>
              <w:t>председательством</w:t>
            </w:r>
            <w:r w:rsidRPr="0044031B">
              <w:rPr>
                <w:lang w:eastAsia="zh-CN"/>
              </w:rPr>
              <w:t xml:space="preserve"> заместителя Генерального секретаря при</w:t>
            </w:r>
            <w:r w:rsidR="004E0C4D">
              <w:rPr>
                <w:lang w:eastAsia="zh-CN"/>
              </w:rPr>
              <w:t> </w:t>
            </w:r>
            <w:r w:rsidRPr="0044031B">
              <w:rPr>
                <w:lang w:eastAsia="zh-CN"/>
              </w:rPr>
              <w:t>участии Бюро и департаментов Генерального секретариата проведет углубленный анализ эффективности и</w:t>
            </w:r>
            <w:r w:rsidR="004E0C4D">
              <w:rPr>
                <w:lang w:eastAsia="zh-CN"/>
              </w:rPr>
              <w:t> </w:t>
            </w:r>
            <w:r w:rsidRPr="0044031B">
              <w:rPr>
                <w:lang w:eastAsia="zh-CN"/>
              </w:rPr>
              <w:t>действенности функций управления и</w:t>
            </w:r>
            <w:r w:rsidR="004E0C4D">
              <w:rPr>
                <w:lang w:eastAsia="zh-CN"/>
              </w:rPr>
              <w:t> </w:t>
            </w:r>
            <w:r w:rsidRPr="0044031B">
              <w:rPr>
                <w:lang w:eastAsia="zh-CN"/>
              </w:rPr>
              <w:t xml:space="preserve">вспомогательных административных служб во всех подразделениях Союза </w:t>
            </w:r>
            <w:r w:rsidR="006D3FBF">
              <w:rPr>
                <w:lang w:eastAsia="zh-CN"/>
              </w:rPr>
              <w:t>в целях</w:t>
            </w:r>
            <w:r w:rsidRPr="0044031B">
              <w:rPr>
                <w:lang w:eastAsia="zh-CN"/>
              </w:rPr>
              <w:t xml:space="preserve"> их упрощения и преобразования в процессы электронной работы, ликвидации частичного совпадения и дублирования задач, учитывая специфику и потребности каждого Сектора. Отчет по результатам и предложениям будет представлен Совету в контексте разработки бюджета </w:t>
            </w:r>
            <w:r>
              <w:rPr>
                <w:lang w:eastAsia="zh-CN"/>
              </w:rPr>
              <w:t>МСЭ на двухгодичный период 2018−</w:t>
            </w:r>
            <w:r w:rsidRPr="0044031B">
              <w:rPr>
                <w:lang w:eastAsia="zh-CN"/>
              </w:rPr>
              <w:t>2019 г</w:t>
            </w:r>
            <w:r>
              <w:rPr>
                <w:lang w:eastAsia="zh-CN"/>
              </w:rPr>
              <w:t>г</w:t>
            </w:r>
            <w:r w:rsidRPr="0044031B">
              <w:rPr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C3512D" w:rsidP="000A61F7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РГС-ФЛР</w:t>
            </w:r>
            <w:r w:rsidR="000A61F7" w:rsidRPr="00B66462">
              <w:rPr>
                <w:lang w:eastAsia="zh-CN"/>
              </w:rPr>
              <w:t xml:space="preserve">, </w:t>
            </w:r>
            <w:r w:rsidR="008A30B1">
              <w:rPr>
                <w:lang w:eastAsia="zh-CN"/>
              </w:rPr>
              <w:t>Совет</w:t>
            </w:r>
            <w:r w:rsidR="008A30B1" w:rsidRPr="00B66462">
              <w:rPr>
                <w:lang w:eastAsia="zh-CN"/>
              </w:rPr>
              <w:t xml:space="preserve"> 2017</w:t>
            </w:r>
            <w:r w:rsidR="008A30B1">
              <w:rPr>
                <w:lang w:eastAsia="zh-CN"/>
              </w:rPr>
              <w:t> г.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4E0C4D" w:rsidRDefault="004E0C4D" w:rsidP="000A61F7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Отчет по результатам и предложениям обсуждался </w:t>
            </w:r>
            <w:r w:rsidRPr="00D46F61">
              <w:rPr>
                <w:color w:val="000000"/>
              </w:rPr>
              <w:t xml:space="preserve">РГС-ФЛР и был представлен Совету в контексте разработки бюджета МСЭ на двухлетний период </w:t>
            </w:r>
            <w:r w:rsidRPr="00D46F61">
              <w:rPr>
                <w:lang w:eastAsia="zh-CN"/>
              </w:rPr>
              <w:t>2018−2019</w:t>
            </w:r>
            <w:r w:rsidRPr="00D46F61">
              <w:rPr>
                <w:lang w:val="en-US" w:eastAsia="zh-CN"/>
              </w:rPr>
              <w:t> </w:t>
            </w:r>
            <w:r w:rsidRPr="00D46F61">
              <w:rPr>
                <w:lang w:eastAsia="zh-CN"/>
              </w:rPr>
              <w:t>гг.:</w:t>
            </w:r>
          </w:p>
          <w:p w:rsidR="004E0C4D" w:rsidRPr="00D46F61" w:rsidRDefault="0071714E" w:rsidP="004E0C4D">
            <w:pPr>
              <w:pStyle w:val="Tabletext"/>
              <w:ind w:left="284" w:hanging="284"/>
              <w:rPr>
                <w:lang w:eastAsia="zh-CN"/>
              </w:rPr>
            </w:pPr>
            <w:r w:rsidRPr="004E0C4D">
              <w:rPr>
                <w:lang w:eastAsia="zh-CN"/>
              </w:rPr>
              <w:t>−</w:t>
            </w:r>
            <w:r w:rsidRPr="004E0C4D">
              <w:rPr>
                <w:lang w:eastAsia="zh-CN"/>
              </w:rPr>
              <w:tab/>
            </w:r>
            <w:r w:rsidR="004E0C4D" w:rsidRPr="00D46F61">
              <w:rPr>
                <w:lang w:eastAsia="zh-CN"/>
              </w:rPr>
              <w:t>Док.</w:t>
            </w:r>
            <w:r w:rsidR="004E0C4D" w:rsidRPr="00D46F61">
              <w:rPr>
                <w:lang w:val="en-US" w:eastAsia="zh-CN"/>
              </w:rPr>
              <w:t> </w:t>
            </w:r>
            <w:hyperlink r:id="rId18" w:history="1">
              <w:r w:rsidR="004E0C4D" w:rsidRPr="00D46F61">
                <w:rPr>
                  <w:rStyle w:val="Hyperlink"/>
                  <w:lang w:val="en-US" w:eastAsia="zh-CN"/>
                </w:rPr>
                <w:t>C</w:t>
              </w:r>
              <w:r w:rsidR="004E0C4D" w:rsidRPr="00D46F61">
                <w:rPr>
                  <w:rStyle w:val="Hyperlink"/>
                  <w:lang w:eastAsia="zh-CN"/>
                </w:rPr>
                <w:t>17/45</w:t>
              </w:r>
            </w:hyperlink>
            <w:r w:rsidR="004E0C4D" w:rsidRPr="00D46F61">
              <w:rPr>
                <w:lang w:eastAsia="zh-CN"/>
              </w:rPr>
              <w:t xml:space="preserve"> </w:t>
            </w:r>
            <w:r w:rsidR="004E0C4D" w:rsidRPr="00D46F61">
              <w:rPr>
                <w:color w:val="000000"/>
              </w:rPr>
              <w:t>по осуществлению мер, направленных на повышение эффективности</w:t>
            </w:r>
            <w:r w:rsidR="004E0C4D" w:rsidRPr="00D46F61">
              <w:rPr>
                <w:lang w:eastAsia="zh-CN"/>
              </w:rPr>
              <w:t>;</w:t>
            </w:r>
          </w:p>
          <w:p w:rsidR="000A61F7" w:rsidRPr="004E0C4D" w:rsidRDefault="004E0C4D" w:rsidP="004E0C4D">
            <w:pPr>
              <w:pStyle w:val="Tabletext"/>
              <w:ind w:left="284" w:hanging="284"/>
              <w:rPr>
                <w:lang w:eastAsia="zh-CN"/>
              </w:rPr>
            </w:pPr>
            <w:r w:rsidRPr="00D46F61">
              <w:rPr>
                <w:lang w:eastAsia="zh-CN"/>
              </w:rPr>
              <w:t>−</w:t>
            </w:r>
            <w:r w:rsidRPr="00D46F61">
              <w:rPr>
                <w:lang w:eastAsia="zh-CN"/>
              </w:rPr>
              <w:tab/>
              <w:t>Док.</w:t>
            </w:r>
            <w:r w:rsidRPr="00D46F61">
              <w:rPr>
                <w:lang w:val="en-US" w:eastAsia="zh-CN"/>
              </w:rPr>
              <w:t> </w:t>
            </w:r>
            <w:hyperlink r:id="rId19" w:history="1">
              <w:r w:rsidRPr="00D46F61">
                <w:rPr>
                  <w:rStyle w:val="Hyperlink"/>
                  <w:lang w:val="en-US" w:eastAsia="zh-CN"/>
                </w:rPr>
                <w:t>C</w:t>
              </w:r>
              <w:r w:rsidRPr="00D46F61">
                <w:rPr>
                  <w:rStyle w:val="Hyperlink"/>
                  <w:lang w:eastAsia="zh-CN"/>
                </w:rPr>
                <w:t>17/10</w:t>
              </w:r>
            </w:hyperlink>
            <w:r w:rsidRPr="00D46F61">
              <w:rPr>
                <w:lang w:eastAsia="zh-CN"/>
              </w:rPr>
              <w:t xml:space="preserve"> (</w:t>
            </w:r>
            <w:r w:rsidR="00C3512D" w:rsidRPr="00D46F61">
              <w:rPr>
                <w:color w:val="000000"/>
              </w:rPr>
              <w:t xml:space="preserve">проект </w:t>
            </w:r>
            <w:r w:rsidRPr="00D46F61">
              <w:rPr>
                <w:color w:val="000000"/>
              </w:rPr>
              <w:t>бюджета Союза на</w:t>
            </w:r>
            <w:r w:rsidRPr="00D46F61">
              <w:rPr>
                <w:lang w:eastAsia="zh-CN"/>
              </w:rPr>
              <w:t xml:space="preserve"> 2018−2019</w:t>
            </w:r>
            <w:r w:rsidRPr="00D46F61">
              <w:rPr>
                <w:lang w:val="en-US" w:eastAsia="zh-CN"/>
              </w:rPr>
              <w:t> </w:t>
            </w:r>
            <w:r w:rsidRPr="00D46F61">
              <w:rPr>
                <w:lang w:eastAsia="zh-CN"/>
              </w:rPr>
              <w:t>гг.).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4E0C4D" w:rsidP="000A61F7">
            <w:pPr>
              <w:pStyle w:val="Tabletext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Выполнено</w:t>
            </w:r>
          </w:p>
        </w:tc>
      </w:tr>
      <w:tr w:rsidR="000A61F7" w:rsidRPr="00B66462" w:rsidTr="00E117C0">
        <w:trPr>
          <w:cantSplit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1B" w:rsidRPr="00B66462" w:rsidRDefault="000A61F7" w:rsidP="00D81DF4">
            <w:pPr>
              <w:pStyle w:val="Tabletext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lastRenderedPageBreak/>
              <w:t>Рек</w:t>
            </w:r>
            <w:r w:rsidRPr="00B66462">
              <w:rPr>
                <w:b/>
                <w:bCs/>
                <w:lang w:eastAsia="zh-CN"/>
              </w:rPr>
              <w:t>. 3</w:t>
            </w:r>
            <w:r w:rsidR="00C3512D">
              <w:rPr>
                <w:b/>
                <w:bCs/>
                <w:lang w:eastAsia="zh-CN"/>
              </w:rPr>
              <w:t>.</w:t>
            </w:r>
            <w:r w:rsidRPr="00B66462">
              <w:rPr>
                <w:lang w:eastAsia="zh-CN"/>
              </w:rPr>
              <w:t xml:space="preserve"> </w:t>
            </w:r>
            <w:r w:rsidR="0044031B" w:rsidRPr="0044031B">
              <w:rPr>
                <w:lang w:eastAsia="zh-CN"/>
              </w:rPr>
              <w:t>Генеральному секретарю следует доработать и представить Совету для</w:t>
            </w:r>
            <w:r w:rsidR="004E0C4D">
              <w:rPr>
                <w:lang w:eastAsia="zh-CN"/>
              </w:rPr>
              <w:t> </w:t>
            </w:r>
            <w:r w:rsidR="0044031B" w:rsidRPr="0044031B">
              <w:rPr>
                <w:lang w:eastAsia="zh-CN"/>
              </w:rPr>
              <w:t>утверждения на его сессии 2017 г</w:t>
            </w:r>
            <w:r w:rsidR="00D81DF4">
              <w:rPr>
                <w:lang w:eastAsia="zh-CN"/>
              </w:rPr>
              <w:t>.</w:t>
            </w:r>
            <w:r w:rsidR="0044031B" w:rsidRPr="0044031B">
              <w:rPr>
                <w:lang w:eastAsia="zh-CN"/>
              </w:rPr>
              <w:t xml:space="preserve"> стратегию координации и сотрудничества в</w:t>
            </w:r>
            <w:r w:rsidR="00C3512D">
              <w:rPr>
                <w:lang w:eastAsia="zh-CN"/>
              </w:rPr>
              <w:t> </w:t>
            </w:r>
            <w:r w:rsidR="0044031B" w:rsidRPr="0044031B">
              <w:rPr>
                <w:lang w:eastAsia="zh-CN"/>
              </w:rPr>
              <w:t>областях, представляющих взаимный интерес для Генерального секретариата и</w:t>
            </w:r>
            <w:r w:rsidR="00C3512D">
              <w:rPr>
                <w:lang w:eastAsia="zh-CN"/>
              </w:rPr>
              <w:t> </w:t>
            </w:r>
            <w:r w:rsidR="0044031B" w:rsidRPr="0044031B">
              <w:rPr>
                <w:lang w:eastAsia="zh-CN"/>
              </w:rPr>
              <w:t>трех Секторов, как предложено Государствами-Членами в Резолюции 191 (Пусан, 2014 г.), а также представлять Совету ежегодный отчет о ее реализации.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1F7" w:rsidRPr="00B66462" w:rsidRDefault="004E0C4D" w:rsidP="000A61F7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ЦГ-МСК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44031B" w:rsidP="00C3512D">
            <w:pPr>
              <w:pStyle w:val="Tabletext"/>
              <w:rPr>
                <w:lang w:eastAsia="zh-CN"/>
              </w:rPr>
            </w:pPr>
            <w:r w:rsidRPr="0044031B">
              <w:rPr>
                <w:spacing w:val="-4"/>
                <w:lang w:eastAsia="zh-CN"/>
              </w:rPr>
              <w:t>Межсекторальная целевая координационная группа (ЦГ-МСК) способствует координации и сотрудничеству между тремя Бюро и</w:t>
            </w:r>
            <w:r w:rsidR="006E180E">
              <w:rPr>
                <w:spacing w:val="-4"/>
                <w:lang w:eastAsia="zh-CN"/>
              </w:rPr>
              <w:t> </w:t>
            </w:r>
            <w:r w:rsidRPr="0044031B">
              <w:rPr>
                <w:spacing w:val="-4"/>
                <w:lang w:eastAsia="zh-CN"/>
              </w:rPr>
              <w:t xml:space="preserve">Генеральным секретариатом </w:t>
            </w:r>
            <w:r w:rsidR="006E180E">
              <w:rPr>
                <w:spacing w:val="-4"/>
                <w:lang w:eastAsia="zh-CN"/>
              </w:rPr>
              <w:t>в целях</w:t>
            </w:r>
            <w:r w:rsidRPr="0044031B">
              <w:rPr>
                <w:spacing w:val="-4"/>
                <w:lang w:eastAsia="zh-CN"/>
              </w:rPr>
              <w:t xml:space="preserve"> избежания дублирования усилий и оптимизации использования ресурсов. Генеральный секретарь доработает и представит комплексную стратегию координации и</w:t>
            </w:r>
            <w:r w:rsidR="00C3512D">
              <w:rPr>
                <w:spacing w:val="-4"/>
                <w:lang w:eastAsia="zh-CN"/>
              </w:rPr>
              <w:t> </w:t>
            </w:r>
            <w:r w:rsidRPr="0044031B">
              <w:rPr>
                <w:spacing w:val="-4"/>
                <w:lang w:eastAsia="zh-CN"/>
              </w:rPr>
              <w:t>сотрудничества.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1F7" w:rsidRPr="00B66462" w:rsidRDefault="008A30B1" w:rsidP="000A61F7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Совет</w:t>
            </w:r>
            <w:r w:rsidRPr="00B66462">
              <w:rPr>
                <w:lang w:eastAsia="zh-CN"/>
              </w:rPr>
              <w:t xml:space="preserve"> 2017</w:t>
            </w:r>
            <w:r>
              <w:rPr>
                <w:lang w:eastAsia="zh-CN"/>
              </w:rPr>
              <w:t> г.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6E180E" w:rsidP="00C3512D">
            <w:pPr>
              <w:pStyle w:val="Tabletext"/>
              <w:rPr>
                <w:lang w:eastAsia="zh-CN"/>
              </w:rPr>
            </w:pPr>
            <w:r w:rsidRPr="00D46F61">
              <w:rPr>
                <w:spacing w:val="-4"/>
                <w:lang w:eastAsia="zh-CN"/>
              </w:rPr>
              <w:t xml:space="preserve">Межсекторальная целевая координационная группа (ЦГ-МСК), официально учрежденная </w:t>
            </w:r>
            <w:r w:rsidRPr="00D46F61">
              <w:rPr>
                <w:color w:val="000000"/>
              </w:rPr>
              <w:t>Служебным приказом</w:t>
            </w:r>
            <w:r w:rsidRPr="00D46F61">
              <w:rPr>
                <w:lang w:eastAsia="zh-CN"/>
              </w:rPr>
              <w:t xml:space="preserve"> № 16/13, </w:t>
            </w:r>
            <w:r w:rsidRPr="00D46F61">
              <w:rPr>
                <w:spacing w:val="-4"/>
                <w:lang w:eastAsia="zh-CN"/>
              </w:rPr>
              <w:t>способствует координации и</w:t>
            </w:r>
            <w:r>
              <w:rPr>
                <w:spacing w:val="-4"/>
                <w:lang w:eastAsia="zh-CN"/>
              </w:rPr>
              <w:t> </w:t>
            </w:r>
            <w:r w:rsidRPr="00D46F61">
              <w:rPr>
                <w:spacing w:val="-4"/>
                <w:lang w:eastAsia="zh-CN"/>
              </w:rPr>
              <w:t>сотрудничеству между тремя Бюро и</w:t>
            </w:r>
            <w:r>
              <w:rPr>
                <w:spacing w:val="-4"/>
                <w:lang w:eastAsia="zh-CN"/>
              </w:rPr>
              <w:t> </w:t>
            </w:r>
            <w:r w:rsidRPr="00D46F61">
              <w:rPr>
                <w:spacing w:val="-4"/>
                <w:lang w:eastAsia="zh-CN"/>
              </w:rPr>
              <w:t>Генеральным секретариатом</w:t>
            </w:r>
            <w:r>
              <w:rPr>
                <w:spacing w:val="-4"/>
                <w:lang w:eastAsia="zh-CN"/>
              </w:rPr>
              <w:t xml:space="preserve"> в целях </w:t>
            </w:r>
            <w:r w:rsidRPr="00D46F61">
              <w:rPr>
                <w:spacing w:val="-4"/>
                <w:lang w:eastAsia="zh-CN"/>
              </w:rPr>
              <w:t xml:space="preserve">избежания дублирования усилий и оптимизации использования ресурсов. Отчет о ходе реализации </w:t>
            </w:r>
            <w:r w:rsidRPr="00D46F61">
              <w:rPr>
                <w:lang w:eastAsia="zh-CN"/>
              </w:rPr>
              <w:t>Рез. 191 (</w:t>
            </w:r>
            <w:bookmarkStart w:id="7" w:name="_Toc407103003"/>
            <w:r w:rsidRPr="00D46F61">
              <w:rPr>
                <w:lang w:eastAsia="zh-CN"/>
              </w:rPr>
              <w:t>Стратегия координации усилий трех Секторов Союза</w:t>
            </w:r>
            <w:bookmarkEnd w:id="7"/>
            <w:r w:rsidRPr="00D46F61">
              <w:rPr>
                <w:lang w:eastAsia="zh-CN"/>
              </w:rPr>
              <w:t>) представляется Совету ежегодно (Док.</w:t>
            </w:r>
            <w:r w:rsidRPr="00D46F61">
              <w:rPr>
                <w:lang w:val="en-US" w:eastAsia="zh-CN"/>
              </w:rPr>
              <w:t> </w:t>
            </w:r>
            <w:hyperlink r:id="rId20" w:history="1">
              <w:r w:rsidRPr="00D46F61">
                <w:rPr>
                  <w:rStyle w:val="Hyperlink"/>
                  <w:rFonts w:asciiTheme="minorHAnsi" w:hAnsiTheme="minorHAnsi"/>
                  <w:lang w:val="en-US" w:eastAsia="zh-CN"/>
                </w:rPr>
                <w:t>C17/38</w:t>
              </w:r>
            </w:hyperlink>
            <w:r w:rsidRPr="00D46F61">
              <w:rPr>
                <w:lang w:val="en-US" w:eastAsia="zh-CN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6E180E" w:rsidP="000A61F7">
            <w:pPr>
              <w:pStyle w:val="Tabletex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Выполнено</w:t>
            </w:r>
          </w:p>
        </w:tc>
      </w:tr>
      <w:tr w:rsidR="000A61F7" w:rsidRPr="00B66462" w:rsidTr="00E117C0">
        <w:trPr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1B" w:rsidRPr="00B66462" w:rsidRDefault="000A61F7" w:rsidP="00D81DF4">
            <w:pPr>
              <w:pStyle w:val="Tabletext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Рек</w:t>
            </w:r>
            <w:r w:rsidRPr="00B66462">
              <w:rPr>
                <w:b/>
                <w:bCs/>
                <w:lang w:eastAsia="zh-CN"/>
              </w:rPr>
              <w:t>. 4</w:t>
            </w:r>
            <w:r w:rsidR="004A1BAA">
              <w:rPr>
                <w:b/>
                <w:bCs/>
                <w:lang w:eastAsia="zh-CN"/>
              </w:rPr>
              <w:t>.</w:t>
            </w:r>
            <w:r w:rsidRPr="00B66462">
              <w:rPr>
                <w:lang w:eastAsia="zh-CN"/>
              </w:rPr>
              <w:t xml:space="preserve"> </w:t>
            </w:r>
            <w:r w:rsidR="0044031B" w:rsidRPr="0044031B">
              <w:rPr>
                <w:lang w:eastAsia="zh-CN"/>
              </w:rPr>
              <w:t>Генеральному секретарю следует далее разрабатывать и сводить основные элементы подотчетности в автономные принципы подотчетности</w:t>
            </w:r>
            <w:r w:rsidR="006E180E">
              <w:rPr>
                <w:lang w:eastAsia="zh-CN"/>
              </w:rPr>
              <w:t xml:space="preserve"> МСЭ</w:t>
            </w:r>
            <w:r w:rsidR="0044031B" w:rsidRPr="0044031B">
              <w:rPr>
                <w:lang w:eastAsia="zh-CN"/>
              </w:rPr>
              <w:t>, представить их Совету на одобрение на его сессии 2017 г</w:t>
            </w:r>
            <w:r w:rsidR="00D81DF4">
              <w:rPr>
                <w:lang w:eastAsia="zh-CN"/>
              </w:rPr>
              <w:t>.</w:t>
            </w:r>
            <w:r w:rsidR="0044031B" w:rsidRPr="0044031B">
              <w:rPr>
                <w:lang w:eastAsia="zh-CN"/>
              </w:rPr>
              <w:t>, а также представлять ежегодный отчет об их реализации.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1F7" w:rsidRPr="00B66462" w:rsidRDefault="000A61F7" w:rsidP="000A61F7">
            <w:pPr>
              <w:pStyle w:val="Tabletext"/>
              <w:rPr>
                <w:lang w:eastAsia="zh-CN"/>
              </w:rPr>
            </w:pPr>
            <w:r w:rsidRPr="00B66462">
              <w:rPr>
                <w:lang w:eastAsia="zh-CN"/>
              </w:rPr>
              <w:t>FRMD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F7" w:rsidRPr="00B66462" w:rsidRDefault="0044031B" w:rsidP="00D81DF4">
            <w:pPr>
              <w:pStyle w:val="Tabletext"/>
              <w:rPr>
                <w:lang w:eastAsia="zh-CN"/>
              </w:rPr>
            </w:pPr>
            <w:r w:rsidRPr="0044031B">
              <w:rPr>
                <w:lang w:eastAsia="zh-CN"/>
              </w:rPr>
              <w:t>Принципы подотчетности – это документ, в</w:t>
            </w:r>
            <w:r w:rsidR="006E180E">
              <w:rPr>
                <w:lang w:eastAsia="zh-CN"/>
              </w:rPr>
              <w:t> </w:t>
            </w:r>
            <w:r w:rsidRPr="0044031B">
              <w:rPr>
                <w:lang w:eastAsia="zh-CN"/>
              </w:rPr>
              <w:t xml:space="preserve">котором определяются обязательства организации, </w:t>
            </w:r>
            <w:r w:rsidR="006E180E">
              <w:rPr>
                <w:lang w:eastAsia="zh-CN"/>
              </w:rPr>
              <w:t xml:space="preserve">то есть </w:t>
            </w:r>
            <w:r w:rsidRPr="0044031B">
              <w:rPr>
                <w:lang w:eastAsia="zh-CN"/>
              </w:rPr>
              <w:t>ее цели, стандарты и</w:t>
            </w:r>
            <w:r w:rsidR="006E180E">
              <w:rPr>
                <w:lang w:eastAsia="zh-CN"/>
              </w:rPr>
              <w:t> </w:t>
            </w:r>
            <w:r w:rsidRPr="0044031B">
              <w:rPr>
                <w:lang w:eastAsia="zh-CN"/>
              </w:rPr>
              <w:t xml:space="preserve">процедуры, а также то, как она обеспечивает подотчетность перед своими членами. В связи с этим Секретариат разработает принципы подотчетности совместно с Членами Союза. То, как устанавливаются приоритеты МСЭ, как утверждается его бюджет, как мобилизуются </w:t>
            </w:r>
            <w:r w:rsidR="006E180E">
              <w:rPr>
                <w:lang w:eastAsia="zh-CN"/>
              </w:rPr>
              <w:t xml:space="preserve">его </w:t>
            </w:r>
            <w:r w:rsidRPr="0044031B">
              <w:rPr>
                <w:lang w:eastAsia="zh-CN"/>
              </w:rPr>
              <w:t>ресурсы и осуществляется по ним отчетность, как осуществля</w:t>
            </w:r>
            <w:r w:rsidR="00D81DF4">
              <w:rPr>
                <w:lang w:eastAsia="zh-CN"/>
              </w:rPr>
              <w:t>ю</w:t>
            </w:r>
            <w:r w:rsidRPr="0044031B">
              <w:rPr>
                <w:lang w:eastAsia="zh-CN"/>
              </w:rPr>
              <w:t>тся наблюдение, оценка и отчетность по показателям деятельности, должно показывать, что на Союз можно положиться в отношении выполнения его мандата.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6E180E" w:rsidP="000A61F7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РГС-ФЛР</w:t>
            </w:r>
            <w:r w:rsidR="000A61F7" w:rsidRPr="00B66462">
              <w:rPr>
                <w:lang w:eastAsia="zh-CN"/>
              </w:rPr>
              <w:t xml:space="preserve">, </w:t>
            </w:r>
            <w:r w:rsidR="008A30B1">
              <w:rPr>
                <w:lang w:eastAsia="zh-CN"/>
              </w:rPr>
              <w:t>Совет</w:t>
            </w:r>
            <w:r w:rsidR="008A30B1" w:rsidRPr="00B66462">
              <w:rPr>
                <w:lang w:eastAsia="zh-CN"/>
              </w:rPr>
              <w:t xml:space="preserve"> 2017</w:t>
            </w:r>
            <w:r w:rsidR="008A30B1">
              <w:rPr>
                <w:lang w:eastAsia="zh-CN"/>
              </w:rPr>
              <w:t> г.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80E" w:rsidRPr="00D46F61" w:rsidRDefault="006E180E" w:rsidP="006E180E">
            <w:pPr>
              <w:pStyle w:val="Tabletext"/>
              <w:rPr>
                <w:lang w:eastAsia="zh-CN"/>
              </w:rPr>
            </w:pPr>
            <w:r w:rsidRPr="00D46F61">
              <w:rPr>
                <w:lang w:val="en-US" w:eastAsia="zh-CN"/>
              </w:rPr>
              <w:t>FRMD</w:t>
            </w:r>
            <w:r w:rsidRPr="00D46F61">
              <w:rPr>
                <w:lang w:eastAsia="zh-CN"/>
              </w:rPr>
              <w:t xml:space="preserve"> координирует подготовку проекта Принципов подотчетности для МСЭ. Документ был рассмотрен </w:t>
            </w:r>
            <w:r w:rsidRPr="00D46F61">
              <w:rPr>
                <w:spacing w:val="-4"/>
                <w:lang w:eastAsia="zh-CN"/>
              </w:rPr>
              <w:t xml:space="preserve">ЦГ-МСК и представлен </w:t>
            </w:r>
            <w:r w:rsidRPr="00D46F61">
              <w:rPr>
                <w:color w:val="000000"/>
              </w:rPr>
              <w:t>РГС-ФЛР.</w:t>
            </w:r>
          </w:p>
          <w:p w:rsidR="006E180E" w:rsidRPr="00D46F61" w:rsidRDefault="006E180E" w:rsidP="006E180E">
            <w:pPr>
              <w:pStyle w:val="Tabletext"/>
              <w:rPr>
                <w:lang w:eastAsia="zh-CN"/>
              </w:rPr>
            </w:pPr>
          </w:p>
          <w:p w:rsidR="000A61F7" w:rsidRPr="006E180E" w:rsidRDefault="006E180E" w:rsidP="006E180E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Док.</w:t>
            </w:r>
            <w:r w:rsidRPr="00D46F61">
              <w:rPr>
                <w:lang w:val="en-US" w:eastAsia="zh-CN"/>
              </w:rPr>
              <w:t> </w:t>
            </w:r>
            <w:hyperlink r:id="rId21" w:history="1">
              <w:r w:rsidRPr="00D46F61">
                <w:rPr>
                  <w:rStyle w:val="Hyperlink"/>
                  <w:rFonts w:asciiTheme="minorHAnsi" w:hAnsiTheme="minorHAnsi"/>
                  <w:lang w:val="en-US" w:eastAsia="zh-CN"/>
                </w:rPr>
                <w:t>C</w:t>
              </w:r>
              <w:r w:rsidRPr="00D46F61">
                <w:rPr>
                  <w:rStyle w:val="Hyperlink"/>
                  <w:rFonts w:asciiTheme="minorHAnsi" w:hAnsiTheme="minorHAnsi"/>
                  <w:lang w:eastAsia="zh-CN"/>
                </w:rPr>
                <w:t>17/64</w:t>
              </w:r>
            </w:hyperlink>
            <w:r w:rsidRPr="00D46F61">
              <w:rPr>
                <w:lang w:eastAsia="zh-CN"/>
              </w:rPr>
              <w:t xml:space="preserve"> вводит в действие </w:t>
            </w:r>
            <w:r w:rsidRPr="00D46F61">
              <w:rPr>
                <w:color w:val="000000"/>
              </w:rPr>
              <w:t>Принципы подотчетности и прозрачности</w:t>
            </w:r>
            <w:r w:rsidRPr="00D46F61">
              <w:rPr>
                <w:lang w:eastAsia="zh-CN"/>
              </w:rPr>
              <w:t xml:space="preserve"> МСЭ.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6E180E" w:rsidP="000A61F7">
            <w:pPr>
              <w:pStyle w:val="Tabletex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Выполнено</w:t>
            </w:r>
          </w:p>
        </w:tc>
      </w:tr>
      <w:tr w:rsidR="000A61F7" w:rsidRPr="00B66462" w:rsidTr="00E117C0">
        <w:trPr>
          <w:trHeight w:val="1973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0A61F7" w:rsidP="00FE7393">
            <w:pPr>
              <w:pStyle w:val="Tabletext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lastRenderedPageBreak/>
              <w:t>Рек</w:t>
            </w:r>
            <w:r w:rsidRPr="00B66462">
              <w:rPr>
                <w:b/>
                <w:bCs/>
                <w:lang w:eastAsia="zh-CN"/>
              </w:rPr>
              <w:t>. 5</w:t>
            </w:r>
            <w:r w:rsidR="009546F2">
              <w:rPr>
                <w:b/>
                <w:bCs/>
                <w:lang w:eastAsia="zh-CN"/>
              </w:rPr>
              <w:t>.</w:t>
            </w:r>
            <w:r w:rsidRPr="00B66462">
              <w:rPr>
                <w:lang w:eastAsia="zh-CN"/>
              </w:rPr>
              <w:t xml:space="preserve"> </w:t>
            </w:r>
            <w:r w:rsidR="0044031B" w:rsidRPr="0044031B">
              <w:rPr>
                <w:lang w:eastAsia="zh-CN"/>
              </w:rPr>
              <w:t>Генеральному секретарю следует разработать комплексный план укрепления стабильности и прогнозируемости финансовой базы Союза, включая в него варианты повышения доходов и предложения по сокращению затрат, и</w:t>
            </w:r>
            <w:r w:rsidR="00FE7393">
              <w:rPr>
                <w:lang w:eastAsia="zh-CN"/>
              </w:rPr>
              <w:t> </w:t>
            </w:r>
            <w:r w:rsidR="0044031B" w:rsidRPr="0044031B">
              <w:rPr>
                <w:lang w:eastAsia="zh-CN"/>
              </w:rPr>
              <w:t>представить его на одобрени</w:t>
            </w:r>
            <w:r w:rsidR="0044031B">
              <w:rPr>
                <w:lang w:eastAsia="zh-CN"/>
              </w:rPr>
              <w:t>е Совету на</w:t>
            </w:r>
            <w:r w:rsidR="00FE7393">
              <w:rPr>
                <w:lang w:eastAsia="zh-CN"/>
              </w:rPr>
              <w:t> </w:t>
            </w:r>
            <w:r w:rsidR="0044031B">
              <w:rPr>
                <w:lang w:eastAsia="zh-CN"/>
              </w:rPr>
              <w:t>его сессии 2017 г</w:t>
            </w:r>
            <w:r w:rsidR="0044031B" w:rsidRPr="0044031B">
              <w:rPr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1F7" w:rsidRPr="00B66462" w:rsidRDefault="000A61F7" w:rsidP="000A61F7">
            <w:pPr>
              <w:pStyle w:val="Tabletext"/>
              <w:rPr>
                <w:lang w:eastAsia="zh-CN"/>
              </w:rPr>
            </w:pPr>
            <w:r w:rsidRPr="00B66462">
              <w:rPr>
                <w:lang w:eastAsia="zh-CN"/>
              </w:rPr>
              <w:t>FRMD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F7" w:rsidRPr="00B66462" w:rsidRDefault="0044031B" w:rsidP="00FE7393">
            <w:pPr>
              <w:pStyle w:val="Tabletext"/>
              <w:rPr>
                <w:lang w:eastAsia="zh-CN"/>
              </w:rPr>
            </w:pPr>
            <w:r w:rsidRPr="0044031B">
              <w:rPr>
                <w:lang w:eastAsia="zh-CN"/>
              </w:rPr>
              <w:t>В последние годы Союз принимал многочисленные меры для повышения своей долгосрочной финансовой стабильности и</w:t>
            </w:r>
            <w:r w:rsidR="00FE7393">
              <w:rPr>
                <w:lang w:eastAsia="zh-CN"/>
              </w:rPr>
              <w:t> </w:t>
            </w:r>
            <w:r w:rsidRPr="0044031B">
              <w:rPr>
                <w:lang w:eastAsia="zh-CN"/>
              </w:rPr>
              <w:t>прогнозируемости своей финансовой базы. Совет 2014 г</w:t>
            </w:r>
            <w:r>
              <w:rPr>
                <w:lang w:eastAsia="zh-CN"/>
              </w:rPr>
              <w:t>.</w:t>
            </w:r>
            <w:r w:rsidRPr="0044031B">
              <w:rPr>
                <w:lang w:eastAsia="zh-CN"/>
              </w:rPr>
              <w:t xml:space="preserve"> учредил фонд АСХИ с 1 января 2014 г. ПК-14 в своем Решении 5 предложила Государствам-Членам объявлять свой предварительный класс взносов за два года до четырехгодичного периода Финансового плана. В Решении 5 также предлагаются меры по сокращению расходов Союза. В</w:t>
            </w:r>
            <w:r w:rsidR="00FE7393">
              <w:rPr>
                <w:lang w:eastAsia="zh-CN"/>
              </w:rPr>
              <w:t> </w:t>
            </w:r>
            <w:r w:rsidRPr="0044031B">
              <w:rPr>
                <w:lang w:eastAsia="zh-CN"/>
              </w:rPr>
              <w:t>Резолюции 158 признается необходимость увеличения доходов Союза путем разработки новых финансовых механизмов, к числу которых могут относиться новые продукты, пересмотр доходов по линии возмещения затрат и увеличение размера единицы взносов. Секретариат разработает комплексный план, в который войдут как эти меры, так и те, которые будут приняты в</w:t>
            </w:r>
            <w:r w:rsidR="00FE7393">
              <w:rPr>
                <w:lang w:eastAsia="zh-CN"/>
              </w:rPr>
              <w:t> </w:t>
            </w:r>
            <w:r w:rsidRPr="0044031B">
              <w:rPr>
                <w:lang w:eastAsia="zh-CN"/>
              </w:rPr>
              <w:t>будущем.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FE7393" w:rsidP="008A30B1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РГС-ФЛР</w:t>
            </w:r>
            <w:r w:rsidR="008A30B1">
              <w:rPr>
                <w:lang w:eastAsia="zh-CN"/>
              </w:rPr>
              <w:t>, Совет</w:t>
            </w:r>
            <w:r w:rsidR="008A30B1" w:rsidRPr="00B66462">
              <w:rPr>
                <w:lang w:eastAsia="zh-CN"/>
              </w:rPr>
              <w:t xml:space="preserve"> 2017</w:t>
            </w:r>
            <w:r w:rsidR="008A30B1">
              <w:rPr>
                <w:lang w:eastAsia="zh-CN"/>
              </w:rPr>
              <w:t> г.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2F4961" w:rsidP="002F4961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Комплексный план укрепления стабильности и прогнозируемости финансовой базы Союза был </w:t>
            </w:r>
            <w:r>
              <w:rPr>
                <w:lang w:eastAsia="zh-CN"/>
              </w:rPr>
              <w:t>обсужден</w:t>
            </w:r>
            <w:r w:rsidRPr="00D46F61">
              <w:rPr>
                <w:lang w:eastAsia="zh-CN"/>
              </w:rPr>
              <w:t xml:space="preserve"> на заседании </w:t>
            </w:r>
            <w:r w:rsidRPr="00D46F61">
              <w:rPr>
                <w:color w:val="000000"/>
              </w:rPr>
              <w:t>РГС-ФЛР и</w:t>
            </w:r>
            <w:r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 xml:space="preserve">представлен на рассмотрение </w:t>
            </w:r>
            <w:r w:rsidRPr="00D46F61">
              <w:rPr>
                <w:lang w:eastAsia="zh-CN"/>
              </w:rPr>
              <w:t>Совета 2017 г. (Док.</w:t>
            </w:r>
            <w:r w:rsidRPr="00D46F61">
              <w:rPr>
                <w:lang w:val="en-US" w:eastAsia="zh-CN"/>
              </w:rPr>
              <w:t> </w:t>
            </w:r>
            <w:hyperlink r:id="rId22" w:history="1">
              <w:r w:rsidRPr="00D46F61">
                <w:rPr>
                  <w:rStyle w:val="Hyperlink"/>
                  <w:rFonts w:asciiTheme="minorHAnsi" w:hAnsiTheme="minorHAnsi"/>
                  <w:lang w:val="en-US" w:eastAsia="zh-CN"/>
                </w:rPr>
                <w:t>C</w:t>
              </w:r>
              <w:r w:rsidRPr="002F4961">
                <w:rPr>
                  <w:rStyle w:val="Hyperlink"/>
                  <w:rFonts w:asciiTheme="minorHAnsi" w:hAnsiTheme="minorHAnsi"/>
                  <w:lang w:eastAsia="zh-CN"/>
                </w:rPr>
                <w:t>17/67</w:t>
              </w:r>
            </w:hyperlink>
            <w:r w:rsidRPr="002F4961">
              <w:rPr>
                <w:lang w:eastAsia="zh-CN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FE7393" w:rsidP="000A61F7">
            <w:pPr>
              <w:pStyle w:val="Tabletex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Выполнено</w:t>
            </w:r>
          </w:p>
        </w:tc>
      </w:tr>
      <w:tr w:rsidR="00E117C0" w:rsidRPr="00B66462" w:rsidTr="00E117C0">
        <w:trPr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7C0" w:rsidRPr="00B66462" w:rsidRDefault="00E117C0" w:rsidP="009546F2">
            <w:pPr>
              <w:pStyle w:val="Tabletext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Рек</w:t>
            </w:r>
            <w:r w:rsidRPr="00B66462">
              <w:rPr>
                <w:b/>
                <w:bCs/>
                <w:lang w:eastAsia="zh-CN"/>
              </w:rPr>
              <w:t>. 6</w:t>
            </w:r>
            <w:r w:rsidR="009546F2">
              <w:rPr>
                <w:b/>
                <w:bCs/>
                <w:lang w:eastAsia="zh-CN"/>
              </w:rPr>
              <w:t>.</w:t>
            </w:r>
            <w:r w:rsidRPr="00B66462">
              <w:rPr>
                <w:lang w:eastAsia="zh-CN"/>
              </w:rPr>
              <w:t xml:space="preserve"> </w:t>
            </w:r>
            <w:r w:rsidRPr="00AB3239">
              <w:t>Генеральному секретарю следует доработать и представить Совету для</w:t>
            </w:r>
            <w:r>
              <w:t> </w:t>
            </w:r>
            <w:r w:rsidRPr="00AB3239">
              <w:t>одобрения на его сессии 2017 г</w:t>
            </w:r>
            <w:r>
              <w:t>.</w:t>
            </w:r>
            <w:r w:rsidRPr="00AB3239">
              <w:t xml:space="preserve">, а затем </w:t>
            </w:r>
            <w:r>
              <w:t>регулярно</w:t>
            </w:r>
            <w:r w:rsidRPr="00AB3239">
              <w:t xml:space="preserve"> обновлять политику управления рисками, которая содержала бы все элементы систематической и комплексной основы управления рисками, а</w:t>
            </w:r>
            <w:r>
              <w:t> </w:t>
            </w:r>
            <w:r w:rsidRPr="00AB3239">
              <w:t>также ежегодно отчитываться перед Советом о ее реализации.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7C0" w:rsidRPr="00B66462" w:rsidRDefault="00E117C0" w:rsidP="000A61F7">
            <w:pPr>
              <w:pStyle w:val="Tabletext"/>
              <w:rPr>
                <w:lang w:eastAsia="zh-CN"/>
              </w:rPr>
            </w:pPr>
            <w:r w:rsidRPr="00B66462">
              <w:rPr>
                <w:lang w:eastAsia="zh-CN"/>
              </w:rPr>
              <w:t>SPM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7C0" w:rsidRPr="00B66462" w:rsidRDefault="00E117C0" w:rsidP="009546F2">
            <w:pPr>
              <w:pStyle w:val="Tabletext"/>
              <w:rPr>
                <w:lang w:eastAsia="zh-CN"/>
              </w:rPr>
            </w:pPr>
            <w:r w:rsidRPr="0044031B">
              <w:rPr>
                <w:lang w:eastAsia="zh-CN"/>
              </w:rPr>
              <w:t>В соответствии с относящимися к этому вопросу рекомендациями IMAC ведется внедрение механизма</w:t>
            </w:r>
            <w:r>
              <w:rPr>
                <w:lang w:eastAsia="zh-CN"/>
              </w:rPr>
              <w:t xml:space="preserve"> систематического</w:t>
            </w:r>
            <w:r w:rsidRPr="0044031B">
              <w:rPr>
                <w:lang w:eastAsia="zh-CN"/>
              </w:rPr>
              <w:t xml:space="preserve"> управления рисками. Последняя информация о ходе работы представлена </w:t>
            </w:r>
            <w:r w:rsidR="009546F2">
              <w:rPr>
                <w:lang w:eastAsia="zh-CN"/>
              </w:rPr>
              <w:br/>
            </w:r>
            <w:r w:rsidRPr="0044031B">
              <w:rPr>
                <w:lang w:eastAsia="zh-CN"/>
              </w:rPr>
              <w:t>в</w:t>
            </w:r>
            <w:r>
              <w:rPr>
                <w:lang w:eastAsia="zh-CN"/>
              </w:rPr>
              <w:t> </w:t>
            </w:r>
            <w:hyperlink r:id="rId23" w:history="1">
              <w:r w:rsidR="009546F2" w:rsidRPr="009546F2">
                <w:rPr>
                  <w:rStyle w:val="Hyperlink"/>
                  <w:u w:val="none"/>
                  <w:lang w:eastAsia="zh-CN"/>
                </w:rPr>
                <w:t>Док.</w:t>
              </w:r>
              <w:r w:rsidRPr="009546F2">
                <w:rPr>
                  <w:rStyle w:val="Hyperlink"/>
                  <w:u w:val="none"/>
                  <w:lang w:eastAsia="zh-CN"/>
                </w:rPr>
                <w:t> CWG-FHR 6/11</w:t>
              </w:r>
            </w:hyperlink>
            <w:r>
              <w:rPr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7C0" w:rsidRPr="00D46F61" w:rsidRDefault="00E117C0" w:rsidP="00806078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Заседания </w:t>
            </w:r>
            <w:r w:rsidRPr="00D46F61">
              <w:rPr>
                <w:lang w:val="en-US" w:eastAsia="zh-CN"/>
              </w:rPr>
              <w:t>IMAC</w:t>
            </w:r>
            <w:r w:rsidRPr="00D46F61">
              <w:rPr>
                <w:lang w:eastAsia="zh-CN"/>
              </w:rPr>
              <w:t xml:space="preserve">, </w:t>
            </w:r>
            <w:r w:rsidR="009546F2">
              <w:rPr>
                <w:lang w:eastAsia="zh-CN"/>
              </w:rPr>
              <w:br/>
            </w:r>
            <w:r w:rsidRPr="00D46F61">
              <w:rPr>
                <w:color w:val="000000"/>
              </w:rPr>
              <w:t>РГС-ФЛР</w:t>
            </w:r>
            <w:r w:rsidRPr="00D46F61">
              <w:rPr>
                <w:lang w:eastAsia="zh-CN"/>
              </w:rPr>
              <w:t>, Совет 2017</w:t>
            </w:r>
            <w:r w:rsidRPr="00D46F61">
              <w:rPr>
                <w:lang w:val="en-US" w:eastAsia="zh-CN"/>
              </w:rPr>
              <w:t> </w:t>
            </w:r>
            <w:r w:rsidRPr="00D46F61">
              <w:rPr>
                <w:lang w:eastAsia="zh-CN"/>
              </w:rPr>
              <w:t>г.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7C0" w:rsidRPr="00305A84" w:rsidRDefault="00E117C0" w:rsidP="00305A84">
            <w:pPr>
              <w:pStyle w:val="Tabletext"/>
              <w:rPr>
                <w:lang w:eastAsia="zh-CN"/>
              </w:rPr>
            </w:pPr>
            <w:r w:rsidRPr="00D46F61">
              <w:rPr>
                <w:color w:val="000000"/>
              </w:rPr>
              <w:t>Проект политики управления рисками и заявления о готовности к принятию рисков</w:t>
            </w:r>
            <w:r w:rsidRPr="00D46F61">
              <w:t xml:space="preserve"> МСЭ были подготовлены рабочей группой в</w:t>
            </w:r>
            <w:r>
              <w:t> </w:t>
            </w:r>
            <w:r w:rsidRPr="00D46F61">
              <w:t xml:space="preserve">соответствии с рекомендациями </w:t>
            </w:r>
            <w:r w:rsidRPr="00D46F61">
              <w:rPr>
                <w:lang w:val="en-US" w:eastAsia="zh-CN"/>
              </w:rPr>
              <w:t>IMAC</w:t>
            </w:r>
            <w:r w:rsidRPr="00D46F61">
              <w:rPr>
                <w:lang w:eastAsia="zh-CN"/>
              </w:rPr>
              <w:t xml:space="preserve">. Документы были рассмотрены </w:t>
            </w:r>
            <w:r w:rsidRPr="00D46F61">
              <w:rPr>
                <w:color w:val="000000"/>
              </w:rPr>
              <w:t>РГС-ФЛР и представлены на</w:t>
            </w:r>
            <w:r w:rsidR="00305A84"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 xml:space="preserve">рассмотрение </w:t>
            </w:r>
            <w:r w:rsidRPr="00D46F61">
              <w:rPr>
                <w:lang w:eastAsia="zh-CN"/>
              </w:rPr>
              <w:t>Совета 2017 г. (Док.</w:t>
            </w:r>
            <w:r w:rsidRPr="00D46F61">
              <w:rPr>
                <w:lang w:val="en-US" w:eastAsia="zh-CN"/>
              </w:rPr>
              <w:t> </w:t>
            </w:r>
            <w:hyperlink r:id="rId24" w:history="1">
              <w:r w:rsidRPr="00D46F61">
                <w:rPr>
                  <w:rStyle w:val="Hyperlink"/>
                  <w:rFonts w:asciiTheme="minorHAnsi" w:hAnsiTheme="minorHAnsi"/>
                  <w:lang w:val="en-US" w:eastAsia="zh-CN"/>
                </w:rPr>
                <w:t>C</w:t>
              </w:r>
              <w:r w:rsidRPr="00305A84">
                <w:rPr>
                  <w:rStyle w:val="Hyperlink"/>
                  <w:rFonts w:asciiTheme="minorHAnsi" w:hAnsiTheme="minorHAnsi"/>
                  <w:lang w:eastAsia="zh-CN"/>
                </w:rPr>
                <w:t>17/73</w:t>
              </w:r>
            </w:hyperlink>
            <w:r w:rsidRPr="00305A84">
              <w:rPr>
                <w:lang w:eastAsia="zh-CN"/>
              </w:rPr>
              <w:t xml:space="preserve"> </w:t>
            </w:r>
            <w:r w:rsidRPr="00D46F61">
              <w:rPr>
                <w:lang w:eastAsia="zh-CN"/>
              </w:rPr>
              <w:t>и</w:t>
            </w:r>
            <w:r w:rsidRPr="00305A84">
              <w:rPr>
                <w:lang w:eastAsia="zh-CN"/>
              </w:rPr>
              <w:t xml:space="preserve"> </w:t>
            </w:r>
            <w:r w:rsidRPr="00D46F61">
              <w:rPr>
                <w:lang w:eastAsia="zh-CN"/>
              </w:rPr>
              <w:t>Док</w:t>
            </w:r>
            <w:r w:rsidRPr="00305A84">
              <w:rPr>
                <w:lang w:eastAsia="zh-CN"/>
              </w:rPr>
              <w:t>.</w:t>
            </w:r>
            <w:r w:rsidRPr="00D46F61">
              <w:rPr>
                <w:lang w:val="en-US" w:eastAsia="zh-CN"/>
              </w:rPr>
              <w:t> </w:t>
            </w:r>
            <w:hyperlink r:id="rId25" w:history="1">
              <w:r w:rsidRPr="00D46F61">
                <w:rPr>
                  <w:rStyle w:val="Hyperlink"/>
                  <w:rFonts w:asciiTheme="minorHAnsi" w:hAnsiTheme="minorHAnsi"/>
                  <w:lang w:val="en-US" w:eastAsia="zh-CN"/>
                </w:rPr>
                <w:t>C</w:t>
              </w:r>
              <w:r w:rsidRPr="00305A84">
                <w:rPr>
                  <w:rStyle w:val="Hyperlink"/>
                  <w:rFonts w:asciiTheme="minorHAnsi" w:hAnsiTheme="minorHAnsi"/>
                  <w:lang w:eastAsia="zh-CN"/>
                </w:rPr>
                <w:t>17/74</w:t>
              </w:r>
            </w:hyperlink>
            <w:r w:rsidRPr="00305A84">
              <w:rPr>
                <w:lang w:eastAsia="zh-CN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7C0" w:rsidRPr="00D46F61" w:rsidRDefault="00E117C0" w:rsidP="00806078">
            <w:pPr>
              <w:pStyle w:val="Tabletext"/>
              <w:rPr>
                <w:b/>
                <w:bCs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Выполнено</w:t>
            </w:r>
          </w:p>
        </w:tc>
      </w:tr>
      <w:tr w:rsidR="000A61F7" w:rsidRPr="00B66462" w:rsidTr="00E117C0">
        <w:trPr>
          <w:cantSplit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0A61F7" w:rsidP="0029721C">
            <w:pPr>
              <w:pStyle w:val="Tabletext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lastRenderedPageBreak/>
              <w:t>Рек</w:t>
            </w:r>
            <w:r w:rsidRPr="00B66462">
              <w:rPr>
                <w:b/>
                <w:bCs/>
                <w:lang w:eastAsia="zh-CN"/>
              </w:rPr>
              <w:t>. 7</w:t>
            </w:r>
            <w:r w:rsidR="0029721C">
              <w:rPr>
                <w:b/>
                <w:bCs/>
                <w:lang w:eastAsia="zh-CN"/>
              </w:rPr>
              <w:t>.</w:t>
            </w:r>
            <w:r w:rsidRPr="00B66462">
              <w:rPr>
                <w:lang w:eastAsia="zh-CN"/>
              </w:rPr>
              <w:t xml:space="preserve"> </w:t>
            </w:r>
            <w:r w:rsidR="0044031B" w:rsidRPr="00AB3239">
              <w:t>Генеральному секретарю следует разработать и представить Совету для одобрения на его сессии 2017 г</w:t>
            </w:r>
            <w:r w:rsidR="0044031B">
              <w:t>.</w:t>
            </w:r>
            <w:r w:rsidR="0044031B" w:rsidRPr="00AB3239">
              <w:t xml:space="preserve"> план действий с конкретными целевыми показателями, ориентировочными сроками и мерами мониторинга, направленны</w:t>
            </w:r>
            <w:r w:rsidR="00E117C0">
              <w:t>й</w:t>
            </w:r>
            <w:r w:rsidR="0044031B" w:rsidRPr="00AB3239">
              <w:t xml:space="preserve"> на</w:t>
            </w:r>
            <w:r w:rsidR="00E117C0">
              <w:t> </w:t>
            </w:r>
            <w:r w:rsidR="0044031B" w:rsidRPr="00AB3239">
              <w:t>совершенствование географического представительства в категории специалистов и выше в каждом подразделении Союза, а</w:t>
            </w:r>
            <w:r w:rsidR="0029721C">
              <w:t> </w:t>
            </w:r>
            <w:r w:rsidR="0044031B" w:rsidRPr="00AB3239">
              <w:t>также ежегодно отчитываться перед Советом о его реализации.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1F7" w:rsidRPr="00B66462" w:rsidRDefault="000A61F7" w:rsidP="000A61F7">
            <w:pPr>
              <w:pStyle w:val="Tabletext"/>
              <w:rPr>
                <w:lang w:eastAsia="zh-CN"/>
              </w:rPr>
            </w:pPr>
            <w:r w:rsidRPr="00B66462">
              <w:rPr>
                <w:lang w:eastAsia="zh-CN"/>
              </w:rPr>
              <w:t>HRMD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44031B" w:rsidP="0029721C">
            <w:pPr>
              <w:pStyle w:val="Tabletext"/>
              <w:rPr>
                <w:lang w:eastAsia="zh-CN"/>
              </w:rPr>
            </w:pPr>
            <w:r w:rsidRPr="00AB3239">
              <w:rPr>
                <w:szCs w:val="24"/>
              </w:rPr>
              <w:t>Руководство МСЭ твердо намерено проводить работу в этой области посредством осуществления конкретных и позитивных мер. Совету 2017 г</w:t>
            </w:r>
            <w:r>
              <w:rPr>
                <w:szCs w:val="24"/>
              </w:rPr>
              <w:t>.</w:t>
            </w:r>
            <w:r w:rsidRPr="00AB3239">
              <w:rPr>
                <w:szCs w:val="24"/>
              </w:rPr>
              <w:t xml:space="preserve"> будет представлен план действий, направленный на</w:t>
            </w:r>
            <w:r w:rsidR="0029721C">
              <w:rPr>
                <w:szCs w:val="24"/>
              </w:rPr>
              <w:t> </w:t>
            </w:r>
            <w:r w:rsidRPr="00AB3239">
              <w:rPr>
                <w:szCs w:val="24"/>
              </w:rPr>
              <w:t>совершенствование географического представительства в категории специалистов и выше. Вместе с тем последствия возможного решения Совета МСЭ относительно решения Генеральной Ассамблеи ООН о повышении возраста обязательного выхода на пенсию до</w:t>
            </w:r>
            <w:r w:rsidR="00E117C0">
              <w:rPr>
                <w:szCs w:val="24"/>
              </w:rPr>
              <w:t> </w:t>
            </w:r>
            <w:r w:rsidRPr="00AB3239">
              <w:rPr>
                <w:szCs w:val="24"/>
              </w:rPr>
              <w:t>65 лет с 1 января 2018 г</w:t>
            </w:r>
            <w:r>
              <w:rPr>
                <w:szCs w:val="24"/>
              </w:rPr>
              <w:t>.</w:t>
            </w:r>
            <w:r w:rsidRPr="00AB3239">
              <w:rPr>
                <w:szCs w:val="24"/>
              </w:rPr>
              <w:t xml:space="preserve"> для всего персонала, состоящего в штате на эту дату, необходимо оценить, поскольку оно значительно сократит возможности маневра в</w:t>
            </w:r>
            <w:r w:rsidR="0029721C">
              <w:rPr>
                <w:szCs w:val="24"/>
              </w:rPr>
              <w:t> </w:t>
            </w:r>
            <w:r w:rsidRPr="00AB3239">
              <w:rPr>
                <w:szCs w:val="24"/>
              </w:rPr>
              <w:t>этой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0A61F7" w:rsidP="000A61F7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Совет</w:t>
            </w:r>
            <w:r w:rsidRPr="00B66462">
              <w:rPr>
                <w:lang w:eastAsia="zh-CN"/>
              </w:rPr>
              <w:t xml:space="preserve"> 2017</w:t>
            </w:r>
            <w:r>
              <w:rPr>
                <w:lang w:eastAsia="zh-CN"/>
              </w:rPr>
              <w:t> г.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E117C0" w:rsidP="00D81DF4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Рассмотрено в Отчете о ходе выполнения Стратегического плана в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области людских ресурсов и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Резолюции 48 (Пересм. Пусан, 2014 г.) (Док. </w:t>
            </w:r>
            <w:hyperlink r:id="rId26" w:history="1">
              <w:r w:rsidRPr="00D46F61">
                <w:rPr>
                  <w:rStyle w:val="Hyperlink"/>
                  <w:rFonts w:asciiTheme="minorHAnsi" w:hAnsiTheme="minorHAnsi"/>
                  <w:lang w:eastAsia="zh-CN"/>
                </w:rPr>
                <w:t>C17/53</w:t>
              </w:r>
            </w:hyperlink>
            <w:r w:rsidRPr="00D46F61">
              <w:rPr>
                <w:lang w:eastAsia="zh-CN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E117C0" w:rsidP="000A61F7">
            <w:pPr>
              <w:pStyle w:val="Tabletext"/>
              <w:rPr>
                <w:b/>
                <w:bCs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Выполнено</w:t>
            </w:r>
          </w:p>
        </w:tc>
      </w:tr>
      <w:tr w:rsidR="000A61F7" w:rsidRPr="00B66462" w:rsidTr="00E117C0">
        <w:trPr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0A61F7" w:rsidP="00D81DF4">
            <w:pPr>
              <w:pStyle w:val="Tabletext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Рек</w:t>
            </w:r>
            <w:r w:rsidRPr="00B66462">
              <w:rPr>
                <w:b/>
                <w:bCs/>
                <w:lang w:eastAsia="zh-CN"/>
              </w:rPr>
              <w:t>. 8</w:t>
            </w:r>
            <w:r w:rsidR="0029721C">
              <w:rPr>
                <w:b/>
                <w:bCs/>
                <w:lang w:eastAsia="zh-CN"/>
              </w:rPr>
              <w:t>.</w:t>
            </w:r>
            <w:r w:rsidRPr="00B66462">
              <w:rPr>
                <w:lang w:eastAsia="zh-CN"/>
              </w:rPr>
              <w:t xml:space="preserve"> </w:t>
            </w:r>
            <w:r w:rsidR="0044031B" w:rsidRPr="0044031B">
              <w:rPr>
                <w:lang w:eastAsia="zh-CN"/>
              </w:rPr>
              <w:t>Генеральному секретарю следует представить Совету для одобрения на его сессии 2017 г</w:t>
            </w:r>
            <w:r w:rsidR="00D81DF4">
              <w:rPr>
                <w:lang w:eastAsia="zh-CN"/>
              </w:rPr>
              <w:t>.</w:t>
            </w:r>
            <w:r w:rsidR="0044031B" w:rsidRPr="0044031B">
              <w:rPr>
                <w:lang w:eastAsia="zh-CN"/>
              </w:rPr>
              <w:t xml:space="preserve"> план действий, который дополнял бы политику в области гендерного равенства и учета гендерных аспектов, с</w:t>
            </w:r>
            <w:r w:rsidR="00D81DF4">
              <w:rPr>
                <w:lang w:eastAsia="zh-CN"/>
              </w:rPr>
              <w:t> </w:t>
            </w:r>
            <w:r w:rsidR="0044031B" w:rsidRPr="0044031B">
              <w:rPr>
                <w:lang w:eastAsia="zh-CN"/>
              </w:rPr>
              <w:t>конкретными целевыми показателями, ориентировочными сроками и мерами мониторинга, направленны</w:t>
            </w:r>
            <w:r w:rsidR="00E117C0">
              <w:rPr>
                <w:lang w:eastAsia="zh-CN"/>
              </w:rPr>
              <w:t xml:space="preserve">й </w:t>
            </w:r>
            <w:r w:rsidR="0044031B" w:rsidRPr="0044031B">
              <w:rPr>
                <w:lang w:eastAsia="zh-CN"/>
              </w:rPr>
              <w:t>на</w:t>
            </w:r>
            <w:r w:rsidR="00E117C0">
              <w:rPr>
                <w:lang w:eastAsia="zh-CN"/>
              </w:rPr>
              <w:t> </w:t>
            </w:r>
            <w:r w:rsidR="0044031B" w:rsidRPr="0044031B">
              <w:rPr>
                <w:lang w:eastAsia="zh-CN"/>
              </w:rPr>
              <w:t>совершенствование гендерного баланса, в особенности на уровне руководства высшего звена, в каждом подразделении Союза, а также ежегодно отчитываться перед Советом о его реализации.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1F7" w:rsidRPr="00B66462" w:rsidRDefault="000A61F7" w:rsidP="000A61F7">
            <w:pPr>
              <w:pStyle w:val="Tabletext"/>
              <w:rPr>
                <w:lang w:eastAsia="zh-CN"/>
              </w:rPr>
            </w:pPr>
            <w:r w:rsidRPr="00B66462">
              <w:rPr>
                <w:lang w:eastAsia="zh-CN"/>
              </w:rPr>
              <w:t>HRMD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44031B" w:rsidP="0029721C">
            <w:pPr>
              <w:pStyle w:val="Tabletext"/>
              <w:rPr>
                <w:lang w:eastAsia="zh-CN"/>
              </w:rPr>
            </w:pPr>
            <w:r w:rsidRPr="00AB3239">
              <w:rPr>
                <w:szCs w:val="24"/>
              </w:rPr>
              <w:t>Руководство МСЭ твердо намерено проводить работу в этой области посредством осуществления конкретных и позитивных мер. Совету 2017 г</w:t>
            </w:r>
            <w:r>
              <w:rPr>
                <w:szCs w:val="24"/>
              </w:rPr>
              <w:t>.</w:t>
            </w:r>
            <w:r w:rsidRPr="00AB3239">
              <w:rPr>
                <w:szCs w:val="24"/>
              </w:rPr>
              <w:t xml:space="preserve"> будет представлен план действий, направленный на совершенствование гендерного баланса, в</w:t>
            </w:r>
            <w:r w:rsidR="00E117C0">
              <w:rPr>
                <w:szCs w:val="24"/>
              </w:rPr>
              <w:t> </w:t>
            </w:r>
            <w:r w:rsidRPr="00AB3239">
              <w:rPr>
                <w:szCs w:val="24"/>
              </w:rPr>
              <w:t>особенности на уровне руководства высшего звена. Вместе с тем последствия возможного решения Совета МСЭ относительно решения Генеральной Ассамблеи ООН о повышении возраста обязательного выхода на пенсию до</w:t>
            </w:r>
            <w:r w:rsidR="00E117C0">
              <w:rPr>
                <w:szCs w:val="24"/>
              </w:rPr>
              <w:t> </w:t>
            </w:r>
            <w:r w:rsidRPr="00AB3239">
              <w:rPr>
                <w:szCs w:val="24"/>
              </w:rPr>
              <w:t>65 лет с 1 января 2018 г</w:t>
            </w:r>
            <w:r>
              <w:rPr>
                <w:szCs w:val="24"/>
              </w:rPr>
              <w:t>.</w:t>
            </w:r>
            <w:r w:rsidRPr="00AB3239">
              <w:rPr>
                <w:szCs w:val="24"/>
              </w:rPr>
              <w:t xml:space="preserve"> для всего персонала, состоящего в штате на эту дату, необходимо оценить, поскольку оно значительно сократит возможности маневра в</w:t>
            </w:r>
            <w:r w:rsidR="0029721C">
              <w:rPr>
                <w:szCs w:val="24"/>
              </w:rPr>
              <w:t> </w:t>
            </w:r>
            <w:r w:rsidRPr="00AB3239">
              <w:rPr>
                <w:szCs w:val="24"/>
              </w:rPr>
              <w:t>этой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0A61F7" w:rsidP="000A61F7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Совет</w:t>
            </w:r>
            <w:r w:rsidRPr="00B66462">
              <w:rPr>
                <w:lang w:eastAsia="zh-CN"/>
              </w:rPr>
              <w:t xml:space="preserve"> 2017</w:t>
            </w:r>
            <w:r>
              <w:rPr>
                <w:lang w:eastAsia="zh-CN"/>
              </w:rPr>
              <w:t> г.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E117C0" w:rsidP="0029721C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Рассмотрено в Отчете о ходе выполнения Стратегического плана в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области людских ресурсов и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Резолюции 48 (Пересм. Пусан, 2014 г.) (Док. </w:t>
            </w:r>
            <w:hyperlink r:id="rId27" w:history="1">
              <w:r w:rsidRPr="00D46F61">
                <w:rPr>
                  <w:rStyle w:val="Hyperlink"/>
                  <w:rFonts w:asciiTheme="minorHAnsi" w:hAnsiTheme="minorHAnsi"/>
                  <w:lang w:eastAsia="zh-CN"/>
                </w:rPr>
                <w:t>C17/53</w:t>
              </w:r>
            </w:hyperlink>
            <w:r w:rsidRPr="00D46F61">
              <w:rPr>
                <w:lang w:eastAsia="zh-CN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E117C0" w:rsidP="000A61F7">
            <w:pPr>
              <w:pStyle w:val="Tabletext"/>
              <w:rPr>
                <w:b/>
                <w:bCs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Выполнено</w:t>
            </w:r>
          </w:p>
        </w:tc>
      </w:tr>
      <w:tr w:rsidR="000A61F7" w:rsidRPr="00B66462" w:rsidTr="00E117C0">
        <w:trPr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0A61F7" w:rsidP="00E117C0">
            <w:pPr>
              <w:pStyle w:val="Tabletext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lastRenderedPageBreak/>
              <w:t>Рек</w:t>
            </w:r>
            <w:r w:rsidRPr="00B66462">
              <w:rPr>
                <w:b/>
                <w:bCs/>
                <w:lang w:eastAsia="zh-CN"/>
              </w:rPr>
              <w:t>. 9</w:t>
            </w:r>
            <w:r w:rsidR="005D5EE3">
              <w:rPr>
                <w:b/>
                <w:bCs/>
                <w:lang w:eastAsia="zh-CN"/>
              </w:rPr>
              <w:t>.</w:t>
            </w:r>
            <w:r w:rsidRPr="00B66462">
              <w:rPr>
                <w:lang w:eastAsia="zh-CN"/>
              </w:rPr>
              <w:t xml:space="preserve"> </w:t>
            </w:r>
            <w:r w:rsidR="0044031B" w:rsidRPr="00AB3239">
              <w:t>Генеральному секретарю следует разработать и представить Совету для</w:t>
            </w:r>
            <w:r w:rsidR="00E117C0">
              <w:t> </w:t>
            </w:r>
            <w:r w:rsidR="0044031B" w:rsidRPr="00AB3239">
              <w:t>одобрения на его сессии 2017 г</w:t>
            </w:r>
            <w:r w:rsidR="0044031B">
              <w:t>.</w:t>
            </w:r>
            <w:r w:rsidR="0044031B" w:rsidRPr="00AB3239">
              <w:t xml:space="preserve"> комплексную политику использования внештатного персонала, а также представлять Совету ежегодный сводный аналитический отчет о ее реализации в</w:t>
            </w:r>
            <w:r w:rsidR="00E117C0">
              <w:t> </w:t>
            </w:r>
            <w:r w:rsidR="0044031B" w:rsidRPr="00AB3239">
              <w:t>каждом подразделении Союза.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1F7" w:rsidRPr="00B66462" w:rsidRDefault="000A61F7" w:rsidP="000A61F7">
            <w:pPr>
              <w:pStyle w:val="Tabletext"/>
              <w:rPr>
                <w:lang w:eastAsia="zh-CN"/>
              </w:rPr>
            </w:pPr>
            <w:r w:rsidRPr="00B66462">
              <w:rPr>
                <w:lang w:eastAsia="zh-CN"/>
              </w:rPr>
              <w:t>HRMD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F7" w:rsidRPr="00B66462" w:rsidRDefault="0044031B" w:rsidP="005D5EE3">
            <w:pPr>
              <w:pStyle w:val="Tabletext"/>
              <w:rPr>
                <w:lang w:eastAsia="zh-CN"/>
              </w:rPr>
            </w:pPr>
            <w:r w:rsidRPr="0044031B">
              <w:rPr>
                <w:lang w:eastAsia="zh-CN"/>
              </w:rPr>
              <w:t xml:space="preserve">В пункте 24 Стратегического плана в области </w:t>
            </w:r>
            <w:r>
              <w:rPr>
                <w:lang w:eastAsia="zh-CN"/>
              </w:rPr>
              <w:t>людских ресурсов на период 2010−</w:t>
            </w:r>
            <w:r w:rsidRPr="0044031B">
              <w:rPr>
                <w:lang w:eastAsia="zh-CN"/>
              </w:rPr>
              <w:t>2015 г</w:t>
            </w:r>
            <w:r>
              <w:rPr>
                <w:lang w:eastAsia="zh-CN"/>
              </w:rPr>
              <w:t>г.</w:t>
            </w:r>
            <w:r w:rsidRPr="0044031B">
              <w:rPr>
                <w:lang w:eastAsia="zh-CN"/>
              </w:rPr>
              <w:t xml:space="preserve"> говорится: "</w:t>
            </w:r>
            <w:r w:rsidR="005D5EE3" w:rsidRPr="0044031B">
              <w:rPr>
                <w:lang w:eastAsia="zh-CN"/>
              </w:rPr>
              <w:t xml:space="preserve">Необходимо </w:t>
            </w:r>
            <w:r w:rsidRPr="0044031B">
              <w:rPr>
                <w:lang w:eastAsia="zh-CN"/>
              </w:rPr>
              <w:t>дополнительно рассмотреть и пояснить некоторую конкретную систему контрактов, таких как контракты для пенсионеров (системы ООН и</w:t>
            </w:r>
            <w:r w:rsidR="00111055">
              <w:rPr>
                <w:lang w:eastAsia="zh-CN"/>
              </w:rPr>
              <w:t> </w:t>
            </w:r>
            <w:r w:rsidRPr="0044031B">
              <w:rPr>
                <w:lang w:eastAsia="zh-CN"/>
              </w:rPr>
              <w:t>на национальном уровне), специалистов/консультантов на</w:t>
            </w:r>
            <w:r w:rsidR="00111055">
              <w:rPr>
                <w:lang w:eastAsia="zh-CN"/>
              </w:rPr>
              <w:t> </w:t>
            </w:r>
            <w:r w:rsidRPr="0044031B">
              <w:rPr>
                <w:lang w:eastAsia="zh-CN"/>
              </w:rPr>
              <w:t>национальном уровне и должностных лиц категории специалистов на национальном уровне". В 2010 г</w:t>
            </w:r>
            <w:r>
              <w:rPr>
                <w:lang w:eastAsia="zh-CN"/>
              </w:rPr>
              <w:t>.</w:t>
            </w:r>
            <w:r w:rsidRPr="0044031B">
              <w:rPr>
                <w:lang w:eastAsia="zh-CN"/>
              </w:rPr>
              <w:t xml:space="preserve"> были заключены временные договоренности с учетом норм и практики, существующих в других организациях общей системы ООН. Сессии Совета 2017 г</w:t>
            </w:r>
            <w:r>
              <w:rPr>
                <w:lang w:eastAsia="zh-CN"/>
              </w:rPr>
              <w:t>.</w:t>
            </w:r>
            <w:r w:rsidRPr="0044031B">
              <w:rPr>
                <w:lang w:eastAsia="zh-CN"/>
              </w:rPr>
              <w:t xml:space="preserve"> будет представлена комплексная оценка ситуации </w:t>
            </w:r>
            <w:r w:rsidR="005D5EE3">
              <w:rPr>
                <w:lang w:eastAsia="zh-CN"/>
              </w:rPr>
              <w:t>в целях</w:t>
            </w:r>
            <w:r w:rsidRPr="0044031B">
              <w:rPr>
                <w:lang w:eastAsia="zh-CN"/>
              </w:rPr>
              <w:t xml:space="preserve"> создания новых нормативно-правовых рамок. Следует также принимать во</w:t>
            </w:r>
            <w:r w:rsidR="00E117C0">
              <w:rPr>
                <w:lang w:eastAsia="zh-CN"/>
              </w:rPr>
              <w:t> </w:t>
            </w:r>
            <w:r w:rsidRPr="0044031B">
              <w:rPr>
                <w:lang w:eastAsia="zh-CN"/>
              </w:rPr>
              <w:t>внимание предыдущие рекомендации, данные ОИГ в</w:t>
            </w:r>
            <w:r w:rsidR="005D5EE3">
              <w:rPr>
                <w:lang w:eastAsia="zh-CN"/>
              </w:rPr>
              <w:t> </w:t>
            </w:r>
            <w:r w:rsidRPr="0044031B">
              <w:rPr>
                <w:lang w:eastAsia="zh-CN"/>
              </w:rPr>
              <w:t>отчете JIU/REP/2014/8 по поводу использования внештатного персонала и</w:t>
            </w:r>
            <w:r w:rsidR="00E117C0">
              <w:rPr>
                <w:lang w:eastAsia="zh-CN"/>
              </w:rPr>
              <w:t> </w:t>
            </w:r>
            <w:r w:rsidRPr="0044031B">
              <w:rPr>
                <w:lang w:eastAsia="zh-CN"/>
              </w:rPr>
              <w:t>связанных с этим контрактных условий в</w:t>
            </w:r>
            <w:r w:rsidR="00E117C0">
              <w:rPr>
                <w:lang w:eastAsia="zh-CN"/>
              </w:rPr>
              <w:t> </w:t>
            </w:r>
            <w:r w:rsidRPr="0044031B">
              <w:rPr>
                <w:lang w:eastAsia="zh-CN"/>
              </w:rPr>
              <w:t xml:space="preserve">системе </w:t>
            </w:r>
            <w:r w:rsidR="005D5EE3">
              <w:rPr>
                <w:lang w:eastAsia="zh-CN"/>
              </w:rPr>
              <w:t>ООН</w:t>
            </w:r>
            <w:r w:rsidRPr="0044031B">
              <w:rPr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0A61F7" w:rsidP="000A61F7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Совет</w:t>
            </w:r>
            <w:r w:rsidRPr="00B66462">
              <w:rPr>
                <w:lang w:eastAsia="zh-CN"/>
              </w:rPr>
              <w:t xml:space="preserve"> 2017</w:t>
            </w:r>
            <w:r>
              <w:rPr>
                <w:lang w:eastAsia="zh-CN"/>
              </w:rPr>
              <w:t> г.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CE560C" w:rsidP="005D5EE3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Рассмотрено в Отчете о ходе выполнения Стратегического плана в</w:t>
            </w:r>
            <w:r w:rsidR="005D5EE3"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области людских ресурсов и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Резолюции 48 (Пересм. Пусан, 2014 г.) (Док. </w:t>
            </w:r>
            <w:hyperlink r:id="rId28" w:history="1">
              <w:r w:rsidRPr="00D46F61">
                <w:rPr>
                  <w:rStyle w:val="Hyperlink"/>
                  <w:rFonts w:asciiTheme="minorHAnsi" w:hAnsiTheme="minorHAnsi"/>
                  <w:lang w:eastAsia="zh-CN"/>
                </w:rPr>
                <w:t>C17/53</w:t>
              </w:r>
            </w:hyperlink>
            <w:r w:rsidRPr="00D46F61">
              <w:rPr>
                <w:lang w:eastAsia="zh-CN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E117C0" w:rsidP="000A61F7">
            <w:pPr>
              <w:pStyle w:val="Tabletext"/>
              <w:rPr>
                <w:b/>
                <w:bCs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Выполнено</w:t>
            </w:r>
          </w:p>
        </w:tc>
      </w:tr>
      <w:tr w:rsidR="000A61F7" w:rsidRPr="00111055" w:rsidTr="00E117C0">
        <w:trPr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0A61F7" w:rsidP="00441E06">
            <w:pPr>
              <w:pStyle w:val="Tabletext"/>
              <w:spacing w:after="0" w:line="216" w:lineRule="auto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Рек</w:t>
            </w:r>
            <w:r w:rsidRPr="00B66462">
              <w:rPr>
                <w:b/>
                <w:bCs/>
                <w:lang w:eastAsia="zh-CN"/>
              </w:rPr>
              <w:t>. 10</w:t>
            </w:r>
            <w:r w:rsidR="005D5EE3">
              <w:rPr>
                <w:b/>
                <w:bCs/>
                <w:lang w:eastAsia="zh-CN"/>
              </w:rPr>
              <w:t>.</w:t>
            </w:r>
            <w:r w:rsidRPr="00B66462">
              <w:rPr>
                <w:lang w:eastAsia="zh-CN"/>
              </w:rPr>
              <w:t xml:space="preserve"> </w:t>
            </w:r>
            <w:r w:rsidR="0044031B" w:rsidRPr="00AB3239">
              <w:t xml:space="preserve">Генеральному секретарю следует обеспечить, чтобы </w:t>
            </w:r>
            <w:r w:rsidR="00441E06">
              <w:t xml:space="preserve">все </w:t>
            </w:r>
            <w:r w:rsidR="0044031B" w:rsidRPr="00AB3239">
              <w:t>связанные с людскими ресурсами процессы, такие как наем, назначение и продвижение по службе, охватывались официальными процедурами, были включены в нормативно-правовую базу и сведены в</w:t>
            </w:r>
            <w:r w:rsidR="00111055">
              <w:t> </w:t>
            </w:r>
            <w:r w:rsidR="0044031B" w:rsidRPr="00AB3239">
              <w:t>комплексный справочник по людским ресурсам.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1F7" w:rsidRPr="00B66462" w:rsidRDefault="000A61F7" w:rsidP="00111055">
            <w:pPr>
              <w:pStyle w:val="Tabletext"/>
              <w:spacing w:after="0" w:line="216" w:lineRule="auto"/>
              <w:rPr>
                <w:lang w:eastAsia="zh-CN"/>
              </w:rPr>
            </w:pPr>
            <w:r w:rsidRPr="00B66462">
              <w:rPr>
                <w:lang w:eastAsia="zh-CN"/>
              </w:rPr>
              <w:t>HRMD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44031B" w:rsidP="00111055">
            <w:pPr>
              <w:pStyle w:val="Tabletext"/>
              <w:spacing w:after="0" w:line="216" w:lineRule="auto"/>
              <w:rPr>
                <w:lang w:eastAsia="zh-CN"/>
              </w:rPr>
            </w:pPr>
            <w:r w:rsidRPr="0044031B">
              <w:rPr>
                <w:lang w:eastAsia="zh-CN"/>
              </w:rPr>
              <w:t>Секретариат разработал брошюры с</w:t>
            </w:r>
            <w:r w:rsidR="00111055">
              <w:rPr>
                <w:lang w:eastAsia="zh-CN"/>
              </w:rPr>
              <w:t> </w:t>
            </w:r>
            <w:r w:rsidRPr="0044031B">
              <w:rPr>
                <w:lang w:eastAsia="zh-CN"/>
              </w:rPr>
              <w:t>руководящими указаниями по найму, и</w:t>
            </w:r>
            <w:r w:rsidR="00111055">
              <w:rPr>
                <w:lang w:eastAsia="zh-CN"/>
              </w:rPr>
              <w:t> </w:t>
            </w:r>
            <w:r w:rsidRPr="0044031B">
              <w:rPr>
                <w:lang w:eastAsia="zh-CN"/>
              </w:rPr>
              <w:t>работа над ними вскоре будет завершена. Наряду с этим в течение года будет начата реализация проекта по разработке административного справочника по людским ресурсам, в который войдут все нормативно-правовые тексты, виды практики и формы.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1F7" w:rsidRPr="00B66462" w:rsidRDefault="000A61F7" w:rsidP="00111055">
            <w:pPr>
              <w:pStyle w:val="Tabletext"/>
              <w:spacing w:after="0" w:line="216" w:lineRule="auto"/>
              <w:rPr>
                <w:lang w:eastAsia="zh-CN"/>
              </w:rPr>
            </w:pPr>
            <w:r>
              <w:rPr>
                <w:lang w:eastAsia="zh-CN"/>
              </w:rPr>
              <w:t>Конец</w:t>
            </w:r>
            <w:r w:rsidRPr="00B66462">
              <w:rPr>
                <w:lang w:eastAsia="zh-CN"/>
              </w:rPr>
              <w:t xml:space="preserve"> 2017</w:t>
            </w:r>
            <w:r>
              <w:rPr>
                <w:lang w:eastAsia="zh-CN"/>
              </w:rPr>
              <w:t> г.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1F7" w:rsidRPr="005D5EE3" w:rsidRDefault="00111055" w:rsidP="00C32B8F">
            <w:pPr>
              <w:pStyle w:val="Tabletext"/>
              <w:spacing w:after="0" w:line="216" w:lineRule="auto"/>
              <w:rPr>
                <w:lang w:eastAsia="zh-CN"/>
              </w:rPr>
            </w:pPr>
            <w:r w:rsidRPr="00D46F61">
              <w:rPr>
                <w:color w:val="000000"/>
              </w:rPr>
              <w:t xml:space="preserve">Для введения нового пакета вознаграждения для сотрудников категории специалистов и выше потребовалось пересмотреть соответствующую нормативно-правовую базу и внести в нее исправления </w:t>
            </w:r>
            <w:r w:rsidRPr="00D46F61">
              <w:rPr>
                <w:lang w:eastAsia="zh-CN"/>
              </w:rPr>
              <w:t>(см.</w:t>
            </w:r>
            <w:r w:rsidRPr="00D46F61">
              <w:rPr>
                <w:lang w:val="en-US" w:eastAsia="zh-CN"/>
              </w:rPr>
              <w:t> </w:t>
            </w:r>
            <w:r w:rsidRPr="00D46F61">
              <w:rPr>
                <w:lang w:eastAsia="zh-CN"/>
              </w:rPr>
              <w:t>раздел</w:t>
            </w:r>
            <w:r w:rsidRPr="00D46F61">
              <w:rPr>
                <w:lang w:val="en-US" w:eastAsia="zh-CN"/>
              </w:rPr>
              <w:t> </w:t>
            </w:r>
            <w:r w:rsidRPr="00D46F61">
              <w:rPr>
                <w:lang w:eastAsia="zh-CN"/>
              </w:rPr>
              <w:t>4 Док.</w:t>
            </w:r>
            <w:r w:rsidRPr="00D46F61">
              <w:rPr>
                <w:lang w:val="en-US" w:eastAsia="zh-CN"/>
              </w:rPr>
              <w:t> </w:t>
            </w:r>
            <w:hyperlink r:id="rId29" w:history="1">
              <w:r w:rsidRPr="00D46F61">
                <w:rPr>
                  <w:rStyle w:val="Hyperlink"/>
                  <w:rFonts w:asciiTheme="minorHAnsi" w:hAnsiTheme="minorHAnsi"/>
                  <w:lang w:val="en-US" w:eastAsia="zh-CN"/>
                </w:rPr>
                <w:t>C</w:t>
              </w:r>
              <w:r w:rsidRPr="00D46F61">
                <w:rPr>
                  <w:rStyle w:val="Hyperlink"/>
                  <w:rFonts w:asciiTheme="minorHAnsi" w:hAnsiTheme="minorHAnsi"/>
                  <w:lang w:eastAsia="zh-CN"/>
                </w:rPr>
                <w:t>17/53</w:t>
              </w:r>
            </w:hyperlink>
            <w:r w:rsidRPr="00D46F61">
              <w:rPr>
                <w:lang w:eastAsia="zh-CN"/>
              </w:rPr>
              <w:t>). Для этого необходимо свести все эти поправки, равно как и другие, принятые в течение 2016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г</w:t>
            </w:r>
            <w:r w:rsidR="005D5EE3">
              <w:rPr>
                <w:lang w:eastAsia="zh-CN"/>
              </w:rPr>
              <w:t>.</w:t>
            </w:r>
            <w:r w:rsidRPr="00D46F61">
              <w:rPr>
                <w:lang w:eastAsia="zh-CN"/>
              </w:rPr>
              <w:t>, в</w:t>
            </w:r>
            <w:r w:rsidR="005D5EE3">
              <w:rPr>
                <w:lang w:eastAsia="zh-CN"/>
              </w:rPr>
              <w:t> </w:t>
            </w:r>
            <w:r>
              <w:rPr>
                <w:lang w:eastAsia="zh-CN"/>
              </w:rPr>
              <w:t xml:space="preserve">новую </w:t>
            </w:r>
            <w:r w:rsidRPr="00D46F61">
              <w:rPr>
                <w:lang w:eastAsia="zh-CN"/>
              </w:rPr>
              <w:t xml:space="preserve">сводную версию </w:t>
            </w:r>
            <w:r w:rsidRPr="00D46F61">
              <w:rPr>
                <w:color w:val="000000"/>
              </w:rPr>
              <w:t xml:space="preserve">Положений о персонале и Правил </w:t>
            </w:r>
            <w:r w:rsidRPr="00D46F61">
              <w:rPr>
                <w:color w:val="000000"/>
              </w:rPr>
              <w:lastRenderedPageBreak/>
              <w:t>о</w:t>
            </w:r>
            <w:r w:rsidR="005D5EE3"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>персонале</w:t>
            </w:r>
            <w:r w:rsidRPr="00D46F61">
              <w:rPr>
                <w:lang w:eastAsia="zh-CN"/>
              </w:rPr>
              <w:t xml:space="preserve"> МСЭ, </w:t>
            </w:r>
            <w:r w:rsidRPr="00D46F61">
              <w:rPr>
                <w:color w:val="000000"/>
              </w:rPr>
              <w:t xml:space="preserve">применимых к </w:t>
            </w:r>
            <w:r w:rsidR="00C32B8F" w:rsidRPr="00C32B8F">
              <w:rPr>
                <w:rFonts w:asciiTheme="minorHAnsi" w:hAnsiTheme="minorHAnsi" w:cstheme="majorBidi"/>
                <w:color w:val="000000"/>
                <w:cs/>
              </w:rPr>
              <w:t>‎</w:t>
            </w:r>
            <w:r w:rsidR="00C32B8F" w:rsidRPr="00C32B8F">
              <w:rPr>
                <w:rFonts w:asciiTheme="minorHAnsi" w:hAnsiTheme="minorHAnsi" w:cstheme="majorBidi"/>
                <w:color w:val="000000"/>
              </w:rPr>
              <w:t>назначаемым сотрудникам, равно как и Положений о персонале и</w:t>
            </w:r>
            <w:r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>Правил о персонале</w:t>
            </w:r>
            <w:r w:rsidRPr="00D46F61">
              <w:rPr>
                <w:lang w:eastAsia="zh-CN"/>
              </w:rPr>
              <w:t xml:space="preserve"> МСЭ, </w:t>
            </w:r>
            <w:r w:rsidRPr="00D46F61">
              <w:rPr>
                <w:color w:val="000000"/>
              </w:rPr>
              <w:t xml:space="preserve">применимых к избираемым должностным лицам </w:t>
            </w:r>
            <w:r w:rsidRPr="00D46F61">
              <w:rPr>
                <w:lang w:eastAsia="zh-CN"/>
              </w:rPr>
              <w:t>(см.</w:t>
            </w:r>
            <w:r w:rsidRPr="00D46F61">
              <w:rPr>
                <w:lang w:val="en-US" w:eastAsia="zh-CN"/>
              </w:rPr>
              <w:t> </w:t>
            </w:r>
            <w:r w:rsidRPr="00D46F61">
              <w:rPr>
                <w:lang w:eastAsia="zh-CN"/>
              </w:rPr>
              <w:t>Док</w:t>
            </w:r>
            <w:r w:rsidRPr="00111055">
              <w:rPr>
                <w:lang w:eastAsia="zh-CN"/>
              </w:rPr>
              <w:t>.</w:t>
            </w:r>
            <w:r w:rsidRPr="00D46F61">
              <w:rPr>
                <w:lang w:val="en-US" w:eastAsia="zh-CN"/>
              </w:rPr>
              <w:t> </w:t>
            </w:r>
            <w:hyperlink r:id="rId30" w:history="1">
              <w:r w:rsidRPr="00D46F61">
                <w:rPr>
                  <w:rStyle w:val="Hyperlink"/>
                  <w:rFonts w:asciiTheme="minorHAnsi" w:hAnsiTheme="minorHAnsi"/>
                  <w:lang w:val="en-US" w:eastAsia="zh-CN"/>
                </w:rPr>
                <w:t>C</w:t>
              </w:r>
              <w:r w:rsidRPr="00D46F61">
                <w:rPr>
                  <w:rStyle w:val="Hyperlink"/>
                  <w:rFonts w:asciiTheme="minorHAnsi" w:hAnsiTheme="minorHAnsi"/>
                  <w:lang w:eastAsia="zh-CN"/>
                </w:rPr>
                <w:t>17/54</w:t>
              </w:r>
            </w:hyperlink>
            <w:r w:rsidRPr="00D46F61">
              <w:rPr>
                <w:lang w:eastAsia="zh-CN"/>
              </w:rPr>
              <w:t>). Эта сводная версия будет подготовлена на шести официальных языках Союза. Эти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 xml:space="preserve">тексты, а также существующие служебные приказы, </w:t>
            </w:r>
            <w:r w:rsidRPr="00D46F61">
              <w:rPr>
                <w:color w:val="000000"/>
              </w:rPr>
              <w:t xml:space="preserve">служебные меморандумы, информационные циркуляры, инструкции и все другие документы по вопросам администрации и управления кадрами сводятся воедино, а также, по мере необходимости, дополняются другими практическими руководящими указаниями. Все это ляжет в основу </w:t>
            </w:r>
            <w:r w:rsidRPr="00D46F61">
              <w:t>справочника по людским ресурсам, о котором шла речь в рекомендации ОИГ. Проект структуры справочника представлен в</w:t>
            </w:r>
            <w:r>
              <w:t> </w:t>
            </w:r>
            <w:r w:rsidRPr="00D46F61">
              <w:rPr>
                <w:lang w:eastAsia="zh-CN"/>
              </w:rPr>
              <w:t>Док</w:t>
            </w:r>
            <w:r w:rsidR="005D5EE3">
              <w:rPr>
                <w:lang w:eastAsia="zh-CN"/>
              </w:rPr>
              <w:t>.</w:t>
            </w:r>
            <w:r w:rsidRPr="00D46F61">
              <w:rPr>
                <w:lang w:val="en-US" w:eastAsia="zh-CN"/>
              </w:rPr>
              <w:t> </w:t>
            </w:r>
            <w:hyperlink r:id="rId31" w:history="1">
              <w:r w:rsidRPr="00D46F61">
                <w:rPr>
                  <w:rStyle w:val="Hyperlink"/>
                  <w:rFonts w:asciiTheme="minorHAnsi" w:hAnsiTheme="minorHAnsi"/>
                  <w:lang w:val="en-US" w:eastAsia="zh-CN"/>
                </w:rPr>
                <w:t>C</w:t>
              </w:r>
              <w:r w:rsidRPr="005D5EE3">
                <w:rPr>
                  <w:rStyle w:val="Hyperlink"/>
                  <w:rFonts w:asciiTheme="minorHAnsi" w:hAnsiTheme="minorHAnsi"/>
                  <w:lang w:eastAsia="zh-CN"/>
                </w:rPr>
                <w:t>17/</w:t>
              </w:r>
              <w:r w:rsidRPr="00D46F61">
                <w:rPr>
                  <w:rStyle w:val="Hyperlink"/>
                  <w:rFonts w:asciiTheme="minorHAnsi" w:hAnsiTheme="minorHAnsi"/>
                  <w:lang w:val="en-US" w:eastAsia="zh-CN"/>
                </w:rPr>
                <w:t>INF</w:t>
              </w:r>
              <w:r w:rsidRPr="005D5EE3">
                <w:rPr>
                  <w:rStyle w:val="Hyperlink"/>
                  <w:rFonts w:asciiTheme="minorHAnsi" w:hAnsiTheme="minorHAnsi"/>
                  <w:lang w:eastAsia="zh-CN"/>
                </w:rPr>
                <w:t>/14</w:t>
              </w:r>
            </w:hyperlink>
            <w:r w:rsidRPr="005D5EE3">
              <w:rPr>
                <w:lang w:eastAsia="zh-C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111055" w:rsidRDefault="00111055" w:rsidP="00111055">
            <w:pPr>
              <w:pStyle w:val="Tabletext"/>
              <w:spacing w:after="0"/>
              <w:rPr>
                <w:b/>
                <w:bCs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lastRenderedPageBreak/>
              <w:t>Планируется выполнить к</w:t>
            </w:r>
            <w:r>
              <w:rPr>
                <w:b/>
                <w:bCs/>
                <w:lang w:eastAsia="zh-CN"/>
              </w:rPr>
              <w:t> </w:t>
            </w:r>
            <w:r w:rsidRPr="00D46F61">
              <w:rPr>
                <w:b/>
                <w:bCs/>
                <w:lang w:eastAsia="zh-CN"/>
              </w:rPr>
              <w:t>концу 2017</w:t>
            </w:r>
            <w:r w:rsidRPr="00D46F61">
              <w:rPr>
                <w:b/>
                <w:bCs/>
                <w:lang w:val="en-US" w:eastAsia="zh-CN"/>
              </w:rPr>
              <w:t> </w:t>
            </w:r>
            <w:r w:rsidRPr="00D46F61">
              <w:rPr>
                <w:b/>
                <w:bCs/>
                <w:lang w:eastAsia="zh-CN"/>
              </w:rPr>
              <w:t>г.</w:t>
            </w:r>
          </w:p>
        </w:tc>
      </w:tr>
      <w:tr w:rsidR="00111055" w:rsidRPr="00B66462" w:rsidTr="00E117C0">
        <w:trPr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55" w:rsidRPr="00B66462" w:rsidRDefault="00111055" w:rsidP="005D5EE3">
            <w:pPr>
              <w:pStyle w:val="Tabletext"/>
              <w:spacing w:before="0" w:after="0" w:line="216" w:lineRule="auto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Рек.</w:t>
            </w:r>
            <w:r w:rsidRPr="00B66462">
              <w:rPr>
                <w:b/>
                <w:bCs/>
                <w:lang w:eastAsia="zh-CN"/>
              </w:rPr>
              <w:t xml:space="preserve"> 11</w:t>
            </w:r>
            <w:r w:rsidR="005D5EE3">
              <w:rPr>
                <w:b/>
                <w:bCs/>
                <w:lang w:eastAsia="zh-CN"/>
              </w:rPr>
              <w:t>.</w:t>
            </w:r>
            <w:r w:rsidRPr="00B66462">
              <w:rPr>
                <w:lang w:eastAsia="zh-CN"/>
              </w:rPr>
              <w:t xml:space="preserve"> </w:t>
            </w:r>
            <w:r w:rsidRPr="0044031B">
              <w:rPr>
                <w:lang w:eastAsia="zh-CN"/>
              </w:rPr>
              <w:t>Генеральному секретарю следует представить Совету для одобрения на его сессии 2017 г</w:t>
            </w:r>
            <w:r w:rsidR="005D5EE3">
              <w:rPr>
                <w:lang w:eastAsia="zh-CN"/>
              </w:rPr>
              <w:t>.</w:t>
            </w:r>
            <w:r w:rsidRPr="0044031B">
              <w:rPr>
                <w:lang w:eastAsia="zh-CN"/>
              </w:rPr>
              <w:t xml:space="preserve"> обновленную версию стратегии в отношении информационных технологий и управления информацией, а</w:t>
            </w:r>
            <w:r w:rsidR="005D5EE3">
              <w:rPr>
                <w:lang w:eastAsia="zh-CN"/>
              </w:rPr>
              <w:t> </w:t>
            </w:r>
            <w:r w:rsidRPr="0044031B">
              <w:rPr>
                <w:lang w:eastAsia="zh-CN"/>
              </w:rPr>
              <w:t>также ежегодно отчитываться перед Советом о ее реализации.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055" w:rsidRPr="00B66462" w:rsidRDefault="00111055" w:rsidP="00111055">
            <w:pPr>
              <w:pStyle w:val="Tabletext"/>
              <w:spacing w:before="0" w:after="0" w:line="216" w:lineRule="auto"/>
              <w:rPr>
                <w:lang w:eastAsia="zh-CN"/>
              </w:rPr>
            </w:pPr>
            <w:r w:rsidRPr="00B66462">
              <w:rPr>
                <w:lang w:eastAsia="zh-CN"/>
              </w:rPr>
              <w:t>ISD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55" w:rsidRPr="00B66462" w:rsidRDefault="00111055" w:rsidP="00111055">
            <w:pPr>
              <w:pStyle w:val="Tabletext"/>
              <w:spacing w:before="0" w:after="0" w:line="216" w:lineRule="auto"/>
              <w:rPr>
                <w:lang w:eastAsia="zh-CN"/>
              </w:rPr>
            </w:pPr>
            <w:r w:rsidRPr="0044031B">
              <w:rPr>
                <w:lang w:eastAsia="zh-CN"/>
              </w:rPr>
              <w:t xml:space="preserve">Стратегия в отношении информационных технологий и управления информацией представляет собой внутренний инструмент, предназначенный в основном для исполнительного управления, </w:t>
            </w:r>
            <w:r>
              <w:rPr>
                <w:lang w:eastAsia="zh-CN"/>
              </w:rPr>
              <w:t>тем не менее</w:t>
            </w:r>
            <w:r w:rsidRPr="0044031B">
              <w:rPr>
                <w:lang w:eastAsia="zh-CN"/>
              </w:rPr>
              <w:t xml:space="preserve"> Генеральный секретарь представит Совету обновленную стратегию, включающую аспект управления информацией, для</w:t>
            </w:r>
            <w:r>
              <w:rPr>
                <w:lang w:eastAsia="zh-CN"/>
              </w:rPr>
              <w:t> </w:t>
            </w:r>
            <w:r w:rsidRPr="0044031B">
              <w:rPr>
                <w:lang w:eastAsia="zh-CN"/>
              </w:rPr>
              <w:t>соответствующего рассмотрения.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55" w:rsidRPr="00B66462" w:rsidRDefault="00111055" w:rsidP="00111055">
            <w:pPr>
              <w:pStyle w:val="Tabletext"/>
              <w:spacing w:before="0" w:after="0" w:line="216" w:lineRule="auto"/>
              <w:rPr>
                <w:lang w:eastAsia="zh-CN"/>
              </w:rPr>
            </w:pPr>
            <w:r>
              <w:rPr>
                <w:lang w:eastAsia="zh-CN"/>
              </w:rPr>
              <w:t>Совет</w:t>
            </w:r>
            <w:r w:rsidRPr="00B66462">
              <w:rPr>
                <w:lang w:eastAsia="zh-CN"/>
              </w:rPr>
              <w:t xml:space="preserve"> 2017</w:t>
            </w:r>
            <w:r>
              <w:rPr>
                <w:lang w:eastAsia="zh-CN"/>
              </w:rPr>
              <w:t> г.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55" w:rsidRPr="00D46F61" w:rsidRDefault="00111055" w:rsidP="00111055">
            <w:pPr>
              <w:pStyle w:val="Tabletext"/>
              <w:spacing w:before="0" w:after="0" w:line="216" w:lineRule="auto"/>
              <w:rPr>
                <w:lang w:eastAsia="zh-CN"/>
              </w:rPr>
            </w:pPr>
            <w:r w:rsidRPr="00D46F61">
              <w:rPr>
                <w:lang w:eastAsia="zh-CN"/>
              </w:rPr>
              <w:t>Стратегия в отношении информационных технологий и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 xml:space="preserve">управления информацией </w:t>
            </w:r>
            <w:r w:rsidRPr="00D46F61">
              <w:rPr>
                <w:color w:val="000000"/>
              </w:rPr>
              <w:t xml:space="preserve">представлена на рассмотрение </w:t>
            </w:r>
            <w:r w:rsidRPr="00D46F61">
              <w:rPr>
                <w:lang w:eastAsia="zh-CN"/>
              </w:rPr>
              <w:t>Совета 2017</w:t>
            </w:r>
            <w:r w:rsidRPr="00D46F61">
              <w:rPr>
                <w:lang w:val="en-US" w:eastAsia="zh-CN"/>
              </w:rPr>
              <w:t> </w:t>
            </w:r>
            <w:r w:rsidRPr="00D46F61">
              <w:rPr>
                <w:lang w:eastAsia="zh-CN"/>
              </w:rPr>
              <w:t>г</w:t>
            </w:r>
            <w:r w:rsidR="005D5EE3">
              <w:rPr>
                <w:lang w:eastAsia="zh-CN"/>
              </w:rPr>
              <w:t>.</w:t>
            </w:r>
            <w:r w:rsidRPr="00D46F61">
              <w:rPr>
                <w:lang w:eastAsia="zh-CN"/>
              </w:rPr>
              <w:t xml:space="preserve"> (Док. </w:t>
            </w:r>
            <w:hyperlink r:id="rId32" w:history="1">
              <w:r w:rsidRPr="00D46F61">
                <w:rPr>
                  <w:rStyle w:val="Hyperlink"/>
                  <w:rFonts w:asciiTheme="minorHAnsi" w:hAnsiTheme="minorHAnsi"/>
                  <w:lang w:val="en-US" w:eastAsia="zh-CN"/>
                </w:rPr>
                <w:t>C</w:t>
              </w:r>
              <w:r w:rsidRPr="00D46F61">
                <w:rPr>
                  <w:rStyle w:val="Hyperlink"/>
                  <w:rFonts w:asciiTheme="minorHAnsi" w:hAnsiTheme="minorHAnsi"/>
                  <w:lang w:eastAsia="zh-CN"/>
                </w:rPr>
                <w:t>17/20</w:t>
              </w:r>
            </w:hyperlink>
            <w:r w:rsidRPr="00D46F61">
              <w:rPr>
                <w:lang w:eastAsia="zh-CN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55" w:rsidRPr="00D46F61" w:rsidRDefault="00111055" w:rsidP="00111055">
            <w:pPr>
              <w:pStyle w:val="Tabletext"/>
              <w:spacing w:before="0" w:after="0"/>
              <w:rPr>
                <w:b/>
                <w:bCs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Выполнено</w:t>
            </w:r>
          </w:p>
        </w:tc>
      </w:tr>
      <w:tr w:rsidR="00111055" w:rsidRPr="00B66462" w:rsidTr="00111055">
        <w:trPr>
          <w:cantSplit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55" w:rsidRPr="00B66462" w:rsidRDefault="00111055" w:rsidP="004867D5">
            <w:pPr>
              <w:pStyle w:val="Tabletext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lastRenderedPageBreak/>
              <w:t>Рек</w:t>
            </w:r>
            <w:r w:rsidRPr="00B66462">
              <w:rPr>
                <w:b/>
                <w:bCs/>
                <w:lang w:eastAsia="zh-CN"/>
              </w:rPr>
              <w:t>. 12</w:t>
            </w:r>
            <w:r w:rsidR="004867D5">
              <w:rPr>
                <w:b/>
                <w:bCs/>
                <w:lang w:eastAsia="zh-CN"/>
              </w:rPr>
              <w:t>.</w:t>
            </w:r>
            <w:r w:rsidRPr="00B66462">
              <w:rPr>
                <w:lang w:eastAsia="zh-CN"/>
              </w:rPr>
              <w:t xml:space="preserve"> </w:t>
            </w:r>
            <w:r w:rsidRPr="00AB3239">
              <w:t>Полномочной конференции 2018 г</w:t>
            </w:r>
            <w:r w:rsidR="004867D5">
              <w:t>.</w:t>
            </w:r>
            <w:r w:rsidRPr="00AB3239">
              <w:t xml:space="preserve"> следует обеспечить включение роли регионального присутствия в реализации концепции "Единого МСЭ" в</w:t>
            </w:r>
            <w:r>
              <w:t> </w:t>
            </w:r>
            <w:r w:rsidRPr="00AB3239">
              <w:t>Стратегический план Союза, а Совету следует обеспечить, чтобы эта роль была соответствующим образом отражена в</w:t>
            </w:r>
            <w:r>
              <w:t> </w:t>
            </w:r>
            <w:r w:rsidRPr="00AB3239">
              <w:t>оперативном плане каждого Сектора.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055" w:rsidRPr="00B66462" w:rsidRDefault="00111055" w:rsidP="000A61F7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Совет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55" w:rsidRPr="00B66462" w:rsidRDefault="00111055" w:rsidP="000A61F7">
            <w:pPr>
              <w:pStyle w:val="Tabletext"/>
              <w:rPr>
                <w:lang w:eastAsia="zh-CN"/>
              </w:rPr>
            </w:pPr>
            <w:r w:rsidRPr="00AB3239">
              <w:rPr>
                <w:szCs w:val="24"/>
              </w:rPr>
              <w:t>Эта рекомендация адресована Государствам – Членам МСЭ.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055" w:rsidRPr="00B66462" w:rsidRDefault="00111055" w:rsidP="000A61F7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ПК</w:t>
            </w:r>
            <w:r w:rsidRPr="00B66462">
              <w:rPr>
                <w:lang w:eastAsia="zh-CN"/>
              </w:rPr>
              <w:t>-18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55" w:rsidRPr="00D46F61" w:rsidRDefault="00111055" w:rsidP="004867D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Рекомендация будет рассмотрена Советом и </w:t>
            </w:r>
            <w:r w:rsidRPr="00D46F61">
              <w:rPr>
                <w:color w:val="000000"/>
              </w:rPr>
              <w:t xml:space="preserve">Полномочной конференцией </w:t>
            </w:r>
            <w:r>
              <w:rPr>
                <w:color w:val="000000"/>
              </w:rPr>
              <w:t>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55" w:rsidRPr="00D46F61" w:rsidRDefault="00111055" w:rsidP="00806078">
            <w:pPr>
              <w:pStyle w:val="Tabletext"/>
              <w:rPr>
                <w:b/>
                <w:bCs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Рассматри</w:t>
            </w:r>
            <w:r>
              <w:rPr>
                <w:b/>
                <w:bCs/>
                <w:lang w:eastAsia="zh-CN"/>
              </w:rPr>
              <w:t>-</w:t>
            </w:r>
            <w:r w:rsidRPr="00D46F61">
              <w:rPr>
                <w:b/>
                <w:bCs/>
                <w:lang w:eastAsia="zh-CN"/>
              </w:rPr>
              <w:t xml:space="preserve">вается </w:t>
            </w:r>
          </w:p>
        </w:tc>
      </w:tr>
    </w:tbl>
    <w:p w:rsidR="000A61F7" w:rsidRDefault="000A61F7" w:rsidP="000A61F7">
      <w:r>
        <w:br w:type="page"/>
      </w:r>
    </w:p>
    <w:p w:rsidR="000A61F7" w:rsidRPr="00544F4E" w:rsidRDefault="000A61F7" w:rsidP="00544F4E">
      <w:pPr>
        <w:pStyle w:val="AnnexNo"/>
      </w:pPr>
      <w:r w:rsidRPr="00544F4E">
        <w:lastRenderedPageBreak/>
        <w:t>ПРИЛОЖЕНИЕ II</w:t>
      </w:r>
    </w:p>
    <w:p w:rsidR="000A61F7" w:rsidRPr="00632388" w:rsidRDefault="00632388" w:rsidP="000A61F7">
      <w:pPr>
        <w:pStyle w:val="Annextitle"/>
      </w:pPr>
      <w:r w:rsidRPr="00D46F61">
        <w:t>Статус и план выполнения неофициальных рекомендаций ОИГ</w:t>
      </w:r>
    </w:p>
    <w:tbl>
      <w:tblPr>
        <w:tblW w:w="15445" w:type="dxa"/>
        <w:jc w:val="center"/>
        <w:tblLook w:val="04A0" w:firstRow="1" w:lastRow="0" w:firstColumn="1" w:lastColumn="0" w:noHBand="0" w:noVBand="1"/>
      </w:tblPr>
      <w:tblGrid>
        <w:gridCol w:w="521"/>
        <w:gridCol w:w="5310"/>
        <w:gridCol w:w="918"/>
        <w:gridCol w:w="5177"/>
        <w:gridCol w:w="1687"/>
        <w:gridCol w:w="1832"/>
      </w:tblGrid>
      <w:tr w:rsidR="000A61F7" w:rsidRPr="00632388" w:rsidTr="00544F4E">
        <w:trPr>
          <w:tblHeader/>
          <w:jc w:val="center"/>
        </w:trPr>
        <w:tc>
          <w:tcPr>
            <w:tcW w:w="521" w:type="dxa"/>
            <w:tcBorders>
              <w:top w:val="single" w:sz="4" w:space="0" w:color="5B9BD5"/>
              <w:left w:val="single" w:sz="4" w:space="0" w:color="5B9BD5"/>
              <w:bottom w:val="single" w:sz="4" w:space="0" w:color="auto"/>
              <w:right w:val="nil"/>
            </w:tcBorders>
            <w:shd w:val="clear" w:color="5B9BD5" w:fill="5B9BD5"/>
            <w:vAlign w:val="center"/>
            <w:hideMark/>
          </w:tcPr>
          <w:p w:rsidR="000A61F7" w:rsidRPr="000A61F7" w:rsidRDefault="000A61F7" w:rsidP="00544F4E">
            <w:pPr>
              <w:pStyle w:val="Tablehead"/>
              <w:rPr>
                <w:rFonts w:cs="Times New Roman Bold"/>
                <w:color w:val="FFFFFF" w:themeColor="background1"/>
                <w:lang w:eastAsia="zh-CN"/>
              </w:rPr>
            </w:pPr>
            <w:r w:rsidRPr="000A61F7">
              <w:rPr>
                <w:rFonts w:cs="Times New Roman Bold"/>
                <w:color w:val="FFFFFF" w:themeColor="background1"/>
                <w:lang w:eastAsia="zh-CN"/>
              </w:rPr>
              <w:t>§</w:t>
            </w:r>
          </w:p>
        </w:tc>
        <w:tc>
          <w:tcPr>
            <w:tcW w:w="5310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5B9BD5" w:fill="5B9BD5"/>
            <w:vAlign w:val="center"/>
            <w:hideMark/>
          </w:tcPr>
          <w:p w:rsidR="000A61F7" w:rsidRPr="000A61F7" w:rsidRDefault="004B0B78" w:rsidP="00544F4E">
            <w:pPr>
              <w:pStyle w:val="Tablehead"/>
              <w:rPr>
                <w:rFonts w:cs="Times New Roman Bold"/>
                <w:color w:val="FFFFFF" w:themeColor="background1"/>
                <w:lang w:eastAsia="zh-CN"/>
              </w:rPr>
            </w:pPr>
            <w:r>
              <w:rPr>
                <w:rFonts w:cs="Times New Roman Bold"/>
                <w:color w:val="FFFFFF" w:themeColor="background1"/>
                <w:lang w:eastAsia="zh-CN"/>
              </w:rPr>
              <w:t>Рекомендация</w:t>
            </w:r>
          </w:p>
        </w:tc>
        <w:tc>
          <w:tcPr>
            <w:tcW w:w="918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5B9BD5" w:fill="5B9BD5"/>
            <w:vAlign w:val="center"/>
            <w:hideMark/>
          </w:tcPr>
          <w:p w:rsidR="000A61F7" w:rsidRPr="00632388" w:rsidRDefault="00632388" w:rsidP="00544F4E">
            <w:pPr>
              <w:pStyle w:val="Tablehead"/>
              <w:rPr>
                <w:rFonts w:cs="Times New Roman Bold"/>
                <w:color w:val="FFFFFF" w:themeColor="background1"/>
                <w:lang w:eastAsia="zh-CN"/>
              </w:rPr>
            </w:pPr>
            <w:r>
              <w:rPr>
                <w:rFonts w:cs="Times New Roman Bold"/>
                <w:color w:val="FFFFFF" w:themeColor="background1"/>
                <w:lang w:eastAsia="zh-CN"/>
              </w:rPr>
              <w:t>Ответ</w:t>
            </w:r>
            <w:r w:rsidRPr="00632388">
              <w:rPr>
                <w:rFonts w:cs="Times New Roman Bold"/>
                <w:color w:val="FFFFFF" w:themeColor="background1"/>
                <w:lang w:val="en-US" w:eastAsia="zh-CN"/>
              </w:rPr>
              <w:t>-</w:t>
            </w:r>
            <w:r w:rsidRPr="00632388">
              <w:rPr>
                <w:rFonts w:cs="Times New Roman Bold"/>
                <w:color w:val="FFFFFF" w:themeColor="background1"/>
                <w:lang w:val="en-US" w:eastAsia="zh-CN"/>
              </w:rPr>
              <w:br/>
            </w:r>
            <w:r>
              <w:rPr>
                <w:rFonts w:cs="Times New Roman Bold"/>
                <w:color w:val="FFFFFF" w:themeColor="background1"/>
                <w:lang w:eastAsia="zh-CN"/>
              </w:rPr>
              <w:t>ствен</w:t>
            </w:r>
            <w:r w:rsidRPr="00632388">
              <w:rPr>
                <w:rFonts w:cs="Times New Roman Bold"/>
                <w:color w:val="FFFFFF" w:themeColor="background1"/>
                <w:lang w:val="en-US" w:eastAsia="zh-CN"/>
              </w:rPr>
              <w:t>-</w:t>
            </w:r>
            <w:r w:rsidRPr="00632388">
              <w:rPr>
                <w:rFonts w:cs="Times New Roman Bold"/>
                <w:color w:val="FFFFFF" w:themeColor="background1"/>
                <w:lang w:val="en-US" w:eastAsia="zh-CN"/>
              </w:rPr>
              <w:br/>
            </w:r>
            <w:r>
              <w:rPr>
                <w:rFonts w:cs="Times New Roman Bold"/>
                <w:color w:val="FFFFFF" w:themeColor="background1"/>
                <w:lang w:eastAsia="zh-CN"/>
              </w:rPr>
              <w:t>ный</w:t>
            </w:r>
          </w:p>
        </w:tc>
        <w:tc>
          <w:tcPr>
            <w:tcW w:w="5177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5B9BD5" w:fill="5B9BD5"/>
            <w:vAlign w:val="center"/>
            <w:hideMark/>
          </w:tcPr>
          <w:p w:rsidR="000A61F7" w:rsidRPr="00632388" w:rsidRDefault="00632388" w:rsidP="00544F4E">
            <w:pPr>
              <w:pStyle w:val="Tablehead"/>
              <w:rPr>
                <w:rFonts w:cs="Times New Roman Bold"/>
                <w:color w:val="FFFFFF" w:themeColor="background1"/>
                <w:lang w:eastAsia="zh-CN"/>
              </w:rPr>
            </w:pPr>
            <w:r>
              <w:rPr>
                <w:rFonts w:cs="Times New Roman Bold"/>
                <w:color w:val="FFFFFF" w:themeColor="background1"/>
                <w:lang w:eastAsia="zh-CN"/>
              </w:rPr>
              <w:t>Положение на данный момент</w:t>
            </w:r>
          </w:p>
        </w:tc>
        <w:tc>
          <w:tcPr>
            <w:tcW w:w="1687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5B9BD5" w:fill="5B9BD5"/>
            <w:vAlign w:val="center"/>
            <w:hideMark/>
          </w:tcPr>
          <w:p w:rsidR="000A61F7" w:rsidRPr="00632388" w:rsidRDefault="00632388" w:rsidP="00544F4E">
            <w:pPr>
              <w:pStyle w:val="Tablehead"/>
              <w:rPr>
                <w:rFonts w:cs="Times New Roman Bold"/>
                <w:color w:val="FFFFFF" w:themeColor="background1"/>
                <w:lang w:eastAsia="zh-CN"/>
              </w:rPr>
            </w:pPr>
            <w:r>
              <w:rPr>
                <w:rFonts w:cs="Times New Roman Bold"/>
                <w:color w:val="FFFFFF" w:themeColor="background1"/>
                <w:lang w:eastAsia="zh-CN"/>
              </w:rPr>
              <w:t>Статус</w:t>
            </w:r>
          </w:p>
        </w:tc>
        <w:tc>
          <w:tcPr>
            <w:tcW w:w="1832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5B9BD5" w:fill="5B9BD5"/>
            <w:vAlign w:val="center"/>
          </w:tcPr>
          <w:p w:rsidR="000A61F7" w:rsidRPr="00632388" w:rsidRDefault="00632388" w:rsidP="00544F4E">
            <w:pPr>
              <w:pStyle w:val="Tablehead"/>
              <w:rPr>
                <w:rFonts w:cs="Times New Roman Bold"/>
                <w:color w:val="FFFFFF" w:themeColor="background1"/>
                <w:lang w:eastAsia="zh-CN"/>
              </w:rPr>
            </w:pPr>
            <w:r>
              <w:rPr>
                <w:rFonts w:cs="Times New Roman Bold"/>
                <w:color w:val="FFFFFF" w:themeColor="background1"/>
                <w:lang w:eastAsia="zh-CN"/>
              </w:rPr>
              <w:t>Предполагаемая</w:t>
            </w:r>
            <w:r w:rsidRPr="00632388">
              <w:rPr>
                <w:rFonts w:cs="Times New Roman Bold"/>
                <w:color w:val="FFFFFF" w:themeColor="background1"/>
                <w:lang w:val="en-US" w:eastAsia="zh-CN"/>
              </w:rPr>
              <w:br/>
            </w:r>
            <w:r>
              <w:rPr>
                <w:rFonts w:cs="Times New Roman Bold"/>
                <w:color w:val="FFFFFF" w:themeColor="background1"/>
                <w:lang w:eastAsia="zh-CN"/>
              </w:rPr>
              <w:t>дата</w:t>
            </w:r>
            <w:r w:rsidRPr="00632388">
              <w:rPr>
                <w:rFonts w:cs="Times New Roman Bold"/>
                <w:color w:val="FFFFFF" w:themeColor="background1"/>
                <w:lang w:val="en-US" w:eastAsia="zh-CN"/>
              </w:rPr>
              <w:br/>
            </w:r>
            <w:r>
              <w:rPr>
                <w:rFonts w:cs="Times New Roman Bold"/>
                <w:color w:val="FFFFFF" w:themeColor="background1"/>
                <w:lang w:eastAsia="zh-CN"/>
              </w:rPr>
              <w:t>осуществления</w:t>
            </w:r>
          </w:p>
        </w:tc>
      </w:tr>
      <w:tr w:rsidR="00632388" w:rsidRPr="00632388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88" w:rsidRPr="00632388" w:rsidRDefault="00632388" w:rsidP="000A61F7">
            <w:pPr>
              <w:pStyle w:val="Tabletext"/>
              <w:rPr>
                <w:b/>
                <w:lang w:val="en-US" w:eastAsia="zh-CN"/>
              </w:rPr>
            </w:pPr>
            <w:r w:rsidRPr="00632388">
              <w:rPr>
                <w:b/>
                <w:lang w:val="en-US" w:eastAsia="zh-CN"/>
              </w:rPr>
              <w:t>23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88" w:rsidRPr="00D46F61" w:rsidRDefault="00632388" w:rsidP="00632388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Инспекторы призывают продолжить работу по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обеспечению равной применимости основополагающих документов в отношении всех членов.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88" w:rsidRPr="00D46F61" w:rsidRDefault="00632388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Совет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88" w:rsidRPr="00D46F61" w:rsidRDefault="00632388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Подлежит передаче на рассмотрение Совета.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88" w:rsidRPr="00D46F61" w:rsidRDefault="00632388" w:rsidP="009232B5">
            <w:pPr>
              <w:pStyle w:val="Tabletext"/>
              <w:rPr>
                <w:b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Рассматривается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8" w:rsidRPr="00D46F61" w:rsidRDefault="00632388" w:rsidP="00220671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Выносится на</w:t>
            </w:r>
            <w:r w:rsidR="00220671"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рассмотрение Совета 2017</w:t>
            </w:r>
            <w:r w:rsidRPr="00D46F61">
              <w:rPr>
                <w:lang w:val="en-US" w:eastAsia="zh-CN"/>
              </w:rPr>
              <w:t> </w:t>
            </w:r>
            <w:r w:rsidRPr="00D46F61">
              <w:rPr>
                <w:lang w:eastAsia="zh-CN"/>
              </w:rPr>
              <w:t>г.</w:t>
            </w:r>
          </w:p>
        </w:tc>
      </w:tr>
      <w:tr w:rsidR="008A57EF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EF" w:rsidRPr="000A61F7" w:rsidRDefault="008A57EF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24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EF" w:rsidRPr="00D46F61" w:rsidRDefault="008A57EF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Инспекторы подчеркивают, что координация имеет решающее значение для Союза. Она требует последовательного совершенствования и мониторинга силами Государств-Членов и руководства, а также эффективных механизмов осуществления и последующей деятельности.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EF" w:rsidRPr="00D46F61" w:rsidRDefault="008A57EF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Совет/ КК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EF" w:rsidRPr="00D46F61" w:rsidRDefault="008A57EF" w:rsidP="008A57EF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Отчет по Рез. 191 (Стратегия координации усилий трех Секторов Союза) представляется Совету ежегодно. Служебным приказом № 16/13 была создана </w:t>
            </w:r>
            <w:r w:rsidRPr="00D46F61">
              <w:rPr>
                <w:color w:val="000000"/>
              </w:rPr>
              <w:t>Межсекторальная целевая координационная группа (ЦГ</w:t>
            </w:r>
            <w:r>
              <w:rPr>
                <w:color w:val="000000"/>
              </w:rPr>
              <w:noBreakHyphen/>
            </w:r>
            <w:r w:rsidRPr="00D46F61">
              <w:rPr>
                <w:color w:val="000000"/>
              </w:rPr>
              <w:t>МСК), способствующая координации и</w:t>
            </w:r>
            <w:r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>сотрудничеству между тремя Бюро и Генеральным секретариатом</w:t>
            </w:r>
            <w:r w:rsidRPr="00D46F61">
              <w:rPr>
                <w:lang w:eastAsia="zh-CN"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EF" w:rsidRPr="00D46F61" w:rsidRDefault="008A57EF" w:rsidP="009232B5">
            <w:pPr>
              <w:pStyle w:val="Tabletext"/>
              <w:rPr>
                <w:b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Выполнено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F" w:rsidRPr="00D46F61" w:rsidRDefault="00D81DF4" w:rsidP="009232B5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Не применяется</w:t>
            </w:r>
          </w:p>
        </w:tc>
      </w:tr>
      <w:tr w:rsidR="00220671" w:rsidRPr="00220671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671" w:rsidRPr="000A61F7" w:rsidRDefault="00220671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28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71" w:rsidRPr="00D46F61" w:rsidRDefault="00220671" w:rsidP="00220671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Инспекторы предлагают различным руководящим органам Союза приступить к тщательному изучению и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оценке количества и продолжительности мероприятий МСЭ, их процедур и документации</w:t>
            </w:r>
            <w:r>
              <w:rPr>
                <w:lang w:eastAsia="zh-CN"/>
              </w:rPr>
              <w:t>,</w:t>
            </w:r>
            <w:r w:rsidRPr="00D46F61">
              <w:rPr>
                <w:lang w:eastAsia="zh-CN"/>
              </w:rPr>
              <w:t xml:space="preserve"> с тем чтобы выявить </w:t>
            </w:r>
            <w:r w:rsidRPr="00D46F61">
              <w:rPr>
                <w:color w:val="000000"/>
              </w:rPr>
              <w:t>сферы, которые можно оптимизировать, а также выработать рекомендации по внедрению экономически эффективных мер, потенциально способных обеспечить существенную экономию</w:t>
            </w:r>
            <w:r w:rsidRPr="00D46F61">
              <w:rPr>
                <w:lang w:eastAsia="zh-CN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671" w:rsidRPr="00D46F61" w:rsidRDefault="00220671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Совет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71" w:rsidRPr="00D46F61" w:rsidRDefault="00220671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Подлежит передаче на рассмотрение Совета</w:t>
            </w:r>
            <w:r w:rsidR="005B3724">
              <w:rPr>
                <w:lang w:eastAsia="zh-CN"/>
              </w:rPr>
              <w:t>.</w:t>
            </w:r>
          </w:p>
          <w:p w:rsidR="00220671" w:rsidRPr="00D46F61" w:rsidRDefault="00220671" w:rsidP="00220671">
            <w:pPr>
              <w:pStyle w:val="Tabletext"/>
              <w:rPr>
                <w:i/>
                <w:iCs/>
                <w:lang w:eastAsia="zh-CN"/>
              </w:rPr>
            </w:pPr>
            <w:r w:rsidRPr="00D46F61">
              <w:rPr>
                <w:lang w:eastAsia="zh-CN"/>
              </w:rPr>
              <w:t>(</w:t>
            </w:r>
            <w:r w:rsidRPr="00D46F61">
              <w:rPr>
                <w:i/>
                <w:lang w:eastAsia="zh-CN"/>
              </w:rPr>
              <w:t xml:space="preserve">В ходе подготовки мероприятий Секретариат намерен тщательно изучать и оценивать продолжительность каждого из них и рассматривать возможность принятия </w:t>
            </w:r>
            <w:r>
              <w:rPr>
                <w:i/>
                <w:color w:val="000000"/>
              </w:rPr>
              <w:t>экономически</w:t>
            </w:r>
            <w:r w:rsidRPr="00D46F61">
              <w:rPr>
                <w:i/>
                <w:color w:val="000000"/>
              </w:rPr>
              <w:t xml:space="preserve"> эффективных мер. Секретариат </w:t>
            </w:r>
            <w:r>
              <w:rPr>
                <w:i/>
                <w:color w:val="000000"/>
              </w:rPr>
              <w:t>намерен</w:t>
            </w:r>
            <w:r w:rsidRPr="00D46F61">
              <w:rPr>
                <w:i/>
                <w:color w:val="000000"/>
              </w:rPr>
              <w:t xml:space="preserve"> особо выделять эти меры в</w:t>
            </w:r>
            <w:r>
              <w:rPr>
                <w:i/>
                <w:color w:val="000000"/>
              </w:rPr>
              <w:t> </w:t>
            </w:r>
            <w:r w:rsidRPr="00D46F61">
              <w:rPr>
                <w:i/>
                <w:color w:val="000000"/>
              </w:rPr>
              <w:t>отчете Совету о ходе подготовки мероприятия.</w:t>
            </w:r>
            <w:r w:rsidRPr="00D46F61">
              <w:rPr>
                <w:color w:val="000000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71" w:rsidRPr="00EC4F81" w:rsidRDefault="00220671" w:rsidP="000A61F7">
            <w:pPr>
              <w:pStyle w:val="Tabletex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В стадии</w:t>
            </w:r>
            <w:r>
              <w:rPr>
                <w:b/>
                <w:lang w:eastAsia="zh-CN"/>
              </w:rPr>
              <w:br/>
              <w:t>выполнения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71" w:rsidRPr="00220671" w:rsidRDefault="00220671" w:rsidP="00220671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Выносится на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рассмотрение Совета 2017</w:t>
            </w:r>
            <w:r w:rsidRPr="00D46F61">
              <w:rPr>
                <w:lang w:val="en-US" w:eastAsia="zh-CN"/>
              </w:rPr>
              <w:t> </w:t>
            </w:r>
            <w:r w:rsidRPr="00D46F61">
              <w:rPr>
                <w:lang w:eastAsia="zh-CN"/>
              </w:rPr>
              <w:t>г.</w:t>
            </w:r>
          </w:p>
        </w:tc>
      </w:tr>
      <w:tr w:rsidR="00220671" w:rsidRPr="00220671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671" w:rsidRPr="000A61F7" w:rsidRDefault="00220671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30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71" w:rsidRPr="00D46F61" w:rsidRDefault="00220671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Инспекторы рекомендуют Государствам-Членам признать важность оценки того, в какой мере нынешняя структура Союза обеспечивает его способность в долгосрочной перспективе комплексно и экономически эффективно решать поставленные перед ним задачи.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671" w:rsidRPr="00D46F61" w:rsidRDefault="00220671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Совет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71" w:rsidRPr="00D46F61" w:rsidRDefault="00220671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Подлежит передаче на рассмотрение Совета.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71" w:rsidRPr="00D46F61" w:rsidRDefault="00220671" w:rsidP="009232B5">
            <w:pPr>
              <w:pStyle w:val="Tabletext"/>
              <w:rPr>
                <w:b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Рассматривается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71" w:rsidRPr="00D46F61" w:rsidRDefault="00220671" w:rsidP="00220671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Выносится на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рассмотрение Совета 2017</w:t>
            </w:r>
            <w:r w:rsidRPr="00D46F61">
              <w:rPr>
                <w:lang w:val="en-US" w:eastAsia="zh-CN"/>
              </w:rPr>
              <w:t> </w:t>
            </w:r>
            <w:r w:rsidRPr="00D46F61">
              <w:rPr>
                <w:lang w:eastAsia="zh-CN"/>
              </w:rPr>
              <w:t>г.</w:t>
            </w:r>
          </w:p>
        </w:tc>
      </w:tr>
      <w:tr w:rsidR="00220671" w:rsidRPr="00220671" w:rsidTr="00220671">
        <w:trPr>
          <w:cantSplit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671" w:rsidRPr="000A61F7" w:rsidRDefault="00220671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lastRenderedPageBreak/>
              <w:t>34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71" w:rsidRPr="00D46F61" w:rsidRDefault="00220671" w:rsidP="005B3724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Принцип справедливого географического и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сбалансированного в гендерном отношении представительства является краеугольным для</w:t>
            </w:r>
            <w:r>
              <w:rPr>
                <w:lang w:eastAsia="zh-CN"/>
              </w:rPr>
              <w:t xml:space="preserve"> организаций </w:t>
            </w:r>
            <w:r w:rsidRPr="00D46F61">
              <w:rPr>
                <w:lang w:eastAsia="zh-CN"/>
              </w:rPr>
              <w:t>системы Организации Объединенных Наций. Инспекторы рекомендуют уделять повышенное внимание этим вопросам при проведении выборов на</w:t>
            </w:r>
            <w:r>
              <w:rPr>
                <w:lang w:eastAsia="zh-CN"/>
              </w:rPr>
              <w:t> </w:t>
            </w:r>
            <w:r w:rsidRPr="00D46F61">
              <w:rPr>
                <w:color w:val="000000"/>
              </w:rPr>
              <w:t xml:space="preserve">Полномочной </w:t>
            </w:r>
            <w:r w:rsidR="005B3724" w:rsidRPr="00D46F61">
              <w:rPr>
                <w:color w:val="000000"/>
              </w:rPr>
              <w:t>конференции</w:t>
            </w:r>
            <w:r w:rsidRPr="00D46F61">
              <w:rPr>
                <w:color w:val="000000"/>
              </w:rPr>
              <w:t>, как предусмотрено статьей</w:t>
            </w:r>
            <w:r w:rsidR="005B3724"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 xml:space="preserve">9 Устава.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671" w:rsidRPr="00D46F61" w:rsidRDefault="00220671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Совет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71" w:rsidRPr="00D46F61" w:rsidRDefault="00220671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Меры будут приняты в ходе подготовки ПК-18</w:t>
            </w:r>
            <w:r w:rsidR="005B3724">
              <w:rPr>
                <w:lang w:eastAsia="zh-CN"/>
              </w:rPr>
              <w:t>.</w:t>
            </w:r>
          </w:p>
          <w:p w:rsidR="00220671" w:rsidRPr="00D46F61" w:rsidRDefault="00220671" w:rsidP="005B3724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(</w:t>
            </w:r>
            <w:r w:rsidRPr="00D46F61">
              <w:rPr>
                <w:i/>
                <w:lang w:eastAsia="zh-CN"/>
              </w:rPr>
              <w:t>Секретариат намерен уделять повышенное внимание вопросам справедливого географического и</w:t>
            </w:r>
            <w:r>
              <w:rPr>
                <w:i/>
                <w:lang w:eastAsia="zh-CN"/>
              </w:rPr>
              <w:t> </w:t>
            </w:r>
            <w:r w:rsidRPr="00D46F61">
              <w:rPr>
                <w:i/>
                <w:lang w:eastAsia="zh-CN"/>
              </w:rPr>
              <w:t>сбалансированного в гендерном отношении представительства</w:t>
            </w:r>
            <w:r w:rsidRPr="00D46F61">
              <w:rPr>
                <w:i/>
                <w:iCs/>
                <w:lang w:eastAsia="zh-CN"/>
              </w:rPr>
              <w:t xml:space="preserve"> </w:t>
            </w:r>
            <w:r w:rsidRPr="00D46F61">
              <w:rPr>
                <w:i/>
                <w:lang w:eastAsia="zh-CN"/>
              </w:rPr>
              <w:t>в ходе подготовки ПК-18</w:t>
            </w:r>
            <w:r w:rsidR="005B3724">
              <w:rPr>
                <w:i/>
                <w:lang w:eastAsia="zh-CN"/>
              </w:rPr>
              <w:t>.</w:t>
            </w:r>
            <w:r w:rsidRPr="00D46F61">
              <w:rPr>
                <w:lang w:eastAsia="zh-CN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71" w:rsidRPr="00D46F61" w:rsidRDefault="00220671" w:rsidP="009232B5">
            <w:pPr>
              <w:pStyle w:val="Tabletex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В стадии</w:t>
            </w:r>
            <w:r>
              <w:rPr>
                <w:b/>
                <w:lang w:eastAsia="zh-CN"/>
              </w:rPr>
              <w:br/>
              <w:t>выполнения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71" w:rsidRPr="00D46F61" w:rsidRDefault="00220671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Выносится на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рассмотрение Совета 2017</w:t>
            </w:r>
            <w:r w:rsidRPr="00D46F61">
              <w:rPr>
                <w:lang w:val="en-US" w:eastAsia="zh-CN"/>
              </w:rPr>
              <w:t> </w:t>
            </w:r>
            <w:r w:rsidRPr="00D46F61">
              <w:rPr>
                <w:lang w:eastAsia="zh-CN"/>
              </w:rPr>
              <w:t>г.</w:t>
            </w:r>
          </w:p>
        </w:tc>
      </w:tr>
      <w:tr w:rsidR="00220671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671" w:rsidRPr="000A61F7" w:rsidRDefault="00220671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39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671" w:rsidRPr="00D46F61" w:rsidRDefault="00220671" w:rsidP="00220671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По мнению инспекторов, Координационный комитет должен быть форумом высокого уровня, задача которого – четко определять видение и стратегические позиции Союза в целом, а также разрабатывать и проводить в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 xml:space="preserve">жизнь эффективную культуру внутреннего управления.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0671" w:rsidRPr="00D46F61" w:rsidRDefault="00220671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КК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671" w:rsidRPr="00D46F61" w:rsidRDefault="00220671" w:rsidP="00220671">
            <w:pPr>
              <w:pStyle w:val="Tabletext"/>
              <w:rPr>
                <w:lang w:eastAsia="zh-CN"/>
              </w:rPr>
            </w:pPr>
            <w:r w:rsidRPr="00D46F61">
              <w:rPr>
                <w:lang w:val="en-US" w:eastAsia="zh-CN"/>
              </w:rPr>
              <w:t>SPM</w:t>
            </w:r>
            <w:r w:rsidRPr="00D46F61">
              <w:rPr>
                <w:lang w:eastAsia="zh-CN"/>
              </w:rPr>
              <w:t xml:space="preserve"> было предложено после консультаций с Бюро выносить вопросы стратегического характера на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обсуждение КК.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71" w:rsidRPr="00D46F61" w:rsidRDefault="00220671" w:rsidP="009232B5">
            <w:pPr>
              <w:pStyle w:val="Tabletext"/>
              <w:rPr>
                <w:b/>
                <w:color w:val="000000" w:themeColor="text1"/>
                <w:lang w:val="en-US" w:eastAsia="zh-CN"/>
              </w:rPr>
            </w:pPr>
            <w:r>
              <w:rPr>
                <w:b/>
                <w:lang w:eastAsia="zh-CN"/>
              </w:rPr>
              <w:t>В стадии</w:t>
            </w:r>
            <w:r>
              <w:rPr>
                <w:b/>
                <w:lang w:eastAsia="zh-CN"/>
              </w:rPr>
              <w:br/>
              <w:t>выполнения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71" w:rsidRPr="00D46F61" w:rsidRDefault="00220671" w:rsidP="009232B5">
            <w:pPr>
              <w:pStyle w:val="Tabletext"/>
              <w:rPr>
                <w:lang w:val="en-US" w:eastAsia="zh-CN"/>
              </w:rPr>
            </w:pPr>
            <w:r w:rsidRPr="00D46F61">
              <w:rPr>
                <w:lang w:eastAsia="zh-CN"/>
              </w:rPr>
              <w:t>К</w:t>
            </w:r>
            <w:r w:rsidRPr="00D46F61">
              <w:rPr>
                <w:lang w:val="en-US" w:eastAsia="zh-CN"/>
              </w:rPr>
              <w:t xml:space="preserve"> </w:t>
            </w:r>
            <w:r w:rsidRPr="00D46F61">
              <w:rPr>
                <w:lang w:eastAsia="zh-CN"/>
              </w:rPr>
              <w:t>Совету</w:t>
            </w:r>
            <w:r w:rsidRPr="00D46F61">
              <w:rPr>
                <w:lang w:val="en-US" w:eastAsia="zh-CN"/>
              </w:rPr>
              <w:t xml:space="preserve"> 2018 </w:t>
            </w:r>
            <w:r w:rsidRPr="00D46F61">
              <w:rPr>
                <w:lang w:eastAsia="zh-CN"/>
              </w:rPr>
              <w:t>г</w:t>
            </w:r>
            <w:r w:rsidRPr="00D46F61">
              <w:rPr>
                <w:lang w:val="en-US" w:eastAsia="zh-CN"/>
              </w:rPr>
              <w:t>.</w:t>
            </w:r>
          </w:p>
        </w:tc>
      </w:tr>
      <w:tr w:rsidR="00820B69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B69" w:rsidRPr="000A61F7" w:rsidRDefault="00820B69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60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B69" w:rsidRPr="00D46F61" w:rsidRDefault="00820B69" w:rsidP="005B3724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По мнению инспекторов, необходимо детально определить функции </w:t>
            </w:r>
            <w:r w:rsidRPr="00D46F61">
              <w:rPr>
                <w:color w:val="000000"/>
              </w:rPr>
              <w:t xml:space="preserve">ЦГ-МСК, </w:t>
            </w:r>
            <w:r>
              <w:rPr>
                <w:color w:val="000000"/>
              </w:rPr>
              <w:t xml:space="preserve">с тем </w:t>
            </w:r>
            <w:r w:rsidRPr="00D46F61">
              <w:rPr>
                <w:color w:val="000000"/>
              </w:rPr>
              <w:t>чтобы разграничить их и функции других существующих органов, отвечающих за</w:t>
            </w:r>
            <w:r w:rsidR="001C1B83"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 xml:space="preserve">координацию. Это </w:t>
            </w:r>
            <w:r w:rsidR="005B3724">
              <w:rPr>
                <w:color w:val="000000"/>
              </w:rPr>
              <w:t xml:space="preserve">позволит </w:t>
            </w:r>
            <w:r>
              <w:rPr>
                <w:color w:val="000000"/>
              </w:rPr>
              <w:t xml:space="preserve">усилить </w:t>
            </w:r>
            <w:r w:rsidR="005B3724">
              <w:rPr>
                <w:color w:val="000000"/>
              </w:rPr>
              <w:t>влияние</w:t>
            </w:r>
            <w:r w:rsidRPr="00D46F61">
              <w:rPr>
                <w:color w:val="000000"/>
              </w:rPr>
              <w:t xml:space="preserve"> Группы и</w:t>
            </w:r>
            <w:r w:rsidR="005B3724"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>даст ей возможность вести свою деятельность и в других сферах в</w:t>
            </w:r>
            <w:r w:rsidR="001C1B83"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>контексте стратегии корпоративной координации и</w:t>
            </w:r>
            <w:r w:rsidR="001C1B83"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 xml:space="preserve">сотрудничества, которую </w:t>
            </w:r>
            <w:r>
              <w:rPr>
                <w:color w:val="000000"/>
              </w:rPr>
              <w:t>предстоит</w:t>
            </w:r>
            <w:r w:rsidRPr="00D46F61">
              <w:rPr>
                <w:color w:val="000000"/>
              </w:rPr>
              <w:t xml:space="preserve"> разработать.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B69" w:rsidRPr="00D46F61" w:rsidRDefault="00820B69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КК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B69" w:rsidRPr="00D46F61" w:rsidRDefault="00820B69" w:rsidP="00820B69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Круг ведения </w:t>
            </w:r>
            <w:r w:rsidRPr="00D46F61">
              <w:rPr>
                <w:color w:val="000000"/>
              </w:rPr>
              <w:t>ЦГ-МСК был разработан, изучен и</w:t>
            </w:r>
            <w:r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 xml:space="preserve">утвержден Координационным комитетом (КК) и введен в действие Служебным приказом </w:t>
            </w:r>
            <w:r w:rsidRPr="00D46F61">
              <w:rPr>
                <w:lang w:eastAsia="zh-CN"/>
              </w:rPr>
              <w:t>№ 16/13.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B69" w:rsidRPr="00D46F61" w:rsidRDefault="00820B69" w:rsidP="009232B5">
            <w:pPr>
              <w:pStyle w:val="Tabletext"/>
              <w:rPr>
                <w:b/>
                <w:color w:val="000000" w:themeColor="text1"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Выполнено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9" w:rsidRPr="00B66462" w:rsidRDefault="00820B69" w:rsidP="000A61F7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Не применимо</w:t>
            </w:r>
          </w:p>
        </w:tc>
      </w:tr>
      <w:tr w:rsidR="00820B69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B69" w:rsidRPr="000A61F7" w:rsidRDefault="00820B69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68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B69" w:rsidRPr="00D46F61" w:rsidRDefault="00820B69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По мнению инспекторов, каждому </w:t>
            </w:r>
            <w:r w:rsidRPr="00D46F61">
              <w:rPr>
                <w:color w:val="000000"/>
              </w:rPr>
              <w:t xml:space="preserve">подразделению Союза следует пересмотреть </w:t>
            </w:r>
            <w:r w:rsidRPr="00D46F61">
              <w:rPr>
                <w:lang w:eastAsia="zh-CN"/>
              </w:rPr>
              <w:t>свои механизмы внутренней связи, добиваясь, чтобы соответствующие решения и сведения не только доводились до сведения заинтересованных сторон, но и последовательно передавались на уровень руководства среднего звена и на операционный уровень, что позволит обеспечить согласованность и координацию в рамках МСЭ.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B69" w:rsidRPr="00D46F61" w:rsidRDefault="00820B69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РКГ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B69" w:rsidRPr="00D46F61" w:rsidRDefault="00820B69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Материалы обсуждения и решения РКГ будут передаваться на все уровни руководства.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B69" w:rsidRPr="00D46F61" w:rsidRDefault="001C1B83" w:rsidP="009232B5">
            <w:pPr>
              <w:pStyle w:val="Tabletext"/>
              <w:rPr>
                <w:b/>
                <w:color w:val="000000" w:themeColor="text1"/>
                <w:lang w:eastAsia="zh-CN"/>
              </w:rPr>
            </w:pPr>
            <w:r>
              <w:rPr>
                <w:b/>
                <w:lang w:eastAsia="zh-CN"/>
              </w:rPr>
              <w:t>В стадии</w:t>
            </w:r>
            <w:r>
              <w:rPr>
                <w:b/>
                <w:lang w:eastAsia="zh-CN"/>
              </w:rPr>
              <w:br/>
              <w:t>выполнения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9" w:rsidRPr="00B66462" w:rsidRDefault="00820B69" w:rsidP="000A61F7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К Совету</w:t>
            </w:r>
            <w:r w:rsidRPr="00B66462">
              <w:rPr>
                <w:lang w:eastAsia="zh-CN"/>
              </w:rPr>
              <w:t xml:space="preserve"> 2018</w:t>
            </w:r>
            <w:r>
              <w:rPr>
                <w:lang w:eastAsia="zh-CN"/>
              </w:rPr>
              <w:t> г.</w:t>
            </w:r>
          </w:p>
        </w:tc>
      </w:tr>
      <w:tr w:rsidR="000A61F7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1F7" w:rsidRPr="000A61F7" w:rsidRDefault="000A61F7" w:rsidP="00BA07E1">
            <w:pPr>
              <w:pStyle w:val="Tabletext"/>
              <w:spacing w:line="216" w:lineRule="auto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69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5537B4" w:rsidRDefault="005537B4" w:rsidP="00BA07E1">
            <w:pPr>
              <w:pStyle w:val="Tabletext"/>
              <w:spacing w:line="216" w:lineRule="auto"/>
              <w:rPr>
                <w:lang w:eastAsia="zh-CN"/>
              </w:rPr>
            </w:pPr>
            <w:r w:rsidRPr="00D46F61">
              <w:rPr>
                <w:lang w:eastAsia="zh-CN"/>
              </w:rPr>
              <w:t>Руководству МСЭ следует регулярно проводить опросы сотрудников и использовать полученные данные в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качестве инструмента внутренней связи и руководства.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1F7" w:rsidRPr="00B66462" w:rsidRDefault="000A61F7" w:rsidP="00BA07E1">
            <w:pPr>
              <w:pStyle w:val="Tabletext"/>
              <w:spacing w:line="216" w:lineRule="auto"/>
              <w:rPr>
                <w:lang w:eastAsia="zh-CN"/>
              </w:rPr>
            </w:pPr>
            <w:r w:rsidRPr="00B66462">
              <w:rPr>
                <w:lang w:eastAsia="zh-CN"/>
              </w:rPr>
              <w:t>HRMD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B66462" w:rsidRDefault="00BA07E1" w:rsidP="002F551F">
            <w:pPr>
              <w:pStyle w:val="Tabletext"/>
              <w:spacing w:line="216" w:lineRule="auto"/>
              <w:rPr>
                <w:lang w:eastAsia="zh-CN"/>
              </w:rPr>
            </w:pPr>
            <w:r>
              <w:rPr>
                <w:lang w:eastAsia="zh-CN"/>
              </w:rPr>
              <w:t>Текущий процесс</w:t>
            </w:r>
            <w:r w:rsidRPr="00D46F61">
              <w:rPr>
                <w:lang w:eastAsia="zh-CN"/>
              </w:rPr>
              <w:t xml:space="preserve"> </w:t>
            </w:r>
            <w:r w:rsidR="002F551F">
              <w:rPr>
                <w:lang w:eastAsia="zh-CN"/>
              </w:rPr>
              <w:t>–</w:t>
            </w:r>
            <w:r>
              <w:rPr>
                <w:lang w:eastAsia="zh-CN"/>
              </w:rPr>
              <w:t xml:space="preserve"> </w:t>
            </w:r>
            <w:r w:rsidR="002F551F" w:rsidRPr="00D46F61">
              <w:rPr>
                <w:lang w:eastAsia="zh-CN"/>
              </w:rPr>
              <w:t xml:space="preserve">один </w:t>
            </w:r>
            <w:r w:rsidRPr="00D46F61">
              <w:rPr>
                <w:lang w:eastAsia="zh-CN"/>
              </w:rPr>
              <w:t>опрос сотрудников относительно плана медицинского страхования начат. Второй</w:t>
            </w:r>
            <w:r w:rsidRPr="00BA07E1">
              <w:rPr>
                <w:lang w:eastAsia="zh-CN"/>
              </w:rPr>
              <w:t xml:space="preserve"> </w:t>
            </w:r>
            <w:r w:rsidRPr="00D46F61">
              <w:rPr>
                <w:lang w:eastAsia="zh-CN"/>
              </w:rPr>
              <w:t>опрос</w:t>
            </w:r>
            <w:r w:rsidRPr="00BA07E1">
              <w:rPr>
                <w:lang w:eastAsia="zh-CN"/>
              </w:rPr>
              <w:t xml:space="preserve"> </w:t>
            </w:r>
            <w:r w:rsidRPr="00D46F61">
              <w:rPr>
                <w:lang w:eastAsia="zh-CN"/>
              </w:rPr>
              <w:t>находится</w:t>
            </w:r>
            <w:r w:rsidRPr="00BA07E1">
              <w:rPr>
                <w:lang w:eastAsia="zh-CN"/>
              </w:rPr>
              <w:t xml:space="preserve"> </w:t>
            </w:r>
            <w:r w:rsidRPr="00D46F61">
              <w:rPr>
                <w:lang w:eastAsia="zh-CN"/>
              </w:rPr>
              <w:t>в</w:t>
            </w:r>
            <w:r w:rsidRPr="00BA07E1">
              <w:rPr>
                <w:lang w:eastAsia="zh-CN"/>
              </w:rPr>
              <w:t xml:space="preserve"> </w:t>
            </w:r>
            <w:r w:rsidRPr="00D46F61">
              <w:rPr>
                <w:lang w:eastAsia="zh-CN"/>
              </w:rPr>
              <w:t>стадии</w:t>
            </w:r>
            <w:r w:rsidRPr="00BA07E1">
              <w:rPr>
                <w:lang w:eastAsia="zh-CN"/>
              </w:rPr>
              <w:t xml:space="preserve"> </w:t>
            </w:r>
            <w:r w:rsidRPr="00D46F61">
              <w:rPr>
                <w:lang w:eastAsia="zh-CN"/>
              </w:rPr>
              <w:t>подготовки</w:t>
            </w:r>
            <w:r w:rsidRPr="00BA07E1">
              <w:rPr>
                <w:lang w:eastAsia="zh-CN"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EC4F81" w:rsidRDefault="00BA07E1" w:rsidP="00BA07E1">
            <w:pPr>
              <w:pStyle w:val="Tabletext"/>
              <w:spacing w:line="216" w:lineRule="auto"/>
              <w:rPr>
                <w:b/>
                <w:color w:val="000000" w:themeColor="text1"/>
                <w:lang w:eastAsia="zh-CN"/>
              </w:rPr>
            </w:pPr>
            <w:r>
              <w:rPr>
                <w:b/>
                <w:color w:val="000000" w:themeColor="text1"/>
                <w:lang w:eastAsia="zh-CN"/>
              </w:rPr>
              <w:t>Выполнено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7" w:rsidRPr="00B66462" w:rsidRDefault="00BA07E1" w:rsidP="00BA07E1">
            <w:pPr>
              <w:pStyle w:val="Tabletext"/>
              <w:spacing w:line="216" w:lineRule="auto"/>
              <w:rPr>
                <w:lang w:eastAsia="zh-CN"/>
              </w:rPr>
            </w:pPr>
            <w:r>
              <w:rPr>
                <w:lang w:eastAsia="zh-CN"/>
              </w:rPr>
              <w:t>Не применимо</w:t>
            </w:r>
          </w:p>
        </w:tc>
      </w:tr>
      <w:tr w:rsidR="00BA07E1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E1" w:rsidRPr="000A61F7" w:rsidRDefault="00BA07E1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lastRenderedPageBreak/>
              <w:t>73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1" w:rsidRPr="00D46F61" w:rsidRDefault="00BA07E1" w:rsidP="006B033E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Инспекторы призывают к дальнейшему совершенствованию этих показателей, которые предоставят Государствам-Членам и руководству МСЭ возможность нарастить потенциал в сфере мониторинга и</w:t>
            </w:r>
            <w:r w:rsidR="006B033E"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 xml:space="preserve">помогут прояснить ряд аспектов финансового положения Союза.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E1" w:rsidRPr="00D46F61" w:rsidRDefault="00BA07E1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FRMD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E1" w:rsidRPr="00D46F61" w:rsidRDefault="00BA07E1" w:rsidP="00220D4A">
            <w:pPr>
              <w:pStyle w:val="Tabletext"/>
              <w:rPr>
                <w:lang w:eastAsia="zh-CN"/>
              </w:rPr>
            </w:pPr>
            <w:r w:rsidRPr="00D46F61">
              <w:t xml:space="preserve">Ключевые показатели включаются в </w:t>
            </w:r>
            <w:r w:rsidR="00220D4A" w:rsidRPr="00D46F61">
              <w:rPr>
                <w:color w:val="000000"/>
              </w:rPr>
              <w:t xml:space="preserve">отчет </w:t>
            </w:r>
            <w:r w:rsidRPr="00D46F61">
              <w:rPr>
                <w:color w:val="000000"/>
              </w:rPr>
              <w:t>о финансовой деятельности с 2015 г. Эти ключевые показатели будут ежегодно пересматриваться, обновляться и включаться в</w:t>
            </w:r>
            <w:r w:rsidR="00220D4A">
              <w:rPr>
                <w:color w:val="000000"/>
              </w:rPr>
              <w:t> </w:t>
            </w:r>
            <w:r w:rsidR="00220D4A" w:rsidRPr="00D46F61">
              <w:rPr>
                <w:color w:val="000000"/>
              </w:rPr>
              <w:t xml:space="preserve">отчет </w:t>
            </w:r>
            <w:r w:rsidRPr="00D46F61">
              <w:rPr>
                <w:color w:val="000000"/>
              </w:rPr>
              <w:t>о финансовой деятельности.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1" w:rsidRPr="00D46F61" w:rsidRDefault="00BA07E1" w:rsidP="009232B5">
            <w:pPr>
              <w:pStyle w:val="Tabletext"/>
              <w:rPr>
                <w:b/>
                <w:lang w:val="en-US" w:eastAsia="zh-CN"/>
              </w:rPr>
            </w:pPr>
            <w:r w:rsidRPr="00D46F61">
              <w:rPr>
                <w:b/>
                <w:bCs/>
                <w:lang w:eastAsia="zh-CN"/>
              </w:rPr>
              <w:t>Выполнено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1" w:rsidRPr="00D46F61" w:rsidRDefault="006B033E" w:rsidP="009232B5">
            <w:pPr>
              <w:pStyle w:val="Tabletext"/>
              <w:rPr>
                <w:lang w:val="en-US" w:eastAsia="zh-CN"/>
              </w:rPr>
            </w:pPr>
            <w:r>
              <w:rPr>
                <w:lang w:eastAsia="zh-CN"/>
              </w:rPr>
              <w:t>Не применимо</w:t>
            </w:r>
          </w:p>
        </w:tc>
      </w:tr>
      <w:tr w:rsidR="00BA07E1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E1" w:rsidRPr="000A61F7" w:rsidRDefault="00BA07E1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92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1" w:rsidRPr="00D46F61" w:rsidRDefault="00BA07E1" w:rsidP="006B033E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Эти механизмы отчетности необходимо совершенствовать, чтобы обеспечить получение достоверных и актуальных количественных данных, равно как и конкретной информации о мерах, принимаемых в отношении взносов. Такая система отчетности будет более прозрачной и</w:t>
            </w:r>
            <w:r w:rsidR="006B033E"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 xml:space="preserve">соответствующей статье 34 Конвенции и может способствовать привлечению дополнительного финансирования.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E1" w:rsidRPr="00D46F61" w:rsidRDefault="00BA07E1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FRMD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E1" w:rsidRPr="00D46F61" w:rsidRDefault="00BA07E1" w:rsidP="00220D4A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В представленных Совету приложениях к </w:t>
            </w:r>
            <w:r w:rsidR="00220D4A" w:rsidRPr="00D46F61">
              <w:rPr>
                <w:color w:val="000000"/>
              </w:rPr>
              <w:t xml:space="preserve">отчету </w:t>
            </w:r>
            <w:r w:rsidRPr="00D46F61">
              <w:rPr>
                <w:color w:val="000000"/>
              </w:rPr>
              <w:t>о</w:t>
            </w:r>
            <w:r w:rsidR="00220D4A"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>финансовой деятельности</w:t>
            </w:r>
            <w:r w:rsidRPr="00D46F61">
              <w:rPr>
                <w:lang w:eastAsia="zh-CN"/>
              </w:rPr>
              <w:t xml:space="preserve"> дана очень подробная финансовая информация по каждому из </w:t>
            </w:r>
            <w:r w:rsidRPr="00D46F61">
              <w:rPr>
                <w:color w:val="000000"/>
              </w:rPr>
              <w:t>внебюджетных взносов. Кроме того, БРЭ представило также в формате информационного документа сведения о положении дел с каждым из подписанных договоров, о полученных средствах и целях этих договоров.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1" w:rsidRPr="00D46F61" w:rsidRDefault="00BA07E1" w:rsidP="009232B5">
            <w:pPr>
              <w:pStyle w:val="Tabletext"/>
              <w:rPr>
                <w:b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Выполнено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1" w:rsidRPr="00D46F61" w:rsidRDefault="006B033E" w:rsidP="009232B5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Не применимо</w:t>
            </w:r>
          </w:p>
        </w:tc>
      </w:tr>
      <w:tr w:rsidR="004E7D6B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6B" w:rsidRPr="000A61F7" w:rsidRDefault="004E7D6B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94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6B" w:rsidRPr="00D46F61" w:rsidRDefault="004E7D6B" w:rsidP="004E7D6B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По мнению инспекторов, разработка </w:t>
            </w:r>
            <w:r w:rsidR="00220D4A" w:rsidRPr="00D46F61">
              <w:rPr>
                <w:lang w:eastAsia="zh-CN"/>
              </w:rPr>
              <w:t xml:space="preserve">корпоративной </w:t>
            </w:r>
            <w:r w:rsidRPr="00D46F61">
              <w:rPr>
                <w:lang w:eastAsia="zh-CN"/>
              </w:rPr>
              <w:t>стратегии мобилизации ресурсов, в которой были бы определены цели сбора средств Союзом и его подразделениями, могла бы благотворно сказаться на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 xml:space="preserve">текущей работе, как указано в недавнем отчете ОИГ.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D6B" w:rsidRPr="00D46F61" w:rsidRDefault="004E7D6B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КК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6B" w:rsidRPr="00D46F61" w:rsidRDefault="004E7D6B" w:rsidP="00220D4A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Принципы мобилизации ресурсов представлены в</w:t>
            </w:r>
            <w:r w:rsidR="00220D4A"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 xml:space="preserve">Приложении </w:t>
            </w:r>
            <w:r w:rsidRPr="00D46F61">
              <w:rPr>
                <w:lang w:val="en-US" w:eastAsia="zh-CN"/>
              </w:rPr>
              <w:t>I</w:t>
            </w:r>
            <w:r w:rsidRPr="00D46F61">
              <w:rPr>
                <w:lang w:eastAsia="zh-CN"/>
              </w:rPr>
              <w:t xml:space="preserve"> к </w:t>
            </w:r>
            <w:r w:rsidRPr="00D46F61">
              <w:rPr>
                <w:color w:val="000000"/>
              </w:rPr>
              <w:t>Плану укрепления стабильности и прогнозируемости финансовой базы Союза</w:t>
            </w:r>
            <w:r w:rsidRPr="00D46F61">
              <w:rPr>
                <w:lang w:eastAsia="zh-CN"/>
              </w:rPr>
              <w:t xml:space="preserve"> (Док. </w:t>
            </w:r>
            <w:hyperlink r:id="rId33" w:history="1">
              <w:r w:rsidRPr="00D46F61">
                <w:rPr>
                  <w:rStyle w:val="Hyperlink"/>
                  <w:rFonts w:asciiTheme="minorHAnsi" w:hAnsiTheme="minorHAnsi"/>
                  <w:lang w:val="en-US" w:eastAsia="zh-CN"/>
                </w:rPr>
                <w:t>C</w:t>
              </w:r>
              <w:r w:rsidRPr="00D46F61">
                <w:rPr>
                  <w:rStyle w:val="Hyperlink"/>
                  <w:rFonts w:asciiTheme="minorHAnsi" w:hAnsiTheme="minorHAnsi"/>
                  <w:lang w:eastAsia="zh-CN"/>
                </w:rPr>
                <w:t>17/67</w:t>
              </w:r>
            </w:hyperlink>
            <w:r w:rsidRPr="00D46F61">
              <w:rPr>
                <w:lang w:eastAsia="zh-CN"/>
              </w:rPr>
              <w:t xml:space="preserve">). Общая стратегия будет представлена на обсуждение Совета 2018 г.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6B" w:rsidRPr="00D46F61" w:rsidRDefault="004E7D6B" w:rsidP="009232B5">
            <w:pPr>
              <w:pStyle w:val="Tabletex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В стадии</w:t>
            </w:r>
            <w:r>
              <w:rPr>
                <w:b/>
                <w:lang w:eastAsia="zh-CN"/>
              </w:rPr>
              <w:br/>
              <w:t>выполнения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B" w:rsidRPr="00D46F61" w:rsidRDefault="004E7D6B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Совет 2018 г.</w:t>
            </w:r>
          </w:p>
        </w:tc>
      </w:tr>
      <w:tr w:rsidR="00B91060" w:rsidRPr="00B91060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60" w:rsidRPr="000A61F7" w:rsidRDefault="00B91060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103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60" w:rsidRPr="00D46F61" w:rsidRDefault="00B91060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Инспекторы призывают Государства-Члены активно участвовать в работе </w:t>
            </w:r>
            <w:r w:rsidRPr="00D46F61">
              <w:rPr>
                <w:color w:val="000000"/>
              </w:rPr>
              <w:t>РГС СП-ФП, поскольку разработка стратегического плана дает возможность предложить концепцию и определить направленность работы каждого подразделения Союза в стратегическом плане.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60" w:rsidRPr="00D46F61" w:rsidRDefault="00B91060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Совет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60" w:rsidRPr="00D46F61" w:rsidRDefault="00B91060" w:rsidP="00220D4A">
            <w:pPr>
              <w:pStyle w:val="Tabletext"/>
              <w:rPr>
                <w:lang w:eastAsia="zh-CN"/>
              </w:rPr>
            </w:pPr>
            <w:r w:rsidRPr="00D46F61">
              <w:rPr>
                <w:color w:val="000000"/>
              </w:rPr>
              <w:t>Согласно плану РГС СП-ФП</w:t>
            </w:r>
            <w:r w:rsidRPr="00D46F61">
              <w:rPr>
                <w:lang w:eastAsia="zh-CN"/>
              </w:rPr>
              <w:t xml:space="preserve"> должна быть создана на</w:t>
            </w:r>
            <w:r w:rsidR="00220D4A"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заседании Совета в 2017 г. Секретариат намерен предложить проведение аналогичной процедуры в</w:t>
            </w:r>
            <w:r w:rsidR="00220D4A"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 xml:space="preserve">отношении нынешнего Стратегического плана </w:t>
            </w:r>
            <w:r w:rsidR="00220D4A">
              <w:rPr>
                <w:lang w:eastAsia="zh-CN"/>
              </w:rPr>
              <w:t>в целях</w:t>
            </w:r>
            <w:r w:rsidRPr="00D46F61">
              <w:rPr>
                <w:lang w:eastAsia="zh-CN"/>
              </w:rPr>
              <w:t xml:space="preserve"> стимулирования более широкого участия/</w:t>
            </w:r>
            <w:r>
              <w:rPr>
                <w:lang w:eastAsia="zh-CN"/>
              </w:rPr>
              <w:t>внесения вкладов</w:t>
            </w:r>
            <w:r w:rsidRPr="00D46F61">
              <w:rPr>
                <w:lang w:eastAsia="zh-CN"/>
              </w:rPr>
              <w:t xml:space="preserve"> (открытые консультации, сбор </w:t>
            </w:r>
            <w:r>
              <w:rPr>
                <w:lang w:eastAsia="zh-CN"/>
              </w:rPr>
              <w:t>информации</w:t>
            </w:r>
            <w:r w:rsidRPr="00D46F61">
              <w:rPr>
                <w:lang w:eastAsia="zh-CN"/>
              </w:rPr>
              <w:t xml:space="preserve"> и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т.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п.) и, в частности, привлечения Государств-Членов к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участию в заседаниях Группы, намеченных на 2017 и</w:t>
            </w:r>
            <w:r w:rsidR="00EC79F7"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2018</w:t>
            </w:r>
            <w:r w:rsidRPr="00D46F61">
              <w:rPr>
                <w:lang w:val="en-US" w:eastAsia="zh-CN"/>
              </w:rPr>
              <w:t> </w:t>
            </w:r>
            <w:r w:rsidRPr="00D46F61">
              <w:rPr>
                <w:lang w:eastAsia="zh-CN"/>
              </w:rPr>
              <w:t>гг.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60" w:rsidRPr="00D46F61" w:rsidRDefault="00EC79F7" w:rsidP="008646C6">
            <w:pPr>
              <w:pStyle w:val="Tabletex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В стадии</w:t>
            </w:r>
            <w:r>
              <w:rPr>
                <w:b/>
                <w:lang w:eastAsia="zh-CN"/>
              </w:rPr>
              <w:br/>
              <w:t>выполнения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60" w:rsidRPr="00D46F61" w:rsidRDefault="00B91060" w:rsidP="00EC79F7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Выносится на</w:t>
            </w:r>
            <w:r w:rsidR="00EC79F7"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рассмотрение Совета 2017</w:t>
            </w:r>
            <w:r w:rsidRPr="00D46F61">
              <w:rPr>
                <w:lang w:val="en-US" w:eastAsia="zh-CN"/>
              </w:rPr>
              <w:t> </w:t>
            </w:r>
            <w:r w:rsidRPr="00D46F61">
              <w:rPr>
                <w:lang w:eastAsia="zh-CN"/>
              </w:rPr>
              <w:t>г.</w:t>
            </w:r>
          </w:p>
        </w:tc>
      </w:tr>
      <w:tr w:rsidR="008646C6" w:rsidRPr="00B66462" w:rsidTr="008646C6">
        <w:trPr>
          <w:cantSplit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C6" w:rsidRPr="000A61F7" w:rsidRDefault="008646C6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lastRenderedPageBreak/>
              <w:t>108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6" w:rsidRPr="00D46F61" w:rsidRDefault="008646C6" w:rsidP="00183887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Руководству МСЭ необходимо критически проанализировать ключевые </w:t>
            </w:r>
            <w:r w:rsidRPr="00D46F61">
              <w:rPr>
                <w:color w:val="000000"/>
              </w:rPr>
              <w:t>показатели деятельности и</w:t>
            </w:r>
            <w:r w:rsidR="00183887"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>повторно оценить, насколько точно они измеряют результаты деятельности организации и ее подразделений.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C6" w:rsidRPr="00D46F61" w:rsidRDefault="008646C6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КК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6" w:rsidRPr="00D46F61" w:rsidRDefault="008646C6" w:rsidP="002F551F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Переоценка </w:t>
            </w:r>
            <w:r w:rsidR="002F551F">
              <w:rPr>
                <w:lang w:val="en-US" w:eastAsia="zh-CN"/>
              </w:rPr>
              <w:t>KPI</w:t>
            </w:r>
            <w:r w:rsidRPr="00D46F61">
              <w:rPr>
                <w:lang w:eastAsia="zh-CN"/>
              </w:rPr>
              <w:t xml:space="preserve"> будет проведена в рамках </w:t>
            </w:r>
            <w:r w:rsidR="002F551F" w:rsidRPr="00D46F61">
              <w:rPr>
                <w:color w:val="000000"/>
              </w:rPr>
              <w:t xml:space="preserve">процесса </w:t>
            </w:r>
            <w:r w:rsidRPr="00D46F61">
              <w:rPr>
                <w:color w:val="000000"/>
              </w:rPr>
              <w:t xml:space="preserve">оперативного планирования, равно как и процесса разработки нового Стратегического плана Союза.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6" w:rsidRPr="00D46F61" w:rsidRDefault="008646C6" w:rsidP="008646C6">
            <w:pPr>
              <w:pStyle w:val="Tabletex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В стадии</w:t>
            </w:r>
            <w:r>
              <w:rPr>
                <w:b/>
                <w:lang w:eastAsia="zh-CN"/>
              </w:rPr>
              <w:br/>
              <w:t>выполнения</w:t>
            </w:r>
            <w:r w:rsidRPr="00D46F61">
              <w:rPr>
                <w:b/>
                <w:lang w:eastAsia="zh-CN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D46F61" w:rsidRDefault="008646C6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ПК-18</w:t>
            </w:r>
          </w:p>
        </w:tc>
      </w:tr>
      <w:tr w:rsidR="008646C6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C6" w:rsidRPr="000A61F7" w:rsidRDefault="008646C6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109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6" w:rsidRPr="00D46F61" w:rsidRDefault="008646C6" w:rsidP="008646C6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Инспекторы подчеркивают, что Государствам-Членам необходимо пристально следить за представлением отчетов каждым подразделением Союза, участвуя в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 xml:space="preserve">тщательном анализе хода осуществления </w:t>
            </w:r>
            <w:r w:rsidR="00183887" w:rsidRPr="00D46F61">
              <w:rPr>
                <w:lang w:eastAsia="zh-CN"/>
              </w:rPr>
              <w:t xml:space="preserve">Стратегического </w:t>
            </w:r>
            <w:r w:rsidRPr="00D46F61">
              <w:rPr>
                <w:lang w:eastAsia="zh-CN"/>
              </w:rPr>
              <w:t xml:space="preserve">плана на заседаниях Совета.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C6" w:rsidRPr="00D46F61" w:rsidRDefault="008646C6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Совет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6" w:rsidRPr="00D46F61" w:rsidRDefault="008646C6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В Док. 35 (</w:t>
            </w:r>
            <w:r w:rsidRPr="00D46F61">
              <w:rPr>
                <w:color w:val="000000"/>
              </w:rPr>
              <w:t>Ежегодный отчет о ходе работы МСЭ</w:t>
            </w:r>
            <w:r w:rsidRPr="00D46F61">
              <w:rPr>
                <w:lang w:eastAsia="zh-CN"/>
              </w:rPr>
              <w:t xml:space="preserve">) и его версии на веб-сайте представлены отчеты всех подразделений Союза. Отчет рассматривается Советом (Док. </w:t>
            </w:r>
            <w:hyperlink r:id="rId34" w:history="1">
              <w:r w:rsidRPr="00D46F61">
                <w:rPr>
                  <w:rStyle w:val="Hyperlink"/>
                  <w:rFonts w:asciiTheme="minorHAnsi" w:hAnsiTheme="minorHAnsi"/>
                  <w:lang w:val="en-US" w:eastAsia="zh-CN"/>
                </w:rPr>
                <w:t>C</w:t>
              </w:r>
              <w:r w:rsidRPr="00D46F61">
                <w:rPr>
                  <w:rStyle w:val="Hyperlink"/>
                  <w:rFonts w:asciiTheme="minorHAnsi" w:hAnsiTheme="minorHAnsi"/>
                  <w:lang w:eastAsia="zh-CN"/>
                </w:rPr>
                <w:t>17/35</w:t>
              </w:r>
            </w:hyperlink>
            <w:r w:rsidRPr="00D46F61">
              <w:rPr>
                <w:lang w:eastAsia="zh-CN"/>
              </w:rPr>
              <w:t>).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C6" w:rsidRPr="00D46F61" w:rsidRDefault="008646C6" w:rsidP="009232B5">
            <w:pPr>
              <w:pStyle w:val="Tabletext"/>
              <w:rPr>
                <w:b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Выполнено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6" w:rsidRPr="00D46F61" w:rsidRDefault="008646C6" w:rsidP="009232B5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Не применимо</w:t>
            </w:r>
          </w:p>
        </w:tc>
      </w:tr>
      <w:tr w:rsidR="00CF37BF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7BF" w:rsidRPr="000A61F7" w:rsidRDefault="00CF37BF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116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BF" w:rsidRPr="00D46F61" w:rsidRDefault="00CF37BF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Инспекторы подчеркивают, что руководящим органам настоятельно необходимо выполнять возложенные на них функции по надзору за эффективным процессом управления риском.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BF" w:rsidRPr="00D46F61" w:rsidRDefault="00CF37BF" w:rsidP="00183887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Совет/</w:t>
            </w:r>
            <w:r>
              <w:rPr>
                <w:lang w:eastAsia="zh-CN"/>
              </w:rPr>
              <w:br/>
            </w:r>
            <w:r>
              <w:rPr>
                <w:color w:val="000000"/>
              </w:rPr>
              <w:t>РГС</w:t>
            </w:r>
            <w:r w:rsidR="00183887">
              <w:rPr>
                <w:color w:val="000000"/>
              </w:rPr>
              <w:t>-</w:t>
            </w:r>
            <w:r w:rsidRPr="00D46F61">
              <w:rPr>
                <w:color w:val="000000"/>
              </w:rPr>
              <w:t>Ф</w:t>
            </w:r>
            <w:r>
              <w:rPr>
                <w:color w:val="000000"/>
              </w:rPr>
              <w:t>ЛР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BF" w:rsidRPr="00D46F61" w:rsidRDefault="00CF37BF" w:rsidP="00183887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Управление риском является составной частью мандата </w:t>
            </w:r>
            <w:r w:rsidRPr="00D46F61">
              <w:rPr>
                <w:color w:val="000000"/>
              </w:rPr>
              <w:t>РГС</w:t>
            </w:r>
            <w:r w:rsidR="00183887">
              <w:rPr>
                <w:color w:val="000000"/>
              </w:rPr>
              <w:t>-</w:t>
            </w:r>
            <w:r>
              <w:rPr>
                <w:color w:val="000000"/>
              </w:rPr>
              <w:t>ФЛР</w:t>
            </w:r>
            <w:r w:rsidRPr="00D46F61">
              <w:rPr>
                <w:color w:val="000000"/>
              </w:rPr>
              <w:t xml:space="preserve">, тогда как </w:t>
            </w:r>
            <w:r w:rsidRPr="00D46F61">
              <w:rPr>
                <w:lang w:val="en-US" w:eastAsia="zh-CN"/>
              </w:rPr>
              <w:t>IMAC</w:t>
            </w:r>
            <w:r w:rsidRPr="00D46F61">
              <w:rPr>
                <w:lang w:eastAsia="zh-CN"/>
              </w:rPr>
              <w:t xml:space="preserve"> </w:t>
            </w:r>
            <w:r w:rsidRPr="00D46F61">
              <w:rPr>
                <w:color w:val="000000"/>
              </w:rPr>
              <w:t>играет в этом процессе роль консультанта. Совет рассматривает реестры рисков в</w:t>
            </w:r>
            <w:r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 xml:space="preserve">рамках </w:t>
            </w:r>
            <w:r w:rsidR="00183887" w:rsidRPr="00D46F61">
              <w:rPr>
                <w:color w:val="000000"/>
              </w:rPr>
              <w:t xml:space="preserve">оперативных </w:t>
            </w:r>
            <w:r w:rsidRPr="00D46F61">
              <w:rPr>
                <w:color w:val="000000"/>
              </w:rPr>
              <w:t xml:space="preserve">планов, а </w:t>
            </w:r>
            <w:r w:rsidR="002F551F" w:rsidRPr="00D46F61">
              <w:rPr>
                <w:color w:val="000000"/>
              </w:rPr>
              <w:t xml:space="preserve">политика </w:t>
            </w:r>
            <w:r w:rsidRPr="00D46F61">
              <w:rPr>
                <w:color w:val="000000"/>
              </w:rPr>
              <w:t xml:space="preserve">управления рисками и заявление о готовности к принятию рисков МСЭ выносятся на рассмотрение Совета </w:t>
            </w:r>
            <w:r w:rsidRPr="00D46F61">
              <w:rPr>
                <w:lang w:eastAsia="zh-CN"/>
              </w:rPr>
              <w:t>(см.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Рек. 6,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выше).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BF" w:rsidRPr="00D46F61" w:rsidRDefault="00CF37BF" w:rsidP="009232B5">
            <w:pPr>
              <w:pStyle w:val="Tabletext"/>
              <w:rPr>
                <w:b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Выполнено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BF" w:rsidRPr="00D46F61" w:rsidRDefault="00CF37BF" w:rsidP="009232B5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Не применимо</w:t>
            </w:r>
          </w:p>
        </w:tc>
      </w:tr>
      <w:tr w:rsidR="00071DA6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DA6" w:rsidRPr="000A61F7" w:rsidRDefault="00071DA6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118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A6" w:rsidRPr="00D46F61" w:rsidRDefault="00071DA6" w:rsidP="00183887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Вместе с тем инспекторы отметили, что отчеты носят слишком описательный характер; они призывают руководство МСЭ и далее совершенствовать качественный анализ, результаты которого подлежат представлению Государствам-Членам.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DA6" w:rsidRPr="00D46F61" w:rsidRDefault="00071DA6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HRMD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DA6" w:rsidRPr="00D46F61" w:rsidRDefault="00071DA6" w:rsidP="00071DA6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Рассмотрено в Отчете о ходе выполнения Стратегического плана в области людских ресурсов и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 xml:space="preserve">Резолюции 48 (Пересм. Пусан, 2014 г.) (Док. </w:t>
            </w:r>
            <w:hyperlink r:id="rId35" w:history="1">
              <w:r w:rsidRPr="00D46F61">
                <w:rPr>
                  <w:rStyle w:val="Hyperlink"/>
                  <w:rFonts w:asciiTheme="minorHAnsi" w:hAnsiTheme="minorHAnsi"/>
                  <w:lang w:eastAsia="zh-CN"/>
                </w:rPr>
                <w:t>C17/53</w:t>
              </w:r>
            </w:hyperlink>
            <w:r w:rsidRPr="00D46F61">
              <w:rPr>
                <w:lang w:eastAsia="zh-CN"/>
              </w:rPr>
              <w:t>).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DA6" w:rsidRPr="00D46F61" w:rsidRDefault="00071DA6" w:rsidP="009232B5">
            <w:pPr>
              <w:pStyle w:val="Tabletext"/>
              <w:rPr>
                <w:b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Выполнено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A6" w:rsidRPr="00B66462" w:rsidRDefault="00071DA6" w:rsidP="000A61F7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Не применимо</w:t>
            </w:r>
          </w:p>
        </w:tc>
      </w:tr>
      <w:tr w:rsidR="00EC6BC4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BC4" w:rsidRPr="000A61F7" w:rsidRDefault="00EC6BC4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138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BC4" w:rsidRPr="00D46F61" w:rsidRDefault="00EC6BC4" w:rsidP="00EC6BC4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Инспекторы рекомендовали провести углубленную оценку хода осуществления текущего плана, чтобы использовать соответствующие выводы и заключения к</w:t>
            </w:r>
            <w:r>
              <w:rPr>
                <w:lang w:eastAsia="zh-CN"/>
              </w:rPr>
              <w:t>а</w:t>
            </w:r>
            <w:r w:rsidRPr="00D46F61">
              <w:rPr>
                <w:lang w:eastAsia="zh-CN"/>
              </w:rPr>
              <w:t xml:space="preserve">к важный вклад в подготовку следующего </w:t>
            </w:r>
            <w:r w:rsidRPr="00D46F61">
              <w:rPr>
                <w:color w:val="000000"/>
              </w:rPr>
              <w:t>Стратегического плана по</w:t>
            </w:r>
            <w:r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>людским ресурсам.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BC4" w:rsidRPr="00D46F61" w:rsidRDefault="00EC6BC4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HRMD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BC4" w:rsidRPr="00D46F61" w:rsidRDefault="00183887" w:rsidP="009232B5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В стадии выполнения</w:t>
            </w:r>
            <w:r w:rsidR="00EC6BC4" w:rsidRPr="00D46F61">
              <w:rPr>
                <w:lang w:eastAsia="zh-CN"/>
              </w:rPr>
              <w:t xml:space="preserve">. Подготовлен образец нового плана.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BC4" w:rsidRPr="00D46F61" w:rsidRDefault="00EC6BC4" w:rsidP="009232B5">
            <w:pPr>
              <w:pStyle w:val="Tabletex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В стадии</w:t>
            </w:r>
            <w:r>
              <w:rPr>
                <w:b/>
                <w:lang w:eastAsia="zh-CN"/>
              </w:rPr>
              <w:br/>
              <w:t>выполнения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C4" w:rsidRPr="00D46F61" w:rsidRDefault="00EC6BC4" w:rsidP="009232B5">
            <w:pPr>
              <w:pStyle w:val="Tabletext"/>
              <w:rPr>
                <w:lang w:val="en-US" w:eastAsia="zh-CN"/>
              </w:rPr>
            </w:pPr>
            <w:r w:rsidRPr="00D46F61">
              <w:rPr>
                <w:lang w:eastAsia="zh-CN"/>
              </w:rPr>
              <w:t>Совет</w:t>
            </w:r>
            <w:r w:rsidRPr="00D46F61">
              <w:rPr>
                <w:lang w:val="en-US" w:eastAsia="zh-CN"/>
              </w:rPr>
              <w:t xml:space="preserve"> 2018 </w:t>
            </w:r>
            <w:r w:rsidRPr="00D46F61">
              <w:rPr>
                <w:lang w:eastAsia="zh-CN"/>
              </w:rPr>
              <w:t>г</w:t>
            </w:r>
            <w:r w:rsidRPr="00D46F61">
              <w:rPr>
                <w:lang w:val="en-US" w:eastAsia="zh-CN"/>
              </w:rPr>
              <w:t>.</w:t>
            </w:r>
          </w:p>
        </w:tc>
      </w:tr>
      <w:tr w:rsidR="00155ACC" w:rsidRPr="00B66462" w:rsidTr="00155ACC">
        <w:trPr>
          <w:cantSplit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CC" w:rsidRPr="000A61F7" w:rsidRDefault="00155ACC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lastRenderedPageBreak/>
              <w:t>145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CC" w:rsidRPr="00D46F61" w:rsidRDefault="00155ACC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Инспекторы призывают руководство МСЭ завершить разработку и обеспечить осуществление принципов </w:t>
            </w:r>
            <w:r w:rsidRPr="00D46F61">
              <w:rPr>
                <w:color w:val="000000"/>
              </w:rPr>
              <w:t>системы аттестации, взяв за основу уже существующие внутренние инициативы, например, по корректировке системы компетенций МСЭ и по повышению значимости управления, ориентированного на результаты.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CC" w:rsidRPr="00D46F61" w:rsidRDefault="00155ACC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HRMD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CC" w:rsidRPr="00D46F61" w:rsidRDefault="00155ACC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Осуществление проекта по внедрению новой системы началось в январе 2017</w:t>
            </w:r>
            <w:r w:rsidRPr="00D46F61">
              <w:rPr>
                <w:lang w:val="en-US" w:eastAsia="zh-CN"/>
              </w:rPr>
              <w:t> </w:t>
            </w:r>
            <w:r w:rsidRPr="00D46F61">
              <w:rPr>
                <w:lang w:eastAsia="zh-CN"/>
              </w:rPr>
              <w:t>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CC" w:rsidRPr="00D46F61" w:rsidRDefault="00155ACC" w:rsidP="009232B5">
            <w:pPr>
              <w:pStyle w:val="Tabletext"/>
              <w:rPr>
                <w:b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Выполнено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CC" w:rsidRPr="00D46F61" w:rsidRDefault="00155ACC" w:rsidP="009232B5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Не применимо</w:t>
            </w:r>
          </w:p>
        </w:tc>
      </w:tr>
      <w:tr w:rsidR="00155ACC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CC" w:rsidRPr="000A61F7" w:rsidRDefault="00155ACC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149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CC" w:rsidRPr="00D46F61" w:rsidRDefault="00155ACC" w:rsidP="00155ACC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По мнению инспекторов, руководству МСЭ следует разработать комплекс критериев, которые более четко определяли бы принципы </w:t>
            </w:r>
            <w:r w:rsidRPr="00D46F61">
              <w:rPr>
                <w:color w:val="000000"/>
              </w:rPr>
              <w:t>найма персонала как на</w:t>
            </w:r>
            <w:r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>внутренней, так и на внешней основе.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CC" w:rsidRPr="00D46F61" w:rsidRDefault="00155ACC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HRMD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CC" w:rsidRPr="00D46F61" w:rsidRDefault="00155ACC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Весь процесс найма персонала в МСЭ проходит процедуру пересмотра.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CC" w:rsidRPr="00D46F61" w:rsidRDefault="00155ACC" w:rsidP="009232B5">
            <w:pPr>
              <w:pStyle w:val="Tabletex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В стадии</w:t>
            </w:r>
            <w:r>
              <w:rPr>
                <w:b/>
                <w:lang w:eastAsia="zh-CN"/>
              </w:rPr>
              <w:br/>
              <w:t>выполнения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CC" w:rsidRPr="00D46F61" w:rsidRDefault="00155ACC" w:rsidP="009232B5">
            <w:pPr>
              <w:pStyle w:val="Tabletext"/>
              <w:rPr>
                <w:lang w:val="en-US" w:eastAsia="zh-CN"/>
              </w:rPr>
            </w:pPr>
            <w:r w:rsidRPr="00D46F61">
              <w:rPr>
                <w:lang w:eastAsia="zh-CN"/>
              </w:rPr>
              <w:t>1-й квартал 2018 г.</w:t>
            </w:r>
          </w:p>
        </w:tc>
      </w:tr>
      <w:tr w:rsidR="00155ACC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CC" w:rsidRPr="000A61F7" w:rsidRDefault="00155ACC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151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CC" w:rsidRPr="00D46F61" w:rsidRDefault="00155ACC" w:rsidP="00183887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Генеральному секретарю следует разработать и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 xml:space="preserve">обнародовать </w:t>
            </w:r>
            <w:r>
              <w:rPr>
                <w:lang w:eastAsia="zh-CN"/>
              </w:rPr>
              <w:t>на уровне всей</w:t>
            </w:r>
            <w:r w:rsidRPr="00D46F61">
              <w:rPr>
                <w:lang w:eastAsia="zh-CN"/>
              </w:rPr>
              <w:t xml:space="preserve"> организации </w:t>
            </w:r>
            <w:r>
              <w:rPr>
                <w:lang w:eastAsia="zh-CN"/>
              </w:rPr>
              <w:t xml:space="preserve">политику </w:t>
            </w:r>
            <w:r w:rsidRPr="00D46F61">
              <w:rPr>
                <w:lang w:eastAsia="zh-CN"/>
              </w:rPr>
              <w:t>в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сфере обучения и повышения квалификации сотрудников и представить ее Совету для одобрения на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его сессии 2017 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CC" w:rsidRPr="00D46F61" w:rsidRDefault="00155ACC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HRMD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CC" w:rsidRPr="00D46F61" w:rsidRDefault="00155ACC" w:rsidP="00155ACC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Результаты, достигнутые на текущий момент, рассмотрены в Отчете о ходе выполнения Стратегического плана в области людских ресурсов и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Резолюции 48 (Пересм. Пусан, 2014 г.) (Док. </w:t>
            </w:r>
            <w:hyperlink r:id="rId36" w:history="1">
              <w:r w:rsidRPr="00D46F61">
                <w:rPr>
                  <w:rStyle w:val="Hyperlink"/>
                  <w:rFonts w:asciiTheme="minorHAnsi" w:hAnsiTheme="minorHAnsi"/>
                  <w:lang w:eastAsia="zh-CN"/>
                </w:rPr>
                <w:t>C17/53</w:t>
              </w:r>
            </w:hyperlink>
            <w:r w:rsidRPr="00D46F61">
              <w:rPr>
                <w:lang w:eastAsia="zh-CN"/>
              </w:rPr>
              <w:t>).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CC" w:rsidRPr="00D46F61" w:rsidRDefault="00155ACC" w:rsidP="009232B5">
            <w:pPr>
              <w:pStyle w:val="Tabletex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В стадии</w:t>
            </w:r>
            <w:r>
              <w:rPr>
                <w:b/>
                <w:lang w:eastAsia="zh-CN"/>
              </w:rPr>
              <w:br/>
              <w:t>выполнения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CC" w:rsidRPr="00D46F61" w:rsidRDefault="00155ACC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Совет 2018 г.</w:t>
            </w:r>
          </w:p>
        </w:tc>
      </w:tr>
      <w:tr w:rsidR="00155ACC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CC" w:rsidRPr="000A61F7" w:rsidRDefault="00155ACC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152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CC" w:rsidRPr="00D46F61" w:rsidRDefault="00155ACC" w:rsidP="00183887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Инспекторы рекомендуют разработать исходящую из корпоративных требований программу обязательного обучения всех сотрудников, заложив таким образом общие </w:t>
            </w:r>
            <w:r w:rsidRPr="00D46F61">
              <w:rPr>
                <w:color w:val="000000"/>
              </w:rPr>
              <w:t>основы квалификации и компетенции.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CC" w:rsidRPr="00D46F61" w:rsidRDefault="00155ACC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HRMD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CC" w:rsidRPr="00D46F61" w:rsidRDefault="00155ACC" w:rsidP="00183887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Вопрос рассматривается в рамках внедрения новой </w:t>
            </w:r>
            <w:r w:rsidRPr="00D46F61">
              <w:rPr>
                <w:color w:val="000000"/>
              </w:rPr>
              <w:t>системы компетенций и новой системы аттестации сотрудников. Вместе с тем необходимо учитывать, что</w:t>
            </w:r>
            <w:r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>сдерживающим фактором в данном вопросе являются нынешние бюджетные ограничения.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CC" w:rsidRPr="00D46F61" w:rsidRDefault="00155ACC" w:rsidP="009232B5">
            <w:pPr>
              <w:pStyle w:val="Tabletex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В стадии</w:t>
            </w:r>
            <w:r>
              <w:rPr>
                <w:b/>
                <w:lang w:eastAsia="zh-CN"/>
              </w:rPr>
              <w:br/>
              <w:t>выполнения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CC" w:rsidRPr="00D46F61" w:rsidRDefault="00155ACC" w:rsidP="009232B5">
            <w:pPr>
              <w:pStyle w:val="Tabletext"/>
              <w:rPr>
                <w:lang w:val="en-US" w:eastAsia="zh-CN"/>
              </w:rPr>
            </w:pPr>
            <w:r w:rsidRPr="00D46F61">
              <w:rPr>
                <w:lang w:eastAsia="zh-CN"/>
              </w:rPr>
              <w:t>Совет 2018 г.</w:t>
            </w:r>
          </w:p>
        </w:tc>
      </w:tr>
      <w:tr w:rsidR="008215EE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5EE" w:rsidRPr="000A61F7" w:rsidRDefault="008215EE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157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5EE" w:rsidRPr="00D46F61" w:rsidRDefault="008215EE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Инспекторы настойчиво рекомендуют руководству МСЭ ускорить упорядочение деятельности функционального звена по вопросам этики и приветствуют подписание меморандума о взаимопонимании с Всемирной метеорологической организацией, предусматривающего введение общей для обеих организаций должности </w:t>
            </w:r>
            <w:r w:rsidRPr="00D46F61">
              <w:rPr>
                <w:color w:val="000000"/>
              </w:rPr>
              <w:t>сотрудника по этике.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5EE" w:rsidRPr="00D46F61" w:rsidRDefault="008215EE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HRMD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5EE" w:rsidRPr="00D46F61" w:rsidRDefault="008215EE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Приступил к работе 1 ноября 2016</w:t>
            </w:r>
            <w:r w:rsidRPr="00D46F61">
              <w:rPr>
                <w:lang w:val="en-US" w:eastAsia="zh-CN"/>
              </w:rPr>
              <w:t> </w:t>
            </w:r>
            <w:r w:rsidRPr="00D46F61">
              <w:rPr>
                <w:lang w:eastAsia="zh-CN"/>
              </w:rPr>
              <w:t>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5EE" w:rsidRPr="00D46F61" w:rsidRDefault="008215EE" w:rsidP="009232B5">
            <w:pPr>
              <w:pStyle w:val="Tabletext"/>
              <w:rPr>
                <w:b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Выполнено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EE" w:rsidRPr="00D46F61" w:rsidRDefault="008215EE" w:rsidP="009232B5">
            <w:pPr>
              <w:pStyle w:val="Tabletext"/>
              <w:rPr>
                <w:color w:val="2F75B5"/>
                <w:lang w:eastAsia="zh-CN"/>
              </w:rPr>
            </w:pPr>
            <w:r>
              <w:rPr>
                <w:lang w:eastAsia="zh-CN"/>
              </w:rPr>
              <w:t>Не применимо</w:t>
            </w:r>
          </w:p>
        </w:tc>
      </w:tr>
      <w:tr w:rsidR="000A61F7" w:rsidRPr="00B66462" w:rsidTr="009B60E4">
        <w:trPr>
          <w:cantSplit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1F7" w:rsidRPr="000A61F7" w:rsidRDefault="000A61F7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lastRenderedPageBreak/>
              <w:t>161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9B60E4" w:rsidRDefault="009B60E4" w:rsidP="00183887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Инспекторы считают, что благотворным для МСЭ было бы повышение эффективности и наглядности посреднической деятельности, которая отдавала бы предпочтение неофициальному урегулированию конфликтов перед использованием формальных механизмов правосудия для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такого урегулирования.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1F7" w:rsidRPr="00B66462" w:rsidRDefault="000A61F7" w:rsidP="000A61F7">
            <w:pPr>
              <w:pStyle w:val="Tabletext"/>
              <w:rPr>
                <w:lang w:eastAsia="zh-CN"/>
              </w:rPr>
            </w:pPr>
            <w:r w:rsidRPr="00B66462">
              <w:rPr>
                <w:lang w:eastAsia="zh-CN"/>
              </w:rPr>
              <w:t>HRMD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1F7" w:rsidRPr="00B66462" w:rsidRDefault="000A61F7" w:rsidP="000A61F7">
            <w:pPr>
              <w:pStyle w:val="Tabletext"/>
              <w:rPr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F7" w:rsidRPr="00EC4F81" w:rsidRDefault="009B60E4" w:rsidP="000A61F7">
            <w:pPr>
              <w:pStyle w:val="Tabletext"/>
              <w:rPr>
                <w:b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Выполнено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7" w:rsidRPr="00B66462" w:rsidRDefault="009B60E4" w:rsidP="000A61F7">
            <w:pPr>
              <w:pStyle w:val="Tabletext"/>
              <w:rPr>
                <w:color w:val="2F75B5"/>
                <w:lang w:eastAsia="zh-CN"/>
              </w:rPr>
            </w:pPr>
            <w:r>
              <w:rPr>
                <w:lang w:eastAsia="zh-CN"/>
              </w:rPr>
              <w:t>Не применимо</w:t>
            </w:r>
          </w:p>
        </w:tc>
      </w:tr>
      <w:tr w:rsidR="00386F12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F12" w:rsidRPr="000A61F7" w:rsidRDefault="00386F12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165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12" w:rsidRPr="00D46F61" w:rsidRDefault="00386F12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Учитывая тот факт, что подобные проекты являются стратегическими по своему характеру, инспекторы предлагают обеспечивать учет этого опыта в системе работы КИКТ, создавая для этого специальные рабочие группы (как предусмотрено его кругом ведения), чтобы повысить согласованность </w:t>
            </w:r>
            <w:r w:rsidRPr="00D46F61">
              <w:rPr>
                <w:color w:val="000000"/>
              </w:rPr>
              <w:t>управления в сфере ИКТ</w:t>
            </w:r>
            <w:r w:rsidRPr="00D46F61">
              <w:rPr>
                <w:lang w:eastAsia="zh-CN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F12" w:rsidRPr="00D46F61" w:rsidRDefault="00386F12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ISD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12" w:rsidRPr="00D46F61" w:rsidRDefault="00386F12" w:rsidP="00386F12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Для выполнения крупных проектов создан специальный отдел по </w:t>
            </w:r>
            <w:r>
              <w:rPr>
                <w:lang w:eastAsia="zh-CN"/>
              </w:rPr>
              <w:t>управлению проектом</w:t>
            </w:r>
            <w:r w:rsidRPr="00D46F61">
              <w:rPr>
                <w:lang w:eastAsia="zh-CN"/>
              </w:rPr>
              <w:t xml:space="preserve"> с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 xml:space="preserve">координационным комитетом. В ходе осуществления проекта в КИКТ регулярно направляются отчеты о ходе работы.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12" w:rsidRPr="00D46F61" w:rsidRDefault="00386F12" w:rsidP="009232B5">
            <w:pPr>
              <w:pStyle w:val="Tabletext"/>
              <w:rPr>
                <w:b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Выполнено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12" w:rsidRPr="00D46F61" w:rsidRDefault="00386F12" w:rsidP="009232B5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Не применимо</w:t>
            </w:r>
          </w:p>
        </w:tc>
      </w:tr>
      <w:tr w:rsidR="00F9082F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2F" w:rsidRPr="000A61F7" w:rsidRDefault="00F9082F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165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2F" w:rsidRPr="00D46F61" w:rsidRDefault="00F9082F" w:rsidP="00F9082F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Инспекторы предлагают также руководству МСЭ предоставлять Государствам-Членам подробные отчеты об</w:t>
            </w:r>
            <w:r>
              <w:rPr>
                <w:lang w:eastAsia="zh-CN"/>
              </w:rPr>
              <w:t> </w:t>
            </w:r>
            <w:r w:rsidRPr="00D46F61">
              <w:rPr>
                <w:color w:val="000000"/>
              </w:rPr>
              <w:t>общем управлении проектами, учитывая то, что такие корпоративные проекты требуют значительных инвестиций на протяжении ряда лет.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2F" w:rsidRPr="00D46F61" w:rsidRDefault="00F9082F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ISD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2F" w:rsidRPr="00D46F61" w:rsidRDefault="00F9082F" w:rsidP="00183887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Эта работа уже </w:t>
            </w:r>
            <w:r>
              <w:rPr>
                <w:lang w:eastAsia="zh-CN"/>
              </w:rPr>
              <w:t>проводится для</w:t>
            </w:r>
            <w:r w:rsidRPr="00D46F61">
              <w:rPr>
                <w:lang w:eastAsia="zh-CN"/>
              </w:rPr>
              <w:t xml:space="preserve"> Совета 2017 г</w:t>
            </w:r>
            <w:r w:rsidR="00183887">
              <w:rPr>
                <w:lang w:eastAsia="zh-CN"/>
              </w:rPr>
              <w:t>.</w:t>
            </w:r>
            <w:r w:rsidRPr="00D46F61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в том числе был представлен</w:t>
            </w:r>
            <w:r w:rsidRPr="00D46F61">
              <w:rPr>
                <w:lang w:eastAsia="zh-CN"/>
              </w:rPr>
              <w:t xml:space="preserve"> ряд отчетов (</w:t>
            </w:r>
            <w:r>
              <w:rPr>
                <w:color w:val="000000"/>
                <w:lang w:val="en-US"/>
              </w:rPr>
              <w:t>TIES</w:t>
            </w:r>
            <w:r w:rsidRPr="00D46F61">
              <w:rPr>
                <w:color w:val="000000"/>
              </w:rPr>
              <w:t xml:space="preserve">, проект модернизации систем безопасности, </w:t>
            </w:r>
            <w:r w:rsidRPr="00D46F61">
              <w:rPr>
                <w:lang w:val="en-US" w:eastAsia="zh-CN"/>
              </w:rPr>
              <w:t>ORMS</w:t>
            </w:r>
            <w:r w:rsidRPr="00D46F61">
              <w:rPr>
                <w:lang w:eastAsia="zh-CN"/>
              </w:rPr>
              <w:t xml:space="preserve">, </w:t>
            </w:r>
            <w:r w:rsidRPr="00D46F61">
              <w:rPr>
                <w:color w:val="000000"/>
              </w:rPr>
              <w:t>усовершенствовани</w:t>
            </w:r>
            <w:r>
              <w:rPr>
                <w:color w:val="000000"/>
              </w:rPr>
              <w:t>е</w:t>
            </w:r>
            <w:r w:rsidRPr="00D46F61">
              <w:rPr>
                <w:color w:val="000000"/>
              </w:rPr>
              <w:t xml:space="preserve"> безопасности). В следующем году вместо отдельных документов в качестве отчета может быть представлен </w:t>
            </w:r>
            <w:r w:rsidR="00183887" w:rsidRPr="00D46F61">
              <w:rPr>
                <w:color w:val="000000"/>
              </w:rPr>
              <w:t xml:space="preserve">документ </w:t>
            </w:r>
            <w:r w:rsidRPr="00D46F61">
              <w:rPr>
                <w:color w:val="000000"/>
              </w:rPr>
              <w:t>о деятельности Союза.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2F" w:rsidRPr="00EC4F81" w:rsidRDefault="00F9082F" w:rsidP="000A61F7">
            <w:pPr>
              <w:pStyle w:val="Tabletext"/>
              <w:rPr>
                <w:b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Выполнено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F" w:rsidRPr="00B66462" w:rsidRDefault="00F9082F" w:rsidP="000A61F7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Не применимо</w:t>
            </w:r>
          </w:p>
        </w:tc>
      </w:tr>
      <w:tr w:rsidR="00F76EAA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AA" w:rsidRPr="000A61F7" w:rsidRDefault="00F76EAA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176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AA" w:rsidRPr="00D46F61" w:rsidRDefault="00F76EAA" w:rsidP="002F551F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Инспекторы рекомендуют руководству МСЭ пересматривать </w:t>
            </w:r>
            <w:r w:rsidRPr="00D46F61">
              <w:rPr>
                <w:color w:val="000000"/>
              </w:rPr>
              <w:t>Устав Службы внутреннего аудита МСЭ и</w:t>
            </w:r>
            <w:r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>соответствующие положения Финансового регламента и</w:t>
            </w:r>
            <w:r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 xml:space="preserve">Финансовых правил, касающиеся внутреннего аудита, </w:t>
            </w:r>
            <w:r w:rsidRPr="00D46F61">
              <w:rPr>
                <w:lang w:eastAsia="zh-CN"/>
              </w:rPr>
              <w:t>более регулярно,</w:t>
            </w:r>
            <w:r w:rsidR="002F551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то есть</w:t>
            </w:r>
            <w:r w:rsidRPr="00D46F61">
              <w:rPr>
                <w:lang w:eastAsia="zh-CN"/>
              </w:rPr>
              <w:t xml:space="preserve"> не реже одного раза в три</w:t>
            </w:r>
            <w:r w:rsidR="002F551F">
              <w:rPr>
                <w:lang w:eastAsia="zh-CN"/>
              </w:rPr>
              <w:t>–</w:t>
            </w:r>
            <w:r w:rsidRPr="00D46F61">
              <w:rPr>
                <w:lang w:eastAsia="zh-CN"/>
              </w:rPr>
              <w:t xml:space="preserve">пять лет; кроме того, они полагают, что </w:t>
            </w:r>
            <w:r>
              <w:rPr>
                <w:lang w:eastAsia="zh-CN"/>
              </w:rPr>
              <w:t xml:space="preserve">этот </w:t>
            </w:r>
            <w:r w:rsidRPr="00D46F61">
              <w:rPr>
                <w:lang w:eastAsia="zh-CN"/>
              </w:rPr>
              <w:t xml:space="preserve">Устав следует представлять Совету на рассмотрение и утверждение.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EAA" w:rsidRPr="00D46F61" w:rsidRDefault="00F76EAA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IAU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AA" w:rsidRPr="00D46F61" w:rsidRDefault="00F76EAA" w:rsidP="00F76EAA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Секретариат намерен пересматривать </w:t>
            </w:r>
            <w:r w:rsidRPr="00D46F61">
              <w:rPr>
                <w:color w:val="000000"/>
              </w:rPr>
              <w:t xml:space="preserve">Устав Службы внутреннего аудита каждые пять лет, чтобы обеспечивать его соответствие Стандартам внутреннего аудита. В ходе предыдущего </w:t>
            </w:r>
            <w:r>
              <w:rPr>
                <w:color w:val="000000"/>
              </w:rPr>
              <w:t>пересмотра</w:t>
            </w:r>
            <w:r w:rsidRPr="00D46F61">
              <w:rPr>
                <w:color w:val="000000"/>
              </w:rPr>
              <w:t xml:space="preserve"> проект Устава Службы внутреннего аудита был представлен на</w:t>
            </w:r>
            <w:r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 xml:space="preserve">рассмотрение </w:t>
            </w:r>
            <w:r w:rsidRPr="00D46F61">
              <w:rPr>
                <w:lang w:val="en-US" w:eastAsia="zh-CN"/>
              </w:rPr>
              <w:t>IMAC</w:t>
            </w:r>
            <w:r w:rsidRPr="00D46F61">
              <w:rPr>
                <w:lang w:eastAsia="zh-CN"/>
              </w:rPr>
              <w:t xml:space="preserve"> и вслед за тем утвержден Генеральным секретарем. Считается, что этот механизм соответствует стандарту 1000 </w:t>
            </w:r>
            <w:r w:rsidRPr="00D46F61">
              <w:rPr>
                <w:color w:val="000000"/>
              </w:rPr>
              <w:t xml:space="preserve">Стандартов внутреннего аудита и кругу ведения </w:t>
            </w:r>
            <w:r w:rsidRPr="00D46F61">
              <w:rPr>
                <w:lang w:val="en-US" w:eastAsia="zh-CN"/>
              </w:rPr>
              <w:t>IMAC</w:t>
            </w:r>
            <w:r w:rsidRPr="00D46F61">
              <w:rPr>
                <w:lang w:eastAsia="zh-CN"/>
              </w:rPr>
              <w:t xml:space="preserve"> (как </w:t>
            </w:r>
            <w:r w:rsidRPr="00D46F61">
              <w:rPr>
                <w:color w:val="000000"/>
              </w:rPr>
              <w:t>вспомогательного органа Совета МСЭ</w:t>
            </w:r>
            <w:r w:rsidRPr="00D46F61">
              <w:rPr>
                <w:lang w:eastAsia="zh-CN"/>
              </w:rPr>
              <w:t>).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AA" w:rsidRPr="00D46F61" w:rsidRDefault="00F76EAA" w:rsidP="009232B5">
            <w:pPr>
              <w:pStyle w:val="Tabletex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В стадии</w:t>
            </w:r>
            <w:r>
              <w:rPr>
                <w:b/>
                <w:lang w:eastAsia="zh-CN"/>
              </w:rPr>
              <w:br/>
              <w:t>выполнения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AA" w:rsidRPr="00D46F61" w:rsidRDefault="00F76EAA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30 июня 2018 г.</w:t>
            </w:r>
          </w:p>
        </w:tc>
      </w:tr>
      <w:tr w:rsidR="00BF27A2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A2" w:rsidRPr="000A61F7" w:rsidRDefault="00BF27A2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177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A2" w:rsidRPr="00D46F61" w:rsidRDefault="00BF27A2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Инспекторы призывают руководство МСЭ проводить подобную независимую оценку регулярно.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A2" w:rsidRPr="00D46F61" w:rsidRDefault="00BF27A2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val="en-US" w:eastAsia="zh-CN"/>
              </w:rPr>
              <w:t>IA</w:t>
            </w:r>
            <w:r w:rsidRPr="00D46F61">
              <w:rPr>
                <w:lang w:eastAsia="zh-CN"/>
              </w:rPr>
              <w:t>U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A2" w:rsidRPr="00D46F61" w:rsidRDefault="00BF27A2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В целях выполнения стандарта 1300 </w:t>
            </w:r>
            <w:r w:rsidRPr="00D46F61">
              <w:rPr>
                <w:color w:val="000000"/>
              </w:rPr>
              <w:t>Стандартов внутреннего аудита</w:t>
            </w:r>
            <w:r w:rsidRPr="00D46F61">
              <w:rPr>
                <w:lang w:eastAsia="zh-CN"/>
              </w:rPr>
              <w:t xml:space="preserve"> Секретариат намерен проводить независмую оценку каждые пять лет.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A2" w:rsidRPr="00D46F61" w:rsidRDefault="00BF27A2" w:rsidP="00183887">
            <w:pPr>
              <w:pStyle w:val="Tabletex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В стадии</w:t>
            </w:r>
            <w:r>
              <w:rPr>
                <w:b/>
                <w:lang w:eastAsia="zh-CN"/>
              </w:rPr>
              <w:br/>
              <w:t>выполнения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A2" w:rsidRPr="00D46F61" w:rsidRDefault="00BF27A2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31 декабря 2019 г.</w:t>
            </w:r>
          </w:p>
        </w:tc>
      </w:tr>
      <w:tr w:rsidR="00C13C46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C46" w:rsidRPr="000A61F7" w:rsidRDefault="00C13C46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lastRenderedPageBreak/>
              <w:t>178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46" w:rsidRPr="00D46F61" w:rsidRDefault="00C13C46" w:rsidP="00C13C46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Инспекторы полагают, что Генеральному секретарю следует наращивать общий потенциал </w:t>
            </w:r>
            <w:r w:rsidRPr="00D46F61">
              <w:rPr>
                <w:color w:val="000000"/>
              </w:rPr>
              <w:t>Подразделения внутреннего аудита, чтобы дать ему возможность увеличить охват важнейших и основных рисков, с</w:t>
            </w:r>
            <w:r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 xml:space="preserve">которыми сталкивается Союз, как рекомендуют </w:t>
            </w:r>
            <w:r w:rsidRPr="00D46F61">
              <w:rPr>
                <w:lang w:val="en-US" w:eastAsia="zh-CN"/>
              </w:rPr>
              <w:t>IMAC</w:t>
            </w:r>
            <w:r w:rsidRPr="00D46F61">
              <w:rPr>
                <w:lang w:eastAsia="zh-CN"/>
              </w:rPr>
              <w:t xml:space="preserve"> и внешний аудитор.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C46" w:rsidRPr="00D46F61" w:rsidRDefault="00C13C46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IAU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46" w:rsidRPr="00D46F61" w:rsidRDefault="00C13C46" w:rsidP="00C13C46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Генеральный секретарь, с учетом </w:t>
            </w:r>
            <w:r w:rsidRPr="00D46F61">
              <w:rPr>
                <w:color w:val="000000"/>
              </w:rPr>
              <w:t>бюджетных ограничений Союза, в полной мере осознает необходимость наращивать потенциал и повышать эффективность Подразделения внутреннего аудита, чтобы оно было в состоянии выполнять свой мандат. Генеральный секретарь сопоставил данные о</w:t>
            </w:r>
            <w:r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>деятельности Подразделения внутреннего аудита МСЭ с данными таблицы, приведенной в Приложении</w:t>
            </w:r>
            <w:r>
              <w:rPr>
                <w:color w:val="000000"/>
              </w:rPr>
              <w:t> </w:t>
            </w:r>
            <w:r w:rsidRPr="00D46F61">
              <w:rPr>
                <w:lang w:val="en-US" w:eastAsia="zh-CN"/>
              </w:rPr>
              <w:t>V</w:t>
            </w:r>
            <w:r w:rsidRPr="00D46F61">
              <w:rPr>
                <w:lang w:eastAsia="zh-CN"/>
              </w:rPr>
              <w:t xml:space="preserve"> к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 xml:space="preserve">отчету ОИГ 2016/8 </w:t>
            </w:r>
            <w:r>
              <w:rPr>
                <w:lang w:eastAsia="zh-CN"/>
              </w:rPr>
              <w:t>"</w:t>
            </w:r>
            <w:r w:rsidRPr="00D46F61">
              <w:rPr>
                <w:bCs/>
                <w:lang w:eastAsia="zh-CN"/>
              </w:rPr>
              <w:t>Состояние функции внутренней ревизии в системе Организации Объединенных Наций</w:t>
            </w:r>
            <w:r w:rsidR="00183887">
              <w:rPr>
                <w:bCs/>
                <w:lang w:eastAsia="zh-CN"/>
              </w:rPr>
              <w:t>"</w:t>
            </w:r>
            <w:r>
              <w:rPr>
                <w:bCs/>
                <w:lang w:eastAsia="zh-CN"/>
              </w:rPr>
              <w:t xml:space="preserve">, </w:t>
            </w:r>
            <w:r w:rsidRPr="00D46F61">
              <w:rPr>
                <w:bCs/>
                <w:lang w:eastAsia="zh-CN"/>
              </w:rPr>
              <w:t>и</w:t>
            </w:r>
            <w:r>
              <w:rPr>
                <w:bCs/>
                <w:lang w:eastAsia="zh-CN"/>
              </w:rPr>
              <w:t> </w:t>
            </w:r>
            <w:r w:rsidRPr="00D46F61">
              <w:rPr>
                <w:bCs/>
                <w:lang w:eastAsia="zh-CN"/>
              </w:rPr>
              <w:t xml:space="preserve">сделал вывод о том, что уровень МСЭ соответствует уровню других организаций. </w:t>
            </w:r>
            <w:r w:rsidRPr="00D46F61">
              <w:rPr>
                <w:lang w:val="en-US" w:eastAsia="zh-CN"/>
              </w:rPr>
              <w:t>IMAC</w:t>
            </w:r>
            <w:r w:rsidRPr="00D46F61">
              <w:rPr>
                <w:lang w:eastAsia="zh-CN"/>
              </w:rPr>
              <w:t xml:space="preserve"> также рассматривает вопрос о ресурсах внутреннего аудита на каждом своем заседании и в случае необходимости предлагает рекомендации для Генерального секретаря.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46" w:rsidRPr="00D46F61" w:rsidRDefault="00C13C46" w:rsidP="009232B5">
            <w:pPr>
              <w:pStyle w:val="Tabletext"/>
              <w:rPr>
                <w:b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Выполнено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6" w:rsidRPr="00D46F61" w:rsidRDefault="00C13C46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1-й квартал 2017 г.</w:t>
            </w:r>
          </w:p>
        </w:tc>
      </w:tr>
      <w:tr w:rsidR="00D44949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49" w:rsidRPr="000A61F7" w:rsidRDefault="00D44949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179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949" w:rsidRPr="00D46F61" w:rsidRDefault="00D44949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Инспекторы осведомлены о финансовых последствиях, однако полагают, что институционализация функции оценки может содействовать </w:t>
            </w:r>
            <w:r w:rsidRPr="00D46F61">
              <w:rPr>
                <w:color w:val="000000"/>
              </w:rPr>
              <w:t xml:space="preserve">определению стратегической направленности действий, обучению и обмену знаниями во всех подразделениях Союза при условии, что это функциональное звено будет располагать профессиональным опытом и достаточным потенциалом.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949" w:rsidRPr="00D46F61" w:rsidRDefault="00D44949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РКГ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949" w:rsidRPr="00D46F61" w:rsidRDefault="00D44949" w:rsidP="00D44949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В 4-м квартале 2016 г. и 1-м квартале 2017 г. было проведено исследование, целями которого были: </w:t>
            </w:r>
            <w:r w:rsidRPr="00D46F61">
              <w:rPr>
                <w:lang w:val="en-US" w:eastAsia="zh-CN"/>
              </w:rPr>
              <w:t>i</w:t>
            </w:r>
            <w:r w:rsidRPr="00D46F61">
              <w:rPr>
                <w:lang w:eastAsia="zh-CN"/>
              </w:rPr>
              <w:t>)</w:t>
            </w:r>
            <w:r w:rsidRPr="00D46F61">
              <w:rPr>
                <w:lang w:val="en-US" w:eastAsia="zh-CN"/>
              </w:rPr>
              <w:t> </w:t>
            </w:r>
            <w:r w:rsidRPr="00D46F61">
              <w:rPr>
                <w:lang w:eastAsia="zh-CN"/>
              </w:rPr>
              <w:t xml:space="preserve">разработка политики и плана действий в сфере оценки; </w:t>
            </w:r>
            <w:r w:rsidRPr="00D46F61">
              <w:rPr>
                <w:lang w:val="en-US" w:eastAsia="zh-CN"/>
              </w:rPr>
              <w:t>ii</w:t>
            </w:r>
            <w:r w:rsidRPr="00D46F61">
              <w:rPr>
                <w:lang w:eastAsia="zh-CN"/>
              </w:rPr>
              <w:t>) оценка потребностей в отношении потенциала; и</w:t>
            </w:r>
            <w:r>
              <w:rPr>
                <w:lang w:eastAsia="zh-CN"/>
              </w:rPr>
              <w:t> </w:t>
            </w:r>
            <w:r w:rsidRPr="00D46F61">
              <w:rPr>
                <w:lang w:val="en-US" w:eastAsia="zh-CN"/>
              </w:rPr>
              <w:t>iii</w:t>
            </w:r>
            <w:r w:rsidRPr="00D46F61">
              <w:rPr>
                <w:lang w:eastAsia="zh-CN"/>
              </w:rPr>
              <w:t>)</w:t>
            </w:r>
            <w:r w:rsidRPr="00D46F61">
              <w:rPr>
                <w:lang w:val="en-US" w:eastAsia="zh-CN"/>
              </w:rPr>
              <w:t> </w:t>
            </w:r>
            <w:r w:rsidR="00626414" w:rsidRPr="00D46F61">
              <w:rPr>
                <w:lang w:eastAsia="zh-CN"/>
              </w:rPr>
              <w:t>выработка</w:t>
            </w:r>
            <w:r w:rsidRPr="00D46F61">
              <w:rPr>
                <w:lang w:eastAsia="zh-CN"/>
              </w:rPr>
              <w:t xml:space="preserve"> предложений относительно дальнейших шагов по созданию функции оценки, исходя из наиболее эффективной практики функций оценки в других организациях ООН, а также норм и стандартов Группы Организации Объединенных Наций по вопросам оценки (ЮНЕГ). Во 2-м квартале 2017 г. это исследование будет передано на рассмотрение РКГ.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949" w:rsidRPr="00D46F61" w:rsidRDefault="00D44949" w:rsidP="009232B5">
            <w:pPr>
              <w:pStyle w:val="Tabletex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В стадии</w:t>
            </w:r>
            <w:r>
              <w:rPr>
                <w:b/>
                <w:lang w:eastAsia="zh-CN"/>
              </w:rPr>
              <w:br/>
              <w:t>выполнения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9" w:rsidRPr="00D46F61" w:rsidRDefault="00D44949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2-й квартал 2017 г.</w:t>
            </w:r>
          </w:p>
        </w:tc>
      </w:tr>
      <w:tr w:rsidR="00D660AD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0AD" w:rsidRPr="000A61F7" w:rsidRDefault="00D660AD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180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AD" w:rsidRPr="00D46F61" w:rsidRDefault="00D660AD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Инспекторы полагают, что руководству МСЭ следует разработать собственную систему проведения расследований (политику и процедуры) и продумать меры, которые обеспечивали бы проведение расследований профессиональными следователями.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0AD" w:rsidRPr="00D46F61" w:rsidRDefault="00D660AD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РКГ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AD" w:rsidRPr="00D46F61" w:rsidRDefault="00D660AD" w:rsidP="00183887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В одной из рекомендаций доклада по итогам корпоративной </w:t>
            </w:r>
            <w:r w:rsidRPr="00D46F61">
              <w:rPr>
                <w:color w:val="000000"/>
              </w:rPr>
              <w:t xml:space="preserve">оценки риска мошенничества (проводилась в 3-м и 4-м кварталах) указано, что МСЭ необходимо </w:t>
            </w:r>
            <w:r>
              <w:rPr>
                <w:color w:val="000000"/>
              </w:rPr>
              <w:t>"</w:t>
            </w:r>
            <w:r w:rsidRPr="00D46F61">
              <w:rPr>
                <w:color w:val="000000"/>
              </w:rPr>
              <w:t xml:space="preserve">принять и последовательно выполнять </w:t>
            </w:r>
            <w:r>
              <w:rPr>
                <w:color w:val="000000"/>
              </w:rPr>
              <w:t>признанные руководящие указания</w:t>
            </w:r>
            <w:r w:rsidRPr="00D46F61">
              <w:rPr>
                <w:color w:val="000000"/>
              </w:rPr>
              <w:t xml:space="preserve"> по проведению расследований</w:t>
            </w:r>
            <w:r>
              <w:rPr>
                <w:color w:val="000000"/>
              </w:rPr>
              <w:t>"</w:t>
            </w:r>
            <w:r w:rsidRPr="00D46F61">
              <w:rPr>
                <w:color w:val="000000"/>
              </w:rPr>
              <w:t xml:space="preserve">. Эта рекомендация соответствует другим </w:t>
            </w:r>
            <w:r w:rsidRPr="00D46F61">
              <w:rPr>
                <w:color w:val="000000"/>
              </w:rPr>
              <w:lastRenderedPageBreak/>
              <w:t xml:space="preserve">рекомендациям, ранее вынесенным ОИГ в ее отчетах </w:t>
            </w:r>
            <w:r w:rsidRPr="00D46F61">
              <w:rPr>
                <w:lang w:eastAsia="zh-CN"/>
              </w:rPr>
              <w:t xml:space="preserve">2011-7, 2016-1 и 2016-4. В дальнейшем с учетом </w:t>
            </w:r>
            <w:r>
              <w:rPr>
                <w:lang w:eastAsia="zh-CN"/>
              </w:rPr>
              <w:t xml:space="preserve">комментариев, полученных </w:t>
            </w:r>
            <w:r w:rsidR="008B3A44">
              <w:rPr>
                <w:lang w:eastAsia="zh-CN"/>
              </w:rPr>
              <w:t>после</w:t>
            </w:r>
            <w:r>
              <w:rPr>
                <w:lang w:eastAsia="zh-CN"/>
              </w:rPr>
              <w:t xml:space="preserve"> </w:t>
            </w:r>
            <w:r w:rsidRPr="00D46F61">
              <w:rPr>
                <w:lang w:eastAsia="zh-CN"/>
              </w:rPr>
              <w:t xml:space="preserve">консультаций, проведенных с Генеральным секретарем, а также </w:t>
            </w:r>
            <w:r w:rsidRPr="00D46F61">
              <w:rPr>
                <w:lang w:val="en-US" w:eastAsia="zh-CN"/>
              </w:rPr>
              <w:t>FRMD</w:t>
            </w:r>
            <w:r w:rsidRPr="00D46F61">
              <w:rPr>
                <w:lang w:eastAsia="zh-CN"/>
              </w:rPr>
              <w:t xml:space="preserve">, </w:t>
            </w:r>
            <w:r w:rsidRPr="00D46F61">
              <w:rPr>
                <w:lang w:val="en-US" w:eastAsia="zh-CN"/>
              </w:rPr>
              <w:t>HRMD</w:t>
            </w:r>
            <w:r w:rsidRPr="00D46F61">
              <w:rPr>
                <w:lang w:eastAsia="zh-CN"/>
              </w:rPr>
              <w:t xml:space="preserve">, </w:t>
            </w:r>
            <w:r w:rsidRPr="00D46F61">
              <w:rPr>
                <w:color w:val="000000"/>
              </w:rPr>
              <w:t xml:space="preserve">Управлением по вопросам этики и Подразделением по правовым вопросам </w:t>
            </w:r>
            <w:r w:rsidRPr="00D46F61">
              <w:rPr>
                <w:lang w:eastAsia="zh-CN"/>
              </w:rPr>
              <w:t>(</w:t>
            </w:r>
            <w:r w:rsidRPr="00D46F61">
              <w:rPr>
                <w:lang w:val="en-US" w:eastAsia="zh-CN"/>
              </w:rPr>
              <w:t>LAU</w:t>
            </w:r>
            <w:r w:rsidRPr="00D46F61">
              <w:rPr>
                <w:lang w:eastAsia="zh-CN"/>
              </w:rPr>
              <w:t xml:space="preserve">), пересмотренный вариант отчета в 1-м квартале 2017 г. был представлен Генеральному секретарю. В настоящее время </w:t>
            </w:r>
            <w:r>
              <w:rPr>
                <w:lang w:eastAsia="zh-CN"/>
              </w:rPr>
              <w:t xml:space="preserve">определяются </w:t>
            </w:r>
            <w:r w:rsidRPr="00D46F61">
              <w:rPr>
                <w:lang w:eastAsia="zh-CN"/>
              </w:rPr>
              <w:t>координаторы, ответственные за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осуществление различных рекомендаций, в том числе рекомендации относительно системы проведения расследований.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AD" w:rsidRPr="00D46F61" w:rsidRDefault="00D660AD" w:rsidP="009232B5">
            <w:pPr>
              <w:pStyle w:val="Tabletex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В стадии</w:t>
            </w:r>
            <w:r>
              <w:rPr>
                <w:b/>
                <w:lang w:eastAsia="zh-CN"/>
              </w:rPr>
              <w:br/>
              <w:t>выполнения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D" w:rsidRPr="00D46F61" w:rsidRDefault="00D660AD" w:rsidP="009232B5">
            <w:pPr>
              <w:pStyle w:val="Tabletext"/>
              <w:rPr>
                <w:color w:val="2F75B5"/>
                <w:lang w:eastAsia="zh-CN"/>
              </w:rPr>
            </w:pPr>
            <w:r w:rsidRPr="00D46F61">
              <w:rPr>
                <w:lang w:eastAsia="zh-CN"/>
              </w:rPr>
              <w:t>Совет 2018 г.</w:t>
            </w:r>
          </w:p>
        </w:tc>
      </w:tr>
      <w:tr w:rsidR="00812F41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F41" w:rsidRPr="000A61F7" w:rsidRDefault="00812F41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188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1" w:rsidRPr="00D46F61" w:rsidRDefault="00812F41" w:rsidP="00812F41">
            <w:pPr>
              <w:pStyle w:val="Tabletext"/>
              <w:rPr>
                <w:lang w:eastAsia="zh-CN"/>
              </w:rPr>
            </w:pPr>
            <w:r w:rsidRPr="00D46F61">
              <w:rPr>
                <w:color w:val="000000"/>
              </w:rPr>
              <w:t>Это позитивное развитие событий должно сопровождаться институционализацией официального механизма, чтобы обеспечить должное внимание со стороны всех руководящих органов к отчетам ОИГ и содержащимся в</w:t>
            </w:r>
            <w:r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 xml:space="preserve">них рекомендациям, а также к комментариям, подготовленным руководством МСЭ по рекомендациям в адрес как руководящих органов, так и Генерального секретаря. Это обеспечит соблюдение МСЭ положений Статута ОИГ и целого ряда резолюций Генеральной Ассамблеи Организации Объединенных Наций.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1" w:rsidRPr="00D46F61" w:rsidRDefault="00812F41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ЗГС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1" w:rsidRPr="00D46F61" w:rsidRDefault="00812F41" w:rsidP="00183887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Предложение о должном рассмотрении руководящими органами отчетов и рекомендаций ОИГ было внесено и</w:t>
            </w:r>
            <w:r w:rsidR="00183887"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 xml:space="preserve">получило поддержку со стороны </w:t>
            </w:r>
            <w:r w:rsidRPr="00D46F61">
              <w:rPr>
                <w:color w:val="000000"/>
              </w:rPr>
              <w:t>РГС-ФЛР, отвечающей за все вопросы работы с ОИГ. ЦГ-МСК координирует работу внутреннего механизма рассмотрения всех новых отчетов ОИГ и подготовки рекомендаций со стороны руководства МСЭ по методам их осуществления и</w:t>
            </w:r>
            <w:r w:rsidR="00183887"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 xml:space="preserve">направляет полученные ответы на одобрение </w:t>
            </w:r>
            <w:r w:rsidRPr="00D46F61">
              <w:rPr>
                <w:lang w:eastAsia="zh-CN"/>
              </w:rPr>
              <w:t>РКГ, а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 xml:space="preserve">затем – </w:t>
            </w:r>
            <w:r w:rsidRPr="00D46F61">
              <w:rPr>
                <w:color w:val="000000"/>
              </w:rPr>
              <w:t xml:space="preserve">руководящим органам МСЭ.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1" w:rsidRPr="00D46F61" w:rsidRDefault="00812F41" w:rsidP="009232B5">
            <w:pPr>
              <w:pStyle w:val="Tabletext"/>
              <w:rPr>
                <w:b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Выполнено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41" w:rsidRPr="00D46F61" w:rsidRDefault="00812F41" w:rsidP="009232B5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Не применимо</w:t>
            </w:r>
          </w:p>
        </w:tc>
      </w:tr>
      <w:tr w:rsidR="00812F41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F41" w:rsidRPr="000A61F7" w:rsidRDefault="00812F41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191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1" w:rsidRPr="00D46F61" w:rsidRDefault="00812F41" w:rsidP="00812F41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Инспекторы полагают, что в ежегодных отчетах </w:t>
            </w:r>
            <w:r w:rsidRPr="00D46F61">
              <w:rPr>
                <w:color w:val="000000"/>
              </w:rPr>
              <w:t>Подразделения внутреннего аудита следует усилить аналитическую составляющую выводов и заключений. Еще одной возможной мерой по повышению качества может стать проведение комплексного анализа вопросов, затрагиваемых в рекомендациях различных надзорных органов, которые могли бы привлечь внимание к</w:t>
            </w:r>
            <w:r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>системным проблемам, обеспечить всестороннее выполнение этих рекомендаций и выступить в качестве динамичного средства управления.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F41" w:rsidRPr="00D46F61" w:rsidRDefault="00812F41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IAU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1" w:rsidRPr="00D46F61" w:rsidRDefault="00812F41" w:rsidP="00183887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Это было сделано при подготовке отчета к сессии Совета 2016 г</w:t>
            </w:r>
            <w:r w:rsidR="00183887">
              <w:rPr>
                <w:lang w:eastAsia="zh-CN"/>
              </w:rPr>
              <w:t>.</w:t>
            </w:r>
            <w:r w:rsidRPr="00D46F61">
              <w:rPr>
                <w:lang w:eastAsia="zh-CN"/>
              </w:rPr>
              <w:t xml:space="preserve"> в той мере, в какой это оказалось возможным на</w:t>
            </w:r>
            <w:r w:rsidR="00183887"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основании отчетов об итогах аудиторских проверок за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предыдущие годы. Некоторые выводы, возможно, повторяются недостаточно часто для того, чтобы быть репрезентативными. Этот вопрос также будет рассмотрен при подготовке отчета к сессии Совета 2017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41" w:rsidRPr="00D46F61" w:rsidRDefault="00812F41" w:rsidP="009232B5">
            <w:pPr>
              <w:pStyle w:val="Tabletext"/>
              <w:rPr>
                <w:b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Выполнено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41" w:rsidRPr="00D46F61" w:rsidRDefault="00812F41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Совет 2017 г.</w:t>
            </w:r>
          </w:p>
        </w:tc>
      </w:tr>
      <w:tr w:rsidR="00E05089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89" w:rsidRPr="000A61F7" w:rsidRDefault="00E05089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lastRenderedPageBreak/>
              <w:t>195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89" w:rsidRPr="00D46F61" w:rsidRDefault="00E05089" w:rsidP="00183887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По мнению инспекторов, адресованная Совету рекомендация в отчете ОИГ за 2009 г. </w:t>
            </w:r>
            <w:r>
              <w:rPr>
                <w:lang w:eastAsia="zh-CN"/>
              </w:rPr>
              <w:t>"</w:t>
            </w:r>
            <w:r w:rsidRPr="00D46F61">
              <w:rPr>
                <w:color w:val="000000"/>
              </w:rPr>
              <w:t>утвердить общий четко сформулированный мандат для регионального присутствия МСЭ с конкретными задачами для региональных отделений</w:t>
            </w:r>
            <w:r>
              <w:rPr>
                <w:color w:val="000000"/>
              </w:rPr>
              <w:t>"</w:t>
            </w:r>
            <w:r w:rsidRPr="00D46F61">
              <w:rPr>
                <w:color w:val="000000"/>
              </w:rPr>
              <w:t xml:space="preserve"> остается в силе. Руководству МСЭ необходимо разработать конкретный круг ведения для каждого регионального и зонального отделения, определив в нем их соответствующие роли и функции с</w:t>
            </w:r>
            <w:r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>учетом особенностей их регионов, региональных инициатив, приоритетов и условий работы.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89" w:rsidRPr="00D46F61" w:rsidRDefault="00E05089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КК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89" w:rsidRPr="00D46F61" w:rsidRDefault="00E05089" w:rsidP="00E05089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Региональное присутствие, равно как и все другие </w:t>
            </w:r>
            <w:r w:rsidRPr="00D46F61">
              <w:rPr>
                <w:color w:val="000000"/>
              </w:rPr>
              <w:t>департаменты штаб-квартиры МСЭ,</w:t>
            </w:r>
            <w:r w:rsidRPr="00D46F61">
              <w:rPr>
                <w:lang w:eastAsia="zh-CN"/>
              </w:rPr>
              <w:t xml:space="preserve"> является составной частью </w:t>
            </w:r>
            <w:r w:rsidRPr="00D46F61">
              <w:rPr>
                <w:color w:val="000000"/>
              </w:rPr>
              <w:t>механизма обеспечения деятельности в рамках новой структуры управления, ориентированного на</w:t>
            </w:r>
            <w:r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>результат. Определение задач будет проводиться на</w:t>
            </w:r>
            <w:r>
              <w:rPr>
                <w:color w:val="000000"/>
              </w:rPr>
              <w:t> </w:t>
            </w:r>
            <w:r w:rsidRPr="00D46F61">
              <w:rPr>
                <w:color w:val="000000"/>
              </w:rPr>
              <w:t>глобальном уровне.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89" w:rsidRPr="00D46F61" w:rsidRDefault="00E05089" w:rsidP="009232B5">
            <w:pPr>
              <w:pStyle w:val="Tabletext"/>
              <w:rPr>
                <w:b/>
                <w:lang w:eastAsia="zh-CN"/>
              </w:rPr>
            </w:pPr>
            <w:r w:rsidRPr="00D46F61">
              <w:rPr>
                <w:b/>
                <w:bCs/>
                <w:lang w:eastAsia="zh-CN"/>
              </w:rPr>
              <w:t>Выполнено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89" w:rsidRPr="00D46F61" w:rsidRDefault="00E05089" w:rsidP="009232B5">
            <w:pPr>
              <w:pStyle w:val="Tabletext"/>
              <w:rPr>
                <w:color w:val="2F75B5"/>
                <w:lang w:eastAsia="zh-CN"/>
              </w:rPr>
            </w:pPr>
            <w:r>
              <w:rPr>
                <w:lang w:eastAsia="zh-CN"/>
              </w:rPr>
              <w:t>Не применимо</w:t>
            </w:r>
          </w:p>
        </w:tc>
      </w:tr>
      <w:tr w:rsidR="00E05089" w:rsidRPr="00B66462" w:rsidTr="008A57EF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89" w:rsidRPr="000A61F7" w:rsidRDefault="00E05089" w:rsidP="000A61F7">
            <w:pPr>
              <w:pStyle w:val="Tabletext"/>
              <w:rPr>
                <w:b/>
                <w:lang w:eastAsia="zh-CN"/>
              </w:rPr>
            </w:pPr>
            <w:r w:rsidRPr="000A61F7">
              <w:rPr>
                <w:b/>
                <w:lang w:eastAsia="zh-CN"/>
              </w:rPr>
              <w:t>197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89" w:rsidRPr="00D46F61" w:rsidRDefault="00E05089" w:rsidP="00626414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По мнению инспекторов, руководству МСЭ следует в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>дальнейшем доводить анализ достижений и проблем соответствующих подразделений до сведения заинтересованных сторон, чтобы обеспечить возможность в полной мере выявить накопленный опыт и примеры наиболее эффективной практики для их дальнейшего распространения во всех регионах присутствия МСЭ. Это</w:t>
            </w:r>
            <w:r>
              <w:rPr>
                <w:lang w:eastAsia="zh-CN"/>
              </w:rPr>
              <w:t> </w:t>
            </w:r>
            <w:r w:rsidRPr="00D46F61">
              <w:rPr>
                <w:lang w:eastAsia="zh-CN"/>
              </w:rPr>
              <w:t xml:space="preserve">позволит более наглядно продемонстрировать роль регионального присутствия и поможет повысить уровень осведомленности членов МСЭ и степень поддержки с их стороны.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89" w:rsidRPr="00D46F61" w:rsidRDefault="00E05089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>КК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89" w:rsidRPr="00D46F61" w:rsidRDefault="00E05089" w:rsidP="009232B5">
            <w:pPr>
              <w:pStyle w:val="Tabletext"/>
              <w:rPr>
                <w:lang w:eastAsia="zh-CN"/>
              </w:rPr>
            </w:pPr>
            <w:r w:rsidRPr="00D46F61">
              <w:rPr>
                <w:lang w:eastAsia="zh-CN"/>
              </w:rPr>
              <w:t xml:space="preserve">Отчеты по Резолюции 25 представляются в Совет регулярно.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89" w:rsidRPr="00D46F61" w:rsidRDefault="00E05089" w:rsidP="009232B5">
            <w:pPr>
              <w:pStyle w:val="Tabletext"/>
              <w:rPr>
                <w:b/>
                <w:lang w:val="en-US" w:eastAsia="zh-CN"/>
              </w:rPr>
            </w:pPr>
            <w:r w:rsidRPr="00D46F61">
              <w:rPr>
                <w:b/>
                <w:bCs/>
                <w:lang w:eastAsia="zh-CN"/>
              </w:rPr>
              <w:t>Выполнено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89" w:rsidRPr="00D46F61" w:rsidRDefault="00E05089" w:rsidP="009232B5">
            <w:pPr>
              <w:pStyle w:val="Tabletext"/>
              <w:rPr>
                <w:color w:val="2F75B5"/>
                <w:lang w:val="en-US" w:eastAsia="zh-CN"/>
              </w:rPr>
            </w:pPr>
            <w:r>
              <w:rPr>
                <w:lang w:eastAsia="zh-CN"/>
              </w:rPr>
              <w:t>Не применимо</w:t>
            </w:r>
          </w:p>
        </w:tc>
      </w:tr>
    </w:tbl>
    <w:p w:rsidR="000A61F7" w:rsidRDefault="000A61F7" w:rsidP="00D2591C">
      <w:pPr>
        <w:spacing w:before="840"/>
        <w:jc w:val="center"/>
      </w:pPr>
      <w:r>
        <w:t>______________</w:t>
      </w:r>
    </w:p>
    <w:sectPr w:rsidR="000A61F7" w:rsidSect="000A61F7">
      <w:footerReference w:type="default" r:id="rId37"/>
      <w:headerReference w:type="first" r:id="rId38"/>
      <w:footerReference w:type="first" r:id="rId39"/>
      <w:pgSz w:w="16834" w:h="11907" w:orient="landscape" w:code="9"/>
      <w:pgMar w:top="1134" w:right="1418" w:bottom="1134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A52" w:rsidRDefault="006F1A52">
      <w:r>
        <w:separator/>
      </w:r>
    </w:p>
  </w:endnote>
  <w:endnote w:type="continuationSeparator" w:id="0">
    <w:p w:rsidR="006F1A52" w:rsidRDefault="006F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4E" w:rsidRPr="00D2591C" w:rsidRDefault="00544F4E" w:rsidP="00544F4E">
    <w:pPr>
      <w:pStyle w:val="Footer"/>
      <w:tabs>
        <w:tab w:val="clear" w:pos="5954"/>
        <w:tab w:val="center" w:pos="6804"/>
      </w:tabs>
      <w:rPr>
        <w:color w:val="D9D9D9" w:themeColor="background1" w:themeShade="D9"/>
        <w:szCs w:val="16"/>
      </w:rPr>
    </w:pPr>
    <w:r w:rsidRPr="00D2591C">
      <w:rPr>
        <w:color w:val="D9D9D9" w:themeColor="background1" w:themeShade="D9"/>
        <w:szCs w:val="16"/>
      </w:rPr>
      <w:fldChar w:fldCharType="begin"/>
    </w:r>
    <w:r w:rsidRPr="00D2591C">
      <w:rPr>
        <w:color w:val="D9D9D9" w:themeColor="background1" w:themeShade="D9"/>
        <w:szCs w:val="16"/>
      </w:rPr>
      <w:instrText xml:space="preserve"> FILENAME  \p  \* MERGEFORMAT </w:instrText>
    </w:r>
    <w:r w:rsidRPr="00D2591C">
      <w:rPr>
        <w:color w:val="D9D9D9" w:themeColor="background1" w:themeShade="D9"/>
        <w:szCs w:val="16"/>
      </w:rPr>
      <w:fldChar w:fldCharType="separate"/>
    </w:r>
    <w:r w:rsidRPr="00D2591C">
      <w:rPr>
        <w:color w:val="D9D9D9" w:themeColor="background1" w:themeShade="D9"/>
        <w:szCs w:val="16"/>
      </w:rPr>
      <w:t>P:\RUS\SG\CONSEIL\C17\000\049R.docx</w:t>
    </w:r>
    <w:r w:rsidRPr="00D2591C">
      <w:rPr>
        <w:color w:val="D9D9D9" w:themeColor="background1" w:themeShade="D9"/>
        <w:szCs w:val="16"/>
      </w:rPr>
      <w:fldChar w:fldCharType="end"/>
    </w:r>
    <w:r w:rsidRPr="00D2591C">
      <w:rPr>
        <w:color w:val="D9D9D9" w:themeColor="background1" w:themeShade="D9"/>
        <w:szCs w:val="16"/>
      </w:rPr>
      <w:t xml:space="preserve"> (</w:t>
    </w:r>
    <w:r w:rsidRPr="00D2591C">
      <w:rPr>
        <w:color w:val="D9D9D9" w:themeColor="background1" w:themeShade="D9"/>
        <w:szCs w:val="16"/>
        <w:lang w:val="fr-CH"/>
      </w:rPr>
      <w:t>409499</w:t>
    </w:r>
    <w:r w:rsidRPr="00D2591C">
      <w:rPr>
        <w:color w:val="D9D9D9" w:themeColor="background1" w:themeShade="D9"/>
        <w:szCs w:val="16"/>
      </w:rPr>
      <w:t>)</w:t>
    </w:r>
    <w:r w:rsidRPr="00D2591C">
      <w:rPr>
        <w:color w:val="D9D9D9" w:themeColor="background1" w:themeShade="D9"/>
        <w:szCs w:val="16"/>
      </w:rPr>
      <w:tab/>
    </w:r>
    <w:r w:rsidRPr="00D2591C">
      <w:rPr>
        <w:color w:val="D9D9D9" w:themeColor="background1" w:themeShade="D9"/>
        <w:szCs w:val="16"/>
      </w:rPr>
      <w:fldChar w:fldCharType="begin"/>
    </w:r>
    <w:r w:rsidRPr="00D2591C">
      <w:rPr>
        <w:color w:val="D9D9D9" w:themeColor="background1" w:themeShade="D9"/>
        <w:szCs w:val="16"/>
      </w:rPr>
      <w:instrText xml:space="preserve"> CREATEDATE  \@ "dd.MM.yyyy"  \* MERGEFORMAT </w:instrText>
    </w:r>
    <w:r w:rsidRPr="00D2591C">
      <w:rPr>
        <w:color w:val="D9D9D9" w:themeColor="background1" w:themeShade="D9"/>
        <w:szCs w:val="16"/>
      </w:rPr>
      <w:fldChar w:fldCharType="separate"/>
    </w:r>
    <w:r w:rsidRPr="00D2591C">
      <w:rPr>
        <w:color w:val="D9D9D9" w:themeColor="background1" w:themeShade="D9"/>
        <w:szCs w:val="16"/>
      </w:rPr>
      <w:t>25.04.2017</w:t>
    </w:r>
    <w:r w:rsidRPr="00D2591C">
      <w:rPr>
        <w:color w:val="D9D9D9" w:themeColor="background1" w:themeShade="D9"/>
        <w:szCs w:val="16"/>
      </w:rPr>
      <w:fldChar w:fldCharType="end"/>
    </w:r>
    <w:r w:rsidRPr="00D2591C">
      <w:rPr>
        <w:color w:val="D9D9D9" w:themeColor="background1" w:themeShade="D9"/>
        <w:szCs w:val="16"/>
      </w:rPr>
      <w:tab/>
    </w:r>
    <w:r w:rsidRPr="00D2591C">
      <w:rPr>
        <w:color w:val="D9D9D9" w:themeColor="background1" w:themeShade="D9"/>
        <w:szCs w:val="16"/>
      </w:rPr>
      <w:fldChar w:fldCharType="begin"/>
    </w:r>
    <w:r w:rsidRPr="00D2591C">
      <w:rPr>
        <w:color w:val="D9D9D9" w:themeColor="background1" w:themeShade="D9"/>
        <w:szCs w:val="16"/>
      </w:rPr>
      <w:instrText xml:space="preserve"> PRINTDATE  \@ "dd.MM.yyyy"  \* MERGEFORMAT </w:instrText>
    </w:r>
    <w:r w:rsidRPr="00D2591C">
      <w:rPr>
        <w:color w:val="D9D9D9" w:themeColor="background1" w:themeShade="D9"/>
        <w:szCs w:val="16"/>
      </w:rPr>
      <w:fldChar w:fldCharType="separate"/>
    </w:r>
    <w:r w:rsidRPr="00D2591C">
      <w:rPr>
        <w:color w:val="D9D9D9" w:themeColor="background1" w:themeShade="D9"/>
        <w:szCs w:val="16"/>
      </w:rPr>
      <w:t>25.04.2017</w:t>
    </w:r>
    <w:r w:rsidRPr="00D2591C">
      <w:rPr>
        <w:color w:val="D9D9D9" w:themeColor="background1" w:themeShade="D9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54" w:rsidRDefault="00AF3A5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4E" w:rsidRPr="00D2591C" w:rsidRDefault="00544F4E" w:rsidP="00544F4E">
    <w:pPr>
      <w:pStyle w:val="Footer"/>
      <w:tabs>
        <w:tab w:val="clear" w:pos="5954"/>
        <w:tab w:val="clear" w:pos="9639"/>
        <w:tab w:val="center" w:pos="9072"/>
        <w:tab w:val="right" w:pos="13998"/>
      </w:tabs>
      <w:rPr>
        <w:color w:val="D9D9D9" w:themeColor="background1" w:themeShade="D9"/>
        <w:szCs w:val="16"/>
      </w:rPr>
    </w:pPr>
    <w:r w:rsidRPr="00D2591C">
      <w:rPr>
        <w:color w:val="D9D9D9" w:themeColor="background1" w:themeShade="D9"/>
        <w:szCs w:val="16"/>
      </w:rPr>
      <w:fldChar w:fldCharType="begin"/>
    </w:r>
    <w:r w:rsidRPr="00D2591C">
      <w:rPr>
        <w:color w:val="D9D9D9" w:themeColor="background1" w:themeShade="D9"/>
        <w:szCs w:val="16"/>
      </w:rPr>
      <w:instrText xml:space="preserve"> FILENAME  \p  \* MERGEFORMAT </w:instrText>
    </w:r>
    <w:r w:rsidRPr="00D2591C">
      <w:rPr>
        <w:color w:val="D9D9D9" w:themeColor="background1" w:themeShade="D9"/>
        <w:szCs w:val="16"/>
      </w:rPr>
      <w:fldChar w:fldCharType="separate"/>
    </w:r>
    <w:r w:rsidRPr="00D2591C">
      <w:rPr>
        <w:color w:val="D9D9D9" w:themeColor="background1" w:themeShade="D9"/>
        <w:szCs w:val="16"/>
      </w:rPr>
      <w:t>P:\RUS\SG\CONSEIL\C17\000\049R.docx</w:t>
    </w:r>
    <w:r w:rsidRPr="00D2591C">
      <w:rPr>
        <w:color w:val="D9D9D9" w:themeColor="background1" w:themeShade="D9"/>
        <w:szCs w:val="16"/>
      </w:rPr>
      <w:fldChar w:fldCharType="end"/>
    </w:r>
    <w:r w:rsidRPr="00D2591C">
      <w:rPr>
        <w:color w:val="D9D9D9" w:themeColor="background1" w:themeShade="D9"/>
        <w:szCs w:val="16"/>
      </w:rPr>
      <w:t xml:space="preserve"> (</w:t>
    </w:r>
    <w:r w:rsidRPr="00D2591C">
      <w:rPr>
        <w:color w:val="D9D9D9" w:themeColor="background1" w:themeShade="D9"/>
        <w:szCs w:val="16"/>
        <w:lang w:val="fr-CH"/>
      </w:rPr>
      <w:t>409499</w:t>
    </w:r>
    <w:r w:rsidRPr="00D2591C">
      <w:rPr>
        <w:color w:val="D9D9D9" w:themeColor="background1" w:themeShade="D9"/>
        <w:szCs w:val="16"/>
      </w:rPr>
      <w:t>)</w:t>
    </w:r>
    <w:r w:rsidRPr="00D2591C">
      <w:rPr>
        <w:color w:val="D9D9D9" w:themeColor="background1" w:themeShade="D9"/>
        <w:szCs w:val="16"/>
      </w:rPr>
      <w:tab/>
    </w:r>
    <w:r w:rsidRPr="00D2591C">
      <w:rPr>
        <w:color w:val="D9D9D9" w:themeColor="background1" w:themeShade="D9"/>
        <w:szCs w:val="16"/>
      </w:rPr>
      <w:fldChar w:fldCharType="begin"/>
    </w:r>
    <w:r w:rsidRPr="00D2591C">
      <w:rPr>
        <w:color w:val="D9D9D9" w:themeColor="background1" w:themeShade="D9"/>
        <w:szCs w:val="16"/>
      </w:rPr>
      <w:instrText xml:space="preserve"> CREATEDATE  \@ "dd.MM.yyyy"  \* MERGEFORMAT </w:instrText>
    </w:r>
    <w:r w:rsidRPr="00D2591C">
      <w:rPr>
        <w:color w:val="D9D9D9" w:themeColor="background1" w:themeShade="D9"/>
        <w:szCs w:val="16"/>
      </w:rPr>
      <w:fldChar w:fldCharType="separate"/>
    </w:r>
    <w:r w:rsidRPr="00D2591C">
      <w:rPr>
        <w:color w:val="D9D9D9" w:themeColor="background1" w:themeShade="D9"/>
        <w:szCs w:val="16"/>
      </w:rPr>
      <w:t>25.04.2017</w:t>
    </w:r>
    <w:r w:rsidRPr="00D2591C">
      <w:rPr>
        <w:color w:val="D9D9D9" w:themeColor="background1" w:themeShade="D9"/>
        <w:szCs w:val="16"/>
      </w:rPr>
      <w:fldChar w:fldCharType="end"/>
    </w:r>
    <w:r w:rsidRPr="00D2591C">
      <w:rPr>
        <w:color w:val="D9D9D9" w:themeColor="background1" w:themeShade="D9"/>
        <w:szCs w:val="16"/>
      </w:rPr>
      <w:tab/>
    </w:r>
    <w:r w:rsidRPr="00D2591C">
      <w:rPr>
        <w:color w:val="D9D9D9" w:themeColor="background1" w:themeShade="D9"/>
        <w:szCs w:val="16"/>
      </w:rPr>
      <w:fldChar w:fldCharType="begin"/>
    </w:r>
    <w:r w:rsidRPr="00D2591C">
      <w:rPr>
        <w:color w:val="D9D9D9" w:themeColor="background1" w:themeShade="D9"/>
        <w:szCs w:val="16"/>
      </w:rPr>
      <w:instrText xml:space="preserve"> PRINTDATE  \@ "dd.MM.yyyy"  \* MERGEFORMAT </w:instrText>
    </w:r>
    <w:r w:rsidRPr="00D2591C">
      <w:rPr>
        <w:color w:val="D9D9D9" w:themeColor="background1" w:themeShade="D9"/>
        <w:szCs w:val="16"/>
      </w:rPr>
      <w:fldChar w:fldCharType="separate"/>
    </w:r>
    <w:r w:rsidRPr="00D2591C">
      <w:rPr>
        <w:color w:val="D9D9D9" w:themeColor="background1" w:themeShade="D9"/>
        <w:szCs w:val="16"/>
      </w:rPr>
      <w:t>25.04.2017</w:t>
    </w:r>
    <w:r w:rsidRPr="00D2591C">
      <w:rPr>
        <w:color w:val="D9D9D9" w:themeColor="background1" w:themeShade="D9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54" w:rsidRPr="00D2591C" w:rsidRDefault="00544F4E" w:rsidP="00544F4E">
    <w:pPr>
      <w:pStyle w:val="Footer"/>
      <w:tabs>
        <w:tab w:val="clear" w:pos="5954"/>
        <w:tab w:val="clear" w:pos="9639"/>
        <w:tab w:val="center" w:pos="9072"/>
        <w:tab w:val="right" w:pos="13998"/>
      </w:tabs>
      <w:rPr>
        <w:color w:val="D9D9D9" w:themeColor="background1" w:themeShade="D9"/>
        <w:szCs w:val="16"/>
      </w:rPr>
    </w:pPr>
    <w:r w:rsidRPr="00D2591C">
      <w:rPr>
        <w:color w:val="D9D9D9" w:themeColor="background1" w:themeShade="D9"/>
        <w:szCs w:val="16"/>
      </w:rPr>
      <w:fldChar w:fldCharType="begin"/>
    </w:r>
    <w:r w:rsidRPr="00D2591C">
      <w:rPr>
        <w:color w:val="D9D9D9" w:themeColor="background1" w:themeShade="D9"/>
        <w:szCs w:val="16"/>
      </w:rPr>
      <w:instrText xml:space="preserve"> FILENAME  \p  \* MERGEFORMAT </w:instrText>
    </w:r>
    <w:r w:rsidRPr="00D2591C">
      <w:rPr>
        <w:color w:val="D9D9D9" w:themeColor="background1" w:themeShade="D9"/>
        <w:szCs w:val="16"/>
      </w:rPr>
      <w:fldChar w:fldCharType="separate"/>
    </w:r>
    <w:r w:rsidRPr="00D2591C">
      <w:rPr>
        <w:color w:val="D9D9D9" w:themeColor="background1" w:themeShade="D9"/>
        <w:szCs w:val="16"/>
      </w:rPr>
      <w:t>P:\RUS\SG\CONSEIL\C17\000\049R.docx</w:t>
    </w:r>
    <w:r w:rsidRPr="00D2591C">
      <w:rPr>
        <w:color w:val="D9D9D9" w:themeColor="background1" w:themeShade="D9"/>
        <w:szCs w:val="16"/>
      </w:rPr>
      <w:fldChar w:fldCharType="end"/>
    </w:r>
    <w:r w:rsidRPr="00D2591C">
      <w:rPr>
        <w:color w:val="D9D9D9" w:themeColor="background1" w:themeShade="D9"/>
        <w:szCs w:val="16"/>
      </w:rPr>
      <w:t xml:space="preserve"> (</w:t>
    </w:r>
    <w:r w:rsidRPr="00D2591C">
      <w:rPr>
        <w:color w:val="D9D9D9" w:themeColor="background1" w:themeShade="D9"/>
        <w:szCs w:val="16"/>
        <w:lang w:val="fr-CH"/>
      </w:rPr>
      <w:t>409499</w:t>
    </w:r>
    <w:r w:rsidRPr="00D2591C">
      <w:rPr>
        <w:color w:val="D9D9D9" w:themeColor="background1" w:themeShade="D9"/>
        <w:szCs w:val="16"/>
      </w:rPr>
      <w:t>)</w:t>
    </w:r>
    <w:r w:rsidRPr="00D2591C">
      <w:rPr>
        <w:color w:val="D9D9D9" w:themeColor="background1" w:themeShade="D9"/>
        <w:szCs w:val="16"/>
      </w:rPr>
      <w:tab/>
    </w:r>
    <w:r w:rsidRPr="00D2591C">
      <w:rPr>
        <w:color w:val="D9D9D9" w:themeColor="background1" w:themeShade="D9"/>
        <w:szCs w:val="16"/>
      </w:rPr>
      <w:fldChar w:fldCharType="begin"/>
    </w:r>
    <w:r w:rsidRPr="00D2591C">
      <w:rPr>
        <w:color w:val="D9D9D9" w:themeColor="background1" w:themeShade="D9"/>
        <w:szCs w:val="16"/>
      </w:rPr>
      <w:instrText xml:space="preserve"> CREATEDATE  \@ "dd.MM.yyyy"  \* MERGEFORMAT </w:instrText>
    </w:r>
    <w:r w:rsidRPr="00D2591C">
      <w:rPr>
        <w:color w:val="D9D9D9" w:themeColor="background1" w:themeShade="D9"/>
        <w:szCs w:val="16"/>
      </w:rPr>
      <w:fldChar w:fldCharType="separate"/>
    </w:r>
    <w:r w:rsidRPr="00D2591C">
      <w:rPr>
        <w:color w:val="D9D9D9" w:themeColor="background1" w:themeShade="D9"/>
        <w:szCs w:val="16"/>
      </w:rPr>
      <w:t>25.04.2017</w:t>
    </w:r>
    <w:r w:rsidRPr="00D2591C">
      <w:rPr>
        <w:color w:val="D9D9D9" w:themeColor="background1" w:themeShade="D9"/>
        <w:szCs w:val="16"/>
      </w:rPr>
      <w:fldChar w:fldCharType="end"/>
    </w:r>
    <w:r w:rsidRPr="00D2591C">
      <w:rPr>
        <w:color w:val="D9D9D9" w:themeColor="background1" w:themeShade="D9"/>
        <w:szCs w:val="16"/>
      </w:rPr>
      <w:tab/>
    </w:r>
    <w:r w:rsidRPr="00D2591C">
      <w:rPr>
        <w:color w:val="D9D9D9" w:themeColor="background1" w:themeShade="D9"/>
        <w:szCs w:val="16"/>
      </w:rPr>
      <w:fldChar w:fldCharType="begin"/>
    </w:r>
    <w:r w:rsidRPr="00D2591C">
      <w:rPr>
        <w:color w:val="D9D9D9" w:themeColor="background1" w:themeShade="D9"/>
        <w:szCs w:val="16"/>
      </w:rPr>
      <w:instrText xml:space="preserve"> PRINTDATE  \@ "dd.MM.yyyy"  \* MERGEFORMAT </w:instrText>
    </w:r>
    <w:r w:rsidRPr="00D2591C">
      <w:rPr>
        <w:color w:val="D9D9D9" w:themeColor="background1" w:themeShade="D9"/>
        <w:szCs w:val="16"/>
      </w:rPr>
      <w:fldChar w:fldCharType="separate"/>
    </w:r>
    <w:r w:rsidRPr="00D2591C">
      <w:rPr>
        <w:color w:val="D9D9D9" w:themeColor="background1" w:themeShade="D9"/>
        <w:szCs w:val="16"/>
      </w:rPr>
      <w:t>25.04.2017</w:t>
    </w:r>
    <w:r w:rsidRPr="00D2591C">
      <w:rPr>
        <w:color w:val="D9D9D9" w:themeColor="background1" w:themeShade="D9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A52" w:rsidRDefault="006F1A52">
      <w:r>
        <w:t>____________________</w:t>
      </w:r>
    </w:p>
  </w:footnote>
  <w:footnote w:type="continuationSeparator" w:id="0">
    <w:p w:rsidR="006F1A52" w:rsidRDefault="006F1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54" w:rsidRDefault="00AF3A5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2591C">
      <w:rPr>
        <w:noProof/>
      </w:rPr>
      <w:t>2</w:t>
    </w:r>
    <w:r>
      <w:rPr>
        <w:noProof/>
      </w:rPr>
      <w:fldChar w:fldCharType="end"/>
    </w:r>
  </w:p>
  <w:p w:rsidR="00AF3A54" w:rsidRDefault="00AF3A54" w:rsidP="00A11A98">
    <w:pPr>
      <w:pStyle w:val="Header"/>
      <w:spacing w:after="480"/>
    </w:pPr>
    <w:r>
      <w:t>C1</w:t>
    </w:r>
    <w:r>
      <w:rPr>
        <w:lang w:val="ru-RU"/>
      </w:rPr>
      <w:t>7</w:t>
    </w:r>
    <w:r>
      <w:t>/</w:t>
    </w:r>
    <w:r>
      <w:rPr>
        <w:lang w:val="ru-RU"/>
      </w:rPr>
      <w:t>49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54" w:rsidRDefault="00AF3A54" w:rsidP="000A61F7">
    <w:pPr>
      <w:pStyle w:val="Header"/>
    </w:pPr>
    <w:r>
      <w:fldChar w:fldCharType="begin"/>
    </w:r>
    <w:r>
      <w:instrText>PAGE</w:instrText>
    </w:r>
    <w:r>
      <w:fldChar w:fldCharType="separate"/>
    </w:r>
    <w:r w:rsidR="00D2591C">
      <w:rPr>
        <w:noProof/>
      </w:rPr>
      <w:t>3</w:t>
    </w:r>
    <w:r>
      <w:rPr>
        <w:noProof/>
      </w:rPr>
      <w:fldChar w:fldCharType="end"/>
    </w:r>
  </w:p>
  <w:p w:rsidR="00AF3A54" w:rsidRDefault="00AF3A54" w:rsidP="000A61F7">
    <w:pPr>
      <w:pStyle w:val="Header"/>
      <w:spacing w:after="480"/>
    </w:pPr>
    <w:r>
      <w:t>C1</w:t>
    </w:r>
    <w:r>
      <w:rPr>
        <w:lang w:val="ru-RU"/>
      </w:rPr>
      <w:t>7</w:t>
    </w:r>
    <w:r>
      <w:t>/</w:t>
    </w:r>
    <w:r>
      <w:rPr>
        <w:lang w:val="ru-RU"/>
      </w:rPr>
      <w:t>49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83B9B"/>
    <w:multiLevelType w:val="hybridMultilevel"/>
    <w:tmpl w:val="DB086BC6"/>
    <w:lvl w:ilvl="0" w:tplc="9D347A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C268B"/>
    <w:multiLevelType w:val="multilevel"/>
    <w:tmpl w:val="30848F7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33B4327A"/>
    <w:multiLevelType w:val="multilevel"/>
    <w:tmpl w:val="E9027C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lang w:val="en-US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38CA525D"/>
    <w:multiLevelType w:val="multilevel"/>
    <w:tmpl w:val="76A632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B7"/>
    <w:rsid w:val="0002183E"/>
    <w:rsid w:val="000465EA"/>
    <w:rsid w:val="000569B4"/>
    <w:rsid w:val="00071DA6"/>
    <w:rsid w:val="00080E82"/>
    <w:rsid w:val="000A28F3"/>
    <w:rsid w:val="000A61F7"/>
    <w:rsid w:val="000E568E"/>
    <w:rsid w:val="000F0E9C"/>
    <w:rsid w:val="000F7E21"/>
    <w:rsid w:val="0010024E"/>
    <w:rsid w:val="00105096"/>
    <w:rsid w:val="00105A98"/>
    <w:rsid w:val="00111055"/>
    <w:rsid w:val="001251AC"/>
    <w:rsid w:val="00144DBD"/>
    <w:rsid w:val="0014734F"/>
    <w:rsid w:val="001545B0"/>
    <w:rsid w:val="00155ACC"/>
    <w:rsid w:val="0015710D"/>
    <w:rsid w:val="00162BE0"/>
    <w:rsid w:val="00163A32"/>
    <w:rsid w:val="00164C9A"/>
    <w:rsid w:val="00175B60"/>
    <w:rsid w:val="00183887"/>
    <w:rsid w:val="00184FD2"/>
    <w:rsid w:val="00185964"/>
    <w:rsid w:val="001873EC"/>
    <w:rsid w:val="00192B41"/>
    <w:rsid w:val="00193588"/>
    <w:rsid w:val="001B482A"/>
    <w:rsid w:val="001B7B09"/>
    <w:rsid w:val="001C1B83"/>
    <w:rsid w:val="001D3CF4"/>
    <w:rsid w:val="001E6719"/>
    <w:rsid w:val="001F7F81"/>
    <w:rsid w:val="002132B8"/>
    <w:rsid w:val="00214317"/>
    <w:rsid w:val="002155C8"/>
    <w:rsid w:val="00220671"/>
    <w:rsid w:val="00220D4A"/>
    <w:rsid w:val="00225368"/>
    <w:rsid w:val="00227FF0"/>
    <w:rsid w:val="00246F49"/>
    <w:rsid w:val="002840FF"/>
    <w:rsid w:val="00291EB6"/>
    <w:rsid w:val="0029721C"/>
    <w:rsid w:val="002C2278"/>
    <w:rsid w:val="002D2F57"/>
    <w:rsid w:val="002D48C5"/>
    <w:rsid w:val="002D5C8B"/>
    <w:rsid w:val="002F4961"/>
    <w:rsid w:val="002F551F"/>
    <w:rsid w:val="002F69B9"/>
    <w:rsid w:val="00305A84"/>
    <w:rsid w:val="00324F07"/>
    <w:rsid w:val="00382075"/>
    <w:rsid w:val="0038258E"/>
    <w:rsid w:val="00386F12"/>
    <w:rsid w:val="003A3C40"/>
    <w:rsid w:val="003A3F19"/>
    <w:rsid w:val="003B5527"/>
    <w:rsid w:val="003B5AD8"/>
    <w:rsid w:val="003F099E"/>
    <w:rsid w:val="003F235E"/>
    <w:rsid w:val="003F39D0"/>
    <w:rsid w:val="003F5B2D"/>
    <w:rsid w:val="004023E0"/>
    <w:rsid w:val="00403DD8"/>
    <w:rsid w:val="00436A7E"/>
    <w:rsid w:val="0044031B"/>
    <w:rsid w:val="00441E06"/>
    <w:rsid w:val="00455C43"/>
    <w:rsid w:val="0045686C"/>
    <w:rsid w:val="00462A03"/>
    <w:rsid w:val="004722E1"/>
    <w:rsid w:val="004867D5"/>
    <w:rsid w:val="00487630"/>
    <w:rsid w:val="004918C4"/>
    <w:rsid w:val="00494CE6"/>
    <w:rsid w:val="004A0628"/>
    <w:rsid w:val="004A1BAA"/>
    <w:rsid w:val="004A45B5"/>
    <w:rsid w:val="004A7B5D"/>
    <w:rsid w:val="004B0B78"/>
    <w:rsid w:val="004B3B7B"/>
    <w:rsid w:val="004B3BDC"/>
    <w:rsid w:val="004B6B99"/>
    <w:rsid w:val="004D0129"/>
    <w:rsid w:val="004E0C4D"/>
    <w:rsid w:val="004E7D6B"/>
    <w:rsid w:val="004F250D"/>
    <w:rsid w:val="005204AF"/>
    <w:rsid w:val="005370C8"/>
    <w:rsid w:val="00542DBE"/>
    <w:rsid w:val="00543003"/>
    <w:rsid w:val="00544F4E"/>
    <w:rsid w:val="00545052"/>
    <w:rsid w:val="005478CC"/>
    <w:rsid w:val="005537B4"/>
    <w:rsid w:val="00583340"/>
    <w:rsid w:val="005A64D5"/>
    <w:rsid w:val="005B3724"/>
    <w:rsid w:val="005B600E"/>
    <w:rsid w:val="005C659F"/>
    <w:rsid w:val="005D5EE3"/>
    <w:rsid w:val="005F427A"/>
    <w:rsid w:val="005F4904"/>
    <w:rsid w:val="00601994"/>
    <w:rsid w:val="00602ACD"/>
    <w:rsid w:val="00613129"/>
    <w:rsid w:val="00626414"/>
    <w:rsid w:val="006300F9"/>
    <w:rsid w:val="00632077"/>
    <w:rsid w:val="00632388"/>
    <w:rsid w:val="00684300"/>
    <w:rsid w:val="00690F6F"/>
    <w:rsid w:val="00692144"/>
    <w:rsid w:val="006B033E"/>
    <w:rsid w:val="006D3FBF"/>
    <w:rsid w:val="006E180E"/>
    <w:rsid w:val="006E2D42"/>
    <w:rsid w:val="006F1A52"/>
    <w:rsid w:val="006F3015"/>
    <w:rsid w:val="00703676"/>
    <w:rsid w:val="00707304"/>
    <w:rsid w:val="0071714E"/>
    <w:rsid w:val="00720162"/>
    <w:rsid w:val="00720622"/>
    <w:rsid w:val="007233EB"/>
    <w:rsid w:val="00724A99"/>
    <w:rsid w:val="007279D7"/>
    <w:rsid w:val="00732269"/>
    <w:rsid w:val="00734DB9"/>
    <w:rsid w:val="00737B22"/>
    <w:rsid w:val="0074488B"/>
    <w:rsid w:val="007476DF"/>
    <w:rsid w:val="00747A11"/>
    <w:rsid w:val="00761E9F"/>
    <w:rsid w:val="007703FB"/>
    <w:rsid w:val="0078121F"/>
    <w:rsid w:val="00785ABD"/>
    <w:rsid w:val="00786A53"/>
    <w:rsid w:val="007A0B3C"/>
    <w:rsid w:val="007A2DD4"/>
    <w:rsid w:val="007A42E6"/>
    <w:rsid w:val="007D38B5"/>
    <w:rsid w:val="007E5AEC"/>
    <w:rsid w:val="007E7EA0"/>
    <w:rsid w:val="007F2EEE"/>
    <w:rsid w:val="00807255"/>
    <w:rsid w:val="0081023E"/>
    <w:rsid w:val="00812F41"/>
    <w:rsid w:val="008164A4"/>
    <w:rsid w:val="008173AA"/>
    <w:rsid w:val="00820B69"/>
    <w:rsid w:val="00821418"/>
    <w:rsid w:val="008215EE"/>
    <w:rsid w:val="00822685"/>
    <w:rsid w:val="00840A14"/>
    <w:rsid w:val="008604B0"/>
    <w:rsid w:val="008646C6"/>
    <w:rsid w:val="00874EBF"/>
    <w:rsid w:val="008A30B1"/>
    <w:rsid w:val="008A57EF"/>
    <w:rsid w:val="008B3A44"/>
    <w:rsid w:val="008D104E"/>
    <w:rsid w:val="008D2D7B"/>
    <w:rsid w:val="008E0737"/>
    <w:rsid w:val="008F68B5"/>
    <w:rsid w:val="008F7C2C"/>
    <w:rsid w:val="0090239B"/>
    <w:rsid w:val="009324B7"/>
    <w:rsid w:val="00940E96"/>
    <w:rsid w:val="0095232E"/>
    <w:rsid w:val="009546F2"/>
    <w:rsid w:val="0097395C"/>
    <w:rsid w:val="00985D15"/>
    <w:rsid w:val="00993D42"/>
    <w:rsid w:val="00996900"/>
    <w:rsid w:val="009B0BAE"/>
    <w:rsid w:val="009B60E4"/>
    <w:rsid w:val="009C1C89"/>
    <w:rsid w:val="009C40E8"/>
    <w:rsid w:val="009E4D01"/>
    <w:rsid w:val="00A11A98"/>
    <w:rsid w:val="00A341F7"/>
    <w:rsid w:val="00A5063D"/>
    <w:rsid w:val="00A512C3"/>
    <w:rsid w:val="00A71773"/>
    <w:rsid w:val="00A757E6"/>
    <w:rsid w:val="00A876F0"/>
    <w:rsid w:val="00A92593"/>
    <w:rsid w:val="00A95B82"/>
    <w:rsid w:val="00AB0BB5"/>
    <w:rsid w:val="00AB760C"/>
    <w:rsid w:val="00AD6C92"/>
    <w:rsid w:val="00AE2C85"/>
    <w:rsid w:val="00AF1C58"/>
    <w:rsid w:val="00AF3A54"/>
    <w:rsid w:val="00B12A37"/>
    <w:rsid w:val="00B27578"/>
    <w:rsid w:val="00B309F2"/>
    <w:rsid w:val="00B63EF2"/>
    <w:rsid w:val="00B82FB0"/>
    <w:rsid w:val="00B91060"/>
    <w:rsid w:val="00B9342E"/>
    <w:rsid w:val="00BA07E1"/>
    <w:rsid w:val="00BB4394"/>
    <w:rsid w:val="00BB450D"/>
    <w:rsid w:val="00BC0D39"/>
    <w:rsid w:val="00BC0D6B"/>
    <w:rsid w:val="00BC7BC0"/>
    <w:rsid w:val="00BD57B7"/>
    <w:rsid w:val="00BE407B"/>
    <w:rsid w:val="00BE63E2"/>
    <w:rsid w:val="00BF27A2"/>
    <w:rsid w:val="00C05919"/>
    <w:rsid w:val="00C05DA5"/>
    <w:rsid w:val="00C13C46"/>
    <w:rsid w:val="00C32B8F"/>
    <w:rsid w:val="00C3512D"/>
    <w:rsid w:val="00C50955"/>
    <w:rsid w:val="00C53798"/>
    <w:rsid w:val="00CD2009"/>
    <w:rsid w:val="00CD2E83"/>
    <w:rsid w:val="00CE560C"/>
    <w:rsid w:val="00CE798C"/>
    <w:rsid w:val="00CF37BF"/>
    <w:rsid w:val="00CF629C"/>
    <w:rsid w:val="00D01FB2"/>
    <w:rsid w:val="00D05EEB"/>
    <w:rsid w:val="00D06375"/>
    <w:rsid w:val="00D0717D"/>
    <w:rsid w:val="00D17A6F"/>
    <w:rsid w:val="00D2591C"/>
    <w:rsid w:val="00D44949"/>
    <w:rsid w:val="00D44E88"/>
    <w:rsid w:val="00D649E9"/>
    <w:rsid w:val="00D660AD"/>
    <w:rsid w:val="00D7050D"/>
    <w:rsid w:val="00D7361F"/>
    <w:rsid w:val="00D81DF4"/>
    <w:rsid w:val="00D8333E"/>
    <w:rsid w:val="00D92EEA"/>
    <w:rsid w:val="00DA5D4E"/>
    <w:rsid w:val="00DB0677"/>
    <w:rsid w:val="00DB6EE6"/>
    <w:rsid w:val="00DC2A28"/>
    <w:rsid w:val="00DE1D23"/>
    <w:rsid w:val="00E049D6"/>
    <w:rsid w:val="00E05089"/>
    <w:rsid w:val="00E117C0"/>
    <w:rsid w:val="00E176BA"/>
    <w:rsid w:val="00E2577F"/>
    <w:rsid w:val="00E41948"/>
    <w:rsid w:val="00E420F1"/>
    <w:rsid w:val="00E423EC"/>
    <w:rsid w:val="00E55576"/>
    <w:rsid w:val="00E802BF"/>
    <w:rsid w:val="00E92728"/>
    <w:rsid w:val="00E97D3C"/>
    <w:rsid w:val="00EA2242"/>
    <w:rsid w:val="00EC4F81"/>
    <w:rsid w:val="00EC660A"/>
    <w:rsid w:val="00EC6BC4"/>
    <w:rsid w:val="00EC6BC5"/>
    <w:rsid w:val="00EC79F7"/>
    <w:rsid w:val="00EE785F"/>
    <w:rsid w:val="00EF4396"/>
    <w:rsid w:val="00F10E14"/>
    <w:rsid w:val="00F22513"/>
    <w:rsid w:val="00F24708"/>
    <w:rsid w:val="00F35898"/>
    <w:rsid w:val="00F44DE9"/>
    <w:rsid w:val="00F5225B"/>
    <w:rsid w:val="00F576D8"/>
    <w:rsid w:val="00F76EAA"/>
    <w:rsid w:val="00F9082F"/>
    <w:rsid w:val="00F941DD"/>
    <w:rsid w:val="00F96D57"/>
    <w:rsid w:val="00FE00A4"/>
    <w:rsid w:val="00FE5701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1CAD016-C787-425A-93D4-5AA755B6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95B8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A95B8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CE798C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A95B8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95B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95B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NormalaftertitleChar">
    <w:name w:val="Normal after title Char"/>
    <w:basedOn w:val="DefaultParagraphFont"/>
    <w:link w:val="Normalaftertitle"/>
    <w:rsid w:val="009324B7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B309F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44F4E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www.itu.int/md/S17-CL-C-0045/en" TargetMode="External"/><Relationship Id="rId26" Type="http://schemas.openxmlformats.org/officeDocument/2006/relationships/hyperlink" Target="https://www.itu.int/md/S17-CL-C-0053/en" TargetMode="External"/><Relationship Id="rId39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www.itu.int/md/S17-CL-C-0064/en" TargetMode="External"/><Relationship Id="rId34" Type="http://schemas.openxmlformats.org/officeDocument/2006/relationships/hyperlink" Target="https://www.itu.int/md/S17-CL-C-0035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6-CL-C-0049/en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www.itu.int/md/S17-CL-C-0074/en" TargetMode="External"/><Relationship Id="rId33" Type="http://schemas.openxmlformats.org/officeDocument/2006/relationships/hyperlink" Target="https://www.itu.int/md/S17-CL-C-0067/en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www.itu.int/md/S17-CL-C-0038/en" TargetMode="External"/><Relationship Id="rId29" Type="http://schemas.openxmlformats.org/officeDocument/2006/relationships/hyperlink" Target="https://www.itu.int/md/S17-CL-C-0053/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049/en" TargetMode="External"/><Relationship Id="rId24" Type="http://schemas.openxmlformats.org/officeDocument/2006/relationships/hyperlink" Target="https://www.itu.int/md/S17-CL-C-0073/en" TargetMode="External"/><Relationship Id="rId32" Type="http://schemas.openxmlformats.org/officeDocument/2006/relationships/hyperlink" Target="https://www.itu.int/md/S17-CL-C-0020/en" TargetMode="External"/><Relationship Id="rId37" Type="http://schemas.openxmlformats.org/officeDocument/2006/relationships/footer" Target="footer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://www.itu.int/md/S16-CLCWGFHRM6-C-0011/en" TargetMode="External"/><Relationship Id="rId28" Type="http://schemas.openxmlformats.org/officeDocument/2006/relationships/hyperlink" Target="https://www.itu.int/md/S17-CL-C-0053/en" TargetMode="External"/><Relationship Id="rId36" Type="http://schemas.openxmlformats.org/officeDocument/2006/relationships/hyperlink" Target="https://www.itu.int/md/S17-CL-C-0053/en" TargetMode="External"/><Relationship Id="rId10" Type="http://schemas.openxmlformats.org/officeDocument/2006/relationships/hyperlink" Target="https://www.itu.int/md/S16-CL-C-0067/en" TargetMode="External"/><Relationship Id="rId19" Type="http://schemas.openxmlformats.org/officeDocument/2006/relationships/hyperlink" Target="https://www.itu.int/md/S17-CL-C-0010/en" TargetMode="External"/><Relationship Id="rId31" Type="http://schemas.openxmlformats.org/officeDocument/2006/relationships/hyperlink" Target="https://www.itu.int/md/S17-CL-INF-001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jiu.org/en/reports-notes/JIU%20Products/JIU_REP_2016_1_English.pdf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itu.int/md/S17-CL-C-0067/en" TargetMode="External"/><Relationship Id="rId27" Type="http://schemas.openxmlformats.org/officeDocument/2006/relationships/hyperlink" Target="https://www.itu.int/md/S17-CL-C-0053/en" TargetMode="External"/><Relationship Id="rId30" Type="http://schemas.openxmlformats.org/officeDocument/2006/relationships/hyperlink" Target="https://www.itu.int/md/S17-CL-C-0054/en" TargetMode="External"/><Relationship Id="rId35" Type="http://schemas.openxmlformats.org/officeDocument/2006/relationships/hyperlink" Target="https://www.itu.int/md/S17-CL-C-005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7E71-6E0B-4D14-88DB-4495E4D4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1</TotalTime>
  <Pages>18</Pages>
  <Words>5538</Words>
  <Characters>31568</Characters>
  <Application>Microsoft Office Word</Application>
  <DocSecurity>4</DocSecurity>
  <Lines>263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ПРЕДЛАГАЕМЫЕ СРОКИ И ПРОДОЛЖИТЕЛЬНОСТЬ СЕССИЙ СОВЕТА 2017, 2018 И 2019 ГОДОВ</vt:lpstr>
      <vt:lpstr>ПРЕДЛАГАЕМЫЕ СРОКИ И ПРОДОЛЖИТЕЛЬНОСТЬ СЕССИЙ СОВЕТА 2017, 2018 И 2019 ГОДОВ</vt:lpstr>
    </vt:vector>
  </TitlesOfParts>
  <Manager>General Secretariat - Pool</Manager>
  <Company>International Telecommunication Union (ITU)</Company>
  <LinksUpToDate>false</LinksUpToDate>
  <CharactersWithSpaces>37032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status and plan of the JIU Recommendations from the "Review of management and administration in the ITU"</dc:title>
  <dc:subject>Council 2017</dc:subject>
  <dc:creator>Olga Komissarova</dc:creator>
  <cp:keywords>C2017, C17</cp:keywords>
  <cp:lastModifiedBy>Brouard, Ricarda</cp:lastModifiedBy>
  <cp:revision>2</cp:revision>
  <cp:lastPrinted>2017-04-25T13:40:00Z</cp:lastPrinted>
  <dcterms:created xsi:type="dcterms:W3CDTF">2017-05-02T09:15:00Z</dcterms:created>
  <dcterms:modified xsi:type="dcterms:W3CDTF">2017-05-02T09:15:00Z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