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6FF1" w:rsidRPr="00813E5E" w14:paraId="3A5B3CEF" w14:textId="77777777">
        <w:trPr>
          <w:cantSplit/>
        </w:trPr>
        <w:tc>
          <w:tcPr>
            <w:tcW w:w="6911" w:type="dxa"/>
          </w:tcPr>
          <w:p w14:paraId="3A5B3CED" w14:textId="77777777" w:rsidR="00ED6FF1" w:rsidRPr="00813E5E" w:rsidRDefault="00ED6FF1" w:rsidP="00ED6FF1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D6FF1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ED6FF1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D6FF1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14:paraId="3A5B3CEE" w14:textId="77777777" w:rsidR="00ED6FF1" w:rsidRPr="00813E5E" w:rsidRDefault="00ED6FF1" w:rsidP="00ED6FF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A5B3EDB" wp14:editId="3A5B3ED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F1" w:rsidRPr="00813E5E" w14:paraId="3A5B3CF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5B3CF0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5B3CF1" w14:textId="77777777" w:rsidR="00ED6FF1" w:rsidRPr="00813E5E" w:rsidRDefault="00ED6FF1">
            <w:pPr>
              <w:spacing w:before="0" w:line="240" w:lineRule="atLeast"/>
              <w:rPr>
                <w:szCs w:val="24"/>
              </w:rPr>
            </w:pPr>
          </w:p>
        </w:tc>
      </w:tr>
      <w:tr w:rsidR="00ED6FF1" w:rsidRPr="00813E5E" w14:paraId="3A5B3CF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5B3CF3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5B3CF4" w14:textId="09E3715E" w:rsidR="00ED6FF1" w:rsidRPr="008D28C0" w:rsidRDefault="00ED6FF1" w:rsidP="0060204E">
            <w:pPr>
              <w:spacing w:before="0" w:line="240" w:lineRule="atLeast"/>
              <w:rPr>
                <w:b/>
                <w:bCs/>
                <w:szCs w:val="24"/>
              </w:rPr>
            </w:pPr>
          </w:p>
        </w:tc>
      </w:tr>
      <w:tr w:rsidR="00ED6FF1" w:rsidRPr="00813E5E" w14:paraId="3A5B3CF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A5B3CF6" w14:textId="77777777" w:rsidR="00ED6FF1" w:rsidRPr="00ED6FF1" w:rsidRDefault="00ED6FF1" w:rsidP="00ED6FF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D4099C">
              <w:rPr>
                <w:b/>
              </w:rPr>
              <w:t>2.1</w:t>
            </w:r>
          </w:p>
        </w:tc>
        <w:tc>
          <w:tcPr>
            <w:tcW w:w="3120" w:type="dxa"/>
          </w:tcPr>
          <w:p w14:paraId="3A5B3CF7" w14:textId="0E68D709" w:rsidR="00ED6FF1" w:rsidRPr="00ED6FF1" w:rsidRDefault="00315F5D" w:rsidP="00ED6FF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8D28C0">
              <w:rPr>
                <w:b/>
                <w:bCs/>
                <w:szCs w:val="24"/>
              </w:rPr>
              <w:t xml:space="preserve">Revision </w:t>
            </w:r>
            <w:r w:rsidR="004E0CFF">
              <w:rPr>
                <w:b/>
                <w:bCs/>
                <w:szCs w:val="24"/>
              </w:rPr>
              <w:t>3</w:t>
            </w:r>
            <w:r w:rsidRPr="008D28C0">
              <w:rPr>
                <w:b/>
                <w:bCs/>
                <w:szCs w:val="24"/>
              </w:rPr>
              <w:t xml:space="preserve"> to</w:t>
            </w:r>
            <w:r>
              <w:rPr>
                <w:b/>
              </w:rPr>
              <w:br/>
            </w:r>
            <w:r w:rsidR="00ED6FF1">
              <w:rPr>
                <w:b/>
              </w:rPr>
              <w:t>Document C17/37-E</w:t>
            </w:r>
          </w:p>
        </w:tc>
      </w:tr>
      <w:tr w:rsidR="00ED6FF1" w:rsidRPr="00813E5E" w14:paraId="3A5B3CFB" w14:textId="77777777">
        <w:trPr>
          <w:cantSplit/>
          <w:trHeight w:val="23"/>
        </w:trPr>
        <w:tc>
          <w:tcPr>
            <w:tcW w:w="6911" w:type="dxa"/>
            <w:vMerge/>
          </w:tcPr>
          <w:p w14:paraId="3A5B3CF9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A5B3CFA" w14:textId="670E2CB0" w:rsidR="00ED6FF1" w:rsidRPr="00ED6FF1" w:rsidRDefault="00DB2912" w:rsidP="00C97EF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4E0CFF">
              <w:rPr>
                <w:b/>
              </w:rPr>
              <w:t>3</w:t>
            </w:r>
            <w:r>
              <w:rPr>
                <w:b/>
              </w:rPr>
              <w:t xml:space="preserve"> September</w:t>
            </w:r>
            <w:r w:rsidR="00ED6FF1">
              <w:rPr>
                <w:b/>
              </w:rPr>
              <w:t xml:space="preserve"> 2017</w:t>
            </w:r>
          </w:p>
        </w:tc>
      </w:tr>
      <w:tr w:rsidR="00ED6FF1" w:rsidRPr="00813E5E" w14:paraId="3A5B3CFE" w14:textId="77777777">
        <w:trPr>
          <w:cantSplit/>
          <w:trHeight w:val="23"/>
        </w:trPr>
        <w:tc>
          <w:tcPr>
            <w:tcW w:w="6911" w:type="dxa"/>
            <w:vMerge/>
          </w:tcPr>
          <w:p w14:paraId="3A5B3CFC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A5B3CFD" w14:textId="77777777" w:rsidR="00ED6FF1" w:rsidRPr="00ED6FF1" w:rsidRDefault="00ED6FF1" w:rsidP="00ED6FF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D6FF1" w:rsidRPr="00813E5E" w14:paraId="3A5B3D00" w14:textId="77777777">
        <w:trPr>
          <w:cantSplit/>
        </w:trPr>
        <w:tc>
          <w:tcPr>
            <w:tcW w:w="10031" w:type="dxa"/>
            <w:gridSpan w:val="2"/>
          </w:tcPr>
          <w:p w14:paraId="3A5B3CFF" w14:textId="77777777" w:rsidR="00ED6FF1" w:rsidRPr="00813E5E" w:rsidRDefault="00ED6FF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ED6FF1" w:rsidRPr="00813E5E" w14:paraId="3A5B3D02" w14:textId="77777777">
        <w:trPr>
          <w:cantSplit/>
        </w:trPr>
        <w:tc>
          <w:tcPr>
            <w:tcW w:w="10031" w:type="dxa"/>
            <w:gridSpan w:val="2"/>
          </w:tcPr>
          <w:p w14:paraId="3A5B3D01" w14:textId="77777777" w:rsidR="00ED6FF1" w:rsidRPr="00813E5E" w:rsidRDefault="004A1C29" w:rsidP="004A1C29">
            <w:pPr>
              <w:pStyle w:val="Title1"/>
            </w:pPr>
            <w:bookmarkStart w:id="7" w:name="dtitle1" w:colFirst="0" w:colLast="0"/>
            <w:bookmarkEnd w:id="6"/>
            <w:r>
              <w:t xml:space="preserve">SCHEDULE OF FUTURE CONFERENCES, ASSEMBLIES </w:t>
            </w:r>
            <w:r>
              <w:br/>
              <w:t>AND MEETINGS OF THE UNION: 2017-2020</w:t>
            </w:r>
          </w:p>
        </w:tc>
      </w:tr>
      <w:bookmarkEnd w:id="7"/>
    </w:tbl>
    <w:p w14:paraId="3A5B3D03" w14:textId="77777777" w:rsidR="00ED6FF1" w:rsidRPr="00813E5E" w:rsidRDefault="00ED6FF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FF1" w:rsidRPr="00813E5E" w14:paraId="3A5B3D08" w14:textId="77777777" w:rsidTr="007009D8">
        <w:trPr>
          <w:trHeight w:val="260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B3D04" w14:textId="77777777" w:rsidR="00ED6FF1" w:rsidRPr="00813E5E" w:rsidRDefault="00ED6FF1">
            <w:pPr>
              <w:pStyle w:val="Headingb"/>
            </w:pPr>
            <w:r w:rsidRPr="00813E5E">
              <w:t>Summary</w:t>
            </w:r>
          </w:p>
          <w:p w14:paraId="3A5B3D05" w14:textId="77777777" w:rsidR="00ED6FF1" w:rsidRPr="00813E5E" w:rsidRDefault="00ED6FF1" w:rsidP="004A1C29">
            <w:r w:rsidRPr="00ED6FF1">
              <w:t xml:space="preserve">The following planned schedule for the years </w:t>
            </w:r>
            <w:r w:rsidR="004A1C29">
              <w:t>2017-2020</w:t>
            </w:r>
            <w:r w:rsidRPr="00ED6FF1">
              <w:t xml:space="preserve"> is presented for general information.</w:t>
            </w:r>
          </w:p>
          <w:p w14:paraId="3A5B3D06" w14:textId="77777777" w:rsidR="00ED6FF1" w:rsidRPr="00813E5E" w:rsidRDefault="00ED6FF1" w:rsidP="007009D8">
            <w:pPr>
              <w:pStyle w:val="Headingb"/>
              <w:spacing w:before="240"/>
            </w:pPr>
            <w:r w:rsidRPr="00813E5E">
              <w:t>Action required</w:t>
            </w:r>
          </w:p>
          <w:p w14:paraId="3A5B3D07" w14:textId="77777777" w:rsidR="00ED6FF1" w:rsidRPr="007009D8" w:rsidRDefault="00AA4D0F" w:rsidP="007009D8">
            <w:r>
              <w:t xml:space="preserve">The </w:t>
            </w:r>
            <w:r w:rsidR="007009D8" w:rsidRPr="007009D8">
              <w:t xml:space="preserve">Council is requested </w:t>
            </w:r>
            <w:r w:rsidR="007009D8" w:rsidRPr="007009D8">
              <w:rPr>
                <w:b/>
                <w:bCs/>
              </w:rPr>
              <w:t>to note</w:t>
            </w:r>
            <w:r w:rsidR="007009D8" w:rsidRPr="007009D8">
              <w:t xml:space="preserve"> this report.</w:t>
            </w:r>
          </w:p>
        </w:tc>
      </w:tr>
    </w:tbl>
    <w:p w14:paraId="3A5B3D09" w14:textId="77777777" w:rsidR="00ED6FF1" w:rsidRDefault="00ED6F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  <w:r>
        <w:br w:type="page"/>
      </w:r>
    </w:p>
    <w:p w14:paraId="3A5B3D0A" w14:textId="77777777" w:rsidR="004A1C29" w:rsidRDefault="004A1C29" w:rsidP="00DB384B">
      <w:pPr>
        <w:sectPr w:rsidR="004A1C29" w:rsidSect="004A1C29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FD1831" w:rsidRPr="003E29A6" w14:paraId="3A5B3D0C" w14:textId="77777777" w:rsidTr="00D635ED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5B3D0B" w14:textId="77777777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FD1831" w:rsidRPr="00440604" w14:paraId="3A5B3D19" w14:textId="77777777" w:rsidTr="0064547B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3A5B3D0D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0E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0F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0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1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2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3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4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5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6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7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5B3D18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D1831" w:rsidRPr="00B3725B" w14:paraId="3A5B3D25" w14:textId="77777777" w:rsidTr="0064547B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A5B3D1A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30</w:t>
            </w:r>
            <w:r w:rsidRPr="00DC2D4C">
              <w:rPr>
                <w:rFonts w:asciiTheme="minorHAnsi" w:hAnsiTheme="minorHAnsi"/>
                <w:sz w:val="12"/>
              </w:rPr>
              <w:t>/1-10/2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C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6B4C2F">
              <w:rPr>
                <w:rFonts w:asciiTheme="minorHAnsi" w:hAnsiTheme="minorHAnsi"/>
                <w:b/>
                <w:sz w:val="12"/>
              </w:rPr>
              <w:t>C-17</w:t>
            </w:r>
            <w:r w:rsidRPr="006B4C2F">
              <w:rPr>
                <w:rFonts w:asciiTheme="minorHAnsi" w:hAnsiTheme="minorHAnsi"/>
                <w:b/>
                <w:sz w:val="12"/>
              </w:rPr>
              <w:br/>
            </w:r>
            <w:r w:rsidRPr="006B4C2F">
              <w:rPr>
                <w:rFonts w:asciiTheme="minorHAnsi" w:hAnsiTheme="minorHAnsi"/>
                <w:bCs/>
                <w:sz w:val="12"/>
              </w:rPr>
              <w:t>15-25</w:t>
            </w:r>
          </w:p>
          <w:p w14:paraId="3A5B3D1D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6B4C2F">
              <w:rPr>
                <w:rFonts w:asciiTheme="minorHAnsi" w:hAnsiTheme="minorHAnsi"/>
                <w:b/>
                <w:sz w:val="12"/>
              </w:rPr>
              <w:t>WTISD</w:t>
            </w:r>
            <w:r w:rsidRPr="006B4C2F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E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F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20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64878F" w14:textId="77777777" w:rsidR="00642AE7" w:rsidRDefault="00FD1831" w:rsidP="00D635ED">
            <w:pPr>
              <w:spacing w:before="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6B4C2F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CWGs</w:t>
            </w:r>
          </w:p>
          <w:p w14:paraId="3A5B3D21" w14:textId="54B13DE2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6B4C2F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11-22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22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2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D2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27" w14:textId="77777777" w:rsidTr="00D635ED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B3D2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FD1831" w:rsidRPr="00B3725B" w14:paraId="3A5B3D34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28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9" w14:textId="77777777" w:rsidR="00FD1831" w:rsidRPr="00687942" w:rsidRDefault="00FD1831" w:rsidP="009840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RRB17.1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984052">
              <w:rPr>
                <w:rFonts w:asciiTheme="minorHAnsi" w:hAnsiTheme="minorHAnsi"/>
                <w:sz w:val="12"/>
              </w:rPr>
              <w:t>20-24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RAG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26-28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17.2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17-21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32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17.3*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14901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3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38" w14:textId="77777777" w:rsidTr="00D635ED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35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3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37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B3725B" w14:paraId="3A5B3D45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39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TSAG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1-4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4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4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42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4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A25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6-8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4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5C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D46" w14:textId="77777777" w:rsidR="00FD1831" w:rsidRPr="00AF4A9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C6C80">
              <w:rPr>
                <w:rFonts w:asciiTheme="minorHAnsi" w:hAnsiTheme="minorHAnsi"/>
                <w:sz w:val="12"/>
                <w:lang w:val="de-CH"/>
              </w:rPr>
              <w:t>9-27</w:t>
            </w:r>
          </w:p>
          <w:p w14:paraId="3A5B3D47" w14:textId="77777777" w:rsidR="00FD1831" w:rsidRPr="00B3725B" w:rsidRDefault="00FD1831" w:rsidP="009840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  <w:u w:val="single"/>
              </w:rPr>
              <w:t>RDF-ARB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48" w14:textId="77777777" w:rsidR="00FD1831" w:rsidRPr="001F7496" w:rsidRDefault="00FD1831" w:rsidP="00D635ED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  <w:u w:val="single"/>
              </w:rPr>
              <w:t>R</w:t>
            </w: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PM-ARB</w:t>
            </w:r>
            <w:r w:rsidRPr="001F7496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1F7496">
              <w:rPr>
                <w:rFonts w:asciiTheme="minorHAnsi" w:hAnsiTheme="minorHAnsi"/>
                <w:sz w:val="12"/>
                <w:lang w:val="en-US"/>
              </w:rPr>
              <w:t>30/1-1/02</w:t>
            </w:r>
          </w:p>
          <w:p w14:paraId="3A5B3D49" w14:textId="77777777" w:rsidR="00FD1831" w:rsidRDefault="00FD1831" w:rsidP="00984052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454F4C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RDF-AMS</w:t>
            </w:r>
            <w:r w:rsidRPr="00454F4C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21</w:t>
            </w:r>
          </w:p>
          <w:p w14:paraId="3A5B3D4A" w14:textId="77777777" w:rsidR="00FD1831" w:rsidRPr="00BC6C80" w:rsidRDefault="00FD1831" w:rsidP="00984052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RPM-AMS</w:t>
            </w:r>
            <w:r w:rsidRPr="00BC6C80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22-24</w:t>
            </w:r>
          </w:p>
          <w:p w14:paraId="3A5B3D4B" w14:textId="77777777" w:rsidR="00FD1831" w:rsidRPr="00B3725B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4C" w14:textId="77777777" w:rsidR="00FD1831" w:rsidRPr="00454F4C" w:rsidRDefault="00FD1831" w:rsidP="00D635ED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454F4C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RDF-ASP</w:t>
            </w:r>
            <w:r w:rsidRPr="00454F4C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454F4C">
              <w:rPr>
                <w:rFonts w:asciiTheme="minorHAnsi" w:hAnsiTheme="minorHAnsi"/>
                <w:sz w:val="12"/>
                <w:lang w:val="en-US"/>
              </w:rPr>
              <w:t>20</w:t>
            </w:r>
          </w:p>
          <w:p w14:paraId="3A5B3D4D" w14:textId="77777777" w:rsidR="00FD1831" w:rsidRPr="001F7496" w:rsidRDefault="00FD1831" w:rsidP="00D635ED">
            <w:pPr>
              <w:spacing w:before="0"/>
              <w:rPr>
                <w:rFonts w:asciiTheme="minorHAnsi" w:hAnsiTheme="minorHAnsi"/>
                <w:sz w:val="12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</w:rPr>
              <w:t>RPM-ASP</w:t>
            </w:r>
            <w:r w:rsidRPr="001F7496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F7496">
              <w:rPr>
                <w:rFonts w:asciiTheme="minorHAnsi" w:hAnsiTheme="minorHAnsi"/>
                <w:sz w:val="12"/>
              </w:rPr>
              <w:t>21-23</w:t>
            </w:r>
          </w:p>
          <w:p w14:paraId="3A5B3D4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4F" w14:textId="77777777" w:rsidR="00FD1831" w:rsidRPr="00BC6C80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BC6C80">
              <w:rPr>
                <w:rFonts w:asciiTheme="minorHAnsi" w:hAnsiTheme="minorHAnsi"/>
                <w:sz w:val="12"/>
                <w:lang w:val="de-CH"/>
              </w:rPr>
              <w:br/>
              <w:t>27/3-7/4</w:t>
            </w:r>
          </w:p>
          <w:p w14:paraId="3A5B3D50" w14:textId="77777777" w:rsidR="00FD1831" w:rsidRPr="001F7496" w:rsidRDefault="00FD1831" w:rsidP="00D635ED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RDF-EUR</w:t>
            </w:r>
            <w:r w:rsidRPr="001F7496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1F7496">
              <w:rPr>
                <w:rFonts w:asciiTheme="minorHAnsi" w:hAnsiTheme="minorHAnsi"/>
                <w:sz w:val="12"/>
                <w:lang w:val="fr-CH"/>
              </w:rPr>
              <w:t>26</w:t>
            </w:r>
          </w:p>
          <w:p w14:paraId="3A5B3D51" w14:textId="77777777" w:rsidR="00FD1831" w:rsidRPr="001F7496" w:rsidRDefault="00FD1831" w:rsidP="00D635ED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RPM-EUR</w:t>
            </w:r>
          </w:p>
          <w:p w14:paraId="3A5B3D52" w14:textId="77777777" w:rsidR="00FD1831" w:rsidRPr="0034643F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54F4C">
              <w:rPr>
                <w:rFonts w:asciiTheme="minorHAnsi" w:hAnsiTheme="minorHAnsi"/>
                <w:sz w:val="12"/>
              </w:rPr>
              <w:t>27-28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3" w14:textId="77777777" w:rsidR="00FD1831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5350C">
              <w:rPr>
                <w:rFonts w:asciiTheme="minorHAnsi" w:hAnsiTheme="minorHAnsi"/>
                <w:b/>
                <w:bCs/>
                <w:sz w:val="12"/>
                <w:lang w:val="de-CH"/>
              </w:rPr>
              <w:t>TDAG</w:t>
            </w:r>
            <w:r w:rsidRPr="0065350C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65350C">
              <w:rPr>
                <w:rFonts w:asciiTheme="minorHAnsi" w:hAnsiTheme="minorHAnsi"/>
                <w:sz w:val="12"/>
                <w:lang w:val="de-CH"/>
              </w:rPr>
              <w:t>9-12</w:t>
            </w:r>
          </w:p>
          <w:p w14:paraId="3A5B3D54" w14:textId="77777777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074A8">
              <w:rPr>
                <w:rFonts w:asciiTheme="minorHAnsi" w:hAnsiTheme="minorHAnsi"/>
                <w:b/>
                <w:bCs/>
                <w:sz w:val="12"/>
                <w:lang w:val="en-US"/>
              </w:rPr>
              <w:t>RPM-CM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5" w14:textId="77777777" w:rsidR="00FD1831" w:rsidRPr="00DC2D4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6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8221D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657F0D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11-14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D57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8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9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0822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3A5B3D5A" w14:textId="3D49A53F" w:rsidR="00FD1831" w:rsidRPr="00FB67FD" w:rsidRDefault="00FD1831" w:rsidP="000E4FDF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0822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WTIS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 w:rsidR="00C34A85">
              <w:rPr>
                <w:rFonts w:asciiTheme="minorHAnsi" w:hAnsiTheme="minorHAnsi"/>
                <w:color w:val="000000"/>
                <w:sz w:val="12"/>
                <w:lang w:val="de-CH"/>
              </w:rPr>
              <w:t>14</w:t>
            </w:r>
            <w:r>
              <w:rPr>
                <w:rFonts w:asciiTheme="minorHAnsi" w:hAnsiTheme="minorHAnsi"/>
                <w:color w:val="000000"/>
                <w:sz w:val="12"/>
                <w:lang w:val="de-CH"/>
              </w:rPr>
              <w:t>-</w:t>
            </w:r>
            <w:r w:rsidR="00C34A85">
              <w:rPr>
                <w:rFonts w:asciiTheme="minorHAnsi" w:hAnsiTheme="minorHAnsi"/>
                <w:color w:val="000000"/>
                <w:sz w:val="12"/>
                <w:lang w:val="de-CH"/>
              </w:rPr>
              <w:t>16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D5B" w14:textId="77777777" w:rsidR="00FD1831" w:rsidRPr="00ED44B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D1831" w:rsidRPr="00B3725B" w14:paraId="3A5B3D69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D5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0" w14:textId="77777777" w:rsidR="00FD1831" w:rsidDel="009B507B" w:rsidRDefault="00FD1831" w:rsidP="00D635ED">
            <w:pPr>
              <w:spacing w:before="0"/>
              <w:rPr>
                <w:rFonts w:asciiTheme="minorHAnsi" w:hAnsiTheme="minorHAnsi"/>
                <w:sz w:val="12"/>
              </w:rPr>
            </w:pPr>
            <w:r w:rsidRPr="0034643F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34643F">
              <w:rPr>
                <w:rFonts w:asciiTheme="minorHAnsi" w:hAnsiTheme="minorHAnsi"/>
                <w:sz w:val="12"/>
              </w:rPr>
              <w:br/>
              <w:t>2</w:t>
            </w:r>
            <w:r>
              <w:rPr>
                <w:rFonts w:asciiTheme="minorHAnsi" w:hAnsiTheme="minorHAnsi"/>
                <w:sz w:val="12"/>
              </w:rPr>
              <w:t>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1" w14:textId="77777777" w:rsidR="00FD1831" w:rsidRPr="00491332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2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C2D4C">
              <w:rPr>
                <w:rFonts w:asciiTheme="minorHAnsi" w:hAnsiTheme="minorHAnsi"/>
                <w:b/>
                <w:bCs/>
                <w:sz w:val="12"/>
                <w:lang w:val="en-US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12</w:t>
            </w:r>
            <w:r w:rsidRPr="002B2432">
              <w:rPr>
                <w:rFonts w:asciiTheme="minorHAnsi" w:hAnsiTheme="minorHAnsi"/>
                <w:sz w:val="12"/>
                <w:lang w:val="en-US"/>
              </w:rPr>
              <w:t>-</w:t>
            </w:r>
            <w:r>
              <w:rPr>
                <w:rFonts w:asciiTheme="minorHAnsi" w:hAnsiTheme="minorHAnsi"/>
                <w:sz w:val="12"/>
                <w:lang w:val="en-US"/>
              </w:rPr>
              <w:t>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D6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5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25-28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6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3A5B3D67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D68" w14:textId="77777777" w:rsidR="00FD1831" w:rsidRPr="00ED44B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D1831" w:rsidRPr="003E29A6" w14:paraId="3A5B3D6B" w14:textId="77777777" w:rsidTr="00D635ED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5B3D6A" w14:textId="77777777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FD1831" w:rsidRPr="00440604" w14:paraId="3A5B3D78" w14:textId="77777777" w:rsidTr="00EE6AC7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A5B3D6C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D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E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F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0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1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2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3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4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5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6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5B3D77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EE6AC7" w:rsidRPr="00B3725B" w14:paraId="3A5B3D83" w14:textId="77777777" w:rsidTr="00EE6AC7">
        <w:trPr>
          <w:jc w:val="center"/>
        </w:trPr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9A0F4B2" w14:textId="77777777" w:rsidR="00EE6AC7" w:rsidRPr="00B3725B" w:rsidRDefault="00EE6AC7" w:rsidP="00EE6AC7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15-26/1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9" w14:textId="066C08F9" w:rsidR="00EE6AC7" w:rsidRPr="00B3725B" w:rsidRDefault="00EE6AC7" w:rsidP="00EE6AC7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A" w14:textId="77777777" w:rsidR="00EE6AC7" w:rsidRPr="00B3725B" w:rsidRDefault="00EE6AC7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E8CCAD" w14:textId="21E5C49E" w:rsidR="00EE6AC7" w:rsidRPr="008D28C0" w:rsidRDefault="00EE6AC7" w:rsidP="00D635ED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EG-ITRs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12-13</w:t>
            </w:r>
          </w:p>
          <w:p w14:paraId="728B5546" w14:textId="3F7A0E68" w:rsidR="00EE6AC7" w:rsidRDefault="00EE6AC7" w:rsidP="000E4FDF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CWG-SFP</w:t>
            </w:r>
          </w:p>
          <w:p w14:paraId="48878013" w14:textId="11494002" w:rsidR="00EE6AC7" w:rsidRDefault="00EE6AC7" w:rsidP="000E4FDF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>16</w:t>
            </w:r>
          </w:p>
          <w:p w14:paraId="3A5B3D7B" w14:textId="0BF4DBF9" w:rsidR="00EE6AC7" w:rsidRPr="000E4FDF" w:rsidRDefault="00EE6AC7" w:rsidP="000E4FDF">
            <w:pPr>
              <w:tabs>
                <w:tab w:val="clear" w:pos="567"/>
                <w:tab w:val="left" w:pos="49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C-18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7</w:t>
            </w:r>
            <w:r w:rsidRPr="00A83819">
              <w:rPr>
                <w:rFonts w:asciiTheme="minorHAnsi" w:hAnsiTheme="minorHAnsi"/>
                <w:sz w:val="12"/>
              </w:rPr>
              <w:t>-27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C" w14:textId="77777777" w:rsidR="00EE6AC7" w:rsidRPr="00B3725B" w:rsidRDefault="00EE6AC7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14F42">
              <w:rPr>
                <w:rFonts w:asciiTheme="minorHAnsi" w:hAnsiTheme="minorHAnsi"/>
                <w:b/>
                <w:bCs/>
                <w:sz w:val="12"/>
              </w:rPr>
              <w:t>WTISD</w:t>
            </w:r>
            <w:r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D" w14:textId="77777777" w:rsidR="00EE6AC7" w:rsidRPr="00B3725B" w:rsidRDefault="00EE6AC7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E" w14:textId="77777777" w:rsidR="00EE6AC7" w:rsidRPr="00B3725B" w:rsidRDefault="00EE6AC7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F" w14:textId="77777777" w:rsidR="00EE6AC7" w:rsidRPr="00B3725B" w:rsidRDefault="00EE6AC7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80" w14:textId="77777777" w:rsidR="00EE6AC7" w:rsidRPr="00B3725B" w:rsidRDefault="00EE6AC7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14:paraId="3A5B3D81" w14:textId="1B326DEB" w:rsidR="00EE6AC7" w:rsidRPr="009C380A" w:rsidRDefault="00EE6AC7" w:rsidP="0049573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Last session of C18 + PP-18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27/10 + 29/10-16/11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82" w14:textId="77777777" w:rsidR="00EE6AC7" w:rsidRPr="00B3725B" w:rsidRDefault="00EE6AC7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85" w14:textId="77777777" w:rsidTr="00D635ED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D84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B3725B" w14:paraId="3A5B3D92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86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7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18.1</w:t>
            </w:r>
            <w:r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8" w14:textId="0A4D34B1" w:rsidR="00FD1831" w:rsidRPr="00B3725B" w:rsidRDefault="00FD1831" w:rsidP="000E4FD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RAG</w:t>
            </w:r>
            <w:r>
              <w:rPr>
                <w:rFonts w:asciiTheme="minorHAnsi" w:hAnsiTheme="minorHAnsi"/>
                <w:sz w:val="12"/>
              </w:rPr>
              <w:br/>
              <w:t>27-29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9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RRB18.2***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9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18.3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91" w14:textId="77777777" w:rsidR="00FD1831" w:rsidRPr="00D40DEC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FD1831" w:rsidRPr="00B3725B" w14:paraId="3A5B3D96" w14:textId="77777777" w:rsidTr="00D635ED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93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94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95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97548B" w:rsidRPr="00B3725B" w14:paraId="3A5B3DA1" w14:textId="77777777" w:rsidTr="00244C11">
        <w:trPr>
          <w:jc w:val="center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99" w14:textId="2BB45A8C" w:rsidR="0097548B" w:rsidRPr="00B3725B" w:rsidRDefault="006B76EA" w:rsidP="00C97EFC">
            <w:pPr>
              <w:tabs>
                <w:tab w:val="clear" w:pos="1701"/>
                <w:tab w:val="left" w:pos="157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97548B" w:rsidRPr="00495732">
              <w:rPr>
                <w:rFonts w:asciiTheme="minorHAnsi" w:hAnsiTheme="minorHAnsi"/>
                <w:b/>
                <w:bCs/>
                <w:sz w:val="12"/>
              </w:rPr>
              <w:t>TSAG</w:t>
            </w:r>
            <w:r w:rsidR="0097548B" w:rsidRPr="00495732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="005928ED">
              <w:rPr>
                <w:rFonts w:asciiTheme="minorHAnsi" w:hAnsiTheme="minorHAnsi"/>
                <w:sz w:val="12"/>
              </w:rPr>
              <w:t>26/02-2/03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A" w14:textId="77777777" w:rsidR="0097548B" w:rsidRPr="00B3725B" w:rsidRDefault="0097548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B" w14:textId="77777777" w:rsidR="0097548B" w:rsidRPr="00B3725B" w:rsidRDefault="0097548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C" w14:textId="77777777" w:rsidR="0097548B" w:rsidRPr="00B3725B" w:rsidRDefault="0097548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D" w14:textId="77777777" w:rsidR="0097548B" w:rsidRPr="00B3725B" w:rsidRDefault="0097548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9E" w14:textId="77777777" w:rsidR="0097548B" w:rsidRPr="00B3725B" w:rsidRDefault="0097548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F" w14:textId="77777777" w:rsidR="0097548B" w:rsidRPr="00B3725B" w:rsidRDefault="0097548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A0" w14:textId="77777777" w:rsidR="0097548B" w:rsidRPr="00B3725B" w:rsidRDefault="0097548B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****</w:t>
            </w:r>
          </w:p>
        </w:tc>
      </w:tr>
      <w:tr w:rsidR="00FD1831" w:rsidRPr="00B3725B" w14:paraId="3A5B3DAE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A2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4" w14:textId="10955857" w:rsidR="00FD1831" w:rsidRPr="00AF4A9D" w:rsidRDefault="00A5456B" w:rsidP="008D28C0">
            <w:pPr>
              <w:tabs>
                <w:tab w:val="left" w:pos="1340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GPS*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247D44">
              <w:rPr>
                <w:rFonts w:asciiTheme="minorHAnsi" w:hAnsiTheme="minorHAnsi"/>
                <w:sz w:val="12"/>
              </w:rPr>
              <w:t>19</w:t>
            </w:r>
            <w:r>
              <w:rPr>
                <w:rFonts w:asciiTheme="minorHAnsi" w:hAnsiTheme="minorHAnsi"/>
                <w:sz w:val="12"/>
              </w:rPr>
              <w:t>/02-23/02</w:t>
            </w:r>
          </w:p>
          <w:p w14:paraId="3A5B3DA5" w14:textId="0E567273" w:rsidR="00FD1831" w:rsidRPr="00B3725B" w:rsidRDefault="00925525" w:rsidP="008D28C0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5456B" w:rsidRPr="00247D44">
              <w:rPr>
                <w:rFonts w:asciiTheme="minorHAnsi" w:hAnsiTheme="minorHAnsi"/>
                <w:b/>
                <w:bCs/>
                <w:sz w:val="12"/>
                <w:u w:val="single"/>
              </w:rPr>
              <w:t>GET</w:t>
            </w:r>
            <w:r w:rsidR="00A5456B">
              <w:rPr>
                <w:rFonts w:asciiTheme="minorHAnsi" w:hAnsiTheme="minorHAnsi"/>
                <w:b/>
                <w:bCs/>
                <w:sz w:val="12"/>
              </w:rPr>
              <w:t>****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5456B">
              <w:rPr>
                <w:rFonts w:asciiTheme="minorHAnsi" w:hAnsiTheme="minorHAnsi"/>
                <w:sz w:val="12"/>
              </w:rPr>
              <w:t>15/02-15/03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214BB4CD" w14:textId="77777777" w:rsidR="009F2610" w:rsidRDefault="005928ED" w:rsidP="00C97EF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TDAG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41865F6E" w14:textId="372BEA26" w:rsidR="009F2610" w:rsidRDefault="009F2610" w:rsidP="00C97EFC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</w:rPr>
              <w:t>9-11</w:t>
            </w:r>
          </w:p>
          <w:p w14:paraId="21E1717F" w14:textId="2277E22C" w:rsidR="009F2610" w:rsidRDefault="009F2610" w:rsidP="009F2610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t>ITU-D</w:t>
            </w:r>
          </w:p>
          <w:p w14:paraId="3A5B3DA7" w14:textId="4F2048BA" w:rsidR="00FD1831" w:rsidRPr="00B3725B" w:rsidRDefault="009F2610" w:rsidP="009F2610">
            <w:pPr>
              <w:tabs>
                <w:tab w:val="clear" w:pos="567"/>
                <w:tab w:val="clear" w:pos="1134"/>
                <w:tab w:val="clear" w:pos="1701"/>
                <w:tab w:val="left" w:pos="728"/>
              </w:tabs>
              <w:spacing w:before="0"/>
              <w:ind w:right="96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 w:rsidR="00FD1831" w:rsidRPr="003B5539">
              <w:rPr>
                <w:rFonts w:asciiTheme="minorHAnsi" w:hAnsiTheme="minorHAnsi"/>
                <w:sz w:val="12"/>
              </w:rPr>
              <w:t>30/4-11/5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8" w14:textId="77777777" w:rsidR="00FD1831" w:rsidRPr="00B3725B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9" w14:textId="77777777" w:rsidR="00FD1831" w:rsidRPr="00124790" w:rsidRDefault="00FD1831" w:rsidP="000E4FD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A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713A58C4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14:paraId="3A5B3DAB" w14:textId="6D125759" w:rsidR="00C34A85" w:rsidRPr="00DD610B" w:rsidRDefault="00C34A85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8D28C0">
              <w:rPr>
                <w:rFonts w:asciiTheme="minorHAnsi" w:hAnsiTheme="minorHAnsi"/>
                <w:color w:val="000000"/>
                <w:sz w:val="12"/>
                <w:szCs w:val="12"/>
                <w:u w:val="single"/>
              </w:rPr>
              <w:t>CBS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 w:rsidR="00925525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3-7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3A5B3DAC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AD" w14:textId="1A756349" w:rsidR="00FD1831" w:rsidRPr="00B3725B" w:rsidRDefault="00FD1831" w:rsidP="008D28C0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0E4FDF"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FD1831" w:rsidRPr="00B3725B" w14:paraId="3A5B3DBB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DAF" w14:textId="634B5A95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030860ED" w14:textId="7E8223A4" w:rsidR="005928ED" w:rsidRPr="008D28C0" w:rsidRDefault="005928ED" w:rsidP="005928ED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19-23</w:t>
            </w:r>
          </w:p>
          <w:p w14:paraId="3A5B3DB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2" w14:textId="77777777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3" w14:textId="06D9170B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4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5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DB6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7" w14:textId="77777777" w:rsidR="00FD1831" w:rsidRPr="00AF4A9D" w:rsidRDefault="00FD1831" w:rsidP="00D635ED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15-30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8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3A5B3DB9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DBA" w14:textId="77777777" w:rsidR="00FD1831" w:rsidRPr="00ED44B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D1831" w:rsidRPr="003E29A6" w14:paraId="3A5B3DBD" w14:textId="77777777" w:rsidTr="00D635ED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BC" w14:textId="77777777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FD1831" w:rsidRPr="00414901" w14:paraId="3A5B3DCA" w14:textId="77777777" w:rsidTr="00D635ED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A5B3DBE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BF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2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3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4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5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6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7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8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C9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D1831" w:rsidRPr="00B3725B" w14:paraId="3A5B3DD5" w14:textId="77777777" w:rsidTr="00D635ED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DCB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5B3DCC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2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3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DD4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D9" w14:textId="77777777" w:rsidTr="00D635ED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D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D7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D8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E8" w14:textId="77777777" w:rsidTr="00D635E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D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DB" w14:textId="77777777" w:rsidR="00FD1831" w:rsidRDefault="00FD1831" w:rsidP="000E4FDF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15</w:t>
            </w:r>
            <w:r>
              <w:rPr>
                <w:rFonts w:asciiTheme="minorHAnsi" w:hAnsiTheme="minorHAnsi"/>
                <w:sz w:val="12"/>
              </w:rPr>
              <w:t>-28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DC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DD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14:paraId="3A5B3DDE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  <w:p w14:paraId="3A5B3DD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0" w14:textId="77777777" w:rsidR="00FD1831" w:rsidRPr="0045234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2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14:paraId="3A5B3DE3" w14:textId="77777777" w:rsidR="00FD1831" w:rsidRPr="002D1F26" w:rsidRDefault="00FD1831" w:rsidP="00D635ED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19.3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14:paraId="3A5B3DE4" w14:textId="77777777" w:rsidR="00FD1831" w:rsidRPr="00A83819" w:rsidRDefault="00FD1831" w:rsidP="00D635ED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RA-19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A83819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14:paraId="3A5B3DE5" w14:textId="6F5204B1" w:rsidR="00FD1831" w:rsidRDefault="000E4FDF" w:rsidP="000E4FDF">
            <w:pPr>
              <w:tabs>
                <w:tab w:val="clear" w:pos="567"/>
                <w:tab w:val="left" w:pos="389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FD1831">
              <w:rPr>
                <w:rFonts w:asciiTheme="minorHAnsi" w:hAnsiTheme="minorHAnsi"/>
                <w:b/>
                <w:bCs/>
                <w:color w:val="000000"/>
                <w:sz w:val="12"/>
              </w:rPr>
              <w:t>WRC-19</w:t>
            </w:r>
            <w:r w:rsidR="00FD18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="00FD1831">
              <w:rPr>
                <w:rFonts w:asciiTheme="minorHAnsi" w:hAnsiTheme="minorHAnsi"/>
                <w:color w:val="000000"/>
                <w:sz w:val="12"/>
              </w:rPr>
              <w:t>28/10-22/11</w:t>
            </w:r>
          </w:p>
          <w:p w14:paraId="3A5B3DE6" w14:textId="127B5096" w:rsidR="00FD1831" w:rsidRPr="00DD321A" w:rsidRDefault="000E4FDF" w:rsidP="000E4FDF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FD1831">
              <w:rPr>
                <w:rFonts w:asciiTheme="minorHAnsi" w:hAnsiTheme="minorHAnsi"/>
                <w:b/>
                <w:bCs/>
                <w:color w:val="000000"/>
                <w:sz w:val="12"/>
              </w:rPr>
              <w:t>CPM23-1</w:t>
            </w:r>
            <w:r w:rsidR="00FD1831" w:rsidRPr="0041490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 w:rsidR="00FD183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color w:val="000000"/>
                <w:sz w:val="12"/>
              </w:rPr>
              <w:tab/>
            </w:r>
            <w:r w:rsidR="00FD1831">
              <w:rPr>
                <w:rFonts w:asciiTheme="minorHAnsi" w:hAnsiTheme="minorHAnsi"/>
                <w:color w:val="000000"/>
                <w:sz w:val="12"/>
              </w:rPr>
              <w:t>25-26/11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E7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EC" w14:textId="77777777" w:rsidTr="00D635ED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E9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EA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EB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22466D" w:rsidRPr="00B3725B" w14:paraId="3A5B3DF6" w14:textId="77777777" w:rsidTr="006F7E96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ED" w14:textId="6DD7F225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21-25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E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F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0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07BEBF0C" w14:textId="77777777" w:rsidR="0022466D" w:rsidRPr="00B3725B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1" w14:textId="09A13018" w:rsidR="0022466D" w:rsidRPr="00B3725B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2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F3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4" w14:textId="77777777" w:rsidR="0022466D" w:rsidRPr="00B3725B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F5" w14:textId="77777777" w:rsidR="0022466D" w:rsidRPr="00B3725B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22466D" w:rsidRPr="00B3725B" w14:paraId="3A5B3E02" w14:textId="77777777" w:rsidTr="00767BE3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F7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8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9" w14:textId="2D038DEA" w:rsidR="0022466D" w:rsidRPr="00B3725B" w:rsidRDefault="0022466D" w:rsidP="0092552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  <w:lang w:val="de-CH"/>
              </w:rPr>
              <w:t>1</w:t>
            </w:r>
            <w:r>
              <w:rPr>
                <w:rFonts w:asciiTheme="minorHAnsi" w:hAnsiTheme="minorHAnsi"/>
                <w:sz w:val="12"/>
                <w:lang w:val="de-CH"/>
              </w:rPr>
              <w:t>1-2</w:t>
            </w:r>
            <w:r w:rsidRPr="00AF4A9D">
              <w:rPr>
                <w:rFonts w:asciiTheme="minorHAnsi" w:hAnsiTheme="minorHAnsi"/>
                <w:sz w:val="12"/>
                <w:lang w:val="de-CH"/>
              </w:rPr>
              <w:t>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A" w14:textId="6E1F5081" w:rsidR="0022466D" w:rsidRPr="00B3725B" w:rsidRDefault="0022466D" w:rsidP="000E4FDF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8D28C0">
              <w:rPr>
                <w:rFonts w:asciiTheme="minorHAnsi" w:hAnsiTheme="minorHAnsi"/>
                <w:sz w:val="12"/>
              </w:rPr>
              <w:t>2-5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B" w14:textId="6C4D5742" w:rsidR="0022466D" w:rsidRDefault="0022466D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14:paraId="7654958D" w14:textId="77777777" w:rsidR="0022466D" w:rsidRDefault="0022466D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D" w14:textId="77777777" w:rsidR="0022466D" w:rsidRPr="00B3725B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E" w14:textId="77777777" w:rsidR="0022466D" w:rsidRPr="00D4319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FF" w14:textId="77777777" w:rsidR="0022466D" w:rsidRPr="00B3725B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3A5B3E00" w14:textId="77777777" w:rsidR="0022466D" w:rsidRPr="0013487E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14:paraId="3A5B3E01" w14:textId="77777777" w:rsidR="0022466D" w:rsidRPr="00B3725B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D1831" w:rsidRPr="00B3725B" w14:paraId="3A5B3E0D" w14:textId="77777777" w:rsidTr="00D635ED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0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5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49FF5940" w14:textId="063EE2C4" w:rsidR="00EF6C58" w:rsidRPr="008D28C0" w:rsidRDefault="00EF6C5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42846">
              <w:rPr>
                <w:rFonts w:asciiTheme="minorHAnsi" w:hAnsiTheme="minorHAnsi"/>
                <w:sz w:val="12"/>
              </w:rPr>
              <w:t>8-12</w:t>
            </w:r>
          </w:p>
          <w:p w14:paraId="3A5B3E06" w14:textId="77777777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7" w14:textId="606DB945" w:rsidR="00FD1831" w:rsidRPr="00491332" w:rsidRDefault="00FD1831" w:rsidP="008A4084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8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9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0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B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0C" w14:textId="77777777" w:rsidR="00FD1831" w:rsidRPr="00ED44BC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14:paraId="11024274" w14:textId="77777777" w:rsidR="00373150" w:rsidRDefault="00373150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FD1831" w:rsidRPr="003E29A6" w14:paraId="3A5B3E0F" w14:textId="77777777" w:rsidTr="00D635ED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0E" w14:textId="5AC9F67F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FD1831" w:rsidRPr="00414901" w14:paraId="3A5B3E1C" w14:textId="77777777" w:rsidTr="00D635ED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A5B3E1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2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3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4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5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6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7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8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9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A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1B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D1831" w:rsidRPr="00B3725B" w14:paraId="3A5B3E28" w14:textId="77777777" w:rsidTr="00D635ED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E1D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5B3E1E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***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  <w:t>February or March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1F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0" w14:textId="77777777" w:rsidR="00FD1831" w:rsidRDefault="00FD1831" w:rsidP="00D635ED">
            <w:pPr>
              <w:spacing w:before="0"/>
              <w:rPr>
                <w:rFonts w:asciiTheme="minorHAnsi" w:hAnsiTheme="minorHAnsi"/>
                <w:sz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14:paraId="3A5B3E21" w14:textId="074308CD" w:rsidR="00FD1831" w:rsidRPr="002415DE" w:rsidRDefault="00FD1831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97548B">
              <w:rPr>
                <w:rFonts w:asciiTheme="minorHAnsi" w:hAnsiTheme="minorHAnsi"/>
                <w:sz w:val="12"/>
                <w:szCs w:val="12"/>
              </w:rPr>
              <w:t>26</w:t>
            </w:r>
            <w:r>
              <w:rPr>
                <w:rFonts w:asciiTheme="minorHAnsi" w:hAnsiTheme="minorHAnsi"/>
                <w:sz w:val="12"/>
                <w:szCs w:val="12"/>
              </w:rPr>
              <w:t>/05-5/06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2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3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4" w14:textId="77777777" w:rsidR="00FD1831" w:rsidRPr="00C35B3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3A5B3E25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35B3B">
              <w:rPr>
                <w:rFonts w:asciiTheme="minorHAnsi" w:hAnsiTheme="minorHAnsi"/>
                <w:sz w:val="12"/>
                <w:szCs w:val="12"/>
              </w:rPr>
              <w:t>September or October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E27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E2A" w14:textId="77777777" w:rsidTr="00D635ED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E29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414901" w14:paraId="3A5B3E34" w14:textId="77777777" w:rsidTr="0064547B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3A5B3E2B" w14:textId="77777777" w:rsidR="00FD1831" w:rsidRPr="00DB0D29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3A5B3E2C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A5B3E2D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3A5B3E2E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 w:themeFill="background1"/>
          </w:tcPr>
          <w:p w14:paraId="3A5B3E2F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14:paraId="3A5B3E3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3A5B3E3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 w:themeFill="background1"/>
          </w:tcPr>
          <w:p w14:paraId="3A5B3E32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A5B3E33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FD1831" w:rsidRPr="00414901" w14:paraId="3A5B3E3E" w14:textId="77777777" w:rsidTr="0064547B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A5B3E35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3A5B3E36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14:paraId="3A5B3E37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3A5B3E38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9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A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B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C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A5B3E3D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D1831" w:rsidRPr="00414901" w14:paraId="3A5B3E42" w14:textId="77777777" w:rsidTr="00D635ED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5B3E3F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A5B3E4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5B3E4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22466D" w:rsidRPr="00414901" w14:paraId="3A5B3E4D" w14:textId="77777777" w:rsidTr="00CC6F43">
        <w:trPr>
          <w:jc w:val="center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E45" w14:textId="469B3341" w:rsidR="0022466D" w:rsidRPr="000E549A" w:rsidRDefault="0022466D" w:rsidP="0097548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6" w14:textId="77777777" w:rsidR="0022466D" w:rsidRPr="00414901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4A2362E9" w14:textId="77777777" w:rsidR="0022466D" w:rsidRPr="00414901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7" w14:textId="2C4E125E" w:rsidR="0022466D" w:rsidRPr="00414901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8" w14:textId="77777777" w:rsidR="0022466D" w:rsidRPr="00414901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E49" w14:textId="77777777" w:rsidR="0022466D" w:rsidRPr="00414901" w:rsidRDefault="0022466D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B3E4A" w14:textId="77777777" w:rsidR="0022466D" w:rsidRPr="00414901" w:rsidRDefault="0022466D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E4B" w14:textId="77777777" w:rsidR="0022466D" w:rsidRPr="00414901" w:rsidRDefault="0022466D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14:paraId="3A5B3E4C" w14:textId="77777777" w:rsidR="0022466D" w:rsidRPr="00414901" w:rsidRDefault="0022466D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64547B" w:rsidRPr="00414901" w14:paraId="3A5B3E59" w14:textId="77777777" w:rsidTr="00124030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14:paraId="3A5B3E4E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4F" w14:textId="77777777" w:rsidR="0064547B" w:rsidRPr="00AF4A9D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GET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42605BC6" w14:textId="77777777" w:rsidR="0064547B" w:rsidRDefault="0064547B" w:rsidP="008D28C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</w:p>
          <w:p w14:paraId="26E3C229" w14:textId="77777777" w:rsidR="0064547B" w:rsidRDefault="0064547B" w:rsidP="008D28C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24-27</w:t>
            </w:r>
          </w:p>
          <w:p w14:paraId="67B509EB" w14:textId="0A9C74C4" w:rsidR="0064547B" w:rsidRPr="00AF4A9D" w:rsidRDefault="0064547B" w:rsidP="008D28C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2-13</w:t>
            </w: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51" w14:textId="5279D4C1" w:rsidR="0064547B" w:rsidRPr="00414901" w:rsidRDefault="0064547B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CC4CB02" w14:textId="77777777" w:rsidR="0064547B" w:rsidRPr="00414901" w:rsidRDefault="0064547B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14:paraId="3A5B3E52" w14:textId="04689FBD" w:rsidR="0064547B" w:rsidRPr="00414901" w:rsidRDefault="0064547B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14:paraId="3A5B3E53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3A5B3E54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  <w:right w:val="nil"/>
            </w:tcBorders>
          </w:tcPr>
          <w:p w14:paraId="3A5B3E55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15" w:type="dxa"/>
            <w:tcBorders>
              <w:top w:val="dashDotStroked" w:sz="24" w:space="0" w:color="auto"/>
              <w:left w:val="nil"/>
              <w:bottom w:val="nil"/>
            </w:tcBorders>
          </w:tcPr>
          <w:p w14:paraId="3A5B3E56" w14:textId="77777777" w:rsidR="0064547B" w:rsidRPr="00414901" w:rsidRDefault="0064547B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14:paraId="3A5B3E57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14:paraId="3A5B3E58" w14:textId="77777777" w:rsidR="0064547B" w:rsidRPr="00AF4A9D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WTIS**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F4A9D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64547B" w:rsidRPr="00B3725B" w14:paraId="3A5B3E63" w14:textId="77777777" w:rsidTr="00124030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14:paraId="3A5B3E5A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B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1F364B18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C" w14:textId="3CC2FB7A" w:rsidR="0064547B" w:rsidRPr="00414901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23E43241" w14:textId="77777777" w:rsidR="0064547B" w:rsidRPr="00414901" w:rsidRDefault="0064547B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14:paraId="3A5B3E5D" w14:textId="19B7311F" w:rsidR="0064547B" w:rsidRPr="00414901" w:rsidRDefault="0064547B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14:paraId="3A5B3E5E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3A5B3E5F" w14:textId="77777777" w:rsidR="0064547B" w:rsidRPr="00414901" w:rsidRDefault="0064547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single" w:sz="4" w:space="0" w:color="auto"/>
            </w:tcBorders>
          </w:tcPr>
          <w:p w14:paraId="3A5B3E60" w14:textId="77AE9BE8" w:rsidR="0064547B" w:rsidRDefault="0064547B" w:rsidP="0064547B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14:paraId="3A5B3E61" w14:textId="77777777" w:rsidR="0064547B" w:rsidRPr="00B3725B" w:rsidRDefault="0064547B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14:paraId="3A5B3E62" w14:textId="77777777" w:rsidR="0064547B" w:rsidRDefault="0064547B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42846" w:rsidRPr="00B3725B" w14:paraId="3A5B3E6E" w14:textId="77777777" w:rsidTr="00FA20F1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64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5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6C089FB7" w14:textId="56C5ACD3" w:rsidR="00342846" w:rsidRPr="008D28C0" w:rsidRDefault="000E4FDF" w:rsidP="000E4FDF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42846"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 w:rsidR="00342846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="00342846" w:rsidRPr="008D28C0">
              <w:rPr>
                <w:rFonts w:asciiTheme="minorHAnsi" w:hAnsiTheme="minorHAnsi"/>
                <w:sz w:val="12"/>
              </w:rPr>
              <w:t>30/03-3/04</w:t>
            </w:r>
          </w:p>
          <w:p w14:paraId="3A5B3E67" w14:textId="492CF67C" w:rsidR="00342846" w:rsidRPr="00BE5FE8" w:rsidRDefault="000E4FDF" w:rsidP="000E4FDF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42846"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="00342846"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="00342846"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8" w14:textId="67A24804" w:rsidR="00342846" w:rsidRPr="00491332" w:rsidRDefault="00342846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9" w14:textId="77777777" w:rsidR="00342846" w:rsidRPr="0035443C" w:rsidRDefault="00342846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A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6B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C" w14:textId="77777777" w:rsidR="00342846" w:rsidRPr="00FB67FD" w:rsidRDefault="00342846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6D" w14:textId="77777777" w:rsidR="00342846" w:rsidRPr="00ED44BC" w:rsidRDefault="00342846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14:paraId="3A5B3E6F" w14:textId="77777777" w:rsidR="00FD1831" w:rsidRPr="00FD1831" w:rsidRDefault="00FD1831" w:rsidP="00FD1831">
      <w:pPr>
        <w:spacing w:before="0"/>
        <w:jc w:val="center"/>
        <w:rPr>
          <w:sz w:val="16"/>
          <w:szCs w:val="16"/>
        </w:rPr>
      </w:pPr>
    </w:p>
    <w:p w14:paraId="3A5B3E70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D0C2F">
        <w:rPr>
          <w:b/>
          <w:bCs/>
        </w:rPr>
        <w:t>2017</w:t>
      </w:r>
    </w:p>
    <w:p w14:paraId="3A5B3E71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t>ITU-R</w:t>
      </w:r>
      <w:r w:rsidRPr="006D0C2F">
        <w:tab/>
      </w:r>
      <w:r w:rsidRPr="006D0C2F">
        <w:rPr>
          <w:rFonts w:asciiTheme="minorHAnsi" w:hAnsiTheme="minorHAnsi"/>
        </w:rPr>
        <w:t>Radiocommunication Study Groups, Working Parties and Task Groups:</w:t>
      </w:r>
      <w:r w:rsidRPr="006D0C2F">
        <w:t xml:space="preserve"> </w:t>
      </w:r>
      <w:r w:rsidRPr="006D0C2F">
        <w:rPr>
          <w:rFonts w:asciiTheme="minorHAnsi" w:hAnsiTheme="minorHAnsi"/>
          <w:b/>
          <w:bCs/>
        </w:rPr>
        <w:t>February-December</w:t>
      </w:r>
    </w:p>
    <w:p w14:paraId="3A5B3E72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D0C2F">
        <w:t>ITU-T***</w:t>
      </w:r>
      <w:r w:rsidRPr="006D0C2F">
        <w:tab/>
        <w:t xml:space="preserve">Telecommunication Standardization Study Group Meetings and Workshops: proposed period: </w:t>
      </w:r>
      <w:r w:rsidRPr="006D0C2F">
        <w:rPr>
          <w:b/>
          <w:bCs/>
        </w:rPr>
        <w:t xml:space="preserve">January-July </w:t>
      </w:r>
      <w:r w:rsidRPr="006D0C2F">
        <w:t xml:space="preserve">and </w:t>
      </w:r>
      <w:r w:rsidRPr="006D0C2F">
        <w:rPr>
          <w:b/>
          <w:bCs/>
        </w:rPr>
        <w:t>September-December</w:t>
      </w:r>
    </w:p>
    <w:p w14:paraId="3A5B3E73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lang w:val="en-US"/>
        </w:rPr>
      </w:pPr>
      <w:r w:rsidRPr="006D0C2F">
        <w:rPr>
          <w:rFonts w:asciiTheme="minorHAnsi" w:hAnsiTheme="minorHAnsi"/>
          <w:color w:val="000000" w:themeColor="text1"/>
          <w:lang w:val="en-US"/>
        </w:rPr>
        <w:t>ITU-D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lang w:val="en-US"/>
        </w:rPr>
        <w:t xml:space="preserve">Telecommunication Development Rapporteur Groups: </w:t>
      </w:r>
      <w:r w:rsidRPr="006D0C2F">
        <w:rPr>
          <w:rFonts w:asciiTheme="minorHAnsi" w:hAnsiTheme="minorHAnsi"/>
          <w:b/>
          <w:bCs/>
          <w:lang w:val="en-US"/>
        </w:rPr>
        <w:t>9-27 January</w:t>
      </w:r>
    </w:p>
    <w:p w14:paraId="3A5B3E74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RDF-ARB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Arab States: </w:t>
      </w:r>
      <w:r w:rsidRPr="006D0C2F">
        <w:rPr>
          <w:rFonts w:asciiTheme="minorHAnsi" w:hAnsiTheme="minorHAnsi"/>
          <w:b/>
        </w:rPr>
        <w:t>29 January</w:t>
      </w:r>
    </w:p>
    <w:p w14:paraId="3A5B3E75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RPM-ARB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>WTDC-17</w:t>
      </w:r>
      <w:r w:rsidRPr="006D0C2F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color w:val="000000" w:themeColor="text1"/>
        </w:rPr>
        <w:t xml:space="preserve">Regional Preparatory Meeting for Arab States: </w:t>
      </w:r>
      <w:r w:rsidR="006B370E">
        <w:rPr>
          <w:rFonts w:asciiTheme="minorHAnsi" w:hAnsiTheme="minorHAnsi"/>
          <w:color w:val="000000" w:themeColor="text1"/>
        </w:rPr>
        <w:br/>
      </w:r>
      <w:r w:rsidRPr="006D0C2F">
        <w:rPr>
          <w:rFonts w:asciiTheme="minorHAnsi" w:hAnsiTheme="minorHAnsi"/>
          <w:b/>
          <w:bCs/>
          <w:color w:val="000000" w:themeColor="text1"/>
        </w:rPr>
        <w:t>30 January-1</w:t>
      </w:r>
      <w:r w:rsidR="00100BBB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6D0C2F">
        <w:rPr>
          <w:rFonts w:asciiTheme="minorHAnsi" w:hAnsiTheme="minorHAnsi"/>
          <w:b/>
          <w:bCs/>
          <w:color w:val="000000" w:themeColor="text1"/>
        </w:rPr>
        <w:t>February</w:t>
      </w:r>
    </w:p>
    <w:p w14:paraId="3A5B3E76" w14:textId="2FABF8B5" w:rsidR="00FD1831" w:rsidRPr="006D0C2F" w:rsidRDefault="00FD1831" w:rsidP="002A725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</w:rPr>
        <w:t>CWGs</w:t>
      </w:r>
      <w:r w:rsidRPr="006D0C2F">
        <w:rPr>
          <w:rFonts w:asciiTheme="minorHAnsi" w:hAnsiTheme="minorHAnsi"/>
        </w:rPr>
        <w:tab/>
        <w:t xml:space="preserve">Council Working Groups: </w:t>
      </w:r>
      <w:r w:rsidRPr="006D0C2F">
        <w:rPr>
          <w:rFonts w:asciiTheme="minorHAnsi" w:hAnsiTheme="minorHAnsi"/>
          <w:b/>
          <w:bCs/>
        </w:rPr>
        <w:t>30 January-10 February</w:t>
      </w:r>
    </w:p>
    <w:p w14:paraId="3A5B3E77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RRB17.1</w:t>
      </w:r>
      <w:r w:rsidRPr="006D0C2F">
        <w:rPr>
          <w:rFonts w:asciiTheme="minorHAnsi" w:hAnsiTheme="minorHAnsi"/>
        </w:rPr>
        <w:tab/>
        <w:t xml:space="preserve">Radio Regulations Board: </w:t>
      </w:r>
      <w:r w:rsidRPr="00AF4A9D">
        <w:rPr>
          <w:rFonts w:asciiTheme="minorHAnsi" w:hAnsiTheme="minorHAnsi"/>
          <w:b/>
          <w:bCs/>
          <w:color w:val="000000" w:themeColor="text1"/>
        </w:rPr>
        <w:t>20-24</w:t>
      </w:r>
      <w:r w:rsidRPr="00AF4A9D">
        <w:rPr>
          <w:rFonts w:asciiTheme="minorHAnsi" w:hAnsiTheme="minorHAnsi"/>
          <w:color w:val="000000" w:themeColor="text1"/>
        </w:rPr>
        <w:t xml:space="preserve"> </w:t>
      </w:r>
      <w:r w:rsidRPr="006D0C2F">
        <w:rPr>
          <w:rFonts w:asciiTheme="minorHAnsi" w:hAnsiTheme="minorHAnsi"/>
          <w:b/>
          <w:bCs/>
        </w:rPr>
        <w:t>February</w:t>
      </w:r>
    </w:p>
    <w:p w14:paraId="3A5B3E78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RDF-AMS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the Americas: </w:t>
      </w:r>
      <w:r w:rsidRPr="006D0C2F">
        <w:rPr>
          <w:rFonts w:asciiTheme="minorHAnsi" w:hAnsiTheme="minorHAnsi"/>
          <w:b/>
        </w:rPr>
        <w:t>21 February</w:t>
      </w:r>
    </w:p>
    <w:p w14:paraId="3A5B3E79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RPM-AMS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>WTDC-17</w:t>
      </w:r>
      <w:r w:rsidRPr="006D0C2F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color w:val="000000" w:themeColor="text1"/>
        </w:rPr>
        <w:t xml:space="preserve">Regional Preparatory Meeting for the Americas: </w:t>
      </w:r>
      <w:r w:rsidRPr="006D0C2F">
        <w:rPr>
          <w:rFonts w:asciiTheme="minorHAnsi" w:hAnsiTheme="minorHAnsi"/>
          <w:b/>
          <w:bCs/>
          <w:color w:val="000000" w:themeColor="text1"/>
        </w:rPr>
        <w:t>22-24 February</w:t>
      </w:r>
    </w:p>
    <w:p w14:paraId="3A5B3E7A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RDF-ASP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Asia-Pacific: </w:t>
      </w:r>
      <w:r w:rsidRPr="006D0C2F">
        <w:rPr>
          <w:rFonts w:asciiTheme="minorHAnsi" w:hAnsiTheme="minorHAnsi"/>
          <w:b/>
        </w:rPr>
        <w:t>20</w:t>
      </w:r>
      <w:r w:rsidR="00100BBB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b/>
        </w:rPr>
        <w:t>March</w:t>
      </w:r>
    </w:p>
    <w:p w14:paraId="3A5B3E7B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RPM-ASP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>WTDC-17</w:t>
      </w:r>
      <w:r w:rsidRPr="006D0C2F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bCs/>
        </w:rPr>
        <w:t xml:space="preserve">Regional Preparatory Meeting for Asia-Pacific: </w:t>
      </w:r>
      <w:r w:rsidRPr="006D0C2F">
        <w:rPr>
          <w:rFonts w:asciiTheme="minorHAnsi" w:hAnsiTheme="minorHAnsi"/>
          <w:b/>
        </w:rPr>
        <w:t>21-23 March</w:t>
      </w:r>
    </w:p>
    <w:p w14:paraId="3A5B3E7C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ITU-D</w:t>
      </w:r>
      <w:r w:rsidRPr="006D0C2F">
        <w:rPr>
          <w:rFonts w:asciiTheme="minorHAnsi" w:hAnsiTheme="minorHAnsi"/>
        </w:rPr>
        <w:tab/>
        <w:t xml:space="preserve">Telecommunication Development Study Groups: </w:t>
      </w:r>
      <w:r w:rsidRPr="006D0C2F">
        <w:rPr>
          <w:rFonts w:asciiTheme="minorHAnsi" w:hAnsiTheme="minorHAnsi"/>
          <w:b/>
          <w:bCs/>
        </w:rPr>
        <w:t>27 March-7 April</w:t>
      </w:r>
    </w:p>
    <w:p w14:paraId="3A5B3E7D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RAG</w:t>
      </w:r>
      <w:r w:rsidRPr="006D0C2F">
        <w:rPr>
          <w:rFonts w:asciiTheme="minorHAnsi" w:hAnsiTheme="minorHAnsi"/>
        </w:rPr>
        <w:tab/>
        <w:t xml:space="preserve">Radiocommunication Advisory Group: </w:t>
      </w:r>
      <w:r w:rsidRPr="006D0C2F">
        <w:rPr>
          <w:rFonts w:asciiTheme="minorHAnsi" w:hAnsiTheme="minorHAnsi"/>
          <w:b/>
          <w:bCs/>
        </w:rPr>
        <w:t>26-28 April</w:t>
      </w:r>
    </w:p>
    <w:p w14:paraId="3A5B3E7E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RDF-EUR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Europe: </w:t>
      </w:r>
      <w:r w:rsidRPr="006D0C2F">
        <w:rPr>
          <w:rFonts w:asciiTheme="minorHAnsi" w:hAnsiTheme="minorHAnsi"/>
          <w:b/>
        </w:rPr>
        <w:t>26 April</w:t>
      </w:r>
    </w:p>
    <w:p w14:paraId="3A5B3E7F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RPM-EUR</w:t>
      </w:r>
      <w:r w:rsidRPr="006D0C2F">
        <w:rPr>
          <w:rFonts w:asciiTheme="minorHAnsi" w:hAnsiTheme="minorHAnsi"/>
          <w:color w:val="000000" w:themeColor="text1"/>
          <w:lang w:val="en-US"/>
        </w:rPr>
        <w:tab/>
        <w:t xml:space="preserve">WTDC-17 </w:t>
      </w:r>
      <w:r w:rsidRPr="006D0C2F">
        <w:rPr>
          <w:rFonts w:asciiTheme="minorHAnsi" w:hAnsiTheme="minorHAnsi"/>
          <w:bCs/>
        </w:rPr>
        <w:t xml:space="preserve">Regional Preparatory Meeting for Europe: </w:t>
      </w:r>
      <w:r w:rsidRPr="006D0C2F">
        <w:rPr>
          <w:rFonts w:asciiTheme="minorHAnsi" w:hAnsiTheme="minorHAnsi"/>
          <w:b/>
        </w:rPr>
        <w:t>27-28 April</w:t>
      </w:r>
    </w:p>
    <w:p w14:paraId="3A5B3E80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lang w:val="en-US"/>
        </w:rPr>
      </w:pPr>
      <w:r w:rsidRPr="006D0C2F">
        <w:rPr>
          <w:rFonts w:asciiTheme="minorHAnsi" w:hAnsiTheme="minorHAnsi"/>
        </w:rPr>
        <w:t>Girls in ICT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</w:rPr>
        <w:t xml:space="preserve">International “Girls in ICT” day: </w:t>
      </w:r>
      <w:r w:rsidRPr="006D0C2F">
        <w:rPr>
          <w:rFonts w:asciiTheme="minorHAnsi" w:hAnsiTheme="minorHAnsi"/>
          <w:b/>
          <w:bCs/>
        </w:rPr>
        <w:t>27 April</w:t>
      </w:r>
    </w:p>
    <w:p w14:paraId="3A5B3E81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D0C2F">
        <w:rPr>
          <w:rFonts w:asciiTheme="minorHAnsi" w:hAnsiTheme="minorHAnsi"/>
        </w:rPr>
        <w:t>TSAG</w:t>
      </w:r>
      <w:r w:rsidRPr="006D0C2F">
        <w:rPr>
          <w:rFonts w:asciiTheme="minorHAnsi" w:hAnsiTheme="minorHAnsi"/>
        </w:rPr>
        <w:tab/>
        <w:t xml:space="preserve">Telecommunication Standardization Advisory Group: </w:t>
      </w:r>
      <w:r w:rsidRPr="006D0C2F">
        <w:rPr>
          <w:rFonts w:asciiTheme="minorHAnsi" w:hAnsiTheme="minorHAnsi"/>
          <w:b/>
          <w:bCs/>
        </w:rPr>
        <w:t>1-4</w:t>
      </w:r>
      <w:r w:rsidRPr="006D0C2F">
        <w:rPr>
          <w:rFonts w:asciiTheme="minorHAnsi" w:hAnsiTheme="minorHAnsi"/>
        </w:rPr>
        <w:t xml:space="preserve"> </w:t>
      </w:r>
      <w:r w:rsidRPr="006D0C2F">
        <w:rPr>
          <w:rFonts w:asciiTheme="minorHAnsi" w:hAnsiTheme="minorHAnsi"/>
          <w:b/>
          <w:bCs/>
        </w:rPr>
        <w:t>May</w:t>
      </w:r>
    </w:p>
    <w:p w14:paraId="3A5B3E82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lang w:val="en-US"/>
        </w:rPr>
        <w:t>RPM-CM</w:t>
      </w:r>
      <w:r w:rsidRPr="006D0C2F">
        <w:rPr>
          <w:rFonts w:asciiTheme="minorHAnsi" w:hAnsiTheme="minorHAnsi"/>
          <w:color w:val="000000" w:themeColor="text1"/>
          <w:lang w:val="en-US"/>
        </w:rPr>
        <w:tab/>
        <w:t xml:space="preserve">WTDC-17 Regional Preparatory Meeting’s Coordination Meeting: </w:t>
      </w:r>
      <w:r w:rsidRPr="006D0C2F">
        <w:rPr>
          <w:rFonts w:asciiTheme="minorHAnsi" w:hAnsiTheme="minorHAnsi"/>
          <w:b/>
          <w:bCs/>
          <w:color w:val="000000" w:themeColor="text1"/>
          <w:lang w:val="en-US"/>
        </w:rPr>
        <w:t>8</w:t>
      </w:r>
      <w:r w:rsidR="00100BBB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  <w:r w:rsidRPr="006D0C2F">
        <w:rPr>
          <w:rFonts w:asciiTheme="minorHAnsi" w:hAnsiTheme="minorHAnsi"/>
          <w:b/>
          <w:bCs/>
          <w:color w:val="000000" w:themeColor="text1"/>
          <w:lang w:val="en-US"/>
        </w:rPr>
        <w:t>May</w:t>
      </w:r>
    </w:p>
    <w:p w14:paraId="3A5B3E83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lang w:val="en-US"/>
        </w:rPr>
        <w:t>TDAG</w:t>
      </w:r>
      <w:r w:rsidRPr="006D0C2F">
        <w:rPr>
          <w:rFonts w:asciiTheme="minorHAnsi" w:hAnsiTheme="minorHAnsi"/>
          <w:color w:val="000000" w:themeColor="text1"/>
          <w:lang w:val="en-US"/>
        </w:rPr>
        <w:tab/>
        <w:t>Telecommunication Development Advisory Group:</w:t>
      </w:r>
      <w:r w:rsidRPr="006D0C2F">
        <w:rPr>
          <w:rFonts w:asciiTheme="minorHAnsi" w:hAnsiTheme="minorHAnsi"/>
          <w:b/>
          <w:bCs/>
          <w:color w:val="000000" w:themeColor="text1"/>
          <w:lang w:val="en-US"/>
        </w:rPr>
        <w:t xml:space="preserve"> 9-12 May</w:t>
      </w:r>
    </w:p>
    <w:p w14:paraId="3A5B3E84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D0C2F">
        <w:t>C-17</w:t>
      </w:r>
      <w:r w:rsidRPr="006D0C2F">
        <w:tab/>
        <w:t xml:space="preserve">Council 2017: </w:t>
      </w:r>
      <w:r w:rsidRPr="006D0C2F">
        <w:rPr>
          <w:b/>
          <w:bCs/>
        </w:rPr>
        <w:t>15-25 May</w:t>
      </w:r>
    </w:p>
    <w:p w14:paraId="3A5B3E85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WTISD</w:t>
      </w:r>
      <w:r w:rsidRPr="006D0C2F">
        <w:rPr>
          <w:rFonts w:asciiTheme="minorHAnsi" w:hAnsiTheme="minorHAnsi"/>
          <w:b/>
          <w:bCs/>
        </w:rPr>
        <w:tab/>
      </w:r>
      <w:r w:rsidRPr="006D0C2F">
        <w:rPr>
          <w:rFonts w:asciiTheme="minorHAnsi" w:hAnsiTheme="minorHAnsi"/>
        </w:rPr>
        <w:t xml:space="preserve">World Telecommunication and Information Society Day: </w:t>
      </w:r>
      <w:r w:rsidRPr="006D0C2F">
        <w:rPr>
          <w:rFonts w:asciiTheme="minorHAnsi" w:hAnsiTheme="minorHAnsi"/>
          <w:b/>
          <w:bCs/>
        </w:rPr>
        <w:t>17 May</w:t>
      </w:r>
    </w:p>
    <w:p w14:paraId="3A5B3E86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WSIS Forum</w:t>
      </w:r>
      <w:r w:rsidRPr="006D0C2F">
        <w:rPr>
          <w:rFonts w:asciiTheme="minorHAnsi" w:hAnsiTheme="minorHAnsi"/>
        </w:rPr>
        <w:tab/>
        <w:t xml:space="preserve">World Summit on the Information Society Forum: </w:t>
      </w:r>
      <w:r w:rsidRPr="006D0C2F">
        <w:rPr>
          <w:rFonts w:asciiTheme="minorHAnsi" w:hAnsiTheme="minorHAnsi"/>
          <w:b/>
          <w:bCs/>
        </w:rPr>
        <w:t>12</w:t>
      </w:r>
      <w:r w:rsidR="00100BBB">
        <w:rPr>
          <w:rFonts w:asciiTheme="minorHAnsi" w:hAnsiTheme="minorHAnsi"/>
          <w:b/>
          <w:bCs/>
        </w:rPr>
        <w:t>-</w:t>
      </w:r>
      <w:r w:rsidRPr="006D0C2F">
        <w:rPr>
          <w:rFonts w:asciiTheme="minorHAnsi" w:hAnsiTheme="minorHAnsi"/>
          <w:b/>
          <w:bCs/>
        </w:rPr>
        <w:t>16 June</w:t>
      </w:r>
    </w:p>
    <w:p w14:paraId="3A5B3E8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</w:t>
      </w:r>
      <w:r w:rsidRPr="00EF041E">
        <w:rPr>
          <w:rFonts w:asciiTheme="minorHAnsi" w:hAnsiTheme="minorHAnsi"/>
          <w:b/>
          <w:bCs/>
          <w:color w:val="000000" w:themeColor="text1"/>
        </w:rPr>
        <w:t>11-14 July</w:t>
      </w:r>
    </w:p>
    <w:p w14:paraId="3A5B3E88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RRB17.2</w:t>
      </w:r>
      <w:r w:rsidRPr="00EF041E">
        <w:rPr>
          <w:rFonts w:asciiTheme="minorHAnsi" w:hAnsiTheme="minorHAnsi"/>
        </w:rPr>
        <w:tab/>
        <w:t xml:space="preserve">Radio Regulations Board: </w:t>
      </w:r>
      <w:r w:rsidRPr="00AF4A9D">
        <w:rPr>
          <w:rFonts w:asciiTheme="minorHAnsi" w:hAnsiTheme="minorHAnsi"/>
          <w:b/>
          <w:bCs/>
        </w:rPr>
        <w:t>17-21</w:t>
      </w:r>
      <w:r w:rsidRPr="00EF041E">
        <w:rPr>
          <w:rFonts w:asciiTheme="minorHAnsi" w:hAnsiTheme="minorHAnsi"/>
        </w:rPr>
        <w:t xml:space="preserve"> </w:t>
      </w:r>
      <w:r w:rsidRPr="00EF041E">
        <w:rPr>
          <w:b/>
          <w:bCs/>
        </w:rPr>
        <w:t>July</w:t>
      </w:r>
    </w:p>
    <w:p w14:paraId="3A5B3E89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ab/>
        <w:t xml:space="preserve">ITU Telecom World 2017: </w:t>
      </w:r>
      <w:r w:rsidRPr="00EF041E">
        <w:rPr>
          <w:rFonts w:asciiTheme="minorHAnsi" w:hAnsiTheme="minorHAnsi"/>
          <w:b/>
          <w:bCs/>
        </w:rPr>
        <w:t>25-28 September</w:t>
      </w:r>
    </w:p>
    <w:p w14:paraId="7B0A2873" w14:textId="07C8B8F5" w:rsidR="00024164" w:rsidRPr="00EF041E" w:rsidRDefault="00642AE7" w:rsidP="000566A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rPr>
          <w:rFonts w:asciiTheme="minorHAnsi" w:hAnsiTheme="minorHAnsi"/>
        </w:rPr>
        <w:t>CWGs</w:t>
      </w:r>
      <w:r w:rsidR="00FD1831" w:rsidRPr="00EF041E">
        <w:rPr>
          <w:rFonts w:asciiTheme="minorHAnsi" w:hAnsiTheme="minorHAnsi"/>
        </w:rPr>
        <w:tab/>
      </w:r>
      <w:r w:rsidR="000E4FDF">
        <w:rPr>
          <w:rFonts w:asciiTheme="minorHAnsi" w:hAnsiTheme="minorHAnsi"/>
        </w:rPr>
        <w:t xml:space="preserve">Cluster of </w:t>
      </w:r>
      <w:r w:rsidR="00FD1831" w:rsidRPr="00EF041E">
        <w:rPr>
          <w:rFonts w:asciiTheme="minorHAnsi" w:hAnsiTheme="minorHAnsi"/>
          <w:spacing w:val="-2"/>
        </w:rPr>
        <w:t xml:space="preserve">Council Working Groups: </w:t>
      </w:r>
      <w:r w:rsidR="00FD1831" w:rsidRPr="00EF041E">
        <w:rPr>
          <w:rFonts w:asciiTheme="minorHAnsi" w:hAnsiTheme="minorHAnsi" w:cs="Times New Roman Bold"/>
          <w:b/>
          <w:bCs/>
        </w:rPr>
        <w:t>11-22 September</w:t>
      </w:r>
      <w:r w:rsidR="00024164">
        <w:rPr>
          <w:rFonts w:asciiTheme="minorHAnsi" w:hAnsiTheme="minorHAnsi" w:cs="Times New Roman Bold"/>
          <w:b/>
          <w:bCs/>
        </w:rPr>
        <w:br/>
      </w:r>
      <w:r w:rsidR="00024164" w:rsidRPr="004F131F">
        <w:t>CWG for Strategic and Financial Plans,</w:t>
      </w:r>
      <w:r w:rsidR="00024164">
        <w:rPr>
          <w:b/>
          <w:bCs/>
        </w:rPr>
        <w:t xml:space="preserve"> 11-12 September</w:t>
      </w:r>
      <w:r w:rsidR="00024164">
        <w:rPr>
          <w:b/>
          <w:bCs/>
        </w:rPr>
        <w:br/>
      </w:r>
      <w:r w:rsidR="00024164" w:rsidRPr="004F131F">
        <w:t>Expert Group on ITRs,</w:t>
      </w:r>
      <w:r w:rsidR="00024164">
        <w:rPr>
          <w:b/>
          <w:bCs/>
        </w:rPr>
        <w:t xml:space="preserve"> 13-15 September</w:t>
      </w:r>
      <w:r w:rsidR="00024164">
        <w:rPr>
          <w:b/>
          <w:bCs/>
        </w:rPr>
        <w:br/>
      </w:r>
      <w:r w:rsidR="00024164">
        <w:rPr>
          <w:rFonts w:asciiTheme="minorHAnsi" w:hAnsiTheme="minorHAnsi"/>
        </w:rPr>
        <w:t xml:space="preserve">Open consultation of CWG-Internet, </w:t>
      </w:r>
      <w:r w:rsidR="00024164" w:rsidRPr="004F131F">
        <w:rPr>
          <w:rFonts w:asciiTheme="minorHAnsi" w:hAnsiTheme="minorHAnsi"/>
          <w:b/>
          <w:bCs/>
        </w:rPr>
        <w:t>18 September</w:t>
      </w:r>
      <w:r w:rsidR="00024164">
        <w:rPr>
          <w:rFonts w:asciiTheme="minorHAnsi" w:hAnsiTheme="minorHAnsi"/>
        </w:rPr>
        <w:br/>
        <w:t>CWG on WSIS,</w:t>
      </w:r>
      <w:r w:rsidR="000566AC">
        <w:rPr>
          <w:rFonts w:asciiTheme="minorHAnsi" w:hAnsiTheme="minorHAnsi"/>
        </w:rPr>
        <w:t xml:space="preserve"> </w:t>
      </w:r>
      <w:r w:rsidR="008F0E57" w:rsidRPr="000566AC">
        <w:rPr>
          <w:rFonts w:asciiTheme="minorHAnsi" w:hAnsiTheme="minorHAnsi"/>
          <w:b/>
          <w:bCs/>
        </w:rPr>
        <w:t>19</w:t>
      </w:r>
      <w:r w:rsidR="000566AC">
        <w:rPr>
          <w:rFonts w:asciiTheme="minorHAnsi" w:hAnsiTheme="minorHAnsi"/>
          <w:b/>
          <w:bCs/>
        </w:rPr>
        <w:t xml:space="preserve">, </w:t>
      </w:r>
      <w:r w:rsidR="00024164" w:rsidRPr="004F131F">
        <w:rPr>
          <w:rFonts w:asciiTheme="minorHAnsi" w:hAnsiTheme="minorHAnsi"/>
          <w:b/>
          <w:bCs/>
        </w:rPr>
        <w:t>2</w:t>
      </w:r>
      <w:r w:rsidR="008F0E57">
        <w:rPr>
          <w:rFonts w:asciiTheme="minorHAnsi" w:hAnsiTheme="minorHAnsi"/>
          <w:b/>
          <w:bCs/>
        </w:rPr>
        <w:t xml:space="preserve">0 </w:t>
      </w:r>
      <w:r w:rsidR="00024164" w:rsidRPr="004F131F">
        <w:rPr>
          <w:rFonts w:asciiTheme="minorHAnsi" w:hAnsiTheme="minorHAnsi"/>
          <w:b/>
          <w:bCs/>
        </w:rPr>
        <w:t>(am only) September</w:t>
      </w:r>
      <w:r w:rsidR="00024164">
        <w:rPr>
          <w:rFonts w:asciiTheme="minorHAnsi" w:hAnsiTheme="minorHAnsi"/>
        </w:rPr>
        <w:br/>
        <w:t xml:space="preserve">CWG-Internet, </w:t>
      </w:r>
      <w:r w:rsidR="000566AC">
        <w:rPr>
          <w:rFonts w:asciiTheme="minorHAnsi" w:hAnsiTheme="minorHAnsi"/>
          <w:b/>
          <w:bCs/>
        </w:rPr>
        <w:t xml:space="preserve">20 (pm only), </w:t>
      </w:r>
      <w:r w:rsidR="00024164" w:rsidRPr="004F131F">
        <w:rPr>
          <w:rFonts w:asciiTheme="minorHAnsi" w:hAnsiTheme="minorHAnsi"/>
          <w:b/>
          <w:bCs/>
        </w:rPr>
        <w:t>22</w:t>
      </w:r>
      <w:r w:rsidR="000566AC">
        <w:rPr>
          <w:rFonts w:asciiTheme="minorHAnsi" w:hAnsiTheme="minorHAnsi"/>
          <w:b/>
          <w:bCs/>
        </w:rPr>
        <w:t>, 23</w:t>
      </w:r>
      <w:r w:rsidR="008F0E57">
        <w:rPr>
          <w:rFonts w:asciiTheme="minorHAnsi" w:hAnsiTheme="minorHAnsi"/>
          <w:b/>
          <w:bCs/>
        </w:rPr>
        <w:t xml:space="preserve"> (am if needed)</w:t>
      </w:r>
      <w:r w:rsidR="00024164" w:rsidRPr="004F131F">
        <w:rPr>
          <w:rFonts w:asciiTheme="minorHAnsi" w:hAnsiTheme="minorHAnsi"/>
          <w:b/>
          <w:bCs/>
        </w:rPr>
        <w:t xml:space="preserve"> September</w:t>
      </w:r>
    </w:p>
    <w:p w14:paraId="3A5B3E8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WTDC</w:t>
      </w:r>
      <w:r w:rsidRPr="00EF041E">
        <w:rPr>
          <w:rFonts w:asciiTheme="minorHAnsi" w:hAnsiTheme="minorHAnsi"/>
          <w:color w:val="000000" w:themeColor="text1"/>
        </w:rPr>
        <w:tab/>
        <w:t>World Telecommunication Development Conference: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9-20 October</w:t>
      </w:r>
    </w:p>
    <w:p w14:paraId="3A5B3E8C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</w:rPr>
        <w:tab/>
        <w:t xml:space="preserve">ITU Kaleidoscope: </w:t>
      </w:r>
      <w:r w:rsidRPr="00100BBB">
        <w:rPr>
          <w:rFonts w:asciiTheme="minorHAnsi" w:hAnsiTheme="minorHAnsi"/>
          <w:b/>
          <w:bCs/>
        </w:rPr>
        <w:t>6-8 November</w:t>
      </w:r>
    </w:p>
    <w:p w14:paraId="3A5B3E8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RRB17.3*</w:t>
      </w:r>
      <w:r w:rsidRPr="00EF041E">
        <w:rPr>
          <w:rFonts w:asciiTheme="minorHAnsi" w:hAnsiTheme="minorHAnsi"/>
        </w:rPr>
        <w:tab/>
        <w:t xml:space="preserve">Radio Regulations Board: proposed dates: </w:t>
      </w:r>
      <w:r w:rsidRPr="00AF4A9D">
        <w:rPr>
          <w:rFonts w:asciiTheme="minorHAnsi" w:hAnsiTheme="minorHAnsi"/>
          <w:b/>
          <w:bCs/>
        </w:rPr>
        <w:t>6-10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November</w:t>
      </w:r>
    </w:p>
    <w:p w14:paraId="3A5B3E8E" w14:textId="19C4D3E9" w:rsidR="00FD1831" w:rsidRPr="00EF041E" w:rsidRDefault="00FD1831" w:rsidP="00D764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dates: </w:t>
      </w:r>
      <w:r w:rsidRPr="00EF041E">
        <w:rPr>
          <w:rFonts w:asciiTheme="minorHAnsi" w:hAnsiTheme="minorHAnsi"/>
          <w:b/>
          <w:bCs/>
        </w:rPr>
        <w:t>1</w:t>
      </w:r>
      <w:r w:rsidR="00D7643D">
        <w:rPr>
          <w:rFonts w:asciiTheme="minorHAnsi" w:hAnsiTheme="minorHAnsi"/>
          <w:b/>
          <w:bCs/>
        </w:rPr>
        <w:t>4</w:t>
      </w:r>
      <w:r w:rsidRPr="00EF041E">
        <w:rPr>
          <w:rFonts w:asciiTheme="minorHAnsi" w:hAnsiTheme="minorHAnsi"/>
          <w:b/>
          <w:bCs/>
        </w:rPr>
        <w:t>-1</w:t>
      </w:r>
      <w:r w:rsidR="00D7643D">
        <w:rPr>
          <w:rFonts w:asciiTheme="minorHAnsi" w:hAnsiTheme="minorHAnsi"/>
          <w:b/>
          <w:bCs/>
        </w:rPr>
        <w:t>6</w:t>
      </w:r>
      <w:r w:rsidRPr="00EF041E">
        <w:rPr>
          <w:rFonts w:asciiTheme="minorHAnsi" w:hAnsiTheme="minorHAnsi"/>
          <w:b/>
          <w:bCs/>
        </w:rPr>
        <w:t xml:space="preserve"> November</w:t>
      </w:r>
    </w:p>
    <w:p w14:paraId="3A5B3E8F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2018</w:t>
      </w:r>
    </w:p>
    <w:p w14:paraId="3A5B3E90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January-December</w:t>
      </w:r>
    </w:p>
    <w:p w14:paraId="3A5B3E9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ITU-T***</w:t>
      </w:r>
      <w:r w:rsidRPr="00EF041E">
        <w:tab/>
        <w:t xml:space="preserve">Telecommunication Standardization Study Groups Meetings and Workshops: proposed period: </w:t>
      </w:r>
      <w:r w:rsidRPr="00EF041E">
        <w:rPr>
          <w:b/>
          <w:bCs/>
        </w:rPr>
        <w:t>January-July</w:t>
      </w:r>
      <w:r w:rsidRPr="00EF041E">
        <w:t xml:space="preserve"> and </w:t>
      </w:r>
      <w:r w:rsidRPr="00EF041E">
        <w:rPr>
          <w:b/>
          <w:bCs/>
        </w:rPr>
        <w:t>September-December</w:t>
      </w:r>
    </w:p>
    <w:p w14:paraId="29C3FBF9" w14:textId="71548061" w:rsidR="00EE6AC7" w:rsidRDefault="00642AE7" w:rsidP="00EE6A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>
        <w:t>CWGs</w:t>
      </w:r>
      <w:r w:rsidR="00FD1831" w:rsidRPr="00EF041E">
        <w:tab/>
      </w:r>
      <w:r w:rsidR="003172C8">
        <w:t xml:space="preserve">Cluster of </w:t>
      </w:r>
      <w:r w:rsidR="00FD1831" w:rsidRPr="00EF041E">
        <w:t xml:space="preserve">Council Working Groups: </w:t>
      </w:r>
      <w:r w:rsidR="00EE6AC7">
        <w:rPr>
          <w:b/>
          <w:bCs/>
        </w:rPr>
        <w:t>15-26</w:t>
      </w:r>
      <w:r w:rsidR="00FD1831" w:rsidRPr="00EF041E">
        <w:rPr>
          <w:b/>
          <w:bCs/>
        </w:rPr>
        <w:t xml:space="preserve"> January</w:t>
      </w:r>
      <w:r w:rsidR="007B2A95">
        <w:rPr>
          <w:b/>
          <w:bCs/>
        </w:rPr>
        <w:br/>
      </w:r>
      <w:r w:rsidR="007B2A95" w:rsidRPr="00AF16C4">
        <w:t>CWG for Strategic and Financial Plans,</w:t>
      </w:r>
      <w:r w:rsidR="007B2A95">
        <w:rPr>
          <w:b/>
          <w:bCs/>
        </w:rPr>
        <w:t xml:space="preserve"> 15-16 January</w:t>
      </w:r>
      <w:r w:rsidR="007B2A95">
        <w:rPr>
          <w:b/>
          <w:bCs/>
        </w:rPr>
        <w:br/>
      </w:r>
      <w:r w:rsidR="007B2A95" w:rsidRPr="004F131F">
        <w:rPr>
          <w:rFonts w:asciiTheme="minorHAnsi" w:hAnsiTheme="minorHAnsi"/>
        </w:rPr>
        <w:t>CWG</w:t>
      </w:r>
      <w:r w:rsidR="007B2A95">
        <w:rPr>
          <w:rFonts w:asciiTheme="minorHAnsi" w:hAnsiTheme="minorHAnsi"/>
        </w:rPr>
        <w:t xml:space="preserve">-LANG, </w:t>
      </w:r>
      <w:r w:rsidR="00EE6AC7">
        <w:rPr>
          <w:rFonts w:asciiTheme="minorHAnsi" w:hAnsiTheme="minorHAnsi"/>
          <w:b/>
          <w:bCs/>
        </w:rPr>
        <w:t>16 (morning)</w:t>
      </w:r>
      <w:r w:rsidR="007B2A95">
        <w:rPr>
          <w:rFonts w:asciiTheme="minorHAnsi" w:hAnsiTheme="minorHAnsi"/>
          <w:b/>
          <w:bCs/>
        </w:rPr>
        <w:t xml:space="preserve"> January</w:t>
      </w:r>
      <w:r w:rsidR="00AA41CA">
        <w:rPr>
          <w:b/>
          <w:bCs/>
        </w:rPr>
        <w:br/>
      </w:r>
      <w:r w:rsidR="00AA41CA" w:rsidRPr="00AF16C4">
        <w:t>Expert Group on ITRs,</w:t>
      </w:r>
      <w:r w:rsidR="00EE6AC7">
        <w:rPr>
          <w:b/>
          <w:bCs/>
        </w:rPr>
        <w:t xml:space="preserve"> </w:t>
      </w:r>
      <w:r w:rsidR="00AA41CA">
        <w:rPr>
          <w:b/>
          <w:bCs/>
        </w:rPr>
        <w:t>17</w:t>
      </w:r>
      <w:r w:rsidR="00EE6AC7">
        <w:rPr>
          <w:b/>
          <w:bCs/>
        </w:rPr>
        <w:t>-19</w:t>
      </w:r>
      <w:r w:rsidR="00AA41CA">
        <w:rPr>
          <w:b/>
          <w:bCs/>
        </w:rPr>
        <w:t xml:space="preserve"> January</w:t>
      </w:r>
      <w:r w:rsidR="00AA41CA">
        <w:rPr>
          <w:b/>
          <w:bCs/>
        </w:rPr>
        <w:br/>
      </w:r>
      <w:r w:rsidR="00EE6AC7">
        <w:rPr>
          <w:rFonts w:asciiTheme="minorHAnsi" w:hAnsiTheme="minorHAnsi"/>
        </w:rPr>
        <w:t xml:space="preserve">Open consultation of CWG-Internet, </w:t>
      </w:r>
      <w:r w:rsidR="00EE6AC7">
        <w:rPr>
          <w:rFonts w:asciiTheme="minorHAnsi" w:hAnsiTheme="minorHAnsi"/>
          <w:b/>
          <w:bCs/>
        </w:rPr>
        <w:t>22</w:t>
      </w:r>
      <w:r w:rsidR="00EE6AC7" w:rsidRPr="00AF16C4">
        <w:rPr>
          <w:rFonts w:asciiTheme="minorHAnsi" w:hAnsiTheme="minorHAnsi"/>
          <w:b/>
          <w:bCs/>
        </w:rPr>
        <w:t xml:space="preserve"> </w:t>
      </w:r>
      <w:r w:rsidR="00EE6AC7">
        <w:rPr>
          <w:rFonts w:asciiTheme="minorHAnsi" w:hAnsiTheme="minorHAnsi"/>
          <w:b/>
          <w:bCs/>
        </w:rPr>
        <w:t>January</w:t>
      </w:r>
      <w:r w:rsidR="00EE6AC7">
        <w:rPr>
          <w:rFonts w:asciiTheme="minorHAnsi" w:hAnsiTheme="minorHAnsi"/>
        </w:rPr>
        <w:t xml:space="preserve"> </w:t>
      </w:r>
      <w:r w:rsidR="00EE6AC7">
        <w:rPr>
          <w:rFonts w:asciiTheme="minorHAnsi" w:hAnsiTheme="minorHAnsi"/>
        </w:rPr>
        <w:br/>
      </w:r>
      <w:r w:rsidR="00AA41CA">
        <w:rPr>
          <w:rFonts w:asciiTheme="minorHAnsi" w:hAnsiTheme="minorHAnsi"/>
        </w:rPr>
        <w:t xml:space="preserve">CWG on FHR, </w:t>
      </w:r>
      <w:r w:rsidR="00EE6AC7">
        <w:rPr>
          <w:rFonts w:asciiTheme="minorHAnsi" w:hAnsiTheme="minorHAnsi"/>
          <w:b/>
          <w:bCs/>
        </w:rPr>
        <w:t>22-23</w:t>
      </w:r>
      <w:r w:rsidR="00AA41CA">
        <w:rPr>
          <w:rFonts w:asciiTheme="minorHAnsi" w:hAnsiTheme="minorHAnsi"/>
          <w:b/>
          <w:bCs/>
        </w:rPr>
        <w:t xml:space="preserve"> January</w:t>
      </w:r>
      <w:r w:rsidR="00AA41CA">
        <w:rPr>
          <w:rFonts w:asciiTheme="minorHAnsi" w:hAnsiTheme="minorHAnsi"/>
        </w:rPr>
        <w:br/>
      </w:r>
      <w:r w:rsidR="00EE6AC7">
        <w:rPr>
          <w:rFonts w:asciiTheme="minorHAnsi" w:hAnsiTheme="minorHAnsi"/>
        </w:rPr>
        <w:t xml:space="preserve">CWG on Child online protection, </w:t>
      </w:r>
      <w:r w:rsidR="00EE6AC7">
        <w:rPr>
          <w:rFonts w:asciiTheme="minorHAnsi" w:hAnsiTheme="minorHAnsi"/>
          <w:b/>
          <w:bCs/>
        </w:rPr>
        <w:t>23 January</w:t>
      </w:r>
      <w:r w:rsidR="00AA41CA">
        <w:rPr>
          <w:rFonts w:asciiTheme="minorHAnsi" w:hAnsiTheme="minorHAnsi"/>
        </w:rPr>
        <w:br/>
        <w:t xml:space="preserve">CWG on WSIS, </w:t>
      </w:r>
      <w:r w:rsidR="00AA41CA" w:rsidRPr="00AF16C4">
        <w:rPr>
          <w:rFonts w:asciiTheme="minorHAnsi" w:hAnsiTheme="minorHAnsi"/>
          <w:b/>
          <w:bCs/>
        </w:rPr>
        <w:t>2</w:t>
      </w:r>
      <w:r w:rsidR="00EE6AC7">
        <w:rPr>
          <w:rFonts w:asciiTheme="minorHAnsi" w:hAnsiTheme="minorHAnsi"/>
          <w:b/>
          <w:bCs/>
        </w:rPr>
        <w:t xml:space="preserve">4-25 (morning) </w:t>
      </w:r>
      <w:r w:rsidR="00AA41CA">
        <w:rPr>
          <w:rFonts w:asciiTheme="minorHAnsi" w:hAnsiTheme="minorHAnsi"/>
          <w:b/>
          <w:bCs/>
        </w:rPr>
        <w:t>January</w:t>
      </w:r>
      <w:r w:rsidR="00AA41CA">
        <w:rPr>
          <w:rFonts w:asciiTheme="minorHAnsi" w:hAnsiTheme="minorHAnsi"/>
          <w:b/>
          <w:bCs/>
        </w:rPr>
        <w:br/>
      </w:r>
      <w:r w:rsidR="00EE6AC7">
        <w:rPr>
          <w:rFonts w:asciiTheme="minorHAnsi" w:hAnsiTheme="minorHAnsi"/>
        </w:rPr>
        <w:t xml:space="preserve">CWG-Internet, </w:t>
      </w:r>
      <w:r w:rsidR="00EE6AC7">
        <w:rPr>
          <w:rFonts w:asciiTheme="minorHAnsi" w:hAnsiTheme="minorHAnsi"/>
          <w:b/>
          <w:bCs/>
        </w:rPr>
        <w:t>25 (afternoon)-26 January</w:t>
      </w:r>
    </w:p>
    <w:p w14:paraId="3A5B3E93" w14:textId="5EA64BCF" w:rsidR="00FD1831" w:rsidRPr="00EF041E" w:rsidRDefault="00FD1831" w:rsidP="00EE6A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</w:t>
      </w:r>
      <w:bookmarkStart w:id="10" w:name="_GoBack"/>
      <w:bookmarkEnd w:id="10"/>
      <w:r w:rsidRPr="00EF041E">
        <w:rPr>
          <w:rFonts w:asciiTheme="minorHAnsi" w:hAnsiTheme="minorHAnsi"/>
        </w:rPr>
        <w:t>B18.1***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="00100BBB">
        <w:rPr>
          <w:rFonts w:asciiTheme="minorHAnsi" w:hAnsiTheme="minorHAnsi"/>
          <w:b/>
          <w:bCs/>
        </w:rPr>
        <w:t>March</w:t>
      </w:r>
    </w:p>
    <w:p w14:paraId="3A5B3E94" w14:textId="0843042A" w:rsidR="00FD1831" w:rsidRPr="00EF041E" w:rsidRDefault="00FD1831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TSAG</w:t>
      </w:r>
      <w:r w:rsidRPr="00EF041E">
        <w:tab/>
        <w:t xml:space="preserve">Telecommunication Standardization Advisory Group: </w:t>
      </w:r>
      <w:r w:rsidR="00A516CB">
        <w:rPr>
          <w:b/>
          <w:bCs/>
        </w:rPr>
        <w:t>26 February-2</w:t>
      </w:r>
      <w:r w:rsidR="00C97EFC">
        <w:rPr>
          <w:b/>
          <w:bCs/>
        </w:rPr>
        <w:t> </w:t>
      </w:r>
      <w:r w:rsidR="00A516CB">
        <w:rPr>
          <w:b/>
          <w:bCs/>
        </w:rPr>
        <w:t>March</w:t>
      </w:r>
    </w:p>
    <w:p w14:paraId="3A5B3E95" w14:textId="4E75DF47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GPS*</w:t>
      </w:r>
      <w:r w:rsidRPr="00EF041E">
        <w:tab/>
        <w:t xml:space="preserve">Global Project Symposium: proposed period: </w:t>
      </w:r>
      <w:r w:rsidR="00063F92">
        <w:rPr>
          <w:b/>
          <w:bCs/>
        </w:rPr>
        <w:t>19-23</w:t>
      </w:r>
      <w:r w:rsidR="00063F92" w:rsidRPr="00EF041E">
        <w:rPr>
          <w:b/>
          <w:bCs/>
        </w:rPr>
        <w:t xml:space="preserve"> </w:t>
      </w:r>
      <w:r w:rsidRPr="00EF041E">
        <w:rPr>
          <w:b/>
          <w:bCs/>
        </w:rPr>
        <w:t>February</w:t>
      </w:r>
    </w:p>
    <w:p w14:paraId="3A5B3E96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8D28C0">
        <w:rPr>
          <w:u w:val="single"/>
        </w:rPr>
        <w:t>GET</w:t>
      </w:r>
      <w:r w:rsidRPr="00EF041E">
        <w:t>****</w:t>
      </w:r>
      <w:r w:rsidRPr="00EF041E">
        <w:tab/>
        <w:t>Global Forum on Emergency Telecommunications:</w:t>
      </w:r>
      <w:r w:rsidRPr="00EF041E">
        <w:rPr>
          <w:b/>
          <w:bCs/>
        </w:rPr>
        <w:t xml:space="preserve"> </w:t>
      </w:r>
      <w:r w:rsidRPr="00EF041E">
        <w:t xml:space="preserve">proposed period: </w:t>
      </w:r>
      <w:r w:rsidR="006B370E">
        <w:br/>
      </w:r>
      <w:r w:rsidRPr="00AF4A9D">
        <w:rPr>
          <w:b/>
          <w:bCs/>
        </w:rPr>
        <w:t>15 February-15 March</w:t>
      </w:r>
    </w:p>
    <w:p w14:paraId="11C70D13" w14:textId="0AE9D630" w:rsidR="00DB2912" w:rsidRPr="00EF041E" w:rsidRDefault="00DB2912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WSIS Forum</w:t>
      </w:r>
      <w:r w:rsidRPr="00EF041E">
        <w:rPr>
          <w:rFonts w:asciiTheme="minorHAnsi" w:hAnsiTheme="minorHAnsi"/>
        </w:rPr>
        <w:tab/>
        <w:t xml:space="preserve">World Summit on the Information Society Forum: </w:t>
      </w:r>
      <w:r>
        <w:rPr>
          <w:rFonts w:asciiTheme="minorHAnsi" w:hAnsiTheme="minorHAnsi"/>
          <w:b/>
          <w:bCs/>
        </w:rPr>
        <w:t>19-23 March</w:t>
      </w:r>
    </w:p>
    <w:p w14:paraId="3A5B3E98" w14:textId="45FDC3FA" w:rsidR="00FD1831" w:rsidRPr="00EF041E" w:rsidRDefault="00FD1831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</w:t>
      </w:r>
      <w:r w:rsidRPr="00EF041E">
        <w:rPr>
          <w:rFonts w:asciiTheme="minorHAnsi" w:hAnsiTheme="minorHAnsi"/>
        </w:rPr>
        <w:tab/>
        <w:t xml:space="preserve">Radiocommunication Advisory Group: </w:t>
      </w:r>
      <w:r w:rsidRPr="00AF4A9D">
        <w:rPr>
          <w:rFonts w:asciiTheme="minorHAnsi" w:hAnsiTheme="minorHAnsi"/>
          <w:b/>
          <w:bCs/>
        </w:rPr>
        <w:t>27-29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March</w:t>
      </w:r>
    </w:p>
    <w:p w14:paraId="1D944A79" w14:textId="77777777" w:rsidR="00C97EFC" w:rsidRPr="00EF041E" w:rsidRDefault="00C97EFC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TDAG</w:t>
      </w:r>
      <w:r w:rsidRPr="00EF041E">
        <w:tab/>
        <w:t xml:space="preserve">Telecommunication Development Advisory Group: </w:t>
      </w:r>
      <w:r>
        <w:rPr>
          <w:b/>
          <w:bCs/>
        </w:rPr>
        <w:t>9-11 April</w:t>
      </w:r>
    </w:p>
    <w:p w14:paraId="4220B220" w14:textId="72E51028" w:rsidR="00FE3F90" w:rsidRPr="008D28C0" w:rsidRDefault="00FE3F90" w:rsidP="00C97E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EG-ITRs</w:t>
      </w:r>
      <w:r>
        <w:tab/>
      </w:r>
      <w:r w:rsidRPr="00FE3F90">
        <w:t>Expert Group on the International Telecommunication Regulations</w:t>
      </w:r>
      <w:r>
        <w:t xml:space="preserve">: </w:t>
      </w:r>
      <w:r>
        <w:rPr>
          <w:b/>
          <w:bCs/>
        </w:rPr>
        <w:t>12</w:t>
      </w:r>
      <w:r w:rsidR="00C97EFC">
        <w:rPr>
          <w:b/>
          <w:bCs/>
        </w:rPr>
        <w:noBreakHyphen/>
      </w:r>
      <w:r>
        <w:rPr>
          <w:b/>
          <w:bCs/>
        </w:rPr>
        <w:t>13 April</w:t>
      </w:r>
    </w:p>
    <w:p w14:paraId="37447A5F" w14:textId="3AAB2934" w:rsidR="00AA41CA" w:rsidRPr="008D28C0" w:rsidRDefault="00AA41CA" w:rsidP="00B574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CWG S</w:t>
      </w:r>
      <w:r w:rsidR="00B574D9">
        <w:t>FP</w:t>
      </w:r>
      <w:r>
        <w:tab/>
        <w:t xml:space="preserve">CWG for Strategic and Financial Plans, </w:t>
      </w:r>
      <w:r w:rsidRPr="004F131F">
        <w:rPr>
          <w:b/>
          <w:bCs/>
        </w:rPr>
        <w:t>16 April</w:t>
      </w:r>
    </w:p>
    <w:p w14:paraId="3A5B3E99" w14:textId="096497A1" w:rsidR="00FD1831" w:rsidRPr="00EF041E" w:rsidRDefault="00FD1831" w:rsidP="00AA41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C-18</w:t>
      </w:r>
      <w:r w:rsidRPr="00EF041E">
        <w:tab/>
        <w:t xml:space="preserve">Council 2018: </w:t>
      </w:r>
      <w:r w:rsidR="0045656F">
        <w:rPr>
          <w:b/>
          <w:bCs/>
        </w:rPr>
        <w:t>17</w:t>
      </w:r>
      <w:r w:rsidRPr="00EF041E">
        <w:rPr>
          <w:b/>
          <w:bCs/>
        </w:rPr>
        <w:t xml:space="preserve">-27 April, and last meeting </w:t>
      </w:r>
      <w:r w:rsidR="00AA41CA">
        <w:rPr>
          <w:b/>
          <w:bCs/>
        </w:rPr>
        <w:t>on 27 October,</w:t>
      </w:r>
      <w:r w:rsidR="00BA15FC">
        <w:rPr>
          <w:b/>
          <w:bCs/>
        </w:rPr>
        <w:t xml:space="preserve"> </w:t>
      </w:r>
      <w:r w:rsidRPr="00EF041E">
        <w:rPr>
          <w:b/>
          <w:bCs/>
        </w:rPr>
        <w:t>before PP-18</w:t>
      </w:r>
    </w:p>
    <w:p w14:paraId="3A5B3E9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Girls in ICT</w:t>
      </w:r>
      <w:r w:rsidRPr="00EF041E">
        <w:rPr>
          <w:rFonts w:asciiTheme="minorHAnsi" w:hAnsiTheme="minorHAnsi"/>
        </w:rPr>
        <w:tab/>
        <w:t xml:space="preserve">International “Girls in ICT” day: </w:t>
      </w:r>
      <w:r w:rsidRPr="00EF041E">
        <w:rPr>
          <w:rFonts w:asciiTheme="minorHAnsi" w:hAnsiTheme="minorHAnsi"/>
          <w:b/>
          <w:bCs/>
        </w:rPr>
        <w:t>26 April</w:t>
      </w:r>
    </w:p>
    <w:p w14:paraId="3A5B3E9B" w14:textId="5C1CE48D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</w:t>
      </w:r>
      <w:r w:rsidRPr="00EF041E">
        <w:rPr>
          <w:rFonts w:asciiTheme="minorHAnsi" w:hAnsiTheme="minorHAnsi"/>
        </w:rPr>
        <w:tab/>
        <w:t xml:space="preserve">Telecommunication Development Study Groups: </w:t>
      </w:r>
      <w:r w:rsidRPr="00EF041E">
        <w:rPr>
          <w:rFonts w:asciiTheme="minorHAnsi" w:hAnsiTheme="minorHAnsi"/>
          <w:b/>
          <w:bCs/>
        </w:rPr>
        <w:t>30 April-11 May</w:t>
      </w:r>
    </w:p>
    <w:p w14:paraId="3A5B3E9C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Pr="00C35B3B">
        <w:rPr>
          <w:rFonts w:asciiTheme="minorHAnsi" w:hAnsiTheme="minorHAnsi"/>
        </w:rPr>
        <w:t xml:space="preserve">World Telecommunication and Information Society Day: </w:t>
      </w:r>
      <w:r w:rsidRPr="00C35B3B">
        <w:rPr>
          <w:rFonts w:asciiTheme="minorHAnsi" w:hAnsiTheme="minorHAnsi"/>
          <w:b/>
          <w:bCs/>
        </w:rPr>
        <w:t>17 May</w:t>
      </w:r>
    </w:p>
    <w:p w14:paraId="3A5B3E9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proposed dates: </w:t>
      </w:r>
      <w:r w:rsidRPr="00AF4A9D">
        <w:rPr>
          <w:rFonts w:asciiTheme="minorHAnsi" w:hAnsiTheme="minorHAnsi"/>
          <w:b/>
          <w:bCs/>
          <w:color w:val="000000" w:themeColor="text1"/>
        </w:rPr>
        <w:t>9-13</w:t>
      </w:r>
      <w:r w:rsidRPr="00EF041E">
        <w:rPr>
          <w:rFonts w:asciiTheme="minorHAnsi" w:hAnsiTheme="minorHAnsi"/>
          <w:color w:val="000000" w:themeColor="text1"/>
        </w:rPr>
        <w:t xml:space="preserve"> </w:t>
      </w:r>
      <w:r w:rsidRPr="00EF041E">
        <w:rPr>
          <w:rFonts w:asciiTheme="minorHAnsi" w:hAnsiTheme="minorHAnsi"/>
          <w:b/>
          <w:bCs/>
          <w:color w:val="000000" w:themeColor="text1"/>
        </w:rPr>
        <w:t>July</w:t>
      </w:r>
    </w:p>
    <w:p w14:paraId="3A5B3EA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RRB18.2***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b/>
          <w:bCs/>
        </w:rPr>
        <w:t>July</w:t>
      </w:r>
    </w:p>
    <w:p w14:paraId="654E4E66" w14:textId="369D7532" w:rsidR="00063F92" w:rsidRPr="008D28C0" w:rsidRDefault="00063F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u w:val="single"/>
        </w:rPr>
        <w:t>CBS</w:t>
      </w:r>
      <w:r w:rsidRPr="00BA15FC">
        <w:rPr>
          <w:rFonts w:asciiTheme="minorHAnsi" w:hAnsiTheme="minorHAnsi"/>
        </w:rPr>
        <w:t>**</w:t>
      </w:r>
      <w:r w:rsidRPr="00BA15FC">
        <w:rPr>
          <w:rFonts w:asciiTheme="minorHAnsi" w:hAnsiTheme="minorHAnsi"/>
        </w:rPr>
        <w:tab/>
        <w:t xml:space="preserve">Capacity Building Symposium: proposed dates: </w:t>
      </w:r>
      <w:r w:rsidRPr="00BA15FC">
        <w:rPr>
          <w:rFonts w:asciiTheme="minorHAnsi" w:hAnsiTheme="minorHAnsi"/>
          <w:b/>
          <w:bCs/>
        </w:rPr>
        <w:t>3-7 September</w:t>
      </w:r>
    </w:p>
    <w:p w14:paraId="3A5B3EA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ITU Telecom World 2018: proposed period: </w:t>
      </w:r>
      <w:r w:rsidRPr="00AF4A9D">
        <w:rPr>
          <w:rFonts w:asciiTheme="minorHAnsi" w:hAnsiTheme="minorHAnsi"/>
          <w:b/>
        </w:rPr>
        <w:t>15-30 September</w:t>
      </w:r>
    </w:p>
    <w:p w14:paraId="3A5B3EA2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EF041E">
        <w:rPr>
          <w:rFonts w:asciiTheme="minorHAnsi" w:hAnsiTheme="minorHAnsi"/>
          <w:color w:val="000000" w:themeColor="text1"/>
          <w:lang w:val="en-US"/>
        </w:rPr>
        <w:t>ITU-D*</w:t>
      </w:r>
      <w:r w:rsidRPr="00EF041E">
        <w:rPr>
          <w:rFonts w:asciiTheme="minorHAnsi" w:hAnsiTheme="minorHAnsi"/>
          <w:color w:val="000000" w:themeColor="text1"/>
          <w:lang w:val="en-US"/>
        </w:rPr>
        <w:tab/>
      </w:r>
      <w:r w:rsidRPr="00EF041E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EF041E">
        <w:rPr>
          <w:rFonts w:asciiTheme="minorHAnsi" w:hAnsiTheme="minorHAnsi"/>
          <w:b/>
          <w:bCs/>
          <w:lang w:val="en-US"/>
        </w:rPr>
        <w:t>17 September-12 October</w:t>
      </w:r>
    </w:p>
    <w:p w14:paraId="3A5B3EA3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 xml:space="preserve">ITU Kaleidoscope: proposed period: </w:t>
      </w:r>
      <w:r w:rsidRPr="00673DB4">
        <w:rPr>
          <w:rFonts w:asciiTheme="minorHAnsi" w:hAnsiTheme="minorHAnsi"/>
          <w:b/>
          <w:bCs/>
        </w:rPr>
        <w:t>October-December</w:t>
      </w:r>
    </w:p>
    <w:p w14:paraId="3A5B3EA4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rPr>
          <w:u w:val="single"/>
        </w:rPr>
        <w:t>PP-18</w:t>
      </w:r>
      <w:r w:rsidRPr="00EF041E">
        <w:tab/>
        <w:t xml:space="preserve">Plenipotentiary Conference: </w:t>
      </w:r>
      <w:r w:rsidRPr="00EF041E">
        <w:rPr>
          <w:b/>
          <w:bCs/>
        </w:rPr>
        <w:t>29 October</w:t>
      </w:r>
      <w:r w:rsidR="00100BBB">
        <w:rPr>
          <w:b/>
          <w:bCs/>
        </w:rPr>
        <w:t>-</w:t>
      </w:r>
      <w:r w:rsidRPr="00EF041E">
        <w:rPr>
          <w:b/>
          <w:bCs/>
        </w:rPr>
        <w:t>16 November</w:t>
      </w:r>
    </w:p>
    <w:p w14:paraId="3A5B3EA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RRB18.3***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November</w:t>
      </w:r>
    </w:p>
    <w:p w14:paraId="3A5B3EA6" w14:textId="41E3DE51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dates: </w:t>
      </w:r>
      <w:r w:rsidR="006B370E">
        <w:rPr>
          <w:rFonts w:asciiTheme="minorHAnsi" w:hAnsiTheme="minorHAnsi"/>
        </w:rPr>
        <w:br/>
      </w:r>
      <w:r w:rsidRPr="00EF041E">
        <w:rPr>
          <w:b/>
          <w:bCs/>
        </w:rPr>
        <w:t>3-7 December</w:t>
      </w:r>
    </w:p>
    <w:p w14:paraId="3A5B3EA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WRS-18*</w:t>
      </w:r>
      <w:r w:rsidRPr="00EF041E">
        <w:rPr>
          <w:rFonts w:asciiTheme="minorHAnsi" w:hAnsiTheme="minorHAnsi"/>
        </w:rPr>
        <w:tab/>
        <w:t xml:space="preserve">World Radiocommunication Seminar: proposed dates: </w:t>
      </w:r>
      <w:r w:rsidRPr="00EF041E">
        <w:rPr>
          <w:rFonts w:asciiTheme="minorHAnsi" w:hAnsiTheme="minorHAnsi"/>
          <w:b/>
          <w:bCs/>
        </w:rPr>
        <w:t>3-7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December</w:t>
      </w:r>
    </w:p>
    <w:p w14:paraId="3A5B3EA8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2019</w:t>
      </w:r>
    </w:p>
    <w:p w14:paraId="3A5B3EA9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</w:t>
      </w:r>
      <w:r w:rsidR="00100BBB">
        <w:rPr>
          <w:rFonts w:asciiTheme="minorHAnsi" w:hAnsiTheme="minorHAnsi"/>
          <w:b/>
          <w:bCs/>
        </w:rPr>
        <w:t>September</w:t>
      </w:r>
    </w:p>
    <w:p w14:paraId="3A5B3EAA" w14:textId="77777777" w:rsidR="00FD1831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ITU-T***</w:t>
      </w:r>
      <w:r w:rsidRPr="00EF041E">
        <w:rPr>
          <w:rFonts w:asciiTheme="minorHAnsi" w:hAnsiTheme="minorHAnsi"/>
        </w:rPr>
        <w:tab/>
        <w:t xml:space="preserve">Telecommunication Standardization Study Groups Meetings and Workshops: proposed period: </w:t>
      </w:r>
      <w:r w:rsidRPr="00EF041E">
        <w:rPr>
          <w:rFonts w:asciiTheme="minorHAnsi" w:hAnsiTheme="minorHAnsi"/>
          <w:b/>
          <w:bCs/>
        </w:rPr>
        <w:t xml:space="preserve">January-July </w:t>
      </w:r>
      <w:r w:rsidRPr="00EF041E">
        <w:rPr>
          <w:rFonts w:asciiTheme="minorHAnsi" w:hAnsiTheme="minorHAnsi"/>
        </w:rPr>
        <w:t xml:space="preserve">and </w:t>
      </w:r>
      <w:r w:rsidRPr="00EF041E">
        <w:rPr>
          <w:rFonts w:asciiTheme="minorHAnsi" w:hAnsiTheme="minorHAnsi"/>
          <w:b/>
          <w:bCs/>
        </w:rPr>
        <w:t>September-December</w:t>
      </w:r>
    </w:p>
    <w:p w14:paraId="632B9A85" w14:textId="1AD3C433" w:rsidR="00C07E65" w:rsidRPr="00EF041E" w:rsidRDefault="00C07E65" w:rsidP="00C07E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TSAG*</w:t>
      </w:r>
      <w:r w:rsidRPr="00EF041E">
        <w:rPr>
          <w:rFonts w:asciiTheme="minorHAnsi" w:hAnsiTheme="minorHAnsi"/>
        </w:rPr>
        <w:tab/>
      </w:r>
      <w:r w:rsidRPr="00EF041E">
        <w:t>Telecommunication Standardization Advisory Group</w:t>
      </w:r>
      <w:r w:rsidRPr="00EF041E">
        <w:rPr>
          <w:rFonts w:asciiTheme="minorHAnsi" w:hAnsiTheme="minorHAnsi"/>
        </w:rPr>
        <w:t xml:space="preserve">: proposed </w:t>
      </w:r>
      <w:r>
        <w:rPr>
          <w:rFonts w:asciiTheme="minorHAnsi" w:hAnsiTheme="minorHAnsi"/>
        </w:rPr>
        <w:t>dates</w:t>
      </w:r>
      <w:r w:rsidRPr="00EF041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21-25 January</w:t>
      </w:r>
    </w:p>
    <w:p w14:paraId="3A5B3EAB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CPM19-2*</w:t>
      </w:r>
      <w:r w:rsidRPr="00EF041E">
        <w:tab/>
        <w:t xml:space="preserve">Conference Preparatory Meeting: proposed dates: </w:t>
      </w:r>
      <w:r w:rsidRPr="00EF041E">
        <w:rPr>
          <w:b/>
          <w:bCs/>
        </w:rPr>
        <w:t>15-28 February</w:t>
      </w:r>
    </w:p>
    <w:p w14:paraId="3A5B3EAC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CWGs***</w:t>
      </w:r>
      <w:r w:rsidRPr="00EF041E">
        <w:tab/>
        <w:t xml:space="preserve">Council Working Groups: proposed period: </w:t>
      </w:r>
      <w:r w:rsidRPr="00EF041E">
        <w:rPr>
          <w:b/>
          <w:bCs/>
        </w:rPr>
        <w:t xml:space="preserve">February </w:t>
      </w:r>
      <w:r w:rsidRPr="00EF041E">
        <w:t>or</w:t>
      </w:r>
      <w:r w:rsidRPr="00EF041E">
        <w:rPr>
          <w:b/>
          <w:bCs/>
        </w:rPr>
        <w:t xml:space="preserve"> March</w:t>
      </w:r>
    </w:p>
    <w:p w14:paraId="3A5B3EA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AF4A9D">
        <w:rPr>
          <w:rFonts w:asciiTheme="minorHAnsi" w:hAnsiTheme="minorHAnsi"/>
          <w:b/>
          <w:bCs/>
        </w:rPr>
        <w:t>March</w:t>
      </w:r>
    </w:p>
    <w:p w14:paraId="3A5B3EAE" w14:textId="51A5D076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Study Groups: proposed dates: </w:t>
      </w:r>
      <w:r w:rsidR="006B370E">
        <w:rPr>
          <w:rFonts w:asciiTheme="minorHAnsi" w:hAnsiTheme="minorHAnsi"/>
        </w:rPr>
        <w:br/>
      </w:r>
      <w:r w:rsidR="00063F92">
        <w:rPr>
          <w:rFonts w:asciiTheme="minorHAnsi" w:hAnsiTheme="minorHAnsi"/>
          <w:b/>
          <w:bCs/>
        </w:rPr>
        <w:t>11-22 March</w:t>
      </w:r>
    </w:p>
    <w:p w14:paraId="3A5B3EA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Girls in ICT</w:t>
      </w:r>
      <w:r w:rsidRPr="00EF041E">
        <w:rPr>
          <w:rFonts w:asciiTheme="minorHAnsi" w:hAnsiTheme="minorHAnsi"/>
        </w:rPr>
        <w:tab/>
        <w:t xml:space="preserve">International “Girls in ICT” day: </w:t>
      </w:r>
      <w:r w:rsidRPr="00EF041E">
        <w:rPr>
          <w:rFonts w:asciiTheme="minorHAnsi" w:hAnsiTheme="minorHAnsi"/>
          <w:b/>
          <w:bCs/>
        </w:rPr>
        <w:t>25 April</w:t>
      </w:r>
    </w:p>
    <w:p w14:paraId="3A5B3EB0" w14:textId="33A58420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WSIS Forum*</w:t>
      </w:r>
      <w:r w:rsidRPr="00EF041E">
        <w:tab/>
        <w:t xml:space="preserve">World Summit on the Information Society Forum: proposed dates: </w:t>
      </w:r>
      <w:r w:rsidR="006B370E">
        <w:br/>
      </w:r>
      <w:r w:rsidR="009979FC">
        <w:rPr>
          <w:b/>
          <w:bCs/>
        </w:rPr>
        <w:t>8-12 April</w:t>
      </w:r>
    </w:p>
    <w:p w14:paraId="3A5B3EB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WTISD</w:t>
      </w:r>
      <w:r w:rsidRPr="00EF041E">
        <w:rPr>
          <w:rFonts w:asciiTheme="minorHAnsi" w:hAnsiTheme="minorHAnsi"/>
          <w:b/>
          <w:bCs/>
        </w:rPr>
        <w:tab/>
      </w:r>
      <w:r w:rsidRPr="00EF041E">
        <w:rPr>
          <w:rFonts w:asciiTheme="minorHAnsi" w:hAnsiTheme="minorHAnsi"/>
        </w:rPr>
        <w:t xml:space="preserve">World Telecommunication and Information Society Day: </w:t>
      </w:r>
      <w:r w:rsidRPr="00EF041E">
        <w:rPr>
          <w:rFonts w:asciiTheme="minorHAnsi" w:hAnsiTheme="minorHAnsi"/>
          <w:b/>
          <w:bCs/>
        </w:rPr>
        <w:t>17 May</w:t>
      </w:r>
    </w:p>
    <w:p w14:paraId="3A5B3EB2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RAG***</w:t>
      </w:r>
      <w:r w:rsidRPr="00EF041E">
        <w:rPr>
          <w:rFonts w:asciiTheme="minorHAnsi" w:hAnsiTheme="minorHAnsi"/>
        </w:rPr>
        <w:tab/>
        <w:t xml:space="preserve">Radiocommunication Advisory Group: proposed period: </w:t>
      </w:r>
      <w:r w:rsidRPr="00EF041E">
        <w:rPr>
          <w:rFonts w:asciiTheme="minorHAnsi" w:hAnsiTheme="minorHAnsi"/>
          <w:b/>
          <w:bCs/>
        </w:rPr>
        <w:t xml:space="preserve">May </w:t>
      </w:r>
      <w:r w:rsidRPr="00EF041E">
        <w:rPr>
          <w:rFonts w:asciiTheme="minorHAnsi" w:hAnsiTheme="minorHAnsi"/>
        </w:rPr>
        <w:t xml:space="preserve">or </w:t>
      </w:r>
      <w:r w:rsidRPr="00EF041E">
        <w:rPr>
          <w:rFonts w:asciiTheme="minorHAnsi" w:hAnsiTheme="minorHAnsi"/>
          <w:b/>
          <w:bCs/>
        </w:rPr>
        <w:t>June</w:t>
      </w:r>
    </w:p>
    <w:p w14:paraId="3A5B3EB3" w14:textId="70B8114D" w:rsidR="00FD1831" w:rsidRPr="00EF041E" w:rsidRDefault="00FD1831" w:rsidP="00513B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TDAG*</w:t>
      </w:r>
      <w:r w:rsidRPr="00EF041E">
        <w:rPr>
          <w:rFonts w:asciiTheme="minorHAnsi" w:hAnsiTheme="minorHAnsi"/>
        </w:rPr>
        <w:tab/>
        <w:t xml:space="preserve">Telecommunication Development Advisory Group: proposed period: </w:t>
      </w:r>
      <w:r w:rsidR="006B370E">
        <w:rPr>
          <w:rFonts w:asciiTheme="minorHAnsi" w:hAnsiTheme="minorHAnsi"/>
        </w:rPr>
        <w:br/>
      </w:r>
      <w:r w:rsidR="00513BC6">
        <w:rPr>
          <w:rFonts w:asciiTheme="minorHAnsi" w:hAnsiTheme="minorHAnsi"/>
          <w:b/>
          <w:bCs/>
        </w:rPr>
        <w:t>2-5</w:t>
      </w:r>
      <w:r w:rsidR="00063F92">
        <w:rPr>
          <w:rFonts w:asciiTheme="minorHAnsi" w:hAnsiTheme="minorHAnsi"/>
          <w:b/>
          <w:bCs/>
        </w:rPr>
        <w:t xml:space="preserve"> April</w:t>
      </w:r>
    </w:p>
    <w:p w14:paraId="3A5B3EB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C-19</w:t>
      </w:r>
      <w:r w:rsidRPr="00EF041E">
        <w:tab/>
        <w:t xml:space="preserve">Council 2019: </w:t>
      </w:r>
      <w:r w:rsidRPr="00EF041E">
        <w:rPr>
          <w:b/>
          <w:bCs/>
        </w:rPr>
        <w:t>10-20 June</w:t>
      </w:r>
    </w:p>
    <w:p w14:paraId="3A5B3EB6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July</w:t>
      </w:r>
    </w:p>
    <w:p w14:paraId="3A5B3EB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proposed dates: </w:t>
      </w:r>
      <w:r w:rsidRPr="00EF041E">
        <w:rPr>
          <w:rFonts w:asciiTheme="minorHAnsi" w:hAnsiTheme="minorHAnsi"/>
          <w:b/>
          <w:bCs/>
          <w:color w:val="000000" w:themeColor="text1"/>
        </w:rPr>
        <w:t>8-12 July</w:t>
      </w:r>
    </w:p>
    <w:p w14:paraId="3A5B3EB8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CWGs***</w:t>
      </w:r>
      <w:r w:rsidRPr="00EF041E">
        <w:rPr>
          <w:rFonts w:asciiTheme="minorHAnsi" w:hAnsiTheme="minorHAnsi"/>
          <w:b/>
          <w:bCs/>
        </w:rPr>
        <w:tab/>
      </w:r>
      <w:r w:rsidRPr="00EF041E">
        <w:rPr>
          <w:rFonts w:asciiTheme="minorHAnsi" w:hAnsiTheme="minorHAnsi"/>
        </w:rPr>
        <w:t>Council Working Groups: proposed period:</w:t>
      </w:r>
      <w:r w:rsidRPr="00EF041E">
        <w:rPr>
          <w:rFonts w:asciiTheme="minorHAnsi" w:hAnsiTheme="minorHAnsi"/>
          <w:b/>
          <w:bCs/>
        </w:rPr>
        <w:t xml:space="preserve"> September</w:t>
      </w:r>
      <w:r w:rsidRPr="00EF041E">
        <w:rPr>
          <w:rFonts w:asciiTheme="minorHAnsi" w:hAnsiTheme="minorHAnsi"/>
        </w:rPr>
        <w:t xml:space="preserve"> or</w:t>
      </w:r>
      <w:r w:rsidRPr="00EF041E">
        <w:rPr>
          <w:rFonts w:asciiTheme="minorHAnsi" w:hAnsiTheme="minorHAnsi"/>
          <w:b/>
          <w:bCs/>
        </w:rPr>
        <w:t xml:space="preserve"> October</w:t>
      </w:r>
    </w:p>
    <w:p w14:paraId="3A5B3EB9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EF041E">
        <w:rPr>
          <w:rFonts w:asciiTheme="minorHAnsi" w:hAnsiTheme="minorHAnsi"/>
          <w:color w:val="000000" w:themeColor="text1"/>
          <w:lang w:val="en-US"/>
        </w:rPr>
        <w:t>ITU-D*</w:t>
      </w:r>
      <w:r w:rsidRPr="00EF041E">
        <w:rPr>
          <w:rFonts w:asciiTheme="minorHAnsi" w:hAnsiTheme="minorHAnsi"/>
          <w:color w:val="000000" w:themeColor="text1"/>
          <w:lang w:val="en-US"/>
        </w:rPr>
        <w:tab/>
      </w:r>
      <w:r w:rsidRPr="00EF041E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AF4A9D">
        <w:rPr>
          <w:rFonts w:asciiTheme="minorHAnsi" w:hAnsiTheme="minorHAnsi"/>
          <w:b/>
          <w:bCs/>
          <w:lang w:val="en-US"/>
        </w:rPr>
        <w:t xml:space="preserve">23 </w:t>
      </w:r>
      <w:r w:rsidRPr="00EF041E">
        <w:rPr>
          <w:rFonts w:asciiTheme="minorHAnsi" w:hAnsiTheme="minorHAnsi"/>
          <w:b/>
          <w:bCs/>
          <w:lang w:val="en-US"/>
        </w:rPr>
        <w:t>September</w:t>
      </w:r>
      <w:r w:rsidR="00100BBB">
        <w:rPr>
          <w:rFonts w:asciiTheme="minorHAnsi" w:hAnsiTheme="minorHAnsi"/>
          <w:lang w:val="en-US"/>
        </w:rPr>
        <w:t>-</w:t>
      </w:r>
      <w:r w:rsidRPr="00AF4A9D">
        <w:rPr>
          <w:rFonts w:asciiTheme="minorHAnsi" w:hAnsiTheme="minorHAnsi"/>
          <w:b/>
          <w:bCs/>
          <w:lang w:val="en-US"/>
        </w:rPr>
        <w:t xml:space="preserve">18 </w:t>
      </w:r>
      <w:r w:rsidRPr="00EF041E">
        <w:rPr>
          <w:rFonts w:asciiTheme="minorHAnsi" w:hAnsiTheme="minorHAnsi"/>
          <w:b/>
          <w:bCs/>
          <w:lang w:val="en-US"/>
        </w:rPr>
        <w:t>October</w:t>
      </w:r>
    </w:p>
    <w:p w14:paraId="3A5B3EB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October</w:t>
      </w:r>
    </w:p>
    <w:p w14:paraId="3A5B3EB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RA-19</w:t>
      </w:r>
      <w:r w:rsidRPr="00EF041E">
        <w:tab/>
        <w:t xml:space="preserve">Radiocommunication Assembly: </w:t>
      </w:r>
      <w:r w:rsidRPr="00EF041E">
        <w:rPr>
          <w:b/>
          <w:bCs/>
        </w:rPr>
        <w:t>21-25</w:t>
      </w:r>
      <w:r w:rsidRPr="00EF041E">
        <w:t xml:space="preserve"> </w:t>
      </w:r>
      <w:r w:rsidRPr="00EF041E">
        <w:rPr>
          <w:b/>
          <w:bCs/>
        </w:rPr>
        <w:t>October</w:t>
      </w:r>
    </w:p>
    <w:p w14:paraId="3A5B3EBC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WRC-19</w:t>
      </w:r>
      <w:r w:rsidRPr="00EF041E">
        <w:tab/>
        <w:t xml:space="preserve">World Radiocommunication Conference: </w:t>
      </w:r>
      <w:r w:rsidRPr="00EF041E">
        <w:rPr>
          <w:b/>
          <w:bCs/>
        </w:rPr>
        <w:t>28</w:t>
      </w:r>
      <w:r w:rsidR="00100BBB">
        <w:rPr>
          <w:b/>
          <w:bCs/>
        </w:rPr>
        <w:t xml:space="preserve"> </w:t>
      </w:r>
      <w:r w:rsidRPr="00EF041E">
        <w:rPr>
          <w:b/>
          <w:bCs/>
        </w:rPr>
        <w:t>October-22 November</w:t>
      </w:r>
    </w:p>
    <w:p w14:paraId="3A5B3EB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CPM23-1*</w:t>
      </w:r>
      <w:r w:rsidRPr="00EF041E">
        <w:tab/>
        <w:t xml:space="preserve">Conference Preparatory Meeting: proposed dates: </w:t>
      </w:r>
      <w:r w:rsidRPr="00EF041E">
        <w:rPr>
          <w:b/>
          <w:bCs/>
        </w:rPr>
        <w:t>25-26 November</w:t>
      </w:r>
    </w:p>
    <w:p w14:paraId="3A5B3EBE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period: </w:t>
      </w:r>
      <w:r w:rsidRPr="00EF041E">
        <w:rPr>
          <w:rFonts w:asciiTheme="minorHAnsi" w:hAnsiTheme="minorHAnsi"/>
          <w:b/>
          <w:bCs/>
        </w:rPr>
        <w:t>November-December</w:t>
      </w:r>
    </w:p>
    <w:p w14:paraId="3A5B3EB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ITU Telecom World 2019: proposed period: </w:t>
      </w:r>
      <w:r w:rsidRPr="00EF041E">
        <w:rPr>
          <w:rFonts w:asciiTheme="minorHAnsi" w:hAnsiTheme="minorHAnsi"/>
          <w:b/>
          <w:bCs/>
        </w:rPr>
        <w:t>October-December</w:t>
      </w:r>
    </w:p>
    <w:p w14:paraId="3A5B3EC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 xml:space="preserve">ITU Kaleidoscope: proposed period: </w:t>
      </w:r>
      <w:r w:rsidRPr="00100BBB">
        <w:rPr>
          <w:rFonts w:asciiTheme="minorHAnsi" w:hAnsiTheme="minorHAnsi"/>
          <w:b/>
          <w:bCs/>
        </w:rPr>
        <w:t>October-December</w:t>
      </w:r>
      <w:r w:rsidRPr="00EF041E">
        <w:rPr>
          <w:rFonts w:asciiTheme="minorHAnsi" w:hAnsiTheme="minorHAnsi"/>
        </w:rPr>
        <w:t xml:space="preserve"> </w:t>
      </w:r>
    </w:p>
    <w:p w14:paraId="3A5B3EC1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2020</w:t>
      </w:r>
    </w:p>
    <w:p w14:paraId="3A5B3EC2" w14:textId="77777777" w:rsidR="00FD1831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January-December</w:t>
      </w:r>
    </w:p>
    <w:p w14:paraId="42CCE07D" w14:textId="77777777" w:rsidR="00A84845" w:rsidRPr="00EF041E" w:rsidRDefault="00A84845" w:rsidP="00A8484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TSAG***</w:t>
      </w:r>
      <w:r w:rsidRPr="00EF041E">
        <w:rPr>
          <w:rFonts w:asciiTheme="minorHAnsi" w:hAnsiTheme="minorHAnsi"/>
        </w:rPr>
        <w:tab/>
      </w:r>
      <w:r w:rsidRPr="00EF041E">
        <w:t>Telecommunication Standardization Advisory Group</w:t>
      </w:r>
      <w:r w:rsidRPr="00EF041E">
        <w:rPr>
          <w:rFonts w:asciiTheme="minorHAnsi" w:hAnsiTheme="minorHAnsi"/>
        </w:rPr>
        <w:t xml:space="preserve">: proposed period: </w:t>
      </w:r>
      <w:r>
        <w:rPr>
          <w:rFonts w:asciiTheme="minorHAnsi" w:hAnsiTheme="minorHAnsi"/>
          <w:b/>
          <w:bCs/>
        </w:rPr>
        <w:t>January-March</w:t>
      </w:r>
    </w:p>
    <w:p w14:paraId="3A5B3EC3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ITU-T***</w:t>
      </w:r>
      <w:r w:rsidRPr="00EF041E">
        <w:tab/>
        <w:t xml:space="preserve">Telecommunication Standardization Study Group Meetings and Workshops: proposed period: </w:t>
      </w:r>
      <w:r w:rsidRPr="00EF041E">
        <w:rPr>
          <w:b/>
          <w:bCs/>
        </w:rPr>
        <w:t xml:space="preserve">January-July </w:t>
      </w:r>
      <w:r w:rsidRPr="00EF041E">
        <w:t xml:space="preserve">and </w:t>
      </w:r>
      <w:r w:rsidRPr="00EF041E">
        <w:rPr>
          <w:b/>
          <w:bCs/>
        </w:rPr>
        <w:t>September-December</w:t>
      </w:r>
    </w:p>
    <w:p w14:paraId="3A5B3EC4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8D28C0">
        <w:rPr>
          <w:rFonts w:asciiTheme="minorHAnsi" w:hAnsiTheme="minorHAnsi"/>
          <w:u w:val="single"/>
        </w:rPr>
        <w:t>GET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Global Forum on Emergency Telecommunications: proposed period: </w:t>
      </w:r>
      <w:r w:rsidRPr="00EF041E">
        <w:rPr>
          <w:rFonts w:asciiTheme="minorHAnsi" w:hAnsiTheme="minorHAnsi"/>
          <w:b/>
          <w:bCs/>
        </w:rPr>
        <w:t>February</w:t>
      </w:r>
    </w:p>
    <w:p w14:paraId="3A5B3EC5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C1D6F">
        <w:rPr>
          <w:rFonts w:asciiTheme="minorHAnsi" w:hAnsiTheme="minorHAnsi"/>
        </w:rPr>
        <w:t>CWGs***</w:t>
      </w:r>
      <w:r w:rsidRPr="007C1D6F">
        <w:rPr>
          <w:rFonts w:asciiTheme="minorHAnsi" w:hAnsiTheme="minorHAnsi"/>
          <w:b/>
          <w:bCs/>
        </w:rPr>
        <w:tab/>
      </w:r>
      <w:r w:rsidRPr="007C1D6F">
        <w:rPr>
          <w:rFonts w:asciiTheme="minorHAnsi" w:hAnsiTheme="minorHAnsi"/>
        </w:rPr>
        <w:t xml:space="preserve">Council Working Groups: proposed period: </w:t>
      </w:r>
      <w:r w:rsidRPr="00AF4A9D">
        <w:rPr>
          <w:rFonts w:asciiTheme="minorHAnsi" w:hAnsiTheme="minorHAnsi"/>
          <w:b/>
          <w:bCs/>
        </w:rPr>
        <w:t>February</w:t>
      </w:r>
      <w:r w:rsidR="00100BBB">
        <w:rPr>
          <w:rFonts w:asciiTheme="minorHAnsi" w:hAnsiTheme="minorHAnsi"/>
          <w:b/>
          <w:bCs/>
        </w:rPr>
        <w:t>-</w:t>
      </w:r>
      <w:r w:rsidRPr="00AF4A9D">
        <w:rPr>
          <w:rFonts w:asciiTheme="minorHAnsi" w:hAnsiTheme="minorHAnsi"/>
          <w:b/>
          <w:bCs/>
        </w:rPr>
        <w:t>March</w:t>
      </w:r>
    </w:p>
    <w:p w14:paraId="3A5B3EC6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February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March</w:t>
      </w:r>
    </w:p>
    <w:p w14:paraId="7C54A13F" w14:textId="77777777" w:rsidR="00C46DDE" w:rsidRPr="00EF041E" w:rsidRDefault="00C46DDE" w:rsidP="00C46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Study Groups: proposed dates: </w:t>
      </w:r>
      <w:r>
        <w:rPr>
          <w:rFonts w:asciiTheme="minorHAnsi" w:hAnsiTheme="minorHAnsi"/>
          <w:b/>
          <w:bCs/>
        </w:rPr>
        <w:t>2-13 March</w:t>
      </w:r>
    </w:p>
    <w:p w14:paraId="3A5B3EC7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RAG***</w:t>
      </w:r>
      <w:r w:rsidRPr="00EF041E">
        <w:rPr>
          <w:rFonts w:asciiTheme="minorHAnsi" w:hAnsiTheme="minorHAnsi"/>
        </w:rPr>
        <w:tab/>
        <w:t xml:space="preserve">Radiocommunication Advisory Group: proposed period: </w:t>
      </w:r>
      <w:r w:rsidRPr="00EF041E">
        <w:rPr>
          <w:rFonts w:asciiTheme="minorHAnsi" w:hAnsiTheme="minorHAnsi"/>
          <w:b/>
          <w:bCs/>
        </w:rPr>
        <w:t>March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April</w:t>
      </w:r>
    </w:p>
    <w:p w14:paraId="3A5B3EC8" w14:textId="607CAB56" w:rsidR="00FD1831" w:rsidRPr="00EF041E" w:rsidRDefault="00FD1831" w:rsidP="00973DA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TDAG*</w:t>
      </w:r>
      <w:r w:rsidRPr="00EF041E">
        <w:rPr>
          <w:rFonts w:asciiTheme="minorHAnsi" w:hAnsiTheme="minorHAnsi"/>
        </w:rPr>
        <w:tab/>
        <w:t xml:space="preserve">Telecommunication Development Advisory Group: proposed dates: </w:t>
      </w:r>
      <w:r w:rsidR="006B370E">
        <w:rPr>
          <w:rFonts w:asciiTheme="minorHAnsi" w:hAnsiTheme="minorHAnsi"/>
          <w:b/>
          <w:bCs/>
        </w:rPr>
        <w:br/>
      </w:r>
      <w:r w:rsidR="00973DA5">
        <w:rPr>
          <w:rFonts w:asciiTheme="minorHAnsi" w:hAnsiTheme="minorHAnsi"/>
          <w:b/>
          <w:bCs/>
        </w:rPr>
        <w:t>24-27 March</w:t>
      </w:r>
    </w:p>
    <w:p w14:paraId="3A5B3EC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Girls in ICT</w:t>
      </w:r>
      <w:r w:rsidRPr="00C35B3B">
        <w:rPr>
          <w:rFonts w:asciiTheme="minorHAnsi" w:hAnsiTheme="minorHAnsi"/>
        </w:rPr>
        <w:tab/>
        <w:t xml:space="preserve">International “Girls in ICT” day: </w:t>
      </w:r>
      <w:r w:rsidRPr="00C35B3B">
        <w:rPr>
          <w:rFonts w:asciiTheme="minorHAnsi" w:hAnsiTheme="minorHAnsi"/>
          <w:b/>
          <w:bCs/>
        </w:rPr>
        <w:t>23 April</w:t>
      </w:r>
    </w:p>
    <w:p w14:paraId="3A5B3EC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Pr="00C35B3B">
        <w:rPr>
          <w:rFonts w:asciiTheme="minorHAnsi" w:hAnsiTheme="minorHAnsi"/>
        </w:rPr>
        <w:t xml:space="preserve">World Telecommunication and Information Society Day: </w:t>
      </w:r>
      <w:r w:rsidRPr="00C35B3B">
        <w:rPr>
          <w:rFonts w:asciiTheme="minorHAnsi" w:hAnsiTheme="minorHAnsi"/>
          <w:b/>
          <w:bCs/>
        </w:rPr>
        <w:t>17 May</w:t>
      </w:r>
    </w:p>
    <w:p w14:paraId="3A5B3ECC" w14:textId="22FBE156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WSIS Forum*</w:t>
      </w:r>
      <w:r w:rsidRPr="00EF041E">
        <w:tab/>
        <w:t xml:space="preserve">World Summit on the Information Society Forum: proposed dates: </w:t>
      </w:r>
      <w:r w:rsidR="006B370E">
        <w:br/>
      </w:r>
      <w:r w:rsidR="002862A5">
        <w:rPr>
          <w:b/>
          <w:bCs/>
        </w:rPr>
        <w:t>30 March-3 April</w:t>
      </w:r>
    </w:p>
    <w:p w14:paraId="3A5B3ECE" w14:textId="5416CBAD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C-20*</w:t>
      </w:r>
      <w:r w:rsidRPr="00EF041E">
        <w:tab/>
        <w:t xml:space="preserve">Council 2020: proposed dates: </w:t>
      </w:r>
      <w:r w:rsidR="0045656F">
        <w:rPr>
          <w:b/>
          <w:bCs/>
        </w:rPr>
        <w:t>26</w:t>
      </w:r>
      <w:r w:rsidR="0045656F" w:rsidRPr="00EF041E">
        <w:rPr>
          <w:b/>
          <w:bCs/>
        </w:rPr>
        <w:t xml:space="preserve"> </w:t>
      </w:r>
      <w:r w:rsidRPr="00EF041E">
        <w:rPr>
          <w:b/>
          <w:bCs/>
        </w:rPr>
        <w:t>May-5 June</w:t>
      </w:r>
    </w:p>
    <w:p w14:paraId="3A5B3EC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AF4A9D">
        <w:rPr>
          <w:rFonts w:asciiTheme="minorHAnsi" w:hAnsiTheme="minorHAnsi"/>
          <w:b/>
          <w:bCs/>
        </w:rPr>
        <w:t>June</w:t>
      </w:r>
      <w:r w:rsidR="006B370E">
        <w:rPr>
          <w:rFonts w:asciiTheme="minorHAnsi" w:hAnsiTheme="minorHAnsi"/>
          <w:b/>
          <w:bCs/>
        </w:rPr>
        <w:t>-</w:t>
      </w:r>
      <w:r w:rsidRPr="00EF041E">
        <w:rPr>
          <w:b/>
          <w:bCs/>
        </w:rPr>
        <w:t>July</w:t>
      </w:r>
    </w:p>
    <w:p w14:paraId="3A5B3ED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009D8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  <w:t xml:space="preserve">Global Symposium for Regulators: proposed dates: </w:t>
      </w:r>
      <w:r w:rsidRPr="00AF4A9D">
        <w:rPr>
          <w:rFonts w:asciiTheme="minorHAnsi" w:hAnsiTheme="minorHAnsi"/>
          <w:b/>
          <w:bCs/>
        </w:rPr>
        <w:t>6-10 July</w:t>
      </w:r>
    </w:p>
    <w:p w14:paraId="3A5B3ED1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D28C0">
        <w:rPr>
          <w:rFonts w:asciiTheme="minorHAnsi" w:hAnsiTheme="minorHAnsi"/>
          <w:u w:val="single"/>
        </w:rPr>
        <w:t>CBS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Capacity Building Symposium: proposed period: </w:t>
      </w:r>
      <w:r w:rsidRPr="00EF041E">
        <w:rPr>
          <w:rFonts w:asciiTheme="minorHAnsi" w:hAnsiTheme="minorHAnsi"/>
          <w:b/>
          <w:bCs/>
        </w:rPr>
        <w:t>September</w:t>
      </w:r>
    </w:p>
    <w:p w14:paraId="3A5B3ED2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C1D6F">
        <w:rPr>
          <w:rFonts w:asciiTheme="minorHAnsi" w:hAnsiTheme="minorHAnsi"/>
        </w:rPr>
        <w:t>CWGs***</w:t>
      </w:r>
      <w:r w:rsidRPr="007C1D6F">
        <w:rPr>
          <w:rFonts w:asciiTheme="minorHAnsi" w:hAnsiTheme="minorHAnsi"/>
          <w:b/>
          <w:bCs/>
        </w:rPr>
        <w:tab/>
      </w:r>
      <w:r w:rsidRPr="007C1D6F">
        <w:rPr>
          <w:rFonts w:asciiTheme="minorHAnsi" w:hAnsiTheme="minorHAnsi"/>
        </w:rPr>
        <w:t xml:space="preserve">Council Working Groups: proposed period: </w:t>
      </w:r>
      <w:r w:rsidR="006B370E">
        <w:rPr>
          <w:rFonts w:asciiTheme="minorHAnsi" w:hAnsiTheme="minorHAnsi"/>
          <w:b/>
          <w:bCs/>
        </w:rPr>
        <w:t>September-</w:t>
      </w:r>
      <w:r w:rsidRPr="00AF4A9D">
        <w:rPr>
          <w:rFonts w:asciiTheme="minorHAnsi" w:hAnsiTheme="minorHAnsi"/>
          <w:b/>
          <w:bCs/>
        </w:rPr>
        <w:t>October</w:t>
      </w:r>
    </w:p>
    <w:p w14:paraId="3A5B3ED3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Rapporteur Groups: </w:t>
      </w:r>
      <w:r w:rsidRPr="00AF4A9D">
        <w:rPr>
          <w:rFonts w:asciiTheme="minorHAnsi" w:hAnsiTheme="minorHAnsi"/>
        </w:rPr>
        <w:t>proposed dates:</w:t>
      </w:r>
      <w:r w:rsidRPr="00EF041E">
        <w:rPr>
          <w:rFonts w:asciiTheme="minorHAnsi" w:hAnsiTheme="minorHAnsi"/>
          <w:b/>
          <w:bCs/>
        </w:rPr>
        <w:t xml:space="preserve"> 21 September-16 October</w:t>
      </w:r>
    </w:p>
    <w:p w14:paraId="3A5B3ED4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AF4A9D">
        <w:rPr>
          <w:rFonts w:asciiTheme="minorHAnsi" w:hAnsiTheme="minorHAnsi"/>
          <w:b/>
          <w:bCs/>
        </w:rPr>
        <w:t>October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November</w:t>
      </w:r>
    </w:p>
    <w:p w14:paraId="3A5B3ED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ITU Telecom World 2019: proposed period: </w:t>
      </w:r>
      <w:r w:rsidRPr="00EF041E">
        <w:rPr>
          <w:rFonts w:asciiTheme="minorHAnsi" w:hAnsiTheme="minorHAnsi"/>
          <w:b/>
          <w:bCs/>
        </w:rPr>
        <w:t>October-December</w:t>
      </w:r>
    </w:p>
    <w:p w14:paraId="3A5B3ED6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EF041E">
        <w:rPr>
          <w:rFonts w:asciiTheme="minorHAnsi" w:hAnsiTheme="minorHAnsi"/>
          <w:color w:val="000000" w:themeColor="text1"/>
        </w:rPr>
        <w:t>WTSA-20***</w:t>
      </w:r>
      <w:r w:rsidRPr="00EF041E">
        <w:rPr>
          <w:rFonts w:asciiTheme="minorHAnsi" w:hAnsiTheme="minorHAnsi"/>
          <w:color w:val="000000" w:themeColor="text1"/>
        </w:rPr>
        <w:tab/>
        <w:t xml:space="preserve">World Telecommunication Standardization Assembly: proposed period </w:t>
      </w:r>
      <w:r w:rsidR="006B370E">
        <w:rPr>
          <w:rFonts w:asciiTheme="minorHAnsi" w:hAnsiTheme="minorHAnsi"/>
          <w:b/>
          <w:bCs/>
          <w:color w:val="000000" w:themeColor="text1"/>
        </w:rPr>
        <w:t>October-</w:t>
      </w:r>
      <w:r w:rsidRPr="00EF041E">
        <w:rPr>
          <w:rFonts w:asciiTheme="minorHAnsi" w:hAnsiTheme="minorHAnsi"/>
          <w:b/>
          <w:bCs/>
          <w:color w:val="000000" w:themeColor="text1"/>
        </w:rPr>
        <w:t>December</w:t>
      </w:r>
    </w:p>
    <w:p w14:paraId="3A5B3ED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 xml:space="preserve">ITU Kaleidoscope: proposed period: </w:t>
      </w:r>
      <w:r w:rsidRPr="006B370E">
        <w:rPr>
          <w:rFonts w:asciiTheme="minorHAnsi" w:hAnsiTheme="minorHAnsi"/>
          <w:b/>
          <w:bCs/>
        </w:rPr>
        <w:t>October-December</w:t>
      </w:r>
    </w:p>
    <w:p w14:paraId="3A5B3ED8" w14:textId="4CE34766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WTIS**</w:t>
      </w:r>
      <w:r w:rsidRPr="00EF041E">
        <w:rPr>
          <w:rFonts w:asciiTheme="minorHAnsi" w:hAnsiTheme="minorHAnsi"/>
        </w:rPr>
        <w:tab/>
        <w:t>World Telecommunication/ICT Indicators Symposium: proposed</w:t>
      </w:r>
      <w:r w:rsidR="006B370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</w:rPr>
        <w:t xml:space="preserve">dates: </w:t>
      </w:r>
      <w:r w:rsidR="006B370E">
        <w:rPr>
          <w:rFonts w:asciiTheme="minorHAnsi" w:hAnsiTheme="minorHAnsi"/>
        </w:rPr>
        <w:br/>
      </w:r>
      <w:r w:rsidRPr="00AF4A9D">
        <w:rPr>
          <w:rFonts w:asciiTheme="minorHAnsi" w:hAnsiTheme="minorHAnsi"/>
          <w:b/>
          <w:bCs/>
        </w:rPr>
        <w:t>1-4 December</w:t>
      </w:r>
    </w:p>
    <w:p w14:paraId="3A5B3ED9" w14:textId="77777777" w:rsidR="00FD1831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WRS-20***</w:t>
      </w:r>
      <w:r w:rsidRPr="00EF041E">
        <w:rPr>
          <w:rFonts w:asciiTheme="minorHAnsi" w:hAnsiTheme="minorHAnsi"/>
        </w:rPr>
        <w:tab/>
        <w:t xml:space="preserve">World Radiocommunication Seminar: proposed period: </w:t>
      </w:r>
      <w:r w:rsidRPr="00EF041E">
        <w:rPr>
          <w:rFonts w:asciiTheme="minorHAnsi" w:hAnsiTheme="minorHAnsi"/>
          <w:b/>
          <w:bCs/>
        </w:rPr>
        <w:t>December</w:t>
      </w:r>
    </w:p>
    <w:p w14:paraId="3A5B3EDA" w14:textId="77777777" w:rsidR="00FD1831" w:rsidRPr="00ED6FF1" w:rsidRDefault="00FD1831" w:rsidP="00BA15FC">
      <w:pPr>
        <w:spacing w:before="840"/>
        <w:jc w:val="center"/>
      </w:pPr>
      <w:r w:rsidRPr="006D0C2F">
        <w:rPr>
          <w:rFonts w:asciiTheme="minorHAnsi" w:hAnsiTheme="minorHAnsi"/>
        </w:rPr>
        <w:t>________________</w:t>
      </w:r>
    </w:p>
    <w:sectPr w:rsidR="00FD1831" w:rsidRPr="00ED6FF1" w:rsidSect="00FD1831">
      <w:headerReference w:type="first" r:id="rId15"/>
      <w:footerReference w:type="first" r:id="rId16"/>
      <w:pgSz w:w="11907" w:h="16834" w:code="9"/>
      <w:pgMar w:top="1247" w:right="1134" w:bottom="851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93154" w14:textId="77777777" w:rsidR="006D7DFD" w:rsidRDefault="006D7DFD">
      <w:r>
        <w:separator/>
      </w:r>
    </w:p>
  </w:endnote>
  <w:endnote w:type="continuationSeparator" w:id="0">
    <w:p w14:paraId="0A5C6392" w14:textId="77777777" w:rsidR="006D7DFD" w:rsidRDefault="006D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C5299A" w:rsidRPr="005B47E1" w14:paraId="3A5B3EE8" w14:textId="77777777" w:rsidTr="00D635ED">
      <w:tc>
        <w:tcPr>
          <w:tcW w:w="5529" w:type="dxa"/>
        </w:tcPr>
        <w:p w14:paraId="3A5B3EE3" w14:textId="77777777" w:rsidR="00C5299A" w:rsidRDefault="00C5299A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E4" w14:textId="77777777" w:rsidR="00C5299A" w:rsidRPr="005B47E1" w:rsidRDefault="00C5299A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E5" w14:textId="77777777" w:rsidR="00C5299A" w:rsidRPr="005B47E1" w:rsidRDefault="00C5299A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E6" w14:textId="77777777" w:rsidR="00C5299A" w:rsidRPr="005B47E1" w:rsidRDefault="00C5299A" w:rsidP="00C5299A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E7" w14:textId="77777777" w:rsidR="00C5299A" w:rsidRPr="005B47E1" w:rsidRDefault="00C5299A" w:rsidP="00C5299A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E9" w14:textId="77777777" w:rsidR="00CB18FF" w:rsidRPr="00ED6FF1" w:rsidRDefault="00CB18FF" w:rsidP="00ED6FF1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A5B3EEB" w14:textId="142A3056" w:rsidR="00322D0D" w:rsidRPr="007009D8" w:rsidRDefault="00C5299A">
    <w:pPr>
      <w:pStyle w:val="Footer"/>
      <w:rPr>
        <w:color w:val="D9D9D9" w:themeColor="background1" w:themeShade="D9"/>
      </w:rPr>
    </w:pPr>
    <w:r w:rsidRPr="007009D8">
      <w:rPr>
        <w:color w:val="D9D9D9" w:themeColor="background1" w:themeShade="D9"/>
      </w:rPr>
      <w:fldChar w:fldCharType="begin"/>
    </w:r>
    <w:r w:rsidRPr="007009D8">
      <w:rPr>
        <w:color w:val="D9D9D9" w:themeColor="background1" w:themeShade="D9"/>
      </w:rPr>
      <w:instrText xml:space="preserve"> FILENAME \p  \* MERGEFORMAT </w:instrText>
    </w:r>
    <w:r w:rsidRPr="007009D8">
      <w:rPr>
        <w:color w:val="D9D9D9" w:themeColor="background1" w:themeShade="D9"/>
      </w:rPr>
      <w:fldChar w:fldCharType="separate"/>
    </w:r>
    <w:r w:rsidR="001B09EA">
      <w:rPr>
        <w:color w:val="D9D9D9" w:themeColor="background1" w:themeShade="D9"/>
      </w:rPr>
      <w:t>C:\Users\bonet\AppData\Local\Microsoft\Windows\Temporary Internet Files\Content.Outlook\3B0NAYSZ\C-17 Doc.37(Rev.2)clean version.docx</w:t>
    </w:r>
    <w:r w:rsidRPr="007009D8">
      <w:rPr>
        <w:color w:val="D9D9D9" w:themeColor="background1" w:themeShade="D9"/>
      </w:rPr>
      <w:fldChar w:fldCharType="end"/>
    </w:r>
    <w:r w:rsidR="00322D0D" w:rsidRPr="007009D8">
      <w:rPr>
        <w:color w:val="D9D9D9" w:themeColor="background1" w:themeShade="D9"/>
      </w:rPr>
      <w:tab/>
    </w:r>
    <w:r w:rsidR="00864AFF" w:rsidRPr="007009D8">
      <w:rPr>
        <w:color w:val="D9D9D9" w:themeColor="background1" w:themeShade="D9"/>
      </w:rPr>
      <w:fldChar w:fldCharType="begin"/>
    </w:r>
    <w:r w:rsidR="00322D0D" w:rsidRPr="007009D8">
      <w:rPr>
        <w:color w:val="D9D9D9" w:themeColor="background1" w:themeShade="D9"/>
      </w:rPr>
      <w:instrText xml:space="preserve"> SAVEDATE \@ DD.MM.YY </w:instrText>
    </w:r>
    <w:r w:rsidR="00864AFF" w:rsidRPr="007009D8">
      <w:rPr>
        <w:color w:val="D9D9D9" w:themeColor="background1" w:themeShade="D9"/>
      </w:rPr>
      <w:fldChar w:fldCharType="separate"/>
    </w:r>
    <w:r w:rsidR="004F5880">
      <w:rPr>
        <w:color w:val="D9D9D9" w:themeColor="background1" w:themeShade="D9"/>
      </w:rPr>
      <w:t>13.09.17</w:t>
    </w:r>
    <w:r w:rsidR="00864AFF" w:rsidRPr="007009D8">
      <w:rPr>
        <w:color w:val="D9D9D9" w:themeColor="background1" w:themeShade="D9"/>
      </w:rPr>
      <w:fldChar w:fldCharType="end"/>
    </w:r>
    <w:r w:rsidR="00322D0D" w:rsidRPr="007009D8">
      <w:rPr>
        <w:color w:val="D9D9D9" w:themeColor="background1" w:themeShade="D9"/>
      </w:rPr>
      <w:tab/>
    </w:r>
    <w:r w:rsidR="00864AFF" w:rsidRPr="007009D8">
      <w:rPr>
        <w:color w:val="D9D9D9" w:themeColor="background1" w:themeShade="D9"/>
      </w:rPr>
      <w:fldChar w:fldCharType="begin"/>
    </w:r>
    <w:r w:rsidR="00322D0D" w:rsidRPr="007009D8">
      <w:rPr>
        <w:color w:val="D9D9D9" w:themeColor="background1" w:themeShade="D9"/>
      </w:rPr>
      <w:instrText xml:space="preserve"> PRINTDATE \@ DD.MM.YY </w:instrText>
    </w:r>
    <w:r w:rsidR="00864AFF" w:rsidRPr="007009D8">
      <w:rPr>
        <w:color w:val="D9D9D9" w:themeColor="background1" w:themeShade="D9"/>
      </w:rPr>
      <w:fldChar w:fldCharType="separate"/>
    </w:r>
    <w:r w:rsidR="001B09EA">
      <w:rPr>
        <w:color w:val="D9D9D9" w:themeColor="background1" w:themeShade="D9"/>
      </w:rPr>
      <w:t>01.09.17</w:t>
    </w:r>
    <w:r w:rsidR="00864AFF" w:rsidRPr="007009D8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4A1C29" w:rsidRPr="005B47E1" w14:paraId="3A5B3EF4" w14:textId="77777777" w:rsidTr="006B370E">
      <w:tc>
        <w:tcPr>
          <w:tcW w:w="5529" w:type="dxa"/>
        </w:tcPr>
        <w:p w14:paraId="3A5B3EEF" w14:textId="77777777" w:rsidR="00C5299A" w:rsidRDefault="004A1C29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F0" w14:textId="77777777" w:rsidR="004A1C29" w:rsidRPr="005B47E1" w:rsidRDefault="004A1C29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F1" w14:textId="77777777" w:rsidR="004A1C29" w:rsidRPr="005B47E1" w:rsidRDefault="004A1C29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F2" w14:textId="77777777" w:rsidR="004A1C29" w:rsidRPr="005B47E1" w:rsidRDefault="004A1C29" w:rsidP="004A1C29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F3" w14:textId="77777777" w:rsidR="004A1C29" w:rsidRPr="005B47E1" w:rsidRDefault="004A1C29" w:rsidP="004A1C2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F5" w14:textId="77777777" w:rsidR="004A1C29" w:rsidRPr="004A1C29" w:rsidRDefault="004A1C29" w:rsidP="004A1C2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8506" w14:textId="77777777" w:rsidR="006D7DFD" w:rsidRDefault="006D7DFD">
      <w:r>
        <w:t>____________________</w:t>
      </w:r>
    </w:p>
  </w:footnote>
  <w:footnote w:type="continuationSeparator" w:id="0">
    <w:p w14:paraId="069CEC04" w14:textId="77777777" w:rsidR="006D7DFD" w:rsidRDefault="006D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1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F5880">
      <w:rPr>
        <w:noProof/>
      </w:rPr>
      <w:t>5</w:t>
    </w:r>
    <w:r>
      <w:rPr>
        <w:noProof/>
      </w:rPr>
      <w:fldChar w:fldCharType="end"/>
    </w:r>
  </w:p>
  <w:p w14:paraId="3A5B3EE2" w14:textId="6E93D6C4" w:rsidR="00322D0D" w:rsidRDefault="00ED6FF1" w:rsidP="004F5880">
    <w:pPr>
      <w:pStyle w:val="Header"/>
    </w:pPr>
    <w:r>
      <w:t>C17/37</w:t>
    </w:r>
    <w:r w:rsidR="00D276B8">
      <w:t>(Rev.</w:t>
    </w:r>
    <w:r w:rsidR="004F5880">
      <w:t>3</w:t>
    </w:r>
    <w:r w:rsidR="00D276B8">
      <w:t>)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C" w14:textId="77777777" w:rsidR="00FD1831" w:rsidRDefault="00FD1831" w:rsidP="00FD1831">
    <w:pPr>
      <w:pStyle w:val="Header"/>
      <w:spacing w:before="120"/>
    </w:pPr>
    <w:r>
      <w:fldChar w:fldCharType="begin"/>
    </w:r>
    <w:r>
      <w:instrText>PAGE</w:instrText>
    </w:r>
    <w:r>
      <w:fldChar w:fldCharType="separate"/>
    </w:r>
    <w:r w:rsidR="004F5880">
      <w:rPr>
        <w:noProof/>
      </w:rPr>
      <w:t>2</w:t>
    </w:r>
    <w:r>
      <w:rPr>
        <w:noProof/>
      </w:rPr>
      <w:fldChar w:fldCharType="end"/>
    </w:r>
  </w:p>
  <w:p w14:paraId="3A5B3EED" w14:textId="03F211A0" w:rsidR="00FD1831" w:rsidRDefault="00FD1831" w:rsidP="001B09EA">
    <w:pPr>
      <w:pStyle w:val="Header"/>
    </w:pPr>
    <w:r>
      <w:t>C17/37</w:t>
    </w:r>
    <w:r w:rsidR="00D276B8">
      <w:t>(Rev.</w:t>
    </w:r>
    <w:r w:rsidR="004E0CFF">
      <w:t>3</w:t>
    </w:r>
    <w:r w:rsidR="00D276B8">
      <w:t>)</w:t>
    </w:r>
    <w:r>
      <w:t>-E</w:t>
    </w:r>
  </w:p>
  <w:p w14:paraId="3A5B3EEE" w14:textId="77777777" w:rsidR="00FD1831" w:rsidRPr="00FD1831" w:rsidRDefault="00FD183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F1"/>
    <w:rsid w:val="000210D4"/>
    <w:rsid w:val="00024164"/>
    <w:rsid w:val="000566AC"/>
    <w:rsid w:val="00063016"/>
    <w:rsid w:val="00063F92"/>
    <w:rsid w:val="00066795"/>
    <w:rsid w:val="00076AF6"/>
    <w:rsid w:val="00085CF2"/>
    <w:rsid w:val="00096EB8"/>
    <w:rsid w:val="000B1705"/>
    <w:rsid w:val="000C3F8D"/>
    <w:rsid w:val="000D75B2"/>
    <w:rsid w:val="000E4FDF"/>
    <w:rsid w:val="000E549A"/>
    <w:rsid w:val="00100BBB"/>
    <w:rsid w:val="00112049"/>
    <w:rsid w:val="001121F5"/>
    <w:rsid w:val="00132C96"/>
    <w:rsid w:val="001400DC"/>
    <w:rsid w:val="00140CE1"/>
    <w:rsid w:val="0017539C"/>
    <w:rsid w:val="00175AC2"/>
    <w:rsid w:val="0017609F"/>
    <w:rsid w:val="001B09EA"/>
    <w:rsid w:val="001C628E"/>
    <w:rsid w:val="001E0F7B"/>
    <w:rsid w:val="002119FD"/>
    <w:rsid w:val="002130E0"/>
    <w:rsid w:val="0022466D"/>
    <w:rsid w:val="00243023"/>
    <w:rsid w:val="00264425"/>
    <w:rsid w:val="00265875"/>
    <w:rsid w:val="0027303B"/>
    <w:rsid w:val="0028109B"/>
    <w:rsid w:val="002862A5"/>
    <w:rsid w:val="002A7255"/>
    <w:rsid w:val="002B1F58"/>
    <w:rsid w:val="002C1C7A"/>
    <w:rsid w:val="0030160F"/>
    <w:rsid w:val="00315F5D"/>
    <w:rsid w:val="003172C8"/>
    <w:rsid w:val="00322D0D"/>
    <w:rsid w:val="00342846"/>
    <w:rsid w:val="00365A48"/>
    <w:rsid w:val="00373150"/>
    <w:rsid w:val="00374750"/>
    <w:rsid w:val="003814D7"/>
    <w:rsid w:val="00390E2F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5656F"/>
    <w:rsid w:val="004641E1"/>
    <w:rsid w:val="00490E72"/>
    <w:rsid w:val="00491157"/>
    <w:rsid w:val="004921C8"/>
    <w:rsid w:val="00495732"/>
    <w:rsid w:val="004A1C29"/>
    <w:rsid w:val="004D1851"/>
    <w:rsid w:val="004D599D"/>
    <w:rsid w:val="004E0CFF"/>
    <w:rsid w:val="004E2EA5"/>
    <w:rsid w:val="004E3AEB"/>
    <w:rsid w:val="004F2713"/>
    <w:rsid w:val="004F5880"/>
    <w:rsid w:val="0050223C"/>
    <w:rsid w:val="00513BC6"/>
    <w:rsid w:val="005243FF"/>
    <w:rsid w:val="005356DC"/>
    <w:rsid w:val="00564FBC"/>
    <w:rsid w:val="00582442"/>
    <w:rsid w:val="005928ED"/>
    <w:rsid w:val="005F38AE"/>
    <w:rsid w:val="0060204E"/>
    <w:rsid w:val="00642AE7"/>
    <w:rsid w:val="0064547B"/>
    <w:rsid w:val="00645701"/>
    <w:rsid w:val="0064737F"/>
    <w:rsid w:val="006535F1"/>
    <w:rsid w:val="0065557D"/>
    <w:rsid w:val="00662984"/>
    <w:rsid w:val="006716BB"/>
    <w:rsid w:val="00673DB4"/>
    <w:rsid w:val="006B370E"/>
    <w:rsid w:val="006B3A2F"/>
    <w:rsid w:val="006B6680"/>
    <w:rsid w:val="006B6DCC"/>
    <w:rsid w:val="006B76EA"/>
    <w:rsid w:val="006D7DFD"/>
    <w:rsid w:val="007009D8"/>
    <w:rsid w:val="00702DEF"/>
    <w:rsid w:val="00706861"/>
    <w:rsid w:val="00707824"/>
    <w:rsid w:val="0075051B"/>
    <w:rsid w:val="00750D7E"/>
    <w:rsid w:val="00762826"/>
    <w:rsid w:val="007772AE"/>
    <w:rsid w:val="0078727D"/>
    <w:rsid w:val="00794D34"/>
    <w:rsid w:val="007B161D"/>
    <w:rsid w:val="007B2A95"/>
    <w:rsid w:val="00813E5E"/>
    <w:rsid w:val="0083581B"/>
    <w:rsid w:val="00864AFF"/>
    <w:rsid w:val="00891626"/>
    <w:rsid w:val="008A4084"/>
    <w:rsid w:val="008B4A6A"/>
    <w:rsid w:val="008C648F"/>
    <w:rsid w:val="008C7E27"/>
    <w:rsid w:val="008D28C0"/>
    <w:rsid w:val="008F0E57"/>
    <w:rsid w:val="009158D6"/>
    <w:rsid w:val="009173EF"/>
    <w:rsid w:val="00925525"/>
    <w:rsid w:val="00932906"/>
    <w:rsid w:val="00961B0B"/>
    <w:rsid w:val="00973DA5"/>
    <w:rsid w:val="0097548B"/>
    <w:rsid w:val="00984052"/>
    <w:rsid w:val="009979FC"/>
    <w:rsid w:val="009B38C3"/>
    <w:rsid w:val="009E17BD"/>
    <w:rsid w:val="009F2610"/>
    <w:rsid w:val="00A04CEC"/>
    <w:rsid w:val="00A06AC2"/>
    <w:rsid w:val="00A10BBF"/>
    <w:rsid w:val="00A27F92"/>
    <w:rsid w:val="00A3125D"/>
    <w:rsid w:val="00A32257"/>
    <w:rsid w:val="00A36D20"/>
    <w:rsid w:val="00A5088D"/>
    <w:rsid w:val="00A516CB"/>
    <w:rsid w:val="00A536A5"/>
    <w:rsid w:val="00A5456B"/>
    <w:rsid w:val="00A55622"/>
    <w:rsid w:val="00A64A81"/>
    <w:rsid w:val="00A82F84"/>
    <w:rsid w:val="00A83502"/>
    <w:rsid w:val="00A84845"/>
    <w:rsid w:val="00A8565F"/>
    <w:rsid w:val="00A95C92"/>
    <w:rsid w:val="00AA41CA"/>
    <w:rsid w:val="00AA4D0F"/>
    <w:rsid w:val="00AD15B3"/>
    <w:rsid w:val="00AF6E49"/>
    <w:rsid w:val="00B04A67"/>
    <w:rsid w:val="00B0583C"/>
    <w:rsid w:val="00B40A81"/>
    <w:rsid w:val="00B44910"/>
    <w:rsid w:val="00B574D9"/>
    <w:rsid w:val="00B72267"/>
    <w:rsid w:val="00B76EB6"/>
    <w:rsid w:val="00B7737B"/>
    <w:rsid w:val="00B824C8"/>
    <w:rsid w:val="00B91ECD"/>
    <w:rsid w:val="00BA15FC"/>
    <w:rsid w:val="00BC251A"/>
    <w:rsid w:val="00BD032B"/>
    <w:rsid w:val="00BE2640"/>
    <w:rsid w:val="00C01189"/>
    <w:rsid w:val="00C07E65"/>
    <w:rsid w:val="00C34A85"/>
    <w:rsid w:val="00C374DE"/>
    <w:rsid w:val="00C37E32"/>
    <w:rsid w:val="00C46DDE"/>
    <w:rsid w:val="00C47AD4"/>
    <w:rsid w:val="00C5299A"/>
    <w:rsid w:val="00C52D81"/>
    <w:rsid w:val="00C54549"/>
    <w:rsid w:val="00C55198"/>
    <w:rsid w:val="00C97EFC"/>
    <w:rsid w:val="00CA3ABA"/>
    <w:rsid w:val="00CA6393"/>
    <w:rsid w:val="00CB18FF"/>
    <w:rsid w:val="00CC265A"/>
    <w:rsid w:val="00CD0C08"/>
    <w:rsid w:val="00CD69D7"/>
    <w:rsid w:val="00CE03FB"/>
    <w:rsid w:val="00CE433C"/>
    <w:rsid w:val="00CF33F3"/>
    <w:rsid w:val="00D06183"/>
    <w:rsid w:val="00D22C42"/>
    <w:rsid w:val="00D276B8"/>
    <w:rsid w:val="00D4099C"/>
    <w:rsid w:val="00D531F6"/>
    <w:rsid w:val="00D65041"/>
    <w:rsid w:val="00D7643D"/>
    <w:rsid w:val="00DB2912"/>
    <w:rsid w:val="00DB384B"/>
    <w:rsid w:val="00DC5E5D"/>
    <w:rsid w:val="00E10E80"/>
    <w:rsid w:val="00E124F0"/>
    <w:rsid w:val="00E4001E"/>
    <w:rsid w:val="00E60F04"/>
    <w:rsid w:val="00E854E4"/>
    <w:rsid w:val="00EB0D6F"/>
    <w:rsid w:val="00EB2232"/>
    <w:rsid w:val="00EC5337"/>
    <w:rsid w:val="00ED6FF1"/>
    <w:rsid w:val="00EE6AC7"/>
    <w:rsid w:val="00EF6C58"/>
    <w:rsid w:val="00F030AB"/>
    <w:rsid w:val="00F2150A"/>
    <w:rsid w:val="00F231D8"/>
    <w:rsid w:val="00F23666"/>
    <w:rsid w:val="00F46C5F"/>
    <w:rsid w:val="00F62139"/>
    <w:rsid w:val="00F65841"/>
    <w:rsid w:val="00F94A63"/>
    <w:rsid w:val="00F97B56"/>
    <w:rsid w:val="00FA1C28"/>
    <w:rsid w:val="00FB4B1F"/>
    <w:rsid w:val="00FB7596"/>
    <w:rsid w:val="00FC591F"/>
    <w:rsid w:val="00FD1831"/>
    <w:rsid w:val="00FE3F90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A5B3CED"/>
  <w15:docId w15:val="{89B8465D-489C-49FF-B54F-453D6A1C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D6F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rsid w:val="00ED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084E-CAD1-42EA-AC60-5BD3B63B34B2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08636A-6C18-4E8F-B57C-3792010CA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98BD1-CDA3-40F5-A424-A651834F4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8FD80A-0151-41E5-8495-8B4A197B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22</TotalTime>
  <Pages>7</Pages>
  <Words>1311</Words>
  <Characters>9063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 conferences</vt:lpstr>
    </vt:vector>
  </TitlesOfParts>
  <Manager>General Secretariat - Pool</Manager>
  <Company>International Telecommunication Union (ITU)</Company>
  <LinksUpToDate>false</LinksUpToDate>
  <CharactersWithSpaces>10354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 conferences</dc:title>
  <dc:subject>Council 2017</dc:subject>
  <dc:creator>Brouard, Ricarda</dc:creator>
  <cp:keywords>C2017, C17</cp:keywords>
  <dc:description/>
  <cp:lastModifiedBy>Janin</cp:lastModifiedBy>
  <cp:revision>5</cp:revision>
  <cp:lastPrinted>2017-09-01T11:48:00Z</cp:lastPrinted>
  <dcterms:created xsi:type="dcterms:W3CDTF">2017-09-13T09:12:00Z</dcterms:created>
  <dcterms:modified xsi:type="dcterms:W3CDTF">2017-09-13T10:39:00Z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