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FB3DDD">
        <w:trPr>
          <w:cantSplit/>
        </w:trPr>
        <w:tc>
          <w:tcPr>
            <w:tcW w:w="6912" w:type="dxa"/>
          </w:tcPr>
          <w:p w:rsidR="00093EEB" w:rsidRPr="00FB3DDD" w:rsidRDefault="00093EEB" w:rsidP="00093EE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FB3DDD">
              <w:rPr>
                <w:b/>
                <w:bCs/>
                <w:sz w:val="30"/>
                <w:szCs w:val="30"/>
              </w:rPr>
              <w:t>Consejo 2017</w:t>
            </w:r>
            <w:r w:rsidRPr="00FB3DDD">
              <w:rPr>
                <w:b/>
                <w:bCs/>
                <w:sz w:val="26"/>
                <w:szCs w:val="26"/>
              </w:rPr>
              <w:br/>
            </w:r>
            <w:r w:rsidRPr="00FB3DDD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093EEB" w:rsidRPr="00FB3DDD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FB3DD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FB3DDD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FB3DD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B3DD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FB3DD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FB3DD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B3DD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B3DD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FB3DDD" w:rsidRDefault="00E33414" w:rsidP="00093EEB">
            <w:pPr>
              <w:spacing w:before="0"/>
              <w:rPr>
                <w:b/>
                <w:bCs/>
                <w:szCs w:val="24"/>
              </w:rPr>
            </w:pPr>
            <w:r w:rsidRPr="00FB3DDD">
              <w:rPr>
                <w:b/>
                <w:bCs/>
                <w:szCs w:val="24"/>
              </w:rPr>
              <w:t>Revisión 1 al</w:t>
            </w:r>
            <w:r w:rsidRPr="00FB3DDD">
              <w:rPr>
                <w:b/>
                <w:bCs/>
                <w:szCs w:val="24"/>
              </w:rPr>
              <w:br/>
            </w:r>
            <w:r w:rsidR="00093EEB" w:rsidRPr="00FB3DDD">
              <w:rPr>
                <w:b/>
                <w:bCs/>
                <w:szCs w:val="24"/>
              </w:rPr>
              <w:t>Documento C17/</w:t>
            </w:r>
            <w:r w:rsidRPr="00FB3DDD">
              <w:rPr>
                <w:b/>
                <w:bCs/>
                <w:szCs w:val="24"/>
              </w:rPr>
              <w:t>1</w:t>
            </w:r>
            <w:r w:rsidR="00093EEB" w:rsidRPr="00FB3DDD">
              <w:rPr>
                <w:b/>
                <w:bCs/>
                <w:szCs w:val="24"/>
              </w:rPr>
              <w:t>-S</w:t>
            </w:r>
          </w:p>
        </w:tc>
      </w:tr>
      <w:tr w:rsidR="00093EEB" w:rsidRPr="00FB3DD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B3DD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FB3DDD" w:rsidRDefault="00E33414" w:rsidP="00093EEB">
            <w:pPr>
              <w:spacing w:before="0"/>
              <w:rPr>
                <w:b/>
                <w:bCs/>
                <w:szCs w:val="24"/>
              </w:rPr>
            </w:pPr>
            <w:r w:rsidRPr="00FB3DDD">
              <w:rPr>
                <w:b/>
                <w:bCs/>
                <w:szCs w:val="24"/>
              </w:rPr>
              <w:t>11 de septiembre</w:t>
            </w:r>
            <w:r w:rsidR="00093EEB" w:rsidRPr="00FB3DDD">
              <w:rPr>
                <w:b/>
                <w:bCs/>
                <w:szCs w:val="24"/>
              </w:rPr>
              <w:t xml:space="preserve"> de 2017</w:t>
            </w:r>
          </w:p>
        </w:tc>
      </w:tr>
      <w:tr w:rsidR="00093EEB" w:rsidRPr="00FB3DD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B3DD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FB3DDD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B3DDD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FB3DDD">
        <w:trPr>
          <w:cantSplit/>
        </w:trPr>
        <w:tc>
          <w:tcPr>
            <w:tcW w:w="10173" w:type="dxa"/>
            <w:gridSpan w:val="2"/>
          </w:tcPr>
          <w:p w:rsidR="00093EEB" w:rsidRPr="00FB3DDD" w:rsidRDefault="00E33414">
            <w:pPr>
              <w:pStyle w:val="Source"/>
            </w:pPr>
            <w:bookmarkStart w:id="7" w:name="dsource" w:colFirst="0" w:colLast="0"/>
            <w:bookmarkEnd w:id="1"/>
            <w:bookmarkEnd w:id="6"/>
            <w:r w:rsidRPr="00FB3DDD">
              <w:t>Informe del Secretario General</w:t>
            </w:r>
          </w:p>
        </w:tc>
      </w:tr>
      <w:tr w:rsidR="00093EEB" w:rsidRPr="00FB3DDD">
        <w:trPr>
          <w:cantSplit/>
        </w:trPr>
        <w:tc>
          <w:tcPr>
            <w:tcW w:w="10173" w:type="dxa"/>
            <w:gridSpan w:val="2"/>
          </w:tcPr>
          <w:p w:rsidR="00093EEB" w:rsidRPr="00FB3DDD" w:rsidRDefault="00E33414">
            <w:pPr>
              <w:pStyle w:val="Title1"/>
            </w:pPr>
            <w:bookmarkStart w:id="8" w:name="dtitle1" w:colFirst="0" w:colLast="0"/>
            <w:bookmarkEnd w:id="7"/>
            <w:r w:rsidRPr="00FB3DDD">
              <w:t>orden del día de la reunión del consejo de 2017</w:t>
            </w:r>
          </w:p>
        </w:tc>
      </w:tr>
      <w:bookmarkEnd w:id="8"/>
    </w:tbl>
    <w:p w:rsidR="00093EEB" w:rsidRPr="00FB3DDD" w:rsidRDefault="00093EEB"/>
    <w:tbl>
      <w:tblPr>
        <w:tblW w:w="99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6946"/>
        <w:gridCol w:w="1701"/>
      </w:tblGrid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tcMar>
              <w:bottom w:w="28" w:type="dxa"/>
            </w:tcMar>
            <w:vAlign w:val="center"/>
          </w:tcPr>
          <w:p w:rsidR="00E33414" w:rsidRPr="00FB3DDD" w:rsidRDefault="00E33414" w:rsidP="007E5E6E">
            <w:pPr>
              <w:pStyle w:val="Tablehead"/>
              <w:rPr>
                <w:rFonts w:eastAsia="MS Mincho"/>
              </w:rPr>
            </w:pPr>
            <w:r w:rsidRPr="00FB3DDD">
              <w:rPr>
                <w:rFonts w:eastAsia="MS Mincho"/>
              </w:rPr>
              <w:t>PL 1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tcMar>
              <w:bottom w:w="28" w:type="dxa"/>
            </w:tcMar>
            <w:vAlign w:val="center"/>
          </w:tcPr>
          <w:p w:rsidR="00E33414" w:rsidRPr="00FB3DDD" w:rsidRDefault="00E33414" w:rsidP="007E5E6E">
            <w:pPr>
              <w:pStyle w:val="Tablehead"/>
              <w:rPr>
                <w:rFonts w:eastAsia="MS Mincho"/>
              </w:rPr>
            </w:pPr>
            <w:r w:rsidRPr="00FB3DDD">
              <w:rPr>
                <w:rFonts w:eastAsia="MS Mincho"/>
              </w:rPr>
              <w:t>Políticas generales, estrategias y planificación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33414" w:rsidRPr="00FB3DDD" w:rsidRDefault="00E33414" w:rsidP="007E5E6E">
            <w:pPr>
              <w:pStyle w:val="Tablehead"/>
              <w:spacing w:before="60" w:after="60"/>
              <w:rPr>
                <w:rFonts w:eastAsia="MS Mincho"/>
              </w:rPr>
            </w:pPr>
            <w:r w:rsidRPr="00FB3DDD">
              <w:rPr>
                <w:rFonts w:eastAsia="MS Mincho"/>
              </w:rPr>
              <w:t>Documentos</w:t>
            </w:r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pacing w:val="-6"/>
                <w:szCs w:val="24"/>
              </w:rPr>
              <w:t>Informe sobre los resultados de las actividades del GTC-CMSI desde la reunión de 2016 del Consejo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pacing w:val="-6"/>
                <w:szCs w:val="24"/>
              </w:rPr>
              <w:t xml:space="preserve"> (Res. 140, 172, R 1244, R 1281, R 1332 (MOD), R 1334 (MOD) del Consejo)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8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1.2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TIC para los ODS: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bCs/>
              </w:rPr>
              <w:t>–</w:t>
            </w:r>
            <w:r w:rsidRPr="00FB3DDD">
              <w:rPr>
                <w:bCs/>
              </w:rPr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Informe </w:t>
            </w:r>
            <w:r w:rsidRPr="00FB3DDD">
              <w:t>detallado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de las actividades, acciones y compromisos de la Unión en la aplicación de la CMSI y la Agenda 2030 para el Desarrollo Sostenible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(R 1332 (MOD))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C17/47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1.3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Informe de Presidente del Grupo de Trabajo del Consejo sobre Cuestiones de política pública internacional relacionadas con internet (GTC-INTERNET)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 1305, R 1336 (MOD), R 1344 (MOD) del Consejo)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C17/51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</w:pPr>
            <w:r w:rsidRPr="00FB3DDD">
              <w:rPr>
                <w:bCs/>
              </w:rPr>
              <w:t>–</w:t>
            </w:r>
            <w:r w:rsidRPr="00FB3DDD">
              <w:rPr>
                <w:bCs/>
              </w:rPr>
              <w:tab/>
            </w:r>
            <w:r w:rsidRPr="00FB3DDD">
              <w:t>Contribución de la República de la India</w:t>
            </w:r>
          </w:p>
          <w:p w:rsidR="00E33414" w:rsidRPr="00FB3DDD" w:rsidRDefault="00E33414" w:rsidP="007E5E6E">
            <w:pPr>
              <w:spacing w:before="60" w:after="60"/>
            </w:pPr>
            <w:r w:rsidRPr="00FB3DDD">
              <w:rPr>
                <w:bCs/>
              </w:rPr>
              <w:t>–</w:t>
            </w:r>
            <w:r w:rsidRPr="00FB3DDD">
              <w:rPr>
                <w:bCs/>
              </w:rPr>
              <w:tab/>
            </w:r>
            <w:r w:rsidRPr="00FB3DDD">
              <w:t>Contribución de la República Popular China</w:t>
            </w:r>
          </w:p>
          <w:p w:rsidR="00E33414" w:rsidRPr="00FB3DDD" w:rsidRDefault="00E33414" w:rsidP="007E5E6E">
            <w:pPr>
              <w:spacing w:before="60" w:after="60"/>
            </w:pPr>
            <w:r w:rsidRPr="00FB3DDD">
              <w:rPr>
                <w:bCs/>
              </w:rPr>
              <w:t>–</w:t>
            </w:r>
            <w:r w:rsidRPr="00FB3DDD">
              <w:rPr>
                <w:bCs/>
              </w:rPr>
              <w:tab/>
            </w:r>
            <w:r w:rsidRPr="00FB3DDD">
              <w:t>Contribución de los Estados Unidos de América</w:t>
            </w:r>
          </w:p>
          <w:p w:rsidR="00E33414" w:rsidRPr="00FB3DDD" w:rsidRDefault="00E33414" w:rsidP="007E5E6E">
            <w:pPr>
              <w:spacing w:before="60" w:after="60"/>
            </w:pPr>
            <w:r w:rsidRPr="00FB3DDD">
              <w:rPr>
                <w:bCs/>
              </w:rPr>
              <w:t>–</w:t>
            </w:r>
            <w:r w:rsidRPr="00FB3DDD">
              <w:rPr>
                <w:bCs/>
              </w:rPr>
              <w:tab/>
            </w:r>
            <w:r w:rsidRPr="00FB3DDD">
              <w:t>Contribuciones del Reino de Arabia Saudita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1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C17/88</w:t>
              </w:r>
            </w:hyperlink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2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C17/90</w:t>
              </w:r>
            </w:hyperlink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3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C17/91</w:t>
              </w:r>
            </w:hyperlink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</w:pPr>
            <w:hyperlink r:id="rId14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C17/102</w:t>
              </w:r>
            </w:hyperlink>
            <w:r w:rsidR="00E33414" w:rsidRPr="00FB3DDD">
              <w:rPr>
                <w:rFonts w:asciiTheme="minorHAnsi" w:hAnsiTheme="minorHAnsi" w:cstheme="minorHAnsi"/>
                <w:bCs/>
                <w:spacing w:val="-6"/>
                <w:szCs w:val="24"/>
              </w:rPr>
              <w:t xml:space="preserve">, </w:t>
            </w:r>
            <w:hyperlink r:id="rId15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103</w:t>
              </w:r>
            </w:hyperlink>
            <w:r w:rsidR="00E33414" w:rsidRPr="00FB3DDD">
              <w:rPr>
                <w:rFonts w:asciiTheme="minorHAnsi" w:hAnsiTheme="minorHAnsi" w:cstheme="minorHAnsi"/>
                <w:bCs/>
                <w:spacing w:val="-6"/>
                <w:szCs w:val="24"/>
              </w:rPr>
              <w:t xml:space="preserve">, </w:t>
            </w:r>
            <w:hyperlink r:id="rId16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105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1.4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color w:val="000000"/>
                <w:szCs w:val="24"/>
              </w:rPr>
              <w:t>Actividades de la UIT en Internet: Resoluciones 101, 102, 133 y 180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hyperlink r:id="rId17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C17/33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FC4BD5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–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ab/>
              <w:t>Contribución de la República de la India, la República Popular de Bangladesh, la República Federal de Nigeria, Túnez y la República de Uganda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18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C17/86(Rev.1)</w:t>
              </w:r>
            </w:hyperlink>
            <w:r w:rsidR="00E33414" w:rsidRPr="00FB3DDD">
              <w:rPr>
                <w:rFonts w:asciiTheme="minorHAnsi" w:hAnsiTheme="minorHAnsi" w:cstheme="minorHAnsi"/>
                <w:bCs/>
                <w:spacing w:val="-6"/>
                <w:szCs w:val="24"/>
              </w:rPr>
              <w:t>,</w:t>
            </w:r>
            <w:r w:rsidR="007E5E6E" w:rsidRPr="00FB3DDD">
              <w:rPr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hyperlink r:id="rId19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87(Rev.1)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1.5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Actividades de la UIT sobre el fortalecimiento de su papel en la creación de confianza y seguridad en la utilización de las tecnologías de la información y la comunicación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(Res. 130, 174)</w:t>
            </w:r>
          </w:p>
          <w:p w:rsidR="00E33414" w:rsidRPr="00FB3DDD" w:rsidRDefault="00E33414" w:rsidP="00C51054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bCs/>
              </w:rPr>
              <w:lastRenderedPageBreak/>
              <w:t>–</w:t>
            </w:r>
            <w:r w:rsidRPr="00FB3DDD">
              <w:rPr>
                <w:bCs/>
              </w:rPr>
              <w:tab/>
            </w:r>
            <w:r w:rsidRPr="00FB3DDD">
              <w:t>Contribución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de la República de la India, la República Popular de Bangladesh, la República Federal de Nigeria, Túnez y la República de Uganda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20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C17/18</w:t>
              </w:r>
            </w:hyperlink>
          </w:p>
          <w:p w:rsidR="00C51054" w:rsidRPr="00FB3DDD" w:rsidRDefault="00E33414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r w:rsidRPr="00FB3DDD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C51054" w:rsidRPr="00FB3DDD" w:rsidRDefault="00C51054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21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C17/87(Rev.1)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lastRenderedPageBreak/>
              <w:t>1.6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Informe del Presidente del Grupo de Trabajo del Consejo sobre la Protección de la Infancia en Línea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(Res. 179, R 1306 del Consejo)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2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C17/15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1.7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Informe del Grupo de Trabajo del Consejo sobre los idiomas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154, R 1238 del Consejo)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3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C17/12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bCs/>
              </w:rPr>
              <w:t>–</w:t>
            </w:r>
            <w:r w:rsidRPr="00FB3DDD">
              <w:rPr>
                <w:bCs/>
              </w:rPr>
              <w:tab/>
            </w:r>
            <w:r w:rsidRPr="00FB3DDD">
              <w:t>Contribuciones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de la Federación de Rusia, la República de Armenia, la República de </w:t>
            </w:r>
            <w:proofErr w:type="spellStart"/>
            <w:r w:rsidRPr="00FB3DDD">
              <w:rPr>
                <w:rFonts w:asciiTheme="minorHAnsi" w:hAnsiTheme="minorHAnsi" w:cstheme="minorHAnsi"/>
                <w:bCs/>
                <w:szCs w:val="24"/>
              </w:rPr>
              <w:t>Belarús</w:t>
            </w:r>
            <w:proofErr w:type="spellEnd"/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y la República Kirguisa</w:t>
            </w:r>
          </w:p>
          <w:p w:rsidR="00E33414" w:rsidRPr="00FB3DDD" w:rsidRDefault="00E33414" w:rsidP="007E5E6E">
            <w:pPr>
              <w:spacing w:before="60" w:after="60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bCs/>
              </w:rPr>
              <w:t>–</w:t>
            </w:r>
            <w:r w:rsidRPr="00FB3DDD">
              <w:rPr>
                <w:bCs/>
              </w:rPr>
              <w:tab/>
            </w:r>
            <w:r w:rsidRPr="00FB3DDD">
              <w:t>Contribución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de los Emiratos Árabes Unidos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24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C17/77(Rev.2)</w:t>
              </w:r>
            </w:hyperlink>
            <w:r w:rsidR="00E33414" w:rsidRPr="00FB3DDD">
              <w:rPr>
                <w:rFonts w:asciiTheme="minorHAnsi" w:hAnsiTheme="minorHAnsi" w:cstheme="minorHAnsi"/>
                <w:bCs/>
                <w:spacing w:val="-6"/>
                <w:szCs w:val="24"/>
              </w:rPr>
              <w:t xml:space="preserve">, </w:t>
            </w:r>
            <w:hyperlink r:id="rId25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84(Rev.2)</w:t>
              </w:r>
            </w:hyperlink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26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C17/108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1.8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Informe sobre los avances registrados en el proyecto de sede de la UIT </w:t>
            </w:r>
            <w:r w:rsidR="00FB3DDD">
              <w:rPr>
                <w:rFonts w:asciiTheme="minorHAnsi" w:hAnsiTheme="minorHAnsi" w:cstheme="minorHAnsi"/>
                <w:bCs/>
                <w:szCs w:val="24"/>
              </w:rPr>
              <w:t>"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Varembé-2</w:t>
            </w:r>
            <w:r w:rsidR="00FB3DDD">
              <w:rPr>
                <w:rFonts w:asciiTheme="minorHAnsi" w:hAnsiTheme="minorHAnsi" w:cstheme="minorHAnsi"/>
                <w:bCs/>
                <w:szCs w:val="24"/>
              </w:rPr>
              <w:t>"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: situación e información específica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(A 588)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7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bCs/>
              </w:rPr>
              <w:t>–</w:t>
            </w:r>
            <w:r w:rsidRPr="00FB3DDD">
              <w:rPr>
                <w:bCs/>
              </w:rPr>
              <w:tab/>
            </w:r>
            <w:r w:rsidRPr="00FB3DDD">
              <w:t>Informe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resumido sobre la labor del Grupo Asesor de los Estados Miembros sobre el proyecto de Sede de la UIT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bCs/>
              </w:rPr>
              <w:t>–</w:t>
            </w:r>
            <w:r w:rsidRPr="00FB3DDD">
              <w:rPr>
                <w:bCs/>
              </w:rPr>
              <w:tab/>
            </w:r>
            <w:r w:rsidRPr="00FB3DDD">
              <w:t>Conclusiones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del Grupo Asesor de Radiocomunicaciones (GAR)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28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C17/99</w:t>
              </w:r>
            </w:hyperlink>
            <w:r w:rsidR="00E33414" w:rsidRPr="00FB3DDD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29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1.9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  <w:r w:rsidRPr="00FB3DDD">
              <w:rPr>
                <w:rFonts w:asciiTheme="minorHAnsi" w:hAnsiTheme="minorHAnsi" w:cstheme="minorHAnsi"/>
                <w:szCs w:val="24"/>
              </w:rPr>
              <w:t xml:space="preserve">Informe sobre los avances de la primera reunión del Grupo de Expertos sobre el Reglamento de las Telecomunicaciones Internacionales (GE-RTI) </w:t>
            </w:r>
            <w:r w:rsidRPr="00FB3DDD">
              <w:rPr>
                <w:rFonts w:asciiTheme="minorHAnsi" w:hAnsiTheme="minorHAnsi" w:cstheme="minorHAnsi"/>
                <w:i/>
                <w:iCs/>
                <w:szCs w:val="24"/>
              </w:rPr>
              <w:t>(Res. 146, R 1379)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30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C17/26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bCs/>
              </w:rPr>
              <w:t>–</w:t>
            </w:r>
            <w:r w:rsidRPr="00FB3DDD">
              <w:rPr>
                <w:bCs/>
              </w:rPr>
              <w:tab/>
            </w:r>
            <w:r w:rsidRPr="00FB3DDD">
              <w:t>Contribución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de la Federación de Rusia, la República de Armenia, la República de </w:t>
            </w:r>
            <w:proofErr w:type="spellStart"/>
            <w:r w:rsidRPr="00FB3DDD">
              <w:rPr>
                <w:rFonts w:asciiTheme="minorHAnsi" w:hAnsiTheme="minorHAnsi" w:cstheme="minorHAnsi"/>
                <w:bCs/>
                <w:szCs w:val="24"/>
              </w:rPr>
              <w:t>Belarús</w:t>
            </w:r>
            <w:proofErr w:type="spellEnd"/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y la República Kirguisa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bCs/>
              </w:rPr>
              <w:t>–</w:t>
            </w:r>
            <w:r w:rsidRPr="00FB3DDD">
              <w:rPr>
                <w:bCs/>
              </w:rPr>
              <w:tab/>
            </w:r>
            <w:r w:rsidRPr="00FB3DDD">
              <w:t>Contribución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de la República Federativa de Brasil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31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C17/81(Rev.2)</w:t>
              </w:r>
            </w:hyperlink>
            <w:r w:rsidR="00E33414" w:rsidRPr="00FB3DDD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32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C17/95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1.10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Lista de candidaturas para los Presidentes y Vicepresidentes de los GTC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</w:t>
            </w:r>
            <w:proofErr w:type="spellStart"/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Dec</w:t>
            </w:r>
            <w:proofErr w:type="spellEnd"/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. 11, R 1333 del Consejo)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3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C17/55(Rev.2)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1.11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Actividades de la UIT relacionadas con la Resolución 70 y examen de la política IIG de la UIT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70)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4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</w:t>
              </w:r>
            </w:hyperlink>
            <w:r w:rsidR="00E33414" w:rsidRPr="00FB3DDD">
              <w:t xml:space="preserve">, </w:t>
            </w:r>
            <w:hyperlink r:id="rId35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C17/71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1.12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Avances y hoja de ruta para la aplicación de la Agenda Conectar 2020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(Res. 200)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6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C17/39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1.13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Informe de situación y plan de acción del programa de conformidad e </w:t>
            </w:r>
            <w:proofErr w:type="spellStart"/>
            <w:r w:rsidRPr="00FB3DDD">
              <w:rPr>
                <w:rFonts w:asciiTheme="minorHAnsi" w:hAnsiTheme="minorHAnsi" w:cstheme="minorHAnsi"/>
                <w:bCs/>
                <w:szCs w:val="24"/>
              </w:rPr>
              <w:t>Interfuncionamiento</w:t>
            </w:r>
            <w:proofErr w:type="spellEnd"/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(Res. 177, WTSA Res. 76, WTDC Res. 47)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7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C17/24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1.14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Facilitación de la Internet de las cosas como preparación para un mundo globalmente conectado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197)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8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C17/23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1.15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szCs w:val="24"/>
              </w:rPr>
              <w:t xml:space="preserve">Papel de la UIT como Autoridad Supervisora del futuro Sistema Internacional de Inscripción para Activos Espaciales con arreglo al Proyecto de Protocolo del Espacio </w:t>
            </w:r>
            <w:r w:rsidRPr="00FB3DDD">
              <w:rPr>
                <w:rFonts w:asciiTheme="minorHAnsi" w:hAnsiTheme="minorHAnsi" w:cstheme="minorHAnsi"/>
                <w:i/>
                <w:iCs/>
                <w:szCs w:val="24"/>
              </w:rPr>
              <w:t>(A 576 del Consejo)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39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C17/36</w:t>
              </w:r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bCs/>
              </w:rPr>
              <w:t>–</w:t>
            </w:r>
            <w:r w:rsidRPr="00FB3DDD">
              <w:rPr>
                <w:bCs/>
              </w:rPr>
              <w:tab/>
            </w:r>
            <w:r w:rsidRPr="00FB3DDD">
              <w:t>Contribución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de los Estados Unidos de América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bCs/>
              </w:rPr>
              <w:t>–</w:t>
            </w:r>
            <w:r w:rsidRPr="00FB3DDD">
              <w:rPr>
                <w:bCs/>
              </w:rPr>
              <w:tab/>
            </w:r>
            <w:r w:rsidRPr="00FB3DDD">
              <w:t>Conclusiones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del Grupo Asesor de Radiocomunicaciones (GAR)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40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C17/94</w:t>
              </w:r>
            </w:hyperlink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41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1.16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szCs w:val="24"/>
              </w:rPr>
              <w:t xml:space="preserve">Proyecto de Plan Operacional cuadrienal renovable para 2018-2021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(CV 87A, 181A, 205A, 223A):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E33414" w:rsidP="007E5E6E">
            <w:pPr>
              <w:keepNext/>
              <w:keepLines/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Sector de Radiocomunicaciones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pStyle w:val="ListParagraph"/>
              <w:keepNext/>
              <w:keepLines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hyperlink r:id="rId42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  <w:lang w:val="es-ES_tradnl"/>
                </w:rPr>
                <w:t>C17/28</w:t>
              </w:r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  <w:lang w:val="es-ES_tradnl"/>
                </w:rPr>
                <w:t>(Rev.1)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Sector de Normalización de las Telecomunicaciones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pStyle w:val="ListParagraph"/>
              <w:keepNext/>
              <w:keepLines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hyperlink r:id="rId43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  <w:lang w:val="es-ES_tradnl"/>
                </w:rPr>
                <w:t>C17/29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Sector de Desarrollo de las Telecomunicaciones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pStyle w:val="ListParagraph"/>
              <w:keepNext/>
              <w:keepLines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hyperlink r:id="rId44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  <w:lang w:val="es-ES_tradnl"/>
                </w:rPr>
                <w:t>C17/30</w:t>
              </w:r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  <w:lang w:val="es-ES_tradnl"/>
                </w:rPr>
                <w:t>(Rev.1)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Secretaría General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pStyle w:val="ListParagraph"/>
              <w:keepNext/>
              <w:keepLines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hyperlink r:id="rId45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  <w:lang w:val="es-ES_tradnl"/>
                </w:rPr>
                <w:t>C17/31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Proyecto de Resolución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pStyle w:val="ListParagraph"/>
              <w:keepNext/>
              <w:keepLines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hyperlink r:id="rId46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  <w:lang w:val="es-ES_tradnl"/>
                </w:rPr>
                <w:t>C17/32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Contribución de la Federación de Rusia, la República de Armenia, la República de </w:t>
            </w:r>
            <w:proofErr w:type="spellStart"/>
            <w:r w:rsidRPr="00FB3DDD">
              <w:rPr>
                <w:rFonts w:asciiTheme="minorHAnsi" w:hAnsiTheme="minorHAnsi" w:cstheme="minorHAnsi"/>
                <w:bCs/>
                <w:szCs w:val="24"/>
              </w:rPr>
              <w:t>Belarús</w:t>
            </w:r>
            <w:proofErr w:type="spellEnd"/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y la República Kirguisa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pStyle w:val="ListParagraph"/>
              <w:keepNext/>
              <w:keepLines/>
              <w:spacing w:before="60" w:after="60"/>
              <w:ind w:left="0"/>
              <w:contextualSpacing w:val="0"/>
              <w:jc w:val="center"/>
              <w:rPr>
                <w:lang w:val="es-ES_tradnl"/>
              </w:rPr>
            </w:pPr>
            <w:hyperlink r:id="rId47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  <w:lang w:val="es-ES_tradnl"/>
                </w:rPr>
                <w:t>C17/83(Rev.2)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Conclusiones del Grupo Asesor de Radiocomunicaciones (GAR)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pStyle w:val="ListParagraph"/>
              <w:keepNext/>
              <w:keepLines/>
              <w:spacing w:before="60" w:after="60"/>
              <w:ind w:left="0"/>
              <w:contextualSpacing w:val="0"/>
              <w:jc w:val="center"/>
              <w:rPr>
                <w:lang w:val="es-ES_tradnl"/>
              </w:rPr>
            </w:pPr>
            <w:hyperlink r:id="rId48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  <w:lang w:val="es-ES_tradnl"/>
                </w:rPr>
                <w:t>C17/111</w:t>
              </w:r>
            </w:hyperlink>
          </w:p>
        </w:tc>
      </w:tr>
      <w:tr w:rsidR="00E33414" w:rsidRPr="00FB3DDD" w:rsidTr="007E5E6E">
        <w:trPr>
          <w:trHeight w:val="456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1.17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No se utiliza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E33414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FB3DDD">
              <w:rPr>
                <w:rFonts w:asciiTheme="minorHAnsi" w:hAnsiTheme="minorHAnsi"/>
                <w:i/>
                <w:sz w:val="22"/>
              </w:rPr>
              <w:t>-</w:t>
            </w:r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1.18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Seguimiento del examen de la DCI sobre el examen de la gestión y administración en la UIT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9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C17/49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1.19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Efectividad de los grupos regionales para colmar la brecha en materia de normalización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44 de la AMNT)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0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C17/72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1.20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Servicios financieros digitales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89 de la AMNT)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1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C17/68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33414" w:rsidRPr="00FB3DDD" w:rsidRDefault="00E33414" w:rsidP="007E5E6E">
            <w:pPr>
              <w:pStyle w:val="Tablehead"/>
              <w:rPr>
                <w:rFonts w:eastAsia="MS Mincho"/>
              </w:rPr>
            </w:pPr>
            <w:r w:rsidRPr="00FB3DDD">
              <w:rPr>
                <w:rFonts w:eastAsia="MS Mincho"/>
              </w:rPr>
              <w:t>PL 2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33414" w:rsidRPr="00FB3DDD" w:rsidRDefault="00E33414" w:rsidP="007E5E6E">
            <w:pPr>
              <w:pStyle w:val="Tablehead"/>
              <w:rPr>
                <w:rFonts w:eastAsia="MS Mincho"/>
              </w:rPr>
            </w:pPr>
            <w:r w:rsidRPr="00FB3DDD">
              <w:rPr>
                <w:rFonts w:eastAsia="MS Mincho"/>
              </w:rPr>
              <w:t>Eventos de la UIT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33414" w:rsidRPr="00FB3DDD" w:rsidRDefault="00E33414" w:rsidP="007E5E6E">
            <w:pPr>
              <w:pStyle w:val="Tablehead"/>
              <w:rPr>
                <w:rFonts w:eastAsia="MS Mincho"/>
              </w:rPr>
            </w:pPr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710"/>
                <w:tab w:val="left" w:pos="859"/>
              </w:tabs>
              <w:spacing w:beforeLines="40" w:before="96" w:afterLines="40" w:after="96"/>
              <w:ind w:left="710" w:hanging="7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2.1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  <w:r w:rsidRPr="00FB3DDD">
              <w:rPr>
                <w:rFonts w:asciiTheme="minorHAnsi" w:hAnsiTheme="minorHAnsi" w:cstheme="minorHAnsi"/>
                <w:szCs w:val="24"/>
              </w:rPr>
              <w:t xml:space="preserve">Calendario de futuras conferencias, asambleas y reuniones de la Unión: 2017-2020 </w:t>
            </w:r>
            <w:r w:rsidRPr="00FB3DDD">
              <w:rPr>
                <w:rFonts w:asciiTheme="minorHAnsi" w:hAnsiTheme="minorHAnsi" w:cstheme="minorHAnsi"/>
                <w:i/>
                <w:iCs/>
                <w:szCs w:val="24"/>
              </w:rPr>
              <w:t>(Res. 77, 111)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346A0F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52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C17/37(Rev.</w:t>
              </w:r>
              <w:r w:rsidR="00346A0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</w:t>
              </w:r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)</w:t>
              </w:r>
            </w:hyperlink>
          </w:p>
        </w:tc>
        <w:bookmarkStart w:id="9" w:name="_GoBack"/>
        <w:bookmarkEnd w:id="9"/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2.2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Informe sobre los eventos ITU Telecom World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11, R 1292 del Consejo)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3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C17/19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2.3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Fechas y duración propuestas para las reuniones de 2018, 2019 y 2020 del Consejo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77, 111, A 591 del Consejo)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4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2.4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Informe sobre el Simposio Mundial de Normalización (SMN-16) y la Asamblea Mundial de Normalización de las Telecomunicaciones (AMNT-16)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5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C17/52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2.5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Preparativos para la Conferencia de Plenipotenciarios de 2018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6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2.6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Día Mundial de las Telecomunicaciones y la Sociedad de la Información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68)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7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C17/17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2.7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Informe de seguimiento sobre las posibles mejoras del desarrollo de la Conferencia de Plenipotenciarios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58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C17/4(Rev.1)</w:t>
              </w:r>
            </w:hyperlink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9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C17/70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Contribución de </w:t>
            </w:r>
            <w:r w:rsidRPr="00FB3DDD">
              <w:rPr>
                <w:rFonts w:asciiTheme="minorHAnsi" w:hAnsiTheme="minorHAnsi"/>
                <w:bCs/>
                <w:szCs w:val="24"/>
              </w:rPr>
              <w:t xml:space="preserve">la República de Bulgaria, la República de Lituania, el Reino de los Países Bajos, la República de Polonia, </w:t>
            </w:r>
            <w:r w:rsidRPr="00FB3DDD">
              <w:rPr>
                <w:rFonts w:asciiTheme="minorHAnsi" w:hAnsiTheme="minorHAnsi"/>
                <w:bCs/>
                <w:szCs w:val="24"/>
              </w:rPr>
              <w:lastRenderedPageBreak/>
              <w:t>Portugal, España, la Confederación de Suiza, la República Checa y Rumanía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Contribución de la Federación de Rusia, la República de Armenia, la República de </w:t>
            </w:r>
            <w:proofErr w:type="spellStart"/>
            <w:r w:rsidRPr="00FB3DDD">
              <w:rPr>
                <w:rFonts w:asciiTheme="minorHAnsi" w:hAnsiTheme="minorHAnsi" w:cstheme="minorHAnsi"/>
                <w:bCs/>
                <w:szCs w:val="24"/>
              </w:rPr>
              <w:t>Belarús</w:t>
            </w:r>
            <w:proofErr w:type="spellEnd"/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y la República Kirguisa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Contribución de la República Federativa de Brasil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60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C17/76</w:t>
              </w:r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</w:p>
          <w:p w:rsidR="00E33414" w:rsidRPr="00FB3DDD" w:rsidRDefault="00E33414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</w:p>
          <w:p w:rsidR="00E33414" w:rsidRPr="00FB3DDD" w:rsidRDefault="00E33414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</w:p>
          <w:p w:rsidR="00E33414" w:rsidRPr="00FB3DDD" w:rsidRDefault="00E33414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61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C17/78(Rev.2)</w:t>
              </w:r>
            </w:hyperlink>
            <w:r w:rsidR="00E33414" w:rsidRPr="00FB3DDD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</w:pPr>
            <w:hyperlink r:id="rId62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C17/96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2.8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Foro Mundial de Política de las Telecomunicaciones/TIC (FMPT)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3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C17/59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2.9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Informe del Director de la BDT sobre los preparativos para la Conferencia Mundial de Desarrollo de las Telecomunicaciones de 2017 (CMDT-17)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4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C17/56</w:t>
              </w:r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(Rev.2)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Contribución de la República Argentina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</w:pPr>
            <w:hyperlink r:id="rId65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C17/101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2.10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Conferencia Mundial de Radiocomunicaciones (CMR-19)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6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C17/27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2.11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110º aniversario del Reglamento de las Telecomunicaciones Internacionales (1906-2016)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7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C17/13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33414" w:rsidRPr="00FB3DDD" w:rsidRDefault="00E33414" w:rsidP="007E5E6E">
            <w:pPr>
              <w:pStyle w:val="Tablehead"/>
              <w:rPr>
                <w:rFonts w:eastAsia="MS Mincho"/>
              </w:rPr>
            </w:pPr>
            <w:r w:rsidRPr="00FB3DDD">
              <w:rPr>
                <w:rFonts w:eastAsia="MS Mincho"/>
              </w:rPr>
              <w:t>PL 3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33414" w:rsidRPr="00FB3DDD" w:rsidRDefault="00E33414" w:rsidP="007E5E6E">
            <w:pPr>
              <w:pStyle w:val="Tablehead"/>
              <w:rPr>
                <w:rFonts w:eastAsia="MS Mincho"/>
              </w:rPr>
            </w:pPr>
            <w:r w:rsidRPr="00FB3DDD">
              <w:rPr>
                <w:rFonts w:eastAsia="MS Mincho"/>
              </w:rPr>
              <w:t>Otros Informes que se someten a la consideración del Consejo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33414" w:rsidRPr="00FB3DDD" w:rsidRDefault="00E33414" w:rsidP="007E5E6E">
            <w:pPr>
              <w:pStyle w:val="Tablehead"/>
              <w:rPr>
                <w:rFonts w:eastAsia="MS Mincho"/>
              </w:rPr>
            </w:pPr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3.1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FB3DDD">
              <w:rPr>
                <w:rFonts w:asciiTheme="minorHAnsi" w:hAnsiTheme="minorHAnsi" w:cstheme="minorHAnsi"/>
                <w:szCs w:val="24"/>
              </w:rPr>
              <w:t xml:space="preserve">Informe sobre la implementación del Plan Estratégico y las actividades de la Unión para 2016-2017 </w:t>
            </w:r>
            <w:r w:rsidRPr="00FB3DDD">
              <w:rPr>
                <w:rFonts w:asciiTheme="minorHAnsi" w:hAnsiTheme="minorHAnsi" w:cstheme="minorHAnsi"/>
                <w:i/>
                <w:iCs/>
                <w:szCs w:val="24"/>
              </w:rPr>
              <w:t>(CV 82, CV 102)</w:t>
            </w:r>
          </w:p>
          <w:p w:rsidR="00E33414" w:rsidRPr="00FB3DDD" w:rsidRDefault="00E33414" w:rsidP="007E5E6E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  <w:r w:rsidRPr="00FB3DDD">
              <w:rPr>
                <w:rFonts w:asciiTheme="minorHAnsi" w:hAnsiTheme="minorHAnsi" w:cstheme="minorHAnsi"/>
                <w:szCs w:val="24"/>
              </w:rPr>
              <w:t>Elaboración de los Planes Estratégico y Financiero de la Unión para 2020-2023</w:t>
            </w:r>
          </w:p>
          <w:p w:rsidR="00E33414" w:rsidRPr="00FB3DDD" w:rsidRDefault="00E33414" w:rsidP="007E5E6E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Conclusiones del Grupo Asesor de Radiocomunicaciones (GAR)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keepNext/>
              <w:keepLines/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68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C17/35</w:t>
              </w:r>
            </w:hyperlink>
          </w:p>
          <w:p w:rsidR="00E33414" w:rsidRPr="00FB3DDD" w:rsidRDefault="00E33414" w:rsidP="007E5E6E">
            <w:pPr>
              <w:keepNext/>
              <w:keepLines/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E33414" w:rsidRPr="00FB3DDD" w:rsidRDefault="00D8487F" w:rsidP="007E5E6E">
            <w:pPr>
              <w:keepNext/>
              <w:keepLines/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69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C17/75</w:t>
              </w:r>
            </w:hyperlink>
            <w:r w:rsidR="00E33414" w:rsidRPr="00FB3DDD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,</w:t>
            </w:r>
          </w:p>
          <w:p w:rsidR="00E33414" w:rsidRPr="00FB3DDD" w:rsidRDefault="00D8487F" w:rsidP="007E5E6E">
            <w:pPr>
              <w:keepNext/>
              <w:keepLines/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70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C17/123</w:t>
              </w:r>
            </w:hyperlink>
          </w:p>
          <w:p w:rsidR="00E33414" w:rsidRPr="00FB3DDD" w:rsidRDefault="00E33414" w:rsidP="007E5E6E">
            <w:pPr>
              <w:keepNext/>
              <w:keepLines/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E33414" w:rsidRPr="00FB3DDD" w:rsidRDefault="00D8487F" w:rsidP="007E5E6E">
            <w:pPr>
              <w:keepNext/>
              <w:keepLines/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71" w:history="1">
              <w:r w:rsidR="00E33414" w:rsidRPr="00FB3DDD">
                <w:rPr>
                  <w:rStyle w:val="Hyperlink"/>
                  <w:rFonts w:asciiTheme="minorHAnsi" w:hAnsiTheme="minorHAnsi" w:cstheme="minorHAnsi"/>
                  <w:szCs w:val="24"/>
                </w:rPr>
                <w:t>C17/111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3.2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Fortalecimiento de la presencia regional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25)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72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C17/25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Contribución de la República de Armenia, República de Azerbaiyán, República de </w:t>
            </w:r>
            <w:proofErr w:type="spellStart"/>
            <w:r w:rsidRPr="00FB3DDD">
              <w:rPr>
                <w:rFonts w:asciiTheme="minorHAnsi" w:hAnsiTheme="minorHAnsi" w:cstheme="minorHAnsi"/>
                <w:bCs/>
                <w:szCs w:val="24"/>
              </w:rPr>
              <w:t>Belarús</w:t>
            </w:r>
            <w:proofErr w:type="spellEnd"/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, la Federación de Rusia, </w:t>
            </w:r>
            <w:r w:rsidRPr="00FB3DDD">
              <w:rPr>
                <w:rFonts w:asciiTheme="minorHAnsi" w:hAnsiTheme="minorHAnsi" w:cstheme="minorHAnsi"/>
                <w:szCs w:val="24"/>
              </w:rPr>
              <w:t>República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de Kazajstán, República Kirguisa , República de Tayikistán, Turkmenistán y la República de Uzbekistán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</w:pPr>
            <w:hyperlink r:id="rId73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C17/98</w:t>
              </w:r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</w:p>
        </w:tc>
      </w:tr>
      <w:tr w:rsidR="00E33414" w:rsidRPr="00FB3DDD" w:rsidTr="007E5E6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bCs/>
                <w:szCs w:val="24"/>
              </w:rPr>
              <w:t>3.3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Informe de la Comisión Permanente sobre Administración y Gestión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74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4"/>
                  <w:sz w:val="22"/>
                  <w:szCs w:val="22"/>
                </w:rPr>
                <w:t>C17/120</w:t>
              </w:r>
              <w:r w:rsidR="00E33414" w:rsidRPr="00FB3DDD">
                <w:rPr>
                  <w:rStyle w:val="Hyperlink"/>
                  <w:rFonts w:asciiTheme="minorHAnsi" w:hAnsiTheme="minorHAnsi"/>
                  <w:spacing w:val="-4"/>
                  <w:sz w:val="22"/>
                  <w:szCs w:val="22"/>
                </w:rPr>
                <w:t>(Rev.1)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33414" w:rsidRPr="00FB3DDD" w:rsidRDefault="00E33414" w:rsidP="007E5E6E">
            <w:pPr>
              <w:pStyle w:val="Tablehead"/>
              <w:rPr>
                <w:rFonts w:eastAsia="MS Mincho"/>
              </w:rPr>
            </w:pPr>
            <w:r w:rsidRPr="00FB3DDD">
              <w:rPr>
                <w:rFonts w:eastAsia="MS Mincho"/>
              </w:rPr>
              <w:t>PL 4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33414" w:rsidRPr="00FB3DDD" w:rsidRDefault="00E33414" w:rsidP="007E5E6E">
            <w:pPr>
              <w:pStyle w:val="Tablehead"/>
              <w:rPr>
                <w:rFonts w:eastAsia="MS Mincho"/>
              </w:rPr>
            </w:pPr>
            <w:r w:rsidRPr="00FB3DDD">
              <w:rPr>
                <w:rFonts w:eastAsia="MS Mincho"/>
              </w:rPr>
              <w:t>Otros asuntos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33414" w:rsidRPr="00FB3DDD" w:rsidRDefault="00E33414" w:rsidP="007E5E6E">
            <w:pPr>
              <w:pStyle w:val="Tablehead"/>
              <w:rPr>
                <w:rFonts w:eastAsia="MS Mincho"/>
              </w:rPr>
            </w:pPr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FB3DDD">
              <w:rPr>
                <w:rFonts w:asciiTheme="minorHAnsi" w:hAnsiTheme="minorHAnsi" w:cstheme="minorHAnsi"/>
                <w:szCs w:val="24"/>
              </w:rPr>
              <w:t xml:space="preserve">Ventas de publicaciones de la UIT y acceso gratuito en línea a las mismas </w:t>
            </w:r>
            <w:r w:rsidRPr="00FB3DDD">
              <w:rPr>
                <w:rFonts w:asciiTheme="minorHAnsi" w:hAnsiTheme="minorHAnsi" w:cstheme="minorHAnsi"/>
                <w:i/>
                <w:iCs/>
                <w:szCs w:val="24"/>
              </w:rPr>
              <w:t xml:space="preserve">(Res. 66, </w:t>
            </w:r>
            <w:proofErr w:type="spellStart"/>
            <w:r w:rsidRPr="00FB3DDD">
              <w:rPr>
                <w:rFonts w:asciiTheme="minorHAnsi" w:hAnsiTheme="minorHAnsi" w:cstheme="minorHAnsi"/>
                <w:i/>
                <w:iCs/>
                <w:szCs w:val="24"/>
              </w:rPr>
              <w:t>Dec</w:t>
            </w:r>
            <w:proofErr w:type="spellEnd"/>
            <w:r w:rsidRPr="00FB3DDD">
              <w:rPr>
                <w:rFonts w:asciiTheme="minorHAnsi" w:hAnsiTheme="minorHAnsi" w:cstheme="minorHAnsi"/>
                <w:i/>
                <w:iCs/>
                <w:szCs w:val="24"/>
              </w:rPr>
              <w:t>. 12, A 571, A 574 del Consejo)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75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C17/21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Contribución</w:t>
            </w:r>
            <w:r w:rsidRPr="00FB3DDD">
              <w:rPr>
                <w:rFonts w:asciiTheme="minorHAnsi" w:hAnsiTheme="minorHAnsi" w:cstheme="minorHAnsi"/>
                <w:szCs w:val="24"/>
              </w:rPr>
              <w:t xml:space="preserve"> de la República de Polonia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Conclusiones del Grupo Asesor de Radiocomunicaciones (GAR)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76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C17/85</w:t>
              </w:r>
            </w:hyperlink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</w:pPr>
            <w:hyperlink r:id="rId77" w:history="1">
              <w:r w:rsidR="00E33414" w:rsidRPr="00FB3DDD">
                <w:rPr>
                  <w:rStyle w:val="Hyperlink"/>
                </w:rPr>
                <w:t>C17/111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4.2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ind w:left="368" w:hanging="368"/>
              <w:rPr>
                <w:rFonts w:asciiTheme="minorHAnsi" w:hAnsiTheme="minorHAnsi" w:cstheme="minorHAnsi"/>
                <w:szCs w:val="24"/>
              </w:rPr>
            </w:pPr>
            <w:r w:rsidRPr="00FB3DDD">
              <w:rPr>
                <w:rFonts w:asciiTheme="minorHAnsi" w:hAnsiTheme="minorHAnsi" w:cstheme="minorHAnsi"/>
                <w:szCs w:val="24"/>
              </w:rPr>
              <w:t>Resoluciones y Acuerdos obsoletos del Consejo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ind w:left="368" w:hanging="368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78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54"/>
              </w:tabs>
              <w:spacing w:beforeLines="40" w:before="96" w:afterLines="40" w:after="96"/>
              <w:ind w:left="368" w:hanging="368"/>
              <w:rPr>
                <w:rFonts w:asciiTheme="minorHAnsi" w:hAnsiTheme="minorHAnsi" w:cstheme="minorHAnsi"/>
                <w:szCs w:val="24"/>
              </w:rPr>
            </w:pPr>
            <w:r w:rsidRPr="00FB3DDD">
              <w:rPr>
                <w:rFonts w:asciiTheme="minorHAnsi" w:hAnsiTheme="minorHAnsi" w:cstheme="minorHAnsi"/>
                <w:szCs w:val="24"/>
              </w:rPr>
              <w:t xml:space="preserve">Acuerdo de cooperación entre la UIT e Interpol </w:t>
            </w:r>
            <w:r w:rsidRPr="00FB3DDD">
              <w:rPr>
                <w:rFonts w:asciiTheme="minorHAnsi" w:hAnsiTheme="minorHAnsi" w:cstheme="minorHAnsi"/>
                <w:i/>
                <w:iCs/>
                <w:szCs w:val="24"/>
              </w:rPr>
              <w:t>(A 590)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ind w:left="368" w:hanging="368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79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C17/65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 w:themeFill="background1"/>
          </w:tcPr>
          <w:p w:rsidR="00E33414" w:rsidRPr="00FB3DDD" w:rsidRDefault="00E33414" w:rsidP="007E5E6E">
            <w:pPr>
              <w:pStyle w:val="Tablehead"/>
              <w:keepNext/>
              <w:keepLines/>
              <w:rPr>
                <w:rFonts w:eastAsia="MS Mincho"/>
              </w:rPr>
            </w:pPr>
            <w:r w:rsidRPr="00FB3DDD">
              <w:rPr>
                <w:rFonts w:eastAsia="MS Mincho"/>
              </w:rPr>
              <w:lastRenderedPageBreak/>
              <w:br w:type="page"/>
              <w:t>ADM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 w:themeFill="background1"/>
          </w:tcPr>
          <w:p w:rsidR="00E33414" w:rsidRPr="00FB3DDD" w:rsidRDefault="00E33414" w:rsidP="007E5E6E">
            <w:pPr>
              <w:pStyle w:val="Tablehead"/>
              <w:keepNext/>
              <w:keepLines/>
              <w:rPr>
                <w:rFonts w:eastAsia="MS Mincho"/>
              </w:rPr>
            </w:pPr>
            <w:r w:rsidRPr="00FB3DDD">
              <w:rPr>
                <w:rFonts w:eastAsia="MS Mincho"/>
              </w:rPr>
              <w:t>Administración y gestión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 w:themeFill="background1"/>
          </w:tcPr>
          <w:p w:rsidR="00E33414" w:rsidRPr="00FB3DDD" w:rsidRDefault="00E33414" w:rsidP="007E5E6E">
            <w:pPr>
              <w:pStyle w:val="Tablehead"/>
              <w:keepNext/>
              <w:keepLines/>
              <w:rPr>
                <w:rFonts w:eastAsia="MS Mincho"/>
              </w:rPr>
            </w:pPr>
          </w:p>
        </w:tc>
      </w:tr>
      <w:tr w:rsidR="00E33414" w:rsidRPr="00FB3DDD" w:rsidTr="007E5E6E">
        <w:trPr>
          <w:trHeight w:val="75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Proyecto de Presupuesto bienal de la UIT para 2018-2019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keepNext/>
              <w:keepLines/>
              <w:tabs>
                <w:tab w:val="left" w:pos="853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80" w:history="1">
              <w:hyperlink r:id="rId81" w:history="1">
                <w:r w:rsidR="00E33414" w:rsidRPr="00FB3DDD">
                  <w:rPr>
                    <w:rStyle w:val="Hyperlink"/>
                    <w:rFonts w:asciiTheme="minorHAnsi" w:hAnsiTheme="minorHAnsi" w:cstheme="minorHAnsi"/>
                    <w:bCs/>
                    <w:spacing w:val="-6"/>
                    <w:szCs w:val="24"/>
                  </w:rPr>
                  <w:t>C17/10+Add.1</w:t>
                </w:r>
              </w:hyperlink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Contribución de la Federación de Rusia, la República de Armenia, la República de </w:t>
            </w:r>
            <w:proofErr w:type="spellStart"/>
            <w:r w:rsidRPr="00FB3DDD">
              <w:rPr>
                <w:rFonts w:asciiTheme="minorHAnsi" w:hAnsiTheme="minorHAnsi" w:cstheme="minorHAnsi"/>
                <w:bCs/>
                <w:szCs w:val="24"/>
              </w:rPr>
              <w:t>Belarús</w:t>
            </w:r>
            <w:proofErr w:type="spellEnd"/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y la República Kirguisa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Contribución</w:t>
            </w:r>
            <w:r w:rsidRPr="00FB3DDD">
              <w:rPr>
                <w:rFonts w:asciiTheme="minorHAnsi" w:hAnsiTheme="minorHAnsi" w:cstheme="minorHAnsi"/>
                <w:szCs w:val="24"/>
              </w:rPr>
              <w:t xml:space="preserve"> de los Emiratos Árabes Unidos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Conclusiones del Grupo Asesor de Radiocomunicaciones (GAR)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82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C17/80(Rev.2)</w:t>
              </w:r>
            </w:hyperlink>
            <w:r w:rsidR="00E33414" w:rsidRPr="00FB3DDD">
              <w:rPr>
                <w:szCs w:val="24"/>
              </w:rPr>
              <w:t xml:space="preserve">, </w:t>
            </w:r>
            <w:hyperlink r:id="rId83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82(Rev.2)</w:t>
              </w:r>
            </w:hyperlink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84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C17/110</w:t>
              </w:r>
            </w:hyperlink>
          </w:p>
          <w:p w:rsidR="00E33414" w:rsidRPr="00FB3DDD" w:rsidRDefault="00D8487F" w:rsidP="007E5E6E">
            <w:pPr>
              <w:tabs>
                <w:tab w:val="left" w:pos="454"/>
              </w:tabs>
              <w:spacing w:before="60" w:after="60"/>
              <w:jc w:val="center"/>
              <w:rPr>
                <w:szCs w:val="24"/>
              </w:rPr>
            </w:pPr>
            <w:hyperlink r:id="rId85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E33414" w:rsidRPr="00FB3DDD" w:rsidTr="007E5E6E">
        <w:trPr>
          <w:trHeight w:val="75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1.2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Ingresos y gastos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</w:t>
            </w:r>
            <w:proofErr w:type="spellStart"/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Dec</w:t>
            </w:r>
            <w:proofErr w:type="spellEnd"/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. 5):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E33414" w:rsidP="007E5E6E">
            <w:pPr>
              <w:keepNext/>
              <w:keepLines/>
              <w:tabs>
                <w:tab w:val="left" w:pos="853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3414" w:rsidRPr="00FB3DDD" w:rsidTr="007E5E6E">
        <w:trPr>
          <w:trHeight w:val="75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Examen anual de ingresos y gastos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</w:t>
            </w:r>
            <w:proofErr w:type="spellStart"/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Dec</w:t>
            </w:r>
            <w:proofErr w:type="spellEnd"/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. 5)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</w:pPr>
            <w:hyperlink r:id="rId86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cap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Atrasos</w:t>
            </w:r>
            <w:r w:rsidRPr="00FB3DDD">
              <w:rPr>
                <w:rFonts w:asciiTheme="minorHAnsi" w:hAnsiTheme="minorHAnsi" w:cstheme="minorHAnsi"/>
                <w:szCs w:val="24"/>
              </w:rPr>
              <w:t xml:space="preserve"> y cuentas especiales de atraso </w:t>
            </w:r>
            <w:r w:rsidRPr="00FB3DDD">
              <w:rPr>
                <w:rFonts w:asciiTheme="minorHAnsi" w:hAnsiTheme="minorHAnsi" w:cstheme="minorHAnsi"/>
                <w:i/>
                <w:iCs/>
                <w:szCs w:val="24"/>
              </w:rPr>
              <w:t>(Res. 41)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</w:pPr>
            <w:hyperlink r:id="rId87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cap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Recuperación</w:t>
            </w:r>
            <w:r w:rsidRPr="00FB3DDD">
              <w:rPr>
                <w:rFonts w:asciiTheme="minorHAnsi" w:hAnsiTheme="minorHAnsi" w:cstheme="minorHAnsi"/>
                <w:szCs w:val="24"/>
              </w:rPr>
              <w:t xml:space="preserve"> de los costes del tratamiento de notificaciones de redes de satélites; </w:t>
            </w:r>
            <w:r w:rsidRPr="00FB3DDD">
              <w:rPr>
                <w:rFonts w:asciiTheme="minorHAnsi" w:hAnsiTheme="minorHAnsi" w:cstheme="minorHAnsi"/>
                <w:i/>
                <w:iCs/>
                <w:szCs w:val="24"/>
              </w:rPr>
              <w:t>(D 482(MOD))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cap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Propuesta</w:t>
            </w:r>
            <w:r w:rsidRPr="00FB3DDD">
              <w:rPr>
                <w:rFonts w:asciiTheme="minorHAnsi" w:hAnsiTheme="minorHAnsi" w:cstheme="minorHAnsi"/>
                <w:szCs w:val="24"/>
              </w:rPr>
              <w:t xml:space="preserve"> de modificación del </w:t>
            </w:r>
            <w:r w:rsidRPr="00FB3DDD">
              <w:rPr>
                <w:rFonts w:asciiTheme="minorHAnsi" w:hAnsiTheme="minorHAnsi" w:cstheme="minorHAnsi"/>
                <w:i/>
                <w:iCs/>
                <w:szCs w:val="24"/>
              </w:rPr>
              <w:t>Acuerdo 482 del Consejo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88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C17/16</w:t>
              </w:r>
            </w:hyperlink>
            <w:r w:rsidR="00E33414" w:rsidRPr="00FB3DDD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E33414" w:rsidRPr="00FB3DDD" w:rsidRDefault="00D8487F" w:rsidP="007E5E6E">
            <w:pPr>
              <w:spacing w:before="60" w:after="60"/>
              <w:jc w:val="center"/>
            </w:pPr>
            <w:hyperlink r:id="rId89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C17/61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cap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Contribución</w:t>
            </w:r>
            <w:r w:rsidRPr="00FB3DDD">
              <w:rPr>
                <w:rFonts w:asciiTheme="minorHAnsi" w:hAnsiTheme="minorHAnsi" w:cstheme="minorHAnsi"/>
                <w:szCs w:val="24"/>
              </w:rPr>
              <w:t xml:space="preserve"> de la Federación de Rusia, la República de Armenia, la República de </w:t>
            </w:r>
            <w:proofErr w:type="spellStart"/>
            <w:r w:rsidRPr="00FB3DDD">
              <w:rPr>
                <w:rFonts w:asciiTheme="minorHAnsi" w:hAnsiTheme="minorHAnsi" w:cstheme="minorHAnsi"/>
                <w:szCs w:val="24"/>
              </w:rPr>
              <w:t>Belarús</w:t>
            </w:r>
            <w:proofErr w:type="spellEnd"/>
            <w:r w:rsidRPr="00FB3DDD">
              <w:rPr>
                <w:rFonts w:asciiTheme="minorHAnsi" w:hAnsiTheme="minorHAnsi" w:cstheme="minorHAnsi"/>
                <w:szCs w:val="24"/>
              </w:rPr>
              <w:t xml:space="preserve"> y la República Kirguisa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</w:pPr>
            <w:hyperlink r:id="rId90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C17/79(Rev.2)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cap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Conclusiones</w:t>
            </w:r>
            <w:r w:rsidRPr="00FB3DDD">
              <w:rPr>
                <w:rFonts w:asciiTheme="minorHAnsi" w:hAnsiTheme="minorHAnsi" w:cstheme="minorHAnsi"/>
                <w:szCs w:val="24"/>
              </w:rPr>
              <w:t xml:space="preserve"> del Grupo Asesor de Radiocomunicaciones (GAR)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</w:pPr>
            <w:hyperlink r:id="rId91" w:history="1">
              <w:r w:rsidR="00E33414" w:rsidRPr="00FB3DDD">
                <w:rPr>
                  <w:rStyle w:val="Hyperlink"/>
                </w:rPr>
                <w:t>C17/111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cap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szCs w:val="24"/>
              </w:rPr>
              <w:t>Medidas de eficiencia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8"/>
              </w:rPr>
              <w:t>(</w:t>
            </w:r>
            <w:proofErr w:type="spellStart"/>
            <w:r w:rsidRPr="00FB3DDD">
              <w:rPr>
                <w:rFonts w:asciiTheme="minorHAnsi" w:hAnsiTheme="minorHAnsi" w:cstheme="minorHAnsi"/>
                <w:bCs/>
                <w:i/>
                <w:iCs/>
                <w:szCs w:val="28"/>
              </w:rPr>
              <w:t>Dec</w:t>
            </w:r>
            <w:proofErr w:type="spellEnd"/>
            <w:r w:rsidRPr="00FB3DDD">
              <w:rPr>
                <w:rFonts w:asciiTheme="minorHAnsi" w:hAnsiTheme="minorHAnsi" w:cstheme="minorHAnsi"/>
                <w:bCs/>
                <w:i/>
                <w:iCs/>
                <w:szCs w:val="28"/>
              </w:rPr>
              <w:t>. 5)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cap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szCs w:val="24"/>
              </w:rPr>
              <w:t>Contribución de la República Popular China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92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C17/45</w:t>
              </w:r>
            </w:hyperlink>
          </w:p>
          <w:p w:rsidR="00E33414" w:rsidRPr="00FB3DDD" w:rsidRDefault="00D8487F" w:rsidP="007E5E6E">
            <w:pPr>
              <w:spacing w:before="60" w:after="60"/>
              <w:jc w:val="center"/>
            </w:pPr>
            <w:hyperlink r:id="rId93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C17/89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cap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szCs w:val="24"/>
              </w:rPr>
              <w:t>Importe provisional de la unidad contributiva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</w:pPr>
            <w:hyperlink r:id="rId94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C17/57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pStyle w:val="Footer"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Participación provisional en las actividades de la UIT de las entidades que se ocupan de cuestiones de telecomunicaciones </w:t>
            </w:r>
            <w:r w:rsidRPr="00FB3DDD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(A 519 (MOD) del Consejo)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</w:pPr>
            <w:hyperlink r:id="rId95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C17/62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pStyle w:val="Footer"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caps w:val="0"/>
                <w:spacing w:val="-2"/>
                <w:sz w:val="24"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Informe del Presidente del Grupo de Trabajo del Consejo sobre Recursos Humanos y Financieros (GTC-RHF) </w:t>
            </w:r>
            <w:r w:rsidRPr="00FB3DDD">
              <w:rPr>
                <w:rFonts w:asciiTheme="minorHAnsi" w:hAnsiTheme="minorHAnsi" w:cstheme="minorHAnsi"/>
                <w:bCs/>
                <w:i/>
                <w:caps w:val="0"/>
                <w:spacing w:val="-2"/>
                <w:sz w:val="24"/>
                <w:szCs w:val="24"/>
              </w:rPr>
              <w:t>(Res. 151, 152, 158, 169, 170, R 1360 del Consejo, A 558, A 563(MOD)del Consejo)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6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C17/50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cap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szCs w:val="24"/>
              </w:rPr>
              <w:t>Contribución de la República Federativa de Brasil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cap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szCs w:val="24"/>
              </w:rPr>
              <w:t>Contribución de la República Argentina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97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C17/97</w:t>
              </w:r>
            </w:hyperlink>
          </w:p>
          <w:p w:rsidR="00E33414" w:rsidRPr="00FB3DDD" w:rsidRDefault="00D8487F" w:rsidP="007E5E6E">
            <w:pPr>
              <w:spacing w:before="60" w:after="60"/>
              <w:jc w:val="center"/>
            </w:pPr>
            <w:hyperlink r:id="rId98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C17/100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Implementación de la Política de acceso a la información y los documentos de la UIT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szCs w:val="24"/>
              </w:rPr>
              <w:t>Contribución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del Reino de Arabia Saudita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99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C17/66</w:t>
              </w:r>
            </w:hyperlink>
            <w:r w:rsidR="00E33414" w:rsidRPr="00FB3DDD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0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C17/107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Participación de la UIT en Memorandos de Entendimiento con repercusiones financieras y/o estratégicas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192)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1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C17/48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szCs w:val="24"/>
              </w:rPr>
              <w:t>Contribución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de los Estados Unidos de América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szCs w:val="24"/>
              </w:rPr>
              <w:t>Contribución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 del Reino de Arabia Saudita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02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C17/93</w:t>
              </w:r>
            </w:hyperlink>
          </w:p>
          <w:p w:rsidR="00E33414" w:rsidRPr="00FB3DDD" w:rsidRDefault="00D8487F" w:rsidP="007E5E6E">
            <w:pPr>
              <w:spacing w:before="60" w:after="60"/>
              <w:jc w:val="center"/>
            </w:pPr>
            <w:hyperlink r:id="rId103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C17/104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Mejora de la gestión y el seguimiento de la contribución de los Miembros de Sector y los Asociados a los gastos de la UIT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4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C17/14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Fondo para el Desarrollo de las Tecnologías de la Información y la Comunicación (FDTIC)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</w:t>
            </w:r>
            <w:proofErr w:type="spellStart"/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Dec</w:t>
            </w:r>
            <w:proofErr w:type="spellEnd"/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. 11)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5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C17/34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pStyle w:val="Footer"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Informe del Comité Asesor Independiente sobre la Gestión (CAIG)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(Res. 162, A 565 del Consejo)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6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C17/22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Respuesta a las recomendaciones de la DCI: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E33414" w:rsidP="007E5E6E">
            <w:pPr>
              <w:keepNext/>
              <w:keepLines/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3414" w:rsidRPr="00FB3DDD" w:rsidTr="007E5E6E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Marco de rendición de cuentas y transparencia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keepNext/>
              <w:keepLines/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7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C17/64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Mejorar la estabilidad y la predictibilidad de la base financiera de la Unión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keepNext/>
              <w:keepLines/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8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C17/67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Proyecto de política de asunción de riesgos de la UIT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Proyecto de política de gestión de riesgos de la UIT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keepNext/>
              <w:keepLines/>
              <w:spacing w:before="60" w:after="60"/>
              <w:jc w:val="center"/>
            </w:pPr>
            <w:hyperlink r:id="rId109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C17/73</w:t>
              </w:r>
            </w:hyperlink>
          </w:p>
          <w:p w:rsidR="00E33414" w:rsidRPr="00FB3DDD" w:rsidRDefault="00D8487F" w:rsidP="007E5E6E">
            <w:pPr>
              <w:keepNext/>
              <w:keepLines/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0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C17/74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trike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Estrategia de gestión de la información y la tecnología de la información en la Secretaría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1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C17/20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Informes del Auditor Externo: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Cuentas de la Unión 2016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cap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Cuentas de la Unión relativas a ITU TELECOM World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E33414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:rsidR="00E33414" w:rsidRPr="00FB3DDD" w:rsidRDefault="00D8487F" w:rsidP="007E5E6E">
            <w:pPr>
              <w:spacing w:before="60" w:after="60"/>
              <w:jc w:val="center"/>
            </w:pPr>
            <w:hyperlink r:id="rId112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C17/40</w:t>
              </w:r>
            </w:hyperlink>
          </w:p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3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C17/41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Cuentas verificadas: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Informe sobre operaciones financieras verificadas en 2016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E33414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4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C17/42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pStyle w:val="Footer"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FB3DDD">
              <w:rPr>
                <w:rFonts w:asciiTheme="minorHAnsi" w:hAnsiTheme="minorHAnsi" w:cstheme="minorHAnsi"/>
                <w:caps w:val="0"/>
                <w:sz w:val="24"/>
                <w:szCs w:val="24"/>
              </w:rPr>
              <w:t>Renovación del mandato del Auditor Externo (Corte dei Conti) por un periodo de dos años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15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C17/58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pStyle w:val="Footer"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Informe del Auditor Interno sobre actividades de Auditoría Interna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6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C17/44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pStyle w:val="Footer"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36"/>
              </w:rPr>
            </w:pPr>
            <w:r w:rsidRPr="00FB3DDD">
              <w:rPr>
                <w:rFonts w:asciiTheme="minorHAnsi" w:hAnsiTheme="minorHAnsi" w:cstheme="minorHAnsi"/>
                <w:caps w:val="0"/>
                <w:sz w:val="24"/>
                <w:szCs w:val="24"/>
              </w:rPr>
              <w:t>Decisiones de la Asamblea General de las Naciones Unidas sobre las condiciones de servicio con arreglo al sistema común de las Naciones Unidas</w:t>
            </w:r>
          </w:p>
          <w:p w:rsidR="00E33414" w:rsidRPr="00FB3DDD" w:rsidRDefault="00FD193F" w:rsidP="00FD193F">
            <w:pPr>
              <w:spacing w:before="60" w:after="60"/>
              <w:ind w:left="567" w:hanging="567"/>
              <w:rPr>
                <w:rFonts w:asciiTheme="minorHAnsi" w:hAnsiTheme="minorHAnsi" w:cstheme="minorHAnsi"/>
                <w:cap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szCs w:val="24"/>
              </w:rPr>
              <w:t>Reducción del ajuste por lugar de destino en Ginebra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117" w:history="1">
              <w:r w:rsidR="00E33414" w:rsidRPr="00FB3DDD">
                <w:rPr>
                  <w:rStyle w:val="Hyperlink"/>
                  <w:rFonts w:asciiTheme="minorHAnsi" w:hAnsiTheme="minorHAnsi"/>
                  <w:spacing w:val="-6"/>
                  <w:sz w:val="22"/>
                </w:rPr>
                <w:t>C17/54</w:t>
              </w:r>
            </w:hyperlink>
          </w:p>
          <w:p w:rsidR="00E33414" w:rsidRPr="00FB3DDD" w:rsidRDefault="00E33414" w:rsidP="007E5E6E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</w:p>
          <w:p w:rsidR="00E33414" w:rsidRPr="00FB3DDD" w:rsidRDefault="00E33414" w:rsidP="007E5E6E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</w:p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18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C17/118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Informe provisional sobre la aplicación del Plan Estratégico de Recursos Humanos y la Resolución 48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(Rev. Busán, 2014)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9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C17/53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Contribución de los Emiratos Árabes Unidos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</w:pPr>
            <w:hyperlink r:id="rId120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C17/109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szCs w:val="24"/>
              </w:rPr>
              <w:t>Pasivo del Seguro médico después del servicio (ASHI)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21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C17/46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20" w:after="48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20" w:after="48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Estrategia de coordinación de los trabajos de los tres Sectores de la Unión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191)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2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C17/38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20" w:after="48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Conclusiones del Grupo Asesor de Radiocomunicaciones (GAR)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</w:pPr>
            <w:hyperlink r:id="rId123" w:history="1">
              <w:r w:rsidR="00E33414" w:rsidRPr="00FB3DDD">
                <w:rPr>
                  <w:rStyle w:val="Hyperlink"/>
                </w:rPr>
                <w:t>C17/111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lastRenderedPageBreak/>
              <w:t>18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Composición del Comité de Pensiones del Personal de la UIT </w:t>
            </w: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 1326 (MOD))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E33414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pacing w:val="-6"/>
                <w:szCs w:val="24"/>
              </w:rPr>
              <w:t>-</w:t>
            </w:r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601"/>
              </w:tabs>
              <w:spacing w:beforeLines="40" w:before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Propuesta para incrementar los ingresos procedentes de los recursos de numeración internacional (INR)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4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C17/43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Contribución de los Estados Unidos de América</w:t>
            </w:r>
          </w:p>
          <w:p w:rsidR="00E33414" w:rsidRPr="00FB3DDD" w:rsidRDefault="00E33414" w:rsidP="007E5E6E">
            <w:pPr>
              <w:spacing w:before="60" w:after="6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t>–</w:t>
            </w:r>
            <w:r w:rsidRPr="00FB3DDD">
              <w:tab/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Contribución del Reino de Arabia Saudita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25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C17/92</w:t>
              </w:r>
            </w:hyperlink>
          </w:p>
          <w:p w:rsidR="00E33414" w:rsidRPr="00FB3DDD" w:rsidRDefault="00D8487F" w:rsidP="007E5E6E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26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C17/106(Rev.1)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601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No se utiliza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E33414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-</w:t>
            </w:r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Seguridad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7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C17/63</w:t>
              </w:r>
            </w:hyperlink>
          </w:p>
        </w:tc>
      </w:tr>
      <w:tr w:rsidR="00E33414" w:rsidRPr="00FB3DDD" w:rsidTr="007E5E6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33414" w:rsidRPr="00FB3DDD" w:rsidRDefault="00E33414" w:rsidP="007E5E6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Correo-e TIES – Situación actual y próximas etapas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33414" w:rsidRPr="00FB3DDD" w:rsidRDefault="00D8487F" w:rsidP="007E5E6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8" w:history="1">
              <w:r w:rsidR="00E3341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C17/60</w:t>
              </w:r>
            </w:hyperlink>
          </w:p>
        </w:tc>
      </w:tr>
    </w:tbl>
    <w:p w:rsidR="00093EEB" w:rsidRPr="00FB3DDD" w:rsidRDefault="00093EEB" w:rsidP="000B0D00"/>
    <w:p w:rsidR="00FD193F" w:rsidRPr="00FB3DDD" w:rsidRDefault="00FD193F" w:rsidP="000B0D00"/>
    <w:tbl>
      <w:tblPr>
        <w:tblW w:w="995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3"/>
        <w:gridCol w:w="1701"/>
      </w:tblGrid>
      <w:tr w:rsidR="00EA7804" w:rsidRPr="00FB3DDD" w:rsidTr="00FC4BD5">
        <w:trPr>
          <w:tblHeader/>
        </w:trPr>
        <w:tc>
          <w:tcPr>
            <w:tcW w:w="8253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 w:themeFill="background1"/>
          </w:tcPr>
          <w:p w:rsidR="00EA7804" w:rsidRPr="00FB3DDD" w:rsidRDefault="00EA7804" w:rsidP="00FC4BD5">
            <w:pPr>
              <w:pStyle w:val="Tablehead"/>
              <w:keepNext/>
              <w:keepLines/>
              <w:rPr>
                <w:rFonts w:eastAsia="MS Mincho"/>
              </w:rPr>
            </w:pPr>
            <w:r w:rsidRPr="00FB3DDD">
              <w:rPr>
                <w:rFonts w:eastAsia="MS Mincho"/>
              </w:rPr>
              <w:t>INFORMES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pct10" w:color="auto" w:fill="FFFFFF" w:themeFill="background1"/>
          </w:tcPr>
          <w:p w:rsidR="00EA7804" w:rsidRPr="00FB3DDD" w:rsidRDefault="00EA7804" w:rsidP="00FC4BD5">
            <w:pPr>
              <w:pStyle w:val="Tablehead"/>
              <w:keepNext/>
              <w:keepLines/>
              <w:rPr>
                <w:rFonts w:eastAsia="MS Mincho"/>
              </w:rPr>
            </w:pPr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No se utiliza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  <w:rPr>
                <w:i/>
                <w:iCs/>
              </w:rPr>
            </w:pPr>
            <w:r w:rsidRPr="00FB3DDD">
              <w:rPr>
                <w:i/>
                <w:iCs/>
              </w:rPr>
              <w:t>C17/INF/1</w:t>
            </w:r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Informe de la Comisión de Control del Presupuesto de la Asamblea Mundial de Normalización de las Telecomunicaciones (AMNT-16)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9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C17/INF/2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Recopilación de las respuestas recibidas a la Carta Circular CL 16/32: consulta sobre los posibles tema, fechas y lugares de celebración para el próximo FMPT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0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C17/INF/3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Ventas y acceso gratuito en línea a las publicaciones de la UIT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1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C17/INF/4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Configurar la agenda internacional: Alzar la voz de la mujer en los foros internacionales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2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C17/INF/5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Posibles mejoras del desarrollo dela Conferencia de Plenipotenciarios – Recopilación de las propuestas recibidas de los Estados Miembros en respuesta a las CL-16/48 y CL-17/07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3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C17/INF/6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Carta de información de ONU-SWAP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4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C17/INF/7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Informe de resultados del Grupo de Trabajo de la Comisión de la Banda Ancha sobre la brecha digital en materia de género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5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C17/INF/8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Historia y presencia mundial de los Grupos Regionales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6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C17/INF/9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Colaboración con el sistema de las Naciones Unidas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7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C17/INF/10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Fortalecimiento de la presencia regional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8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C17/INF/11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Resultados de la encuesta de satisfacción respecto de la presencia regional de la UIT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9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C17/INF/12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Informe sobre los avances en la implementación del Plan Estratégico de Recursos Humanos y de la Resolución 48 (Rev. Busán, 2014) – Informes y estadísticas de RH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  <w:rPr>
                <w:sz w:val="21"/>
                <w:szCs w:val="21"/>
              </w:rPr>
            </w:pPr>
            <w:hyperlink r:id="rId140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1"/>
                  <w:szCs w:val="21"/>
                </w:rPr>
                <w:t>C17/INF/13</w:t>
              </w:r>
            </w:hyperlink>
            <w:r w:rsidR="00EA7804" w:rsidRPr="00FB3DDD">
              <w:rPr>
                <w:rStyle w:val="Hyperlink"/>
                <w:rFonts w:asciiTheme="minorHAnsi" w:hAnsiTheme="minorHAnsi" w:cstheme="minorHAnsi"/>
                <w:bCs/>
                <w:spacing w:val="-6"/>
                <w:sz w:val="21"/>
                <w:szCs w:val="21"/>
              </w:rPr>
              <w:t>(Rev.1)</w:t>
            </w:r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lastRenderedPageBreak/>
              <w:t>Informe sobre los avances en la implementación del Plan Estratégico de Recursos Humanos y de la Resolución 48 (Rev. Busán, 2014) – Creación de un Manual de RH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</w:pPr>
            <w:hyperlink r:id="rId141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C17/INF/14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Informe sobre los avances en la implementación del Plan Estratégico de Recursos Humanos y de la Resolución 48 (Rev. Busán, 2014) – proyecto de Directrices sobre la utilización de los acuerdos de servicios especiales (SSA)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</w:pPr>
            <w:hyperlink r:id="rId142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C17/INF/15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Informe sobre los avances en la implementación del Plan Estratégico de Recursos Humanos y de la Resolución 48 (Rev. Busán, 2014) – Marco de competencias de la UIT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</w:pPr>
            <w:hyperlink r:id="rId143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C17/INF/16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25º Aniversario del Sector de Desarrollo de las Telecomunicaciones de la UIT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</w:pPr>
            <w:hyperlink r:id="rId144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C17/INF/17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rPr>
                <w:rFonts w:asciiTheme="minorHAnsi" w:hAnsiTheme="minorHAnsi" w:cstheme="minorHAnsi"/>
                <w:b/>
                <w:szCs w:val="24"/>
              </w:rPr>
            </w:pPr>
            <w:r w:rsidRPr="00FB3DDD">
              <w:rPr>
                <w:rFonts w:asciiTheme="minorHAnsi" w:hAnsiTheme="minorHAnsi" w:cstheme="minorHAnsi"/>
                <w:szCs w:val="24"/>
              </w:rPr>
              <w:t>Situación de los atrasos de la Unión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9"/>
              </w:tabs>
              <w:spacing w:before="60" w:after="6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45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C17/INF/18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Orden de Servicio por la que se crea el Grupo Especial ,de Tareas de Coordinación Intersectorial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</w:pPr>
            <w:hyperlink r:id="rId146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C17/INF/19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Documento para información de Suiza – 12º Foro sobre Gobernanza de Internet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</w:pPr>
            <w:hyperlink r:id="rId147" w:history="1">
              <w:r w:rsidR="00EA7804" w:rsidRPr="00FB3DDD">
                <w:rPr>
                  <w:rStyle w:val="Hyperlink"/>
                  <w:rFonts w:asciiTheme="minorHAnsi" w:hAnsiTheme="minorHAnsi" w:cstheme="minorHAnsi"/>
                  <w:spacing w:val="-6"/>
                  <w:szCs w:val="24"/>
                </w:rPr>
                <w:t>C17/INF/20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Presentación de Argentina como Anfitriona de la CMDT-17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="60" w:after="60"/>
              <w:jc w:val="center"/>
            </w:pPr>
            <w:hyperlink r:id="rId148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C17/INF/21</w:t>
              </w:r>
            </w:hyperlink>
            <w:r w:rsidR="00EA7804" w:rsidRPr="00FB3DDD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hyperlink r:id="rId149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+Add.1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Documentos históricos relevantes al cobro de tasas por los UIFN e IIN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0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C17/INF/22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Información adicional relativa a los costos de los UIFN e IIN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1" w:history="1">
              <w:hyperlink r:id="rId152" w:history="1">
                <w:r w:rsidR="00EA7804" w:rsidRPr="00FB3DDD">
                  <w:rPr>
                    <w:rStyle w:val="Hyperlink"/>
                    <w:rFonts w:asciiTheme="minorHAnsi" w:hAnsiTheme="minorHAnsi" w:cstheme="minorHAnsi"/>
                    <w:bCs/>
                    <w:spacing w:val="-6"/>
                    <w:sz w:val="22"/>
                    <w:szCs w:val="22"/>
                  </w:rPr>
                  <w:t>C17/INF/2</w:t>
                </w:r>
              </w:hyperlink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3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No se utiliza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i/>
                <w:iCs/>
                <w:spacing w:val="-6"/>
                <w:sz w:val="22"/>
                <w:szCs w:val="22"/>
              </w:rPr>
            </w:pPr>
            <w:r w:rsidRPr="00FB3DDD">
              <w:rPr>
                <w:rFonts w:asciiTheme="minorHAnsi" w:hAnsiTheme="minorHAnsi" w:cstheme="minorHAnsi"/>
                <w:bCs/>
                <w:i/>
                <w:iCs/>
                <w:spacing w:val="-6"/>
                <w:sz w:val="22"/>
                <w:szCs w:val="22"/>
              </w:rPr>
              <w:t>C17/INF/24</w:t>
            </w:r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 xml:space="preserve">Resultados finales y </w:t>
            </w:r>
            <w:r w:rsidR="00FB3DDD" w:rsidRPr="00FB3DDD">
              <w:rPr>
                <w:rFonts w:asciiTheme="minorHAnsi" w:hAnsiTheme="minorHAnsi" w:cstheme="minorHAnsi"/>
                <w:bCs/>
                <w:szCs w:val="24"/>
              </w:rPr>
              <w:t xml:space="preserve">acuerdos </w:t>
            </w:r>
            <w:r w:rsidRPr="00FB3DDD">
              <w:rPr>
                <w:rFonts w:asciiTheme="minorHAnsi" w:hAnsiTheme="minorHAnsi" w:cstheme="minorHAnsi"/>
                <w:bCs/>
                <w:szCs w:val="24"/>
              </w:rPr>
              <w:t>adoptados por el Consejo en Sesión Plenaria en su reunión de 2017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3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C17/INF/25</w:t>
              </w:r>
            </w:hyperlink>
          </w:p>
        </w:tc>
      </w:tr>
      <w:tr w:rsidR="00EA7804" w:rsidRPr="00FB3DDD" w:rsidTr="00FC4BD5">
        <w:tc>
          <w:tcPr>
            <w:tcW w:w="8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A7804" w:rsidRPr="00FB3DDD" w:rsidRDefault="00EA7804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FB3DDD">
              <w:rPr>
                <w:rFonts w:asciiTheme="minorHAnsi" w:hAnsiTheme="minorHAnsi" w:cstheme="minorHAnsi"/>
                <w:bCs/>
                <w:szCs w:val="24"/>
              </w:rPr>
              <w:t>Reducción del ajuste por lugar de destino en Ginebra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A7804" w:rsidRPr="00FB3DDD" w:rsidRDefault="00D8487F" w:rsidP="00FC4BD5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4" w:history="1">
              <w:r w:rsidR="00EA7804" w:rsidRPr="00FB3DDD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C17/INF/26</w:t>
              </w:r>
            </w:hyperlink>
          </w:p>
        </w:tc>
      </w:tr>
    </w:tbl>
    <w:p w:rsidR="00FD193F" w:rsidRPr="00FB3DDD" w:rsidRDefault="00FD193F" w:rsidP="0032202E">
      <w:pPr>
        <w:pStyle w:val="Reasons"/>
      </w:pPr>
    </w:p>
    <w:p w:rsidR="00FD193F" w:rsidRPr="00FB3DDD" w:rsidRDefault="00FD193F">
      <w:pPr>
        <w:jc w:val="center"/>
      </w:pPr>
      <w:r w:rsidRPr="00FB3DDD">
        <w:t>______________</w:t>
      </w:r>
    </w:p>
    <w:sectPr w:rsidR="00FD193F" w:rsidRPr="00FB3DDD" w:rsidSect="006710F6">
      <w:headerReference w:type="default" r:id="rId155"/>
      <w:footerReference w:type="default" r:id="rId156"/>
      <w:footerReference w:type="first" r:id="rId15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87F" w:rsidRDefault="00D8487F">
      <w:r>
        <w:separator/>
      </w:r>
    </w:p>
  </w:endnote>
  <w:endnote w:type="continuationSeparator" w:id="0">
    <w:p w:rsidR="00D8487F" w:rsidRDefault="00D8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D5" w:rsidRPr="001B7196" w:rsidRDefault="00FC4BD5" w:rsidP="001B7196">
    <w:pPr>
      <w:pStyle w:val="Footer"/>
      <w:rPr>
        <w:lang w:val="fr-CH"/>
      </w:rPr>
    </w:pPr>
    <w:r>
      <w:fldChar w:fldCharType="begin"/>
    </w:r>
    <w:r w:rsidRPr="001B7196">
      <w:rPr>
        <w:lang w:val="fr-CH"/>
      </w:rPr>
      <w:instrText xml:space="preserve"> FILENAME \p  \* MERGEFORMAT </w:instrText>
    </w:r>
    <w:r>
      <w:fldChar w:fldCharType="separate"/>
    </w:r>
    <w:r w:rsidRPr="001B7196">
      <w:rPr>
        <w:lang w:val="fr-CH"/>
      </w:rPr>
      <w:t>P:\ESP\SG\CONSEIL\C17\000\001REV1S.docx</w:t>
    </w:r>
    <w:r>
      <w:fldChar w:fldCharType="end"/>
    </w:r>
    <w:r>
      <w:rPr>
        <w:lang w:val="fr-CH"/>
      </w:rPr>
      <w:t xml:space="preserve"> (423826</w:t>
    </w:r>
    <w:r w:rsidRPr="001B7196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D5" w:rsidRDefault="00FC4BD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C4BD5" w:rsidRPr="001B7196" w:rsidRDefault="00FC4BD5" w:rsidP="001B7196">
    <w:pPr>
      <w:pStyle w:val="Footer"/>
      <w:rPr>
        <w:lang w:val="fr-CH"/>
      </w:rPr>
    </w:pPr>
    <w:r>
      <w:fldChar w:fldCharType="begin"/>
    </w:r>
    <w:r w:rsidRPr="001B7196">
      <w:rPr>
        <w:lang w:val="fr-CH"/>
      </w:rPr>
      <w:instrText xml:space="preserve"> FILENAME \p  \* MERGEFORMAT </w:instrText>
    </w:r>
    <w:r>
      <w:fldChar w:fldCharType="separate"/>
    </w:r>
    <w:r w:rsidRPr="001B7196">
      <w:rPr>
        <w:lang w:val="fr-CH"/>
      </w:rPr>
      <w:t>P:\ESP\SG\CONSEIL\C17\000\001REV1S.docx</w:t>
    </w:r>
    <w:r>
      <w:fldChar w:fldCharType="end"/>
    </w:r>
    <w:r>
      <w:rPr>
        <w:lang w:val="fr-CH"/>
      </w:rPr>
      <w:t xml:space="preserve"> (423826</w:t>
    </w:r>
    <w:r w:rsidRPr="001B7196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87F" w:rsidRDefault="00D8487F">
      <w:r>
        <w:t>____________________</w:t>
      </w:r>
    </w:p>
  </w:footnote>
  <w:footnote w:type="continuationSeparator" w:id="0">
    <w:p w:rsidR="00D8487F" w:rsidRDefault="00D84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D5" w:rsidRDefault="00FC4BD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46A0F">
      <w:rPr>
        <w:noProof/>
      </w:rPr>
      <w:t>8</w:t>
    </w:r>
    <w:r>
      <w:rPr>
        <w:noProof/>
      </w:rPr>
      <w:fldChar w:fldCharType="end"/>
    </w:r>
  </w:p>
  <w:p w:rsidR="00FC4BD5" w:rsidRDefault="00FC4BD5" w:rsidP="00FD193F">
    <w:pPr>
      <w:pStyle w:val="Header"/>
    </w:pPr>
    <w:r>
      <w:t>C17/</w:t>
    </w:r>
    <w:r w:rsidR="00FD193F">
      <w:t>1(Rev.1)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52C80"/>
    <w:multiLevelType w:val="hybridMultilevel"/>
    <w:tmpl w:val="1B4A6654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14"/>
    <w:rsid w:val="00020D99"/>
    <w:rsid w:val="00093EEB"/>
    <w:rsid w:val="000B0D00"/>
    <w:rsid w:val="000B7C15"/>
    <w:rsid w:val="000D1D0F"/>
    <w:rsid w:val="000F5290"/>
    <w:rsid w:val="0010165C"/>
    <w:rsid w:val="00146BFB"/>
    <w:rsid w:val="00152B93"/>
    <w:rsid w:val="001B7196"/>
    <w:rsid w:val="001F14A2"/>
    <w:rsid w:val="002801AA"/>
    <w:rsid w:val="002C4676"/>
    <w:rsid w:val="002C70B0"/>
    <w:rsid w:val="002F3CC4"/>
    <w:rsid w:val="00346A0F"/>
    <w:rsid w:val="00513630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97A0F"/>
    <w:rsid w:val="007E5DD3"/>
    <w:rsid w:val="007E5E6E"/>
    <w:rsid w:val="007F350B"/>
    <w:rsid w:val="00820BE4"/>
    <w:rsid w:val="008451E8"/>
    <w:rsid w:val="00913B9C"/>
    <w:rsid w:val="00956E77"/>
    <w:rsid w:val="00A1664A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1054"/>
    <w:rsid w:val="00C55B1F"/>
    <w:rsid w:val="00CF1A67"/>
    <w:rsid w:val="00D2750E"/>
    <w:rsid w:val="00D62446"/>
    <w:rsid w:val="00D8487F"/>
    <w:rsid w:val="00DA4EA2"/>
    <w:rsid w:val="00DC3D3E"/>
    <w:rsid w:val="00DE2C90"/>
    <w:rsid w:val="00DE3B24"/>
    <w:rsid w:val="00E06947"/>
    <w:rsid w:val="00E33414"/>
    <w:rsid w:val="00E3592D"/>
    <w:rsid w:val="00E92DE8"/>
    <w:rsid w:val="00EA7804"/>
    <w:rsid w:val="00EB1212"/>
    <w:rsid w:val="00ED65AB"/>
    <w:rsid w:val="00F12850"/>
    <w:rsid w:val="00F33BF4"/>
    <w:rsid w:val="00F7105E"/>
    <w:rsid w:val="00F75F57"/>
    <w:rsid w:val="00F82FEE"/>
    <w:rsid w:val="00FB3DDD"/>
    <w:rsid w:val="00FC4BD5"/>
    <w:rsid w:val="00FD193F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D161C6-67A4-4121-87B4-58C61C6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99"/>
    <w:qFormat/>
    <w:rsid w:val="00E33414"/>
    <w:pPr>
      <w:ind w:left="720"/>
      <w:contextualSpacing/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E33414"/>
    <w:rPr>
      <w:rFonts w:ascii="Calibri" w:hAnsi="Calibri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7-CL-C-0108/en" TargetMode="External"/><Relationship Id="rId117" Type="http://schemas.openxmlformats.org/officeDocument/2006/relationships/hyperlink" Target="http://www.itu.int/md/S17-CL-C-0054/en" TargetMode="External"/><Relationship Id="rId21" Type="http://schemas.openxmlformats.org/officeDocument/2006/relationships/hyperlink" Target="http://www.itu.int/md/S17-CL-C-0087/es" TargetMode="External"/><Relationship Id="rId42" Type="http://schemas.openxmlformats.org/officeDocument/2006/relationships/hyperlink" Target="http://www.itu.int/md/S17-CL-C-0028/en" TargetMode="External"/><Relationship Id="rId47" Type="http://schemas.openxmlformats.org/officeDocument/2006/relationships/hyperlink" Target="http://www.itu.int/md/S17-CL-C-0083/en" TargetMode="External"/><Relationship Id="rId63" Type="http://schemas.openxmlformats.org/officeDocument/2006/relationships/hyperlink" Target="http://www.itu.int/md/S17-CL-C-0059/en" TargetMode="External"/><Relationship Id="rId68" Type="http://schemas.openxmlformats.org/officeDocument/2006/relationships/hyperlink" Target="http://www.itu.int/md/S17-CL-C-0035/en" TargetMode="External"/><Relationship Id="rId84" Type="http://schemas.openxmlformats.org/officeDocument/2006/relationships/hyperlink" Target="http://www.itu.int/md/S17-CL-C-0110/en" TargetMode="External"/><Relationship Id="rId89" Type="http://schemas.openxmlformats.org/officeDocument/2006/relationships/hyperlink" Target="http://www.itu.int/md/S17-CL-C-0061/en" TargetMode="External"/><Relationship Id="rId112" Type="http://schemas.openxmlformats.org/officeDocument/2006/relationships/hyperlink" Target="http://www.itu.int/md/S17-CL-C-0040/en" TargetMode="External"/><Relationship Id="rId133" Type="http://schemas.openxmlformats.org/officeDocument/2006/relationships/hyperlink" Target="http://www.itu.int/md/S17-CL-INF-0006/en" TargetMode="External"/><Relationship Id="rId138" Type="http://schemas.openxmlformats.org/officeDocument/2006/relationships/hyperlink" Target="http://www.itu.int/md/S17-CL-INF-0011/en" TargetMode="External"/><Relationship Id="rId154" Type="http://schemas.openxmlformats.org/officeDocument/2006/relationships/hyperlink" Target="http://www.itu.int/md/S17-CL-INF-0026/en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www.itu.int/md/S17-CL-C-0105/en" TargetMode="External"/><Relationship Id="rId107" Type="http://schemas.openxmlformats.org/officeDocument/2006/relationships/hyperlink" Target="http://www.itu.int/md/S17-CL-C-0064/en" TargetMode="External"/><Relationship Id="rId11" Type="http://schemas.openxmlformats.org/officeDocument/2006/relationships/hyperlink" Target="http://www.itu.int/md/S17-CL-C-0088/en" TargetMode="External"/><Relationship Id="rId32" Type="http://schemas.openxmlformats.org/officeDocument/2006/relationships/hyperlink" Target="http://www.itu.int/md/S17-CL-C-0095/en" TargetMode="External"/><Relationship Id="rId37" Type="http://schemas.openxmlformats.org/officeDocument/2006/relationships/hyperlink" Target="http://www.itu.int/md/S17-CL-C-0024/en" TargetMode="External"/><Relationship Id="rId53" Type="http://schemas.openxmlformats.org/officeDocument/2006/relationships/hyperlink" Target="http://www.itu.int/md/S17-CL-C-0019/en" TargetMode="External"/><Relationship Id="rId58" Type="http://schemas.openxmlformats.org/officeDocument/2006/relationships/hyperlink" Target="http://www.itu.int/md/S17-CL-C-0004/es" TargetMode="External"/><Relationship Id="rId74" Type="http://schemas.openxmlformats.org/officeDocument/2006/relationships/hyperlink" Target="http://www.itu.int/md/S17-CL-C-0120/en" TargetMode="External"/><Relationship Id="rId79" Type="http://schemas.openxmlformats.org/officeDocument/2006/relationships/hyperlink" Target="http://www.itu.int/md/S17-CL-C-0065/en" TargetMode="External"/><Relationship Id="rId102" Type="http://schemas.openxmlformats.org/officeDocument/2006/relationships/hyperlink" Target="http://www.itu.int/md/S17-CL-C-0093/en" TargetMode="External"/><Relationship Id="rId123" Type="http://schemas.openxmlformats.org/officeDocument/2006/relationships/hyperlink" Target="http://www.itu.int/md/S17-CL-C-0111/en" TargetMode="External"/><Relationship Id="rId128" Type="http://schemas.openxmlformats.org/officeDocument/2006/relationships/hyperlink" Target="http://www.itu.int/md/S17-CL-C-0060/en" TargetMode="External"/><Relationship Id="rId144" Type="http://schemas.openxmlformats.org/officeDocument/2006/relationships/hyperlink" Target="http://www.itu.int/md/S17-CL-INF-0017/en" TargetMode="External"/><Relationship Id="rId149" Type="http://schemas.openxmlformats.org/officeDocument/2006/relationships/hyperlink" Target="http://www.itu.int/md/S17-CL-INF-0021/e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md/S17-CL-C-0079/en" TargetMode="External"/><Relationship Id="rId95" Type="http://schemas.openxmlformats.org/officeDocument/2006/relationships/hyperlink" Target="http://www.itu.int/md/S17-CL-C-0062/en" TargetMode="External"/><Relationship Id="rId22" Type="http://schemas.openxmlformats.org/officeDocument/2006/relationships/hyperlink" Target="http://www.itu.int/md/S17-CL-C-0015/en" TargetMode="External"/><Relationship Id="rId27" Type="http://schemas.openxmlformats.org/officeDocument/2006/relationships/hyperlink" Target="http://www.itu.int/md/S17-CL-C-0007/en" TargetMode="External"/><Relationship Id="rId43" Type="http://schemas.openxmlformats.org/officeDocument/2006/relationships/hyperlink" Target="http://www.itu.int/md/S17-CL-C-0029/en" TargetMode="External"/><Relationship Id="rId48" Type="http://schemas.openxmlformats.org/officeDocument/2006/relationships/hyperlink" Target="http://www.itu.int/md/S17-CL-C-0111/en" TargetMode="External"/><Relationship Id="rId64" Type="http://schemas.openxmlformats.org/officeDocument/2006/relationships/hyperlink" Target="http://www.itu.int/md/S17-CL-C-0056/en" TargetMode="External"/><Relationship Id="rId69" Type="http://schemas.openxmlformats.org/officeDocument/2006/relationships/hyperlink" Target="http://www.itu.int/md/S17-CL-C-0075/en" TargetMode="External"/><Relationship Id="rId113" Type="http://schemas.openxmlformats.org/officeDocument/2006/relationships/hyperlink" Target="http://www.itu.int/md/S17-CL-C-0041/en" TargetMode="External"/><Relationship Id="rId118" Type="http://schemas.openxmlformats.org/officeDocument/2006/relationships/hyperlink" Target="http://www.itu.int/md/S17-CL-C-0118/en" TargetMode="External"/><Relationship Id="rId134" Type="http://schemas.openxmlformats.org/officeDocument/2006/relationships/hyperlink" Target="http://www.itu.int/md/S17-CL-INF-0007/en" TargetMode="External"/><Relationship Id="rId139" Type="http://schemas.openxmlformats.org/officeDocument/2006/relationships/hyperlink" Target="http://www.itu.int/md/S17-CL-INF-0012/en" TargetMode="External"/><Relationship Id="rId80" Type="http://schemas.openxmlformats.org/officeDocument/2006/relationships/hyperlink" Target="http://www.itu.int/md/S17-CL-C-0010/en" TargetMode="External"/><Relationship Id="rId85" Type="http://schemas.openxmlformats.org/officeDocument/2006/relationships/hyperlink" Target="http://www.itu.int/md/S17-CL-C-0111/en" TargetMode="External"/><Relationship Id="rId150" Type="http://schemas.openxmlformats.org/officeDocument/2006/relationships/hyperlink" Target="http://www.itu.int/md/S17-CL-INF-0022/en" TargetMode="External"/><Relationship Id="rId155" Type="http://schemas.openxmlformats.org/officeDocument/2006/relationships/header" Target="header1.xml"/><Relationship Id="rId12" Type="http://schemas.openxmlformats.org/officeDocument/2006/relationships/hyperlink" Target="http://www.itu.int/md/S17-CL-C-0090/en" TargetMode="External"/><Relationship Id="rId17" Type="http://schemas.openxmlformats.org/officeDocument/2006/relationships/hyperlink" Target="http://www.itu.int/md/S17-CL-C-0033/en" TargetMode="External"/><Relationship Id="rId33" Type="http://schemas.openxmlformats.org/officeDocument/2006/relationships/hyperlink" Target="http://www.itu.int/md/S17-CL-C-0055/es" TargetMode="External"/><Relationship Id="rId38" Type="http://schemas.openxmlformats.org/officeDocument/2006/relationships/hyperlink" Target="http://www.itu.int/md/S17-CL-C-0023/en" TargetMode="External"/><Relationship Id="rId59" Type="http://schemas.openxmlformats.org/officeDocument/2006/relationships/hyperlink" Target="http://www.itu.int/md/S17-CL-C-0070/en" TargetMode="External"/><Relationship Id="rId103" Type="http://schemas.openxmlformats.org/officeDocument/2006/relationships/hyperlink" Target="http://www.itu.int/md/S17-CL-C-0104/en" TargetMode="External"/><Relationship Id="rId108" Type="http://schemas.openxmlformats.org/officeDocument/2006/relationships/hyperlink" Target="http://www.itu.int/md/S17-CL-C-0067/en" TargetMode="External"/><Relationship Id="rId124" Type="http://schemas.openxmlformats.org/officeDocument/2006/relationships/hyperlink" Target="http://www.itu.int/md/S17-CL-C-0043/en" TargetMode="External"/><Relationship Id="rId129" Type="http://schemas.openxmlformats.org/officeDocument/2006/relationships/hyperlink" Target="http://www.itu.int/md/S17-CL-INF-0002/en" TargetMode="External"/><Relationship Id="rId20" Type="http://schemas.openxmlformats.org/officeDocument/2006/relationships/hyperlink" Target="http://www.itu.int/md/S17-CL-C-0018/en" TargetMode="External"/><Relationship Id="rId41" Type="http://schemas.openxmlformats.org/officeDocument/2006/relationships/hyperlink" Target="http://www.itu.int/md/S17-CL-C-0111/en" TargetMode="External"/><Relationship Id="rId54" Type="http://schemas.openxmlformats.org/officeDocument/2006/relationships/hyperlink" Target="http://www.itu.int/md/S17-CL-C-0002/en" TargetMode="External"/><Relationship Id="rId62" Type="http://schemas.openxmlformats.org/officeDocument/2006/relationships/hyperlink" Target="http://www.itu.int/md/S17-CL-C-0096/en" TargetMode="External"/><Relationship Id="rId70" Type="http://schemas.openxmlformats.org/officeDocument/2006/relationships/hyperlink" Target="http://www.itu.int/md/S17-CL-C-0123/en" TargetMode="External"/><Relationship Id="rId75" Type="http://schemas.openxmlformats.org/officeDocument/2006/relationships/hyperlink" Target="http://www.itu.int/md/S17-CL-C-0021/en" TargetMode="External"/><Relationship Id="rId83" Type="http://schemas.openxmlformats.org/officeDocument/2006/relationships/hyperlink" Target="http://www.itu.int/md/S17-CL-C-0082/en" TargetMode="External"/><Relationship Id="rId88" Type="http://schemas.openxmlformats.org/officeDocument/2006/relationships/hyperlink" Target="http://www.itu.int/md/S17-CL-C-0016/en" TargetMode="External"/><Relationship Id="rId91" Type="http://schemas.openxmlformats.org/officeDocument/2006/relationships/hyperlink" Target="http://www.itu.int/md/S17-CL-C-0111/en" TargetMode="External"/><Relationship Id="rId96" Type="http://schemas.openxmlformats.org/officeDocument/2006/relationships/hyperlink" Target="http://www.itu.int/md/S17-CL-C-0050/en" TargetMode="External"/><Relationship Id="rId111" Type="http://schemas.openxmlformats.org/officeDocument/2006/relationships/hyperlink" Target="http://www.itu.int/md/S17-CL-C-0020/en" TargetMode="External"/><Relationship Id="rId132" Type="http://schemas.openxmlformats.org/officeDocument/2006/relationships/hyperlink" Target="http://www.itu.int/md/S17-CL-INF-0005/en" TargetMode="External"/><Relationship Id="rId140" Type="http://schemas.openxmlformats.org/officeDocument/2006/relationships/hyperlink" Target="http://www.itu.int/md/S17-CL-INF-0013/en" TargetMode="External"/><Relationship Id="rId145" Type="http://schemas.openxmlformats.org/officeDocument/2006/relationships/hyperlink" Target="http://www.itu.int/md/S17-CL-INF-0018/en" TargetMode="External"/><Relationship Id="rId153" Type="http://schemas.openxmlformats.org/officeDocument/2006/relationships/hyperlink" Target="http://www.itu.int/md/S17-CL-INF-0025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md/S17-CL-C-0103/en" TargetMode="External"/><Relationship Id="rId23" Type="http://schemas.openxmlformats.org/officeDocument/2006/relationships/hyperlink" Target="http://www.itu.int/md/S17-CL-C-0012/en" TargetMode="External"/><Relationship Id="rId28" Type="http://schemas.openxmlformats.org/officeDocument/2006/relationships/hyperlink" Target="http://www.itu.int/md/S17-CL-C-0099/en" TargetMode="External"/><Relationship Id="rId36" Type="http://schemas.openxmlformats.org/officeDocument/2006/relationships/hyperlink" Target="http://www.itu.int/md/S17-CL-C-0039/en" TargetMode="External"/><Relationship Id="rId49" Type="http://schemas.openxmlformats.org/officeDocument/2006/relationships/hyperlink" Target="http://www.itu.int/md/S17-CL-C-0049/en" TargetMode="External"/><Relationship Id="rId57" Type="http://schemas.openxmlformats.org/officeDocument/2006/relationships/hyperlink" Target="http://www.itu.int/md/S17-CL-C-0017/en" TargetMode="External"/><Relationship Id="rId106" Type="http://schemas.openxmlformats.org/officeDocument/2006/relationships/hyperlink" Target="http://www.itu.int/md/S17-CL-C-0022/en" TargetMode="External"/><Relationship Id="rId114" Type="http://schemas.openxmlformats.org/officeDocument/2006/relationships/hyperlink" Target="http://www.itu.int/md/S17-CL-C-0042/en" TargetMode="External"/><Relationship Id="rId119" Type="http://schemas.openxmlformats.org/officeDocument/2006/relationships/hyperlink" Target="http://www.itu.int/md/S17-CL-C-0053/en" TargetMode="External"/><Relationship Id="rId127" Type="http://schemas.openxmlformats.org/officeDocument/2006/relationships/hyperlink" Target="http://www.itu.int/md/S17-CL-C-0063/en" TargetMode="External"/><Relationship Id="rId10" Type="http://schemas.openxmlformats.org/officeDocument/2006/relationships/hyperlink" Target="http://www.itu.int/md/S17-CL-C-0051/en" TargetMode="External"/><Relationship Id="rId31" Type="http://schemas.openxmlformats.org/officeDocument/2006/relationships/hyperlink" Target="http://www.itu.int/md/S17-CL-C-0081/en" TargetMode="External"/><Relationship Id="rId44" Type="http://schemas.openxmlformats.org/officeDocument/2006/relationships/hyperlink" Target="http://www.itu.int/md/S17-CL-C-0030/en" TargetMode="External"/><Relationship Id="rId52" Type="http://schemas.openxmlformats.org/officeDocument/2006/relationships/hyperlink" Target="http://www.itu.int/md/S17-CL-C-0037/es" TargetMode="External"/><Relationship Id="rId60" Type="http://schemas.openxmlformats.org/officeDocument/2006/relationships/hyperlink" Target="http://www.itu.int/md/S17-CL-C-0076/en" TargetMode="External"/><Relationship Id="rId65" Type="http://schemas.openxmlformats.org/officeDocument/2006/relationships/hyperlink" Target="http://www.itu.int/md/S17-CL-C-0101/en" TargetMode="External"/><Relationship Id="rId73" Type="http://schemas.openxmlformats.org/officeDocument/2006/relationships/hyperlink" Target="http://www.itu.int/md/S17-CL-C-0098/en" TargetMode="External"/><Relationship Id="rId78" Type="http://schemas.openxmlformats.org/officeDocument/2006/relationships/hyperlink" Target="http://www.itu.int/md/S17-CL-C-0003/en" TargetMode="External"/><Relationship Id="rId81" Type="http://schemas.openxmlformats.org/officeDocument/2006/relationships/hyperlink" Target="http://www.itu.int/md/S17-CL-C-0010/en" TargetMode="External"/><Relationship Id="rId86" Type="http://schemas.openxmlformats.org/officeDocument/2006/relationships/hyperlink" Target="http://www.itu.int/md/S17-CL-C-0009/en" TargetMode="External"/><Relationship Id="rId94" Type="http://schemas.openxmlformats.org/officeDocument/2006/relationships/hyperlink" Target="http://www.itu.int/md/S17-CL-C-0057/en" TargetMode="External"/><Relationship Id="rId99" Type="http://schemas.openxmlformats.org/officeDocument/2006/relationships/hyperlink" Target="http://www.itu.int/md/S17-CL-C-0066/en" TargetMode="External"/><Relationship Id="rId101" Type="http://schemas.openxmlformats.org/officeDocument/2006/relationships/hyperlink" Target="http://www.itu.int/md/S17-CL-C-0048/en" TargetMode="External"/><Relationship Id="rId122" Type="http://schemas.openxmlformats.org/officeDocument/2006/relationships/hyperlink" Target="http://www.itu.int/md/S17-CL-C-0038/en" TargetMode="External"/><Relationship Id="rId130" Type="http://schemas.openxmlformats.org/officeDocument/2006/relationships/hyperlink" Target="http://www.itu.int/md/S17-CL-INF-0003/en" TargetMode="External"/><Relationship Id="rId135" Type="http://schemas.openxmlformats.org/officeDocument/2006/relationships/hyperlink" Target="http://www.itu.int/md/S17-CL-INF-0008/en" TargetMode="External"/><Relationship Id="rId143" Type="http://schemas.openxmlformats.org/officeDocument/2006/relationships/hyperlink" Target="http://www.itu.int/md/S17-CL-INF-0016/en" TargetMode="External"/><Relationship Id="rId148" Type="http://schemas.openxmlformats.org/officeDocument/2006/relationships/hyperlink" Target="http://www.itu.int/md/S17-CL-INF-0021/en" TargetMode="External"/><Relationship Id="rId151" Type="http://schemas.openxmlformats.org/officeDocument/2006/relationships/hyperlink" Target="http://www.itu.int/md/S17-CL-INF-0023/en" TargetMode="External"/><Relationship Id="rId15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C-0047/en" TargetMode="External"/><Relationship Id="rId13" Type="http://schemas.openxmlformats.org/officeDocument/2006/relationships/hyperlink" Target="http://www.itu.int/md/S17-CL-C-0091/en" TargetMode="External"/><Relationship Id="rId18" Type="http://schemas.openxmlformats.org/officeDocument/2006/relationships/hyperlink" Target="http://www.itu.int/md/S17-CL-C-0086/es" TargetMode="External"/><Relationship Id="rId39" Type="http://schemas.openxmlformats.org/officeDocument/2006/relationships/hyperlink" Target="http://www.itu.int/md/S17-CL-C-0036/en" TargetMode="External"/><Relationship Id="rId109" Type="http://schemas.openxmlformats.org/officeDocument/2006/relationships/hyperlink" Target="http://www.itu.int/md/S17-CL-C-0073/en" TargetMode="External"/><Relationship Id="rId34" Type="http://schemas.openxmlformats.org/officeDocument/2006/relationships/hyperlink" Target="http://www.itu.int/md/S17-CL-C-0006/en" TargetMode="External"/><Relationship Id="rId50" Type="http://schemas.openxmlformats.org/officeDocument/2006/relationships/hyperlink" Target="http://www.itu.int/md/S17-CL-C-0072/en" TargetMode="External"/><Relationship Id="rId55" Type="http://schemas.openxmlformats.org/officeDocument/2006/relationships/hyperlink" Target="http://www.itu.int/md/S17-CL-C-0052/en" TargetMode="External"/><Relationship Id="rId76" Type="http://schemas.openxmlformats.org/officeDocument/2006/relationships/hyperlink" Target="http://www.itu.int/md/S17-CL-C-0085/en" TargetMode="External"/><Relationship Id="rId97" Type="http://schemas.openxmlformats.org/officeDocument/2006/relationships/hyperlink" Target="http://www.itu.int/md/S17-CL-C-0097/en" TargetMode="External"/><Relationship Id="rId104" Type="http://schemas.openxmlformats.org/officeDocument/2006/relationships/hyperlink" Target="http://www.itu.int/md/S17-CL-C-0014/en" TargetMode="External"/><Relationship Id="rId120" Type="http://schemas.openxmlformats.org/officeDocument/2006/relationships/hyperlink" Target="http://www.itu.int/md/S17-CL-C-0109/en" TargetMode="External"/><Relationship Id="rId125" Type="http://schemas.openxmlformats.org/officeDocument/2006/relationships/hyperlink" Target="http://www.itu.int/md/S17-CL-C-0092/en" TargetMode="External"/><Relationship Id="rId141" Type="http://schemas.openxmlformats.org/officeDocument/2006/relationships/hyperlink" Target="http://www.itu.int/md/S17-CL-INF-0014/en" TargetMode="External"/><Relationship Id="rId146" Type="http://schemas.openxmlformats.org/officeDocument/2006/relationships/hyperlink" Target="http://www.itu.int/md/S17-CL-INF-0019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itu.int/md/S17-CL-C-0111/en" TargetMode="External"/><Relationship Id="rId92" Type="http://schemas.openxmlformats.org/officeDocument/2006/relationships/hyperlink" Target="http://www.itu.int/md/S17-CL-C-0045/en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md/S17-CL-C-0111/en" TargetMode="External"/><Relationship Id="rId24" Type="http://schemas.openxmlformats.org/officeDocument/2006/relationships/hyperlink" Target="http://www.itu.int/md/S17-CL-C-0077/en" TargetMode="External"/><Relationship Id="rId40" Type="http://schemas.openxmlformats.org/officeDocument/2006/relationships/hyperlink" Target="http://www.itu.int/md/S17-CL-C-0094/en" TargetMode="External"/><Relationship Id="rId45" Type="http://schemas.openxmlformats.org/officeDocument/2006/relationships/hyperlink" Target="http://www.itu.int/md/S17-CL-C-0031/en" TargetMode="External"/><Relationship Id="rId66" Type="http://schemas.openxmlformats.org/officeDocument/2006/relationships/hyperlink" Target="http://www.itu.int/md/S17-CL-C-0027/en" TargetMode="External"/><Relationship Id="rId87" Type="http://schemas.openxmlformats.org/officeDocument/2006/relationships/hyperlink" Target="http://www.itu.int/md/S17-CL-C-0011/en" TargetMode="External"/><Relationship Id="rId110" Type="http://schemas.openxmlformats.org/officeDocument/2006/relationships/hyperlink" Target="http://www.itu.int/md/S17-CL-C-0074/en" TargetMode="External"/><Relationship Id="rId115" Type="http://schemas.openxmlformats.org/officeDocument/2006/relationships/hyperlink" Target="http://www.itu.int/md/S17-CL-C-0058/en" TargetMode="External"/><Relationship Id="rId131" Type="http://schemas.openxmlformats.org/officeDocument/2006/relationships/hyperlink" Target="http://www.itu.int/md/S17-CL-INF-0004/en" TargetMode="External"/><Relationship Id="rId136" Type="http://schemas.openxmlformats.org/officeDocument/2006/relationships/hyperlink" Target="http://www.itu.int/md/S17-CL-INF-0009/en" TargetMode="External"/><Relationship Id="rId157" Type="http://schemas.openxmlformats.org/officeDocument/2006/relationships/footer" Target="footer2.xml"/><Relationship Id="rId61" Type="http://schemas.openxmlformats.org/officeDocument/2006/relationships/hyperlink" Target="http://www.itu.int/md/S17-CL-C-0078/es" TargetMode="External"/><Relationship Id="rId82" Type="http://schemas.openxmlformats.org/officeDocument/2006/relationships/hyperlink" Target="http://www.itu.int/md/S17-CL-C-0080/en" TargetMode="External"/><Relationship Id="rId152" Type="http://schemas.openxmlformats.org/officeDocument/2006/relationships/hyperlink" Target="http://www.itu.int/md/S17-CL-INF-0023/en" TargetMode="External"/><Relationship Id="rId19" Type="http://schemas.openxmlformats.org/officeDocument/2006/relationships/hyperlink" Target="http://www.itu.int/md/S17-CL-C-0087/es" TargetMode="External"/><Relationship Id="rId14" Type="http://schemas.openxmlformats.org/officeDocument/2006/relationships/hyperlink" Target="http://www.itu.int/md/S17-CL-C-0102/en" TargetMode="External"/><Relationship Id="rId30" Type="http://schemas.openxmlformats.org/officeDocument/2006/relationships/hyperlink" Target="http://www.itu.int/md/S17-CL-C-0026/en" TargetMode="External"/><Relationship Id="rId35" Type="http://schemas.openxmlformats.org/officeDocument/2006/relationships/hyperlink" Target="http://www.itu.int/md/S17-CL-C-0071/en" TargetMode="External"/><Relationship Id="rId56" Type="http://schemas.openxmlformats.org/officeDocument/2006/relationships/hyperlink" Target="http://www.itu.int/md/S17-CL-C-0005/en" TargetMode="External"/><Relationship Id="rId77" Type="http://schemas.openxmlformats.org/officeDocument/2006/relationships/hyperlink" Target="http://www.itu.int/md/S17-CL-C-0111/en" TargetMode="External"/><Relationship Id="rId100" Type="http://schemas.openxmlformats.org/officeDocument/2006/relationships/hyperlink" Target="http://www.itu.int/md/S17-CL-C-0107/en" TargetMode="External"/><Relationship Id="rId105" Type="http://schemas.openxmlformats.org/officeDocument/2006/relationships/hyperlink" Target="http://www.itu.int/md/S17-CL-C-0034/en" TargetMode="External"/><Relationship Id="rId126" Type="http://schemas.openxmlformats.org/officeDocument/2006/relationships/hyperlink" Target="http://www.itu.int/md/S17-CL-C-0106/en" TargetMode="External"/><Relationship Id="rId147" Type="http://schemas.openxmlformats.org/officeDocument/2006/relationships/hyperlink" Target="http://www.itu.int/md/S17-CL-INF-0020/en" TargetMode="External"/><Relationship Id="rId8" Type="http://schemas.openxmlformats.org/officeDocument/2006/relationships/hyperlink" Target="http://www.itu.int/md/S17-CL-C-0008/en" TargetMode="External"/><Relationship Id="rId51" Type="http://schemas.openxmlformats.org/officeDocument/2006/relationships/hyperlink" Target="http://www.itu.int/md/S17-CL-C-0068/en" TargetMode="External"/><Relationship Id="rId72" Type="http://schemas.openxmlformats.org/officeDocument/2006/relationships/hyperlink" Target="http://www.itu.int/md/S17-CL-C-0025/en" TargetMode="External"/><Relationship Id="rId93" Type="http://schemas.openxmlformats.org/officeDocument/2006/relationships/hyperlink" Target="http://www.itu.int/md/S17-CL-C-0089/en" TargetMode="External"/><Relationship Id="rId98" Type="http://schemas.openxmlformats.org/officeDocument/2006/relationships/hyperlink" Target="http://www.itu.int/md/S17-CL-C-0100/en" TargetMode="External"/><Relationship Id="rId121" Type="http://schemas.openxmlformats.org/officeDocument/2006/relationships/hyperlink" Target="http://www.itu.int/md/S17-CL-C-0046/en" TargetMode="External"/><Relationship Id="rId142" Type="http://schemas.openxmlformats.org/officeDocument/2006/relationships/hyperlink" Target="http://www.itu.int/md/S17-CL-INF-0015/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md/S17-CL-C-0084/en" TargetMode="External"/><Relationship Id="rId46" Type="http://schemas.openxmlformats.org/officeDocument/2006/relationships/hyperlink" Target="http://www.itu.int/md/S17-CL-C-0032/en" TargetMode="External"/><Relationship Id="rId67" Type="http://schemas.openxmlformats.org/officeDocument/2006/relationships/hyperlink" Target="http://www.itu.int/md/S17-CL-C-0013/en" TargetMode="External"/><Relationship Id="rId116" Type="http://schemas.openxmlformats.org/officeDocument/2006/relationships/hyperlink" Target="http://www.itu.int/md/S17-CL-C-0044/en" TargetMode="External"/><Relationship Id="rId137" Type="http://schemas.openxmlformats.org/officeDocument/2006/relationships/hyperlink" Target="http://www.itu.int/md/S17-CL-INF-0010/en" TargetMode="External"/><Relationship Id="rId158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0</TotalTime>
  <Pages>8</Pages>
  <Words>3336</Words>
  <Characters>19019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22311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Council 2017</dc:title>
  <dc:subject>Consejo 2017</dc:subject>
  <dc:creator>Marin Matas, Juan Gabriel</dc:creator>
  <cp:keywords>C2017, C17</cp:keywords>
  <dc:description>Documento C17/-S  Para: _x000d_Fecha del documento: enero de 2017_x000d_Registrado por ITU51009317 a 15:32:38 el 06/04/2017</dc:description>
  <cp:lastModifiedBy>Brouard, Ricarda</cp:lastModifiedBy>
  <cp:revision>3</cp:revision>
  <cp:lastPrinted>2006-03-24T09:51:00Z</cp:lastPrinted>
  <dcterms:created xsi:type="dcterms:W3CDTF">2017-09-20T14:17:00Z</dcterms:created>
  <dcterms:modified xsi:type="dcterms:W3CDTF">2017-09-20T14:27:00Z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