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391CD9" w:rsidTr="00682B62">
        <w:trPr>
          <w:cantSplit/>
        </w:trPr>
        <w:tc>
          <w:tcPr>
            <w:tcW w:w="6911" w:type="dxa"/>
          </w:tcPr>
          <w:p w:rsidR="00255FA1" w:rsidRPr="00391CD9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391CD9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391CD9">
              <w:rPr>
                <w:rStyle w:val="PageNumber"/>
                <w:rFonts w:cs="Times"/>
                <w:sz w:val="26"/>
                <w:szCs w:val="26"/>
              </w:rPr>
              <w:br/>
            </w:r>
            <w:r w:rsidRPr="00391CD9">
              <w:rPr>
                <w:rStyle w:val="PageNumber"/>
                <w:b/>
                <w:bCs/>
                <w:szCs w:val="24"/>
              </w:rPr>
              <w:t>Bus</w:t>
            </w:r>
            <w:r w:rsidR="006B6D52" w:rsidRPr="00391CD9">
              <w:rPr>
                <w:rStyle w:val="PageNumber"/>
                <w:b/>
                <w:bCs/>
                <w:szCs w:val="24"/>
              </w:rPr>
              <w:t>á</w:t>
            </w:r>
            <w:r w:rsidRPr="00391CD9">
              <w:rPr>
                <w:rStyle w:val="PageNumber"/>
                <w:b/>
                <w:bCs/>
                <w:szCs w:val="24"/>
              </w:rPr>
              <w:t xml:space="preserve">n, </w:t>
            </w:r>
            <w:r w:rsidRPr="00391CD9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391CD9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391CD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391CD9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391CD9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391CD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391CD9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391CD9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391CD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391CD9" w:rsidTr="00682B62">
        <w:trPr>
          <w:cantSplit/>
        </w:trPr>
        <w:tc>
          <w:tcPr>
            <w:tcW w:w="6911" w:type="dxa"/>
          </w:tcPr>
          <w:p w:rsidR="00605474" w:rsidRPr="00391CD9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91CD9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391CD9" w:rsidRDefault="00605474" w:rsidP="00D6569F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391CD9">
              <w:rPr>
                <w:rFonts w:cstheme="minorHAnsi"/>
                <w:b/>
                <w:szCs w:val="24"/>
              </w:rPr>
              <w:t xml:space="preserve">Documento </w:t>
            </w:r>
            <w:r w:rsidR="00D6569F" w:rsidRPr="00391CD9">
              <w:rPr>
                <w:rFonts w:cstheme="minorHAnsi"/>
                <w:b/>
                <w:szCs w:val="24"/>
              </w:rPr>
              <w:t>145</w:t>
            </w:r>
            <w:r w:rsidRPr="00391CD9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391CD9" w:rsidTr="00682B62">
        <w:trPr>
          <w:cantSplit/>
        </w:trPr>
        <w:tc>
          <w:tcPr>
            <w:tcW w:w="6911" w:type="dxa"/>
          </w:tcPr>
          <w:p w:rsidR="00605474" w:rsidRPr="00391CD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391CD9" w:rsidRDefault="00D6569F" w:rsidP="00CD035C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391CD9">
              <w:rPr>
                <w:rFonts w:asciiTheme="minorHAnsi" w:hAnsiTheme="minorHAnsi" w:cstheme="minorHAnsi"/>
                <w:b/>
                <w:szCs w:val="24"/>
              </w:rPr>
              <w:t>31 de octubre</w:t>
            </w:r>
            <w:r w:rsidR="00F5603D" w:rsidRPr="00391CD9">
              <w:rPr>
                <w:rFonts w:cstheme="minorHAnsi"/>
                <w:b/>
                <w:szCs w:val="24"/>
              </w:rPr>
              <w:t xml:space="preserve"> de </w:t>
            </w:r>
            <w:r w:rsidR="00605474" w:rsidRPr="00391CD9">
              <w:rPr>
                <w:rFonts w:cstheme="minorHAnsi"/>
                <w:b/>
                <w:szCs w:val="24"/>
              </w:rPr>
              <w:t>201</w:t>
            </w:r>
            <w:r w:rsidR="00AA52FF" w:rsidRPr="00391CD9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391CD9" w:rsidTr="00682B62">
        <w:trPr>
          <w:cantSplit/>
        </w:trPr>
        <w:tc>
          <w:tcPr>
            <w:tcW w:w="6911" w:type="dxa"/>
          </w:tcPr>
          <w:p w:rsidR="00605474" w:rsidRPr="00391CD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391CD9" w:rsidRDefault="00605474" w:rsidP="007B29C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391CD9">
              <w:rPr>
                <w:rFonts w:cstheme="minorHAnsi"/>
                <w:b/>
                <w:szCs w:val="24"/>
              </w:rPr>
              <w:t xml:space="preserve">Original: </w:t>
            </w:r>
            <w:r w:rsidR="007B29CD" w:rsidRPr="00391CD9">
              <w:rPr>
                <w:rFonts w:cstheme="minorHAnsi"/>
                <w:b/>
                <w:szCs w:val="24"/>
              </w:rPr>
              <w:t>francés</w:t>
            </w:r>
          </w:p>
        </w:tc>
      </w:tr>
      <w:tr w:rsidR="00605474" w:rsidRPr="00391CD9" w:rsidTr="00682B62">
        <w:trPr>
          <w:cantSplit/>
        </w:trPr>
        <w:tc>
          <w:tcPr>
            <w:tcW w:w="10031" w:type="dxa"/>
            <w:gridSpan w:val="2"/>
          </w:tcPr>
          <w:p w:rsidR="00605474" w:rsidRPr="00391CD9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391CD9" w:rsidTr="00682B62">
        <w:trPr>
          <w:cantSplit/>
        </w:trPr>
        <w:tc>
          <w:tcPr>
            <w:tcW w:w="10031" w:type="dxa"/>
            <w:gridSpan w:val="2"/>
          </w:tcPr>
          <w:p w:rsidR="00605474" w:rsidRPr="00391CD9" w:rsidRDefault="00D6569F" w:rsidP="00605474">
            <w:pPr>
              <w:pStyle w:val="Source"/>
              <w:rPr>
                <w:b w:val="0"/>
                <w:bCs/>
              </w:rPr>
            </w:pPr>
            <w:bookmarkStart w:id="4" w:name="dsource" w:colFirst="0" w:colLast="0"/>
            <w:r w:rsidRPr="00391CD9">
              <w:rPr>
                <w:rFonts w:asciiTheme="minorHAnsi" w:hAnsiTheme="minorHAnsi"/>
                <w:b w:val="0"/>
                <w:bCs/>
                <w:sz w:val="24"/>
                <w:szCs w:val="24"/>
              </w:rPr>
              <w:t>ACTA</w:t>
            </w:r>
            <w:r w:rsidRPr="00391CD9">
              <w:rPr>
                <w:rFonts w:asciiTheme="minorHAnsi" w:hAnsiTheme="minorHAnsi"/>
                <w:b w:val="0"/>
                <w:bCs/>
                <w:sz w:val="24"/>
                <w:szCs w:val="24"/>
              </w:rPr>
              <w:br/>
            </w:r>
            <w:r w:rsidRPr="00391CD9">
              <w:rPr>
                <w:rFonts w:asciiTheme="minorHAnsi" w:hAnsiTheme="minorHAnsi"/>
                <w:b w:val="0"/>
                <w:bCs/>
                <w:sz w:val="24"/>
                <w:szCs w:val="24"/>
              </w:rPr>
              <w:br/>
              <w:t xml:space="preserve">DE LA </w:t>
            </w:r>
            <w:r w:rsidRPr="00391CD9">
              <w:rPr>
                <w:rFonts w:asciiTheme="minorHAnsi" w:hAnsiTheme="minorHAnsi"/>
                <w:b w:val="0"/>
                <w:bCs/>
                <w:sz w:val="24"/>
                <w:szCs w:val="24"/>
              </w:rPr>
              <w:br/>
            </w:r>
            <w:r w:rsidRPr="00391CD9">
              <w:rPr>
                <w:rFonts w:asciiTheme="minorHAnsi" w:hAnsiTheme="minorHAnsi"/>
                <w:b w:val="0"/>
                <w:bCs/>
                <w:sz w:val="24"/>
                <w:szCs w:val="24"/>
              </w:rPr>
              <w:br/>
              <w:t>NOVENA SESIÓN PLENARIA</w:t>
            </w:r>
          </w:p>
        </w:tc>
      </w:tr>
      <w:tr w:rsidR="00605474" w:rsidRPr="00391CD9" w:rsidTr="00682B62">
        <w:trPr>
          <w:cantSplit/>
        </w:trPr>
        <w:tc>
          <w:tcPr>
            <w:tcW w:w="10031" w:type="dxa"/>
            <w:gridSpan w:val="2"/>
          </w:tcPr>
          <w:p w:rsidR="00D6569F" w:rsidRPr="00391CD9" w:rsidRDefault="00D6569F" w:rsidP="00D6569F">
            <w:pPr>
              <w:spacing w:before="240" w:after="240"/>
              <w:jc w:val="center"/>
              <w:rPr>
                <w:rFonts w:asciiTheme="minorHAnsi" w:hAnsiTheme="minorHAnsi"/>
                <w:szCs w:val="24"/>
              </w:rPr>
            </w:pPr>
            <w:bookmarkStart w:id="5" w:name="dtitle1" w:colFirst="0" w:colLast="0"/>
            <w:bookmarkEnd w:id="4"/>
            <w:r w:rsidRPr="00391CD9">
              <w:rPr>
                <w:rFonts w:asciiTheme="minorHAnsi" w:hAnsiTheme="minorHAnsi"/>
                <w:szCs w:val="24"/>
              </w:rPr>
              <w:t>Viernes 24 de octubre de 2014, a las 14.35 horas</w:t>
            </w:r>
          </w:p>
          <w:p w:rsidR="00605474" w:rsidRPr="00391CD9" w:rsidRDefault="007B29CD" w:rsidP="009802B3">
            <w:pPr>
              <w:jc w:val="center"/>
            </w:pPr>
            <w:r w:rsidRPr="00391CD9">
              <w:rPr>
                <w:b/>
                <w:bCs/>
              </w:rPr>
              <w:t>Presidente</w:t>
            </w:r>
            <w:r w:rsidR="00D6569F" w:rsidRPr="00391CD9">
              <w:t xml:space="preserve">: </w:t>
            </w:r>
            <w:r w:rsidRPr="00391CD9">
              <w:t>Sr</w:t>
            </w:r>
            <w:r w:rsidR="00D6569F" w:rsidRPr="00391CD9">
              <w:t xml:space="preserve">. W. </w:t>
            </w:r>
            <w:r w:rsidRPr="00391CD9">
              <w:t xml:space="preserve">Min </w:t>
            </w:r>
            <w:r w:rsidR="00D6569F" w:rsidRPr="00391CD9">
              <w:t>(</w:t>
            </w:r>
            <w:r w:rsidRPr="00391CD9">
              <w:t>República de Corea</w:t>
            </w:r>
            <w:r w:rsidR="00D6569F" w:rsidRPr="00391CD9">
              <w:t>)</w:t>
            </w:r>
          </w:p>
        </w:tc>
      </w:tr>
      <w:tr w:rsidR="00605474" w:rsidRPr="00391CD9" w:rsidTr="00682B62">
        <w:trPr>
          <w:cantSplit/>
        </w:trPr>
        <w:tc>
          <w:tcPr>
            <w:tcW w:w="10031" w:type="dxa"/>
            <w:gridSpan w:val="2"/>
          </w:tcPr>
          <w:p w:rsidR="00605474" w:rsidRPr="00391CD9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RPr="00391CD9" w:rsidTr="00682B62">
        <w:trPr>
          <w:cantSplit/>
        </w:trPr>
        <w:tc>
          <w:tcPr>
            <w:tcW w:w="10031" w:type="dxa"/>
            <w:gridSpan w:val="2"/>
          </w:tcPr>
          <w:p w:rsidR="00605474" w:rsidRPr="00391CD9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D6569F" w:rsidRPr="00391CD9" w:rsidTr="00D6569F">
        <w:tc>
          <w:tcPr>
            <w:tcW w:w="534" w:type="dxa"/>
          </w:tcPr>
          <w:p w:rsidR="00D6569F" w:rsidRPr="00391CD9" w:rsidRDefault="00D6569F" w:rsidP="00BE3819">
            <w:pPr>
              <w:pStyle w:val="toc0"/>
              <w:spacing w:before="0" w:after="24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D6569F" w:rsidRPr="00391CD9" w:rsidRDefault="00D6569F" w:rsidP="00BE3819">
            <w:pPr>
              <w:spacing w:before="0" w:after="240"/>
              <w:rPr>
                <w:rFonts w:asciiTheme="minorHAnsi" w:hAnsiTheme="minorHAnsi"/>
                <w:b/>
                <w:bCs/>
                <w:szCs w:val="24"/>
              </w:rPr>
            </w:pPr>
            <w:r w:rsidRPr="00391CD9">
              <w:rPr>
                <w:rFonts w:asciiTheme="minorHAnsi" w:hAnsiTheme="minorHAnsi"/>
                <w:b/>
                <w:bCs/>
                <w:szCs w:val="24"/>
              </w:rPr>
              <w:t>Asuntos tratados</w:t>
            </w:r>
          </w:p>
        </w:tc>
        <w:tc>
          <w:tcPr>
            <w:tcW w:w="2333" w:type="dxa"/>
          </w:tcPr>
          <w:p w:rsidR="00D6569F" w:rsidRPr="00391CD9" w:rsidRDefault="00D6569F" w:rsidP="00BE3819">
            <w:pPr>
              <w:pStyle w:val="toc0"/>
              <w:spacing w:before="0" w:after="240"/>
              <w:jc w:val="center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Documentos</w:t>
            </w:r>
          </w:p>
        </w:tc>
      </w:tr>
      <w:tr w:rsidR="00D6569F" w:rsidRPr="00391CD9" w:rsidTr="00D6569F">
        <w:tc>
          <w:tcPr>
            <w:tcW w:w="534" w:type="dxa"/>
          </w:tcPr>
          <w:p w:rsidR="00D6569F" w:rsidRPr="00391CD9" w:rsidRDefault="00D6569F" w:rsidP="00BE3819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7164" w:type="dxa"/>
          </w:tcPr>
          <w:p w:rsidR="00D6569F" w:rsidRPr="00391CD9" w:rsidRDefault="00D6569F" w:rsidP="00204361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Elección del Vicesecretario General: cuarta votación</w:t>
            </w:r>
          </w:p>
        </w:tc>
        <w:tc>
          <w:tcPr>
            <w:tcW w:w="2333" w:type="dxa"/>
          </w:tcPr>
          <w:p w:rsidR="00D6569F" w:rsidRPr="00391CD9" w:rsidRDefault="00745CC7" w:rsidP="00BE3819">
            <w:pPr>
              <w:spacing w:before="0" w:after="240"/>
              <w:jc w:val="center"/>
              <w:rPr>
                <w:rFonts w:asciiTheme="minorHAnsi" w:hAnsiTheme="minorHAnsi"/>
                <w:szCs w:val="24"/>
              </w:rPr>
            </w:pPr>
            <w:hyperlink r:id="rId8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99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hyperlink r:id="rId9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100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r w:rsidR="00D6569F" w:rsidRPr="00391CD9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102 (Rev.1)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hyperlink r:id="rId11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105</w:t>
              </w:r>
            </w:hyperlink>
          </w:p>
        </w:tc>
      </w:tr>
      <w:tr w:rsidR="00D6569F" w:rsidRPr="00391CD9" w:rsidTr="00D6569F">
        <w:tc>
          <w:tcPr>
            <w:tcW w:w="534" w:type="dxa"/>
          </w:tcPr>
          <w:p w:rsidR="00D6569F" w:rsidRPr="00391CD9" w:rsidRDefault="00D6569F" w:rsidP="00BE3819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7164" w:type="dxa"/>
          </w:tcPr>
          <w:p w:rsidR="00D6569F" w:rsidRPr="00391CD9" w:rsidRDefault="00D6569F" w:rsidP="00204361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Elección de los Directores de las Oficinas</w:t>
            </w:r>
          </w:p>
        </w:tc>
        <w:tc>
          <w:tcPr>
            <w:tcW w:w="2333" w:type="dxa"/>
          </w:tcPr>
          <w:p w:rsidR="00D6569F" w:rsidRPr="00391CD9" w:rsidRDefault="00745CC7" w:rsidP="00BE3819">
            <w:pPr>
              <w:spacing w:before="0" w:after="240"/>
              <w:jc w:val="center"/>
              <w:rPr>
                <w:rFonts w:asciiTheme="minorHAnsi" w:hAnsiTheme="minorHAnsi"/>
                <w:szCs w:val="24"/>
              </w:rPr>
            </w:pPr>
            <w:hyperlink r:id="rId12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99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hyperlink r:id="rId13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100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r w:rsidR="00D6569F" w:rsidRPr="00391CD9">
              <w:rPr>
                <w:rFonts w:asciiTheme="minorHAnsi" w:hAnsiTheme="minorHAnsi"/>
                <w:szCs w:val="24"/>
              </w:rPr>
              <w:br/>
            </w:r>
            <w:hyperlink r:id="rId14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102 (Rev.1)</w:t>
              </w:r>
            </w:hyperlink>
            <w:r w:rsidR="00D6569F" w:rsidRPr="00391CD9">
              <w:rPr>
                <w:rFonts w:asciiTheme="minorHAnsi" w:hAnsiTheme="minorHAnsi"/>
                <w:szCs w:val="24"/>
              </w:rPr>
              <w:t xml:space="preserve">, </w:t>
            </w:r>
            <w:hyperlink r:id="rId15" w:history="1">
              <w:r w:rsidR="00D6569F" w:rsidRPr="00391CD9">
                <w:rPr>
                  <w:rStyle w:val="Hyperlink"/>
                  <w:rFonts w:asciiTheme="minorHAnsi" w:hAnsiTheme="minorHAnsi"/>
                  <w:szCs w:val="24"/>
                </w:rPr>
                <w:t>105</w:t>
              </w:r>
            </w:hyperlink>
          </w:p>
        </w:tc>
      </w:tr>
      <w:tr w:rsidR="00D6569F" w:rsidRPr="00391CD9" w:rsidTr="00D6569F">
        <w:tc>
          <w:tcPr>
            <w:tcW w:w="534" w:type="dxa"/>
          </w:tcPr>
          <w:p w:rsidR="00D6569F" w:rsidRPr="00391CD9" w:rsidRDefault="00D6569F" w:rsidP="00BE3819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7164" w:type="dxa"/>
          </w:tcPr>
          <w:p w:rsidR="00D6569F" w:rsidRPr="00391CD9" w:rsidRDefault="00D6569F" w:rsidP="00BE3819">
            <w:pPr>
              <w:spacing w:before="0" w:after="240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Declaraciones de política general (continuación)</w:t>
            </w:r>
          </w:p>
        </w:tc>
        <w:tc>
          <w:tcPr>
            <w:tcW w:w="2333" w:type="dxa"/>
          </w:tcPr>
          <w:p w:rsidR="00D6569F" w:rsidRPr="00391CD9" w:rsidRDefault="00D6569F" w:rsidP="00BE3819">
            <w:pPr>
              <w:spacing w:before="0" w:after="240"/>
              <w:jc w:val="center"/>
              <w:rPr>
                <w:rFonts w:asciiTheme="minorHAnsi" w:hAnsiTheme="minorHAnsi"/>
                <w:szCs w:val="24"/>
              </w:rPr>
            </w:pPr>
            <w:r w:rsidRPr="00391CD9">
              <w:rPr>
                <w:rFonts w:asciiTheme="minorHAnsi" w:hAnsiTheme="minorHAnsi"/>
                <w:szCs w:val="24"/>
              </w:rPr>
              <w:t>–</w:t>
            </w:r>
          </w:p>
        </w:tc>
      </w:tr>
    </w:tbl>
    <w:p w:rsidR="00255FA1" w:rsidRPr="00391CD9" w:rsidRDefault="00255FA1" w:rsidP="004B07DB">
      <w:pPr>
        <w:rPr>
          <w:rStyle w:val="PageNumber"/>
        </w:rPr>
      </w:pPr>
    </w:p>
    <w:p w:rsidR="00255FA1" w:rsidRPr="00391CD9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391CD9">
        <w:rPr>
          <w:rStyle w:val="PageNumber"/>
        </w:rPr>
        <w:br w:type="page"/>
      </w:r>
    </w:p>
    <w:p w:rsidR="00D6569F" w:rsidRPr="00391CD9" w:rsidRDefault="00D6569F" w:rsidP="007705A7">
      <w:pPr>
        <w:pStyle w:val="Heading1"/>
      </w:pPr>
      <w:r w:rsidRPr="00391CD9">
        <w:lastRenderedPageBreak/>
        <w:t>1</w:t>
      </w:r>
      <w:r w:rsidRPr="00391CD9">
        <w:tab/>
        <w:t>Elección del Vicesecretario General: cuarta votación (Documentos 99, 100, 102 (Rev.1) y 105)</w:t>
      </w:r>
    </w:p>
    <w:p w:rsidR="00D6569F" w:rsidRPr="00391CD9" w:rsidRDefault="00D6569F" w:rsidP="007705A7">
      <w:pPr>
        <w:rPr>
          <w:rStyle w:val="hps"/>
          <w:rFonts w:asciiTheme="minorHAnsi" w:hAnsiTheme="minorHAnsi"/>
          <w:szCs w:val="24"/>
        </w:rPr>
      </w:pPr>
      <w:r w:rsidRPr="00391CD9">
        <w:t>1.1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La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delegada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 Polonia</w:t>
      </w:r>
      <w:r w:rsidRPr="00391CD9">
        <w:t xml:space="preserve">, tras señalar </w:t>
      </w:r>
      <w:r w:rsidRPr="00391CD9">
        <w:rPr>
          <w:rStyle w:val="hps"/>
          <w:rFonts w:asciiTheme="minorHAnsi" w:hAnsiTheme="minorHAnsi"/>
          <w:szCs w:val="24"/>
        </w:rPr>
        <w:t>que la Sra.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Magdalena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Gaj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Polonia) </w:t>
      </w:r>
      <w:r w:rsidRPr="00391CD9">
        <w:rPr>
          <w:rStyle w:val="hps"/>
          <w:rFonts w:asciiTheme="minorHAnsi" w:hAnsiTheme="minorHAnsi"/>
          <w:szCs w:val="24"/>
        </w:rPr>
        <w:t>ya no es candidata para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puesto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Vicesecretaria General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agradece a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candidata y</w:t>
      </w:r>
      <w:r w:rsidRPr="00391CD9">
        <w:t xml:space="preserve"> </w:t>
      </w:r>
      <w:r w:rsidR="007705A7" w:rsidRPr="00391CD9">
        <w:t xml:space="preserve">a </w:t>
      </w:r>
      <w:r w:rsidRPr="00391CD9">
        <w:rPr>
          <w:rStyle w:val="hps"/>
          <w:rFonts w:asciiTheme="minorHAnsi" w:hAnsiTheme="minorHAnsi"/>
          <w:szCs w:val="24"/>
        </w:rPr>
        <w:t>todos los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alentaron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durante su campaña</w:t>
      </w:r>
      <w:r w:rsidRPr="00391CD9">
        <w:t xml:space="preserve">. La </w:t>
      </w:r>
      <w:r w:rsidRPr="00391CD9">
        <w:rPr>
          <w:rStyle w:val="hps"/>
          <w:rFonts w:asciiTheme="minorHAnsi" w:hAnsiTheme="minorHAnsi"/>
          <w:szCs w:val="24"/>
        </w:rPr>
        <w:t>UIT debe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adoptar una posición más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abierta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cara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 los retos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se plantean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debe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seguir trabajando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favor de las nuevas generaciones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de las cuales el joven Sr.</w:t>
      </w:r>
      <w:r w:rsidR="007705A7" w:rsidRPr="00391CD9">
        <w:t> </w:t>
      </w:r>
      <w:r w:rsidRPr="00391CD9">
        <w:rPr>
          <w:rStyle w:val="hps"/>
          <w:rFonts w:asciiTheme="minorHAnsi" w:hAnsiTheme="minorHAnsi"/>
          <w:szCs w:val="24"/>
        </w:rPr>
        <w:t>Ad</w:t>
      </w:r>
      <w:r w:rsidR="007705A7" w:rsidRPr="00391CD9">
        <w:rPr>
          <w:rStyle w:val="hps"/>
          <w:rFonts w:asciiTheme="minorHAnsi" w:hAnsiTheme="minorHAnsi"/>
          <w:szCs w:val="24"/>
        </w:rPr>
        <w:t>ee</w:t>
      </w:r>
      <w:r w:rsidRPr="00391CD9">
        <w:rPr>
          <w:rStyle w:val="hps"/>
          <w:rFonts w:asciiTheme="minorHAnsi" w:hAnsiTheme="minorHAnsi"/>
          <w:szCs w:val="24"/>
        </w:rPr>
        <w:t>b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Blooshi,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Emiratos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Árabes Unidos,</w:t>
      </w:r>
      <w:r w:rsidRPr="00391CD9">
        <w:t xml:space="preserve"> que hizo uso de la palabra en </w:t>
      </w:r>
      <w:r w:rsidRPr="00391CD9">
        <w:rPr>
          <w:rStyle w:val="hps"/>
          <w:rFonts w:asciiTheme="minorHAnsi" w:hAnsiTheme="minorHAnsi"/>
          <w:szCs w:val="24"/>
        </w:rPr>
        <w:t>la tercera</w:t>
      </w:r>
      <w:r w:rsidRPr="00391CD9">
        <w:t xml:space="preserve"> sesión </w:t>
      </w:r>
      <w:r w:rsidRPr="00391CD9">
        <w:rPr>
          <w:rStyle w:val="hps"/>
          <w:rFonts w:asciiTheme="minorHAnsi" w:hAnsiTheme="minorHAnsi"/>
          <w:szCs w:val="24"/>
        </w:rPr>
        <w:t>plenaria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un símbolo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conmovedor. </w:t>
      </w:r>
    </w:p>
    <w:p w:rsidR="00D6569F" w:rsidRPr="00391CD9" w:rsidRDefault="00D6569F" w:rsidP="007705A7">
      <w:r w:rsidRPr="00391CD9">
        <w:t>1.2</w:t>
      </w:r>
      <w:r w:rsidRPr="00391CD9">
        <w:tab/>
        <w:t xml:space="preserve">El </w:t>
      </w:r>
      <w:r w:rsidRPr="00391CD9">
        <w:rPr>
          <w:b/>
          <w:bCs/>
        </w:rPr>
        <w:t>Presidente</w:t>
      </w:r>
      <w:r w:rsidRPr="00391CD9">
        <w:t xml:space="preserve"> recuerda que Malta ha delegado sus poderes a los Países Bajos (Documento</w:t>
      </w:r>
      <w:r w:rsidR="007705A7" w:rsidRPr="00391CD9">
        <w:t> </w:t>
      </w:r>
      <w:r w:rsidRPr="00391CD9">
        <w:t xml:space="preserve">99), Islandia a Dinamarca (Documento 100), y Guinea a Malí (Documento 105). El </w:t>
      </w:r>
      <w:r w:rsidRPr="00391CD9">
        <w:rPr>
          <w:b/>
          <w:bCs/>
        </w:rPr>
        <w:t>Presidente de la Comisión 2</w:t>
      </w:r>
      <w:r w:rsidRPr="00391CD9">
        <w:t xml:space="preserve"> dice que no se han registrado cambios en cuanto a las delegaciones de poderes.</w:t>
      </w:r>
    </w:p>
    <w:p w:rsidR="00D6569F" w:rsidRPr="00391CD9" w:rsidRDefault="00D6569F" w:rsidP="003D0143">
      <w:r w:rsidRPr="00391CD9">
        <w:t>1.3</w:t>
      </w:r>
      <w:r w:rsidRPr="00391CD9">
        <w:tab/>
        <w:t xml:space="preserve">El </w:t>
      </w:r>
      <w:r w:rsidRPr="00391CD9">
        <w:rPr>
          <w:b/>
          <w:bCs/>
        </w:rPr>
        <w:t>Presidente</w:t>
      </w:r>
      <w:r w:rsidRPr="00391CD9">
        <w:t xml:space="preserve"> anuncia que los delegados de Suriname, Dinamarca, la Federación de Rusia, Camerún y Papua Nueva Guinea, que fueron designados escrutadores para supervisar las votaciones anteriores, continuarán desempeñando esa función. </w:t>
      </w:r>
      <w:r w:rsidRPr="00391CD9">
        <w:rPr>
          <w:rStyle w:val="hps"/>
          <w:rFonts w:asciiTheme="minorHAnsi" w:hAnsiTheme="minorHAnsi"/>
          <w:szCs w:val="24"/>
        </w:rPr>
        <w:t>Se ha entregado una papeleta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votación a cada delegación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Se solicita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las delegaciones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depositen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voto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cuando se les invite a hacerlo</w:t>
      </w:r>
      <w:r w:rsidRPr="00391CD9">
        <w:t>.</w:t>
      </w:r>
    </w:p>
    <w:p w:rsidR="00D6569F" w:rsidRPr="00391CD9" w:rsidRDefault="00D6569F" w:rsidP="003D0143">
      <w:r w:rsidRPr="00391CD9">
        <w:t>1.4</w:t>
      </w:r>
      <w:r w:rsidRPr="00391CD9">
        <w:tab/>
        <w:t xml:space="preserve">El </w:t>
      </w:r>
      <w:r w:rsidRPr="00391CD9">
        <w:rPr>
          <w:b/>
          <w:bCs/>
        </w:rPr>
        <w:t>Secretario de la Plenaria</w:t>
      </w:r>
      <w:r w:rsidRPr="00391CD9">
        <w:t xml:space="preserve"> da lectura a la lista de las delegaciones con</w:t>
      </w:r>
      <w:r w:rsidR="007705A7" w:rsidRPr="00391CD9">
        <w:t xml:space="preserve"> derecho de voto (Documento 102</w:t>
      </w:r>
      <w:r w:rsidRPr="00391CD9">
        <w:t>(Rev.1)) y las invita a depositar sus papeletas en las urnas previstas a tal efecto.</w:t>
      </w:r>
      <w:r w:rsidRPr="00391CD9">
        <w:rPr>
          <w:rStyle w:val="goog-gtc-translatable"/>
          <w:rFonts w:asciiTheme="minorHAnsi" w:hAnsiTheme="minorHAnsi"/>
          <w:szCs w:val="24"/>
        </w:rPr>
        <w:t xml:space="preserve"> </w:t>
      </w:r>
    </w:p>
    <w:p w:rsidR="00D6569F" w:rsidRPr="00391CD9" w:rsidRDefault="00D6569F" w:rsidP="003D0143">
      <w:r w:rsidRPr="00391CD9">
        <w:t>1.5</w:t>
      </w:r>
      <w:r w:rsidRPr="00391CD9">
        <w:tab/>
        <w:t>Candidatos al puesto de Vicesecretario General: Sr. M. Johnson (Reino Unido) y Sr. S. Taylor (Nigeria).</w:t>
      </w:r>
    </w:p>
    <w:p w:rsidR="00D6569F" w:rsidRPr="00391CD9" w:rsidRDefault="00D6569F" w:rsidP="003D0143">
      <w:pPr>
        <w:spacing w:after="120"/>
      </w:pPr>
      <w:r w:rsidRPr="00391CD9">
        <w:t>1.6</w:t>
      </w:r>
      <w:r w:rsidRPr="00391CD9">
        <w:tab/>
        <w:t>Resultados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438"/>
      </w:tblGrid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</w:pPr>
            <w:r w:rsidRPr="00391CD9">
              <w:t>–</w:t>
            </w:r>
            <w:r w:rsidRPr="00391CD9">
              <w:tab/>
              <w:t>Número de boletines depositados: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170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</w:pPr>
            <w:r w:rsidRPr="00391CD9">
              <w:t>–</w:t>
            </w:r>
            <w:r w:rsidRPr="00391CD9">
              <w:tab/>
              <w:t>Número de boletines nulos: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0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</w:pPr>
            <w:r w:rsidRPr="00391CD9">
              <w:t>–</w:t>
            </w:r>
            <w:r w:rsidRPr="00391CD9">
              <w:tab/>
              <w:t>Abstenciones: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2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  <w:ind w:left="720" w:hanging="720"/>
            </w:pPr>
            <w:r w:rsidRPr="00391CD9">
              <w:t>–</w:t>
            </w:r>
            <w:r w:rsidRPr="00391CD9">
              <w:tab/>
              <w:t>Número de delegaciones presentes y votantes (número de boletines que sirven para determinar la mayoría requerida)</w:t>
            </w:r>
            <w:r w:rsidR="003D0143" w:rsidRPr="00391CD9">
              <w:t xml:space="preserve"> :</w:t>
            </w:r>
          </w:p>
        </w:tc>
        <w:tc>
          <w:tcPr>
            <w:tcW w:w="2438" w:type="dxa"/>
          </w:tcPr>
          <w:p w:rsidR="00D6569F" w:rsidRPr="00391CD9" w:rsidRDefault="007705A7" w:rsidP="007705A7">
            <w:pPr>
              <w:pStyle w:val="Tabletext"/>
              <w:jc w:val="center"/>
            </w:pPr>
            <w:r w:rsidRPr="00391CD9">
              <w:br/>
            </w:r>
            <w:r w:rsidR="00D6569F" w:rsidRPr="00391CD9">
              <w:t>168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</w:pPr>
            <w:r w:rsidRPr="00391CD9">
              <w:t>–</w:t>
            </w:r>
            <w:r w:rsidRPr="00391CD9">
              <w:tab/>
              <w:t>Mayoría requerida</w:t>
            </w:r>
            <w:r w:rsidR="003D0143" w:rsidRPr="00391CD9">
              <w:t>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85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7705A7">
            <w:pPr>
              <w:pStyle w:val="Tabletext"/>
            </w:pPr>
            <w:r w:rsidRPr="00391CD9">
              <w:t>–</w:t>
            </w:r>
            <w:r w:rsidRPr="00391CD9">
              <w:tab/>
            </w:r>
            <w:r w:rsidRPr="00391CD9">
              <w:rPr>
                <w:bCs/>
              </w:rPr>
              <w:t>Número de votos obtenidos</w:t>
            </w:r>
            <w:r w:rsidRPr="00391CD9">
              <w:t>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3E484E" w:rsidP="007705A7">
            <w:pPr>
              <w:pStyle w:val="Tabletext"/>
            </w:pPr>
            <w:r w:rsidRPr="00391CD9">
              <w:tab/>
            </w:r>
            <w:r w:rsidR="00D6569F" w:rsidRPr="00391CD9">
              <w:t>–</w:t>
            </w:r>
            <w:r w:rsidR="00D6569F" w:rsidRPr="00391CD9">
              <w:tab/>
              <w:t>Sr. S. Taylor: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64 votos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3E484E" w:rsidP="007705A7">
            <w:pPr>
              <w:pStyle w:val="Tabletext"/>
            </w:pPr>
            <w:r w:rsidRPr="00391CD9">
              <w:tab/>
            </w:r>
            <w:r w:rsidR="00D6569F" w:rsidRPr="00391CD9">
              <w:t>–</w:t>
            </w:r>
            <w:r w:rsidR="00D6569F" w:rsidRPr="00391CD9">
              <w:tab/>
              <w:t>Sr. M. Johnson:</w:t>
            </w:r>
          </w:p>
        </w:tc>
        <w:tc>
          <w:tcPr>
            <w:tcW w:w="2438" w:type="dxa"/>
          </w:tcPr>
          <w:p w:rsidR="00D6569F" w:rsidRPr="00391CD9" w:rsidRDefault="00D6569F" w:rsidP="007705A7">
            <w:pPr>
              <w:pStyle w:val="Tabletext"/>
              <w:jc w:val="center"/>
            </w:pPr>
            <w:r w:rsidRPr="00391CD9">
              <w:t>104 votos</w:t>
            </w:r>
          </w:p>
        </w:tc>
      </w:tr>
    </w:tbl>
    <w:p w:rsidR="00D6569F" w:rsidRPr="00391CD9" w:rsidRDefault="00D6569F" w:rsidP="003D0143">
      <w:r w:rsidRPr="00391CD9">
        <w:t>1.7</w:t>
      </w:r>
      <w:r w:rsidRPr="00391CD9">
        <w:tab/>
      </w:r>
      <w:r w:rsidRPr="00391CD9">
        <w:rPr>
          <w:b/>
          <w:bCs/>
        </w:rPr>
        <w:t>El Sr. M. Johnson (Reino Unido) es elegido Vicesecretario General.</w:t>
      </w:r>
    </w:p>
    <w:p w:rsidR="00D6569F" w:rsidRPr="00391CD9" w:rsidRDefault="00D6569F" w:rsidP="00CD035C">
      <w:r w:rsidRPr="00391CD9">
        <w:t>1.8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b/>
          <w:bCs/>
        </w:rPr>
        <w:t>Vices</w:t>
      </w:r>
      <w:r w:rsidRPr="00391CD9">
        <w:rPr>
          <w:rStyle w:val="hps"/>
          <w:rFonts w:asciiTheme="minorHAnsi" w:hAnsiTheme="minorHAnsi"/>
          <w:b/>
          <w:bCs/>
          <w:szCs w:val="24"/>
        </w:rPr>
        <w:t>ecretario General</w:t>
      </w:r>
      <w:r w:rsidRPr="00391CD9">
        <w:rPr>
          <w:b/>
          <w:bCs/>
        </w:rPr>
        <w:t xml:space="preserve"> electo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pronuncia un </w:t>
      </w:r>
      <w:r w:rsidRPr="00391CD9">
        <w:t>discurso</w:t>
      </w:r>
      <w:r w:rsidRPr="00391CD9">
        <w:rPr>
          <w:rStyle w:val="hps"/>
          <w:rFonts w:asciiTheme="minorHAnsi" w:hAnsiTheme="minorHAnsi"/>
          <w:szCs w:val="24"/>
        </w:rPr>
        <w:t>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cuyo texto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está disponible en</w:t>
      </w:r>
      <w:r w:rsidRPr="00391CD9">
        <w:t xml:space="preserve"> </w:t>
      </w:r>
      <w:hyperlink r:id="rId16" w:history="1">
        <w:r w:rsidRPr="00391CD9">
          <w:rPr>
            <w:rStyle w:val="Hyperlink"/>
            <w:rFonts w:asciiTheme="minorHAnsi" w:hAnsiTheme="minorHAnsi"/>
            <w:szCs w:val="24"/>
          </w:rPr>
          <w:t>http://www.itu.int/en/plenipotentiary/2014/statements/file/Pages/acceptance-johnson.aspx</w:t>
        </w:r>
      </w:hyperlink>
    </w:p>
    <w:p w:rsidR="00D6569F" w:rsidRPr="00391CD9" w:rsidRDefault="00D6569F" w:rsidP="00CD035C">
      <w:r w:rsidRPr="00391CD9">
        <w:rPr>
          <w:rStyle w:val="hps"/>
          <w:rFonts w:asciiTheme="minorHAnsi" w:hAnsiTheme="minorHAnsi"/>
          <w:szCs w:val="24"/>
        </w:rPr>
        <w:t xml:space="preserve">1.9 </w:t>
      </w:r>
      <w:r w:rsidRPr="00391CD9">
        <w:rPr>
          <w:rStyle w:val="hps"/>
          <w:rFonts w:asciiTheme="minorHAnsi" w:hAnsiTheme="minorHAnsi"/>
          <w:szCs w:val="24"/>
        </w:rPr>
        <w:tab/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delegada del Reino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Unido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 xml:space="preserve">tras </w:t>
      </w:r>
      <w:r w:rsidRPr="00391CD9">
        <w:t>felicitar</w:t>
      </w:r>
      <w:r w:rsidRPr="00391CD9">
        <w:rPr>
          <w:rStyle w:val="hps"/>
          <w:rFonts w:asciiTheme="minorHAnsi" w:hAnsiTheme="minorHAnsi"/>
          <w:szCs w:val="24"/>
        </w:rPr>
        <w:t xml:space="preserve">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Secretaría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manera ejemplar en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 llevó a cabo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elección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agradece a todos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que apoyaron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candidato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británico</w:t>
      </w:r>
      <w:r w:rsidRPr="00391CD9">
        <w:t xml:space="preserve">, el Sr. </w:t>
      </w:r>
      <w:r w:rsidRPr="00391CD9">
        <w:rPr>
          <w:rStyle w:val="hps"/>
          <w:rFonts w:asciiTheme="minorHAnsi" w:hAnsiTheme="minorHAnsi"/>
          <w:szCs w:val="24"/>
        </w:rPr>
        <w:t>Johnson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Rinde homenaje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alta calidad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otros candidatos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para el puesto de</w:t>
      </w:r>
      <w:r w:rsidRPr="00391CD9">
        <w:t xml:space="preserve"> Vices</w:t>
      </w:r>
      <w:r w:rsidRPr="00391CD9">
        <w:rPr>
          <w:rStyle w:val="hps"/>
          <w:rFonts w:asciiTheme="minorHAnsi" w:hAnsiTheme="minorHAnsi"/>
          <w:szCs w:val="24"/>
        </w:rPr>
        <w:t>ecretario General</w:t>
      </w:r>
      <w:r w:rsidRPr="00391CD9">
        <w:t xml:space="preserve">; </w:t>
      </w:r>
      <w:r w:rsidRPr="00391CD9">
        <w:rPr>
          <w:rStyle w:val="hps"/>
          <w:rFonts w:asciiTheme="minorHAnsi" w:hAnsiTheme="minorHAnsi"/>
          <w:szCs w:val="24"/>
        </w:rPr>
        <w:t>este tipo de candidaturas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son alentadoras para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futuro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Unión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 xml:space="preserve">Congratula </w:t>
      </w:r>
      <w:r w:rsidRPr="00391CD9">
        <w:t xml:space="preserve">en particular a </w:t>
      </w:r>
      <w:r w:rsidRPr="00391CD9">
        <w:rPr>
          <w:rStyle w:val="hps"/>
          <w:rFonts w:asciiTheme="minorHAnsi" w:hAnsiTheme="minorHAnsi"/>
          <w:szCs w:val="24"/>
        </w:rPr>
        <w:t>la Sra. Gaj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Polonia), </w:t>
      </w:r>
      <w:r w:rsidRPr="00391CD9">
        <w:rPr>
          <w:rStyle w:val="hps"/>
          <w:rFonts w:asciiTheme="minorHAnsi" w:hAnsiTheme="minorHAnsi"/>
          <w:szCs w:val="24"/>
        </w:rPr>
        <w:t>que servirá de ejemplo a otras mujeres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y al Sr. M. Taylor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Nigeria), </w:t>
      </w:r>
      <w:r w:rsidRPr="00391CD9">
        <w:rPr>
          <w:rStyle w:val="hps"/>
          <w:rFonts w:asciiTheme="minorHAnsi" w:hAnsiTheme="minorHAnsi"/>
          <w:szCs w:val="24"/>
        </w:rPr>
        <w:t>cuya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campaña dinámica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 ideas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visionarias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siempre se recordarán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Felicita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Johnson, que ha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lastRenderedPageBreak/>
        <w:t>trabajado intensamente para promover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creación de capacidades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reducir la brecha digital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promover la accesibilidad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entre otras cosas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y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gran medida</w:t>
      </w:r>
      <w:r w:rsidRPr="00391CD9">
        <w:t xml:space="preserve"> debe </w:t>
      </w:r>
      <w:r w:rsidRPr="00391CD9">
        <w:rPr>
          <w:rStyle w:val="hps"/>
          <w:rFonts w:asciiTheme="minorHAnsi" w:hAnsiTheme="minorHAnsi"/>
          <w:szCs w:val="24"/>
        </w:rPr>
        <w:t>su elección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mérito personal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Rinde homenaje 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Secretario General saliente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por todo lo que se le debe, y manifiesta su convicción de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nuevo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Secretario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General y</w:t>
      </w:r>
      <w:r w:rsidRPr="00391CD9">
        <w:t xml:space="preserve"> el nuevo Vices</w:t>
      </w:r>
      <w:r w:rsidRPr="00391CD9">
        <w:rPr>
          <w:rStyle w:val="hps"/>
          <w:rFonts w:asciiTheme="minorHAnsi" w:hAnsiTheme="minorHAnsi"/>
          <w:szCs w:val="24"/>
        </w:rPr>
        <w:t>ecretario General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conducirán</w:t>
      </w:r>
      <w:r w:rsidRPr="00391CD9">
        <w:t xml:space="preserve"> a </w:t>
      </w:r>
      <w:r w:rsidRPr="00391CD9">
        <w:rPr>
          <w:rStyle w:val="hps"/>
          <w:rFonts w:asciiTheme="minorHAnsi" w:hAnsiTheme="minorHAnsi"/>
          <w:szCs w:val="24"/>
        </w:rPr>
        <w:t>la Unión hacia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un futuro más próspero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abierto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liberal 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brillante, como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corresponde a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organización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más antigua del mundo</w:t>
      </w:r>
      <w:r w:rsidRPr="00391CD9">
        <w:t>.</w:t>
      </w:r>
    </w:p>
    <w:p w:rsidR="003D0143" w:rsidRPr="00391CD9" w:rsidRDefault="00D6569F" w:rsidP="003D0143">
      <w:r w:rsidRPr="00391CD9">
        <w:t>1.10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Presidente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 al Sr.</w:t>
      </w:r>
      <w:r w:rsidRPr="00391CD9">
        <w:t xml:space="preserve"> Johnson </w:t>
      </w:r>
      <w:r w:rsidRPr="00391CD9">
        <w:rPr>
          <w:rStyle w:val="hps"/>
          <w:rFonts w:asciiTheme="minorHAnsi" w:hAnsiTheme="minorHAnsi"/>
          <w:szCs w:val="24"/>
        </w:rPr>
        <w:t>por su elección</w:t>
      </w:r>
      <w:r w:rsidRPr="00391CD9">
        <w:t xml:space="preserve">, que es el justo </w:t>
      </w:r>
      <w:r w:rsidRPr="00391CD9">
        <w:rPr>
          <w:rStyle w:val="hps"/>
          <w:rFonts w:asciiTheme="minorHAnsi" w:hAnsiTheme="minorHAnsi"/>
          <w:szCs w:val="24"/>
        </w:rPr>
        <w:t>reconocimiento a su</w:t>
      </w:r>
      <w:r w:rsidRPr="00391CD9">
        <w:t xml:space="preserve"> </w:t>
      </w:r>
      <w:bookmarkStart w:id="8" w:name="_GoBack"/>
      <w:bookmarkEnd w:id="8"/>
      <w:r w:rsidRPr="00391CD9">
        <w:rPr>
          <w:rStyle w:val="hps"/>
          <w:rFonts w:asciiTheme="minorHAnsi" w:hAnsiTheme="minorHAnsi"/>
          <w:szCs w:val="24"/>
        </w:rPr>
        <w:t>excelente labor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Es evidente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la calidad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candidatura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 ha impuesto a otros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muy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buenos candidatos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entre ellos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Taylor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Nigeria), </w:t>
      </w:r>
      <w:r w:rsidRPr="00391CD9">
        <w:rPr>
          <w:rStyle w:val="hps"/>
          <w:rFonts w:asciiTheme="minorHAnsi" w:hAnsiTheme="minorHAnsi"/>
          <w:szCs w:val="24"/>
        </w:rPr>
        <w:t>cuyo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compromiso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durante la campaña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su contribución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trabajos 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UIT</w:t>
      </w:r>
      <w:r w:rsidRPr="00391CD9">
        <w:t xml:space="preserve"> son objeto de encomio para </w:t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Presidente.</w:t>
      </w:r>
      <w:r w:rsidRPr="00391CD9">
        <w:t xml:space="preserve"> </w:t>
      </w:r>
    </w:p>
    <w:p w:rsidR="003D0143" w:rsidRPr="00391CD9" w:rsidRDefault="00D6569F" w:rsidP="003D0143">
      <w:r w:rsidRPr="00391CD9">
        <w:rPr>
          <w:rStyle w:val="hps"/>
          <w:rFonts w:asciiTheme="minorHAnsi" w:hAnsiTheme="minorHAnsi"/>
          <w:szCs w:val="24"/>
        </w:rPr>
        <w:t>1.11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La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delegada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 Nigeria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su elección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para el cargo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Vicesecretario General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después de un</w:t>
      </w:r>
      <w:r w:rsidRPr="00391CD9">
        <w:t xml:space="preserve"> procedimiento</w:t>
      </w:r>
      <w:r w:rsidRPr="00391CD9">
        <w:rPr>
          <w:rStyle w:val="hps"/>
          <w:rFonts w:asciiTheme="minorHAnsi" w:hAnsiTheme="minorHAnsi"/>
          <w:szCs w:val="24"/>
        </w:rPr>
        <w:t xml:space="preserve"> de elección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emocionante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que participaban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excelentes candidatos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Nigeria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se siente </w:t>
      </w:r>
      <w:r w:rsidRPr="00391CD9">
        <w:t>orgullosa</w:t>
      </w:r>
      <w:r w:rsidRPr="00391CD9">
        <w:rPr>
          <w:rStyle w:val="hps"/>
          <w:rFonts w:asciiTheme="minorHAnsi" w:hAnsiTheme="minorHAnsi"/>
          <w:szCs w:val="24"/>
        </w:rPr>
        <w:t xml:space="preserve">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trayectoria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Taylor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delegación de Nigeria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compromete a apoyar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Secretario General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</w:t>
      </w:r>
      <w:r w:rsidRPr="00391CD9">
        <w:t xml:space="preserve"> al Vices</w:t>
      </w:r>
      <w:r w:rsidRPr="00391CD9">
        <w:rPr>
          <w:rStyle w:val="hps"/>
          <w:rFonts w:asciiTheme="minorHAnsi" w:hAnsiTheme="minorHAnsi"/>
          <w:szCs w:val="24"/>
        </w:rPr>
        <w:t>ecretario General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electos, 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les hace llegar todos sus mejores votos</w:t>
      </w:r>
      <w:r w:rsidRPr="00391CD9">
        <w:t xml:space="preserve">, y destaca el lugar </w:t>
      </w:r>
      <w:r w:rsidRPr="00391CD9">
        <w:rPr>
          <w:rStyle w:val="hps"/>
          <w:rFonts w:asciiTheme="minorHAnsi" w:hAnsiTheme="minorHAnsi"/>
          <w:szCs w:val="24"/>
        </w:rPr>
        <w:t>cada vez más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central que ocupan las TIC en las estrategias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todos los Estados Miembros</w:t>
      </w:r>
      <w:r w:rsidRPr="00391CD9">
        <w:t xml:space="preserve">. </w:t>
      </w:r>
    </w:p>
    <w:p w:rsidR="003D0143" w:rsidRPr="00391CD9" w:rsidRDefault="003D0143" w:rsidP="003D0143">
      <w:r w:rsidRPr="00391CD9">
        <w:t>1.12</w:t>
      </w:r>
      <w:r w:rsidR="00D6569F" w:rsidRPr="00391CD9">
        <w:tab/>
        <w:t xml:space="preserve">El </w:t>
      </w:r>
      <w:r w:rsidR="00D6569F" w:rsidRPr="00391CD9">
        <w:rPr>
          <w:b/>
          <w:bCs/>
        </w:rPr>
        <w:t>Secretario General</w:t>
      </w:r>
      <w:r w:rsidR="00D6569F" w:rsidRPr="00391CD9">
        <w:t xml:space="preserve"> felicita calurosamente al Sr. Johnson, cuya elección es una prueba más de la confianza que los Estados Miembros depositan en el equipo directivo saliente. Congratula a la delegación del Reino Unido por la forma en que ha respaldado a su candidato. Rindiendo homenaje a los otros candidatos, el Secretario General expresa la esperanza de que el nuevo equipo directivo se base en las ideas innovadoras presentadas durante la campaña, y da las gracias a todos los candidatos por haber propiciado una competencia equilibrada, transparente y profesional. </w:t>
      </w:r>
    </w:p>
    <w:p w:rsidR="00D6569F" w:rsidRPr="00391CD9" w:rsidRDefault="00D6569F" w:rsidP="003D0143">
      <w:r w:rsidRPr="00745CC7">
        <w:t>1.13</w:t>
      </w:r>
      <w:r w:rsidRPr="00391CD9">
        <w:tab/>
      </w:r>
      <w:r w:rsidRPr="00745CC7">
        <w:t xml:space="preserve">El </w:t>
      </w:r>
      <w:r w:rsidRPr="00745CC7">
        <w:rPr>
          <w:b/>
          <w:bCs/>
        </w:rPr>
        <w:t>Presidente</w:t>
      </w:r>
      <w:r w:rsidRPr="00391CD9">
        <w:t xml:space="preserve"> </w:t>
      </w:r>
      <w:r w:rsidRPr="00745CC7">
        <w:t xml:space="preserve">invita a </w:t>
      </w:r>
      <w:r w:rsidRPr="00391CD9">
        <w:t>las</w:t>
      </w:r>
      <w:r w:rsidRPr="00745CC7">
        <w:t xml:space="preserve"> delegaciones</w:t>
      </w:r>
      <w:r w:rsidRPr="00391CD9">
        <w:t xml:space="preserve"> </w:t>
      </w:r>
      <w:r w:rsidRPr="00745CC7">
        <w:t>a presentar sus</w:t>
      </w:r>
      <w:r w:rsidRPr="00391CD9">
        <w:t xml:space="preserve"> </w:t>
      </w:r>
      <w:r w:rsidRPr="00745CC7">
        <w:t>felicitaciones al Sr.</w:t>
      </w:r>
      <w:r w:rsidRPr="00391CD9">
        <w:t xml:space="preserve"> </w:t>
      </w:r>
      <w:r w:rsidRPr="00745CC7">
        <w:t>Johnson</w:t>
      </w:r>
      <w:r w:rsidRPr="00391CD9">
        <w:t xml:space="preserve"> </w:t>
      </w:r>
      <w:r w:rsidRPr="00745CC7">
        <w:t>con un criterio regional,</w:t>
      </w:r>
      <w:r w:rsidRPr="00391CD9">
        <w:t xml:space="preserve"> </w:t>
      </w:r>
      <w:r w:rsidRPr="00745CC7">
        <w:t>por razones de tiempo</w:t>
      </w:r>
      <w:r w:rsidRPr="00391CD9">
        <w:t>.</w:t>
      </w:r>
    </w:p>
    <w:p w:rsidR="003D0143" w:rsidRPr="00391CD9" w:rsidRDefault="00D6569F" w:rsidP="007705A7">
      <w:pPr>
        <w:rPr>
          <w:rFonts w:asciiTheme="minorHAnsi" w:hAnsiTheme="minorHAnsi"/>
          <w:szCs w:val="24"/>
        </w:rPr>
      </w:pPr>
      <w:r w:rsidRPr="00391CD9">
        <w:rPr>
          <w:rStyle w:val="hps"/>
          <w:rFonts w:asciiTheme="minorHAnsi" w:hAnsiTheme="minorHAnsi"/>
          <w:szCs w:val="24"/>
        </w:rPr>
        <w:t>1.14</w:t>
      </w:r>
      <w:r w:rsidRPr="00391CD9">
        <w:rPr>
          <w:rFonts w:asciiTheme="minorHAnsi" w:hAnsiTheme="minorHAnsi"/>
          <w:szCs w:val="24"/>
        </w:rPr>
        <w:tab/>
      </w:r>
      <w:r w:rsidRPr="00391CD9">
        <w:rPr>
          <w:rStyle w:val="hps"/>
          <w:rFonts w:asciiTheme="minorHAnsi" w:hAnsiTheme="minorHAnsi"/>
          <w:szCs w:val="24"/>
        </w:rPr>
        <w:t xml:space="preserve">Los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delegados</w:t>
      </w:r>
      <w:r w:rsidRPr="00391CD9">
        <w:rPr>
          <w:rFonts w:asciiTheme="minorHAnsi" w:hAnsiTheme="minorHAnsi"/>
          <w:b/>
          <w:bCs/>
          <w:szCs w:val="24"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</w:t>
      </w:r>
      <w:r w:rsidRPr="00391CD9">
        <w:rPr>
          <w:rFonts w:asciiTheme="minorHAnsi" w:hAnsiTheme="minorHAnsi"/>
          <w:b/>
          <w:bCs/>
          <w:szCs w:val="24"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Suiza</w:t>
      </w:r>
      <w:r w:rsidRPr="00391CD9">
        <w:rPr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szCs w:val="24"/>
        </w:rPr>
        <w:t>hablando en nombre de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la CEPT</w:t>
      </w:r>
      <w:r w:rsidRPr="00391CD9">
        <w:rPr>
          <w:rFonts w:asciiTheme="minorHAnsi" w:hAnsiTheme="minorHAnsi"/>
          <w:szCs w:val="24"/>
        </w:rPr>
        <w:t xml:space="preserve">, de </w:t>
      </w:r>
      <w:r w:rsidRPr="00391CD9">
        <w:rPr>
          <w:rStyle w:val="hps"/>
          <w:rFonts w:asciiTheme="minorHAnsi" w:hAnsiTheme="minorHAnsi"/>
          <w:b/>
          <w:bCs/>
          <w:szCs w:val="24"/>
        </w:rPr>
        <w:t>Bangladesh</w:t>
      </w:r>
      <w:r w:rsidRPr="00391CD9">
        <w:rPr>
          <w:rStyle w:val="hps"/>
          <w:rFonts w:asciiTheme="minorHAnsi" w:hAnsiTheme="minorHAnsi"/>
          <w:szCs w:val="24"/>
        </w:rPr>
        <w:t>, hablando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 de la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Telecomunidad Asia-Pacífico</w:t>
      </w:r>
      <w:r w:rsidRPr="00391CD9">
        <w:rPr>
          <w:rFonts w:asciiTheme="minorHAnsi" w:hAnsiTheme="minorHAnsi"/>
          <w:szCs w:val="24"/>
        </w:rPr>
        <w:t xml:space="preserve">, de </w:t>
      </w:r>
      <w:r w:rsidRPr="00391CD9">
        <w:rPr>
          <w:rStyle w:val="hps"/>
          <w:rFonts w:asciiTheme="minorHAnsi" w:hAnsiTheme="minorHAnsi"/>
          <w:szCs w:val="24"/>
        </w:rPr>
        <w:t xml:space="preserve">los </w:t>
      </w:r>
      <w:r w:rsidRPr="00391CD9">
        <w:rPr>
          <w:rStyle w:val="hps"/>
          <w:rFonts w:asciiTheme="minorHAnsi" w:hAnsiTheme="minorHAnsi"/>
          <w:b/>
          <w:bCs/>
          <w:szCs w:val="24"/>
        </w:rPr>
        <w:t>Emiratos</w:t>
      </w:r>
      <w:r w:rsidRPr="00391CD9">
        <w:rPr>
          <w:rFonts w:asciiTheme="minorHAnsi" w:hAnsiTheme="minorHAnsi"/>
          <w:b/>
          <w:bCs/>
          <w:szCs w:val="24"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Árabes Unidos</w:t>
      </w:r>
      <w:r w:rsidRPr="00391CD9">
        <w:rPr>
          <w:rFonts w:asciiTheme="minorHAnsi" w:hAnsiTheme="minorHAnsi"/>
          <w:szCs w:val="24"/>
        </w:rPr>
        <w:t xml:space="preserve">, hablando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del Grupo Árabe</w:t>
      </w:r>
      <w:r w:rsidRPr="00391CD9">
        <w:rPr>
          <w:rFonts w:asciiTheme="minorHAnsi" w:hAnsiTheme="minorHAnsi"/>
          <w:szCs w:val="24"/>
        </w:rPr>
        <w:t xml:space="preserve">, de </w:t>
      </w:r>
      <w:r w:rsidRPr="00391CD9">
        <w:rPr>
          <w:rStyle w:val="hps"/>
          <w:rFonts w:asciiTheme="minorHAnsi" w:hAnsiTheme="minorHAnsi"/>
          <w:b/>
          <w:bCs/>
          <w:szCs w:val="24"/>
        </w:rPr>
        <w:t>Zimbabwe</w:t>
      </w:r>
      <w:r w:rsidRPr="00391CD9">
        <w:rPr>
          <w:rStyle w:val="hps"/>
          <w:rFonts w:asciiTheme="minorHAnsi" w:hAnsiTheme="minorHAnsi"/>
          <w:szCs w:val="24"/>
        </w:rPr>
        <w:t xml:space="preserve">, hablando </w:t>
      </w:r>
      <w:r w:rsidRPr="00391CD9">
        <w:t>en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Grupo de Estados de África</w:t>
      </w:r>
      <w:r w:rsidRPr="00391CD9">
        <w:rPr>
          <w:rFonts w:asciiTheme="minorHAnsi" w:hAnsiTheme="minorHAnsi"/>
          <w:szCs w:val="24"/>
        </w:rPr>
        <w:t xml:space="preserve">, del </w:t>
      </w:r>
      <w:r w:rsidRPr="00391CD9">
        <w:rPr>
          <w:rFonts w:asciiTheme="minorHAnsi" w:hAnsiTheme="minorHAnsi"/>
          <w:b/>
          <w:bCs/>
          <w:szCs w:val="24"/>
        </w:rPr>
        <w:t>Canadá</w:t>
      </w:r>
      <w:r w:rsidRPr="00391CD9">
        <w:rPr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 la CITEL</w:t>
      </w:r>
      <w:r w:rsidRPr="00391CD9">
        <w:rPr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szCs w:val="24"/>
        </w:rPr>
        <w:t xml:space="preserve">y de </w:t>
      </w:r>
      <w:r w:rsidRPr="00391CD9">
        <w:rPr>
          <w:rStyle w:val="hps"/>
          <w:rFonts w:asciiTheme="minorHAnsi" w:hAnsiTheme="minorHAnsi"/>
          <w:b/>
          <w:bCs/>
          <w:szCs w:val="24"/>
        </w:rPr>
        <w:t>Kazajstán</w:t>
      </w:r>
      <w:r w:rsidRPr="00391CD9">
        <w:rPr>
          <w:rFonts w:asciiTheme="minorHAnsi" w:hAnsiTheme="minorHAnsi"/>
          <w:szCs w:val="24"/>
        </w:rPr>
        <w:t xml:space="preserve">, hablando </w:t>
      </w:r>
      <w:r w:rsidRPr="00391CD9">
        <w:rPr>
          <w:rStyle w:val="hps"/>
          <w:rFonts w:asciiTheme="minorHAnsi" w:hAnsiTheme="minorHAnsi"/>
          <w:szCs w:val="24"/>
        </w:rPr>
        <w:t>en nombre de la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RCC</w:t>
      </w:r>
      <w:r w:rsidRPr="00391CD9">
        <w:rPr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szCs w:val="24"/>
        </w:rPr>
        <w:t>felicitan al Sr.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</w:t>
      </w:r>
      <w:r w:rsidRPr="00391CD9">
        <w:rPr>
          <w:rFonts w:asciiTheme="minorHAnsi" w:hAnsiTheme="minorHAnsi"/>
          <w:szCs w:val="24"/>
        </w:rPr>
        <w:t xml:space="preserve">, al que hacen llegar sus mejores votos, así como a </w:t>
      </w:r>
      <w:r w:rsidRPr="00391CD9">
        <w:rPr>
          <w:rStyle w:val="hps"/>
          <w:rFonts w:asciiTheme="minorHAnsi" w:hAnsiTheme="minorHAnsi"/>
          <w:szCs w:val="24"/>
        </w:rPr>
        <w:t xml:space="preserve">la </w:t>
      </w:r>
      <w:r w:rsidR="007705A7" w:rsidRPr="00391CD9">
        <w:rPr>
          <w:rStyle w:val="hps"/>
          <w:rFonts w:asciiTheme="minorHAnsi" w:hAnsiTheme="minorHAnsi"/>
          <w:szCs w:val="24"/>
        </w:rPr>
        <w:t xml:space="preserve">Administración </w:t>
      </w:r>
      <w:r w:rsidRPr="00391CD9">
        <w:rPr>
          <w:rStyle w:val="hps"/>
          <w:rFonts w:asciiTheme="minorHAnsi" w:hAnsiTheme="minorHAnsi"/>
          <w:szCs w:val="24"/>
        </w:rPr>
        <w:t>del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Reino Unido</w:t>
      </w:r>
      <w:r w:rsidRPr="00391CD9">
        <w:rPr>
          <w:rFonts w:asciiTheme="minorHAnsi" w:hAnsiTheme="minorHAnsi"/>
          <w:szCs w:val="24"/>
        </w:rPr>
        <w:t xml:space="preserve">. </w:t>
      </w:r>
      <w:r w:rsidRPr="00391CD9">
        <w:rPr>
          <w:rStyle w:val="hps"/>
          <w:rFonts w:asciiTheme="minorHAnsi" w:hAnsiTheme="minorHAnsi"/>
          <w:szCs w:val="24"/>
        </w:rPr>
        <w:t>Rinden homenaje asimismo 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demás candidatos</w:t>
      </w:r>
      <w:r w:rsidRPr="00391CD9">
        <w:rPr>
          <w:rFonts w:asciiTheme="minorHAnsi" w:hAnsiTheme="minorHAnsi"/>
          <w:szCs w:val="24"/>
        </w:rPr>
        <w:t xml:space="preserve">, también muy </w:t>
      </w:r>
      <w:r w:rsidRPr="00391CD9">
        <w:rPr>
          <w:rStyle w:val="hps"/>
          <w:rFonts w:asciiTheme="minorHAnsi" w:hAnsiTheme="minorHAnsi"/>
          <w:szCs w:val="24"/>
        </w:rPr>
        <w:t>competentes</w:t>
      </w:r>
      <w:r w:rsidRPr="00391CD9">
        <w:rPr>
          <w:rFonts w:asciiTheme="minorHAnsi" w:hAnsiTheme="minorHAnsi"/>
          <w:szCs w:val="24"/>
        </w:rPr>
        <w:t xml:space="preserve">. </w:t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 de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Kazajstán</w:t>
      </w:r>
      <w:r w:rsidRPr="00391CD9">
        <w:rPr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szCs w:val="24"/>
        </w:rPr>
        <w:t>en nombre de su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país,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 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la Administración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China y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Zhao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por la elección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 este último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para el cargo de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Secretario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General,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y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rinde homenaje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al </w:t>
      </w:r>
      <w:r w:rsidR="007705A7" w:rsidRPr="00391CD9">
        <w:rPr>
          <w:rStyle w:val="hps"/>
          <w:rFonts w:asciiTheme="minorHAnsi" w:hAnsiTheme="minorHAnsi"/>
          <w:szCs w:val="24"/>
        </w:rPr>
        <w:t>D</w:t>
      </w:r>
      <w:r w:rsidRPr="00391CD9">
        <w:rPr>
          <w:rStyle w:val="hps"/>
          <w:rFonts w:asciiTheme="minorHAnsi" w:hAnsiTheme="minorHAnsi"/>
          <w:szCs w:val="24"/>
        </w:rPr>
        <w:t>r.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Touré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por su considerable trabajo en el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sector de las TIC</w:t>
      </w:r>
      <w:r w:rsidRPr="00391CD9">
        <w:rPr>
          <w:rFonts w:asciiTheme="minorHAnsi" w:hAnsiTheme="minorHAnsi"/>
          <w:szCs w:val="24"/>
        </w:rPr>
        <w:t xml:space="preserve">. </w:t>
      </w:r>
    </w:p>
    <w:p w:rsidR="003D0143" w:rsidRPr="00391CD9" w:rsidRDefault="00D6569F" w:rsidP="00745CC7">
      <w:r w:rsidRPr="00391CD9">
        <w:rPr>
          <w:rStyle w:val="hps"/>
          <w:rFonts w:asciiTheme="minorHAnsi" w:hAnsiTheme="minorHAnsi"/>
          <w:szCs w:val="24"/>
        </w:rPr>
        <w:t>1.15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Los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delegados de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Argelia</w:t>
      </w:r>
      <w:r w:rsidRPr="00391CD9">
        <w:rPr>
          <w:b/>
          <w:bCs/>
        </w:rPr>
        <w:t xml:space="preserve">, </w:t>
      </w:r>
      <w:r w:rsidRPr="00391CD9">
        <w:rPr>
          <w:rStyle w:val="hps"/>
          <w:rFonts w:asciiTheme="minorHAnsi" w:hAnsiTheme="minorHAnsi"/>
          <w:b/>
          <w:bCs/>
          <w:szCs w:val="24"/>
        </w:rPr>
        <w:t>la India</w:t>
      </w:r>
      <w:r w:rsidRPr="00391CD9">
        <w:rPr>
          <w:b/>
          <w:bCs/>
        </w:rPr>
        <w:t xml:space="preserve">, Turquía, </w:t>
      </w:r>
      <w:r w:rsidRPr="00391CD9">
        <w:rPr>
          <w:rStyle w:val="hps"/>
          <w:rFonts w:asciiTheme="minorHAnsi" w:hAnsiTheme="minorHAnsi"/>
          <w:b/>
          <w:bCs/>
          <w:szCs w:val="24"/>
        </w:rPr>
        <w:t>Guatemala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 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COMTELCA</w:t>
      </w:r>
      <w:r w:rsidRPr="00391CD9">
        <w:t xml:space="preserve">, </w:t>
      </w:r>
      <w:r w:rsidRPr="00391CD9">
        <w:rPr>
          <w:rStyle w:val="hps"/>
          <w:rFonts w:asciiTheme="minorHAnsi" w:hAnsiTheme="minorHAnsi"/>
          <w:b/>
          <w:bCs/>
          <w:szCs w:val="24"/>
        </w:rPr>
        <w:t>Israel</w:t>
      </w:r>
      <w:r w:rsidRPr="00391CD9">
        <w:rPr>
          <w:rStyle w:val="hps"/>
          <w:rFonts w:asciiTheme="minorHAnsi" w:hAnsiTheme="minorHAnsi"/>
          <w:szCs w:val="24"/>
        </w:rPr>
        <w:t xml:space="preserve"> y el </w:t>
      </w:r>
      <w:r w:rsidRPr="00391CD9">
        <w:rPr>
          <w:rStyle w:val="hps"/>
          <w:rFonts w:asciiTheme="minorHAnsi" w:hAnsiTheme="minorHAnsi"/>
          <w:b/>
          <w:bCs/>
          <w:szCs w:val="24"/>
        </w:rPr>
        <w:t>Líbano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también hacen llegar sus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más </w:t>
      </w:r>
      <w:r w:rsidRPr="00391CD9">
        <w:t>sinceras</w:t>
      </w:r>
      <w:r w:rsidRPr="00391CD9">
        <w:rPr>
          <w:rStyle w:val="hps"/>
          <w:rFonts w:asciiTheme="minorHAnsi" w:hAnsiTheme="minorHAnsi"/>
          <w:szCs w:val="24"/>
        </w:rPr>
        <w:t xml:space="preserve"> felicitaciones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 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demás funcionarios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electos</w:t>
      </w:r>
      <w:r w:rsidRPr="00391CD9">
        <w:t xml:space="preserve">. </w:t>
      </w:r>
    </w:p>
    <w:p w:rsidR="00D6569F" w:rsidRPr="00391CD9" w:rsidRDefault="00D6569F" w:rsidP="00CD035C">
      <w:pPr>
        <w:rPr>
          <w:rFonts w:asciiTheme="minorHAnsi" w:hAnsiTheme="minorHAnsi"/>
          <w:szCs w:val="24"/>
        </w:rPr>
      </w:pPr>
      <w:r w:rsidRPr="00391CD9">
        <w:rPr>
          <w:rStyle w:val="hps"/>
          <w:rFonts w:asciiTheme="minorHAnsi" w:hAnsiTheme="minorHAnsi"/>
          <w:szCs w:val="24"/>
        </w:rPr>
        <w:t>1.16</w:t>
      </w:r>
      <w:r w:rsidRPr="00391CD9">
        <w:rPr>
          <w:rFonts w:asciiTheme="minorHAnsi" w:hAnsiTheme="minorHAnsi"/>
          <w:szCs w:val="24"/>
        </w:rPr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Vicesecretario General</w:t>
      </w:r>
      <w:r w:rsidRPr="00391CD9">
        <w:rPr>
          <w:rFonts w:asciiTheme="minorHAnsi" w:hAnsiTheme="minorHAnsi"/>
          <w:b/>
          <w:bCs/>
          <w:szCs w:val="24"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electo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da las gracias 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todos los que</w:t>
      </w:r>
      <w:r w:rsidRPr="00391CD9">
        <w:rPr>
          <w:rFonts w:asciiTheme="minorHAnsi" w:hAnsiTheme="minorHAnsi"/>
          <w:szCs w:val="24"/>
        </w:rPr>
        <w:t xml:space="preserve"> han hecho uso de</w:t>
      </w:r>
      <w:r w:rsidRPr="00391CD9">
        <w:rPr>
          <w:rStyle w:val="hps"/>
          <w:rFonts w:asciiTheme="minorHAnsi" w:hAnsiTheme="minorHAnsi"/>
          <w:szCs w:val="24"/>
        </w:rPr>
        <w:t xml:space="preserve"> la palabra</w:t>
      </w:r>
      <w:r w:rsidRPr="00391CD9">
        <w:rPr>
          <w:rFonts w:asciiTheme="minorHAnsi" w:hAnsiTheme="minorHAnsi"/>
          <w:szCs w:val="24"/>
        </w:rPr>
        <w:t xml:space="preserve">, sobre todo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de las Regiones</w:t>
      </w:r>
      <w:r w:rsidRPr="00391CD9">
        <w:rPr>
          <w:rFonts w:asciiTheme="minorHAnsi" w:hAnsiTheme="minorHAnsi"/>
          <w:szCs w:val="24"/>
        </w:rPr>
        <w:t xml:space="preserve">, y </w:t>
      </w:r>
      <w:r w:rsidRPr="00391CD9">
        <w:t>destaca</w:t>
      </w:r>
      <w:r w:rsidRPr="00391CD9">
        <w:rPr>
          <w:rStyle w:val="hps"/>
          <w:rFonts w:asciiTheme="minorHAnsi" w:hAnsiTheme="minorHAnsi"/>
          <w:szCs w:val="24"/>
        </w:rPr>
        <w:t xml:space="preserve"> la importancia que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siempre ha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dado a</w:t>
      </w:r>
      <w:r w:rsidRPr="00391CD9">
        <w:rPr>
          <w:rFonts w:asciiTheme="minorHAnsi" w:hAnsiTheme="minorHAnsi"/>
          <w:szCs w:val="24"/>
        </w:rPr>
        <w:t xml:space="preserve"> </w:t>
      </w:r>
      <w:r w:rsidRPr="00391CD9">
        <w:rPr>
          <w:rStyle w:val="hps"/>
          <w:rFonts w:asciiTheme="minorHAnsi" w:hAnsiTheme="minorHAnsi"/>
          <w:szCs w:val="24"/>
        </w:rPr>
        <w:t>las Regiones</w:t>
      </w:r>
      <w:r w:rsidRPr="00391CD9">
        <w:rPr>
          <w:rFonts w:asciiTheme="minorHAnsi" w:hAnsiTheme="minorHAnsi"/>
          <w:szCs w:val="24"/>
        </w:rPr>
        <w:t xml:space="preserve"> de la </w:t>
      </w:r>
      <w:r w:rsidRPr="00391CD9">
        <w:rPr>
          <w:rStyle w:val="hps"/>
          <w:rFonts w:asciiTheme="minorHAnsi" w:hAnsiTheme="minorHAnsi"/>
          <w:szCs w:val="24"/>
        </w:rPr>
        <w:t>UIT, con las que</w:t>
      </w:r>
      <w:r w:rsidRPr="00391CD9">
        <w:rPr>
          <w:rFonts w:asciiTheme="minorHAnsi" w:hAnsiTheme="minorHAnsi"/>
          <w:szCs w:val="24"/>
        </w:rPr>
        <w:t xml:space="preserve"> ha de </w:t>
      </w:r>
      <w:r w:rsidRPr="00391CD9">
        <w:rPr>
          <w:rStyle w:val="hps"/>
          <w:rFonts w:asciiTheme="minorHAnsi" w:hAnsiTheme="minorHAnsi"/>
          <w:szCs w:val="24"/>
        </w:rPr>
        <w:t>seguir trabajando</w:t>
      </w:r>
      <w:r w:rsidRPr="00391CD9">
        <w:rPr>
          <w:rFonts w:asciiTheme="minorHAnsi" w:hAnsiTheme="minorHAnsi"/>
          <w:szCs w:val="24"/>
        </w:rPr>
        <w:t>.</w:t>
      </w:r>
    </w:p>
    <w:p w:rsidR="00F04DD7" w:rsidRPr="00391CD9" w:rsidRDefault="00F04DD7" w:rsidP="00745CC7">
      <w:r w:rsidRPr="00391CD9">
        <w:t>1.17</w:t>
      </w:r>
      <w:r w:rsidRPr="00391CD9">
        <w:tab/>
        <w:t xml:space="preserve">El </w:t>
      </w:r>
      <w:r w:rsidRPr="00391CD9">
        <w:rPr>
          <w:b/>
          <w:bCs/>
        </w:rPr>
        <w:t>Presidente</w:t>
      </w:r>
      <w:r w:rsidRPr="00391CD9">
        <w:t xml:space="preserve"> propone continuar con la elección de los Directores de las Oficinas.</w:t>
      </w:r>
    </w:p>
    <w:p w:rsidR="00D6569F" w:rsidRPr="00391CD9" w:rsidRDefault="00D6569F" w:rsidP="00F04DD7">
      <w:pPr>
        <w:pStyle w:val="Heading1"/>
      </w:pPr>
      <w:r w:rsidRPr="00391CD9">
        <w:lastRenderedPageBreak/>
        <w:t>2</w:t>
      </w:r>
      <w:r w:rsidRPr="00391CD9">
        <w:tab/>
        <w:t>Elección de los Directores de las Oficinas (Documentos 99, 100, 102(R</w:t>
      </w:r>
      <w:r w:rsidR="007705A7" w:rsidRPr="00391CD9">
        <w:t>e</w:t>
      </w:r>
      <w:r w:rsidRPr="00391CD9">
        <w:t>v.1),</w:t>
      </w:r>
      <w:r w:rsidR="007705A7" w:rsidRPr="00391CD9">
        <w:t> </w:t>
      </w:r>
      <w:r w:rsidRPr="00391CD9">
        <w:t>105)</w:t>
      </w:r>
    </w:p>
    <w:p w:rsidR="00D6569F" w:rsidRPr="00391CD9" w:rsidRDefault="00D6569F" w:rsidP="003D0143">
      <w:r w:rsidRPr="00391CD9">
        <w:t>2.1</w:t>
      </w:r>
      <w:r w:rsidRPr="00391CD9">
        <w:tab/>
        <w:t xml:space="preserve">El </w:t>
      </w:r>
      <w:r w:rsidRPr="00391CD9">
        <w:rPr>
          <w:b/>
          <w:bCs/>
        </w:rPr>
        <w:t>Presidente de la Comisión 2</w:t>
      </w:r>
      <w:r w:rsidRPr="00391CD9">
        <w:t xml:space="preserve"> dice que no se han registrado cambios en cuanto a las delegaciones de poderes en relación con el escrutinio que acaba de celebrarse. El </w:t>
      </w:r>
      <w:r w:rsidRPr="00391CD9">
        <w:rPr>
          <w:b/>
          <w:bCs/>
        </w:rPr>
        <w:t>Presidente</w:t>
      </w:r>
      <w:r w:rsidRPr="00391CD9">
        <w:t xml:space="preserve"> recuerda que Malta ha delegado sus poderes a los Países Bajos (Documento 99), Islandia a Dinamarca (Documento 100), y</w:t>
      </w:r>
      <w:r w:rsidR="007705A7" w:rsidRPr="00391CD9">
        <w:t xml:space="preserve"> Guinea a Malí (Documento 105).</w:t>
      </w:r>
    </w:p>
    <w:p w:rsidR="00D6569F" w:rsidRPr="00391CD9" w:rsidRDefault="00D6569F" w:rsidP="003D0143">
      <w:r w:rsidRPr="00391CD9">
        <w:t>2.2</w:t>
      </w:r>
      <w:r w:rsidRPr="00391CD9">
        <w:tab/>
        <w:t xml:space="preserve">El </w:t>
      </w:r>
      <w:r w:rsidRPr="00391CD9">
        <w:rPr>
          <w:b/>
          <w:bCs/>
        </w:rPr>
        <w:t>Presidente</w:t>
      </w:r>
      <w:r w:rsidRPr="00391CD9">
        <w:t xml:space="preserve"> anuncia que los delegados de Suriname, Suiza, la Federación de Rusia, Camerún y Singapur han sido designados escrutadores. </w:t>
      </w:r>
      <w:r w:rsidRPr="00391CD9">
        <w:rPr>
          <w:rStyle w:val="hps"/>
          <w:rFonts w:asciiTheme="minorHAnsi" w:hAnsiTheme="minorHAnsi"/>
          <w:szCs w:val="24"/>
        </w:rPr>
        <w:t>Se han entregado tres papeletas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votación diferentes a cada delegación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 xml:space="preserve">Se </w:t>
      </w:r>
      <w:r w:rsidRPr="00391CD9">
        <w:t>solicita</w:t>
      </w:r>
      <w:r w:rsidRPr="00391CD9">
        <w:rPr>
          <w:rStyle w:val="hps"/>
          <w:rFonts w:asciiTheme="minorHAnsi" w:hAnsiTheme="minorHAnsi"/>
          <w:szCs w:val="24"/>
        </w:rPr>
        <w:t xml:space="preserve">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las delegaciones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depositen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voto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cuando se les invite a hacerlo</w:t>
      </w:r>
      <w:r w:rsidRPr="00391CD9">
        <w:t>.</w:t>
      </w:r>
    </w:p>
    <w:p w:rsidR="00D6569F" w:rsidRPr="00391CD9" w:rsidRDefault="00D6569F" w:rsidP="003D0143">
      <w:r w:rsidRPr="00391CD9">
        <w:t>2.3</w:t>
      </w:r>
      <w:r w:rsidRPr="00391CD9">
        <w:tab/>
        <w:t xml:space="preserve">El </w:t>
      </w:r>
      <w:r w:rsidRPr="00391CD9">
        <w:rPr>
          <w:b/>
          <w:bCs/>
        </w:rPr>
        <w:t>Secretario de la Plenaria</w:t>
      </w:r>
      <w:r w:rsidRPr="00391CD9">
        <w:t xml:space="preserve"> da lectura a la lista de las delegaciones con</w:t>
      </w:r>
      <w:r w:rsidR="007705A7" w:rsidRPr="00391CD9">
        <w:t xml:space="preserve"> derecho de voto (Documento 102</w:t>
      </w:r>
      <w:r w:rsidRPr="00391CD9">
        <w:t>(Rev.1)) y las invita a depositar sus papeletas en las urnas previstas a tal efecto.</w:t>
      </w:r>
      <w:r w:rsidRPr="00391CD9">
        <w:rPr>
          <w:rStyle w:val="goog-gtc-translatable"/>
          <w:rFonts w:asciiTheme="minorHAnsi" w:hAnsiTheme="minorHAnsi"/>
          <w:szCs w:val="24"/>
        </w:rPr>
        <w:t xml:space="preserve"> </w:t>
      </w:r>
    </w:p>
    <w:p w:rsidR="00D6569F" w:rsidRPr="00391CD9" w:rsidRDefault="00D6569F" w:rsidP="003D0143">
      <w:r w:rsidRPr="00391CD9">
        <w:t>2.4</w:t>
      </w:r>
      <w:r w:rsidRPr="00391CD9">
        <w:tab/>
        <w:t xml:space="preserve">Candidato al puesto de Director de la Oficina de Radiocomunicaciones (BR): </w:t>
      </w:r>
      <w:r w:rsidRPr="00391CD9">
        <w:br/>
        <w:t>Sr. F. Rancy (Francia).</w:t>
      </w:r>
    </w:p>
    <w:p w:rsidR="00D6569F" w:rsidRPr="00391CD9" w:rsidRDefault="00D6569F" w:rsidP="003D0143">
      <w:pPr>
        <w:spacing w:after="120"/>
      </w:pPr>
      <w:r w:rsidRPr="00391CD9">
        <w:t>2.5</w:t>
      </w:r>
      <w:r w:rsidRPr="00391CD9">
        <w:tab/>
        <w:t>Resultados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438"/>
      </w:tblGrid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  <w:t>Número de boletines depositados: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169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  <w:t>Número de boletines nulos: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0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  <w:t>Abstenciones: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3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  <w:ind w:left="720" w:hanging="720"/>
            </w:pPr>
            <w:r w:rsidRPr="00391CD9">
              <w:t>–</w:t>
            </w:r>
            <w:r w:rsidRPr="00391CD9">
              <w:tab/>
              <w:t>Número de delegaciones presentes y votantes (número de boletines que sirven para determinar la mayoría requerida)</w:t>
            </w:r>
            <w:r w:rsidR="007705A7" w:rsidRPr="00391CD9">
              <w:t>:</w:t>
            </w:r>
          </w:p>
        </w:tc>
        <w:tc>
          <w:tcPr>
            <w:tcW w:w="2438" w:type="dxa"/>
          </w:tcPr>
          <w:p w:rsidR="00D6569F" w:rsidRPr="00391CD9" w:rsidRDefault="007705A7" w:rsidP="00FE26A5">
            <w:pPr>
              <w:pStyle w:val="Tabletext"/>
              <w:jc w:val="center"/>
            </w:pPr>
            <w:r w:rsidRPr="00391CD9">
              <w:br/>
            </w:r>
            <w:r w:rsidR="00D6569F" w:rsidRPr="00391CD9">
              <w:t>166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  <w:t>Mayoría requerida</w:t>
            </w:r>
            <w:r w:rsidR="007705A7" w:rsidRPr="00391CD9">
              <w:t>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84</w:t>
            </w: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</w:r>
            <w:r w:rsidRPr="00391CD9">
              <w:rPr>
                <w:bCs/>
              </w:rPr>
              <w:t>Número de votos obtenidos</w:t>
            </w:r>
            <w:r w:rsidRPr="00391CD9">
              <w:t>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</w:p>
        </w:tc>
      </w:tr>
      <w:tr w:rsidR="00D6569F" w:rsidRPr="00391CD9" w:rsidTr="00BE3819">
        <w:tc>
          <w:tcPr>
            <w:tcW w:w="7030" w:type="dxa"/>
          </w:tcPr>
          <w:p w:rsidR="00D6569F" w:rsidRPr="00391CD9" w:rsidRDefault="003E484E" w:rsidP="00FE26A5">
            <w:pPr>
              <w:pStyle w:val="Tabletext"/>
            </w:pPr>
            <w:r w:rsidRPr="00391CD9">
              <w:tab/>
            </w:r>
            <w:r w:rsidR="00D6569F" w:rsidRPr="00391CD9">
              <w:t>–</w:t>
            </w:r>
            <w:r w:rsidR="00D6569F" w:rsidRPr="00391CD9">
              <w:tab/>
              <w:t>Sr. F. Rancy:</w:t>
            </w:r>
          </w:p>
        </w:tc>
        <w:tc>
          <w:tcPr>
            <w:tcW w:w="2438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166 votos</w:t>
            </w:r>
          </w:p>
        </w:tc>
      </w:tr>
    </w:tbl>
    <w:p w:rsidR="00D6569F" w:rsidRPr="00391CD9" w:rsidRDefault="00D6569F" w:rsidP="003D0143">
      <w:pPr>
        <w:pStyle w:val="Heading2"/>
      </w:pPr>
      <w:r w:rsidRPr="00391CD9">
        <w:t>2.6</w:t>
      </w:r>
      <w:r w:rsidRPr="00391CD9">
        <w:tab/>
        <w:t>El Sr. F. Rancy es elegido Director de la Oficina de Radiocomunicaciones (BR).</w:t>
      </w:r>
    </w:p>
    <w:p w:rsidR="00D6569F" w:rsidRPr="00391CD9" w:rsidRDefault="00D6569F" w:rsidP="003D0143">
      <w:r w:rsidRPr="00391CD9">
        <w:t>2.7</w:t>
      </w:r>
      <w:r w:rsidRPr="00391CD9">
        <w:tab/>
        <w:t>Candidato al puesto de Director de la Oficina de Desarrollo de las Telecomunicaciones (BDT): Sr. B. Sanou (Burkina Faso).</w:t>
      </w:r>
    </w:p>
    <w:p w:rsidR="00D6569F" w:rsidRPr="00391CD9" w:rsidRDefault="00204361" w:rsidP="003D0143">
      <w:pPr>
        <w:spacing w:after="120"/>
      </w:pPr>
      <w:r w:rsidRPr="00391CD9">
        <w:t>2.8</w:t>
      </w:r>
      <w:r w:rsidR="00BF1289" w:rsidRPr="00391CD9">
        <w:tab/>
      </w:r>
      <w:r w:rsidR="00D6569F" w:rsidRPr="00391CD9">
        <w:t>Resultados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Número de boletines depositados: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169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Número de boletines nulos: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0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Abstenciones: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3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Número de delegaciones presentes y votantes (número de boletines que sirven para determinar la mayoría requerida):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br/>
              <w:t>166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Mayoría requerida: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84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FE26A5">
            <w:pPr>
              <w:pStyle w:val="Tabletext"/>
            </w:pPr>
            <w:r w:rsidRPr="00391CD9">
              <w:t>Números de votos obtenidos:</w:t>
            </w:r>
          </w:p>
          <w:p w:rsidR="00D6569F" w:rsidRPr="00391CD9" w:rsidRDefault="00D6569F" w:rsidP="00FE26A5">
            <w:pPr>
              <w:pStyle w:val="Tabletext"/>
            </w:pPr>
            <w:r w:rsidRPr="00391CD9">
              <w:t>–</w:t>
            </w:r>
            <w:r w:rsidRPr="00391CD9">
              <w:tab/>
              <w:t>Sr. B. Sanou:</w:t>
            </w:r>
          </w:p>
        </w:tc>
        <w:tc>
          <w:tcPr>
            <w:tcW w:w="2126" w:type="dxa"/>
          </w:tcPr>
          <w:p w:rsidR="00D6569F" w:rsidRPr="00391CD9" w:rsidRDefault="00D6569F" w:rsidP="00FE26A5">
            <w:pPr>
              <w:pStyle w:val="Tabletext"/>
              <w:jc w:val="center"/>
            </w:pPr>
          </w:p>
          <w:p w:rsidR="00D6569F" w:rsidRPr="00391CD9" w:rsidRDefault="00D6569F" w:rsidP="00FE26A5">
            <w:pPr>
              <w:pStyle w:val="Tabletext"/>
              <w:jc w:val="center"/>
            </w:pPr>
            <w:r w:rsidRPr="00391CD9">
              <w:t>166 votos</w:t>
            </w:r>
          </w:p>
        </w:tc>
      </w:tr>
    </w:tbl>
    <w:p w:rsidR="00D6569F" w:rsidRPr="00391CD9" w:rsidRDefault="00BF1289" w:rsidP="006C6040">
      <w:pPr>
        <w:pStyle w:val="Heading2"/>
      </w:pPr>
      <w:r w:rsidRPr="00391CD9">
        <w:lastRenderedPageBreak/>
        <w:t>2.9</w:t>
      </w:r>
      <w:r w:rsidR="00D6569F" w:rsidRPr="00391CD9">
        <w:tab/>
        <w:t xml:space="preserve">El Sr. B. Sanou (Burkina Faso) es elegido Director de la Oficina de Desarrollo de las Telecomunicaciones (BDT). </w:t>
      </w:r>
    </w:p>
    <w:p w:rsidR="00D6569F" w:rsidRPr="00391CD9" w:rsidRDefault="00BF1289" w:rsidP="00CD035C">
      <w:r w:rsidRPr="00391CD9">
        <w:t>2.10</w:t>
      </w:r>
      <w:r w:rsidR="00D6569F" w:rsidRPr="00391CD9">
        <w:tab/>
        <w:t xml:space="preserve">Candidatos al puesto de Director de la Oficina de Normalización de las Telecomunicaciones (TSB): Sr. A. Çavuşoğlu (Turquía), Sr. B. Jamoussi (Túnez) y Sr. C. Lee (República de Corea). </w:t>
      </w:r>
    </w:p>
    <w:p w:rsidR="00D6569F" w:rsidRPr="00391CD9" w:rsidRDefault="008E315C" w:rsidP="006C6040">
      <w:pPr>
        <w:spacing w:after="240"/>
      </w:pPr>
      <w:r w:rsidRPr="00391CD9">
        <w:t>2.11</w:t>
      </w:r>
      <w:r w:rsidRPr="00391CD9">
        <w:tab/>
      </w:r>
      <w:r w:rsidR="00D6569F" w:rsidRPr="00391CD9">
        <w:t>Resultados de la votación: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559"/>
      </w:tblGrid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Número de boletines depositados: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169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Número de boletines nulos: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0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Abstenciones: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0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Número de delegaciones presentes y votantes (número de boletines que sirven para determinar la mayoría requerida):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br/>
              <w:t>169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Mayoría requerida: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85</w:t>
            </w:r>
          </w:p>
        </w:tc>
      </w:tr>
      <w:tr w:rsidR="00D6569F" w:rsidRPr="00391CD9" w:rsidTr="00BE3819">
        <w:tc>
          <w:tcPr>
            <w:tcW w:w="675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</w:p>
        </w:tc>
        <w:tc>
          <w:tcPr>
            <w:tcW w:w="6521" w:type="dxa"/>
          </w:tcPr>
          <w:p w:rsidR="00D6569F" w:rsidRPr="00391CD9" w:rsidRDefault="00D6569F" w:rsidP="004331B2">
            <w:pPr>
              <w:pStyle w:val="Tabletext"/>
            </w:pPr>
            <w:r w:rsidRPr="00391CD9">
              <w:t>Número de votos obtenidos:</w:t>
            </w:r>
          </w:p>
          <w:p w:rsidR="00D6569F" w:rsidRPr="00391CD9" w:rsidRDefault="00D6569F" w:rsidP="004331B2">
            <w:pPr>
              <w:pStyle w:val="Tabletext"/>
            </w:pPr>
            <w:r w:rsidRPr="00391CD9">
              <w:t>–</w:t>
            </w:r>
            <w:r w:rsidRPr="00391CD9">
              <w:tab/>
              <w:t>Sr. A. Çavuşoğlu:</w:t>
            </w:r>
          </w:p>
          <w:p w:rsidR="00D6569F" w:rsidRPr="00391CD9" w:rsidRDefault="00D6569F" w:rsidP="004331B2">
            <w:pPr>
              <w:pStyle w:val="Tabletext"/>
            </w:pPr>
            <w:r w:rsidRPr="00391CD9">
              <w:t>−</w:t>
            </w:r>
            <w:r w:rsidRPr="00391CD9">
              <w:tab/>
              <w:t>Sr. B. Jamoussi:</w:t>
            </w:r>
          </w:p>
          <w:p w:rsidR="00D6569F" w:rsidRPr="00391CD9" w:rsidRDefault="00D6569F" w:rsidP="004331B2">
            <w:pPr>
              <w:pStyle w:val="Tabletext"/>
            </w:pPr>
            <w:r w:rsidRPr="00391CD9">
              <w:t>−</w:t>
            </w:r>
            <w:r w:rsidRPr="00391CD9">
              <w:tab/>
              <w:t>Sr. C. Lee:</w:t>
            </w:r>
          </w:p>
        </w:tc>
        <w:tc>
          <w:tcPr>
            <w:tcW w:w="1559" w:type="dxa"/>
          </w:tcPr>
          <w:p w:rsidR="00D6569F" w:rsidRPr="00391CD9" w:rsidRDefault="00D6569F" w:rsidP="004331B2">
            <w:pPr>
              <w:pStyle w:val="Tabletext"/>
              <w:jc w:val="center"/>
            </w:pPr>
          </w:p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32 votos</w:t>
            </w:r>
          </w:p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50 votos</w:t>
            </w:r>
          </w:p>
          <w:p w:rsidR="00D6569F" w:rsidRPr="00391CD9" w:rsidRDefault="00D6569F" w:rsidP="004331B2">
            <w:pPr>
              <w:pStyle w:val="Tabletext"/>
              <w:jc w:val="center"/>
            </w:pPr>
            <w:r w:rsidRPr="00391CD9">
              <w:t>87 votos</w:t>
            </w:r>
          </w:p>
        </w:tc>
      </w:tr>
    </w:tbl>
    <w:p w:rsidR="00D6569F" w:rsidRPr="00391CD9" w:rsidRDefault="008E315C" w:rsidP="006C6040">
      <w:pPr>
        <w:rPr>
          <w:bCs/>
        </w:rPr>
      </w:pPr>
      <w:r w:rsidRPr="00391CD9">
        <w:rPr>
          <w:bCs/>
        </w:rPr>
        <w:t>2.12</w:t>
      </w:r>
      <w:r w:rsidR="00D6569F" w:rsidRPr="00391CD9">
        <w:rPr>
          <w:bCs/>
        </w:rPr>
        <w:tab/>
      </w:r>
      <w:r w:rsidR="00D6569F" w:rsidRPr="00391CD9">
        <w:rPr>
          <w:b/>
        </w:rPr>
        <w:t>El Sr. M</w:t>
      </w:r>
      <w:r w:rsidR="00FE26A5" w:rsidRPr="00391CD9">
        <w:rPr>
          <w:b/>
        </w:rPr>
        <w:t xml:space="preserve">. </w:t>
      </w:r>
      <w:r w:rsidR="00D6569F" w:rsidRPr="00391CD9">
        <w:rPr>
          <w:b/>
        </w:rPr>
        <w:t>C. Lee (República de Corea) es elegido Director de la Oficina de Normalización de las Telecomunicaciones (TSB).</w:t>
      </w:r>
    </w:p>
    <w:p w:rsidR="00D6569F" w:rsidRPr="00391CD9" w:rsidRDefault="00D6569F" w:rsidP="00FE26A5">
      <w:pPr>
        <w:rPr>
          <w:rStyle w:val="Hyperlink"/>
          <w:rFonts w:asciiTheme="minorHAnsi" w:hAnsiTheme="minorHAnsi"/>
          <w:szCs w:val="24"/>
        </w:rPr>
      </w:pPr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3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Director de la BR</w:t>
      </w:r>
      <w:r w:rsidRPr="00391CD9">
        <w:rPr>
          <w:rStyle w:val="hps"/>
          <w:rFonts w:asciiTheme="minorHAnsi" w:hAnsiTheme="minorHAnsi"/>
          <w:szCs w:val="24"/>
        </w:rPr>
        <w:t xml:space="preserve"> manifiesta su profunda satisfacción con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reelección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 de la BR</w:t>
      </w:r>
      <w:r w:rsidRPr="00391CD9">
        <w:t>, y pronuncia un discurso cuyo</w:t>
      </w:r>
      <w:r w:rsidRPr="00391CD9">
        <w:rPr>
          <w:rStyle w:val="hps"/>
          <w:rFonts w:asciiTheme="minorHAnsi" w:hAnsiTheme="minorHAnsi"/>
          <w:szCs w:val="24"/>
        </w:rPr>
        <w:t xml:space="preserve"> texto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está disponible en:</w:t>
      </w:r>
      <w:r w:rsidRPr="00391CD9">
        <w:t xml:space="preserve"> </w:t>
      </w:r>
      <w:hyperlink r:id="rId17" w:history="1">
        <w:r w:rsidR="00FE26A5" w:rsidRPr="00391CD9">
          <w:rPr>
            <w:rStyle w:val="Hyperlink"/>
            <w:rFonts w:asciiTheme="minorHAnsi" w:hAnsiTheme="minorHAnsi"/>
            <w:szCs w:val="24"/>
          </w:rPr>
          <w:t>http://www.itu.int/en/plenipotentiary/2014/statements/file/Pages/acceptance-rancy.aspx</w:t>
        </w:r>
      </w:hyperlink>
      <w:r w:rsidR="00913F68" w:rsidRPr="00391CD9">
        <w:t>.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4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 de Francia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Rancy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su reelección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fruto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actuación destacada</w:t>
      </w:r>
      <w:r w:rsidRPr="00391CD9">
        <w:t xml:space="preserve"> en la dirección </w:t>
      </w:r>
      <w:r w:rsidRPr="00391CD9">
        <w:rPr>
          <w:rStyle w:val="hps"/>
          <w:rFonts w:asciiTheme="minorHAnsi" w:hAnsiTheme="minorHAnsi"/>
          <w:szCs w:val="24"/>
        </w:rPr>
        <w:t>de la BR,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considera que, además de un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gran profesional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es también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un caballero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Expresa su gratitud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delegaciones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lo apoyaron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aprovecha la oportunidad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para felicitar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Zhao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su elección</w:t>
      </w:r>
      <w:r w:rsidRPr="00391CD9">
        <w:t xml:space="preserve">. 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5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Director de la BDT</w:t>
      </w:r>
      <w:r w:rsidRPr="00391CD9">
        <w:t>, conmovido por</w:t>
      </w:r>
      <w:r w:rsidRPr="00391CD9">
        <w:rPr>
          <w:rStyle w:val="hps"/>
          <w:rFonts w:asciiTheme="minorHAnsi" w:hAnsiTheme="minorHAnsi"/>
          <w:szCs w:val="24"/>
        </w:rPr>
        <w:t xml:space="preserve"> la confianza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 le ha renovado</w:t>
      </w:r>
      <w:r w:rsidRPr="00391CD9">
        <w:t xml:space="preserve">, pronuncia un discurso cuyo </w:t>
      </w:r>
      <w:r w:rsidRPr="00391CD9">
        <w:rPr>
          <w:rStyle w:val="hps"/>
          <w:rFonts w:asciiTheme="minorHAnsi" w:hAnsiTheme="minorHAnsi"/>
          <w:szCs w:val="24"/>
        </w:rPr>
        <w:t>texto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está disponible en</w:t>
      </w:r>
      <w:r w:rsidRPr="00391CD9">
        <w:t xml:space="preserve"> </w:t>
      </w:r>
      <w:hyperlink r:id="rId18" w:history="1">
        <w:r w:rsidRPr="00391CD9">
          <w:rPr>
            <w:rStyle w:val="Hyperlink"/>
            <w:rFonts w:asciiTheme="minorHAnsi" w:hAnsiTheme="minorHAnsi"/>
            <w:szCs w:val="24"/>
          </w:rPr>
          <w:t>http://www.itu.int/en/plenipotentiary/2014/statements/file/Pages/acceptance-sanou.aspx</w:t>
        </w:r>
      </w:hyperlink>
      <w:r w:rsidR="00913F68" w:rsidRPr="00391CD9">
        <w:t>.</w:t>
      </w:r>
      <w:r w:rsidRPr="00391CD9">
        <w:t xml:space="preserve"> 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6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 de Burkina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Faso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expresa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en nombre del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Presidente, el Gobierno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el pueblo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Burkina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Faso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su reconocimiento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Estados que han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renovado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mandato del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Sanou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 de la BDT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También manifiesta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agradecimiento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Unión Africana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a todos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amigos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 movilizaron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apoyo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candidatura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Tiene la convicción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que, en perfecta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inteligencia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demás miembros del equipo,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Sanou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desarrollará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iniciativas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impulsen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="00FE26A5" w:rsidRPr="00391CD9">
        <w:rPr>
          <w:rStyle w:val="hps"/>
          <w:rFonts w:asciiTheme="minorHAnsi" w:hAnsiTheme="minorHAnsi"/>
          <w:szCs w:val="24"/>
        </w:rPr>
        <w:t>Sector</w:t>
      </w:r>
      <w:r w:rsidR="00FE26A5"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</w:t>
      </w:r>
      <w:r w:rsidRPr="00391CD9">
        <w:t xml:space="preserve"> </w:t>
      </w:r>
      <w:r w:rsidR="002375B2" w:rsidRPr="00391CD9">
        <w:rPr>
          <w:rStyle w:val="hps"/>
          <w:rFonts w:asciiTheme="minorHAnsi" w:hAnsiTheme="minorHAnsi"/>
          <w:szCs w:val="24"/>
        </w:rPr>
        <w:t xml:space="preserve">Desarrollo </w:t>
      </w:r>
      <w:r w:rsidRPr="00391CD9">
        <w:rPr>
          <w:rStyle w:val="hps"/>
          <w:rFonts w:asciiTheme="minorHAnsi" w:hAnsiTheme="minorHAnsi"/>
          <w:szCs w:val="24"/>
        </w:rPr>
        <w:t xml:space="preserve">de las </w:t>
      </w:r>
      <w:r w:rsidR="002375B2" w:rsidRPr="00391CD9">
        <w:rPr>
          <w:rStyle w:val="hps"/>
          <w:rFonts w:asciiTheme="minorHAnsi" w:hAnsiTheme="minorHAnsi"/>
          <w:szCs w:val="24"/>
        </w:rPr>
        <w:t>Telecomunicaciones</w:t>
      </w:r>
      <w:r w:rsidR="002375B2"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 niveles elevados.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También felicita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otros funcionarios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electos</w:t>
      </w:r>
      <w:r w:rsidR="00FE26A5" w:rsidRPr="00391CD9">
        <w:t xml:space="preserve">. </w:t>
      </w:r>
    </w:p>
    <w:p w:rsidR="00D6569F" w:rsidRPr="00391CD9" w:rsidRDefault="008E315C" w:rsidP="006C6040">
      <w:pPr>
        <w:rPr>
          <w:rStyle w:val="Hyperlink"/>
          <w:rFonts w:asciiTheme="minorHAnsi" w:hAnsiTheme="minorHAnsi"/>
          <w:szCs w:val="24"/>
        </w:rPr>
      </w:pPr>
      <w:r w:rsidRPr="00391CD9">
        <w:rPr>
          <w:rStyle w:val="hps"/>
          <w:rFonts w:asciiTheme="minorHAnsi" w:hAnsiTheme="minorHAnsi"/>
          <w:szCs w:val="24"/>
        </w:rPr>
        <w:t>2.17</w:t>
      </w:r>
      <w:r w:rsidR="00D6569F" w:rsidRPr="00391CD9">
        <w:rPr>
          <w:rStyle w:val="hps"/>
          <w:rFonts w:asciiTheme="minorHAnsi" w:hAnsiTheme="minorHAnsi"/>
          <w:szCs w:val="24"/>
        </w:rPr>
        <w:tab/>
        <w:t>El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b/>
          <w:bCs/>
          <w:szCs w:val="24"/>
        </w:rPr>
        <w:t>Director de la TSB</w:t>
      </w:r>
      <w:r w:rsidR="00D6569F" w:rsidRPr="00391CD9">
        <w:rPr>
          <w:b/>
          <w:bCs/>
        </w:rPr>
        <w:t xml:space="preserve"> </w:t>
      </w:r>
      <w:r w:rsidR="00D6569F" w:rsidRPr="00391CD9">
        <w:rPr>
          <w:rStyle w:val="hps"/>
          <w:rFonts w:asciiTheme="minorHAnsi" w:hAnsiTheme="minorHAnsi"/>
          <w:b/>
          <w:bCs/>
          <w:szCs w:val="24"/>
        </w:rPr>
        <w:t>electo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toma la palabra y pronuncia un discurso cuyo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texto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está disponible en</w:t>
      </w:r>
      <w:r w:rsidR="00D6569F" w:rsidRPr="00391CD9">
        <w:t xml:space="preserve"> </w:t>
      </w:r>
      <w:hyperlink r:id="rId19" w:history="1">
        <w:r w:rsidR="00D6569F" w:rsidRPr="00391CD9">
          <w:rPr>
            <w:rStyle w:val="Hyperlink"/>
            <w:rFonts w:asciiTheme="minorHAnsi" w:hAnsiTheme="minorHAnsi"/>
            <w:szCs w:val="24"/>
          </w:rPr>
          <w:t>http://www.itu.int/en/plenipotentiary/2014/statements/file/Pages/acceptance-lee.aspx</w:t>
        </w:r>
      </w:hyperlink>
      <w:r w:rsidR="00913F68" w:rsidRPr="00391CD9">
        <w:t>.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8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 la República de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Corea</w:t>
      </w:r>
      <w:r w:rsidRPr="00391CD9">
        <w:rPr>
          <w:rStyle w:val="hps"/>
          <w:rFonts w:asciiTheme="minorHAnsi" w:hAnsiTheme="minorHAnsi"/>
          <w:szCs w:val="24"/>
        </w:rPr>
        <w:t xml:space="preserve"> expresa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agradecimiento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delegaciones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eligieron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Lee como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 de la TSB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Desde su incorporación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UIT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1952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la República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Corea ha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experimentado un fuerte crecimiento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sector de las TIC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gracias</w:t>
      </w:r>
      <w:r w:rsidRPr="00391CD9">
        <w:t xml:space="preserve">, en particular, </w:t>
      </w:r>
      <w:r w:rsidRPr="00391CD9">
        <w:rPr>
          <w:rStyle w:val="hps"/>
          <w:rFonts w:asciiTheme="minorHAnsi" w:hAnsiTheme="minorHAnsi"/>
          <w:szCs w:val="24"/>
        </w:rPr>
        <w:t>al apoyo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UIT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la comunidad internacional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Con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elección del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Lee como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 de la TSB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lastRenderedPageBreak/>
        <w:t>la República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Corea tiene la oportunidad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poner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experiencia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servicio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comunidad internacional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Expresa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también sus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felicitaciones a los demás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funcionarios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fueron elegidos</w:t>
      </w:r>
      <w:r w:rsidRPr="00391CD9">
        <w:t xml:space="preserve">. 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2.1</w:t>
      </w:r>
      <w:r w:rsidR="008E315C" w:rsidRPr="00391CD9">
        <w:rPr>
          <w:rStyle w:val="hps"/>
          <w:rFonts w:asciiTheme="minorHAnsi" w:hAnsiTheme="minorHAnsi"/>
          <w:szCs w:val="24"/>
        </w:rPr>
        <w:t>9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Secretario General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extiende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felicitaciones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Rancy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Sanou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su brillante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reelección,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Lee por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elección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congratula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sus respectivos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países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Francia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Burkina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Faso 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República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Corea.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Expresa su satisfacción por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confianza que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ha manifestado 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equipo directivo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saliente, también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teniendo en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cuenta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elección del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Zhao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del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Johnson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Rinde homenaje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extraordinaria labor realizada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este equipo,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acuerdo con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 principios que había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propuesto</w:t>
      </w:r>
      <w:r w:rsidRPr="00391CD9">
        <w:t xml:space="preserve">, y cuyas </w:t>
      </w:r>
      <w:r w:rsidRPr="00391CD9">
        <w:rPr>
          <w:rStyle w:val="hps"/>
          <w:rFonts w:asciiTheme="minorHAnsi" w:hAnsiTheme="minorHAnsi"/>
          <w:szCs w:val="24"/>
        </w:rPr>
        <w:t>consignas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eran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trabajo en equipo</w:t>
      </w:r>
      <w:r w:rsidRPr="00391CD9">
        <w:t xml:space="preserve">, el respeto mutuo, la confianza mutua </w:t>
      </w:r>
      <w:r w:rsidRPr="00391CD9">
        <w:rPr>
          <w:rStyle w:val="hps"/>
          <w:rFonts w:asciiTheme="minorHAnsi" w:hAnsiTheme="minorHAnsi"/>
          <w:szCs w:val="24"/>
        </w:rPr>
        <w:t>y la competencia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Sin duda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Sr. Lee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se integrará fácilmente en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 nuevo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equipo y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dirección elegida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estará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totalmente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 la altura de su cometido</w:t>
      </w:r>
      <w:r w:rsidRPr="00391CD9">
        <w:t>.</w:t>
      </w:r>
    </w:p>
    <w:p w:rsidR="00D6569F" w:rsidRPr="00391CD9" w:rsidRDefault="00D6569F" w:rsidP="006C6040">
      <w:r w:rsidRPr="00391CD9">
        <w:rPr>
          <w:rStyle w:val="hps"/>
          <w:rFonts w:asciiTheme="minorHAnsi" w:hAnsiTheme="minorHAnsi"/>
          <w:szCs w:val="24"/>
        </w:rPr>
        <w:t>2.</w:t>
      </w:r>
      <w:r w:rsidR="008E315C" w:rsidRPr="00391CD9">
        <w:rPr>
          <w:rStyle w:val="hps"/>
          <w:rFonts w:asciiTheme="minorHAnsi" w:hAnsiTheme="minorHAnsi"/>
          <w:szCs w:val="24"/>
        </w:rPr>
        <w:t>20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Presidente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da las gracias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Çavuşoğlu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Jamoussi,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colegas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muy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competentes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que han llevado a cabo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una campaña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ejemplar.</w:t>
      </w:r>
      <w:r w:rsidRPr="00391CD9">
        <w:t xml:space="preserve"> </w:t>
      </w:r>
    </w:p>
    <w:p w:rsidR="00D6569F" w:rsidRPr="00391CD9" w:rsidRDefault="00D6569F" w:rsidP="00913F68">
      <w:r w:rsidRPr="00391CD9">
        <w:rPr>
          <w:rStyle w:val="hps"/>
          <w:rFonts w:asciiTheme="minorHAnsi" w:hAnsiTheme="minorHAnsi"/>
          <w:szCs w:val="24"/>
        </w:rPr>
        <w:t>2.</w:t>
      </w:r>
      <w:r w:rsidR="00BF1289" w:rsidRPr="00391CD9">
        <w:rPr>
          <w:rStyle w:val="hps"/>
          <w:rFonts w:asciiTheme="minorHAnsi" w:hAnsiTheme="minorHAnsi"/>
          <w:szCs w:val="24"/>
        </w:rPr>
        <w:t>2</w:t>
      </w:r>
      <w:r w:rsidR="008E315C" w:rsidRPr="00391CD9">
        <w:rPr>
          <w:rStyle w:val="hps"/>
          <w:rFonts w:asciiTheme="minorHAnsi" w:hAnsiTheme="minorHAnsi"/>
          <w:szCs w:val="24"/>
        </w:rPr>
        <w:t>1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El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 Turquía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 a 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candidatos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elegidos 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reelegidos</w:t>
      </w:r>
      <w:r w:rsidRPr="00391CD9">
        <w:t xml:space="preserve">, el </w:t>
      </w:r>
      <w:r w:rsidRPr="00391CD9">
        <w:rPr>
          <w:rStyle w:val="hps"/>
          <w:rFonts w:asciiTheme="minorHAnsi" w:hAnsiTheme="minorHAnsi"/>
          <w:szCs w:val="24"/>
        </w:rPr>
        <w:t>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Rancy</w:t>
      </w:r>
      <w:r w:rsidRPr="00391CD9">
        <w:t xml:space="preserve">, el Sr. </w:t>
      </w:r>
      <w:r w:rsidRPr="00391CD9">
        <w:rPr>
          <w:rStyle w:val="hps"/>
          <w:rFonts w:asciiTheme="minorHAnsi" w:hAnsiTheme="minorHAnsi"/>
          <w:szCs w:val="24"/>
        </w:rPr>
        <w:t>Lee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Sanou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y</w:t>
      </w:r>
      <w:r w:rsidRPr="00391CD9">
        <w:t xml:space="preserve"> a </w:t>
      </w:r>
      <w:r w:rsidRPr="00391CD9">
        <w:rPr>
          <w:rStyle w:val="hps"/>
          <w:rFonts w:asciiTheme="minorHAnsi" w:hAnsiTheme="minorHAnsi"/>
          <w:szCs w:val="24"/>
        </w:rPr>
        <w:t>todos los candidatos,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por la calidad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 campaña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Agradece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Çavuşoğlu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compromiso 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recuerda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que Turquía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un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miembro fundador 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UIT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siempre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ha apoyado 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 Unión</w:t>
      </w:r>
      <w:r w:rsidRPr="00391CD9">
        <w:t xml:space="preserve">. </w:t>
      </w:r>
    </w:p>
    <w:p w:rsidR="00D6569F" w:rsidRPr="00391CD9" w:rsidRDefault="008E315C" w:rsidP="00913F68">
      <w:r w:rsidRPr="00391CD9">
        <w:rPr>
          <w:rStyle w:val="hps"/>
          <w:rFonts w:asciiTheme="minorHAnsi" w:hAnsiTheme="minorHAnsi"/>
          <w:szCs w:val="24"/>
        </w:rPr>
        <w:t>2.22</w:t>
      </w:r>
      <w:r w:rsidR="00D6569F" w:rsidRPr="00391CD9">
        <w:rPr>
          <w:rStyle w:val="hps"/>
          <w:rFonts w:asciiTheme="minorHAnsi" w:hAnsiTheme="minorHAnsi"/>
          <w:szCs w:val="24"/>
        </w:rPr>
        <w:tab/>
        <w:t>El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b/>
          <w:bCs/>
          <w:szCs w:val="24"/>
        </w:rPr>
        <w:t>delegado de Túnez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felicita al Sr.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Lee y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agradece a los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candidatos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presentados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por Túnez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y Turquía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por su compromiso</w:t>
      </w:r>
      <w:r w:rsidR="00D6569F" w:rsidRPr="00391CD9">
        <w:t xml:space="preserve">. </w:t>
      </w:r>
      <w:r w:rsidR="00D6569F" w:rsidRPr="00391CD9">
        <w:rPr>
          <w:rStyle w:val="hps"/>
          <w:rFonts w:asciiTheme="minorHAnsi" w:hAnsiTheme="minorHAnsi"/>
          <w:szCs w:val="24"/>
        </w:rPr>
        <w:t>Expresa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el compromiso de su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país hacia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la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UIT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y su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deseo de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seguir trabajando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en el Consejo</w:t>
      </w:r>
      <w:r w:rsidR="00D6569F" w:rsidRPr="00391CD9">
        <w:t xml:space="preserve">. </w:t>
      </w:r>
      <w:r w:rsidR="00D6569F" w:rsidRPr="00391CD9">
        <w:rPr>
          <w:rStyle w:val="hps"/>
          <w:rFonts w:asciiTheme="minorHAnsi" w:hAnsiTheme="minorHAnsi"/>
          <w:szCs w:val="24"/>
        </w:rPr>
        <w:t>Por último,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felicita al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Secretario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General y</w:t>
      </w:r>
      <w:r w:rsidR="00D6569F" w:rsidRPr="00391CD9">
        <w:t xml:space="preserve"> al </w:t>
      </w:r>
      <w:r w:rsidR="00D6569F" w:rsidRPr="00391CD9">
        <w:rPr>
          <w:rStyle w:val="hps"/>
          <w:rFonts w:asciiTheme="minorHAnsi" w:hAnsiTheme="minorHAnsi"/>
          <w:szCs w:val="24"/>
        </w:rPr>
        <w:t>Vicesecretario General</w:t>
      </w:r>
      <w:r w:rsidR="00D6569F" w:rsidRPr="00391CD9">
        <w:t xml:space="preserve"> </w:t>
      </w:r>
      <w:r w:rsidR="00D6569F" w:rsidRPr="00391CD9">
        <w:rPr>
          <w:rStyle w:val="hps"/>
          <w:rFonts w:asciiTheme="minorHAnsi" w:hAnsiTheme="minorHAnsi"/>
          <w:szCs w:val="24"/>
        </w:rPr>
        <w:t>electos</w:t>
      </w:r>
      <w:r w:rsidR="00BF1289" w:rsidRPr="00391CD9">
        <w:t>.</w:t>
      </w:r>
    </w:p>
    <w:p w:rsidR="00D6569F" w:rsidRPr="00391CD9" w:rsidRDefault="00D6569F" w:rsidP="00913F68">
      <w:r w:rsidRPr="00391CD9">
        <w:rPr>
          <w:rStyle w:val="hps"/>
          <w:rFonts w:asciiTheme="minorHAnsi" w:hAnsiTheme="minorHAnsi"/>
          <w:szCs w:val="24"/>
        </w:rPr>
        <w:t>2.2</w:t>
      </w:r>
      <w:r w:rsidR="008E315C" w:rsidRPr="00391CD9">
        <w:rPr>
          <w:rStyle w:val="hps"/>
          <w:rFonts w:asciiTheme="minorHAnsi" w:hAnsiTheme="minorHAnsi"/>
          <w:szCs w:val="24"/>
        </w:rPr>
        <w:t>3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>El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Presidente</w:t>
      </w:r>
      <w:r w:rsidRPr="00391CD9">
        <w:rPr>
          <w:rStyle w:val="hps"/>
          <w:rFonts w:asciiTheme="minorHAnsi" w:hAnsiTheme="minorHAnsi"/>
          <w:szCs w:val="24"/>
        </w:rPr>
        <w:t xml:space="preserve"> concede la palabra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 los representantes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regionales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para que presenten sus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felicitaciones a 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Directores de las Oficinas</w:t>
      </w:r>
      <w:r w:rsidRPr="00391CD9">
        <w:t xml:space="preserve">. </w:t>
      </w:r>
    </w:p>
    <w:p w:rsidR="00D6569F" w:rsidRPr="00391CD9" w:rsidRDefault="00D6569F" w:rsidP="00913F68">
      <w:r w:rsidRPr="00391CD9">
        <w:rPr>
          <w:rStyle w:val="hps"/>
          <w:rFonts w:asciiTheme="minorHAnsi" w:hAnsiTheme="minorHAnsi"/>
          <w:szCs w:val="24"/>
        </w:rPr>
        <w:t>2.2</w:t>
      </w:r>
      <w:r w:rsidR="008E315C" w:rsidRPr="00391CD9">
        <w:rPr>
          <w:rStyle w:val="hps"/>
          <w:rFonts w:asciiTheme="minorHAnsi" w:hAnsiTheme="minorHAnsi"/>
          <w:szCs w:val="24"/>
        </w:rPr>
        <w:t>4</w:t>
      </w:r>
      <w:r w:rsidRPr="00391CD9">
        <w:tab/>
      </w:r>
      <w:r w:rsidRPr="00391CD9">
        <w:rPr>
          <w:rStyle w:val="hps"/>
          <w:rFonts w:asciiTheme="minorHAnsi" w:hAnsiTheme="minorHAnsi"/>
          <w:szCs w:val="24"/>
        </w:rPr>
        <w:t xml:space="preserve">Los </w:t>
      </w:r>
      <w:r w:rsidRPr="00391CD9">
        <w:rPr>
          <w:rStyle w:val="hps"/>
          <w:rFonts w:asciiTheme="minorHAnsi" w:hAnsiTheme="minorHAnsi"/>
          <w:b/>
          <w:bCs/>
          <w:szCs w:val="24"/>
        </w:rPr>
        <w:t>delegados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del Líbano,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países árabes</w:t>
      </w:r>
      <w:r w:rsidRPr="00391CD9">
        <w:t xml:space="preserve">, </w:t>
      </w:r>
      <w:r w:rsidRPr="00391CD9">
        <w:rPr>
          <w:b/>
          <w:bCs/>
        </w:rPr>
        <w:t>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Côte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d'</w:t>
      </w:r>
      <w:r w:rsidRPr="00391CD9">
        <w:rPr>
          <w:b/>
          <w:bCs/>
        </w:rPr>
        <w:t>Ivoire</w:t>
      </w:r>
      <w:r w:rsidRPr="00391CD9">
        <w:t xml:space="preserve">,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 Grupo de Estados de África</w:t>
      </w:r>
      <w:r w:rsidRPr="00391CD9">
        <w:t xml:space="preserve">, </w:t>
      </w:r>
      <w:r w:rsidRPr="00391CD9">
        <w:rPr>
          <w:b/>
          <w:bCs/>
        </w:rPr>
        <w:t>de Polonia,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la CEPT</w:t>
      </w:r>
      <w:r w:rsidRPr="00391CD9">
        <w:t xml:space="preserve">, </w:t>
      </w:r>
      <w:r w:rsidRPr="00391CD9">
        <w:rPr>
          <w:b/>
          <w:bCs/>
        </w:rPr>
        <w:t xml:space="preserve">de </w:t>
      </w:r>
      <w:r w:rsidRPr="00391CD9">
        <w:rPr>
          <w:rStyle w:val="hps"/>
          <w:rFonts w:asciiTheme="minorHAnsi" w:hAnsiTheme="minorHAnsi"/>
          <w:b/>
          <w:bCs/>
          <w:szCs w:val="24"/>
        </w:rPr>
        <w:t>los Estados Unidos,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 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Región de </w:t>
      </w:r>
      <w:r w:rsidR="00FE26A5" w:rsidRPr="00391CD9">
        <w:rPr>
          <w:rStyle w:val="hps"/>
          <w:rFonts w:asciiTheme="minorHAnsi" w:hAnsiTheme="minorHAnsi"/>
          <w:szCs w:val="24"/>
        </w:rPr>
        <w:t xml:space="preserve">las </w:t>
      </w:r>
      <w:r w:rsidRPr="00391CD9">
        <w:rPr>
          <w:rStyle w:val="hps"/>
          <w:rFonts w:asciiTheme="minorHAnsi" w:hAnsiTheme="minorHAnsi"/>
          <w:szCs w:val="24"/>
        </w:rPr>
        <w:t>América</w:t>
      </w:r>
      <w:r w:rsidR="00FE26A5" w:rsidRPr="00391CD9">
        <w:rPr>
          <w:rStyle w:val="hps"/>
          <w:rFonts w:asciiTheme="minorHAnsi" w:hAnsiTheme="minorHAnsi"/>
          <w:szCs w:val="24"/>
        </w:rPr>
        <w:t>s</w:t>
      </w:r>
      <w:r w:rsidRPr="00391CD9">
        <w:rPr>
          <w:rStyle w:val="hps"/>
          <w:rFonts w:asciiTheme="minorHAnsi" w:hAnsiTheme="minorHAnsi"/>
          <w:szCs w:val="24"/>
        </w:rPr>
        <w:t xml:space="preserve">, </w:t>
      </w:r>
      <w:r w:rsidRPr="00391CD9">
        <w:rPr>
          <w:rStyle w:val="hps"/>
          <w:rFonts w:asciiTheme="minorHAnsi" w:hAnsiTheme="minorHAnsi"/>
          <w:b/>
          <w:bCs/>
          <w:szCs w:val="24"/>
        </w:rPr>
        <w:t>de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Pakistán,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</w:t>
      </w:r>
      <w:r w:rsidRPr="00391CD9">
        <w:t xml:space="preserve"> de la </w:t>
      </w:r>
      <w:r w:rsidRPr="00391CD9">
        <w:rPr>
          <w:rStyle w:val="hps"/>
          <w:rFonts w:asciiTheme="minorHAnsi" w:hAnsiTheme="minorHAnsi"/>
          <w:szCs w:val="24"/>
        </w:rPr>
        <w:t>APT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 xml:space="preserve">y </w:t>
      </w:r>
      <w:r w:rsidRPr="00391CD9">
        <w:rPr>
          <w:rStyle w:val="hps"/>
          <w:rFonts w:asciiTheme="minorHAnsi" w:hAnsiTheme="minorHAnsi"/>
          <w:b/>
          <w:bCs/>
          <w:szCs w:val="24"/>
        </w:rPr>
        <w:t>de la Federación</w:t>
      </w:r>
      <w:r w:rsidRPr="00391CD9">
        <w:rPr>
          <w:b/>
          <w:bCs/>
        </w:rPr>
        <w:t xml:space="preserve"> </w:t>
      </w:r>
      <w:r w:rsidRPr="00391CD9">
        <w:rPr>
          <w:rStyle w:val="hps"/>
          <w:rFonts w:asciiTheme="minorHAnsi" w:hAnsiTheme="minorHAnsi"/>
          <w:b/>
          <w:bCs/>
          <w:szCs w:val="24"/>
        </w:rPr>
        <w:t>de Rusia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en nombre de la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RCC,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hacen llegar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sus felicitaciones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 los Directores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las Oficinas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reelegidos</w:t>
      </w:r>
      <w:r w:rsidRPr="00391CD9">
        <w:t xml:space="preserve">, el Sr. </w:t>
      </w:r>
      <w:r w:rsidRPr="00391CD9">
        <w:rPr>
          <w:rStyle w:val="hps"/>
          <w:rFonts w:asciiTheme="minorHAnsi" w:hAnsiTheme="minorHAnsi"/>
          <w:szCs w:val="24"/>
        </w:rPr>
        <w:t>Rancy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BR) </w:t>
      </w:r>
      <w:r w:rsidRPr="00391CD9">
        <w:rPr>
          <w:rStyle w:val="hps"/>
          <w:rFonts w:asciiTheme="minorHAnsi" w:hAnsiTheme="minorHAnsi"/>
          <w:szCs w:val="24"/>
        </w:rPr>
        <w:t>y el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Sanou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BDT), </w:t>
      </w:r>
      <w:r w:rsidRPr="00391CD9">
        <w:rPr>
          <w:rStyle w:val="hps"/>
          <w:rFonts w:asciiTheme="minorHAnsi" w:hAnsiTheme="minorHAnsi"/>
          <w:szCs w:val="24"/>
        </w:rPr>
        <w:t>y al Sr.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Lee,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nuevo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Director de la TSB,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expresa su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confianza en el nuevo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equipo directivo</w:t>
      </w:r>
      <w:r w:rsidRPr="00391CD9">
        <w:t xml:space="preserve">. </w:t>
      </w:r>
      <w:r w:rsidRPr="00391CD9">
        <w:rPr>
          <w:rStyle w:val="hps"/>
          <w:rFonts w:asciiTheme="minorHAnsi" w:hAnsiTheme="minorHAnsi"/>
          <w:szCs w:val="24"/>
        </w:rPr>
        <w:t>Rinde homenaje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los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candidatos no seleccionados</w:t>
      </w:r>
      <w:r w:rsidRPr="00391CD9">
        <w:t xml:space="preserve">, que participaron en </w:t>
      </w:r>
      <w:r w:rsidRPr="00391CD9">
        <w:rPr>
          <w:rStyle w:val="hps"/>
          <w:rFonts w:asciiTheme="minorHAnsi" w:hAnsiTheme="minorHAnsi"/>
          <w:szCs w:val="24"/>
        </w:rPr>
        <w:t>la competición con talento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y generosidad</w:t>
      </w:r>
      <w:r w:rsidRPr="00391CD9">
        <w:t>.</w:t>
      </w:r>
    </w:p>
    <w:p w:rsidR="00D6569F" w:rsidRPr="00391CD9" w:rsidRDefault="00D6569F" w:rsidP="004331B2">
      <w:pPr>
        <w:pStyle w:val="Heading1"/>
      </w:pPr>
      <w:r w:rsidRPr="00391CD9">
        <w:lastRenderedPageBreak/>
        <w:t>3</w:t>
      </w:r>
      <w:r w:rsidRPr="00391CD9">
        <w:tab/>
        <w:t>Declaraciones de política general (continuación)</w:t>
      </w:r>
      <w:r w:rsidRPr="00391CD9">
        <w:rPr>
          <w:vertAlign w:val="superscript"/>
        </w:rPr>
        <w:footnoteReference w:id="1"/>
      </w:r>
      <w:bookmarkStart w:id="9" w:name="_ftnref1"/>
      <w:bookmarkEnd w:id="9"/>
    </w:p>
    <w:p w:rsidR="00D6569F" w:rsidRPr="00391CD9" w:rsidRDefault="00D6569F" w:rsidP="004331B2">
      <w:pPr>
        <w:keepNext/>
        <w:keepLines/>
      </w:pPr>
      <w:r w:rsidRPr="00391CD9">
        <w:t>3.1</w:t>
      </w:r>
      <w:r w:rsidRPr="00391CD9">
        <w:tab/>
        <w:t>Los siguientes oradores hacen una declaración de política general:</w:t>
      </w:r>
    </w:p>
    <w:p w:rsidR="00D6569F" w:rsidRPr="00391CD9" w:rsidRDefault="00D6569F" w:rsidP="004331B2">
      <w:pPr>
        <w:pStyle w:val="enumlev1"/>
        <w:keepNext/>
        <w:keepLines/>
      </w:pPr>
      <w:r w:rsidRPr="00391CD9">
        <w:t>−</w:t>
      </w:r>
      <w:r w:rsidRPr="00391CD9">
        <w:tab/>
        <w:t>Sra. Blanca GONZALEZ, Consejera, Secretaría de Estado de Telecomunicaciones y para la Sociedad de la Información (SETSI) (España);</w:t>
      </w:r>
    </w:p>
    <w:p w:rsidR="00D6569F" w:rsidRPr="00391CD9" w:rsidRDefault="00D6569F" w:rsidP="004331B2">
      <w:pPr>
        <w:pStyle w:val="enumlev1"/>
        <w:keepNext/>
        <w:keepLines/>
      </w:pPr>
      <w:r w:rsidRPr="00391CD9">
        <w:t>−</w:t>
      </w:r>
      <w:r w:rsidRPr="00391CD9">
        <w:tab/>
        <w:t xml:space="preserve">Sr. Philipp METZGER, Director General de </w:t>
      </w:r>
      <w:r w:rsidRPr="00391CD9">
        <w:rPr>
          <w:rStyle w:val="hps"/>
          <w:rFonts w:asciiTheme="minorHAnsi" w:hAnsiTheme="minorHAnsi"/>
          <w:szCs w:val="24"/>
        </w:rPr>
        <w:t>la Oficina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Federal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Comunicaciones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OFCOM)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Suiza); </w:t>
      </w:r>
    </w:p>
    <w:p w:rsidR="00D6569F" w:rsidRPr="00391CD9" w:rsidRDefault="00D6569F" w:rsidP="004331B2">
      <w:pPr>
        <w:pStyle w:val="enumlev1"/>
        <w:keepNext/>
        <w:keepLines/>
        <w:rPr>
          <w:b/>
          <w:bCs/>
        </w:rPr>
      </w:pPr>
      <w:r w:rsidRPr="00391CD9">
        <w:t>−</w:t>
      </w:r>
      <w:r w:rsidRPr="00391CD9">
        <w:tab/>
        <w:t xml:space="preserve">Sr. Embert CHARLES, </w:t>
      </w:r>
      <w:r w:rsidRPr="00391CD9">
        <w:rPr>
          <w:rStyle w:val="hps"/>
          <w:rFonts w:asciiTheme="minorHAnsi" w:hAnsiTheme="minorHAnsi"/>
          <w:szCs w:val="24"/>
        </w:rPr>
        <w:t>Director General de la Agencia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 Telecomunicaciones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del Caribe Oriental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(</w:t>
      </w:r>
      <w:r w:rsidRPr="00391CD9">
        <w:t xml:space="preserve">ECTEL) </w:t>
      </w:r>
      <w:r w:rsidRPr="00391CD9">
        <w:rPr>
          <w:rStyle w:val="hps"/>
          <w:rFonts w:asciiTheme="minorHAnsi" w:hAnsiTheme="minorHAnsi"/>
          <w:szCs w:val="24"/>
        </w:rPr>
        <w:t>(Santa Lucía</w:t>
      </w:r>
      <w:r w:rsidRPr="00391CD9">
        <w:t xml:space="preserve">); </w:t>
      </w:r>
    </w:p>
    <w:p w:rsidR="00D6569F" w:rsidRPr="00391CD9" w:rsidRDefault="00D6569F" w:rsidP="004331B2">
      <w:pPr>
        <w:pStyle w:val="enumlev1"/>
        <w:keepNext/>
        <w:keepLines/>
      </w:pPr>
      <w:r w:rsidRPr="00391CD9">
        <w:t>−</w:t>
      </w:r>
      <w:r w:rsidRPr="00391CD9">
        <w:tab/>
        <w:t>Sra. Allyson MAYNARD-GIBSON,</w:t>
      </w:r>
      <w:r w:rsidRPr="00391CD9">
        <w:rPr>
          <w:rStyle w:val="hps"/>
          <w:rFonts w:asciiTheme="minorHAnsi" w:hAnsiTheme="minorHAnsi"/>
          <w:szCs w:val="24"/>
        </w:rPr>
        <w:t xml:space="preserve"> Procuradora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General y Ministra de</w:t>
      </w:r>
      <w:r w:rsidRPr="00391CD9">
        <w:t xml:space="preserve"> </w:t>
      </w:r>
      <w:r w:rsidRPr="00391CD9">
        <w:rPr>
          <w:rStyle w:val="hps"/>
          <w:rFonts w:asciiTheme="minorHAnsi" w:hAnsiTheme="minorHAnsi"/>
          <w:szCs w:val="24"/>
        </w:rPr>
        <w:t>Asuntos Jurídicos</w:t>
      </w:r>
      <w:r w:rsidRPr="00391CD9">
        <w:t xml:space="preserve"> (Bahamas).</w:t>
      </w:r>
    </w:p>
    <w:p w:rsidR="00D6569F" w:rsidRPr="00391CD9" w:rsidRDefault="00D6569F" w:rsidP="006C6040">
      <w:pPr>
        <w:rPr>
          <w:b/>
          <w:bCs/>
        </w:rPr>
      </w:pPr>
      <w:r w:rsidRPr="00391CD9">
        <w:rPr>
          <w:b/>
          <w:bCs/>
        </w:rPr>
        <w:t>Se levanta la sesión a las 18.00 horas.</w:t>
      </w:r>
    </w:p>
    <w:p w:rsidR="00D6569F" w:rsidRPr="00391CD9" w:rsidRDefault="00D6569F" w:rsidP="006C6040">
      <w:pPr>
        <w:tabs>
          <w:tab w:val="clear" w:pos="1134"/>
          <w:tab w:val="clear" w:pos="1701"/>
          <w:tab w:val="clear" w:pos="2268"/>
          <w:tab w:val="clear" w:pos="2835"/>
          <w:tab w:val="left" w:pos="6804"/>
        </w:tabs>
        <w:spacing w:before="2040"/>
      </w:pPr>
      <w:r w:rsidRPr="00391CD9">
        <w:t>El Secretario General:</w:t>
      </w:r>
      <w:r w:rsidRPr="00391CD9">
        <w:tab/>
        <w:t>El Presidente:</w:t>
      </w:r>
      <w:r w:rsidRPr="00391CD9">
        <w:br/>
        <w:t xml:space="preserve">H. TOURÉ </w:t>
      </w:r>
      <w:r w:rsidRPr="00391CD9">
        <w:tab/>
        <w:t>W. MIN</w:t>
      </w:r>
    </w:p>
    <w:sectPr w:rsidR="00D6569F" w:rsidRPr="00391CD9" w:rsidSect="00A70E95">
      <w:headerReference w:type="default" r:id="rId20"/>
      <w:footerReference w:type="default" r:id="rId21"/>
      <w:footerReference w:type="first" r:id="rId2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9F" w:rsidRDefault="00D6569F">
      <w:r>
        <w:separator/>
      </w:r>
    </w:p>
  </w:endnote>
  <w:endnote w:type="continuationSeparator" w:id="0">
    <w:p w:rsidR="00D6569F" w:rsidRDefault="00D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D9" w:rsidRPr="00391CD9" w:rsidRDefault="00391CD9" w:rsidP="00391CD9">
    <w:pPr>
      <w:pStyle w:val="Footer"/>
      <w:rPr>
        <w:lang w:val="en-GB"/>
      </w:rPr>
    </w:pPr>
    <w:r>
      <w:fldChar w:fldCharType="begin"/>
    </w:r>
    <w:r w:rsidRPr="00391CD9">
      <w:rPr>
        <w:lang w:val="en-GB"/>
      </w:rPr>
      <w:instrText xml:space="preserve"> FILENAME \p  \* MERGEFORMAT </w:instrText>
    </w:r>
    <w:r>
      <w:fldChar w:fldCharType="separate"/>
    </w:r>
    <w:r w:rsidRPr="00391CD9">
      <w:rPr>
        <w:lang w:val="en-GB"/>
      </w:rPr>
      <w:t>P:\ESP\SG\CONF-SG\PP14\100\145V3S.docx</w:t>
    </w:r>
    <w:r>
      <w:fldChar w:fldCharType="end"/>
    </w:r>
    <w:r w:rsidRPr="00391CD9">
      <w:rPr>
        <w:lang w:val="en-GB"/>
      </w:rPr>
      <w:t xml:space="preserve"> (372027)</w:t>
    </w:r>
    <w:r w:rsidRPr="00391CD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CC7">
      <w:t>05.11.14</w:t>
    </w:r>
    <w:r>
      <w:fldChar w:fldCharType="end"/>
    </w:r>
    <w:r w:rsidRPr="00391CD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F1289" w:rsidRDefault="00BF1289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p w:rsidR="00391CD9" w:rsidRPr="00391CD9" w:rsidRDefault="00391CD9">
    <w:pPr>
      <w:pStyle w:val="Footer"/>
      <w:rPr>
        <w:lang w:val="en-GB"/>
      </w:rPr>
    </w:pPr>
    <w:r>
      <w:fldChar w:fldCharType="begin"/>
    </w:r>
    <w:r w:rsidRPr="00391CD9">
      <w:rPr>
        <w:lang w:val="en-GB"/>
      </w:rPr>
      <w:instrText xml:space="preserve"> FILENAME \p  \* MERGEFORMAT </w:instrText>
    </w:r>
    <w:r>
      <w:fldChar w:fldCharType="separate"/>
    </w:r>
    <w:r w:rsidRPr="00391CD9">
      <w:rPr>
        <w:lang w:val="en-GB"/>
      </w:rPr>
      <w:t>P:\ESP\SG\CONF-SG\PP14\100\145V3S.docx</w:t>
    </w:r>
    <w:r>
      <w:fldChar w:fldCharType="end"/>
    </w:r>
    <w:r w:rsidRPr="00391CD9">
      <w:rPr>
        <w:lang w:val="en-GB"/>
      </w:rPr>
      <w:t xml:space="preserve"> (372027)</w:t>
    </w:r>
    <w:r w:rsidRPr="00391CD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CC7">
      <w:t>05.11.14</w:t>
    </w:r>
    <w:r>
      <w:fldChar w:fldCharType="end"/>
    </w:r>
    <w:r w:rsidRPr="00391CD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04.11.14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9F" w:rsidRDefault="00D6569F">
      <w:r>
        <w:t>____________________</w:t>
      </w:r>
    </w:p>
  </w:footnote>
  <w:footnote w:type="continuationSeparator" w:id="0">
    <w:p w:rsidR="00D6569F" w:rsidRDefault="00D6569F">
      <w:r>
        <w:continuationSeparator/>
      </w:r>
    </w:p>
  </w:footnote>
  <w:footnote w:id="1">
    <w:p w:rsidR="00D6569F" w:rsidRPr="008957CA" w:rsidRDefault="00D6569F" w:rsidP="00D6569F">
      <w:pPr>
        <w:pStyle w:val="FootnoteText"/>
        <w:spacing w:before="60"/>
      </w:pPr>
      <w:r>
        <w:rPr>
          <w:rStyle w:val="FootnoteReference"/>
        </w:rPr>
        <w:footnoteRef/>
      </w:r>
      <w:r>
        <w:tab/>
      </w:r>
      <w:r w:rsidRPr="00350404">
        <w:t xml:space="preserve">Los textos de las declaraciones de política general presentadas a la </w:t>
      </w:r>
      <w:r>
        <w:t>S</w:t>
      </w:r>
      <w:r w:rsidRPr="00350404">
        <w:t>ecretaría pueden consultarse e</w:t>
      </w:r>
      <w:r>
        <w:t>n</w:t>
      </w:r>
      <w:r w:rsidRPr="00350404">
        <w:t xml:space="preserve">: </w:t>
      </w:r>
      <w:hyperlink r:id="rId1" w:history="1">
        <w:r w:rsidRPr="002B7C5C">
          <w:rPr>
            <w:rStyle w:val="Hyperlink"/>
          </w:rPr>
          <w:t>http://www.itu.int/en/plenipotentiary/2014/statements/Pages/default.aspx</w:t>
        </w:r>
      </w:hyperlink>
      <w:r w:rsidRPr="00C40EC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45CC7">
      <w:rPr>
        <w:noProof/>
      </w:rPr>
      <w:t>2</w:t>
    </w:r>
    <w:r>
      <w:fldChar w:fldCharType="end"/>
    </w:r>
  </w:p>
  <w:p w:rsidR="00605474" w:rsidRDefault="00605474" w:rsidP="003D0143">
    <w:pPr>
      <w:pStyle w:val="Header"/>
    </w:pPr>
    <w:r>
      <w:rPr>
        <w:lang w:val="en-US"/>
      </w:rPr>
      <w:t>PP14</w:t>
    </w:r>
    <w:r>
      <w:t>/</w:t>
    </w:r>
    <w:r w:rsidR="003D0143">
      <w:t>145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9F"/>
    <w:rsid w:val="0000188C"/>
    <w:rsid w:val="000863AB"/>
    <w:rsid w:val="000A1523"/>
    <w:rsid w:val="000B1752"/>
    <w:rsid w:val="0010546D"/>
    <w:rsid w:val="00126DEB"/>
    <w:rsid w:val="001D6EC3"/>
    <w:rsid w:val="001D787B"/>
    <w:rsid w:val="001E3D06"/>
    <w:rsid w:val="001E6931"/>
    <w:rsid w:val="00204361"/>
    <w:rsid w:val="002375B2"/>
    <w:rsid w:val="00237C17"/>
    <w:rsid w:val="00242376"/>
    <w:rsid w:val="002535DD"/>
    <w:rsid w:val="00255FA1"/>
    <w:rsid w:val="002C6527"/>
    <w:rsid w:val="002E44FC"/>
    <w:rsid w:val="003707E5"/>
    <w:rsid w:val="00391CD9"/>
    <w:rsid w:val="003D0143"/>
    <w:rsid w:val="003E484E"/>
    <w:rsid w:val="003E6E73"/>
    <w:rsid w:val="004331B2"/>
    <w:rsid w:val="00484B72"/>
    <w:rsid w:val="004A346E"/>
    <w:rsid w:val="004A63A9"/>
    <w:rsid w:val="004B07DB"/>
    <w:rsid w:val="004B0BCB"/>
    <w:rsid w:val="004C39C6"/>
    <w:rsid w:val="004D23BA"/>
    <w:rsid w:val="004E08E0"/>
    <w:rsid w:val="00504645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11664"/>
    <w:rsid w:val="006455D2"/>
    <w:rsid w:val="006B5512"/>
    <w:rsid w:val="006B6D52"/>
    <w:rsid w:val="006C190D"/>
    <w:rsid w:val="006C6040"/>
    <w:rsid w:val="00720686"/>
    <w:rsid w:val="00737EFF"/>
    <w:rsid w:val="00745CC7"/>
    <w:rsid w:val="00750806"/>
    <w:rsid w:val="007705A7"/>
    <w:rsid w:val="007B29CD"/>
    <w:rsid w:val="007F6EBC"/>
    <w:rsid w:val="00882773"/>
    <w:rsid w:val="008B4706"/>
    <w:rsid w:val="008B6676"/>
    <w:rsid w:val="008E315C"/>
    <w:rsid w:val="008E51C5"/>
    <w:rsid w:val="008F7109"/>
    <w:rsid w:val="009107B0"/>
    <w:rsid w:val="00913F68"/>
    <w:rsid w:val="009220DE"/>
    <w:rsid w:val="009802B3"/>
    <w:rsid w:val="0099270D"/>
    <w:rsid w:val="009A1A86"/>
    <w:rsid w:val="009E0C42"/>
    <w:rsid w:val="009F48E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BF1289"/>
    <w:rsid w:val="00C42D2D"/>
    <w:rsid w:val="00C61A48"/>
    <w:rsid w:val="00C80F8F"/>
    <w:rsid w:val="00C84355"/>
    <w:rsid w:val="00CD035C"/>
    <w:rsid w:val="00CD20D9"/>
    <w:rsid w:val="00CD57BC"/>
    <w:rsid w:val="00CD701A"/>
    <w:rsid w:val="00D05AAE"/>
    <w:rsid w:val="00D05E6B"/>
    <w:rsid w:val="00D254A6"/>
    <w:rsid w:val="00D27FD9"/>
    <w:rsid w:val="00D42B55"/>
    <w:rsid w:val="00D57D70"/>
    <w:rsid w:val="00D6569F"/>
    <w:rsid w:val="00E05D81"/>
    <w:rsid w:val="00E66FC3"/>
    <w:rsid w:val="00E677DD"/>
    <w:rsid w:val="00E77F17"/>
    <w:rsid w:val="00E921EC"/>
    <w:rsid w:val="00EC395A"/>
    <w:rsid w:val="00F01632"/>
    <w:rsid w:val="00F04DD7"/>
    <w:rsid w:val="00F43D44"/>
    <w:rsid w:val="00F5603D"/>
    <w:rsid w:val="00F80E6E"/>
    <w:rsid w:val="00FD7A16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51C9EFD-3043-4725-80B1-D27A34D4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D6569F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D6569F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D6569F"/>
    <w:pPr>
      <w:spacing w:before="2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gtc-translatable">
    <w:name w:val="goog-gtc-translatable"/>
    <w:basedOn w:val="DefaultParagraphFont"/>
    <w:rsid w:val="00D6569F"/>
  </w:style>
  <w:style w:type="paragraph" w:styleId="NormalWeb">
    <w:name w:val="Normal (Web)"/>
    <w:basedOn w:val="Normal"/>
    <w:uiPriority w:val="99"/>
    <w:unhideWhenUsed/>
    <w:rsid w:val="00D656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D6569F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D6569F"/>
  </w:style>
  <w:style w:type="character" w:customStyle="1" w:styleId="atn">
    <w:name w:val="atn"/>
    <w:basedOn w:val="DefaultParagraphFont"/>
    <w:rsid w:val="00D6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99/en" TargetMode="External"/><Relationship Id="rId13" Type="http://schemas.openxmlformats.org/officeDocument/2006/relationships/hyperlink" Target="http://www.itu.int/md/S14-PP-C-0100/en" TargetMode="External"/><Relationship Id="rId18" Type="http://schemas.openxmlformats.org/officeDocument/2006/relationships/hyperlink" Target="http://www.itu.int/en/plenipotentiary/2014/statements/file/Pages/acceptance-sanou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099/en" TargetMode="External"/><Relationship Id="rId17" Type="http://schemas.openxmlformats.org/officeDocument/2006/relationships/hyperlink" Target="http://www.itu.int/en/plenipotentiary/2014/statements/file/Pages/acceptance-rancy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en/plenipotentiary/2014/statements/file/Pages/acceptance-johnso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05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4-PP-C-010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4-PP-C-0102/en" TargetMode="External"/><Relationship Id="rId19" Type="http://schemas.openxmlformats.org/officeDocument/2006/relationships/hyperlink" Target="http://www.itu.int/en/plenipotentiary/2014/statements/file/Pages/acceptance-le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00/en" TargetMode="External"/><Relationship Id="rId14" Type="http://schemas.openxmlformats.org/officeDocument/2006/relationships/hyperlink" Target="http://www.itu.int/md/S14-PP-C-0102/en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6F0B-F4AD-4D67-ABC0-315F0F64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7</TotalTime>
  <Pages>7</Pages>
  <Words>2316</Words>
  <Characters>13075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15361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Soriano, Manuel</dc:creator>
  <cp:keywords>PP-06</cp:keywords>
  <dc:description>PS_PP14.dotx  For: _x000d_Document date: _x000d_Saved by ITU51009317 at 10:37:49 on 19/03/2013</dc:description>
  <cp:lastModifiedBy>Hernandez, Felipe</cp:lastModifiedBy>
  <cp:revision>4</cp:revision>
  <cp:lastPrinted>2014-11-04T13:39:00Z</cp:lastPrinted>
  <dcterms:created xsi:type="dcterms:W3CDTF">2014-11-05T12:45:00Z</dcterms:created>
  <dcterms:modified xsi:type="dcterms:W3CDTF">2014-11-05T13:37:00Z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