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07795" w:rsidP="007F67D5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7F67D5">
              <w:rPr>
                <w:rFonts w:cstheme="minorHAnsi"/>
                <w:b/>
                <w:szCs w:val="24"/>
                <w:lang w:val="en-US"/>
              </w:rPr>
              <w:t>99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7F67D5" w:rsidP="007F67D5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20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octobre</w:t>
            </w:r>
            <w:proofErr w:type="spellEnd"/>
            <w:r w:rsidR="00407795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7F67D5" w:rsidP="006A046E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 xml:space="preserve">Note du </w:t>
            </w:r>
            <w:proofErr w:type="spellStart"/>
            <w:r>
              <w:rPr>
                <w:lang w:val="en-US"/>
              </w:rPr>
              <w:t>Secrétaire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général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7F67D5" w:rsidP="00EF2D92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>
              <w:rPr>
                <w:lang w:val="en-US"/>
              </w:rPr>
              <w:t>TRANSFERT D</w:t>
            </w:r>
            <w:r w:rsidR="00EF2D92">
              <w:rPr>
                <w:lang w:val="en-US"/>
              </w:rPr>
              <w:t>E</w:t>
            </w:r>
            <w:r>
              <w:rPr>
                <w:lang w:val="en-US"/>
              </w:rPr>
              <w:t xml:space="preserve"> POUVOIRS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7F67D5" w:rsidRDefault="007F67D5" w:rsidP="00EF2D92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  <w:r w:rsidRPr="007F67D5">
              <w:rPr>
                <w:lang w:val="fr-CH"/>
              </w:rPr>
              <w:t>RéPUBLIQUE DE MALTE</w:t>
            </w:r>
            <w:r w:rsidR="00EF2D92">
              <w:rPr>
                <w:lang w:val="fr-CH"/>
              </w:rPr>
              <w:t xml:space="preserve"> – </w:t>
            </w:r>
            <w:r w:rsidR="005F6617">
              <w:rPr>
                <w:lang w:val="fr-CH"/>
              </w:rPr>
              <w:t>ROYAUME DES PAYS-</w:t>
            </w:r>
            <w:r w:rsidRPr="007F67D5">
              <w:rPr>
                <w:lang w:val="fr-CH"/>
              </w:rPr>
              <w:t>BAS</w:t>
            </w:r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Pr="007F67D5" w:rsidRDefault="00BD1614" w:rsidP="006A046E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0D15FB" w:rsidRDefault="000D15FB" w:rsidP="00BD1614"/>
    <w:p w:rsidR="007F67D5" w:rsidRDefault="00EF2D92" w:rsidP="005F66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</w:pPr>
      <w:r>
        <w:t>Le G</w:t>
      </w:r>
      <w:r w:rsidR="007F67D5">
        <w:t xml:space="preserve">ouvernement de la République de Malte m'a informé que M. </w:t>
      </w:r>
      <w:proofErr w:type="spellStart"/>
      <w:r w:rsidR="007F67D5">
        <w:t>Fokko</w:t>
      </w:r>
      <w:proofErr w:type="spellEnd"/>
      <w:r w:rsidR="007F67D5">
        <w:t xml:space="preserve"> Bos, Chef de la délégation du Royaume des Pays-Bas, a les pleins pouvoirs pour représenter la République de Malte, du 20</w:t>
      </w:r>
      <w:r>
        <w:t> </w:t>
      </w:r>
      <w:r w:rsidR="007F67D5">
        <w:t>octobre jusqu'à la fin de la Conférence.</w:t>
      </w:r>
    </w:p>
    <w:p w:rsidR="007F67D5" w:rsidRDefault="007F6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>L'acte de transfer</w:t>
      </w:r>
      <w:r w:rsidR="00EF2D92">
        <w:t>t des pouvoirs a été déposé au s</w:t>
      </w:r>
      <w:r>
        <w:t>ecrétariat de la Co</w:t>
      </w:r>
      <w:r w:rsidR="00EF2D92">
        <w:t>m</w:t>
      </w:r>
      <w:r>
        <w:t>mission des pouvoirs.</w:t>
      </w:r>
    </w:p>
    <w:p w:rsidR="007F67D5" w:rsidRDefault="007F6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F67D5" w:rsidRDefault="007F6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ab/>
      </w:r>
      <w:r>
        <w:tab/>
      </w:r>
    </w:p>
    <w:p w:rsidR="007F67D5" w:rsidRDefault="007F6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F67D5" w:rsidRDefault="007F6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F67D5" w:rsidRDefault="007F67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AE1">
        <w:t xml:space="preserve">Dr </w:t>
      </w:r>
      <w:bookmarkStart w:id="8" w:name="_GoBack"/>
      <w:bookmarkEnd w:id="8"/>
      <w:proofErr w:type="spellStart"/>
      <w:r>
        <w:t>Mamadoun</w:t>
      </w:r>
      <w:proofErr w:type="spellEnd"/>
      <w:r>
        <w:t xml:space="preserve"> I.</w:t>
      </w:r>
      <w:r w:rsidR="005F6617">
        <w:t xml:space="preserve"> </w:t>
      </w:r>
      <w:r>
        <w:t>Touré</w:t>
      </w:r>
    </w:p>
    <w:p w:rsidR="00BD1614" w:rsidRPr="00BD1614" w:rsidRDefault="007F67D5" w:rsidP="008066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D92">
        <w:t xml:space="preserve">   </w:t>
      </w:r>
      <w:r w:rsidR="0080665F">
        <w:t>Secrétaire général</w:t>
      </w:r>
    </w:p>
    <w:sectPr w:rsidR="00BD1614" w:rsidRPr="00BD1614" w:rsidSect="003A0B7D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2C" w:rsidRDefault="00E4072C">
      <w:r>
        <w:separator/>
      </w:r>
    </w:p>
  </w:endnote>
  <w:endnote w:type="continuationSeparator" w:id="0">
    <w:p w:rsidR="00E4072C" w:rsidRDefault="00E4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5F6AE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04D36">
      <w:t>P:\FRA\SG\CONF-SG\PP14\000\099F.docx</w:t>
    </w:r>
    <w:r>
      <w:fldChar w:fldCharType="end"/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A04D36">
      <w:t>20.10.14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A04D36">
      <w:t>20.10.14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5F6AE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04D36">
      <w:t>P:\FRA\SG\CONF-SG\PP14\000\099F.docx</w:t>
    </w:r>
    <w:r>
      <w:fldChar w:fldCharType="end"/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A04D36">
      <w:t>20.10.14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A04D36">
      <w:t>20.10.14</w:t>
    </w:r>
    <w:r w:rsidR="00575D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2C" w:rsidRDefault="00E4072C">
      <w:r>
        <w:t>____________________</w:t>
      </w:r>
    </w:p>
  </w:footnote>
  <w:footnote w:type="continuationSeparator" w:id="0">
    <w:p w:rsidR="00E4072C" w:rsidRDefault="00E4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665F">
      <w:rPr>
        <w:noProof/>
      </w:rPr>
      <w:t>2</w:t>
    </w:r>
    <w:r>
      <w:fldChar w:fldCharType="end"/>
    </w:r>
  </w:p>
  <w:p w:rsidR="00BD1614" w:rsidRPr="00407795" w:rsidRDefault="00407795" w:rsidP="006548C0">
    <w:pPr>
      <w:pStyle w:val="Header"/>
    </w:pPr>
    <w:r>
      <w:t>PP14/</w:t>
    </w:r>
    <w:r w:rsidR="006548C0">
      <w:t>xx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2C"/>
    <w:rsid w:val="000054D8"/>
    <w:rsid w:val="00072D5C"/>
    <w:rsid w:val="00084308"/>
    <w:rsid w:val="000B14B6"/>
    <w:rsid w:val="000C467B"/>
    <w:rsid w:val="000D15FB"/>
    <w:rsid w:val="001051E4"/>
    <w:rsid w:val="00133915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5F6617"/>
    <w:rsid w:val="005F6AE1"/>
    <w:rsid w:val="00611CF1"/>
    <w:rsid w:val="006201D9"/>
    <w:rsid w:val="006277DB"/>
    <w:rsid w:val="00635B7B"/>
    <w:rsid w:val="006548C0"/>
    <w:rsid w:val="00655B98"/>
    <w:rsid w:val="00686973"/>
    <w:rsid w:val="006909EB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7F67D5"/>
    <w:rsid w:val="00801256"/>
    <w:rsid w:val="0080665F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F0592"/>
    <w:rsid w:val="00A04D36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4072C"/>
    <w:rsid w:val="00E443FA"/>
    <w:rsid w:val="00E54FCE"/>
    <w:rsid w:val="00E93D35"/>
    <w:rsid w:val="00EA45DB"/>
    <w:rsid w:val="00ED2CD9"/>
    <w:rsid w:val="00EF2D92"/>
    <w:rsid w:val="00F564C1"/>
    <w:rsid w:val="00F77FA2"/>
    <w:rsid w:val="00F8357A"/>
    <w:rsid w:val="00FA1B77"/>
    <w:rsid w:val="00FB4B65"/>
    <w:rsid w:val="00FB74B8"/>
    <w:rsid w:val="00FC49E0"/>
    <w:rsid w:val="00FF0484"/>
    <w:rsid w:val="00FF439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7C99D05-1FBD-480E-AC28-76B04126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ri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691F-A470-4D9D-9F8F-FAD49999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Haari, Laetitia</dc:creator>
  <cp:keywords>PP-06</cp:keywords>
  <dc:description>PF_PP14.dotx  For: _x000d_Document date: _x000d_Saved by ITU51009317 at 10:31:32 on 19/03/2013</dc:description>
  <cp:lastModifiedBy>Haari, Laetitia</cp:lastModifiedBy>
  <cp:revision>8</cp:revision>
  <cp:lastPrinted>2014-10-20T13:03:00Z</cp:lastPrinted>
  <dcterms:created xsi:type="dcterms:W3CDTF">2014-10-20T12:28:00Z</dcterms:created>
  <dcterms:modified xsi:type="dcterms:W3CDTF">2014-10-20T13:10:00Z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