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B14AEA" w:rsidTr="00654444">
        <w:trPr>
          <w:cantSplit/>
        </w:trPr>
        <w:tc>
          <w:tcPr>
            <w:tcW w:w="6911" w:type="dxa"/>
          </w:tcPr>
          <w:p w:rsidR="00255FA1" w:rsidRPr="00B14AEA" w:rsidRDefault="00255FA1" w:rsidP="006B6D52">
            <w:pPr>
              <w:rPr>
                <w:b/>
                <w:bCs/>
                <w:szCs w:val="22"/>
              </w:rPr>
            </w:pPr>
            <w:bookmarkStart w:id="0" w:name="dbreak"/>
            <w:bookmarkStart w:id="1" w:name="dpp"/>
            <w:bookmarkEnd w:id="0"/>
            <w:bookmarkEnd w:id="1"/>
            <w:r w:rsidRPr="00B14AEA">
              <w:rPr>
                <w:rStyle w:val="PageNumber"/>
                <w:rFonts w:cs="Times"/>
                <w:b/>
                <w:sz w:val="30"/>
                <w:szCs w:val="30"/>
              </w:rPr>
              <w:t>Conferencia de Plenipotenciarios (PP-14)</w:t>
            </w:r>
            <w:r w:rsidRPr="00B14AEA">
              <w:rPr>
                <w:rStyle w:val="PageNumber"/>
                <w:rFonts w:cs="Times"/>
                <w:sz w:val="26"/>
                <w:szCs w:val="26"/>
              </w:rPr>
              <w:br/>
            </w:r>
            <w:proofErr w:type="spellStart"/>
            <w:r w:rsidRPr="00B14AEA">
              <w:rPr>
                <w:rStyle w:val="PageNumber"/>
                <w:b/>
                <w:bCs/>
                <w:szCs w:val="24"/>
              </w:rPr>
              <w:t>Bus</w:t>
            </w:r>
            <w:r w:rsidR="006B6D52" w:rsidRPr="00B14AEA">
              <w:rPr>
                <w:rStyle w:val="PageNumber"/>
                <w:b/>
                <w:bCs/>
                <w:szCs w:val="24"/>
              </w:rPr>
              <w:t>á</w:t>
            </w:r>
            <w:r w:rsidRPr="00B14AEA">
              <w:rPr>
                <w:rStyle w:val="PageNumber"/>
                <w:b/>
                <w:bCs/>
                <w:szCs w:val="24"/>
              </w:rPr>
              <w:t>n</w:t>
            </w:r>
            <w:proofErr w:type="spellEnd"/>
            <w:r w:rsidRPr="00B14AEA">
              <w:rPr>
                <w:rStyle w:val="PageNumber"/>
                <w:b/>
                <w:bCs/>
                <w:szCs w:val="24"/>
              </w:rPr>
              <w:t xml:space="preserve">, </w:t>
            </w:r>
            <w:r w:rsidRPr="00B14AEA">
              <w:rPr>
                <w:rStyle w:val="PageNumber"/>
                <w:b/>
                <w:szCs w:val="24"/>
              </w:rPr>
              <w:t>20 de octubre - 7 de noviembre de 2014</w:t>
            </w:r>
          </w:p>
        </w:tc>
        <w:tc>
          <w:tcPr>
            <w:tcW w:w="3120" w:type="dxa"/>
          </w:tcPr>
          <w:p w:rsidR="00255FA1" w:rsidRPr="00B14AEA" w:rsidRDefault="00255FA1" w:rsidP="00654444">
            <w:pPr>
              <w:spacing w:before="0" w:line="240" w:lineRule="atLeast"/>
              <w:rPr>
                <w:rFonts w:cstheme="minorHAnsi"/>
              </w:rPr>
            </w:pPr>
            <w:bookmarkStart w:id="2" w:name="ditulogo"/>
            <w:bookmarkEnd w:id="2"/>
            <w:r w:rsidRPr="00B14AEA">
              <w:rPr>
                <w:rFonts w:cstheme="minorHAnsi"/>
                <w:b/>
                <w:bCs/>
                <w:noProof/>
                <w:szCs w:val="24"/>
                <w:lang w:val="en-US" w:eastAsia="zh-CN"/>
              </w:rPr>
              <w:drawing>
                <wp:inline distT="0" distB="0" distL="0" distR="0" wp14:anchorId="1A8D8716" wp14:editId="42840C44">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B14AEA" w:rsidTr="00654444">
        <w:trPr>
          <w:cantSplit/>
        </w:trPr>
        <w:tc>
          <w:tcPr>
            <w:tcW w:w="6911" w:type="dxa"/>
            <w:tcBorders>
              <w:bottom w:val="single" w:sz="12" w:space="0" w:color="auto"/>
            </w:tcBorders>
          </w:tcPr>
          <w:p w:rsidR="00255FA1" w:rsidRPr="00B14AEA" w:rsidRDefault="00255FA1" w:rsidP="00654444">
            <w:pPr>
              <w:spacing w:before="0" w:after="48" w:line="240" w:lineRule="atLeast"/>
              <w:rPr>
                <w:rFonts w:cstheme="minorHAnsi"/>
                <w:b/>
                <w:smallCaps/>
                <w:szCs w:val="24"/>
              </w:rPr>
            </w:pPr>
            <w:bookmarkStart w:id="3" w:name="dhead"/>
          </w:p>
        </w:tc>
        <w:tc>
          <w:tcPr>
            <w:tcW w:w="3120" w:type="dxa"/>
            <w:tcBorders>
              <w:bottom w:val="single" w:sz="12" w:space="0" w:color="auto"/>
            </w:tcBorders>
          </w:tcPr>
          <w:p w:rsidR="00255FA1" w:rsidRPr="00B14AEA" w:rsidRDefault="00255FA1" w:rsidP="00654444">
            <w:pPr>
              <w:spacing w:before="0" w:line="240" w:lineRule="atLeast"/>
              <w:rPr>
                <w:rFonts w:cstheme="minorHAnsi"/>
                <w:szCs w:val="24"/>
              </w:rPr>
            </w:pPr>
          </w:p>
        </w:tc>
      </w:tr>
      <w:tr w:rsidR="00255FA1" w:rsidRPr="00B14AEA" w:rsidTr="00654444">
        <w:trPr>
          <w:cantSplit/>
        </w:trPr>
        <w:tc>
          <w:tcPr>
            <w:tcW w:w="6911" w:type="dxa"/>
            <w:tcBorders>
              <w:top w:val="single" w:sz="12" w:space="0" w:color="auto"/>
            </w:tcBorders>
          </w:tcPr>
          <w:p w:rsidR="00255FA1" w:rsidRPr="00B14AEA" w:rsidRDefault="00255FA1" w:rsidP="00654444">
            <w:pPr>
              <w:spacing w:before="0" w:after="48" w:line="240" w:lineRule="atLeast"/>
              <w:ind w:firstLine="720"/>
              <w:rPr>
                <w:rFonts w:cstheme="minorHAnsi"/>
                <w:b/>
                <w:smallCaps/>
                <w:szCs w:val="24"/>
              </w:rPr>
            </w:pPr>
          </w:p>
        </w:tc>
        <w:tc>
          <w:tcPr>
            <w:tcW w:w="3120" w:type="dxa"/>
            <w:tcBorders>
              <w:top w:val="single" w:sz="12" w:space="0" w:color="auto"/>
            </w:tcBorders>
          </w:tcPr>
          <w:p w:rsidR="00255FA1" w:rsidRPr="00B14AEA" w:rsidRDefault="00255FA1" w:rsidP="00654444">
            <w:pPr>
              <w:spacing w:before="0" w:line="240" w:lineRule="atLeast"/>
              <w:rPr>
                <w:rFonts w:cstheme="minorHAnsi"/>
                <w:szCs w:val="24"/>
              </w:rPr>
            </w:pPr>
          </w:p>
        </w:tc>
      </w:tr>
      <w:bookmarkEnd w:id="3"/>
      <w:tr w:rsidR="00605474" w:rsidRPr="00B14AEA" w:rsidTr="00654444">
        <w:trPr>
          <w:cantSplit/>
        </w:trPr>
        <w:tc>
          <w:tcPr>
            <w:tcW w:w="6911" w:type="dxa"/>
          </w:tcPr>
          <w:p w:rsidR="00605474" w:rsidRPr="00B14AEA" w:rsidRDefault="00605474" w:rsidP="00605474">
            <w:pPr>
              <w:pStyle w:val="Committee"/>
              <w:framePr w:hSpace="0" w:wrap="auto" w:hAnchor="text" w:yAlign="inline"/>
              <w:rPr>
                <w:lang w:val="es-ES_tradnl"/>
              </w:rPr>
            </w:pPr>
            <w:r w:rsidRPr="00B14AEA">
              <w:rPr>
                <w:lang w:val="es-ES_tradnl"/>
              </w:rPr>
              <w:t>SESIÓN PLENARIA</w:t>
            </w:r>
          </w:p>
        </w:tc>
        <w:tc>
          <w:tcPr>
            <w:tcW w:w="3120" w:type="dxa"/>
          </w:tcPr>
          <w:p w:rsidR="00605474" w:rsidRPr="00B14AEA" w:rsidRDefault="00BB213F" w:rsidP="00BB213F">
            <w:pPr>
              <w:spacing w:before="0" w:line="240" w:lineRule="atLeast"/>
              <w:rPr>
                <w:rFonts w:cstheme="minorHAnsi"/>
                <w:szCs w:val="24"/>
              </w:rPr>
            </w:pPr>
            <w:r>
              <w:rPr>
                <w:rFonts w:cstheme="minorHAnsi"/>
                <w:b/>
                <w:szCs w:val="24"/>
              </w:rPr>
              <w:t>Revisión 1 al</w:t>
            </w:r>
            <w:r>
              <w:rPr>
                <w:rFonts w:cstheme="minorHAnsi"/>
                <w:b/>
                <w:szCs w:val="24"/>
              </w:rPr>
              <w:br/>
            </w:r>
            <w:r w:rsidR="00605474" w:rsidRPr="00B14AEA">
              <w:rPr>
                <w:rFonts w:cstheme="minorHAnsi"/>
                <w:b/>
                <w:szCs w:val="24"/>
              </w:rPr>
              <w:t xml:space="preserve">Documento </w:t>
            </w:r>
            <w:r w:rsidR="003E5B59" w:rsidRPr="00B14AEA">
              <w:rPr>
                <w:rFonts w:cstheme="minorHAnsi"/>
                <w:b/>
                <w:szCs w:val="24"/>
              </w:rPr>
              <w:t>57</w:t>
            </w:r>
            <w:r w:rsidR="00605474" w:rsidRPr="00B14AEA">
              <w:rPr>
                <w:rFonts w:cstheme="minorHAnsi"/>
                <w:b/>
                <w:szCs w:val="24"/>
              </w:rPr>
              <w:t>-S</w:t>
            </w:r>
          </w:p>
        </w:tc>
      </w:tr>
      <w:tr w:rsidR="00605474" w:rsidRPr="00B14AEA" w:rsidTr="00654444">
        <w:trPr>
          <w:cantSplit/>
        </w:trPr>
        <w:tc>
          <w:tcPr>
            <w:tcW w:w="6911" w:type="dxa"/>
          </w:tcPr>
          <w:p w:rsidR="00605474" w:rsidRPr="00B14AEA" w:rsidRDefault="00605474" w:rsidP="00605474">
            <w:pPr>
              <w:spacing w:before="0" w:after="48" w:line="240" w:lineRule="atLeast"/>
              <w:rPr>
                <w:rFonts w:cstheme="minorHAnsi"/>
                <w:b/>
                <w:smallCaps/>
                <w:szCs w:val="24"/>
              </w:rPr>
            </w:pPr>
          </w:p>
        </w:tc>
        <w:tc>
          <w:tcPr>
            <w:tcW w:w="3120" w:type="dxa"/>
          </w:tcPr>
          <w:p w:rsidR="00605474" w:rsidRPr="00B14AEA" w:rsidRDefault="00BB213F" w:rsidP="00AA52FF">
            <w:pPr>
              <w:spacing w:before="0" w:line="240" w:lineRule="atLeast"/>
              <w:rPr>
                <w:rFonts w:cstheme="minorHAnsi"/>
                <w:b/>
                <w:szCs w:val="24"/>
              </w:rPr>
            </w:pPr>
            <w:r>
              <w:rPr>
                <w:rFonts w:cstheme="minorHAnsi"/>
                <w:b/>
                <w:szCs w:val="24"/>
              </w:rPr>
              <w:t>14 de octubre</w:t>
            </w:r>
            <w:r w:rsidR="003E5B59" w:rsidRPr="00B14AEA">
              <w:rPr>
                <w:rFonts w:cstheme="minorHAnsi"/>
                <w:b/>
                <w:szCs w:val="24"/>
              </w:rPr>
              <w:t xml:space="preserve"> </w:t>
            </w:r>
            <w:r w:rsidR="00F5603D" w:rsidRPr="00B14AEA">
              <w:rPr>
                <w:rFonts w:cstheme="minorHAnsi"/>
                <w:b/>
                <w:szCs w:val="24"/>
              </w:rPr>
              <w:t xml:space="preserve">de </w:t>
            </w:r>
            <w:r w:rsidR="00605474" w:rsidRPr="00B14AEA">
              <w:rPr>
                <w:rFonts w:cstheme="minorHAnsi"/>
                <w:b/>
                <w:szCs w:val="24"/>
              </w:rPr>
              <w:t>201</w:t>
            </w:r>
            <w:r w:rsidR="00AA52FF" w:rsidRPr="00B14AEA">
              <w:rPr>
                <w:rFonts w:cstheme="minorHAnsi"/>
                <w:b/>
                <w:szCs w:val="24"/>
              </w:rPr>
              <w:t>4</w:t>
            </w:r>
          </w:p>
        </w:tc>
      </w:tr>
      <w:tr w:rsidR="00605474" w:rsidRPr="00B14AEA" w:rsidTr="00654444">
        <w:trPr>
          <w:cantSplit/>
        </w:trPr>
        <w:tc>
          <w:tcPr>
            <w:tcW w:w="6911" w:type="dxa"/>
          </w:tcPr>
          <w:p w:rsidR="00605474" w:rsidRPr="00B14AEA" w:rsidRDefault="00605474" w:rsidP="00605474">
            <w:pPr>
              <w:spacing w:before="0" w:after="48" w:line="240" w:lineRule="atLeast"/>
              <w:rPr>
                <w:rFonts w:cstheme="minorHAnsi"/>
                <w:b/>
                <w:smallCaps/>
                <w:szCs w:val="24"/>
              </w:rPr>
            </w:pPr>
          </w:p>
        </w:tc>
        <w:tc>
          <w:tcPr>
            <w:tcW w:w="3120" w:type="dxa"/>
          </w:tcPr>
          <w:p w:rsidR="00605474" w:rsidRPr="00B14AEA" w:rsidRDefault="00605474" w:rsidP="00605474">
            <w:pPr>
              <w:spacing w:before="0" w:line="240" w:lineRule="atLeast"/>
              <w:rPr>
                <w:rFonts w:cstheme="minorHAnsi"/>
                <w:b/>
                <w:szCs w:val="24"/>
              </w:rPr>
            </w:pPr>
            <w:r w:rsidRPr="00B14AEA">
              <w:rPr>
                <w:rFonts w:cstheme="minorHAnsi"/>
                <w:b/>
                <w:szCs w:val="24"/>
              </w:rPr>
              <w:t>Original: inglés</w:t>
            </w:r>
          </w:p>
        </w:tc>
      </w:tr>
      <w:tr w:rsidR="00605474" w:rsidRPr="00B14AEA" w:rsidTr="00654444">
        <w:trPr>
          <w:cantSplit/>
        </w:trPr>
        <w:tc>
          <w:tcPr>
            <w:tcW w:w="10031" w:type="dxa"/>
            <w:gridSpan w:val="2"/>
          </w:tcPr>
          <w:p w:rsidR="00605474" w:rsidRPr="00B14AEA" w:rsidRDefault="00605474" w:rsidP="00605474">
            <w:pPr>
              <w:spacing w:before="0" w:line="240" w:lineRule="atLeast"/>
              <w:rPr>
                <w:rFonts w:cstheme="minorHAnsi"/>
                <w:b/>
                <w:szCs w:val="24"/>
              </w:rPr>
            </w:pPr>
          </w:p>
        </w:tc>
      </w:tr>
      <w:tr w:rsidR="003E5B59" w:rsidRPr="00B14AEA" w:rsidTr="00654444">
        <w:trPr>
          <w:cantSplit/>
        </w:trPr>
        <w:tc>
          <w:tcPr>
            <w:tcW w:w="10031" w:type="dxa"/>
            <w:gridSpan w:val="2"/>
          </w:tcPr>
          <w:p w:rsidR="003E5B59" w:rsidRPr="00B14AEA" w:rsidRDefault="003E5B59" w:rsidP="003E5B59">
            <w:pPr>
              <w:pStyle w:val="Source"/>
            </w:pPr>
            <w:bookmarkStart w:id="4" w:name="dsource" w:colFirst="0" w:colLast="0"/>
            <w:r w:rsidRPr="00B14AEA">
              <w:t>Informe del Secretario General</w:t>
            </w:r>
          </w:p>
        </w:tc>
      </w:tr>
      <w:tr w:rsidR="003E5B59" w:rsidRPr="00B14AEA" w:rsidTr="00654444">
        <w:trPr>
          <w:cantSplit/>
        </w:trPr>
        <w:tc>
          <w:tcPr>
            <w:tcW w:w="10031" w:type="dxa"/>
            <w:gridSpan w:val="2"/>
          </w:tcPr>
          <w:p w:rsidR="003E5B59" w:rsidRPr="00B14AEA" w:rsidRDefault="003E5B59" w:rsidP="003E5B59">
            <w:pPr>
              <w:pStyle w:val="Title1"/>
              <w:spacing w:after="120"/>
            </w:pPr>
            <w:bookmarkStart w:id="5" w:name="dtitle1" w:colFirst="0" w:colLast="0"/>
            <w:bookmarkEnd w:id="4"/>
            <w:r w:rsidRPr="00B14AEA">
              <w:t>OPCIONES PARA LA SEDE DE LA UNIÓN A LARGO PLAZO</w:t>
            </w:r>
          </w:p>
        </w:tc>
      </w:tr>
      <w:tr w:rsidR="00605474" w:rsidRPr="00B14AEA" w:rsidTr="00654444">
        <w:trPr>
          <w:cantSplit/>
        </w:trPr>
        <w:tc>
          <w:tcPr>
            <w:tcW w:w="10031" w:type="dxa"/>
            <w:gridSpan w:val="2"/>
          </w:tcPr>
          <w:p w:rsidR="00605474" w:rsidRPr="00B14AEA" w:rsidRDefault="00605474" w:rsidP="00605474">
            <w:pPr>
              <w:pStyle w:val="Title2"/>
            </w:pPr>
            <w:bookmarkStart w:id="6" w:name="dtitle2" w:colFirst="0" w:colLast="0"/>
            <w:bookmarkEnd w:id="5"/>
          </w:p>
        </w:tc>
      </w:tr>
      <w:tr w:rsidR="00605474" w:rsidRPr="00B14AEA" w:rsidTr="00654444">
        <w:trPr>
          <w:cantSplit/>
        </w:trPr>
        <w:tc>
          <w:tcPr>
            <w:tcW w:w="10031" w:type="dxa"/>
            <w:gridSpan w:val="2"/>
          </w:tcPr>
          <w:p w:rsidR="00605474" w:rsidRPr="00B14AEA" w:rsidRDefault="00605474" w:rsidP="00605474">
            <w:pPr>
              <w:pStyle w:val="Agendaitem"/>
            </w:pPr>
            <w:bookmarkStart w:id="7" w:name="dtitle3" w:colFirst="0" w:colLast="0"/>
            <w:bookmarkEnd w:id="6"/>
          </w:p>
        </w:tc>
      </w:tr>
      <w:bookmarkEnd w:id="7"/>
    </w:tbl>
    <w:p w:rsidR="003E5B59" w:rsidRPr="00B14AEA" w:rsidRDefault="003E5B59" w:rsidP="003E5B59">
      <w:pPr>
        <w:rPr>
          <w:rFonts w:asciiTheme="minorHAnsi" w:hAnsiTheme="minorHAnsi" w:cs="Calibri"/>
          <w:sz w:val="22"/>
          <w:szCs w:val="22"/>
        </w:rPr>
      </w:pP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5"/>
      </w:tblGrid>
      <w:tr w:rsidR="003E5B59" w:rsidRPr="00B14AEA" w:rsidTr="00654444">
        <w:trPr>
          <w:trHeight w:val="3372"/>
          <w:jc w:val="center"/>
        </w:trPr>
        <w:tc>
          <w:tcPr>
            <w:tcW w:w="8625" w:type="dxa"/>
            <w:tcBorders>
              <w:top w:val="single" w:sz="12" w:space="0" w:color="auto"/>
              <w:left w:val="single" w:sz="12" w:space="0" w:color="auto"/>
              <w:bottom w:val="single" w:sz="12" w:space="0" w:color="auto"/>
              <w:right w:val="single" w:sz="12" w:space="0" w:color="auto"/>
            </w:tcBorders>
          </w:tcPr>
          <w:p w:rsidR="003E5B59" w:rsidRPr="00B14AEA" w:rsidRDefault="003E5B59" w:rsidP="00654444">
            <w:pPr>
              <w:spacing w:after="120"/>
              <w:rPr>
                <w:rFonts w:asciiTheme="minorHAnsi" w:hAnsiTheme="minorHAnsi"/>
                <w:b/>
                <w:szCs w:val="24"/>
              </w:rPr>
            </w:pPr>
            <w:r w:rsidRPr="00B14AEA">
              <w:rPr>
                <w:rFonts w:asciiTheme="minorHAnsi" w:hAnsiTheme="minorHAnsi"/>
                <w:b/>
                <w:szCs w:val="24"/>
              </w:rPr>
              <w:t>Resumen</w:t>
            </w:r>
          </w:p>
          <w:p w:rsidR="003E5B59" w:rsidRPr="00B14AEA" w:rsidRDefault="003E5B59" w:rsidP="00FA46A3">
            <w:pPr>
              <w:spacing w:after="120"/>
            </w:pPr>
            <w:r w:rsidRPr="00B14AEA">
              <w:rPr>
                <w:rFonts w:cs="Calibri"/>
              </w:rPr>
              <w:t xml:space="preserve">El presente Informe responde a la </w:t>
            </w:r>
            <w:r w:rsidR="00701016">
              <w:rPr>
                <w:rFonts w:cs="Calibri"/>
              </w:rPr>
              <w:t>R</w:t>
            </w:r>
            <w:r w:rsidRPr="00B14AEA">
              <w:rPr>
                <w:rFonts w:cs="Calibri"/>
              </w:rPr>
              <w:t>ecomendación 14.6, formulada por el Consejo de la UIT en su reunión de 2014, de pedir a la Conferencia de Plenipotenciarios que tome una decisión sobre las cuatro posibles opciones presentadas en el Documento</w:t>
            </w:r>
            <w:r w:rsidRPr="00B14AEA">
              <w:t xml:space="preserve"> C14/50, a saber, reemplazo o renovación del edificio de </w:t>
            </w:r>
            <w:proofErr w:type="spellStart"/>
            <w:r w:rsidRPr="00B14AEA">
              <w:t>Varembé</w:t>
            </w:r>
            <w:proofErr w:type="spellEnd"/>
            <w:r w:rsidRPr="00B14AEA">
              <w:t>, arrendamiento de sus instalaciones o reubicación de la Sede de la Unión. En este Informe se contempla la situación general de las instalaciones de la Sede y se presenta un calendario de actividades y un análisis de costos/beneficios para cada opción.</w:t>
            </w:r>
          </w:p>
          <w:p w:rsidR="003E5B59" w:rsidRPr="00B14AEA" w:rsidRDefault="003E5B59" w:rsidP="00654444">
            <w:pPr>
              <w:spacing w:after="120"/>
              <w:rPr>
                <w:rFonts w:cs="Calibri"/>
              </w:rPr>
            </w:pPr>
            <w:r w:rsidRPr="00B14AEA">
              <w:t>Además, en lo que respecta a la opción de la reubicación, se presenta en este Informe un análisis de los puntos suscitados en el Documento C14/75 y de la calidad de vida.</w:t>
            </w:r>
          </w:p>
          <w:p w:rsidR="003E5B59" w:rsidRPr="00B14AEA" w:rsidRDefault="003E5B59" w:rsidP="00654444">
            <w:pPr>
              <w:spacing w:after="120"/>
              <w:rPr>
                <w:rFonts w:asciiTheme="minorHAnsi" w:hAnsiTheme="minorHAnsi"/>
                <w:b/>
                <w:szCs w:val="24"/>
              </w:rPr>
            </w:pPr>
            <w:r w:rsidRPr="00B14AEA">
              <w:rPr>
                <w:rFonts w:asciiTheme="minorHAnsi" w:hAnsiTheme="minorHAnsi"/>
                <w:b/>
                <w:szCs w:val="24"/>
              </w:rPr>
              <w:t>Acción solicitada</w:t>
            </w:r>
          </w:p>
          <w:p w:rsidR="003E5B59" w:rsidRPr="00B14AEA" w:rsidRDefault="003E5B59" w:rsidP="00654444">
            <w:pPr>
              <w:spacing w:after="120"/>
              <w:rPr>
                <w:rFonts w:asciiTheme="minorHAnsi" w:hAnsiTheme="minorHAnsi" w:cs="Calibri"/>
                <w:szCs w:val="24"/>
              </w:rPr>
            </w:pPr>
            <w:r w:rsidRPr="00B14AEA">
              <w:rPr>
                <w:rFonts w:asciiTheme="minorHAnsi" w:hAnsiTheme="minorHAnsi" w:cs="Calibri"/>
                <w:szCs w:val="24"/>
              </w:rPr>
              <w:t xml:space="preserve">Se invita a la Conferencia de Plenipotenciarios a </w:t>
            </w:r>
            <w:r w:rsidRPr="00B14AEA">
              <w:rPr>
                <w:rFonts w:asciiTheme="minorHAnsi" w:hAnsiTheme="minorHAnsi" w:cs="Calibri"/>
                <w:b/>
                <w:bCs/>
                <w:szCs w:val="24"/>
              </w:rPr>
              <w:t>tomar una decisión</w:t>
            </w:r>
            <w:r w:rsidRPr="00B14AEA">
              <w:rPr>
                <w:rFonts w:asciiTheme="minorHAnsi" w:hAnsiTheme="minorHAnsi" w:cs="Calibri"/>
                <w:szCs w:val="24"/>
              </w:rPr>
              <w:t xml:space="preserve"> sobre una de las cuatro opciones expuestas en este documento.</w:t>
            </w:r>
          </w:p>
          <w:p w:rsidR="003E5B59" w:rsidRPr="00B14AEA" w:rsidRDefault="003E5B59" w:rsidP="00654444">
            <w:pPr>
              <w:spacing w:after="120"/>
              <w:jc w:val="center"/>
              <w:rPr>
                <w:rFonts w:asciiTheme="minorHAnsi" w:hAnsiTheme="minorHAnsi" w:cs="Calibri"/>
                <w:szCs w:val="24"/>
              </w:rPr>
            </w:pPr>
            <w:r w:rsidRPr="00B14AEA">
              <w:rPr>
                <w:rFonts w:asciiTheme="minorHAnsi" w:hAnsiTheme="minorHAnsi" w:cs="Calibri"/>
                <w:szCs w:val="24"/>
              </w:rPr>
              <w:t>_________________</w:t>
            </w:r>
          </w:p>
          <w:p w:rsidR="003E5B59" w:rsidRPr="00B14AEA" w:rsidRDefault="003E5B59" w:rsidP="00654444">
            <w:pPr>
              <w:spacing w:after="120"/>
              <w:rPr>
                <w:rFonts w:asciiTheme="minorHAnsi" w:hAnsiTheme="minorHAnsi"/>
                <w:b/>
                <w:szCs w:val="24"/>
              </w:rPr>
            </w:pPr>
            <w:r w:rsidRPr="00B14AEA">
              <w:rPr>
                <w:rFonts w:asciiTheme="minorHAnsi" w:hAnsiTheme="minorHAnsi"/>
                <w:b/>
                <w:szCs w:val="24"/>
              </w:rPr>
              <w:lastRenderedPageBreak/>
              <w:t>Referencias</w:t>
            </w:r>
          </w:p>
          <w:p w:rsidR="003E5B59" w:rsidRPr="00B14AEA" w:rsidRDefault="00BB213F" w:rsidP="00654444">
            <w:pPr>
              <w:spacing w:after="120"/>
              <w:rPr>
                <w:rFonts w:asciiTheme="minorHAnsi" w:hAnsiTheme="minorHAnsi"/>
                <w:szCs w:val="24"/>
              </w:rPr>
            </w:pPr>
            <w:hyperlink r:id="rId9" w:history="1">
              <w:r w:rsidR="003E5B59" w:rsidRPr="00B14AEA">
                <w:rPr>
                  <w:rStyle w:val="Hyperlink"/>
                  <w:rFonts w:asciiTheme="minorHAnsi" w:hAnsiTheme="minorHAnsi"/>
                  <w:szCs w:val="24"/>
                </w:rPr>
                <w:t>C13/INF/18</w:t>
              </w:r>
            </w:hyperlink>
            <w:r w:rsidR="003E5B59" w:rsidRPr="00B14AEA">
              <w:rPr>
                <w:rFonts w:asciiTheme="minorHAnsi" w:hAnsiTheme="minorHAnsi"/>
                <w:szCs w:val="24"/>
              </w:rPr>
              <w:t xml:space="preserve">, </w:t>
            </w:r>
            <w:hyperlink r:id="rId10" w:history="1">
              <w:r w:rsidR="003E5B59" w:rsidRPr="00B14AEA">
                <w:rPr>
                  <w:rStyle w:val="Hyperlink"/>
                  <w:rFonts w:asciiTheme="minorHAnsi" w:hAnsiTheme="minorHAnsi"/>
                  <w:szCs w:val="24"/>
                </w:rPr>
                <w:t>C14/92</w:t>
              </w:r>
            </w:hyperlink>
            <w:r w:rsidR="003E5B59" w:rsidRPr="00B14AEA">
              <w:rPr>
                <w:rFonts w:asciiTheme="minorHAnsi" w:hAnsiTheme="minorHAnsi"/>
                <w:szCs w:val="24"/>
              </w:rPr>
              <w:t xml:space="preserve">, </w:t>
            </w:r>
            <w:hyperlink r:id="rId11" w:history="1">
              <w:r w:rsidR="003E5B59" w:rsidRPr="00B14AEA">
                <w:rPr>
                  <w:rStyle w:val="Hyperlink"/>
                  <w:rFonts w:asciiTheme="minorHAnsi" w:hAnsiTheme="minorHAnsi"/>
                  <w:szCs w:val="24"/>
                </w:rPr>
                <w:t>C14/50</w:t>
              </w:r>
            </w:hyperlink>
            <w:r w:rsidR="003E5B59" w:rsidRPr="00B14AEA">
              <w:rPr>
                <w:rFonts w:asciiTheme="minorHAnsi" w:hAnsiTheme="minorHAnsi"/>
                <w:szCs w:val="24"/>
              </w:rPr>
              <w:t xml:space="preserve">, </w:t>
            </w:r>
            <w:hyperlink r:id="rId12" w:history="1">
              <w:r w:rsidR="003E5B59" w:rsidRPr="00B14AEA">
                <w:rPr>
                  <w:rStyle w:val="Hyperlink"/>
                  <w:rFonts w:asciiTheme="minorHAnsi" w:hAnsiTheme="minorHAnsi"/>
                  <w:szCs w:val="24"/>
                </w:rPr>
                <w:t>C14/75</w:t>
              </w:r>
            </w:hyperlink>
          </w:p>
        </w:tc>
      </w:tr>
    </w:tbl>
    <w:p w:rsidR="003E5B59" w:rsidRPr="00B14AEA" w:rsidRDefault="003E5B59" w:rsidP="003E5B59">
      <w:pPr>
        <w:tabs>
          <w:tab w:val="clear" w:pos="567"/>
          <w:tab w:val="clear" w:pos="1134"/>
          <w:tab w:val="clear" w:pos="1701"/>
          <w:tab w:val="clear" w:pos="2268"/>
          <w:tab w:val="clear" w:pos="2835"/>
        </w:tabs>
        <w:overflowPunct/>
        <w:autoSpaceDE/>
        <w:autoSpaceDN/>
        <w:adjustRightInd/>
        <w:spacing w:before="0"/>
        <w:textAlignment w:val="auto"/>
      </w:pPr>
      <w:r w:rsidRPr="00B14AEA">
        <w:lastRenderedPageBreak/>
        <w:br w:type="page"/>
      </w:r>
    </w:p>
    <w:p w:rsidR="003E5B59" w:rsidRPr="00B14AEA" w:rsidRDefault="003E5B59" w:rsidP="00C5707B">
      <w:pPr>
        <w:pStyle w:val="Heading1"/>
        <w:tabs>
          <w:tab w:val="clear" w:pos="567"/>
          <w:tab w:val="clear" w:pos="1134"/>
          <w:tab w:val="clear" w:pos="1701"/>
          <w:tab w:val="clear" w:pos="2268"/>
          <w:tab w:val="clear" w:pos="2835"/>
        </w:tabs>
        <w:ind w:left="0" w:firstLine="0"/>
      </w:pPr>
      <w:r w:rsidRPr="00B14AEA">
        <w:lastRenderedPageBreak/>
        <w:t>1</w:t>
      </w:r>
      <w:r w:rsidRPr="00B14AEA">
        <w:tab/>
        <w:t>Antecedentes e introducción</w:t>
      </w:r>
    </w:p>
    <w:p w:rsidR="003E5B59" w:rsidRPr="00B14AEA" w:rsidRDefault="000E3974" w:rsidP="00C5707B">
      <w:pPr>
        <w:tabs>
          <w:tab w:val="clear" w:pos="567"/>
          <w:tab w:val="clear" w:pos="1134"/>
          <w:tab w:val="clear" w:pos="1701"/>
          <w:tab w:val="clear" w:pos="2268"/>
          <w:tab w:val="clear" w:pos="2835"/>
        </w:tabs>
      </w:pPr>
      <w:r w:rsidRPr="00B14AEA">
        <w:t>1.1</w:t>
      </w:r>
      <w:r w:rsidRPr="00B14AEA">
        <w:tab/>
      </w:r>
      <w:r w:rsidR="003E5B59" w:rsidRPr="00B14AEA">
        <w:t xml:space="preserve">En este documento se exponen las opciones para la Sede de la Unión en las próximas décadas. La Sede de la Unión se encuentra en su emplazamiento actual, en la Place des </w:t>
      </w:r>
      <w:proofErr w:type="spellStart"/>
      <w:r w:rsidR="003E5B59" w:rsidRPr="00B14AEA">
        <w:t>Nations</w:t>
      </w:r>
      <w:proofErr w:type="spellEnd"/>
      <w:r w:rsidR="003E5B59" w:rsidRPr="00B14AEA">
        <w:t xml:space="preserve">, Ginebra, desde la construcción del edificio </w:t>
      </w:r>
      <w:proofErr w:type="spellStart"/>
      <w:r w:rsidR="003E5B59" w:rsidRPr="00B14AEA">
        <w:t>Varembé</w:t>
      </w:r>
      <w:proofErr w:type="spellEnd"/>
      <w:r w:rsidR="003E5B59" w:rsidRPr="00B14AEA">
        <w:t xml:space="preserve"> (inaugurado en 1962). En el Artículo 30 de la Constitución se estipula que </w:t>
      </w:r>
      <w:r w:rsidR="006F4141" w:rsidRPr="00B14AEA">
        <w:t>"</w:t>
      </w:r>
      <w:r w:rsidR="003E5B59" w:rsidRPr="00B14AEA">
        <w:rPr>
          <w:i/>
          <w:iCs/>
        </w:rPr>
        <w:t>La Unión tendrá su sede en Ginebra</w:t>
      </w:r>
      <w:r w:rsidR="006F4141" w:rsidRPr="00B14AEA">
        <w:t>"</w:t>
      </w:r>
      <w:r w:rsidR="003E5B59" w:rsidRPr="00B14AEA">
        <w:t>.</w:t>
      </w:r>
    </w:p>
    <w:p w:rsidR="003E5B59" w:rsidRPr="00B14AEA" w:rsidRDefault="000E3974" w:rsidP="00C5707B">
      <w:pPr>
        <w:tabs>
          <w:tab w:val="clear" w:pos="567"/>
          <w:tab w:val="clear" w:pos="1134"/>
          <w:tab w:val="clear" w:pos="1701"/>
          <w:tab w:val="clear" w:pos="2268"/>
          <w:tab w:val="clear" w:pos="2835"/>
        </w:tabs>
      </w:pPr>
      <w:r w:rsidRPr="00B14AEA">
        <w:t>1.2</w:t>
      </w:r>
      <w:r w:rsidRPr="00B14AEA">
        <w:tab/>
      </w:r>
      <w:r w:rsidR="003E5B59" w:rsidRPr="00B14AEA">
        <w:t xml:space="preserve">La Sede de la UIT está formada por tres edificios contiguos: </w:t>
      </w:r>
      <w:proofErr w:type="spellStart"/>
      <w:r w:rsidR="003E5B59" w:rsidRPr="00B14AEA">
        <w:t>Varembé</w:t>
      </w:r>
      <w:proofErr w:type="spellEnd"/>
      <w:r w:rsidR="003E5B59" w:rsidRPr="00B14AEA">
        <w:t xml:space="preserve"> (inaugurado en 1962), Torre (1973) y </w:t>
      </w:r>
      <w:proofErr w:type="spellStart"/>
      <w:r w:rsidR="003E5B59" w:rsidRPr="00B14AEA">
        <w:t>Montbrillant</w:t>
      </w:r>
      <w:proofErr w:type="spellEnd"/>
      <w:r w:rsidR="003E5B59" w:rsidRPr="00B14AEA">
        <w:t xml:space="preserve"> (1999). Los edificios son propiedad de la Unión, mientras que la utilización del suelo se rige por el </w:t>
      </w:r>
      <w:r w:rsidR="006F4141" w:rsidRPr="00B14AEA">
        <w:t>"</w:t>
      </w:r>
      <w:proofErr w:type="spellStart"/>
      <w:r w:rsidR="003E5B59" w:rsidRPr="00B14AEA">
        <w:t>droit</w:t>
      </w:r>
      <w:proofErr w:type="spellEnd"/>
      <w:r w:rsidR="003E5B59" w:rsidRPr="00B14AEA">
        <w:t xml:space="preserve"> de superficie</w:t>
      </w:r>
      <w:r w:rsidR="006F4141" w:rsidRPr="00B14AEA">
        <w:t>"</w:t>
      </w:r>
      <w:r w:rsidR="003E5B59" w:rsidRPr="00B14AEA">
        <w:rPr>
          <w:rStyle w:val="FootnoteReference"/>
        </w:rPr>
        <w:footnoteReference w:id="1"/>
      </w:r>
      <w:r w:rsidR="003E5B59" w:rsidRPr="00B14AEA">
        <w:t xml:space="preserve"> renovable otorgado por el País Anfitrión. </w:t>
      </w:r>
    </w:p>
    <w:p w:rsidR="003E5B59" w:rsidRPr="00B14AEA" w:rsidRDefault="000E3974" w:rsidP="00C5707B">
      <w:pPr>
        <w:tabs>
          <w:tab w:val="clear" w:pos="567"/>
          <w:tab w:val="clear" w:pos="1134"/>
          <w:tab w:val="clear" w:pos="1701"/>
          <w:tab w:val="clear" w:pos="2268"/>
          <w:tab w:val="clear" w:pos="2835"/>
        </w:tabs>
      </w:pPr>
      <w:r w:rsidRPr="00B14AEA">
        <w:t>1.3</w:t>
      </w:r>
      <w:r w:rsidRPr="00B14AEA">
        <w:tab/>
      </w:r>
      <w:r w:rsidR="003E5B59" w:rsidRPr="00B14AEA">
        <w:t xml:space="preserve">Al haberse construido de acuerdo con las normas vigentes hace 50 años, el edificio </w:t>
      </w:r>
      <w:proofErr w:type="spellStart"/>
      <w:r w:rsidR="003E5B59" w:rsidRPr="00B14AEA">
        <w:t>Varembé</w:t>
      </w:r>
      <w:proofErr w:type="spellEnd"/>
      <w:r w:rsidR="003E5B59" w:rsidRPr="00B14AEA">
        <w:t xml:space="preserve"> tiene diversas carencias, en comparación con las normas de construcción modernas, en cuanto a aislamiento</w:t>
      </w:r>
      <w:r w:rsidR="003E5B59" w:rsidRPr="00B14AEA">
        <w:rPr>
          <w:rStyle w:val="FootnoteReference"/>
        </w:rPr>
        <w:footnoteReference w:id="2"/>
      </w:r>
      <w:r w:rsidR="003E5B59" w:rsidRPr="00B14AEA">
        <w:t xml:space="preserve">, accesibilidad de las personas con discapacidad, seguridad en caso de incendio y resistencia sísmica. En la </w:t>
      </w:r>
      <w:r w:rsidR="003E5B59" w:rsidRPr="00B14AEA">
        <w:rPr>
          <w:i/>
          <w:iCs/>
        </w:rPr>
        <w:t>Resolución 1142</w:t>
      </w:r>
      <w:r w:rsidR="003E5B59" w:rsidRPr="00B14AEA">
        <w:t xml:space="preserve"> (C-99) </w:t>
      </w:r>
      <w:r w:rsidR="003E5B59" w:rsidRPr="00B14AEA">
        <w:rPr>
          <w:i/>
          <w:iCs/>
        </w:rPr>
        <w:t>del Consejo</w:t>
      </w:r>
      <w:r w:rsidR="003E5B59" w:rsidRPr="00B14AEA">
        <w:t xml:space="preserve"> se encarga, entre otras cosas, al Secretario General </w:t>
      </w:r>
      <w:r w:rsidR="006F4141" w:rsidRPr="00B14AEA">
        <w:t>"</w:t>
      </w:r>
      <w:r w:rsidR="003E5B59" w:rsidRPr="00B14AEA">
        <w:t>que se asegure de que las normas en materia de seguridad, salud y entorno vigentes en el país de Sede de la Unión se aplican en la UIT….</w:t>
      </w:r>
      <w:r w:rsidR="006F4141" w:rsidRPr="00B14AEA">
        <w:t>"</w:t>
      </w:r>
      <w:r w:rsidR="003E5B59" w:rsidRPr="00B14AEA">
        <w:t xml:space="preserve">. Si bien los edificios de la Sede se ajustan actualmente a la legislación del País Anfitrión en materia de rendimiento de inmuebles, los edificios Torre y </w:t>
      </w:r>
      <w:proofErr w:type="spellStart"/>
      <w:r w:rsidR="003E5B59" w:rsidRPr="00B14AEA">
        <w:t>Varembé</w:t>
      </w:r>
      <w:proofErr w:type="spellEnd"/>
      <w:r w:rsidR="003E5B59" w:rsidRPr="00B14AEA">
        <w:t xml:space="preserve"> dejarán de ser conformes en 2017, por lo que resulta obligatorio tomar medidas al respecto.</w:t>
      </w:r>
    </w:p>
    <w:p w:rsidR="003E5B59" w:rsidRPr="00B14AEA" w:rsidRDefault="000E3974" w:rsidP="00C5707B">
      <w:pPr>
        <w:tabs>
          <w:tab w:val="clear" w:pos="567"/>
          <w:tab w:val="clear" w:pos="1134"/>
          <w:tab w:val="clear" w:pos="1701"/>
          <w:tab w:val="clear" w:pos="2268"/>
          <w:tab w:val="clear" w:pos="2835"/>
        </w:tabs>
      </w:pPr>
      <w:r w:rsidRPr="00B14AEA">
        <w:t>1.4</w:t>
      </w:r>
      <w:r w:rsidRPr="00B14AEA">
        <w:tab/>
      </w:r>
      <w:r w:rsidR="003E5B59" w:rsidRPr="00B14AEA">
        <w:t xml:space="preserve">Resultaría imposible en la práctica renovar </w:t>
      </w:r>
      <w:proofErr w:type="spellStart"/>
      <w:r w:rsidR="003E5B59" w:rsidRPr="00B14AEA">
        <w:t>Varembé</w:t>
      </w:r>
      <w:proofErr w:type="spellEnd"/>
      <w:r w:rsidR="003E5B59" w:rsidRPr="00B14AEA">
        <w:t xml:space="preserve"> de modo que cumpliera con los requisitos de accesibilidad, seguridad, resistencia sísmica y contra incendios, ya que para ello habría que añadir escaleras, agrandar los ascensores y los pasillos y proceder a un reforzamiento de las estructuras. Aunque es técnicamente posible mejorar el rendimiento en términos de aislamiento y proceder </w:t>
      </w:r>
      <w:r w:rsidR="003E5B59" w:rsidRPr="00B14AEA">
        <w:lastRenderedPageBreak/>
        <w:t>a otras renovaciones, con ello no se llegaría a una solución globalmente efectiva. El edificio Torre también tiene carencias (aunque menos), como cabría esperar de un edificio de su edad. La política de la UIT ha consistido en conservar sus edificios todo lo posible, dentro de los recursos que para tal fin han asignado los Estados Miembros.</w:t>
      </w:r>
    </w:p>
    <w:p w:rsidR="00FB26DC" w:rsidRPr="00B14AEA" w:rsidRDefault="000E3974" w:rsidP="00701016">
      <w:pPr>
        <w:tabs>
          <w:tab w:val="clear" w:pos="567"/>
          <w:tab w:val="clear" w:pos="1134"/>
          <w:tab w:val="clear" w:pos="1701"/>
          <w:tab w:val="clear" w:pos="2268"/>
          <w:tab w:val="clear" w:pos="2835"/>
        </w:tabs>
      </w:pPr>
      <w:r w:rsidRPr="00B14AEA">
        <w:t>1.5</w:t>
      </w:r>
      <w:r w:rsidRPr="00B14AEA">
        <w:tab/>
      </w:r>
      <w:r w:rsidR="003E5B59" w:rsidRPr="00B14AEA">
        <w:t xml:space="preserve">El Secretario General decidió explorar con el País Anfitrión la posibilidad de construir un edificio que sustituya al </w:t>
      </w:r>
      <w:proofErr w:type="spellStart"/>
      <w:r w:rsidR="003E5B59" w:rsidRPr="00B14AEA">
        <w:t>Varembé</w:t>
      </w:r>
      <w:proofErr w:type="spellEnd"/>
      <w:r w:rsidR="003E5B59" w:rsidRPr="00B14AEA">
        <w:t xml:space="preserve"> original, que se demolería antes o después de la construcción (se tomará la decisión que resulte más ventajosa en términos técnicos y financieros). En este documento se denomina </w:t>
      </w:r>
      <w:proofErr w:type="spellStart"/>
      <w:r w:rsidR="003E5B59" w:rsidRPr="00B14AEA">
        <w:t>Varembé</w:t>
      </w:r>
      <w:proofErr w:type="spellEnd"/>
      <w:r w:rsidR="003E5B59" w:rsidRPr="00B14AEA">
        <w:t xml:space="preserve"> II a dicho edificio de sustitución.</w:t>
      </w:r>
      <w:r w:rsidR="00BF23F5" w:rsidRPr="00B14AEA">
        <w:t xml:space="preserve"> Según l</w:t>
      </w:r>
      <w:r w:rsidR="00FB26DC" w:rsidRPr="00B14AEA">
        <w:t>a ley suiza del Estado Anfitri</w:t>
      </w:r>
      <w:r w:rsidR="00BF23F5" w:rsidRPr="00B14AEA">
        <w:t>ón, el País Anfitrión p</w:t>
      </w:r>
      <w:r w:rsidR="00701016">
        <w:t>ue</w:t>
      </w:r>
      <w:r w:rsidR="00BF23F5" w:rsidRPr="00B14AEA">
        <w:t>d</w:t>
      </w:r>
      <w:r w:rsidR="00701016">
        <w:t>e</w:t>
      </w:r>
      <w:r w:rsidR="00BF23F5" w:rsidRPr="00B14AEA">
        <w:t xml:space="preserve"> otorgar préstamos de construcción a las organizaciones internacionales para apoyar la construcción de nuevos edificios. Estos préstamos se conceden sin intereses y se deben reembolsar en 50 años. El País Anfitrión ha utilizado este mecanismo muchas veces en el pasado. En junio de 2013, el Gobierno suizo adoptó una nueva política que complementaba a la política existente</w:t>
      </w:r>
      <w:r w:rsidR="003C2225" w:rsidRPr="00B14AEA">
        <w:t xml:space="preserve"> y según la cual también se pueden conceder préstamos para proyectos de renovación. Los préstamos de renovación devengan tipos de interés preferenciales e inferiores a los tipos del mercado y deben reembolsarse en 30 años. El tipo de interés del préstamo de renovación se basa en la tasa de refinanciación a 30 años de la Confederación Suiza, que en 2014 es de una media del 1,5% aproximadamente.</w:t>
      </w:r>
      <w:r w:rsidR="000F0DF3" w:rsidRPr="00B14AEA">
        <w:t xml:space="preserve"> Cabe destacar que esta tasa está sujeta a las fluctuaciones del mercado hasta que se fije en el momento </w:t>
      </w:r>
      <w:r w:rsidR="00701016">
        <w:t>de concluir</w:t>
      </w:r>
      <w:r w:rsidR="00701016" w:rsidRPr="00B14AEA">
        <w:t xml:space="preserve"> </w:t>
      </w:r>
      <w:r w:rsidR="000F0DF3" w:rsidRPr="00B14AEA">
        <w:t>los acuerdos del préstamo para toda la duración del mismo. El tipo de interés fijo actual de una hipoteca a 10 años de acceso público en Suiza se encuentra entre el 2,5% y el 3,0%. Los préstamos con tipos de interés fijos a más de 30 años no están disponibles en el mercado público.</w:t>
      </w:r>
    </w:p>
    <w:p w:rsidR="003E5B59" w:rsidRPr="00B14AEA" w:rsidRDefault="003A2C41">
      <w:pPr>
        <w:tabs>
          <w:tab w:val="clear" w:pos="567"/>
          <w:tab w:val="clear" w:pos="1134"/>
          <w:tab w:val="clear" w:pos="1701"/>
          <w:tab w:val="clear" w:pos="2268"/>
          <w:tab w:val="clear" w:pos="2835"/>
        </w:tabs>
      </w:pPr>
      <w:r w:rsidRPr="00B14AEA">
        <w:lastRenderedPageBreak/>
        <w:t>1.6</w:t>
      </w:r>
      <w:r w:rsidRPr="00B14AEA">
        <w:tab/>
        <w:t>La FIPO</w:t>
      </w:r>
      <w:r w:rsidR="00701016">
        <w:t>I</w:t>
      </w:r>
      <w:r w:rsidRPr="00B14AEA">
        <w:rPr>
          <w:rStyle w:val="FootnoteReference"/>
        </w:rPr>
        <w:footnoteReference w:id="3"/>
      </w:r>
      <w:r w:rsidRPr="00B14AEA">
        <w:t xml:space="preserve">, fundación sin ánimo de lucro propiedad del Estado Anfitrión, concederá los préstamos de construcción y renovación, </w:t>
      </w:r>
      <w:r w:rsidR="00DD25E0" w:rsidRPr="00B14AEA">
        <w:t>y prestará</w:t>
      </w:r>
      <w:r w:rsidRPr="00B14AEA">
        <w:t xml:space="preserve"> apoyo técnico antes y durante el proceso de construcción.</w:t>
      </w:r>
      <w:r w:rsidR="003E5B59" w:rsidRPr="00B14AEA">
        <w:t xml:space="preserve"> Cabe señalar que, antes de tomar tal decisión, el País Anfitrión consideró todas las opciones (renovación, mejora y construcción de un nuevo edificio) y llegó a la conclusión de que lo mejor sería contar con un edificio totalmente nuevo tanto en términos de eficacia energética, </w:t>
      </w:r>
      <w:r w:rsidR="00DD25E0" w:rsidRPr="00B14AEA">
        <w:t xml:space="preserve">aprovechamiento del </w:t>
      </w:r>
      <w:r w:rsidR="003E5B59" w:rsidRPr="00B14AEA">
        <w:t xml:space="preserve">espacio, estética y comodidad, como, sobre todo, para ajustarse a las </w:t>
      </w:r>
      <w:r w:rsidR="00DD25E0" w:rsidRPr="00B14AEA">
        <w:t xml:space="preserve">últimas </w:t>
      </w:r>
      <w:r w:rsidR="003E5B59" w:rsidRPr="00B14AEA">
        <w:t>normas de construcción suizas</w:t>
      </w:r>
      <w:r w:rsidR="00DD25E0" w:rsidRPr="00B14AEA">
        <w:t xml:space="preserve"> a un coste que puede financiarse con un préstamo a 50 años sin intereses como el anterior</w:t>
      </w:r>
      <w:r w:rsidR="003E5B59" w:rsidRPr="00B14AEA">
        <w:t>.</w:t>
      </w:r>
    </w:p>
    <w:p w:rsidR="003E5B59" w:rsidRPr="00B14AEA" w:rsidRDefault="000E3974" w:rsidP="00C5707B">
      <w:pPr>
        <w:tabs>
          <w:tab w:val="clear" w:pos="567"/>
          <w:tab w:val="clear" w:pos="1134"/>
          <w:tab w:val="clear" w:pos="1701"/>
          <w:tab w:val="clear" w:pos="2268"/>
          <w:tab w:val="clear" w:pos="2835"/>
        </w:tabs>
      </w:pPr>
      <w:r w:rsidRPr="00B14AEA">
        <w:t>1.</w:t>
      </w:r>
      <w:r w:rsidR="00DD25E0" w:rsidRPr="00B14AEA">
        <w:t>7</w:t>
      </w:r>
      <w:r w:rsidRPr="00B14AEA">
        <w:tab/>
      </w:r>
      <w:r w:rsidR="003E5B59" w:rsidRPr="00B14AEA">
        <w:t xml:space="preserve">El Secretario General presentó al Consejo de la UIT, en su reunión de 2014, un documento sobre este proyecto y sobre las demás opciones para resolver los problemas de </w:t>
      </w:r>
      <w:proofErr w:type="spellStart"/>
      <w:r w:rsidR="003E5B59" w:rsidRPr="00B14AEA">
        <w:t>Varembé</w:t>
      </w:r>
      <w:proofErr w:type="spellEnd"/>
      <w:r w:rsidR="003E5B59" w:rsidRPr="00B14AEA">
        <w:t xml:space="preserve"> (Documento C14/50). Los Estados Miembros consideraron en el Consejo que el problema de la Sede de la Unión debía considerarse desde una perspectiva más amplia y encargaron que se presentaran cuatro opciones a la próxima Conferencia de Plenipotenciarios (PP-14) para que </w:t>
      </w:r>
      <w:r w:rsidR="002E04F0" w:rsidRPr="00B14AEA">
        <w:t>é</w:t>
      </w:r>
      <w:r w:rsidR="003E5B59" w:rsidRPr="00B14AEA">
        <w:t>sta tome una decisión al respecto (recomendación 14.6 del Documento C14/92):</w:t>
      </w:r>
    </w:p>
    <w:p w:rsidR="003E5B59" w:rsidRPr="00B14AEA" w:rsidRDefault="003E5B59" w:rsidP="00C5707B">
      <w:pPr>
        <w:pStyle w:val="enumlev1"/>
        <w:tabs>
          <w:tab w:val="clear" w:pos="567"/>
        </w:tabs>
        <w:ind w:left="709" w:hanging="709"/>
      </w:pPr>
      <w:r w:rsidRPr="00B14AEA">
        <w:t>–</w:t>
      </w:r>
      <w:r w:rsidRPr="00B14AEA">
        <w:tab/>
        <w:t xml:space="preserve">sustitución del edificio </w:t>
      </w:r>
      <w:proofErr w:type="spellStart"/>
      <w:r w:rsidRPr="00B14AEA">
        <w:t>Varembé</w:t>
      </w:r>
      <w:proofErr w:type="spellEnd"/>
      <w:r w:rsidRPr="00B14AEA">
        <w:t xml:space="preserve"> y renovación de los demás edificios, según proceda; </w:t>
      </w:r>
    </w:p>
    <w:p w:rsidR="003E5B59" w:rsidRPr="00B14AEA" w:rsidRDefault="003E5B59" w:rsidP="00C5707B">
      <w:pPr>
        <w:pStyle w:val="enumlev1"/>
        <w:tabs>
          <w:tab w:val="clear" w:pos="567"/>
        </w:tabs>
        <w:ind w:left="709" w:hanging="709"/>
      </w:pPr>
      <w:r w:rsidRPr="00B14AEA">
        <w:t>–</w:t>
      </w:r>
      <w:r w:rsidRPr="00B14AEA">
        <w:tab/>
      </w:r>
      <w:r w:rsidR="000E3974" w:rsidRPr="00B14AEA">
        <w:t>r</w:t>
      </w:r>
      <w:r w:rsidRPr="00B14AEA">
        <w:t xml:space="preserve">enovación de los tres edificios, según proceda, sin sustitución del edificio </w:t>
      </w:r>
      <w:proofErr w:type="spellStart"/>
      <w:r w:rsidRPr="00B14AEA">
        <w:t>Varembé</w:t>
      </w:r>
      <w:proofErr w:type="spellEnd"/>
      <w:r w:rsidRPr="00B14AEA">
        <w:t xml:space="preserve">; </w:t>
      </w:r>
    </w:p>
    <w:p w:rsidR="003E5B59" w:rsidRPr="00B14AEA" w:rsidRDefault="003E5B59" w:rsidP="00C5707B">
      <w:pPr>
        <w:pStyle w:val="enumlev1"/>
        <w:tabs>
          <w:tab w:val="clear" w:pos="567"/>
        </w:tabs>
        <w:ind w:left="709" w:hanging="709"/>
      </w:pPr>
      <w:r w:rsidRPr="00B14AEA">
        <w:t>–</w:t>
      </w:r>
      <w:r w:rsidRPr="00B14AEA">
        <w:tab/>
      </w:r>
      <w:r w:rsidR="000E3974" w:rsidRPr="00B14AEA">
        <w:t>a</w:t>
      </w:r>
      <w:r w:rsidRPr="00B14AEA">
        <w:t xml:space="preserve">lquiler de locales en Ginebra en sustitución del edificio </w:t>
      </w:r>
      <w:proofErr w:type="spellStart"/>
      <w:r w:rsidRPr="00B14AEA">
        <w:t>Varembé</w:t>
      </w:r>
      <w:proofErr w:type="spellEnd"/>
      <w:r w:rsidRPr="00B14AEA">
        <w:t xml:space="preserve">, abandono de </w:t>
      </w:r>
      <w:proofErr w:type="spellStart"/>
      <w:r w:rsidRPr="00B14AEA">
        <w:t>Varembé</w:t>
      </w:r>
      <w:proofErr w:type="spellEnd"/>
      <w:r w:rsidRPr="00B14AEA">
        <w:t xml:space="preserve"> y renovación de los demás edificios, según proceda; </w:t>
      </w:r>
    </w:p>
    <w:p w:rsidR="003E5B59" w:rsidRPr="00B14AEA" w:rsidRDefault="003E5B59" w:rsidP="00C5707B">
      <w:pPr>
        <w:pStyle w:val="enumlev1"/>
        <w:tabs>
          <w:tab w:val="clear" w:pos="567"/>
        </w:tabs>
        <w:ind w:left="709" w:hanging="709"/>
      </w:pPr>
      <w:r w:rsidRPr="00B14AEA">
        <w:t>–</w:t>
      </w:r>
      <w:r w:rsidRPr="00B14AEA">
        <w:tab/>
      </w:r>
      <w:r w:rsidR="000E3974" w:rsidRPr="00B14AEA">
        <w:t>r</w:t>
      </w:r>
      <w:r w:rsidRPr="00B14AEA">
        <w:t>eubicación de la Sede de la Unión fuera de Ginebra en caso de que se reciba una oferta global y aceptable de un Estado Miembro de la Unión.</w:t>
      </w:r>
    </w:p>
    <w:p w:rsidR="003E5B59" w:rsidRPr="00B14AEA" w:rsidRDefault="000E3974" w:rsidP="00C5707B">
      <w:pPr>
        <w:tabs>
          <w:tab w:val="clear" w:pos="567"/>
          <w:tab w:val="clear" w:pos="1134"/>
          <w:tab w:val="clear" w:pos="1701"/>
          <w:tab w:val="clear" w:pos="2268"/>
          <w:tab w:val="clear" w:pos="2835"/>
        </w:tabs>
      </w:pPr>
      <w:r w:rsidRPr="00B14AEA">
        <w:lastRenderedPageBreak/>
        <w:t>1.</w:t>
      </w:r>
      <w:r w:rsidR="00DD25E0" w:rsidRPr="00B14AEA">
        <w:t>8</w:t>
      </w:r>
      <w:r w:rsidRPr="00B14AEA">
        <w:tab/>
      </w:r>
      <w:r w:rsidR="003E5B59" w:rsidRPr="00B14AEA">
        <w:t>Además de comparar los aspectos financieros, el Consejo también ordenó que se tuviesen en cuenta en la comunicación a la PP-14 diversos otros factores, como se indica en el Documento</w:t>
      </w:r>
      <w:r w:rsidRPr="00B14AEA">
        <w:t> C14/75.</w:t>
      </w:r>
    </w:p>
    <w:p w:rsidR="003E5B59" w:rsidRPr="00B14AEA" w:rsidRDefault="000E3974" w:rsidP="00C5707B">
      <w:pPr>
        <w:tabs>
          <w:tab w:val="clear" w:pos="567"/>
          <w:tab w:val="clear" w:pos="1134"/>
          <w:tab w:val="clear" w:pos="1701"/>
          <w:tab w:val="clear" w:pos="2268"/>
          <w:tab w:val="clear" w:pos="2835"/>
        </w:tabs>
      </w:pPr>
      <w:r w:rsidRPr="00B14AEA">
        <w:t>1.</w:t>
      </w:r>
      <w:r w:rsidR="00DD25E0" w:rsidRPr="00B14AEA">
        <w:t>9</w:t>
      </w:r>
      <w:r w:rsidRPr="00B14AEA">
        <w:tab/>
      </w:r>
      <w:r w:rsidR="003E5B59" w:rsidRPr="00B14AEA">
        <w:t>El presente documento responde a la petición del Consejo. En él se examinan las cuatro opciones a fin de que la PP-14 disponga de suficiente información para tomar una decisión sobre la opción que se ha de escoger. Se tienen en cuenta todos los edificios de la Sede de la UIT.</w:t>
      </w:r>
    </w:p>
    <w:p w:rsidR="003E5B59" w:rsidRPr="00B14AEA" w:rsidRDefault="000E3974" w:rsidP="00C5707B">
      <w:pPr>
        <w:tabs>
          <w:tab w:val="clear" w:pos="567"/>
          <w:tab w:val="clear" w:pos="1134"/>
          <w:tab w:val="clear" w:pos="1701"/>
          <w:tab w:val="clear" w:pos="2268"/>
          <w:tab w:val="clear" w:pos="2835"/>
        </w:tabs>
      </w:pPr>
      <w:r w:rsidRPr="00B14AEA">
        <w:t>1.</w:t>
      </w:r>
      <w:r w:rsidR="00DD25E0" w:rsidRPr="00B14AEA">
        <w:t>10</w:t>
      </w:r>
      <w:r w:rsidRPr="00B14AEA">
        <w:tab/>
      </w:r>
      <w:r w:rsidR="003E5B59" w:rsidRPr="00B14AEA">
        <w:t>Las cifras indicadas en este documento son estimaciones basadas en los conocimientos de la dirección, los documentos disponibles y la información del mercado. Estas cifras son una estimación de alto nivel de los costos en que se incurriría y tendrán que ajustarse en función de las decisiones y acontecimientos futuros.</w:t>
      </w:r>
    </w:p>
    <w:p w:rsidR="003E5B59" w:rsidRPr="00B14AEA" w:rsidRDefault="003E5B59" w:rsidP="00C5707B">
      <w:pPr>
        <w:pStyle w:val="Heading1"/>
        <w:tabs>
          <w:tab w:val="clear" w:pos="567"/>
          <w:tab w:val="clear" w:pos="1134"/>
          <w:tab w:val="clear" w:pos="1701"/>
          <w:tab w:val="clear" w:pos="2268"/>
          <w:tab w:val="clear" w:pos="2835"/>
        </w:tabs>
        <w:ind w:left="0" w:firstLine="0"/>
      </w:pPr>
      <w:r w:rsidRPr="00B14AEA">
        <w:t>2</w:t>
      </w:r>
      <w:r w:rsidRPr="00B14AEA">
        <w:tab/>
        <w:t>Criterios de evaluación</w:t>
      </w:r>
    </w:p>
    <w:p w:rsidR="003E5B59" w:rsidRPr="00B14AEA" w:rsidRDefault="000E3974" w:rsidP="00C5707B">
      <w:pPr>
        <w:tabs>
          <w:tab w:val="clear" w:pos="567"/>
          <w:tab w:val="clear" w:pos="1134"/>
          <w:tab w:val="clear" w:pos="1701"/>
          <w:tab w:val="clear" w:pos="2268"/>
          <w:tab w:val="clear" w:pos="2835"/>
        </w:tabs>
      </w:pPr>
      <w:r w:rsidRPr="00B14AEA">
        <w:t>2.1</w:t>
      </w:r>
      <w:r w:rsidRPr="00B14AEA">
        <w:tab/>
      </w:r>
      <w:r w:rsidR="003E5B59" w:rsidRPr="00B14AEA">
        <w:t xml:space="preserve">Aparte de las consideraciones de orden financiero, los criterios identificados en el Documento C14/75 (EAU) y que el C-14 solicitó que se estudiasen en el caso de la reubicación fuera del actual País Anfitrión son los siguientes: </w:t>
      </w:r>
    </w:p>
    <w:p w:rsidR="003E5B59" w:rsidRPr="00B14AEA" w:rsidRDefault="003E5B59" w:rsidP="00C5707B">
      <w:pPr>
        <w:pStyle w:val="enumlev1"/>
        <w:tabs>
          <w:tab w:val="clear" w:pos="567"/>
          <w:tab w:val="clear" w:pos="1134"/>
          <w:tab w:val="clear" w:pos="1701"/>
          <w:tab w:val="clear" w:pos="2268"/>
          <w:tab w:val="clear" w:pos="2835"/>
        </w:tabs>
        <w:ind w:left="709" w:hanging="709"/>
      </w:pPr>
      <w:r w:rsidRPr="00B14AEA">
        <w:t>–</w:t>
      </w:r>
      <w:r w:rsidRPr="00B14AEA">
        <w:tab/>
      </w:r>
      <w:r w:rsidR="000E3974" w:rsidRPr="00B14AEA">
        <w:t>i</w:t>
      </w:r>
      <w:r w:rsidRPr="00B14AEA">
        <w:t>nmunidades, privilegios y facilidades ofrecidas al personal de la UIT;</w:t>
      </w:r>
    </w:p>
    <w:p w:rsidR="003E5B59" w:rsidRPr="00B14AEA" w:rsidRDefault="003E5B59" w:rsidP="00C5707B">
      <w:pPr>
        <w:pStyle w:val="enumlev1"/>
        <w:tabs>
          <w:tab w:val="clear" w:pos="567"/>
          <w:tab w:val="clear" w:pos="1134"/>
          <w:tab w:val="clear" w:pos="1701"/>
          <w:tab w:val="clear" w:pos="2268"/>
          <w:tab w:val="clear" w:pos="2835"/>
        </w:tabs>
        <w:ind w:left="709" w:hanging="709"/>
      </w:pPr>
      <w:r w:rsidRPr="00B14AEA">
        <w:t>–</w:t>
      </w:r>
      <w:r w:rsidRPr="00B14AEA">
        <w:tab/>
      </w:r>
      <w:r w:rsidR="000E3974" w:rsidRPr="00B14AEA">
        <w:t>e</w:t>
      </w:r>
      <w:r w:rsidRPr="00B14AEA">
        <w:t>xoneración de impuestos sobre la renta o la propiedad, aranceles aduaneros e impuesto sobre bienes y servicios;</w:t>
      </w:r>
    </w:p>
    <w:p w:rsidR="003E5B59" w:rsidRPr="00B14AEA" w:rsidRDefault="003E5B59" w:rsidP="00C5707B">
      <w:pPr>
        <w:pStyle w:val="enumlev1"/>
        <w:tabs>
          <w:tab w:val="clear" w:pos="567"/>
          <w:tab w:val="clear" w:pos="1134"/>
          <w:tab w:val="clear" w:pos="1701"/>
          <w:tab w:val="clear" w:pos="2268"/>
          <w:tab w:val="clear" w:pos="2835"/>
        </w:tabs>
        <w:ind w:left="709" w:hanging="709"/>
      </w:pPr>
      <w:r w:rsidRPr="00B14AEA">
        <w:t>–</w:t>
      </w:r>
      <w:r w:rsidRPr="00B14AEA">
        <w:tab/>
      </w:r>
      <w:r w:rsidR="000E3974" w:rsidRPr="00B14AEA">
        <w:t>r</w:t>
      </w:r>
      <w:r w:rsidRPr="00B14AEA">
        <w:t>equisitos y expectativas en materia de costes de reubicación/rescisión de nombramientos/contratación, facilidades, servicios públicos necesarios, disponibilidad de instalaciones, etc. necesarios para la reubicación;</w:t>
      </w:r>
    </w:p>
    <w:p w:rsidR="003E5B59" w:rsidRPr="00B14AEA" w:rsidRDefault="003E5B59" w:rsidP="00C5707B">
      <w:pPr>
        <w:pStyle w:val="enumlev1"/>
        <w:tabs>
          <w:tab w:val="clear" w:pos="567"/>
          <w:tab w:val="clear" w:pos="1134"/>
          <w:tab w:val="clear" w:pos="1701"/>
          <w:tab w:val="clear" w:pos="2268"/>
          <w:tab w:val="clear" w:pos="2835"/>
        </w:tabs>
        <w:ind w:left="709" w:hanging="709"/>
      </w:pPr>
      <w:r w:rsidRPr="00B14AEA">
        <w:t>–</w:t>
      </w:r>
      <w:r w:rsidRPr="00B14AEA">
        <w:tab/>
      </w:r>
      <w:r w:rsidR="000E3974" w:rsidRPr="00B14AEA">
        <w:t>p</w:t>
      </w:r>
      <w:r w:rsidRPr="00B14AEA">
        <w:t>ropuesta de calendario y mecanismo futuro de la decisión de reubicación;</w:t>
      </w:r>
    </w:p>
    <w:p w:rsidR="003E5B59" w:rsidRPr="00B14AEA" w:rsidRDefault="003E5B59" w:rsidP="00C5707B">
      <w:pPr>
        <w:pStyle w:val="enumlev1"/>
        <w:tabs>
          <w:tab w:val="clear" w:pos="567"/>
          <w:tab w:val="clear" w:pos="1134"/>
          <w:tab w:val="clear" w:pos="1701"/>
          <w:tab w:val="clear" w:pos="2268"/>
          <w:tab w:val="clear" w:pos="2835"/>
        </w:tabs>
        <w:ind w:left="709" w:hanging="709"/>
      </w:pPr>
      <w:r w:rsidRPr="00B14AEA">
        <w:t>–</w:t>
      </w:r>
      <w:r w:rsidRPr="00B14AEA">
        <w:tab/>
      </w:r>
      <w:r w:rsidR="000E3974" w:rsidRPr="00B14AEA">
        <w:t>r</w:t>
      </w:r>
      <w:r w:rsidRPr="00B14AEA">
        <w:t>estricciones y limitaciones financieras, y posibles ahorros para la UIT en caso de reubicación;</w:t>
      </w:r>
    </w:p>
    <w:p w:rsidR="003E5B59" w:rsidRPr="00B14AEA" w:rsidRDefault="003E5B59" w:rsidP="00C5707B">
      <w:pPr>
        <w:pStyle w:val="enumlev1"/>
        <w:tabs>
          <w:tab w:val="clear" w:pos="567"/>
          <w:tab w:val="clear" w:pos="1134"/>
          <w:tab w:val="clear" w:pos="1701"/>
          <w:tab w:val="clear" w:pos="2268"/>
          <w:tab w:val="clear" w:pos="2835"/>
        </w:tabs>
        <w:ind w:left="709" w:hanging="709"/>
      </w:pPr>
      <w:r w:rsidRPr="00B14AEA">
        <w:lastRenderedPageBreak/>
        <w:t>–</w:t>
      </w:r>
      <w:r w:rsidRPr="00B14AEA">
        <w:tab/>
      </w:r>
      <w:r w:rsidR="000E3974" w:rsidRPr="00B14AEA">
        <w:t>c</w:t>
      </w:r>
      <w:r w:rsidRPr="00B14AEA">
        <w:t>onceptos jurídicos subyacentes de las relaciones entre organizaciones internacionales y estados anfitriones;</w:t>
      </w:r>
    </w:p>
    <w:p w:rsidR="003E5B59" w:rsidRPr="00B14AEA" w:rsidRDefault="003E5B59" w:rsidP="00C5707B">
      <w:pPr>
        <w:pStyle w:val="enumlev1"/>
        <w:tabs>
          <w:tab w:val="clear" w:pos="567"/>
          <w:tab w:val="clear" w:pos="1134"/>
          <w:tab w:val="clear" w:pos="1701"/>
          <w:tab w:val="clear" w:pos="2268"/>
          <w:tab w:val="clear" w:pos="2835"/>
        </w:tabs>
        <w:ind w:left="709" w:hanging="709"/>
      </w:pPr>
      <w:r w:rsidRPr="00B14AEA">
        <w:t>–</w:t>
      </w:r>
      <w:r w:rsidRPr="00B14AEA">
        <w:tab/>
      </w:r>
      <w:r w:rsidR="000E3974" w:rsidRPr="00B14AEA">
        <w:t>e</w:t>
      </w:r>
      <w:r w:rsidRPr="00B14AEA">
        <w:t>stado actual de los activos de la UIT y su futura utilización en caso de reubicación.</w:t>
      </w:r>
    </w:p>
    <w:p w:rsidR="003E5B59" w:rsidRPr="00B14AEA" w:rsidRDefault="000E3974" w:rsidP="00C5707B">
      <w:pPr>
        <w:tabs>
          <w:tab w:val="clear" w:pos="567"/>
          <w:tab w:val="clear" w:pos="1134"/>
          <w:tab w:val="clear" w:pos="1701"/>
          <w:tab w:val="clear" w:pos="2268"/>
          <w:tab w:val="clear" w:pos="2835"/>
        </w:tabs>
      </w:pPr>
      <w:r w:rsidRPr="00B14AEA">
        <w:t>2.2</w:t>
      </w:r>
      <w:r w:rsidRPr="00B14AEA">
        <w:tab/>
      </w:r>
      <w:r w:rsidR="003E5B59" w:rsidRPr="00B14AEA">
        <w:t xml:space="preserve">El C-14 encargó, además, que en la comunicación a la PP-14 se tuviese en cuenta la </w:t>
      </w:r>
      <w:r w:rsidR="006F4141" w:rsidRPr="00B14AEA">
        <w:t>"</w:t>
      </w:r>
      <w:r w:rsidR="003E5B59" w:rsidRPr="00B14AEA">
        <w:t>calidad de vida</w:t>
      </w:r>
      <w:r w:rsidR="006F4141" w:rsidRPr="00B14AEA">
        <w:t>"</w:t>
      </w:r>
      <w:r w:rsidR="003E5B59" w:rsidRPr="00B14AEA">
        <w:t xml:space="preserve">. </w:t>
      </w:r>
    </w:p>
    <w:p w:rsidR="003E5B59" w:rsidRPr="00B14AEA" w:rsidRDefault="003E5B59" w:rsidP="00C5707B">
      <w:pPr>
        <w:pStyle w:val="Heading1"/>
        <w:tabs>
          <w:tab w:val="clear" w:pos="567"/>
          <w:tab w:val="clear" w:pos="1134"/>
          <w:tab w:val="clear" w:pos="1701"/>
          <w:tab w:val="clear" w:pos="2268"/>
          <w:tab w:val="clear" w:pos="2835"/>
        </w:tabs>
        <w:ind w:left="0" w:firstLine="0"/>
      </w:pPr>
      <w:r w:rsidRPr="00B14AEA">
        <w:t>3</w:t>
      </w:r>
      <w:r w:rsidRPr="00B14AEA">
        <w:tab/>
        <w:t>Superficie y estado de los locales</w:t>
      </w:r>
    </w:p>
    <w:p w:rsidR="003E5B59" w:rsidRPr="00B14AEA" w:rsidRDefault="000E3974" w:rsidP="00C5707B">
      <w:pPr>
        <w:tabs>
          <w:tab w:val="clear" w:pos="567"/>
          <w:tab w:val="clear" w:pos="1134"/>
          <w:tab w:val="clear" w:pos="1701"/>
          <w:tab w:val="clear" w:pos="2268"/>
          <w:tab w:val="clear" w:pos="2835"/>
        </w:tabs>
      </w:pPr>
      <w:r w:rsidRPr="00B14AEA">
        <w:t>3.1</w:t>
      </w:r>
      <w:r w:rsidRPr="00B14AEA">
        <w:tab/>
      </w:r>
      <w:r w:rsidR="003E5B59" w:rsidRPr="00B14AEA">
        <w:t>A continuación se detalla la utilización del espacio de los locales de la Sede:</w:t>
      </w:r>
    </w:p>
    <w:p w:rsidR="005B6AC7" w:rsidRPr="00B14AEA" w:rsidRDefault="005B6AC7" w:rsidP="000E3974">
      <w:pPr>
        <w:rPr>
          <w:sz w:val="16"/>
          <w:szCs w:val="16"/>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418"/>
        <w:gridCol w:w="1275"/>
        <w:gridCol w:w="1677"/>
        <w:gridCol w:w="2297"/>
      </w:tblGrid>
      <w:tr w:rsidR="003E5B59" w:rsidRPr="00B14AEA" w:rsidTr="005B6AC7">
        <w:trPr>
          <w:jc w:val="center"/>
        </w:trPr>
        <w:tc>
          <w:tcPr>
            <w:tcW w:w="2972" w:type="dxa"/>
            <w:tcBorders>
              <w:bottom w:val="single" w:sz="4" w:space="0" w:color="auto"/>
            </w:tcBorders>
          </w:tcPr>
          <w:p w:rsidR="003E5B59" w:rsidRPr="00B14AEA" w:rsidRDefault="003E5B59" w:rsidP="000E3974">
            <w:pPr>
              <w:pStyle w:val="Tablehead"/>
            </w:pPr>
          </w:p>
        </w:tc>
        <w:tc>
          <w:tcPr>
            <w:tcW w:w="1418" w:type="dxa"/>
            <w:tcBorders>
              <w:bottom w:val="single" w:sz="4" w:space="0" w:color="auto"/>
            </w:tcBorders>
          </w:tcPr>
          <w:p w:rsidR="005B6AC7" w:rsidRPr="00B14AEA" w:rsidRDefault="003E5B59" w:rsidP="005B6AC7">
            <w:pPr>
              <w:pStyle w:val="Tablehead"/>
            </w:pPr>
            <w:r w:rsidRPr="00B14AEA">
              <w:t>Volumen</w:t>
            </w:r>
            <w:r w:rsidRPr="00B14AEA">
              <w:br/>
              <w:t>(ref. SIA 416)</w:t>
            </w:r>
          </w:p>
          <w:p w:rsidR="003E5B59" w:rsidRPr="00B14AEA" w:rsidRDefault="003E5B59" w:rsidP="005B6AC7">
            <w:pPr>
              <w:pStyle w:val="Tablehead"/>
              <w:rPr>
                <w:rFonts w:eastAsiaTheme="majorEastAsia" w:cstheme="majorBidi"/>
                <w:i/>
                <w:iCs/>
              </w:rPr>
            </w:pPr>
            <w:r w:rsidRPr="00B14AEA">
              <w:t>(m</w:t>
            </w:r>
            <w:r w:rsidRPr="00B14AEA">
              <w:rPr>
                <w:vertAlign w:val="superscript"/>
              </w:rPr>
              <w:t>3</w:t>
            </w:r>
            <w:r w:rsidRPr="00B14AEA">
              <w:t>)</w:t>
            </w:r>
          </w:p>
        </w:tc>
        <w:tc>
          <w:tcPr>
            <w:tcW w:w="1275" w:type="dxa"/>
            <w:tcBorders>
              <w:bottom w:val="single" w:sz="4" w:space="0" w:color="auto"/>
            </w:tcBorders>
          </w:tcPr>
          <w:p w:rsidR="005B6AC7" w:rsidRPr="00B14AEA" w:rsidRDefault="003E5B59" w:rsidP="005B6AC7">
            <w:pPr>
              <w:pStyle w:val="Tablehead"/>
            </w:pPr>
            <w:r w:rsidRPr="00B14AEA">
              <w:t xml:space="preserve">Superficie </w:t>
            </w:r>
            <w:r w:rsidRPr="00B14AEA">
              <w:br/>
            </w:r>
          </w:p>
          <w:p w:rsidR="003E5B59" w:rsidRPr="00B14AEA" w:rsidRDefault="003E5B59" w:rsidP="005B6AC7">
            <w:pPr>
              <w:pStyle w:val="Tablehead"/>
              <w:rPr>
                <w:rFonts w:eastAsiaTheme="majorEastAsia" w:cstheme="majorBidi"/>
                <w:i/>
                <w:iCs/>
              </w:rPr>
            </w:pPr>
            <w:r w:rsidRPr="00B14AEA">
              <w:t>(m</w:t>
            </w:r>
            <w:r w:rsidRPr="00B14AEA">
              <w:rPr>
                <w:vertAlign w:val="superscript"/>
              </w:rPr>
              <w:t>2</w:t>
            </w:r>
            <w:r w:rsidRPr="00B14AEA">
              <w:t>)</w:t>
            </w:r>
          </w:p>
        </w:tc>
        <w:tc>
          <w:tcPr>
            <w:tcW w:w="1677" w:type="dxa"/>
            <w:tcBorders>
              <w:bottom w:val="single" w:sz="4" w:space="0" w:color="auto"/>
            </w:tcBorders>
          </w:tcPr>
          <w:p w:rsidR="003E5B59" w:rsidRPr="00B14AEA" w:rsidRDefault="003E5B59" w:rsidP="000E3974">
            <w:pPr>
              <w:pStyle w:val="Tablehead"/>
            </w:pPr>
            <w:r w:rsidRPr="00B14AEA">
              <w:t xml:space="preserve">Año de construcción </w:t>
            </w:r>
            <w:r w:rsidR="000E3974" w:rsidRPr="00B14AEA">
              <w:br/>
            </w:r>
            <w:r w:rsidRPr="00B14AEA">
              <w:t>(fin de la construcción)</w:t>
            </w:r>
          </w:p>
        </w:tc>
        <w:tc>
          <w:tcPr>
            <w:tcW w:w="2297" w:type="dxa"/>
            <w:tcBorders>
              <w:bottom w:val="single" w:sz="4" w:space="0" w:color="auto"/>
            </w:tcBorders>
          </w:tcPr>
          <w:p w:rsidR="003E5B59" w:rsidRPr="00B14AEA" w:rsidRDefault="003E5B59" w:rsidP="000E3974">
            <w:pPr>
              <w:pStyle w:val="Tablehead"/>
            </w:pPr>
            <w:r w:rsidRPr="00B14AEA">
              <w:t xml:space="preserve">% Volumen de la Sede sin aparcamiento </w:t>
            </w:r>
            <w:r w:rsidRPr="00B14AEA">
              <w:br/>
              <w:t>(%)</w:t>
            </w:r>
          </w:p>
        </w:tc>
      </w:tr>
      <w:tr w:rsidR="003E5B59" w:rsidRPr="00B14AEA" w:rsidTr="005B6AC7">
        <w:trPr>
          <w:jc w:val="center"/>
        </w:trPr>
        <w:tc>
          <w:tcPr>
            <w:tcW w:w="2972" w:type="dxa"/>
            <w:tcBorders>
              <w:top w:val="single" w:sz="4" w:space="0" w:color="auto"/>
              <w:left w:val="single" w:sz="4" w:space="0" w:color="auto"/>
              <w:bottom w:val="nil"/>
              <w:right w:val="single" w:sz="4" w:space="0" w:color="auto"/>
            </w:tcBorders>
          </w:tcPr>
          <w:p w:rsidR="003E5B59" w:rsidRPr="00B14AEA" w:rsidRDefault="003E5B59" w:rsidP="000E3974">
            <w:pPr>
              <w:pStyle w:val="Tabletext"/>
            </w:pPr>
            <w:proofErr w:type="spellStart"/>
            <w:r w:rsidRPr="00B14AEA">
              <w:t>Varembé</w:t>
            </w:r>
            <w:proofErr w:type="spellEnd"/>
          </w:p>
        </w:tc>
        <w:tc>
          <w:tcPr>
            <w:tcW w:w="1418" w:type="dxa"/>
            <w:tcBorders>
              <w:top w:val="single" w:sz="4" w:space="0" w:color="auto"/>
              <w:left w:val="single" w:sz="4" w:space="0" w:color="auto"/>
              <w:bottom w:val="nil"/>
              <w:right w:val="single" w:sz="4" w:space="0" w:color="auto"/>
            </w:tcBorders>
          </w:tcPr>
          <w:p w:rsidR="003E5B59" w:rsidRPr="00B14AEA" w:rsidRDefault="003E5B59" w:rsidP="000E3974">
            <w:pPr>
              <w:pStyle w:val="Tabletext"/>
              <w:jc w:val="center"/>
            </w:pPr>
            <w:r w:rsidRPr="00B14AEA">
              <w:t>42 900</w:t>
            </w:r>
          </w:p>
        </w:tc>
        <w:tc>
          <w:tcPr>
            <w:tcW w:w="1275" w:type="dxa"/>
            <w:tcBorders>
              <w:top w:val="single" w:sz="4" w:space="0" w:color="auto"/>
              <w:left w:val="single" w:sz="4" w:space="0" w:color="auto"/>
              <w:bottom w:val="nil"/>
              <w:right w:val="single" w:sz="4" w:space="0" w:color="auto"/>
            </w:tcBorders>
          </w:tcPr>
          <w:p w:rsidR="003E5B59" w:rsidRPr="00B14AEA" w:rsidRDefault="003E5B59" w:rsidP="000E3974">
            <w:pPr>
              <w:pStyle w:val="Tabletext"/>
              <w:jc w:val="center"/>
              <w:rPr>
                <w:rFonts w:eastAsiaTheme="majorEastAsia"/>
              </w:rPr>
            </w:pPr>
            <w:r w:rsidRPr="00B14AEA">
              <w:t>13 101</w:t>
            </w:r>
          </w:p>
        </w:tc>
        <w:tc>
          <w:tcPr>
            <w:tcW w:w="1677" w:type="dxa"/>
            <w:tcBorders>
              <w:top w:val="single" w:sz="4" w:space="0" w:color="auto"/>
              <w:left w:val="single" w:sz="4" w:space="0" w:color="auto"/>
              <w:bottom w:val="nil"/>
              <w:right w:val="single" w:sz="4" w:space="0" w:color="auto"/>
            </w:tcBorders>
          </w:tcPr>
          <w:p w:rsidR="003E5B59" w:rsidRPr="00B14AEA" w:rsidRDefault="003E5B59" w:rsidP="000E3974">
            <w:pPr>
              <w:pStyle w:val="Tabletext"/>
              <w:jc w:val="center"/>
            </w:pPr>
            <w:r w:rsidRPr="00B14AEA">
              <w:t>1962</w:t>
            </w:r>
          </w:p>
        </w:tc>
        <w:tc>
          <w:tcPr>
            <w:tcW w:w="2297" w:type="dxa"/>
            <w:tcBorders>
              <w:top w:val="single" w:sz="4" w:space="0" w:color="auto"/>
              <w:left w:val="single" w:sz="4" w:space="0" w:color="auto"/>
              <w:bottom w:val="nil"/>
              <w:right w:val="single" w:sz="4" w:space="0" w:color="auto"/>
            </w:tcBorders>
          </w:tcPr>
          <w:p w:rsidR="003E5B59" w:rsidRPr="00B14AEA" w:rsidRDefault="003E5B59" w:rsidP="000E3974">
            <w:pPr>
              <w:pStyle w:val="Tabletext"/>
              <w:jc w:val="center"/>
            </w:pPr>
            <w:r w:rsidRPr="00B14AEA">
              <w:t>28 (global)</w:t>
            </w:r>
          </w:p>
        </w:tc>
      </w:tr>
      <w:tr w:rsidR="003E5B59" w:rsidRPr="00B14AEA" w:rsidTr="005B6AC7">
        <w:trPr>
          <w:jc w:val="center"/>
        </w:trPr>
        <w:tc>
          <w:tcPr>
            <w:tcW w:w="2972" w:type="dxa"/>
            <w:tcBorders>
              <w:top w:val="nil"/>
              <w:left w:val="single" w:sz="4" w:space="0" w:color="auto"/>
              <w:bottom w:val="single" w:sz="4" w:space="0" w:color="auto"/>
              <w:right w:val="single" w:sz="4" w:space="0" w:color="auto"/>
            </w:tcBorders>
          </w:tcPr>
          <w:p w:rsidR="003E5B59" w:rsidRPr="00B14AEA" w:rsidRDefault="003E5B59" w:rsidP="000E3974">
            <w:pPr>
              <w:pStyle w:val="Tabletext"/>
            </w:pPr>
            <w:r w:rsidRPr="00B14AEA">
              <w:t>Extensión C, cafetería</w:t>
            </w:r>
          </w:p>
        </w:tc>
        <w:tc>
          <w:tcPr>
            <w:tcW w:w="1418" w:type="dxa"/>
            <w:tcBorders>
              <w:top w:val="nil"/>
              <w:left w:val="single" w:sz="4" w:space="0" w:color="auto"/>
              <w:bottom w:val="single" w:sz="4" w:space="0" w:color="auto"/>
              <w:right w:val="single" w:sz="4" w:space="0" w:color="auto"/>
            </w:tcBorders>
          </w:tcPr>
          <w:p w:rsidR="003E5B59" w:rsidRPr="00B14AEA" w:rsidRDefault="003E5B59" w:rsidP="000E3974">
            <w:pPr>
              <w:pStyle w:val="Tabletext"/>
              <w:jc w:val="center"/>
            </w:pPr>
            <w:r w:rsidRPr="00B14AEA">
              <w:t>9 350</w:t>
            </w:r>
          </w:p>
        </w:tc>
        <w:tc>
          <w:tcPr>
            <w:tcW w:w="1275" w:type="dxa"/>
            <w:tcBorders>
              <w:top w:val="nil"/>
              <w:left w:val="single" w:sz="4" w:space="0" w:color="auto"/>
              <w:bottom w:val="single" w:sz="4" w:space="0" w:color="auto"/>
              <w:right w:val="single" w:sz="4" w:space="0" w:color="auto"/>
            </w:tcBorders>
          </w:tcPr>
          <w:p w:rsidR="003E5B59" w:rsidRPr="00B14AEA" w:rsidRDefault="003E5B59" w:rsidP="000E3974">
            <w:pPr>
              <w:pStyle w:val="Tabletext"/>
              <w:jc w:val="center"/>
            </w:pPr>
            <w:r w:rsidRPr="00B14AEA">
              <w:t>2 240</w:t>
            </w:r>
          </w:p>
        </w:tc>
        <w:tc>
          <w:tcPr>
            <w:tcW w:w="1677" w:type="dxa"/>
            <w:tcBorders>
              <w:top w:val="nil"/>
              <w:left w:val="single" w:sz="4" w:space="0" w:color="auto"/>
              <w:bottom w:val="single" w:sz="4" w:space="0" w:color="auto"/>
              <w:right w:val="single" w:sz="4" w:space="0" w:color="auto"/>
            </w:tcBorders>
          </w:tcPr>
          <w:p w:rsidR="003E5B59" w:rsidRPr="00B14AEA" w:rsidRDefault="003E5B59" w:rsidP="000E3974">
            <w:pPr>
              <w:pStyle w:val="Tabletext"/>
              <w:jc w:val="center"/>
            </w:pPr>
            <w:r w:rsidRPr="00B14AEA">
              <w:t>1999</w:t>
            </w:r>
          </w:p>
        </w:tc>
        <w:tc>
          <w:tcPr>
            <w:tcW w:w="2297" w:type="dxa"/>
            <w:tcBorders>
              <w:top w:val="nil"/>
              <w:left w:val="single" w:sz="4" w:space="0" w:color="auto"/>
              <w:bottom w:val="single" w:sz="4" w:space="0" w:color="auto"/>
              <w:right w:val="single" w:sz="4" w:space="0" w:color="auto"/>
            </w:tcBorders>
          </w:tcPr>
          <w:p w:rsidR="003E5B59" w:rsidRPr="00B14AEA" w:rsidRDefault="003E5B59" w:rsidP="000E3974">
            <w:pPr>
              <w:pStyle w:val="Tabletext"/>
              <w:jc w:val="center"/>
            </w:pPr>
          </w:p>
        </w:tc>
      </w:tr>
      <w:tr w:rsidR="003E5B59" w:rsidRPr="00B14AEA" w:rsidTr="005B6AC7">
        <w:trPr>
          <w:jc w:val="center"/>
        </w:trPr>
        <w:tc>
          <w:tcPr>
            <w:tcW w:w="2972" w:type="dxa"/>
            <w:tcBorders>
              <w:top w:val="single" w:sz="4" w:space="0" w:color="auto"/>
            </w:tcBorders>
          </w:tcPr>
          <w:p w:rsidR="003E5B59" w:rsidRPr="00B14AEA" w:rsidRDefault="003E5B59" w:rsidP="000E3974">
            <w:pPr>
              <w:pStyle w:val="Tabletext"/>
            </w:pPr>
            <w:r w:rsidRPr="00B14AEA">
              <w:t>Torre</w:t>
            </w:r>
          </w:p>
          <w:p w:rsidR="003E5B59" w:rsidRPr="00B14AEA" w:rsidRDefault="003E5B59" w:rsidP="000E3974">
            <w:pPr>
              <w:pStyle w:val="Tabletext"/>
            </w:pPr>
            <w:r w:rsidRPr="00B14AEA">
              <w:t>Extensiones de la Torre</w:t>
            </w:r>
          </w:p>
        </w:tc>
        <w:tc>
          <w:tcPr>
            <w:tcW w:w="1418" w:type="dxa"/>
            <w:tcBorders>
              <w:top w:val="single" w:sz="4" w:space="0" w:color="auto"/>
            </w:tcBorders>
          </w:tcPr>
          <w:p w:rsidR="003E5B59" w:rsidRPr="00B14AEA" w:rsidRDefault="003E5B59" w:rsidP="000E3974">
            <w:pPr>
              <w:pStyle w:val="Tabletext"/>
              <w:jc w:val="center"/>
              <w:rPr>
                <w:rFonts w:eastAsiaTheme="majorEastAsia"/>
              </w:rPr>
            </w:pPr>
            <w:r w:rsidRPr="00B14AEA">
              <w:t>85 580</w:t>
            </w:r>
          </w:p>
        </w:tc>
        <w:tc>
          <w:tcPr>
            <w:tcW w:w="1275" w:type="dxa"/>
            <w:tcBorders>
              <w:top w:val="single" w:sz="4" w:space="0" w:color="auto"/>
            </w:tcBorders>
          </w:tcPr>
          <w:p w:rsidR="003E5B59" w:rsidRPr="00B14AEA" w:rsidRDefault="003E5B59" w:rsidP="000E3974">
            <w:pPr>
              <w:pStyle w:val="Tabletext"/>
              <w:jc w:val="center"/>
              <w:rPr>
                <w:rFonts w:eastAsiaTheme="majorEastAsia"/>
              </w:rPr>
            </w:pPr>
            <w:r w:rsidRPr="00B14AEA">
              <w:t>19 710</w:t>
            </w:r>
          </w:p>
        </w:tc>
        <w:tc>
          <w:tcPr>
            <w:tcW w:w="1677" w:type="dxa"/>
            <w:tcBorders>
              <w:top w:val="single" w:sz="4" w:space="0" w:color="auto"/>
            </w:tcBorders>
          </w:tcPr>
          <w:p w:rsidR="003E5B59" w:rsidRPr="00B14AEA" w:rsidRDefault="003E5B59" w:rsidP="000E3974">
            <w:pPr>
              <w:pStyle w:val="Tabletext"/>
              <w:jc w:val="center"/>
            </w:pPr>
            <w:r w:rsidRPr="00B14AEA">
              <w:t>1973</w:t>
            </w:r>
          </w:p>
          <w:p w:rsidR="003E5B59" w:rsidRPr="00B14AEA" w:rsidRDefault="003E5B59" w:rsidP="000E3974">
            <w:pPr>
              <w:pStyle w:val="Tabletext"/>
              <w:jc w:val="center"/>
              <w:rPr>
                <w:rFonts w:eastAsiaTheme="majorEastAsia"/>
              </w:rPr>
            </w:pPr>
            <w:r w:rsidRPr="00B14AEA">
              <w:t>1989</w:t>
            </w:r>
          </w:p>
        </w:tc>
        <w:tc>
          <w:tcPr>
            <w:tcW w:w="2297" w:type="dxa"/>
            <w:tcBorders>
              <w:top w:val="single" w:sz="4" w:space="0" w:color="auto"/>
            </w:tcBorders>
          </w:tcPr>
          <w:p w:rsidR="003E5B59" w:rsidRPr="00B14AEA" w:rsidRDefault="003E5B59" w:rsidP="000E3974">
            <w:pPr>
              <w:pStyle w:val="Tabletext"/>
              <w:jc w:val="center"/>
            </w:pPr>
            <w:r w:rsidRPr="00B14AEA">
              <w:t>47</w:t>
            </w:r>
          </w:p>
        </w:tc>
      </w:tr>
      <w:tr w:rsidR="003E5B59" w:rsidRPr="00B14AEA" w:rsidTr="005B6AC7">
        <w:trPr>
          <w:jc w:val="center"/>
        </w:trPr>
        <w:tc>
          <w:tcPr>
            <w:tcW w:w="2972" w:type="dxa"/>
          </w:tcPr>
          <w:p w:rsidR="003E5B59" w:rsidRPr="00B14AEA" w:rsidRDefault="003E5B59" w:rsidP="000E3974">
            <w:pPr>
              <w:pStyle w:val="Tabletext"/>
              <w:rPr>
                <w:rFonts w:eastAsiaTheme="majorEastAsia"/>
              </w:rPr>
            </w:pPr>
            <w:proofErr w:type="spellStart"/>
            <w:r w:rsidRPr="00B14AEA">
              <w:t>Montbrillant</w:t>
            </w:r>
            <w:proofErr w:type="spellEnd"/>
            <w:r w:rsidRPr="00B14AEA">
              <w:t xml:space="preserve"> </w:t>
            </w:r>
            <w:r w:rsidRPr="00B14AEA">
              <w:br/>
              <w:t>(ponderado al 70% para suprimir el</w:t>
            </w:r>
            <w:r w:rsidR="006F4141" w:rsidRPr="00B14AEA">
              <w:t xml:space="preserve"> </w:t>
            </w:r>
            <w:r w:rsidRPr="00B14AEA">
              <w:t>aparcamiento)</w:t>
            </w:r>
          </w:p>
        </w:tc>
        <w:tc>
          <w:tcPr>
            <w:tcW w:w="1418" w:type="dxa"/>
          </w:tcPr>
          <w:p w:rsidR="003E5B59" w:rsidRPr="00B14AEA" w:rsidRDefault="003E5B59" w:rsidP="000E3974">
            <w:pPr>
              <w:pStyle w:val="Tabletext"/>
              <w:jc w:val="center"/>
              <w:rPr>
                <w:i/>
                <w:iCs/>
              </w:rPr>
            </w:pPr>
            <w:r w:rsidRPr="00B14AEA">
              <w:rPr>
                <w:i/>
                <w:iCs/>
              </w:rPr>
              <w:t>(64 700)</w:t>
            </w:r>
          </w:p>
          <w:p w:rsidR="003E5B59" w:rsidRPr="00B14AEA" w:rsidRDefault="003E5B59" w:rsidP="000E3974">
            <w:pPr>
              <w:pStyle w:val="Tabletext"/>
              <w:jc w:val="center"/>
              <w:rPr>
                <w:rFonts w:eastAsiaTheme="majorEastAsia"/>
              </w:rPr>
            </w:pPr>
            <w:r w:rsidRPr="00B14AEA">
              <w:t>45 290</w:t>
            </w:r>
          </w:p>
        </w:tc>
        <w:tc>
          <w:tcPr>
            <w:tcW w:w="1275" w:type="dxa"/>
          </w:tcPr>
          <w:p w:rsidR="003E5B59" w:rsidRPr="00B14AEA" w:rsidRDefault="003E5B59" w:rsidP="000E3974">
            <w:pPr>
              <w:pStyle w:val="Tabletext"/>
              <w:jc w:val="center"/>
              <w:rPr>
                <w:rFonts w:eastAsiaTheme="majorEastAsia"/>
                <w:i/>
                <w:iCs/>
              </w:rPr>
            </w:pPr>
            <w:r w:rsidRPr="00B14AEA">
              <w:rPr>
                <w:i/>
                <w:iCs/>
              </w:rPr>
              <w:t>(17 390)</w:t>
            </w:r>
          </w:p>
          <w:p w:rsidR="003E5B59" w:rsidRPr="00B14AEA" w:rsidRDefault="003E5B59" w:rsidP="000E3974">
            <w:pPr>
              <w:pStyle w:val="Tabletext"/>
              <w:jc w:val="center"/>
              <w:rPr>
                <w:rFonts w:eastAsiaTheme="majorEastAsia"/>
              </w:rPr>
            </w:pPr>
            <w:r w:rsidRPr="00B14AEA">
              <w:t>12 173</w:t>
            </w:r>
          </w:p>
        </w:tc>
        <w:tc>
          <w:tcPr>
            <w:tcW w:w="1677" w:type="dxa"/>
          </w:tcPr>
          <w:p w:rsidR="003E5B59" w:rsidRPr="00B14AEA" w:rsidRDefault="003E5B59" w:rsidP="000E3974">
            <w:pPr>
              <w:pStyle w:val="Tabletext"/>
              <w:jc w:val="center"/>
              <w:rPr>
                <w:rFonts w:eastAsiaTheme="majorEastAsia"/>
              </w:rPr>
            </w:pPr>
            <w:r w:rsidRPr="00B14AEA">
              <w:t>1999</w:t>
            </w:r>
          </w:p>
        </w:tc>
        <w:tc>
          <w:tcPr>
            <w:tcW w:w="2297" w:type="dxa"/>
          </w:tcPr>
          <w:p w:rsidR="003E5B59" w:rsidRPr="00B14AEA" w:rsidRDefault="003E5B59" w:rsidP="000E3974">
            <w:pPr>
              <w:pStyle w:val="Tabletext"/>
              <w:jc w:val="center"/>
            </w:pPr>
          </w:p>
          <w:p w:rsidR="003E5B59" w:rsidRPr="00B14AEA" w:rsidRDefault="003E5B59" w:rsidP="000E3974">
            <w:pPr>
              <w:pStyle w:val="Tabletext"/>
              <w:jc w:val="center"/>
            </w:pPr>
            <w:r w:rsidRPr="00B14AEA">
              <w:t>25 (sin aparcamiento)</w:t>
            </w:r>
          </w:p>
        </w:tc>
      </w:tr>
      <w:tr w:rsidR="003E5B59" w:rsidRPr="00B14AEA" w:rsidTr="005B6AC7">
        <w:trPr>
          <w:jc w:val="center"/>
        </w:trPr>
        <w:tc>
          <w:tcPr>
            <w:tcW w:w="2972" w:type="dxa"/>
          </w:tcPr>
          <w:p w:rsidR="003E5B59" w:rsidRPr="00B14AEA" w:rsidRDefault="003E5B59" w:rsidP="000E3974">
            <w:pPr>
              <w:pStyle w:val="Tabletext"/>
            </w:pPr>
            <w:r w:rsidRPr="00B14AEA">
              <w:t>TOTAL</w:t>
            </w:r>
          </w:p>
        </w:tc>
        <w:tc>
          <w:tcPr>
            <w:tcW w:w="1418" w:type="dxa"/>
          </w:tcPr>
          <w:p w:rsidR="003E5B59" w:rsidRPr="00B14AEA" w:rsidRDefault="003E5B59" w:rsidP="000E3974">
            <w:pPr>
              <w:pStyle w:val="Tabletext"/>
              <w:jc w:val="center"/>
              <w:rPr>
                <w:i/>
                <w:iCs/>
              </w:rPr>
            </w:pPr>
            <w:r w:rsidRPr="00B14AEA">
              <w:rPr>
                <w:i/>
                <w:iCs/>
              </w:rPr>
              <w:t>(202 530)</w:t>
            </w:r>
          </w:p>
        </w:tc>
        <w:tc>
          <w:tcPr>
            <w:tcW w:w="1275" w:type="dxa"/>
          </w:tcPr>
          <w:p w:rsidR="003E5B59" w:rsidRPr="00B14AEA" w:rsidRDefault="003E5B59" w:rsidP="000E3974">
            <w:pPr>
              <w:pStyle w:val="Tabletext"/>
              <w:jc w:val="center"/>
              <w:rPr>
                <w:i/>
                <w:iCs/>
              </w:rPr>
            </w:pPr>
            <w:r w:rsidRPr="00B14AEA">
              <w:rPr>
                <w:i/>
                <w:iCs/>
              </w:rPr>
              <w:t>(52 441)</w:t>
            </w:r>
          </w:p>
        </w:tc>
        <w:tc>
          <w:tcPr>
            <w:tcW w:w="1677" w:type="dxa"/>
          </w:tcPr>
          <w:p w:rsidR="003E5B59" w:rsidRPr="00B14AEA" w:rsidRDefault="003E5B59" w:rsidP="000E3974">
            <w:pPr>
              <w:pStyle w:val="Tabletext"/>
              <w:jc w:val="center"/>
            </w:pPr>
          </w:p>
        </w:tc>
        <w:tc>
          <w:tcPr>
            <w:tcW w:w="2297" w:type="dxa"/>
          </w:tcPr>
          <w:p w:rsidR="003E5B59" w:rsidRPr="00B14AEA" w:rsidRDefault="003E5B59" w:rsidP="000E3974">
            <w:pPr>
              <w:pStyle w:val="Tabletext"/>
              <w:jc w:val="center"/>
            </w:pPr>
          </w:p>
        </w:tc>
      </w:tr>
      <w:tr w:rsidR="003E5B59" w:rsidRPr="00B14AEA" w:rsidTr="005B6AC7">
        <w:trPr>
          <w:jc w:val="center"/>
        </w:trPr>
        <w:tc>
          <w:tcPr>
            <w:tcW w:w="2972" w:type="dxa"/>
          </w:tcPr>
          <w:p w:rsidR="003E5B59" w:rsidRPr="00B14AEA" w:rsidRDefault="003E5B59" w:rsidP="000E3974">
            <w:pPr>
              <w:pStyle w:val="Tabletext"/>
            </w:pPr>
            <w:r w:rsidRPr="00B14AEA">
              <w:t>TOTAL (M ponderado para suprimir el aparcamiento)</w:t>
            </w:r>
          </w:p>
        </w:tc>
        <w:tc>
          <w:tcPr>
            <w:tcW w:w="1418" w:type="dxa"/>
          </w:tcPr>
          <w:p w:rsidR="003E5B59" w:rsidRPr="00B14AEA" w:rsidRDefault="003E5B59" w:rsidP="000E3974">
            <w:pPr>
              <w:pStyle w:val="Tabletext"/>
              <w:jc w:val="center"/>
              <w:rPr>
                <w:b/>
                <w:bCs/>
              </w:rPr>
            </w:pPr>
            <w:r w:rsidRPr="00B14AEA">
              <w:rPr>
                <w:b/>
                <w:bCs/>
              </w:rPr>
              <w:t>183 120</w:t>
            </w:r>
          </w:p>
        </w:tc>
        <w:tc>
          <w:tcPr>
            <w:tcW w:w="1275" w:type="dxa"/>
          </w:tcPr>
          <w:p w:rsidR="003E5B59" w:rsidRPr="00B14AEA" w:rsidRDefault="003E5B59" w:rsidP="000E3974">
            <w:pPr>
              <w:pStyle w:val="Tabletext"/>
              <w:jc w:val="center"/>
              <w:rPr>
                <w:b/>
                <w:bCs/>
              </w:rPr>
            </w:pPr>
            <w:r w:rsidRPr="00B14AEA">
              <w:rPr>
                <w:b/>
                <w:bCs/>
              </w:rPr>
              <w:t>47 224</w:t>
            </w:r>
          </w:p>
        </w:tc>
        <w:tc>
          <w:tcPr>
            <w:tcW w:w="1677" w:type="dxa"/>
          </w:tcPr>
          <w:p w:rsidR="003E5B59" w:rsidRPr="00B14AEA" w:rsidRDefault="003E5B59" w:rsidP="000E3974">
            <w:pPr>
              <w:pStyle w:val="Tabletext"/>
              <w:jc w:val="center"/>
              <w:rPr>
                <w:b/>
                <w:bCs/>
              </w:rPr>
            </w:pPr>
          </w:p>
        </w:tc>
        <w:tc>
          <w:tcPr>
            <w:tcW w:w="2297" w:type="dxa"/>
          </w:tcPr>
          <w:p w:rsidR="003E5B59" w:rsidRPr="00B14AEA" w:rsidRDefault="003E5B59" w:rsidP="000E3974">
            <w:pPr>
              <w:pStyle w:val="Tabletext"/>
              <w:jc w:val="center"/>
              <w:rPr>
                <w:b/>
                <w:bCs/>
              </w:rPr>
            </w:pPr>
            <w:r w:rsidRPr="00B14AEA">
              <w:rPr>
                <w:b/>
                <w:bCs/>
              </w:rPr>
              <w:t>100</w:t>
            </w:r>
          </w:p>
        </w:tc>
      </w:tr>
    </w:tbl>
    <w:p w:rsidR="003E5B59" w:rsidRPr="00B14AEA" w:rsidRDefault="000E3974" w:rsidP="00C5707B">
      <w:pPr>
        <w:tabs>
          <w:tab w:val="clear" w:pos="567"/>
          <w:tab w:val="clear" w:pos="1134"/>
          <w:tab w:val="clear" w:pos="1701"/>
          <w:tab w:val="clear" w:pos="2268"/>
          <w:tab w:val="clear" w:pos="2835"/>
        </w:tabs>
      </w:pPr>
      <w:r w:rsidRPr="00B14AEA">
        <w:t>3.2</w:t>
      </w:r>
      <w:r w:rsidRPr="00B14AEA">
        <w:tab/>
      </w:r>
      <w:r w:rsidR="003E5B59" w:rsidRPr="00B14AEA">
        <w:t xml:space="preserve">En los locales se encuentran las zonas de trabajo del personal, las salas de reunión, las zonas comunes y para fines logísticos (por ejemplo, almacén, talleres, cafetería). Los edificios están conectados entre ellos por dentro, lo que facilita la utilización flexible y la atribución del espacio de la Sede sean cuales sean las condiciones meteorológicas dentro del perímetro de seguridad de la UIT. </w:t>
      </w:r>
      <w:r w:rsidR="003E5B59" w:rsidRPr="00B14AEA">
        <w:lastRenderedPageBreak/>
        <w:t xml:space="preserve">La ausencia de conexión física entre espacios de la Sede de la UIT (independientemente de la distancia) supondría un gasto extraordinario en seguridad y una carga cotidiana para la Secretaría, los delegados y los visitantes. </w:t>
      </w:r>
    </w:p>
    <w:p w:rsidR="003E5B59" w:rsidRPr="00B14AEA" w:rsidRDefault="000E3974" w:rsidP="00C5707B">
      <w:pPr>
        <w:tabs>
          <w:tab w:val="clear" w:pos="567"/>
          <w:tab w:val="clear" w:pos="1134"/>
          <w:tab w:val="clear" w:pos="1701"/>
          <w:tab w:val="clear" w:pos="2268"/>
          <w:tab w:val="clear" w:pos="2835"/>
        </w:tabs>
      </w:pPr>
      <w:r w:rsidRPr="00B14AEA">
        <w:t>3.3</w:t>
      </w:r>
      <w:r w:rsidRPr="00B14AEA">
        <w:tab/>
      </w:r>
      <w:r w:rsidR="003E5B59" w:rsidRPr="00B14AEA">
        <w:t xml:space="preserve">La </w:t>
      </w:r>
      <w:proofErr w:type="spellStart"/>
      <w:r w:rsidR="003E5B59" w:rsidRPr="00B14AEA">
        <w:t>coubicación</w:t>
      </w:r>
      <w:proofErr w:type="spellEnd"/>
      <w:r w:rsidR="003E5B59" w:rsidRPr="00B14AEA">
        <w:t xml:space="preserve"> de edificios interconectados presenta las siguientes ventajas: máxima interacción entre todo el personal interno y externo; menos gastos operativos; mayor facilidad en términos de seguridad; flexibilidad de atribución; centralización de zonas y servicios comunes; eficiencia en términos de movimiento del personal y los visitantes. </w:t>
      </w:r>
    </w:p>
    <w:p w:rsidR="003E5B59" w:rsidRPr="00B14AEA" w:rsidRDefault="000E3974" w:rsidP="00C5707B">
      <w:pPr>
        <w:tabs>
          <w:tab w:val="clear" w:pos="567"/>
          <w:tab w:val="clear" w:pos="1134"/>
          <w:tab w:val="clear" w:pos="1701"/>
          <w:tab w:val="clear" w:pos="2268"/>
          <w:tab w:val="clear" w:pos="2835"/>
        </w:tabs>
      </w:pPr>
      <w:r w:rsidRPr="00B14AEA">
        <w:t>3.4</w:t>
      </w:r>
      <w:r w:rsidRPr="00B14AEA">
        <w:tab/>
      </w:r>
      <w:r w:rsidR="003E5B59" w:rsidRPr="00B14AEA">
        <w:t xml:space="preserve">De acuerdo con una estimación prudente, los costes de renovación a largo plazo de los locales que no son de construcción reciente se cifran en un 1,5% del valor del seguro contra incendios (es decir, sustitución) de los edificios. De contarse con esta cantidad, se podría mantener totalmente la funcionalidad de los locales gracias a un programa de mantenimiento preventivo. A causa de las restricciones financieras, en la actualidad, y desde hace algún tiempo, la UIT dedica a la renovación y el mantenimiento en total cerca de un 0,5% del valor del seguro contra incendios, por lo que es inevitable que los locales se degraden. Puede considerarse que para mantener las funciones vitales haría falta un mínimo de un 1%. Habida cuenta de la situación económica de la Unión, se utiliza en este documento la cifra anual de un 1% a la hora de efectuar comparaciones entre las opciones para la renovación a largo plazo. En caso de que se construya un nuevo edificio a corto plazo, el mantenimiento se vería muy reducido durante los primeros años de utilización, pues durante un periodo inicial se recurriría a la garantía del constructor, y posteriormente (estadísticamente) los sistemas reemplazables no se averiarían durante un periodo de igual duración. </w:t>
      </w:r>
    </w:p>
    <w:p w:rsidR="003E5B59" w:rsidRPr="00B14AEA" w:rsidRDefault="003E5B59" w:rsidP="00C5707B">
      <w:pPr>
        <w:pStyle w:val="Heading1"/>
        <w:tabs>
          <w:tab w:val="clear" w:pos="567"/>
          <w:tab w:val="clear" w:pos="1134"/>
          <w:tab w:val="clear" w:pos="1701"/>
          <w:tab w:val="clear" w:pos="2268"/>
          <w:tab w:val="clear" w:pos="2835"/>
        </w:tabs>
        <w:ind w:left="0" w:firstLine="0"/>
      </w:pPr>
      <w:r w:rsidRPr="00B14AEA">
        <w:t>4</w:t>
      </w:r>
      <w:r w:rsidRPr="00B14AEA">
        <w:tab/>
        <w:t>Riesgos que supone no adoptar una decisión</w:t>
      </w:r>
    </w:p>
    <w:p w:rsidR="003E5B59" w:rsidRPr="00B14AEA" w:rsidRDefault="000E3974" w:rsidP="00C5707B">
      <w:pPr>
        <w:tabs>
          <w:tab w:val="clear" w:pos="567"/>
          <w:tab w:val="clear" w:pos="1134"/>
          <w:tab w:val="clear" w:pos="1701"/>
          <w:tab w:val="clear" w:pos="2268"/>
          <w:tab w:val="clear" w:pos="2835"/>
        </w:tabs>
      </w:pPr>
      <w:r w:rsidRPr="00B14AEA">
        <w:t>4.1</w:t>
      </w:r>
      <w:r w:rsidRPr="00B14AEA">
        <w:tab/>
      </w:r>
      <w:r w:rsidR="003E5B59" w:rsidRPr="00B14AEA">
        <w:t xml:space="preserve">Se invita a la PP-14 a evaluar las cuatro opciones que el Consejo pidió que se le presentarán y a decidir por cuál de ellas ha de optar la Secretaría. </w:t>
      </w:r>
    </w:p>
    <w:p w:rsidR="003E5B59" w:rsidRPr="00B14AEA" w:rsidRDefault="000E3974" w:rsidP="00C5707B">
      <w:pPr>
        <w:tabs>
          <w:tab w:val="clear" w:pos="567"/>
          <w:tab w:val="clear" w:pos="1134"/>
          <w:tab w:val="clear" w:pos="1701"/>
          <w:tab w:val="clear" w:pos="2268"/>
          <w:tab w:val="clear" w:pos="2835"/>
        </w:tabs>
      </w:pPr>
      <w:r w:rsidRPr="00B14AEA">
        <w:lastRenderedPageBreak/>
        <w:t>4.2</w:t>
      </w:r>
      <w:r w:rsidRPr="00B14AEA">
        <w:tab/>
      </w:r>
      <w:r w:rsidR="003E5B59" w:rsidRPr="00B14AEA">
        <w:t xml:space="preserve">De no escogerse ninguna de las cuatro opciones indicadas en el § 1 anterior, la Sede continuará degradándose. La Secretaría se esforzará por optimizar los locales dentro de los recursos de que dispone para ello. En particular, se dará prioridad a la renovación (principalmente de </w:t>
      </w:r>
      <w:proofErr w:type="spellStart"/>
      <w:r w:rsidR="003E5B59" w:rsidRPr="00B14AEA">
        <w:t>Varembé</w:t>
      </w:r>
      <w:proofErr w:type="spellEnd"/>
      <w:r w:rsidR="003E5B59" w:rsidRPr="00B14AEA">
        <w:t xml:space="preserve">) dentro de los recursos disponibles para la seguridad, además de los de mantenimiento, eficacia y comodidad de los ocupantes. Se pondrán en peligro los servicios, lo que disminuirá la fiabilidad y disponibilidad de los sistemas de los edificios, corriendo el riesgo de que fallen sistemas esenciales. </w:t>
      </w:r>
    </w:p>
    <w:p w:rsidR="003E5B59" w:rsidRPr="00B14AEA" w:rsidRDefault="000E3974" w:rsidP="00FB0BB4">
      <w:pPr>
        <w:tabs>
          <w:tab w:val="clear" w:pos="567"/>
          <w:tab w:val="clear" w:pos="1134"/>
          <w:tab w:val="clear" w:pos="1701"/>
          <w:tab w:val="clear" w:pos="2268"/>
          <w:tab w:val="clear" w:pos="2835"/>
        </w:tabs>
      </w:pPr>
      <w:r w:rsidRPr="00B14AEA">
        <w:t>4.3</w:t>
      </w:r>
      <w:r w:rsidRPr="00B14AEA">
        <w:tab/>
      </w:r>
      <w:r w:rsidR="003E5B59" w:rsidRPr="00B14AEA">
        <w:t xml:space="preserve">En caso de que la PP-14 opte por la </w:t>
      </w:r>
      <w:r w:rsidR="006F4141" w:rsidRPr="00B14AEA">
        <w:t>"</w:t>
      </w:r>
      <w:r w:rsidR="003E5B59" w:rsidRPr="00B14AEA">
        <w:t>sustitución</w:t>
      </w:r>
      <w:r w:rsidR="006F4141" w:rsidRPr="00B14AEA">
        <w:t>"</w:t>
      </w:r>
      <w:r w:rsidR="003E5B59" w:rsidRPr="00B14AEA">
        <w:t xml:space="preserve">, se presentará una solicitud de financiación al País Anfitrión </w:t>
      </w:r>
      <w:r w:rsidR="001820A1" w:rsidRPr="00B14AEA">
        <w:t>tras la Conferencia</w:t>
      </w:r>
      <w:r w:rsidR="003E5B59" w:rsidRPr="00B14AEA">
        <w:t xml:space="preserve">. Las autoridades suizas han indicado que </w:t>
      </w:r>
      <w:r w:rsidR="001820A1" w:rsidRPr="00B14AEA">
        <w:t xml:space="preserve">si se presenta la solicitud al Consejo Federal a principios de 2015, se podrá </w:t>
      </w:r>
      <w:r w:rsidR="003E5B59" w:rsidRPr="00B14AEA">
        <w:t xml:space="preserve">desbloquear un 10% de los fondos en </w:t>
      </w:r>
      <w:r w:rsidR="001820A1" w:rsidRPr="00B14AEA">
        <w:t xml:space="preserve">junio </w:t>
      </w:r>
      <w:r w:rsidR="003E5B59" w:rsidRPr="00B14AEA">
        <w:t>de 2015</w:t>
      </w:r>
      <w:r w:rsidR="001820A1" w:rsidRPr="00B14AEA">
        <w:t xml:space="preserve"> si el Consejo Federal y el Parlamento Suizo la aprueban</w:t>
      </w:r>
      <w:r w:rsidR="003E5B59" w:rsidRPr="00B14AEA">
        <w:t xml:space="preserve">, con lo que se financiará la realización de un estudio </w:t>
      </w:r>
      <w:r w:rsidR="00580B67" w:rsidRPr="00B14AEA">
        <w:t xml:space="preserve">preparatorio </w:t>
      </w:r>
      <w:r w:rsidR="003E5B59" w:rsidRPr="00B14AEA">
        <w:t xml:space="preserve">detallado y se efectuará una licitación internacional para elegir al arquitecto. </w:t>
      </w:r>
      <w:r w:rsidR="007B6ED8" w:rsidRPr="00B14AEA">
        <w:t>De conformidad con la práctica del Estado Anfitrión, los préstamos de construcción y renovación están sujetos a la aprobación del Parlamento Suizo. Sobre la base del presupuesto detallado resultante del estudio preparatorio, se puede someter al Parlamento Suizo una solicitud del 90% restante del coste de construcción o renovación</w:t>
      </w:r>
      <w:r w:rsidR="00365B63">
        <w:t>,</w:t>
      </w:r>
      <w:r w:rsidR="007B6ED8" w:rsidRPr="00B14AEA">
        <w:t xml:space="preserve"> para su aprobación. El proceso de aprobación del Parlamento puede durar hasta un año. </w:t>
      </w:r>
      <w:r w:rsidR="00FB0BB4" w:rsidRPr="00B14AEA">
        <w:t>El plan de la UIT es solicitar fondos en otoño de 2016, con lo</w:t>
      </w:r>
      <w:r w:rsidR="00365B63">
        <w:t>s</w:t>
      </w:r>
      <w:r w:rsidR="00FB0BB4" w:rsidRPr="00B14AEA">
        <w:t xml:space="preserve"> que se financiarán las obras de construcción y renovación desde principios de 2018.</w:t>
      </w:r>
    </w:p>
    <w:p w:rsidR="003E5B59" w:rsidRPr="00B14AEA" w:rsidRDefault="003E5B59" w:rsidP="00C5707B">
      <w:pPr>
        <w:pStyle w:val="Heading1"/>
        <w:tabs>
          <w:tab w:val="clear" w:pos="567"/>
          <w:tab w:val="clear" w:pos="1134"/>
          <w:tab w:val="clear" w:pos="1701"/>
          <w:tab w:val="clear" w:pos="2268"/>
          <w:tab w:val="clear" w:pos="2835"/>
        </w:tabs>
        <w:ind w:left="709" w:hanging="709"/>
      </w:pPr>
      <w:r w:rsidRPr="00B14AEA">
        <w:t>5</w:t>
      </w:r>
      <w:r w:rsidRPr="00B14AEA">
        <w:tab/>
        <w:t xml:space="preserve">Opción 1: Sustitución del edificio </w:t>
      </w:r>
      <w:proofErr w:type="spellStart"/>
      <w:r w:rsidRPr="00B14AEA">
        <w:t>Varembé</w:t>
      </w:r>
      <w:proofErr w:type="spellEnd"/>
      <w:r w:rsidRPr="00B14AEA">
        <w:t xml:space="preserve"> y renovación de los demás edificios de la Sede</w:t>
      </w:r>
    </w:p>
    <w:p w:rsidR="003E5B59" w:rsidRPr="00B14AEA" w:rsidRDefault="000E3974" w:rsidP="00C5707B">
      <w:pPr>
        <w:tabs>
          <w:tab w:val="clear" w:pos="567"/>
          <w:tab w:val="clear" w:pos="1134"/>
          <w:tab w:val="clear" w:pos="1701"/>
          <w:tab w:val="clear" w:pos="2268"/>
          <w:tab w:val="clear" w:pos="2835"/>
        </w:tabs>
      </w:pPr>
      <w:r w:rsidRPr="00B14AEA">
        <w:t>5.1</w:t>
      </w:r>
      <w:r w:rsidRPr="00B14AEA">
        <w:tab/>
      </w:r>
      <w:r w:rsidR="003E5B59" w:rsidRPr="00B14AEA">
        <w:t xml:space="preserve">En esta opción se describe el estudio de proyecto realizado por la Secretaría de la UIT con el País Anfitrión sobre la sustitución del edificio </w:t>
      </w:r>
      <w:proofErr w:type="spellStart"/>
      <w:r w:rsidR="003E5B59" w:rsidRPr="00B14AEA">
        <w:t>Varembé</w:t>
      </w:r>
      <w:proofErr w:type="spellEnd"/>
      <w:r w:rsidR="003E5B59" w:rsidRPr="00B14AEA">
        <w:t xml:space="preserve">. Además, se incluyen en la estimación de costes, donde procede, las necesidades de renovación del nuevo edificio y de los </w:t>
      </w:r>
      <w:r w:rsidR="008A41E2">
        <w:t xml:space="preserve">edificios Torre y </w:t>
      </w:r>
      <w:proofErr w:type="spellStart"/>
      <w:r w:rsidR="008A41E2">
        <w:t>Montbrillant</w:t>
      </w:r>
      <w:proofErr w:type="spellEnd"/>
      <w:r w:rsidR="008A41E2">
        <w:t>.</w:t>
      </w:r>
    </w:p>
    <w:p w:rsidR="003E5B59" w:rsidRPr="00B14AEA" w:rsidRDefault="000E3974" w:rsidP="00C5707B">
      <w:pPr>
        <w:tabs>
          <w:tab w:val="clear" w:pos="567"/>
          <w:tab w:val="clear" w:pos="1134"/>
          <w:tab w:val="clear" w:pos="1701"/>
          <w:tab w:val="clear" w:pos="2268"/>
          <w:tab w:val="clear" w:pos="2835"/>
        </w:tabs>
      </w:pPr>
      <w:r w:rsidRPr="00B14AEA">
        <w:lastRenderedPageBreak/>
        <w:t>5.2</w:t>
      </w:r>
      <w:r w:rsidRPr="00B14AEA">
        <w:tab/>
      </w:r>
      <w:r w:rsidR="003E5B59" w:rsidRPr="00B14AEA">
        <w:t>La Secretaría colabora estrechamente con la Misión del País Anfitrión, el Ministerio de Exteriores y los correspondientes órganos federales y cantonales a fin de explorar las opciones existentes para dar a la Sede el espacio necesario para el crecimiento y las reuniones de la Unión. En 2012, la FIPOI, organismo de la Federación Suiza experto en la materia, realizó un estudio técnico</w:t>
      </w:r>
      <w:r w:rsidR="00495F49" w:rsidRPr="00B14AEA">
        <w:t xml:space="preserve"> preliminar</w:t>
      </w:r>
      <w:r w:rsidR="003E5B59" w:rsidRPr="00B14AEA">
        <w:t xml:space="preserve"> sobre la administración y las opciones de mejora de </w:t>
      </w:r>
      <w:proofErr w:type="spellStart"/>
      <w:r w:rsidR="003E5B59" w:rsidRPr="00B14AEA">
        <w:t>Varembé</w:t>
      </w:r>
      <w:proofErr w:type="spellEnd"/>
      <w:r w:rsidR="003E5B59" w:rsidRPr="00B14AEA">
        <w:t xml:space="preserve"> y llegó a la conclusión de que la opción lógica era la demolición y sustitución del edifi</w:t>
      </w:r>
      <w:r w:rsidR="008A41E2">
        <w:t>cio, en lugar de su renovación.</w:t>
      </w:r>
    </w:p>
    <w:p w:rsidR="003E5B59" w:rsidRPr="00B14AEA" w:rsidRDefault="000E3974" w:rsidP="00C5707B">
      <w:pPr>
        <w:tabs>
          <w:tab w:val="clear" w:pos="567"/>
          <w:tab w:val="clear" w:pos="1134"/>
          <w:tab w:val="clear" w:pos="1701"/>
          <w:tab w:val="clear" w:pos="2268"/>
          <w:tab w:val="clear" w:pos="2835"/>
        </w:tabs>
      </w:pPr>
      <w:r w:rsidRPr="00B14AEA">
        <w:t>5.3</w:t>
      </w:r>
      <w:r w:rsidRPr="00B14AEA">
        <w:tab/>
      </w:r>
      <w:r w:rsidR="003E5B59" w:rsidRPr="00B14AEA">
        <w:t xml:space="preserve">El objetivo global del proyecto es sustituir un activo crítico obsoleto (edificio </w:t>
      </w:r>
      <w:proofErr w:type="spellStart"/>
      <w:r w:rsidR="003E5B59" w:rsidRPr="00B14AEA">
        <w:t>Varembé</w:t>
      </w:r>
      <w:proofErr w:type="spellEnd"/>
      <w:r w:rsidR="003E5B59" w:rsidRPr="00B14AEA">
        <w:t>) con una solución rentable que permita el desarrollo flexible de la Unión durante lo que resta del siglo</w:t>
      </w:r>
      <w:r w:rsidRPr="00B14AEA">
        <w:t> </w:t>
      </w:r>
      <w:r w:rsidR="003E5B59" w:rsidRPr="00B14AEA">
        <w:t>XXI con un riesgo aceptable. A medida que avance el Proyecto se definirán más precisamente y, por ende se reducirán, los riesgos: por ejemplo, se reducirán las horquillas de los costes y se resolverán los riesgos jurídicos y técnicos. El presente documento contiene la información más actualizada hasta la fecha.</w:t>
      </w:r>
    </w:p>
    <w:p w:rsidR="003E5B59" w:rsidRPr="00B14AEA" w:rsidRDefault="00A26B55" w:rsidP="00153B09">
      <w:pPr>
        <w:pStyle w:val="Heading1"/>
        <w:tabs>
          <w:tab w:val="clear" w:pos="567"/>
        </w:tabs>
        <w:ind w:left="709" w:hanging="709"/>
      </w:pPr>
      <w:r w:rsidRPr="00B14AEA">
        <w:tab/>
      </w:r>
      <w:r w:rsidR="000E3974" w:rsidRPr="00B14AEA">
        <w:t>A</w:t>
      </w:r>
      <w:r w:rsidR="001374FF" w:rsidRPr="00B14AEA">
        <w:t>.</w:t>
      </w:r>
      <w:r w:rsidR="000E3974" w:rsidRPr="00B14AEA">
        <w:tab/>
      </w:r>
      <w:r w:rsidR="003E5B59" w:rsidRPr="00B14AEA">
        <w:t xml:space="preserve">Proyecto </w:t>
      </w:r>
      <w:proofErr w:type="spellStart"/>
      <w:r w:rsidR="003E5B59" w:rsidRPr="00B14AEA">
        <w:t>Varembé</w:t>
      </w:r>
      <w:proofErr w:type="spellEnd"/>
      <w:r w:rsidR="003E5B59" w:rsidRPr="00B14AEA">
        <w:t xml:space="preserve"> II</w:t>
      </w:r>
    </w:p>
    <w:p w:rsidR="003E5B59" w:rsidRPr="00B14AEA" w:rsidRDefault="000E3974" w:rsidP="00153B09">
      <w:pPr>
        <w:keepNext/>
        <w:keepLines/>
        <w:tabs>
          <w:tab w:val="clear" w:pos="567"/>
          <w:tab w:val="clear" w:pos="1134"/>
          <w:tab w:val="clear" w:pos="1701"/>
          <w:tab w:val="clear" w:pos="2268"/>
          <w:tab w:val="clear" w:pos="2835"/>
        </w:tabs>
        <w:spacing w:before="80"/>
      </w:pPr>
      <w:r w:rsidRPr="00B14AEA">
        <w:t>5.4</w:t>
      </w:r>
      <w:r w:rsidRPr="00B14AEA">
        <w:tab/>
      </w:r>
      <w:r w:rsidR="003E5B59" w:rsidRPr="00B14AEA">
        <w:t xml:space="preserve">Este proyecto se llevaría a cabo de acuerdo con la práctica profesional local en materia de construcción de inmuebles, bajo la gestión de la Secretaría en colaboración con el País Anfitrión. En la actualidad, el proyecto preliminar está siendo objeto de un estudio técnico realizado por un estudio de arquitectura local, que rendirá su informe en octubre de 2014. Los resultados del estudio incluirán la estimación global del coste del proyecto (con un margen de error previsto de ±15%), la confirmación de viabilidad (jurídica, geotécnica) y el emplazamiento del nuevo edificio (y el consecuente periodo de realojamiento temporal de los ocupantes de </w:t>
      </w:r>
      <w:proofErr w:type="spellStart"/>
      <w:r w:rsidR="003E5B59" w:rsidRPr="00B14AEA">
        <w:t>Varembé</w:t>
      </w:r>
      <w:proofErr w:type="spellEnd"/>
      <w:r w:rsidR="003E5B59" w:rsidRPr="00B14AEA">
        <w:t xml:space="preserve">). </w:t>
      </w:r>
    </w:p>
    <w:p w:rsidR="003E5B59" w:rsidRPr="00B14AEA" w:rsidRDefault="000E3974" w:rsidP="00153B09">
      <w:pPr>
        <w:tabs>
          <w:tab w:val="clear" w:pos="567"/>
          <w:tab w:val="clear" w:pos="1134"/>
          <w:tab w:val="clear" w:pos="1701"/>
          <w:tab w:val="clear" w:pos="2268"/>
          <w:tab w:val="clear" w:pos="2835"/>
        </w:tabs>
      </w:pPr>
      <w:r w:rsidRPr="00B14AEA">
        <w:t>5.5</w:t>
      </w:r>
      <w:r w:rsidRPr="00B14AEA">
        <w:tab/>
      </w:r>
      <w:r w:rsidR="003E5B59" w:rsidRPr="00B14AEA">
        <w:t xml:space="preserve">Se ha previsto un edificio con un alto nivel de sostenibilidad, eficacia de los servicios básicos, mantenimiento, entorno ocupacional y accesibilidad. Se dispondrá del diseño definitivo tras realizar la licitación internacional para escoger al arquitecto. </w:t>
      </w:r>
    </w:p>
    <w:p w:rsidR="003E5B59" w:rsidRPr="00B14AEA" w:rsidRDefault="000E3974" w:rsidP="00153B09">
      <w:pPr>
        <w:tabs>
          <w:tab w:val="clear" w:pos="567"/>
          <w:tab w:val="clear" w:pos="1134"/>
          <w:tab w:val="clear" w:pos="1701"/>
          <w:tab w:val="clear" w:pos="2268"/>
          <w:tab w:val="clear" w:pos="2835"/>
        </w:tabs>
      </w:pPr>
      <w:r w:rsidRPr="00B14AEA">
        <w:lastRenderedPageBreak/>
        <w:t>5.6</w:t>
      </w:r>
      <w:r w:rsidRPr="00B14AEA">
        <w:tab/>
      </w:r>
      <w:r w:rsidR="003E5B59" w:rsidRPr="00B14AEA">
        <w:t xml:space="preserve">Se ha previsto que el volumen del nuevo edificio sea un 30% superior al de </w:t>
      </w:r>
      <w:proofErr w:type="spellStart"/>
      <w:r w:rsidR="003E5B59" w:rsidRPr="00B14AEA">
        <w:t>Varembé</w:t>
      </w:r>
      <w:proofErr w:type="spellEnd"/>
      <w:r w:rsidR="003E5B59" w:rsidRPr="00B14AEA">
        <w:t xml:space="preserve">, lo que significa que el volumen construido de la Sede aumentaría en total un 8%. De este modo se podría unir física y armoniosamente el nuevo edificio con los edificios Torre y </w:t>
      </w:r>
      <w:proofErr w:type="spellStart"/>
      <w:r w:rsidR="003E5B59" w:rsidRPr="00B14AEA">
        <w:t>Montbrillant</w:t>
      </w:r>
      <w:proofErr w:type="spellEnd"/>
      <w:r w:rsidR="003E5B59" w:rsidRPr="00B14AEA">
        <w:t>. En el Documento C13/INF/18 se desglosa este aumento de volumen.</w:t>
      </w:r>
    </w:p>
    <w:p w:rsidR="003E5B59" w:rsidRPr="00B14AEA" w:rsidRDefault="000E3974" w:rsidP="00153B09">
      <w:pPr>
        <w:tabs>
          <w:tab w:val="clear" w:pos="567"/>
          <w:tab w:val="clear" w:pos="1134"/>
          <w:tab w:val="clear" w:pos="1701"/>
          <w:tab w:val="clear" w:pos="2268"/>
          <w:tab w:val="clear" w:pos="2835"/>
        </w:tabs>
      </w:pPr>
      <w:r w:rsidRPr="00B14AEA">
        <w:t>5.7</w:t>
      </w:r>
      <w:r w:rsidRPr="00B14AEA">
        <w:tab/>
      </w:r>
      <w:r w:rsidR="003E5B59" w:rsidRPr="00B14AEA">
        <w:t>El edificio resolverá el problema de escasez de salas de reuniones para delegados dentro de los locales de la Unión gracias a una ampliación de las salas de conferencias de unas 400 plazas más, lo que supondrá un incremento de más del 30% del espacio destinado a los delegados en la Sede.</w:t>
      </w:r>
    </w:p>
    <w:p w:rsidR="003E5B59" w:rsidRPr="00B14AEA" w:rsidRDefault="000E3974" w:rsidP="00657185">
      <w:pPr>
        <w:tabs>
          <w:tab w:val="clear" w:pos="567"/>
          <w:tab w:val="clear" w:pos="1134"/>
          <w:tab w:val="clear" w:pos="1701"/>
          <w:tab w:val="clear" w:pos="2268"/>
          <w:tab w:val="clear" w:pos="2835"/>
        </w:tabs>
      </w:pPr>
      <w:r w:rsidRPr="00B14AEA">
        <w:t>5.8</w:t>
      </w:r>
      <w:r w:rsidRPr="00B14AEA">
        <w:tab/>
      </w:r>
      <w:r w:rsidR="003E5B59" w:rsidRPr="00B14AEA">
        <w:t>En la actualidad</w:t>
      </w:r>
      <w:r w:rsidR="00495F49" w:rsidRPr="00B14AEA">
        <w:t>, la UIT</w:t>
      </w:r>
      <w:r w:rsidR="003E5B59" w:rsidRPr="00B14AEA">
        <w:t xml:space="preserve"> estima que el coste glob</w:t>
      </w:r>
      <w:r w:rsidR="00657185">
        <w:t>al del proyecto rondará los 150 </w:t>
      </w:r>
      <w:r w:rsidR="003E5B59" w:rsidRPr="00B14AEA">
        <w:t>millones</w:t>
      </w:r>
      <w:r w:rsidR="00657185">
        <w:t> </w:t>
      </w:r>
      <w:r w:rsidR="003E5B59" w:rsidRPr="00B14AEA">
        <w:t xml:space="preserve">CHF, que se financiarán en su totalidad con un préstamo </w:t>
      </w:r>
      <w:r w:rsidR="00495F49" w:rsidRPr="00B14AEA">
        <w:t xml:space="preserve">de construcción </w:t>
      </w:r>
      <w:r w:rsidR="00657185">
        <w:t>de 150 </w:t>
      </w:r>
      <w:r w:rsidR="003E5B59" w:rsidRPr="00B14AEA">
        <w:t xml:space="preserve">millones CHF del País Anfitrión, reembolsable en plazos anuales durante 50 años sin intereses, habiendo de abonarse el primer pago al final del año </w:t>
      </w:r>
      <w:r w:rsidR="00495F49" w:rsidRPr="00B14AEA">
        <w:t>en que las obras de construcción hayan finalizado</w:t>
      </w:r>
      <w:r w:rsidR="003E5B59" w:rsidRPr="00B14AEA">
        <w:t>. De acuerdo con este calendario, el Plan Financiero para el periodo 2016-2019 no incluiría gastos adicionales, pues el reembolso del préstamo</w:t>
      </w:r>
      <w:r w:rsidR="003729C3">
        <w:t xml:space="preserve"> no se iniciaría antes de 2021.</w:t>
      </w:r>
    </w:p>
    <w:p w:rsidR="003E5B59" w:rsidRPr="00B14AEA" w:rsidRDefault="000E3974" w:rsidP="00153B09">
      <w:pPr>
        <w:tabs>
          <w:tab w:val="clear" w:pos="567"/>
          <w:tab w:val="clear" w:pos="1134"/>
          <w:tab w:val="clear" w:pos="1701"/>
          <w:tab w:val="clear" w:pos="2268"/>
          <w:tab w:val="clear" w:pos="2835"/>
        </w:tabs>
      </w:pPr>
      <w:r w:rsidRPr="00B14AEA">
        <w:t>5.9</w:t>
      </w:r>
      <w:r w:rsidRPr="00B14AEA">
        <w:tab/>
      </w:r>
      <w:r w:rsidR="003E5B59" w:rsidRPr="00B14AEA">
        <w:t>Los fondos se irían transfiriendo a la UIT a medida que avanzasen las fases del proyecto, y los costes de construcción se capitalizarían con la entrega de los bienes y servicios en cuestión, de acuerdo con las normas NICSP. La amortización del nuevo edificio se iniciaría con su puesta en servicio (estimada para 2021, si la PP-14 adopta una decisión a favor de esta opción).</w:t>
      </w:r>
    </w:p>
    <w:p w:rsidR="003E5B59" w:rsidRPr="00B14AEA" w:rsidRDefault="000E3974" w:rsidP="00153B09">
      <w:pPr>
        <w:tabs>
          <w:tab w:val="clear" w:pos="567"/>
          <w:tab w:val="clear" w:pos="1134"/>
          <w:tab w:val="clear" w:pos="1701"/>
          <w:tab w:val="clear" w:pos="2268"/>
          <w:tab w:val="clear" w:pos="2835"/>
        </w:tabs>
      </w:pPr>
      <w:r w:rsidRPr="00B14AEA">
        <w:t>5.10</w:t>
      </w:r>
      <w:r w:rsidRPr="00B14AEA">
        <w:tab/>
      </w:r>
      <w:r w:rsidR="003E5B59" w:rsidRPr="00B14AEA">
        <w:t>Esto implica que el estado de la situación financiera de la Unión repercutiría los activos a la recepción de los fondos y la capitalización de los gastos, y los pasivos mediante el reconocimiento de la deuda con el País Anfitrión.</w:t>
      </w:r>
    </w:p>
    <w:p w:rsidR="003E5B59" w:rsidRPr="00B14AEA" w:rsidRDefault="000E3974" w:rsidP="00153B09">
      <w:pPr>
        <w:tabs>
          <w:tab w:val="clear" w:pos="567"/>
          <w:tab w:val="clear" w:pos="1134"/>
          <w:tab w:val="clear" w:pos="1701"/>
          <w:tab w:val="clear" w:pos="2268"/>
          <w:tab w:val="clear" w:pos="2835"/>
        </w:tabs>
      </w:pPr>
      <w:r w:rsidRPr="00B14AEA">
        <w:t>5.11</w:t>
      </w:r>
      <w:r w:rsidRPr="00B14AEA">
        <w:tab/>
      </w:r>
      <w:r w:rsidR="003E5B59" w:rsidRPr="00B14AEA">
        <w:t xml:space="preserve">Además, en cuanto se tome la decisión de construir un nuevo edificio, el valor contable residual neto del viejo edificio (13 millones CHF al 31 de diciembre de 2013) tendría que amortizarse durante el resto de su existencia. Si la PP-14 tomase esa decisión, ese periodo residual tendría que acortarse a siete años, lo que supondría una amortización anual de 1,9 millones CHF, en lugar de los </w:t>
      </w:r>
      <w:r w:rsidR="003E5B59" w:rsidRPr="00B14AEA">
        <w:lastRenderedPageBreak/>
        <w:t>actuales 0,7 millones CHF. Cabe señalar que los gastos de amortización no se presupuestan en la actualidad, y se trata de entradas estadísticas que no conllevan flujos monetarios reales.</w:t>
      </w:r>
    </w:p>
    <w:p w:rsidR="003E5B59" w:rsidRPr="00B14AEA" w:rsidRDefault="000E3974" w:rsidP="00153B09">
      <w:pPr>
        <w:tabs>
          <w:tab w:val="clear" w:pos="567"/>
          <w:tab w:val="clear" w:pos="1134"/>
          <w:tab w:val="clear" w:pos="1701"/>
          <w:tab w:val="clear" w:pos="2268"/>
          <w:tab w:val="clear" w:pos="2835"/>
        </w:tabs>
      </w:pPr>
      <w:r w:rsidRPr="00B14AEA">
        <w:t>5.12</w:t>
      </w:r>
      <w:r w:rsidRPr="00B14AEA">
        <w:tab/>
      </w:r>
      <w:r w:rsidR="003E5B59" w:rsidRPr="00B14AEA">
        <w:t>Como se trata de la construcción de un edificio de alta calidad en un emplazamiento de primera categoría en Ginebra, podría preverse una reevaluación del edificio tras un periodo de cinco a diez años, consolidando así el valor de los activos de la Unión y, posiblemente y de acuerdo a la evolución del mercado inmobiliario para este tipo de edificios en el Cantón de Ginebra,</w:t>
      </w:r>
      <w:r w:rsidR="006F4141" w:rsidRPr="00B14AEA">
        <w:t xml:space="preserve"> </w:t>
      </w:r>
      <w:r w:rsidR="003E5B59" w:rsidRPr="00B14AEA">
        <w:t xml:space="preserve">aumentando significativamente el valor contable neto del nuevo edificio. </w:t>
      </w:r>
    </w:p>
    <w:p w:rsidR="003E5B59" w:rsidRPr="00B14AEA" w:rsidRDefault="000E3974" w:rsidP="00153B09">
      <w:pPr>
        <w:tabs>
          <w:tab w:val="clear" w:pos="567"/>
          <w:tab w:val="clear" w:pos="1134"/>
          <w:tab w:val="clear" w:pos="1701"/>
          <w:tab w:val="clear" w:pos="2268"/>
          <w:tab w:val="clear" w:pos="2835"/>
        </w:tabs>
      </w:pPr>
      <w:r w:rsidRPr="00B14AEA">
        <w:t>5.13</w:t>
      </w:r>
      <w:r w:rsidRPr="00B14AEA">
        <w:tab/>
      </w:r>
      <w:r w:rsidR="003E5B59" w:rsidRPr="00B14AEA">
        <w:t>Habida cuenta del grado de envejecimiento</w:t>
      </w:r>
      <w:r w:rsidR="006F4141" w:rsidRPr="00B14AEA">
        <w:t xml:space="preserve"> </w:t>
      </w:r>
      <w:r w:rsidR="003E5B59" w:rsidRPr="00B14AEA">
        <w:t>del edificio Torre,</w:t>
      </w:r>
      <w:r w:rsidR="006F4141" w:rsidRPr="00B14AEA">
        <w:t xml:space="preserve"> </w:t>
      </w:r>
      <w:r w:rsidR="003E5B59" w:rsidRPr="00B14AEA">
        <w:t xml:space="preserve">sería necesario realizar obras de renovación por un valor estimado de 45 millones CHF. Con el proyecto de sustitución de </w:t>
      </w:r>
      <w:proofErr w:type="spellStart"/>
      <w:r w:rsidR="003E5B59" w:rsidRPr="00B14AEA">
        <w:t>Varembé</w:t>
      </w:r>
      <w:proofErr w:type="spellEnd"/>
      <w:r w:rsidR="003E5B59" w:rsidRPr="00B14AEA">
        <w:t>, parte del personal que actualmente ocupa la Torre podría trasladarse al nuevo edificio durante la renovación de la Torre sin coste adicional alguno.</w:t>
      </w:r>
    </w:p>
    <w:p w:rsidR="003E5B59" w:rsidRPr="00B14AEA" w:rsidRDefault="000E3974" w:rsidP="00153B09">
      <w:pPr>
        <w:tabs>
          <w:tab w:val="clear" w:pos="567"/>
          <w:tab w:val="clear" w:pos="1134"/>
          <w:tab w:val="clear" w:pos="1701"/>
          <w:tab w:val="clear" w:pos="2268"/>
          <w:tab w:val="clear" w:pos="2835"/>
        </w:tabs>
      </w:pPr>
      <w:r w:rsidRPr="00B14AEA">
        <w:t>5.14</w:t>
      </w:r>
      <w:r w:rsidRPr="00B14AEA">
        <w:tab/>
      </w:r>
      <w:r w:rsidR="003E5B59" w:rsidRPr="00B14AEA">
        <w:t xml:space="preserve">Además de todo, se deberían tener en cuenta los costes de renovación de </w:t>
      </w:r>
      <w:proofErr w:type="spellStart"/>
      <w:r w:rsidR="003E5B59" w:rsidRPr="00B14AEA">
        <w:t>Montbrillant</w:t>
      </w:r>
      <w:proofErr w:type="spellEnd"/>
      <w:r w:rsidR="003E5B59" w:rsidRPr="00B14AEA">
        <w:t xml:space="preserve"> (por lo que el total para los edificios Torre y </w:t>
      </w:r>
      <w:proofErr w:type="spellStart"/>
      <w:r w:rsidR="003E5B59" w:rsidRPr="00B14AEA">
        <w:t>Montbrillant</w:t>
      </w:r>
      <w:proofErr w:type="spellEnd"/>
      <w:r w:rsidR="003E5B59" w:rsidRPr="00B14AEA">
        <w:t xml:space="preserve"> sería de 49 millones CHF) y los costes de mantenimiento de todos los edificios. </w:t>
      </w:r>
    </w:p>
    <w:p w:rsidR="003E5B59" w:rsidRPr="00B14AEA" w:rsidRDefault="00A26B55" w:rsidP="00153B09">
      <w:pPr>
        <w:pStyle w:val="Heading1"/>
        <w:tabs>
          <w:tab w:val="clear" w:pos="567"/>
        </w:tabs>
        <w:ind w:left="709"/>
      </w:pPr>
      <w:r w:rsidRPr="00B14AEA">
        <w:tab/>
      </w:r>
      <w:r w:rsidR="000E3974" w:rsidRPr="00B14AEA">
        <w:t>B</w:t>
      </w:r>
      <w:r w:rsidR="001374FF" w:rsidRPr="00B14AEA">
        <w:t>.</w:t>
      </w:r>
      <w:r w:rsidR="000E3974" w:rsidRPr="00B14AEA">
        <w:tab/>
      </w:r>
      <w:r w:rsidR="003E5B59" w:rsidRPr="00B14AEA">
        <w:t xml:space="preserve">Renovación de los edificios Torre y </w:t>
      </w:r>
      <w:proofErr w:type="spellStart"/>
      <w:r w:rsidR="003E5B59" w:rsidRPr="00B14AEA">
        <w:t>Montbrillant</w:t>
      </w:r>
      <w:proofErr w:type="spellEnd"/>
    </w:p>
    <w:p w:rsidR="003E5B59" w:rsidRPr="00B14AEA" w:rsidRDefault="000E3974" w:rsidP="00153B09">
      <w:pPr>
        <w:tabs>
          <w:tab w:val="clear" w:pos="567"/>
          <w:tab w:val="clear" w:pos="1134"/>
          <w:tab w:val="clear" w:pos="1701"/>
          <w:tab w:val="clear" w:pos="2268"/>
          <w:tab w:val="clear" w:pos="2835"/>
        </w:tabs>
      </w:pPr>
      <w:r w:rsidRPr="00B14AEA">
        <w:t>5.15</w:t>
      </w:r>
      <w:r w:rsidR="003E5B59" w:rsidRPr="00B14AEA">
        <w:tab/>
        <w:t>Supuesto: Rectificación de fallos y carencias existentes, cuando sea posible; posterior mantenimiento de los servicios con un presupuesto medio del 1% del valor del seguro contra incendios anual (ponderado a partir de la cifra correspondiente a 2014 (211 millones CHF) en función del volumen).</w:t>
      </w:r>
    </w:p>
    <w:p w:rsidR="003E5B59" w:rsidRPr="00B14AEA" w:rsidRDefault="000E3974" w:rsidP="008A41E2">
      <w:pPr>
        <w:pageBreakBefore/>
        <w:tabs>
          <w:tab w:val="clear" w:pos="567"/>
          <w:tab w:val="clear" w:pos="1134"/>
          <w:tab w:val="clear" w:pos="1701"/>
          <w:tab w:val="clear" w:pos="2268"/>
          <w:tab w:val="clear" w:pos="2835"/>
        </w:tabs>
      </w:pPr>
      <w:r w:rsidRPr="00B14AEA">
        <w:lastRenderedPageBreak/>
        <w:t>5.16</w:t>
      </w:r>
      <w:r w:rsidRPr="00B14AEA">
        <w:tab/>
      </w:r>
      <w:r w:rsidR="003E5B59" w:rsidRPr="00B14AEA">
        <w:t>Precios de 2014: No se toma</w:t>
      </w:r>
      <w:r w:rsidR="008A41E2">
        <w:t xml:space="preserve"> en consideración la inflación.</w:t>
      </w:r>
    </w:p>
    <w:p w:rsidR="003E5B59" w:rsidRPr="00B14AEA" w:rsidRDefault="003E5B59" w:rsidP="000E3974">
      <w:pPr>
        <w:pStyle w:val="Headingb"/>
      </w:pPr>
      <w:r w:rsidRPr="00B14AEA">
        <w:t xml:space="preserve">Renovación urgente del edificio </w:t>
      </w:r>
      <w:proofErr w:type="spellStart"/>
      <w:r w:rsidRPr="00B14AEA">
        <w:t>Montbrillant</w:t>
      </w:r>
      <w:proofErr w:type="spellEnd"/>
      <w:r w:rsidRPr="00B14AEA">
        <w:t xml:space="preserve"> (periodo</w:t>
      </w:r>
      <w:r w:rsidR="002C1497" w:rsidRPr="00B14AEA">
        <w:t xml:space="preserve"> 2015-2024):</w:t>
      </w:r>
    </w:p>
    <w:p w:rsidR="005B6AC7" w:rsidRPr="00B14AEA" w:rsidRDefault="005B6AC7" w:rsidP="005B6AC7">
      <w:pPr>
        <w:rPr>
          <w:sz w:val="16"/>
          <w:szCs w:val="16"/>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2465"/>
        <w:gridCol w:w="4006"/>
      </w:tblGrid>
      <w:tr w:rsidR="003E5B59" w:rsidRPr="00B14AEA" w:rsidTr="00A26B55">
        <w:trPr>
          <w:jc w:val="center"/>
        </w:trPr>
        <w:tc>
          <w:tcPr>
            <w:tcW w:w="3027" w:type="dxa"/>
          </w:tcPr>
          <w:p w:rsidR="003E5B59" w:rsidRPr="00B14AEA" w:rsidRDefault="003E5B59" w:rsidP="00654444">
            <w:pPr>
              <w:pStyle w:val="Tablehead"/>
              <w:spacing w:before="60" w:after="60"/>
            </w:pPr>
            <w:r w:rsidRPr="00B14AEA">
              <w:t>Proyecto</w:t>
            </w:r>
          </w:p>
        </w:tc>
        <w:tc>
          <w:tcPr>
            <w:tcW w:w="2355" w:type="dxa"/>
          </w:tcPr>
          <w:p w:rsidR="003E5B59" w:rsidRPr="00B14AEA" w:rsidRDefault="003E5B59" w:rsidP="000E3974">
            <w:pPr>
              <w:pStyle w:val="Tablehead"/>
              <w:spacing w:before="60" w:after="60"/>
            </w:pPr>
            <w:r w:rsidRPr="00B14AEA">
              <w:t>Coste</w:t>
            </w:r>
            <w:r w:rsidR="000E3974" w:rsidRPr="00B14AEA">
              <w:br/>
            </w:r>
            <w:r w:rsidRPr="00B14AEA">
              <w:t>(en millones CHF)</w:t>
            </w:r>
          </w:p>
        </w:tc>
        <w:tc>
          <w:tcPr>
            <w:tcW w:w="3827" w:type="dxa"/>
          </w:tcPr>
          <w:p w:rsidR="003E5B59" w:rsidRPr="00B14AEA" w:rsidRDefault="003E5B59" w:rsidP="00654444">
            <w:pPr>
              <w:pStyle w:val="Tablehead"/>
              <w:spacing w:before="60" w:after="60"/>
            </w:pPr>
            <w:r w:rsidRPr="00B14AEA">
              <w:t>Observaciones</w:t>
            </w:r>
          </w:p>
        </w:tc>
      </w:tr>
      <w:tr w:rsidR="003E5B59" w:rsidRPr="00B14AEA" w:rsidTr="00A26B55">
        <w:trPr>
          <w:jc w:val="center"/>
        </w:trPr>
        <w:tc>
          <w:tcPr>
            <w:tcW w:w="3027" w:type="dxa"/>
          </w:tcPr>
          <w:p w:rsidR="003E5B59" w:rsidRPr="00B14AEA" w:rsidRDefault="003E5B59" w:rsidP="00654444">
            <w:pPr>
              <w:pStyle w:val="Tabletext"/>
            </w:pPr>
            <w:r w:rsidRPr="00B14AEA">
              <w:t>Sustitución de salas de reunión</w:t>
            </w:r>
          </w:p>
        </w:tc>
        <w:tc>
          <w:tcPr>
            <w:tcW w:w="2355" w:type="dxa"/>
          </w:tcPr>
          <w:p w:rsidR="003E5B59" w:rsidRPr="00B14AEA" w:rsidRDefault="003E5B59" w:rsidP="00654444">
            <w:pPr>
              <w:pStyle w:val="Tabletext"/>
              <w:jc w:val="center"/>
            </w:pPr>
            <w:r w:rsidRPr="00B14AEA">
              <w:t>3</w:t>
            </w:r>
          </w:p>
        </w:tc>
        <w:tc>
          <w:tcPr>
            <w:tcW w:w="3827" w:type="dxa"/>
          </w:tcPr>
          <w:p w:rsidR="003E5B59" w:rsidRPr="00B14AEA" w:rsidRDefault="003E5B59" w:rsidP="00654444">
            <w:pPr>
              <w:pStyle w:val="Tabletext"/>
            </w:pPr>
            <w:r w:rsidRPr="00B14AEA">
              <w:t>316 asientos a 10 000 CHF por asiento, incluido AV.</w:t>
            </w:r>
          </w:p>
        </w:tc>
      </w:tr>
      <w:tr w:rsidR="003E5B59" w:rsidRPr="00B14AEA" w:rsidTr="00A26B55">
        <w:trPr>
          <w:jc w:val="center"/>
        </w:trPr>
        <w:tc>
          <w:tcPr>
            <w:tcW w:w="3027" w:type="dxa"/>
          </w:tcPr>
          <w:p w:rsidR="003E5B59" w:rsidRPr="00B14AEA" w:rsidRDefault="003E5B59" w:rsidP="00654444">
            <w:pPr>
              <w:pStyle w:val="Tabletext"/>
            </w:pPr>
            <w:r w:rsidRPr="00B14AEA">
              <w:t>Obras en el sistema de calefacción y refrigeración</w:t>
            </w:r>
          </w:p>
        </w:tc>
        <w:tc>
          <w:tcPr>
            <w:tcW w:w="2355" w:type="dxa"/>
          </w:tcPr>
          <w:p w:rsidR="003E5B59" w:rsidRPr="00B14AEA" w:rsidRDefault="003E5B59" w:rsidP="00654444">
            <w:pPr>
              <w:pStyle w:val="Tabletext"/>
              <w:jc w:val="center"/>
            </w:pPr>
            <w:r w:rsidRPr="00B14AEA">
              <w:t>0,6</w:t>
            </w:r>
          </w:p>
        </w:tc>
        <w:tc>
          <w:tcPr>
            <w:tcW w:w="3827" w:type="dxa"/>
          </w:tcPr>
          <w:p w:rsidR="003E5B59" w:rsidRPr="00B14AEA" w:rsidRDefault="003E5B59" w:rsidP="00654444">
            <w:pPr>
              <w:pStyle w:val="Tabletext"/>
            </w:pPr>
          </w:p>
        </w:tc>
      </w:tr>
      <w:tr w:rsidR="003E5B59" w:rsidRPr="00B14AEA" w:rsidTr="00A26B55">
        <w:trPr>
          <w:jc w:val="center"/>
        </w:trPr>
        <w:tc>
          <w:tcPr>
            <w:tcW w:w="3027" w:type="dxa"/>
          </w:tcPr>
          <w:p w:rsidR="003E5B59" w:rsidRPr="00B14AEA" w:rsidRDefault="003E5B59" w:rsidP="00654444">
            <w:pPr>
              <w:pStyle w:val="Tabletext"/>
            </w:pPr>
            <w:r w:rsidRPr="00B14AEA">
              <w:t>Otras obras</w:t>
            </w:r>
          </w:p>
        </w:tc>
        <w:tc>
          <w:tcPr>
            <w:tcW w:w="2355" w:type="dxa"/>
          </w:tcPr>
          <w:p w:rsidR="003E5B59" w:rsidRPr="00B14AEA" w:rsidRDefault="003E5B59" w:rsidP="00654444">
            <w:pPr>
              <w:pStyle w:val="Tabletext"/>
              <w:jc w:val="center"/>
            </w:pPr>
            <w:r w:rsidRPr="00B14AEA">
              <w:t>0,4</w:t>
            </w:r>
          </w:p>
        </w:tc>
        <w:tc>
          <w:tcPr>
            <w:tcW w:w="3827" w:type="dxa"/>
          </w:tcPr>
          <w:p w:rsidR="003E5B59" w:rsidRPr="00B14AEA" w:rsidRDefault="003E5B59" w:rsidP="00654444">
            <w:pPr>
              <w:pStyle w:val="Tabletext"/>
            </w:pPr>
          </w:p>
        </w:tc>
      </w:tr>
      <w:tr w:rsidR="003E5B59" w:rsidRPr="00B14AEA" w:rsidTr="00A26B55">
        <w:trPr>
          <w:jc w:val="center"/>
        </w:trPr>
        <w:tc>
          <w:tcPr>
            <w:tcW w:w="3027" w:type="dxa"/>
          </w:tcPr>
          <w:p w:rsidR="003E5B59" w:rsidRPr="00B14AEA" w:rsidRDefault="003E5B59" w:rsidP="00654444">
            <w:pPr>
              <w:pStyle w:val="Tabletext"/>
              <w:rPr>
                <w:b/>
              </w:rPr>
            </w:pPr>
            <w:r w:rsidRPr="00B14AEA">
              <w:rPr>
                <w:b/>
              </w:rPr>
              <w:t>TOTAL</w:t>
            </w:r>
          </w:p>
        </w:tc>
        <w:tc>
          <w:tcPr>
            <w:tcW w:w="2355" w:type="dxa"/>
          </w:tcPr>
          <w:p w:rsidR="003E5B59" w:rsidRPr="00B14AEA" w:rsidRDefault="003E5B59" w:rsidP="00654444">
            <w:pPr>
              <w:pStyle w:val="Tabletext"/>
              <w:jc w:val="center"/>
              <w:rPr>
                <w:b/>
                <w:bCs/>
              </w:rPr>
            </w:pPr>
            <w:r w:rsidRPr="00B14AEA">
              <w:rPr>
                <w:b/>
                <w:bCs/>
              </w:rPr>
              <w:t>4</w:t>
            </w:r>
          </w:p>
        </w:tc>
        <w:tc>
          <w:tcPr>
            <w:tcW w:w="3827" w:type="dxa"/>
          </w:tcPr>
          <w:p w:rsidR="003E5B59" w:rsidRPr="00B14AEA" w:rsidRDefault="003E5B59" w:rsidP="00654444">
            <w:pPr>
              <w:pStyle w:val="Tabletext"/>
            </w:pPr>
          </w:p>
        </w:tc>
      </w:tr>
    </w:tbl>
    <w:p w:rsidR="005B6AC7" w:rsidRPr="00B14AEA" w:rsidRDefault="005B6AC7" w:rsidP="000E3974">
      <w:pPr>
        <w:pStyle w:val="Headingb"/>
      </w:pPr>
    </w:p>
    <w:p w:rsidR="005B6AC7" w:rsidRPr="00B14AEA" w:rsidRDefault="005B6AC7">
      <w:pPr>
        <w:tabs>
          <w:tab w:val="clear" w:pos="567"/>
          <w:tab w:val="clear" w:pos="1134"/>
          <w:tab w:val="clear" w:pos="1701"/>
          <w:tab w:val="clear" w:pos="2268"/>
          <w:tab w:val="clear" w:pos="2835"/>
        </w:tabs>
        <w:overflowPunct/>
        <w:autoSpaceDE/>
        <w:autoSpaceDN/>
        <w:adjustRightInd/>
        <w:spacing w:before="0"/>
        <w:textAlignment w:val="auto"/>
      </w:pPr>
      <w:r w:rsidRPr="00B14AEA">
        <w:br w:type="page"/>
      </w:r>
    </w:p>
    <w:p w:rsidR="003E5B59" w:rsidRPr="00B14AEA" w:rsidRDefault="003E5B59" w:rsidP="000E3974">
      <w:pPr>
        <w:pStyle w:val="Headingb"/>
      </w:pPr>
      <w:r w:rsidRPr="00B14AEA">
        <w:lastRenderedPageBreak/>
        <w:t>Renovación urgente del edificio Torre (periodo</w:t>
      </w:r>
      <w:r w:rsidR="005B6AC7" w:rsidRPr="00B14AEA">
        <w:t xml:space="preserve"> 2015-2024):</w:t>
      </w:r>
    </w:p>
    <w:p w:rsidR="005B6AC7" w:rsidRPr="00B14AEA" w:rsidRDefault="005B6AC7" w:rsidP="005B6AC7">
      <w:pPr>
        <w:rPr>
          <w:sz w:val="16"/>
          <w:szCs w:val="16"/>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42"/>
        <w:gridCol w:w="4541"/>
      </w:tblGrid>
      <w:tr w:rsidR="003E5B59" w:rsidRPr="00B14AEA" w:rsidTr="000E3974">
        <w:trPr>
          <w:jc w:val="center"/>
        </w:trPr>
        <w:tc>
          <w:tcPr>
            <w:tcW w:w="3256" w:type="dxa"/>
          </w:tcPr>
          <w:p w:rsidR="003E5B59" w:rsidRPr="00B14AEA" w:rsidRDefault="003E5B59" w:rsidP="00654444">
            <w:pPr>
              <w:pStyle w:val="Tablehead"/>
              <w:spacing w:before="60" w:after="60"/>
            </w:pPr>
            <w:r w:rsidRPr="00B14AEA">
              <w:t>Proyecto</w:t>
            </w:r>
          </w:p>
        </w:tc>
        <w:tc>
          <w:tcPr>
            <w:tcW w:w="1842" w:type="dxa"/>
          </w:tcPr>
          <w:p w:rsidR="003E5B59" w:rsidRPr="00B14AEA" w:rsidRDefault="003E5B59" w:rsidP="000E3974">
            <w:pPr>
              <w:pStyle w:val="Tablehead"/>
              <w:spacing w:before="60" w:after="60"/>
            </w:pPr>
            <w:r w:rsidRPr="00B14AEA">
              <w:t>Coste</w:t>
            </w:r>
            <w:r w:rsidR="000E3974" w:rsidRPr="00B14AEA">
              <w:br/>
            </w:r>
            <w:r w:rsidRPr="00B14AEA">
              <w:t>(en millones CHF)</w:t>
            </w:r>
          </w:p>
        </w:tc>
        <w:tc>
          <w:tcPr>
            <w:tcW w:w="4541" w:type="dxa"/>
          </w:tcPr>
          <w:p w:rsidR="003E5B59" w:rsidRPr="00B14AEA" w:rsidRDefault="003E5B59" w:rsidP="00654444">
            <w:pPr>
              <w:pStyle w:val="Tablehead"/>
              <w:spacing w:before="60" w:after="60"/>
            </w:pPr>
            <w:r w:rsidRPr="00B14AEA">
              <w:t>Observaciones</w:t>
            </w:r>
          </w:p>
        </w:tc>
      </w:tr>
      <w:tr w:rsidR="003E5B59" w:rsidRPr="00B14AEA" w:rsidTr="000E3974">
        <w:trPr>
          <w:jc w:val="center"/>
        </w:trPr>
        <w:tc>
          <w:tcPr>
            <w:tcW w:w="3256" w:type="dxa"/>
          </w:tcPr>
          <w:p w:rsidR="003E5B59" w:rsidRPr="00B14AEA" w:rsidRDefault="003E5B59" w:rsidP="00654444">
            <w:pPr>
              <w:pStyle w:val="Tabletext"/>
              <w:rPr>
                <w:szCs w:val="22"/>
              </w:rPr>
            </w:pPr>
            <w:r w:rsidRPr="00B14AEA">
              <w:rPr>
                <w:szCs w:val="22"/>
              </w:rPr>
              <w:t>Sustitución de la fachada y sustitución de la distribución eléctrica y de calefacción</w:t>
            </w:r>
          </w:p>
        </w:tc>
        <w:tc>
          <w:tcPr>
            <w:tcW w:w="1842" w:type="dxa"/>
          </w:tcPr>
          <w:p w:rsidR="003E5B59" w:rsidRPr="00B14AEA" w:rsidRDefault="003E5B59" w:rsidP="00654444">
            <w:pPr>
              <w:pStyle w:val="Tabletext"/>
              <w:jc w:val="center"/>
              <w:rPr>
                <w:szCs w:val="22"/>
              </w:rPr>
            </w:pPr>
            <w:r w:rsidRPr="00B14AEA">
              <w:rPr>
                <w:szCs w:val="22"/>
              </w:rPr>
              <w:t>30</w:t>
            </w:r>
          </w:p>
        </w:tc>
        <w:tc>
          <w:tcPr>
            <w:tcW w:w="4541" w:type="dxa"/>
          </w:tcPr>
          <w:p w:rsidR="003E5B59" w:rsidRPr="00B14AEA" w:rsidRDefault="003E5B59" w:rsidP="00654444">
            <w:pPr>
              <w:pStyle w:val="Tabletext"/>
              <w:rPr>
                <w:szCs w:val="22"/>
              </w:rPr>
            </w:pPr>
            <w:r w:rsidRPr="00B14AEA">
              <w:rPr>
                <w:szCs w:val="22"/>
              </w:rPr>
              <w:t xml:space="preserve">A partir de los datos arrojados por el estudio externo realizado para </w:t>
            </w:r>
            <w:proofErr w:type="spellStart"/>
            <w:r w:rsidRPr="00B14AEA">
              <w:rPr>
                <w:szCs w:val="22"/>
              </w:rPr>
              <w:t>Varembé</w:t>
            </w:r>
            <w:proofErr w:type="spellEnd"/>
            <w:r w:rsidRPr="00B14AEA">
              <w:rPr>
                <w:szCs w:val="22"/>
              </w:rPr>
              <w:t xml:space="preserve">. </w:t>
            </w:r>
          </w:p>
        </w:tc>
      </w:tr>
      <w:tr w:rsidR="003E5B59" w:rsidRPr="00B14AEA" w:rsidTr="000E3974">
        <w:trPr>
          <w:jc w:val="center"/>
        </w:trPr>
        <w:tc>
          <w:tcPr>
            <w:tcW w:w="3256" w:type="dxa"/>
          </w:tcPr>
          <w:p w:rsidR="003E5B59" w:rsidRPr="00B14AEA" w:rsidRDefault="003E5B59" w:rsidP="00654444">
            <w:pPr>
              <w:pStyle w:val="Tabletext"/>
              <w:rPr>
                <w:szCs w:val="22"/>
              </w:rPr>
            </w:pPr>
            <w:r w:rsidRPr="00B14AEA">
              <w:rPr>
                <w:szCs w:val="22"/>
              </w:rPr>
              <w:t>Sustitución de la iluminación de las oficinas</w:t>
            </w:r>
          </w:p>
        </w:tc>
        <w:tc>
          <w:tcPr>
            <w:tcW w:w="1842" w:type="dxa"/>
          </w:tcPr>
          <w:p w:rsidR="003E5B59" w:rsidRPr="00B14AEA" w:rsidRDefault="003E5B59" w:rsidP="00654444">
            <w:pPr>
              <w:pStyle w:val="Tabletext"/>
              <w:jc w:val="center"/>
              <w:rPr>
                <w:szCs w:val="22"/>
              </w:rPr>
            </w:pPr>
            <w:r w:rsidRPr="00B14AEA">
              <w:rPr>
                <w:szCs w:val="22"/>
              </w:rPr>
              <w:t>2</w:t>
            </w:r>
          </w:p>
        </w:tc>
        <w:tc>
          <w:tcPr>
            <w:tcW w:w="4541" w:type="dxa"/>
          </w:tcPr>
          <w:p w:rsidR="003E5B59" w:rsidRPr="00B14AEA" w:rsidRDefault="003E5B59" w:rsidP="00654444">
            <w:pPr>
              <w:pStyle w:val="Tabletext"/>
              <w:rPr>
                <w:szCs w:val="22"/>
              </w:rPr>
            </w:pPr>
            <w:r w:rsidRPr="00B14AEA">
              <w:rPr>
                <w:szCs w:val="22"/>
              </w:rPr>
              <w:t>De acuerdo con las pruebas piloto de sistemas de iluminación modernos realizadas en algunas oficinas de la Torre.</w:t>
            </w:r>
          </w:p>
        </w:tc>
      </w:tr>
      <w:tr w:rsidR="003E5B59" w:rsidRPr="00B14AEA" w:rsidTr="000E3974">
        <w:trPr>
          <w:jc w:val="center"/>
        </w:trPr>
        <w:tc>
          <w:tcPr>
            <w:tcW w:w="3256" w:type="dxa"/>
          </w:tcPr>
          <w:p w:rsidR="003E5B59" w:rsidRPr="00B14AEA" w:rsidRDefault="003E5B59" w:rsidP="00654444">
            <w:pPr>
              <w:pStyle w:val="Tabletext"/>
              <w:rPr>
                <w:szCs w:val="22"/>
              </w:rPr>
            </w:pPr>
            <w:r w:rsidRPr="00B14AEA">
              <w:rPr>
                <w:szCs w:val="22"/>
              </w:rPr>
              <w:t>Sustitución de salas de reunión</w:t>
            </w:r>
          </w:p>
        </w:tc>
        <w:tc>
          <w:tcPr>
            <w:tcW w:w="1842" w:type="dxa"/>
          </w:tcPr>
          <w:p w:rsidR="003E5B59" w:rsidRPr="00B14AEA" w:rsidRDefault="003E5B59" w:rsidP="00654444">
            <w:pPr>
              <w:pStyle w:val="Tabletext"/>
              <w:jc w:val="center"/>
              <w:rPr>
                <w:szCs w:val="22"/>
              </w:rPr>
            </w:pPr>
            <w:r w:rsidRPr="00B14AEA">
              <w:rPr>
                <w:szCs w:val="22"/>
              </w:rPr>
              <w:t>6</w:t>
            </w:r>
          </w:p>
        </w:tc>
        <w:tc>
          <w:tcPr>
            <w:tcW w:w="4541" w:type="dxa"/>
          </w:tcPr>
          <w:p w:rsidR="003E5B59" w:rsidRPr="00B14AEA" w:rsidRDefault="003E5B59" w:rsidP="00654444">
            <w:pPr>
              <w:pStyle w:val="Tabletext"/>
              <w:rPr>
                <w:szCs w:val="22"/>
              </w:rPr>
            </w:pPr>
            <w:r w:rsidRPr="00B14AEA">
              <w:rPr>
                <w:szCs w:val="22"/>
              </w:rPr>
              <w:t>600 asientos a 10 000 CHF por asiento, incluido AV.</w:t>
            </w:r>
          </w:p>
        </w:tc>
      </w:tr>
      <w:tr w:rsidR="003E5B59" w:rsidRPr="00B14AEA" w:rsidTr="000E3974">
        <w:trPr>
          <w:jc w:val="center"/>
        </w:trPr>
        <w:tc>
          <w:tcPr>
            <w:tcW w:w="3256" w:type="dxa"/>
          </w:tcPr>
          <w:p w:rsidR="003E5B59" w:rsidRPr="00B14AEA" w:rsidRDefault="003E5B59" w:rsidP="00654444">
            <w:pPr>
              <w:pStyle w:val="Tabletext"/>
              <w:rPr>
                <w:szCs w:val="22"/>
              </w:rPr>
            </w:pPr>
            <w:r w:rsidRPr="00B14AEA">
              <w:rPr>
                <w:szCs w:val="22"/>
              </w:rPr>
              <w:t xml:space="preserve">Láminas </w:t>
            </w:r>
            <w:proofErr w:type="spellStart"/>
            <w:r w:rsidRPr="00B14AEA">
              <w:rPr>
                <w:szCs w:val="22"/>
              </w:rPr>
              <w:t>antiexplosión</w:t>
            </w:r>
            <w:proofErr w:type="spellEnd"/>
            <w:r w:rsidRPr="00B14AEA">
              <w:rPr>
                <w:szCs w:val="22"/>
              </w:rPr>
              <w:t>, medidas MOSS*</w:t>
            </w:r>
          </w:p>
        </w:tc>
        <w:tc>
          <w:tcPr>
            <w:tcW w:w="1842" w:type="dxa"/>
          </w:tcPr>
          <w:p w:rsidR="003E5B59" w:rsidRPr="00B14AEA" w:rsidRDefault="003E5B59" w:rsidP="00654444">
            <w:pPr>
              <w:pStyle w:val="Tabletext"/>
              <w:jc w:val="center"/>
              <w:rPr>
                <w:szCs w:val="22"/>
              </w:rPr>
            </w:pPr>
            <w:r w:rsidRPr="00B14AEA">
              <w:rPr>
                <w:szCs w:val="22"/>
              </w:rPr>
              <w:t>0,5</w:t>
            </w:r>
          </w:p>
        </w:tc>
        <w:tc>
          <w:tcPr>
            <w:tcW w:w="4541" w:type="dxa"/>
          </w:tcPr>
          <w:p w:rsidR="003E5B59" w:rsidRPr="00B14AEA" w:rsidRDefault="003E5B59" w:rsidP="00654444">
            <w:pPr>
              <w:pStyle w:val="Tabletext"/>
              <w:rPr>
                <w:szCs w:val="22"/>
              </w:rPr>
            </w:pPr>
          </w:p>
        </w:tc>
      </w:tr>
      <w:tr w:rsidR="003E5B59" w:rsidRPr="00B14AEA" w:rsidTr="000E3974">
        <w:trPr>
          <w:jc w:val="center"/>
        </w:trPr>
        <w:tc>
          <w:tcPr>
            <w:tcW w:w="3256" w:type="dxa"/>
          </w:tcPr>
          <w:p w:rsidR="003E5B59" w:rsidRPr="00B14AEA" w:rsidRDefault="003E5B59" w:rsidP="00654444">
            <w:pPr>
              <w:pStyle w:val="Tabletext"/>
              <w:rPr>
                <w:szCs w:val="22"/>
              </w:rPr>
            </w:pPr>
            <w:r w:rsidRPr="00B14AEA">
              <w:rPr>
                <w:szCs w:val="22"/>
              </w:rPr>
              <w:t>Sala informática: sustitución de servicios; obras de red y conexiones informáticas</w:t>
            </w:r>
          </w:p>
        </w:tc>
        <w:tc>
          <w:tcPr>
            <w:tcW w:w="1842" w:type="dxa"/>
          </w:tcPr>
          <w:p w:rsidR="003E5B59" w:rsidRPr="00B14AEA" w:rsidRDefault="003E5B59" w:rsidP="00654444">
            <w:pPr>
              <w:pStyle w:val="Tabletext"/>
              <w:jc w:val="center"/>
              <w:rPr>
                <w:szCs w:val="22"/>
              </w:rPr>
            </w:pPr>
            <w:r w:rsidRPr="00B14AEA">
              <w:rPr>
                <w:szCs w:val="22"/>
              </w:rPr>
              <w:t>1</w:t>
            </w:r>
          </w:p>
        </w:tc>
        <w:tc>
          <w:tcPr>
            <w:tcW w:w="4541" w:type="dxa"/>
          </w:tcPr>
          <w:p w:rsidR="003E5B59" w:rsidRPr="00B14AEA" w:rsidRDefault="003E5B59" w:rsidP="00654444">
            <w:pPr>
              <w:pStyle w:val="Tabletext"/>
              <w:rPr>
                <w:szCs w:val="22"/>
              </w:rPr>
            </w:pPr>
          </w:p>
        </w:tc>
      </w:tr>
      <w:tr w:rsidR="003E5B59" w:rsidRPr="00B14AEA" w:rsidTr="000E3974">
        <w:trPr>
          <w:jc w:val="center"/>
        </w:trPr>
        <w:tc>
          <w:tcPr>
            <w:tcW w:w="3256" w:type="dxa"/>
          </w:tcPr>
          <w:p w:rsidR="003E5B59" w:rsidRPr="00B14AEA" w:rsidRDefault="003E5B59" w:rsidP="00654444">
            <w:pPr>
              <w:pStyle w:val="Tabletext"/>
              <w:rPr>
                <w:szCs w:val="22"/>
              </w:rPr>
            </w:pPr>
            <w:r w:rsidRPr="00B14AEA">
              <w:rPr>
                <w:szCs w:val="22"/>
              </w:rPr>
              <w:t>Nuevo sellado de los cimientos, obras exteriores</w:t>
            </w:r>
          </w:p>
        </w:tc>
        <w:tc>
          <w:tcPr>
            <w:tcW w:w="1842" w:type="dxa"/>
          </w:tcPr>
          <w:p w:rsidR="003E5B59" w:rsidRPr="00B14AEA" w:rsidRDefault="003E5B59" w:rsidP="00654444">
            <w:pPr>
              <w:pStyle w:val="Tabletext"/>
              <w:jc w:val="center"/>
              <w:rPr>
                <w:szCs w:val="22"/>
              </w:rPr>
            </w:pPr>
            <w:r w:rsidRPr="00B14AEA">
              <w:rPr>
                <w:szCs w:val="22"/>
              </w:rPr>
              <w:t>0,5</w:t>
            </w:r>
          </w:p>
        </w:tc>
        <w:tc>
          <w:tcPr>
            <w:tcW w:w="4541" w:type="dxa"/>
          </w:tcPr>
          <w:p w:rsidR="003E5B59" w:rsidRPr="00B14AEA" w:rsidRDefault="003E5B59" w:rsidP="00654444">
            <w:pPr>
              <w:pStyle w:val="Tabletext"/>
              <w:rPr>
                <w:szCs w:val="22"/>
              </w:rPr>
            </w:pPr>
          </w:p>
        </w:tc>
      </w:tr>
      <w:tr w:rsidR="003E5B59" w:rsidRPr="00B14AEA" w:rsidTr="000E3974">
        <w:trPr>
          <w:jc w:val="center"/>
        </w:trPr>
        <w:tc>
          <w:tcPr>
            <w:tcW w:w="3256" w:type="dxa"/>
          </w:tcPr>
          <w:p w:rsidR="003E5B59" w:rsidRPr="00B14AEA" w:rsidRDefault="003E5B59" w:rsidP="00654444">
            <w:pPr>
              <w:pStyle w:val="Tabletext"/>
              <w:rPr>
                <w:szCs w:val="22"/>
              </w:rPr>
            </w:pPr>
            <w:r w:rsidRPr="00B14AEA">
              <w:rPr>
                <w:szCs w:val="22"/>
              </w:rPr>
              <w:t>Sustitución de sanitarios</w:t>
            </w:r>
          </w:p>
        </w:tc>
        <w:tc>
          <w:tcPr>
            <w:tcW w:w="1842" w:type="dxa"/>
          </w:tcPr>
          <w:p w:rsidR="003E5B59" w:rsidRPr="00B14AEA" w:rsidRDefault="003E5B59" w:rsidP="00654444">
            <w:pPr>
              <w:pStyle w:val="Tabletext"/>
              <w:jc w:val="center"/>
              <w:rPr>
                <w:szCs w:val="22"/>
              </w:rPr>
            </w:pPr>
            <w:r w:rsidRPr="00B14AEA">
              <w:rPr>
                <w:szCs w:val="22"/>
              </w:rPr>
              <w:t>2</w:t>
            </w:r>
          </w:p>
        </w:tc>
        <w:tc>
          <w:tcPr>
            <w:tcW w:w="4541" w:type="dxa"/>
          </w:tcPr>
          <w:p w:rsidR="003E5B59" w:rsidRPr="00B14AEA" w:rsidRDefault="003E5B59" w:rsidP="00654444">
            <w:pPr>
              <w:pStyle w:val="Tabletext"/>
              <w:rPr>
                <w:szCs w:val="22"/>
              </w:rPr>
            </w:pPr>
          </w:p>
        </w:tc>
      </w:tr>
      <w:tr w:rsidR="003E5B59" w:rsidRPr="00B14AEA" w:rsidTr="000E3974">
        <w:trPr>
          <w:jc w:val="center"/>
        </w:trPr>
        <w:tc>
          <w:tcPr>
            <w:tcW w:w="3256" w:type="dxa"/>
          </w:tcPr>
          <w:p w:rsidR="003E5B59" w:rsidRPr="00B14AEA" w:rsidRDefault="003E5B59" w:rsidP="00654444">
            <w:pPr>
              <w:pStyle w:val="Tabletext"/>
              <w:rPr>
                <w:szCs w:val="22"/>
              </w:rPr>
            </w:pPr>
            <w:r w:rsidRPr="00B14AEA">
              <w:rPr>
                <w:szCs w:val="22"/>
              </w:rPr>
              <w:t>Sustitución de los sistemas eléctricos y de calefacción/refrigeración centralizados</w:t>
            </w:r>
          </w:p>
        </w:tc>
        <w:tc>
          <w:tcPr>
            <w:tcW w:w="1842" w:type="dxa"/>
          </w:tcPr>
          <w:p w:rsidR="003E5B59" w:rsidRPr="00B14AEA" w:rsidRDefault="003E5B59" w:rsidP="00654444">
            <w:pPr>
              <w:pStyle w:val="Tabletext"/>
              <w:jc w:val="center"/>
              <w:rPr>
                <w:szCs w:val="22"/>
              </w:rPr>
            </w:pPr>
            <w:r w:rsidRPr="00B14AEA">
              <w:rPr>
                <w:szCs w:val="22"/>
              </w:rPr>
              <w:t>1</w:t>
            </w:r>
          </w:p>
        </w:tc>
        <w:tc>
          <w:tcPr>
            <w:tcW w:w="4541" w:type="dxa"/>
          </w:tcPr>
          <w:p w:rsidR="003E5B59" w:rsidRPr="00B14AEA" w:rsidRDefault="003E5B59" w:rsidP="00654444">
            <w:pPr>
              <w:pStyle w:val="Tabletext"/>
              <w:rPr>
                <w:szCs w:val="22"/>
              </w:rPr>
            </w:pPr>
          </w:p>
        </w:tc>
      </w:tr>
      <w:tr w:rsidR="003E5B59" w:rsidRPr="00B14AEA" w:rsidTr="000E3974">
        <w:trPr>
          <w:jc w:val="center"/>
        </w:trPr>
        <w:tc>
          <w:tcPr>
            <w:tcW w:w="3256" w:type="dxa"/>
          </w:tcPr>
          <w:p w:rsidR="003E5B59" w:rsidRPr="00B14AEA" w:rsidRDefault="003E5B59" w:rsidP="00654444">
            <w:pPr>
              <w:pStyle w:val="Tabletext"/>
              <w:rPr>
                <w:szCs w:val="22"/>
              </w:rPr>
            </w:pPr>
            <w:r w:rsidRPr="00B14AEA">
              <w:rPr>
                <w:szCs w:val="22"/>
              </w:rPr>
              <w:t>Otras obras de seguridad contra incendios</w:t>
            </w:r>
          </w:p>
        </w:tc>
        <w:tc>
          <w:tcPr>
            <w:tcW w:w="1842" w:type="dxa"/>
          </w:tcPr>
          <w:p w:rsidR="003E5B59" w:rsidRPr="00B14AEA" w:rsidRDefault="003E5B59" w:rsidP="00654444">
            <w:pPr>
              <w:pStyle w:val="Tabletext"/>
              <w:jc w:val="center"/>
              <w:rPr>
                <w:szCs w:val="22"/>
              </w:rPr>
            </w:pPr>
            <w:r w:rsidRPr="00B14AEA">
              <w:rPr>
                <w:szCs w:val="22"/>
              </w:rPr>
              <w:t>1</w:t>
            </w:r>
          </w:p>
        </w:tc>
        <w:tc>
          <w:tcPr>
            <w:tcW w:w="4541" w:type="dxa"/>
          </w:tcPr>
          <w:p w:rsidR="003E5B59" w:rsidRPr="00B14AEA" w:rsidRDefault="003E5B59" w:rsidP="00654444">
            <w:pPr>
              <w:pStyle w:val="Tabletext"/>
              <w:rPr>
                <w:szCs w:val="22"/>
              </w:rPr>
            </w:pPr>
          </w:p>
        </w:tc>
      </w:tr>
      <w:tr w:rsidR="003E5B59" w:rsidRPr="00B14AEA" w:rsidTr="000E3974">
        <w:trPr>
          <w:jc w:val="center"/>
        </w:trPr>
        <w:tc>
          <w:tcPr>
            <w:tcW w:w="3256" w:type="dxa"/>
          </w:tcPr>
          <w:p w:rsidR="003E5B59" w:rsidRPr="00B14AEA" w:rsidRDefault="003E5B59" w:rsidP="00654444">
            <w:pPr>
              <w:pStyle w:val="Tabletext"/>
              <w:rPr>
                <w:szCs w:val="22"/>
              </w:rPr>
            </w:pPr>
            <w:r w:rsidRPr="00B14AEA">
              <w:rPr>
                <w:szCs w:val="22"/>
              </w:rPr>
              <w:t>Otras obras de accesibilidad</w:t>
            </w:r>
          </w:p>
        </w:tc>
        <w:tc>
          <w:tcPr>
            <w:tcW w:w="1842" w:type="dxa"/>
          </w:tcPr>
          <w:p w:rsidR="003E5B59" w:rsidRPr="00B14AEA" w:rsidRDefault="003E5B59" w:rsidP="00654444">
            <w:pPr>
              <w:pStyle w:val="Tabletext"/>
              <w:jc w:val="center"/>
              <w:rPr>
                <w:szCs w:val="22"/>
              </w:rPr>
            </w:pPr>
            <w:r w:rsidRPr="00B14AEA">
              <w:rPr>
                <w:szCs w:val="22"/>
              </w:rPr>
              <w:t>1</w:t>
            </w:r>
          </w:p>
        </w:tc>
        <w:tc>
          <w:tcPr>
            <w:tcW w:w="4541" w:type="dxa"/>
          </w:tcPr>
          <w:p w:rsidR="003E5B59" w:rsidRPr="00B14AEA" w:rsidRDefault="003E5B59" w:rsidP="00654444">
            <w:pPr>
              <w:pStyle w:val="Tabletext"/>
              <w:rPr>
                <w:szCs w:val="22"/>
              </w:rPr>
            </w:pPr>
          </w:p>
        </w:tc>
      </w:tr>
      <w:tr w:rsidR="003E5B59" w:rsidRPr="00B14AEA" w:rsidTr="000E3974">
        <w:trPr>
          <w:jc w:val="center"/>
        </w:trPr>
        <w:tc>
          <w:tcPr>
            <w:tcW w:w="3256" w:type="dxa"/>
          </w:tcPr>
          <w:p w:rsidR="003E5B59" w:rsidRPr="00B14AEA" w:rsidRDefault="003E5B59" w:rsidP="00654444">
            <w:pPr>
              <w:pStyle w:val="Tabletext"/>
              <w:rPr>
                <w:b/>
                <w:bCs/>
                <w:szCs w:val="22"/>
              </w:rPr>
            </w:pPr>
            <w:r w:rsidRPr="00B14AEA">
              <w:rPr>
                <w:b/>
                <w:bCs/>
                <w:szCs w:val="22"/>
              </w:rPr>
              <w:t xml:space="preserve">TOTAL </w:t>
            </w:r>
            <w:r w:rsidRPr="00B14AEA">
              <w:rPr>
                <w:bCs/>
                <w:szCs w:val="22"/>
              </w:rPr>
              <w:t>(redondeado)</w:t>
            </w:r>
          </w:p>
        </w:tc>
        <w:tc>
          <w:tcPr>
            <w:tcW w:w="1842" w:type="dxa"/>
          </w:tcPr>
          <w:p w:rsidR="003E5B59" w:rsidRPr="00B14AEA" w:rsidRDefault="003E5B59" w:rsidP="00654444">
            <w:pPr>
              <w:pStyle w:val="Tabletext"/>
              <w:jc w:val="center"/>
              <w:rPr>
                <w:b/>
                <w:bCs/>
                <w:szCs w:val="22"/>
              </w:rPr>
            </w:pPr>
            <w:r w:rsidRPr="00B14AEA">
              <w:rPr>
                <w:b/>
                <w:bCs/>
                <w:szCs w:val="22"/>
              </w:rPr>
              <w:t>45</w:t>
            </w:r>
          </w:p>
        </w:tc>
        <w:tc>
          <w:tcPr>
            <w:tcW w:w="4541" w:type="dxa"/>
          </w:tcPr>
          <w:p w:rsidR="003E5B59" w:rsidRPr="00B14AEA" w:rsidRDefault="003E5B59" w:rsidP="00654444">
            <w:pPr>
              <w:pStyle w:val="Tabletext"/>
              <w:rPr>
                <w:szCs w:val="22"/>
              </w:rPr>
            </w:pPr>
          </w:p>
        </w:tc>
      </w:tr>
    </w:tbl>
    <w:p w:rsidR="003E5B59" w:rsidRPr="00B14AEA" w:rsidRDefault="003E5B59" w:rsidP="002C1497">
      <w:pPr>
        <w:tabs>
          <w:tab w:val="clear" w:pos="567"/>
          <w:tab w:val="clear" w:pos="1134"/>
          <w:tab w:val="clear" w:pos="1701"/>
          <w:tab w:val="clear" w:pos="2268"/>
          <w:tab w:val="clear" w:pos="2835"/>
        </w:tabs>
        <w:ind w:left="142"/>
        <w:rPr>
          <w:szCs w:val="24"/>
        </w:rPr>
      </w:pPr>
      <w:r w:rsidRPr="00B14AEA">
        <w:t>*MOSS = Normas mínimas de seguridad operacional</w:t>
      </w:r>
    </w:p>
    <w:p w:rsidR="003E5B59" w:rsidRPr="00B14AEA" w:rsidRDefault="003E5B59" w:rsidP="003E5B59">
      <w:pPr>
        <w:pStyle w:val="Headingb"/>
        <w:tabs>
          <w:tab w:val="clear" w:pos="567"/>
          <w:tab w:val="clear" w:pos="1134"/>
          <w:tab w:val="clear" w:pos="1701"/>
          <w:tab w:val="clear" w:pos="2268"/>
          <w:tab w:val="clear" w:pos="2835"/>
        </w:tabs>
        <w:spacing w:before="480" w:after="240"/>
        <w:ind w:left="0" w:firstLine="0"/>
      </w:pPr>
      <w:r w:rsidRPr="00B14AEA">
        <w:lastRenderedPageBreak/>
        <w:t xml:space="preserve">Mantenimiento urgente del edificio </w:t>
      </w:r>
      <w:proofErr w:type="spellStart"/>
      <w:r w:rsidRPr="00B14AEA">
        <w:t>Varembé</w:t>
      </w:r>
      <w:proofErr w:type="spellEnd"/>
      <w:r w:rsidRPr="00B14AEA">
        <w:t xml:space="preserve"> (edificio existente, antes de su destrucción, periodo 2015-2024):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113"/>
        <w:gridCol w:w="4979"/>
      </w:tblGrid>
      <w:tr w:rsidR="003E5B59" w:rsidRPr="00B14AEA" w:rsidTr="005B6AC7">
        <w:trPr>
          <w:jc w:val="center"/>
        </w:trPr>
        <w:tc>
          <w:tcPr>
            <w:tcW w:w="2547" w:type="dxa"/>
          </w:tcPr>
          <w:p w:rsidR="003E5B59" w:rsidRPr="00B14AEA" w:rsidRDefault="003E5B59" w:rsidP="00654444">
            <w:pPr>
              <w:pStyle w:val="Tablehead"/>
              <w:spacing w:before="60" w:after="60"/>
            </w:pPr>
            <w:r w:rsidRPr="00B14AEA">
              <w:t>Proyecto</w:t>
            </w:r>
          </w:p>
        </w:tc>
        <w:tc>
          <w:tcPr>
            <w:tcW w:w="2113" w:type="dxa"/>
          </w:tcPr>
          <w:p w:rsidR="003E5B59" w:rsidRPr="00B14AEA" w:rsidRDefault="003E5B59" w:rsidP="00654444">
            <w:pPr>
              <w:pStyle w:val="Tablehead"/>
              <w:spacing w:before="60" w:after="60"/>
            </w:pPr>
            <w:r w:rsidRPr="00B14AEA">
              <w:t>Coste</w:t>
            </w:r>
          </w:p>
          <w:p w:rsidR="003E5B59" w:rsidRPr="00B14AEA" w:rsidRDefault="003E5B59" w:rsidP="00654444">
            <w:pPr>
              <w:pStyle w:val="Tablehead"/>
              <w:spacing w:before="60" w:after="60"/>
            </w:pPr>
            <w:r w:rsidRPr="00B14AEA">
              <w:t>(en millones CHF)</w:t>
            </w:r>
          </w:p>
        </w:tc>
        <w:tc>
          <w:tcPr>
            <w:tcW w:w="4979" w:type="dxa"/>
          </w:tcPr>
          <w:p w:rsidR="003E5B59" w:rsidRPr="00B14AEA" w:rsidRDefault="003E5B59" w:rsidP="00654444">
            <w:pPr>
              <w:pStyle w:val="Tablehead"/>
              <w:spacing w:before="60" w:after="60"/>
            </w:pPr>
            <w:r w:rsidRPr="00B14AEA">
              <w:t>Observaciones</w:t>
            </w:r>
          </w:p>
        </w:tc>
      </w:tr>
      <w:tr w:rsidR="003E5B59" w:rsidRPr="00B14AEA" w:rsidTr="005B6AC7">
        <w:trPr>
          <w:jc w:val="center"/>
        </w:trPr>
        <w:tc>
          <w:tcPr>
            <w:tcW w:w="2547" w:type="dxa"/>
          </w:tcPr>
          <w:p w:rsidR="003E5B59" w:rsidRPr="00B14AEA" w:rsidRDefault="003E5B59" w:rsidP="00654444">
            <w:pPr>
              <w:pStyle w:val="Tabletext"/>
            </w:pPr>
            <w:r w:rsidRPr="00B14AEA">
              <w:t>Sólo obras urgentes</w:t>
            </w:r>
          </w:p>
        </w:tc>
        <w:tc>
          <w:tcPr>
            <w:tcW w:w="2113" w:type="dxa"/>
          </w:tcPr>
          <w:p w:rsidR="003E5B59" w:rsidRPr="00B14AEA" w:rsidRDefault="003E5B59" w:rsidP="00654444">
            <w:pPr>
              <w:pStyle w:val="Tabletext"/>
              <w:jc w:val="center"/>
            </w:pPr>
            <w:r w:rsidRPr="00B14AEA">
              <w:t>1</w:t>
            </w:r>
          </w:p>
        </w:tc>
        <w:tc>
          <w:tcPr>
            <w:tcW w:w="4979" w:type="dxa"/>
          </w:tcPr>
          <w:p w:rsidR="003E5B59" w:rsidRPr="00B14AEA" w:rsidRDefault="003E5B59" w:rsidP="00654444">
            <w:pPr>
              <w:pStyle w:val="Tabletext"/>
            </w:pPr>
            <w:r w:rsidRPr="00B14AEA">
              <w:t xml:space="preserve">Para la continuidad del servicio, suponiendo que la demolición que se realice cuando </w:t>
            </w:r>
            <w:proofErr w:type="spellStart"/>
            <w:r w:rsidRPr="00B14AEA">
              <w:t>Varembé</w:t>
            </w:r>
            <w:proofErr w:type="spellEnd"/>
            <w:r w:rsidRPr="00B14AEA">
              <w:t xml:space="preserve"> II esté ocupado, que se financiará en el marco de este proyecto. </w:t>
            </w:r>
          </w:p>
        </w:tc>
      </w:tr>
      <w:tr w:rsidR="003E5B59" w:rsidRPr="00B14AEA" w:rsidTr="005B6AC7">
        <w:trPr>
          <w:jc w:val="center"/>
        </w:trPr>
        <w:tc>
          <w:tcPr>
            <w:tcW w:w="2547" w:type="dxa"/>
          </w:tcPr>
          <w:p w:rsidR="003E5B59" w:rsidRPr="00B14AEA" w:rsidRDefault="003E5B59" w:rsidP="00654444">
            <w:pPr>
              <w:pStyle w:val="Tabletext"/>
              <w:rPr>
                <w:b/>
                <w:bCs/>
              </w:rPr>
            </w:pPr>
            <w:r w:rsidRPr="00B14AEA">
              <w:rPr>
                <w:b/>
                <w:bCs/>
              </w:rPr>
              <w:t xml:space="preserve">TOTAL </w:t>
            </w:r>
          </w:p>
        </w:tc>
        <w:tc>
          <w:tcPr>
            <w:tcW w:w="2113" w:type="dxa"/>
          </w:tcPr>
          <w:p w:rsidR="003E5B59" w:rsidRPr="00B14AEA" w:rsidRDefault="003E5B59" w:rsidP="00654444">
            <w:pPr>
              <w:pStyle w:val="Tabletext"/>
              <w:jc w:val="center"/>
              <w:rPr>
                <w:b/>
                <w:bCs/>
              </w:rPr>
            </w:pPr>
            <w:r w:rsidRPr="00B14AEA">
              <w:rPr>
                <w:b/>
                <w:bCs/>
              </w:rPr>
              <w:t>1</w:t>
            </w:r>
          </w:p>
        </w:tc>
        <w:tc>
          <w:tcPr>
            <w:tcW w:w="4979" w:type="dxa"/>
          </w:tcPr>
          <w:p w:rsidR="003E5B59" w:rsidRPr="00B14AEA" w:rsidRDefault="003E5B59" w:rsidP="00654444">
            <w:pPr>
              <w:pStyle w:val="Tabletext"/>
            </w:pPr>
          </w:p>
        </w:tc>
      </w:tr>
    </w:tbl>
    <w:p w:rsidR="003E5B59" w:rsidRPr="00B14AEA" w:rsidRDefault="003E5B59" w:rsidP="003E5B59">
      <w:pPr>
        <w:pStyle w:val="Headingb"/>
        <w:spacing w:before="240" w:after="240"/>
      </w:pPr>
      <w:r w:rsidRPr="00B14AEA">
        <w:t>Resumen de la opción 1:</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701"/>
        <w:gridCol w:w="1894"/>
        <w:gridCol w:w="4064"/>
      </w:tblGrid>
      <w:tr w:rsidR="003E5B59" w:rsidRPr="00B14AEA" w:rsidTr="005B6AC7">
        <w:trPr>
          <w:jc w:val="center"/>
        </w:trPr>
        <w:tc>
          <w:tcPr>
            <w:tcW w:w="1980" w:type="dxa"/>
          </w:tcPr>
          <w:p w:rsidR="003E5B59" w:rsidRPr="00B14AEA" w:rsidRDefault="003E5B59" w:rsidP="00654444">
            <w:pPr>
              <w:pStyle w:val="Tablehead"/>
              <w:keepNext/>
              <w:keepLines/>
              <w:spacing w:before="60" w:after="60"/>
            </w:pPr>
            <w:r w:rsidRPr="00B14AEA">
              <w:t>Edificio</w:t>
            </w:r>
          </w:p>
        </w:tc>
        <w:tc>
          <w:tcPr>
            <w:tcW w:w="1701" w:type="dxa"/>
          </w:tcPr>
          <w:p w:rsidR="003E5B59" w:rsidRPr="00B14AEA" w:rsidRDefault="003E5B59" w:rsidP="00654444">
            <w:pPr>
              <w:pStyle w:val="Tablehead"/>
              <w:keepNext/>
              <w:keepLines/>
              <w:spacing w:before="60" w:after="60"/>
            </w:pPr>
          </w:p>
        </w:tc>
        <w:tc>
          <w:tcPr>
            <w:tcW w:w="1894" w:type="dxa"/>
          </w:tcPr>
          <w:p w:rsidR="003E5B59" w:rsidRPr="00B14AEA" w:rsidRDefault="003E5B59" w:rsidP="00654444">
            <w:pPr>
              <w:pStyle w:val="Tablehead"/>
              <w:keepNext/>
              <w:keepLines/>
              <w:spacing w:before="60" w:after="60"/>
            </w:pPr>
            <w:r w:rsidRPr="00B14AEA">
              <w:t>Coste</w:t>
            </w:r>
          </w:p>
          <w:p w:rsidR="003E5B59" w:rsidRPr="00B14AEA" w:rsidRDefault="003E5B59" w:rsidP="00654444">
            <w:pPr>
              <w:pStyle w:val="Tablehead"/>
              <w:keepNext/>
              <w:keepLines/>
              <w:spacing w:before="60" w:after="60"/>
            </w:pPr>
            <w:r w:rsidRPr="00B14AEA">
              <w:t>(en millones CHF)</w:t>
            </w:r>
          </w:p>
        </w:tc>
        <w:tc>
          <w:tcPr>
            <w:tcW w:w="4064" w:type="dxa"/>
          </w:tcPr>
          <w:p w:rsidR="003E5B59" w:rsidRPr="00B14AEA" w:rsidRDefault="003E5B59" w:rsidP="00654444">
            <w:pPr>
              <w:pStyle w:val="Tablehead"/>
              <w:keepNext/>
              <w:keepLines/>
              <w:spacing w:before="60" w:after="60"/>
            </w:pPr>
            <w:r w:rsidRPr="00B14AEA">
              <w:t>Observaciones</w:t>
            </w:r>
          </w:p>
        </w:tc>
      </w:tr>
      <w:tr w:rsidR="003E5B59" w:rsidRPr="00B14AEA" w:rsidTr="005B6AC7">
        <w:trPr>
          <w:jc w:val="center"/>
        </w:trPr>
        <w:tc>
          <w:tcPr>
            <w:tcW w:w="1980" w:type="dxa"/>
          </w:tcPr>
          <w:p w:rsidR="003E5B59" w:rsidRPr="00B14AEA" w:rsidRDefault="003E5B59" w:rsidP="00654444">
            <w:pPr>
              <w:pStyle w:val="Tabletext"/>
              <w:keepNext/>
              <w:keepLines/>
            </w:pPr>
            <w:proofErr w:type="spellStart"/>
            <w:r w:rsidRPr="00B14AEA">
              <w:t>Varembé</w:t>
            </w:r>
            <w:proofErr w:type="spellEnd"/>
            <w:r w:rsidRPr="00B14AEA">
              <w:t xml:space="preserve"> II</w:t>
            </w:r>
          </w:p>
        </w:tc>
        <w:tc>
          <w:tcPr>
            <w:tcW w:w="1701" w:type="dxa"/>
          </w:tcPr>
          <w:p w:rsidR="003E5B59" w:rsidRPr="00B14AEA" w:rsidRDefault="003E5B59" w:rsidP="00654444">
            <w:pPr>
              <w:pStyle w:val="Tabletext"/>
              <w:keepNext/>
              <w:keepLines/>
            </w:pPr>
            <w:r w:rsidRPr="00B14AEA">
              <w:t>Construcción</w:t>
            </w:r>
          </w:p>
        </w:tc>
        <w:tc>
          <w:tcPr>
            <w:tcW w:w="1894" w:type="dxa"/>
          </w:tcPr>
          <w:p w:rsidR="003E5B59" w:rsidRPr="00B14AEA" w:rsidRDefault="003E5B59" w:rsidP="00654444">
            <w:pPr>
              <w:pStyle w:val="Tabletext"/>
              <w:keepNext/>
              <w:keepLines/>
              <w:jc w:val="center"/>
            </w:pPr>
            <w:r w:rsidRPr="00B14AEA">
              <w:t>150</w:t>
            </w:r>
          </w:p>
        </w:tc>
        <w:tc>
          <w:tcPr>
            <w:tcW w:w="4064" w:type="dxa"/>
          </w:tcPr>
          <w:p w:rsidR="003E5B59" w:rsidRPr="00B14AEA" w:rsidRDefault="003E5B59" w:rsidP="00654444">
            <w:pPr>
              <w:pStyle w:val="Tabletext"/>
              <w:keepNext/>
              <w:keepLines/>
            </w:pPr>
            <w:r w:rsidRPr="00B14AEA">
              <w:t xml:space="preserve">Construcción en 2021. Incluye los costes estimados del realojamiento del personal y la demolición de </w:t>
            </w:r>
            <w:proofErr w:type="spellStart"/>
            <w:r w:rsidRPr="00B14AEA">
              <w:t>Varembé</w:t>
            </w:r>
            <w:proofErr w:type="spellEnd"/>
            <w:r w:rsidRPr="00B14AEA">
              <w:t xml:space="preserve">. </w:t>
            </w:r>
          </w:p>
        </w:tc>
      </w:tr>
      <w:tr w:rsidR="003E5B59" w:rsidRPr="00B14AEA" w:rsidTr="005B6AC7">
        <w:trPr>
          <w:jc w:val="center"/>
        </w:trPr>
        <w:tc>
          <w:tcPr>
            <w:tcW w:w="1980" w:type="dxa"/>
          </w:tcPr>
          <w:p w:rsidR="003E5B59" w:rsidRPr="00B14AEA" w:rsidRDefault="003E5B59" w:rsidP="00654444">
            <w:pPr>
              <w:pStyle w:val="Tabletext"/>
              <w:keepNext/>
              <w:keepLines/>
            </w:pPr>
            <w:proofErr w:type="spellStart"/>
            <w:r w:rsidRPr="00B14AEA">
              <w:t>Montbrillant</w:t>
            </w:r>
            <w:proofErr w:type="spellEnd"/>
          </w:p>
        </w:tc>
        <w:tc>
          <w:tcPr>
            <w:tcW w:w="1701" w:type="dxa"/>
          </w:tcPr>
          <w:p w:rsidR="003E5B59" w:rsidRPr="00B14AEA" w:rsidRDefault="003E5B59" w:rsidP="00654444">
            <w:pPr>
              <w:pStyle w:val="Tabletext"/>
              <w:keepNext/>
              <w:keepLines/>
            </w:pPr>
            <w:r w:rsidRPr="00B14AEA">
              <w:t>Urgencias</w:t>
            </w:r>
          </w:p>
        </w:tc>
        <w:tc>
          <w:tcPr>
            <w:tcW w:w="1894" w:type="dxa"/>
          </w:tcPr>
          <w:p w:rsidR="003E5B59" w:rsidRPr="00B14AEA" w:rsidRDefault="003E5B59" w:rsidP="00654444">
            <w:pPr>
              <w:pStyle w:val="Tabletext"/>
              <w:keepNext/>
              <w:keepLines/>
              <w:jc w:val="center"/>
            </w:pPr>
            <w:r w:rsidRPr="00B14AEA">
              <w:t>4</w:t>
            </w:r>
          </w:p>
        </w:tc>
        <w:tc>
          <w:tcPr>
            <w:tcW w:w="4064" w:type="dxa"/>
          </w:tcPr>
          <w:p w:rsidR="003E5B59" w:rsidRPr="00B14AEA" w:rsidRDefault="003E5B59" w:rsidP="00654444">
            <w:pPr>
              <w:pStyle w:val="Tabletext"/>
              <w:keepNext/>
              <w:keepLines/>
            </w:pPr>
          </w:p>
        </w:tc>
      </w:tr>
      <w:tr w:rsidR="003E5B59" w:rsidRPr="00B14AEA" w:rsidTr="005B6AC7">
        <w:trPr>
          <w:jc w:val="center"/>
        </w:trPr>
        <w:tc>
          <w:tcPr>
            <w:tcW w:w="1980" w:type="dxa"/>
          </w:tcPr>
          <w:p w:rsidR="003E5B59" w:rsidRPr="00B14AEA" w:rsidRDefault="003E5B59" w:rsidP="00654444">
            <w:pPr>
              <w:pStyle w:val="Tabletext"/>
              <w:keepNext/>
              <w:keepLines/>
            </w:pPr>
            <w:r w:rsidRPr="00B14AEA">
              <w:t>Torre</w:t>
            </w:r>
          </w:p>
        </w:tc>
        <w:tc>
          <w:tcPr>
            <w:tcW w:w="1701" w:type="dxa"/>
          </w:tcPr>
          <w:p w:rsidR="003E5B59" w:rsidRPr="00B14AEA" w:rsidRDefault="003E5B59" w:rsidP="00654444">
            <w:pPr>
              <w:pStyle w:val="Tabletext"/>
              <w:keepNext/>
              <w:keepLines/>
            </w:pPr>
            <w:r w:rsidRPr="00B14AEA">
              <w:t>Urgencias</w:t>
            </w:r>
          </w:p>
        </w:tc>
        <w:tc>
          <w:tcPr>
            <w:tcW w:w="1894" w:type="dxa"/>
          </w:tcPr>
          <w:p w:rsidR="003E5B59" w:rsidRPr="00B14AEA" w:rsidRDefault="003E5B59" w:rsidP="00654444">
            <w:pPr>
              <w:pStyle w:val="Tabletext"/>
              <w:keepNext/>
              <w:keepLines/>
              <w:jc w:val="center"/>
            </w:pPr>
            <w:r w:rsidRPr="00B14AEA">
              <w:t>45</w:t>
            </w:r>
          </w:p>
        </w:tc>
        <w:tc>
          <w:tcPr>
            <w:tcW w:w="4064" w:type="dxa"/>
          </w:tcPr>
          <w:p w:rsidR="003E5B59" w:rsidRPr="00B14AEA" w:rsidRDefault="003E5B59" w:rsidP="00654444">
            <w:pPr>
              <w:pStyle w:val="Tabletext"/>
              <w:keepNext/>
              <w:keepLines/>
            </w:pPr>
          </w:p>
        </w:tc>
      </w:tr>
      <w:tr w:rsidR="003E5B59" w:rsidRPr="00B14AEA" w:rsidTr="005B6AC7">
        <w:trPr>
          <w:jc w:val="center"/>
        </w:trPr>
        <w:tc>
          <w:tcPr>
            <w:tcW w:w="1980" w:type="dxa"/>
          </w:tcPr>
          <w:p w:rsidR="003E5B59" w:rsidRPr="00B14AEA" w:rsidRDefault="003E5B59" w:rsidP="00654444">
            <w:pPr>
              <w:pStyle w:val="Tabletext"/>
              <w:keepNext/>
              <w:keepLines/>
            </w:pPr>
            <w:proofErr w:type="spellStart"/>
            <w:r w:rsidRPr="00B14AEA">
              <w:t>Varembé</w:t>
            </w:r>
            <w:proofErr w:type="spellEnd"/>
          </w:p>
        </w:tc>
        <w:tc>
          <w:tcPr>
            <w:tcW w:w="1701" w:type="dxa"/>
          </w:tcPr>
          <w:p w:rsidR="003E5B59" w:rsidRPr="00B14AEA" w:rsidRDefault="003E5B59" w:rsidP="00654444">
            <w:pPr>
              <w:pStyle w:val="Tabletext"/>
              <w:keepNext/>
              <w:keepLines/>
            </w:pPr>
            <w:r w:rsidRPr="00B14AEA">
              <w:t>Urgencias</w:t>
            </w:r>
          </w:p>
        </w:tc>
        <w:tc>
          <w:tcPr>
            <w:tcW w:w="1894" w:type="dxa"/>
          </w:tcPr>
          <w:p w:rsidR="003E5B59" w:rsidRPr="00B14AEA" w:rsidRDefault="003E5B59" w:rsidP="00654444">
            <w:pPr>
              <w:pStyle w:val="Tabletext"/>
              <w:keepNext/>
              <w:keepLines/>
              <w:jc w:val="center"/>
            </w:pPr>
            <w:r w:rsidRPr="00B14AEA">
              <w:t>1</w:t>
            </w:r>
          </w:p>
        </w:tc>
        <w:tc>
          <w:tcPr>
            <w:tcW w:w="4064" w:type="dxa"/>
          </w:tcPr>
          <w:p w:rsidR="003E5B59" w:rsidRPr="00B14AEA" w:rsidRDefault="003E5B59" w:rsidP="00654444">
            <w:pPr>
              <w:pStyle w:val="Tabletext"/>
              <w:keepNext/>
              <w:keepLines/>
            </w:pPr>
            <w:r w:rsidRPr="00B14AEA">
              <w:t>Destrucción en 2021.</w:t>
            </w:r>
          </w:p>
        </w:tc>
      </w:tr>
      <w:tr w:rsidR="003E5B59" w:rsidRPr="00B14AEA" w:rsidTr="005B6AC7">
        <w:trPr>
          <w:jc w:val="center"/>
        </w:trPr>
        <w:tc>
          <w:tcPr>
            <w:tcW w:w="1980" w:type="dxa"/>
          </w:tcPr>
          <w:p w:rsidR="003E5B59" w:rsidRPr="00B14AEA" w:rsidRDefault="003E5B59" w:rsidP="00654444">
            <w:pPr>
              <w:pStyle w:val="Tabletext"/>
              <w:keepNext/>
              <w:keepLines/>
              <w:rPr>
                <w:i/>
              </w:rPr>
            </w:pPr>
            <w:r w:rsidRPr="00B14AEA">
              <w:rPr>
                <w:i/>
              </w:rPr>
              <w:t>Cargas financieras</w:t>
            </w:r>
          </w:p>
        </w:tc>
        <w:tc>
          <w:tcPr>
            <w:tcW w:w="1701" w:type="dxa"/>
          </w:tcPr>
          <w:p w:rsidR="003E5B59" w:rsidRPr="00B14AEA" w:rsidRDefault="003E5B59" w:rsidP="00654444">
            <w:pPr>
              <w:pStyle w:val="Tabletext"/>
              <w:keepNext/>
              <w:keepLines/>
            </w:pPr>
          </w:p>
        </w:tc>
        <w:tc>
          <w:tcPr>
            <w:tcW w:w="1894" w:type="dxa"/>
          </w:tcPr>
          <w:p w:rsidR="003E5B59" w:rsidRPr="00B14AEA" w:rsidRDefault="00495F49" w:rsidP="00654444">
            <w:pPr>
              <w:pStyle w:val="Tabletext"/>
              <w:keepNext/>
              <w:keepLines/>
              <w:jc w:val="center"/>
            </w:pPr>
            <w:r w:rsidRPr="00B14AEA">
              <w:t>11,25</w:t>
            </w:r>
          </w:p>
        </w:tc>
        <w:tc>
          <w:tcPr>
            <w:tcW w:w="4064" w:type="dxa"/>
          </w:tcPr>
          <w:p w:rsidR="003E5B59" w:rsidRPr="00B14AEA" w:rsidRDefault="003E5B59" w:rsidP="00654444">
            <w:pPr>
              <w:pStyle w:val="Tabletext"/>
              <w:keepNext/>
              <w:keepLines/>
            </w:pPr>
            <w:r w:rsidRPr="00B14AEA">
              <w:t>Interés acumulado de los préstamos</w:t>
            </w:r>
            <w:r w:rsidR="00A26B55" w:rsidRPr="00B14AEA">
              <w:t>.</w:t>
            </w:r>
          </w:p>
        </w:tc>
      </w:tr>
      <w:tr w:rsidR="003E5B59" w:rsidRPr="00B14AEA" w:rsidTr="005B6AC7">
        <w:trPr>
          <w:jc w:val="center"/>
        </w:trPr>
        <w:tc>
          <w:tcPr>
            <w:tcW w:w="1980" w:type="dxa"/>
          </w:tcPr>
          <w:p w:rsidR="003E5B59" w:rsidRPr="00B14AEA" w:rsidRDefault="003E5B59" w:rsidP="00654444">
            <w:pPr>
              <w:pStyle w:val="Tabletext"/>
              <w:keepNext/>
              <w:keepLines/>
              <w:rPr>
                <w:b/>
              </w:rPr>
            </w:pPr>
            <w:r w:rsidRPr="00B14AEA">
              <w:rPr>
                <w:b/>
              </w:rPr>
              <w:t>TOTAL</w:t>
            </w:r>
          </w:p>
        </w:tc>
        <w:tc>
          <w:tcPr>
            <w:tcW w:w="1701" w:type="dxa"/>
          </w:tcPr>
          <w:p w:rsidR="003E5B59" w:rsidRPr="00B14AEA" w:rsidRDefault="003E5B59" w:rsidP="00654444">
            <w:pPr>
              <w:pStyle w:val="Tabletext"/>
              <w:keepNext/>
              <w:keepLines/>
              <w:rPr>
                <w:b/>
              </w:rPr>
            </w:pPr>
          </w:p>
        </w:tc>
        <w:tc>
          <w:tcPr>
            <w:tcW w:w="1894" w:type="dxa"/>
          </w:tcPr>
          <w:p w:rsidR="003E5B59" w:rsidRPr="00B14AEA" w:rsidRDefault="00254677" w:rsidP="00654444">
            <w:pPr>
              <w:pStyle w:val="Tabletext"/>
              <w:keepNext/>
              <w:keepLines/>
              <w:jc w:val="center"/>
              <w:rPr>
                <w:b/>
              </w:rPr>
            </w:pPr>
            <w:r w:rsidRPr="00B14AEA">
              <w:rPr>
                <w:b/>
              </w:rPr>
              <w:t>211,25</w:t>
            </w:r>
          </w:p>
        </w:tc>
        <w:tc>
          <w:tcPr>
            <w:tcW w:w="4064" w:type="dxa"/>
          </w:tcPr>
          <w:p w:rsidR="003E5B59" w:rsidRPr="00B14AEA" w:rsidRDefault="003E5B59" w:rsidP="00654444">
            <w:pPr>
              <w:pStyle w:val="Tabletext"/>
              <w:keepNext/>
              <w:keepLines/>
              <w:rPr>
                <w:b/>
              </w:rPr>
            </w:pPr>
          </w:p>
        </w:tc>
      </w:tr>
    </w:tbl>
    <w:p w:rsidR="003E5B59" w:rsidRPr="00B14AEA" w:rsidRDefault="003E5B59" w:rsidP="003E5B59">
      <w:pPr>
        <w:spacing w:before="0"/>
        <w:jc w:val="cente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01"/>
        <w:gridCol w:w="1892"/>
        <w:gridCol w:w="4066"/>
      </w:tblGrid>
      <w:tr w:rsidR="003E5B59" w:rsidRPr="00B14AEA" w:rsidTr="005B6AC7">
        <w:trPr>
          <w:jc w:val="center"/>
        </w:trPr>
        <w:tc>
          <w:tcPr>
            <w:tcW w:w="1980" w:type="dxa"/>
          </w:tcPr>
          <w:p w:rsidR="003E5B59" w:rsidRPr="00B14AEA" w:rsidRDefault="003E5B59" w:rsidP="00654444">
            <w:pPr>
              <w:pStyle w:val="Tabletext"/>
            </w:pPr>
            <w:r w:rsidRPr="00B14AEA">
              <w:t>Todos los edificios</w:t>
            </w:r>
          </w:p>
        </w:tc>
        <w:tc>
          <w:tcPr>
            <w:tcW w:w="1701" w:type="dxa"/>
          </w:tcPr>
          <w:p w:rsidR="003E5B59" w:rsidRPr="00B14AEA" w:rsidRDefault="003E5B59" w:rsidP="00654444">
            <w:pPr>
              <w:pStyle w:val="Tabletext"/>
            </w:pPr>
            <w:r w:rsidRPr="00B14AEA">
              <w:t>Coste anual total</w:t>
            </w:r>
          </w:p>
        </w:tc>
        <w:tc>
          <w:tcPr>
            <w:tcW w:w="1892" w:type="dxa"/>
          </w:tcPr>
          <w:p w:rsidR="003E5B59" w:rsidRPr="00B14AEA" w:rsidRDefault="00254677" w:rsidP="00654444">
            <w:pPr>
              <w:pStyle w:val="Tabletext"/>
              <w:jc w:val="center"/>
            </w:pPr>
            <w:r w:rsidRPr="00B14AEA">
              <w:t>5,1</w:t>
            </w:r>
            <w:r w:rsidR="003E5B59" w:rsidRPr="00B14AEA">
              <w:t xml:space="preserve"> por año</w:t>
            </w:r>
          </w:p>
        </w:tc>
        <w:tc>
          <w:tcPr>
            <w:tcW w:w="4066" w:type="dxa"/>
          </w:tcPr>
          <w:p w:rsidR="003E5B59" w:rsidRPr="00B14AEA" w:rsidRDefault="003E5B59" w:rsidP="00654444">
            <w:pPr>
              <w:pStyle w:val="Tabletext"/>
              <w:rPr>
                <w:szCs w:val="22"/>
              </w:rPr>
            </w:pPr>
            <w:r w:rsidRPr="00B14AEA">
              <w:rPr>
                <w:szCs w:val="22"/>
              </w:rPr>
              <w:t>- 3 millones CHF al año durante 50 años a partir de 2021 en concepto del nuevo edificio.</w:t>
            </w:r>
          </w:p>
          <w:p w:rsidR="003E5B59" w:rsidRPr="00B14AEA" w:rsidRDefault="003E5B59" w:rsidP="00654444">
            <w:pPr>
              <w:pStyle w:val="Tabletext"/>
            </w:pPr>
            <w:r w:rsidRPr="00B14AEA">
              <w:rPr>
                <w:szCs w:val="22"/>
              </w:rPr>
              <w:t>- 1,7 millones CHF al año durante 30 años, más un interés medio de 0,</w:t>
            </w:r>
            <w:r w:rsidR="00254677" w:rsidRPr="00B14AEA">
              <w:rPr>
                <w:szCs w:val="22"/>
              </w:rPr>
              <w:t>4</w:t>
            </w:r>
            <w:r w:rsidRPr="00B14AEA">
              <w:rPr>
                <w:szCs w:val="22"/>
              </w:rPr>
              <w:t xml:space="preserve"> millones a partir de (posiblemente) 2025 en concepto de renovación de los edificios Torre y </w:t>
            </w:r>
            <w:proofErr w:type="spellStart"/>
            <w:r w:rsidRPr="00B14AEA">
              <w:rPr>
                <w:szCs w:val="22"/>
              </w:rPr>
              <w:t>Montbrillant</w:t>
            </w:r>
            <w:proofErr w:type="spellEnd"/>
          </w:p>
        </w:tc>
      </w:tr>
    </w:tbl>
    <w:p w:rsidR="003E5B59" w:rsidRPr="00B14AEA" w:rsidRDefault="003E5B59" w:rsidP="003E5B59">
      <w:pPr>
        <w:spacing w:before="0"/>
        <w:jc w:val="cente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01"/>
        <w:gridCol w:w="1931"/>
        <w:gridCol w:w="4027"/>
      </w:tblGrid>
      <w:tr w:rsidR="003E5B59" w:rsidRPr="00B14AEA" w:rsidTr="005B6AC7">
        <w:trPr>
          <w:jc w:val="center"/>
        </w:trPr>
        <w:tc>
          <w:tcPr>
            <w:tcW w:w="1980" w:type="dxa"/>
          </w:tcPr>
          <w:p w:rsidR="003E5B59" w:rsidRPr="00B14AEA" w:rsidRDefault="003E5B59" w:rsidP="00654444">
            <w:pPr>
              <w:pStyle w:val="Tabletext"/>
            </w:pPr>
            <w:r w:rsidRPr="00B14AEA">
              <w:t>Todos los edificios</w:t>
            </w:r>
          </w:p>
        </w:tc>
        <w:tc>
          <w:tcPr>
            <w:tcW w:w="1701" w:type="dxa"/>
          </w:tcPr>
          <w:p w:rsidR="003E5B59" w:rsidRPr="00B14AEA" w:rsidRDefault="003E5B59" w:rsidP="00654444">
            <w:pPr>
              <w:pStyle w:val="Tabletext"/>
            </w:pPr>
            <w:r w:rsidRPr="00B14AEA">
              <w:t>Mantenimiento a largo plazo</w:t>
            </w:r>
          </w:p>
        </w:tc>
        <w:tc>
          <w:tcPr>
            <w:tcW w:w="1931" w:type="dxa"/>
          </w:tcPr>
          <w:p w:rsidR="003E5B59" w:rsidRPr="00B14AEA" w:rsidRDefault="003E5B59" w:rsidP="00654444">
            <w:pPr>
              <w:pStyle w:val="Tabletext"/>
              <w:jc w:val="center"/>
            </w:pPr>
            <w:r w:rsidRPr="00B14AEA">
              <w:t>2,5 por año</w:t>
            </w:r>
          </w:p>
        </w:tc>
        <w:tc>
          <w:tcPr>
            <w:tcW w:w="4027" w:type="dxa"/>
          </w:tcPr>
          <w:p w:rsidR="003E5B59" w:rsidRPr="00B14AEA" w:rsidRDefault="003E5B59" w:rsidP="00654444">
            <w:pPr>
              <w:pStyle w:val="Tabletext"/>
            </w:pPr>
            <w:r w:rsidRPr="00B14AEA">
              <w:t>1% del valor del seguro contra incendios anual</w:t>
            </w:r>
          </w:p>
        </w:tc>
      </w:tr>
    </w:tbl>
    <w:p w:rsidR="003E5B59" w:rsidRPr="00B14AEA" w:rsidRDefault="003E5B59" w:rsidP="00153B09">
      <w:pPr>
        <w:tabs>
          <w:tab w:val="clear" w:pos="567"/>
          <w:tab w:val="clear" w:pos="1134"/>
          <w:tab w:val="clear" w:pos="1701"/>
          <w:tab w:val="clear" w:pos="2268"/>
          <w:tab w:val="clear" w:pos="2835"/>
        </w:tabs>
        <w:spacing w:before="240"/>
      </w:pPr>
      <w:r w:rsidRPr="00B14AEA">
        <w:t>5.17</w:t>
      </w:r>
      <w:r w:rsidRPr="00B14AEA">
        <w:tab/>
        <w:t xml:space="preserve">La opción 1 también implica lo siguiente: </w:t>
      </w:r>
    </w:p>
    <w:p w:rsidR="003E5B59" w:rsidRPr="00B14AEA" w:rsidRDefault="003E5B59" w:rsidP="00153B09">
      <w:pPr>
        <w:pStyle w:val="enumlev1"/>
        <w:tabs>
          <w:tab w:val="clear" w:pos="567"/>
          <w:tab w:val="clear" w:pos="1134"/>
          <w:tab w:val="clear" w:pos="1701"/>
          <w:tab w:val="clear" w:pos="2268"/>
          <w:tab w:val="clear" w:pos="2835"/>
        </w:tabs>
        <w:ind w:left="709"/>
      </w:pPr>
      <w:r w:rsidRPr="00B14AEA">
        <w:t>–</w:t>
      </w:r>
      <w:r w:rsidRPr="00B14AEA">
        <w:tab/>
        <w:t xml:space="preserve">posibilidad de aumento del valor de los activos fijos (mediante reevaluación del nuevo edificio); </w:t>
      </w:r>
    </w:p>
    <w:p w:rsidR="003E5B59" w:rsidRPr="00B14AEA" w:rsidRDefault="003E5B59" w:rsidP="00153B09">
      <w:pPr>
        <w:pStyle w:val="enumlev1"/>
        <w:tabs>
          <w:tab w:val="clear" w:pos="567"/>
          <w:tab w:val="clear" w:pos="1134"/>
          <w:tab w:val="clear" w:pos="1701"/>
          <w:tab w:val="clear" w:pos="2268"/>
          <w:tab w:val="clear" w:pos="2835"/>
        </w:tabs>
        <w:ind w:left="709"/>
      </w:pPr>
      <w:r w:rsidRPr="00B14AEA">
        <w:t>–</w:t>
      </w:r>
      <w:r w:rsidRPr="00B14AEA">
        <w:tab/>
        <w:t xml:space="preserve">menor utilización de las instalaciones, lo que redundaría en una menor huella medioambiental (gracias a la mayor eficacia del nuevo edificio y a la renovación de la Torre y </w:t>
      </w:r>
      <w:proofErr w:type="spellStart"/>
      <w:r w:rsidRPr="00B14AEA">
        <w:t>Montbrillant</w:t>
      </w:r>
      <w:proofErr w:type="spellEnd"/>
      <w:r w:rsidRPr="00B14AEA">
        <w:t xml:space="preserve">); </w:t>
      </w:r>
    </w:p>
    <w:p w:rsidR="003E5B59" w:rsidRPr="00B14AEA" w:rsidRDefault="003E5B59" w:rsidP="00153B09">
      <w:pPr>
        <w:pStyle w:val="enumlev1"/>
        <w:tabs>
          <w:tab w:val="clear" w:pos="567"/>
          <w:tab w:val="clear" w:pos="1134"/>
          <w:tab w:val="clear" w:pos="1701"/>
          <w:tab w:val="clear" w:pos="2268"/>
          <w:tab w:val="clear" w:pos="2835"/>
        </w:tabs>
        <w:ind w:left="709"/>
      </w:pPr>
      <w:r w:rsidRPr="00B14AEA">
        <w:t>–</w:t>
      </w:r>
      <w:r w:rsidRPr="00B14AEA">
        <w:tab/>
        <w:t xml:space="preserve">aumento de la Sede en un 8% (el nuevo espacio es modulable e incluye una ampliación de las salas de reunión para albergar a 400 delegados más, lo que supone un incremento general de más del 30%); </w:t>
      </w:r>
    </w:p>
    <w:p w:rsidR="003E5B59" w:rsidRPr="00B14AEA" w:rsidRDefault="003E5B59" w:rsidP="00153B09">
      <w:pPr>
        <w:pStyle w:val="enumlev1"/>
        <w:tabs>
          <w:tab w:val="clear" w:pos="567"/>
          <w:tab w:val="clear" w:pos="1134"/>
          <w:tab w:val="clear" w:pos="1701"/>
          <w:tab w:val="clear" w:pos="2268"/>
          <w:tab w:val="clear" w:pos="2835"/>
        </w:tabs>
        <w:ind w:left="709"/>
      </w:pPr>
      <w:r w:rsidRPr="00B14AEA">
        <w:t>–</w:t>
      </w:r>
      <w:r w:rsidRPr="00B14AEA">
        <w:tab/>
        <w:t xml:space="preserve">mejora de la calidad de vida del personal y los delegados, sobre todo en </w:t>
      </w:r>
      <w:proofErr w:type="spellStart"/>
      <w:r w:rsidRPr="00B14AEA">
        <w:t>Varembé</w:t>
      </w:r>
      <w:proofErr w:type="spellEnd"/>
      <w:r w:rsidRPr="00B14AEA">
        <w:t xml:space="preserve"> II;</w:t>
      </w:r>
    </w:p>
    <w:p w:rsidR="003E5B59" w:rsidRPr="00B14AEA" w:rsidRDefault="003E5B59" w:rsidP="00153B09">
      <w:pPr>
        <w:pStyle w:val="enumlev1"/>
        <w:tabs>
          <w:tab w:val="clear" w:pos="567"/>
          <w:tab w:val="clear" w:pos="1134"/>
          <w:tab w:val="clear" w:pos="1701"/>
          <w:tab w:val="clear" w:pos="2268"/>
          <w:tab w:val="clear" w:pos="2835"/>
        </w:tabs>
        <w:ind w:left="709"/>
      </w:pPr>
      <w:r w:rsidRPr="00B14AEA">
        <w:t>–</w:t>
      </w:r>
      <w:r w:rsidRPr="00B14AEA">
        <w:tab/>
        <w:t xml:space="preserve">traslado de la entrada principal a la rue de </w:t>
      </w:r>
      <w:proofErr w:type="spellStart"/>
      <w:r w:rsidRPr="00B14AEA">
        <w:t>Varembé</w:t>
      </w:r>
      <w:proofErr w:type="spellEnd"/>
      <w:r w:rsidRPr="00B14AEA">
        <w:t xml:space="preserve"> (calle más tranquila, cuya seguridad resulta más fácil de garantizar para el País Anfitrión); </w:t>
      </w:r>
    </w:p>
    <w:p w:rsidR="003E5B59" w:rsidRPr="00B14AEA" w:rsidRDefault="003E5B59" w:rsidP="00153B09">
      <w:pPr>
        <w:pStyle w:val="enumlev1"/>
        <w:tabs>
          <w:tab w:val="clear" w:pos="567"/>
          <w:tab w:val="clear" w:pos="1134"/>
          <w:tab w:val="clear" w:pos="1701"/>
          <w:tab w:val="clear" w:pos="2268"/>
          <w:tab w:val="clear" w:pos="2835"/>
        </w:tabs>
        <w:ind w:left="709"/>
      </w:pPr>
      <w:r w:rsidRPr="00B14AEA">
        <w:t>–</w:t>
      </w:r>
      <w:r w:rsidRPr="00B14AEA">
        <w:tab/>
        <w:t xml:space="preserve">la repercusión para el flujo de salida de caja sólo de la sustitución de </w:t>
      </w:r>
      <w:proofErr w:type="spellStart"/>
      <w:r w:rsidRPr="00B14AEA">
        <w:t>Varembé</w:t>
      </w:r>
      <w:proofErr w:type="spellEnd"/>
      <w:r w:rsidRPr="00B14AEA">
        <w:t xml:space="preserve"> asciende a 3</w:t>
      </w:r>
      <w:r w:rsidR="002C1497" w:rsidRPr="00B14AEA">
        <w:t> </w:t>
      </w:r>
      <w:r w:rsidRPr="00B14AEA">
        <w:t>millones CHF en concepto de reembolso del préstamo sin intereses (durante un periodo de 50 años);</w:t>
      </w:r>
    </w:p>
    <w:p w:rsidR="003E5B59" w:rsidRPr="00B14AEA" w:rsidRDefault="003E5B59" w:rsidP="006B412C">
      <w:pPr>
        <w:pStyle w:val="enumlev1"/>
        <w:tabs>
          <w:tab w:val="clear" w:pos="567"/>
          <w:tab w:val="clear" w:pos="1134"/>
          <w:tab w:val="clear" w:pos="1701"/>
          <w:tab w:val="clear" w:pos="2268"/>
          <w:tab w:val="clear" w:pos="2835"/>
        </w:tabs>
        <w:ind w:left="709"/>
      </w:pPr>
      <w:r w:rsidRPr="00B14AEA">
        <w:t>–</w:t>
      </w:r>
      <w:r w:rsidRPr="00B14AEA">
        <w:tab/>
        <w:t xml:space="preserve">en principio, las obras de renovación de todos los edificios (50 millones CHF) podrían financiarse con un préstamo </w:t>
      </w:r>
      <w:r w:rsidR="006B412C" w:rsidRPr="00B14AEA">
        <w:t xml:space="preserve">ordinario </w:t>
      </w:r>
      <w:r w:rsidR="00EC5F7F" w:rsidRPr="00B14AEA">
        <w:t>de renovación que debe reembolsarse en 30 años. Para más detalles, véanse las condiciones de dichos préstamos de renovación en el punto</w:t>
      </w:r>
      <w:r w:rsidR="003729C3">
        <w:t> </w:t>
      </w:r>
      <w:r w:rsidR="00EC5F7F" w:rsidRPr="00B14AEA">
        <w:t>1.5</w:t>
      </w:r>
      <w:r w:rsidRPr="00B14AEA">
        <w:t>;</w:t>
      </w:r>
    </w:p>
    <w:p w:rsidR="003E5B59" w:rsidRPr="00B14AEA" w:rsidRDefault="003E5B59" w:rsidP="00153B09">
      <w:pPr>
        <w:pStyle w:val="enumlev1"/>
        <w:tabs>
          <w:tab w:val="clear" w:pos="567"/>
        </w:tabs>
        <w:ind w:left="709"/>
      </w:pPr>
      <w:r w:rsidRPr="00B14AEA">
        <w:t>–</w:t>
      </w:r>
      <w:r w:rsidRPr="00B14AEA">
        <w:tab/>
        <w:t xml:space="preserve">con el nuevo </w:t>
      </w:r>
      <w:proofErr w:type="spellStart"/>
      <w:r w:rsidRPr="00B14AEA">
        <w:t>Varembé</w:t>
      </w:r>
      <w:proofErr w:type="spellEnd"/>
      <w:r w:rsidRPr="00B14AEA">
        <w:t xml:space="preserve"> II disponible para realojar al personal de la Torre durante las obras, no es necesario recurrir al alquiler temporal.</w:t>
      </w:r>
    </w:p>
    <w:p w:rsidR="003E5B59" w:rsidRPr="00B14AEA" w:rsidRDefault="003E5B59" w:rsidP="00153B09">
      <w:pPr>
        <w:pStyle w:val="Heading1"/>
        <w:tabs>
          <w:tab w:val="clear" w:pos="567"/>
          <w:tab w:val="clear" w:pos="1134"/>
          <w:tab w:val="clear" w:pos="1701"/>
          <w:tab w:val="clear" w:pos="2268"/>
          <w:tab w:val="clear" w:pos="2835"/>
        </w:tabs>
        <w:ind w:left="709" w:hanging="709"/>
      </w:pPr>
      <w:r w:rsidRPr="00B14AEA">
        <w:t>6</w:t>
      </w:r>
      <w:r w:rsidRPr="00B14AEA">
        <w:tab/>
        <w:t xml:space="preserve">Opción 2: Renovación de </w:t>
      </w:r>
      <w:proofErr w:type="spellStart"/>
      <w:r w:rsidRPr="00B14AEA">
        <w:t>Varembé</w:t>
      </w:r>
      <w:proofErr w:type="spellEnd"/>
      <w:r w:rsidRPr="00B14AEA">
        <w:t xml:space="preserve"> I y renovación de los demás edificios de la Sede</w:t>
      </w:r>
    </w:p>
    <w:p w:rsidR="003E5B59" w:rsidRPr="00B14AEA" w:rsidRDefault="005B6AC7" w:rsidP="00153B09">
      <w:pPr>
        <w:tabs>
          <w:tab w:val="clear" w:pos="567"/>
          <w:tab w:val="clear" w:pos="1134"/>
          <w:tab w:val="clear" w:pos="1701"/>
          <w:tab w:val="clear" w:pos="2268"/>
          <w:tab w:val="clear" w:pos="2835"/>
        </w:tabs>
      </w:pPr>
      <w:r w:rsidRPr="00B14AEA">
        <w:t>6.1</w:t>
      </w:r>
      <w:r w:rsidRPr="00B14AEA">
        <w:tab/>
      </w:r>
      <w:r w:rsidR="003E5B59" w:rsidRPr="00B14AEA">
        <w:t xml:space="preserve">En esta opción se contempla la renovación de </w:t>
      </w:r>
      <w:proofErr w:type="spellStart"/>
      <w:r w:rsidR="003E5B59" w:rsidRPr="00B14AEA">
        <w:t>Varembé</w:t>
      </w:r>
      <w:proofErr w:type="spellEnd"/>
      <w:r w:rsidR="003E5B59" w:rsidRPr="00B14AEA">
        <w:t xml:space="preserve">, en la medida de lo posible, y la renovación de los edificios Torre y </w:t>
      </w:r>
      <w:proofErr w:type="spellStart"/>
      <w:r w:rsidR="003E5B59" w:rsidRPr="00B14AEA">
        <w:t>Montbrillant</w:t>
      </w:r>
      <w:proofErr w:type="spellEnd"/>
      <w:r w:rsidR="003E5B59" w:rsidRPr="00B14AEA">
        <w:t xml:space="preserve">, que se efectuaría tanto si se escoge esta opción como si se opta por la sustitución. Un </w:t>
      </w:r>
      <w:proofErr w:type="spellStart"/>
      <w:r w:rsidR="003E5B59" w:rsidRPr="00B14AEA">
        <w:t>Varembé</w:t>
      </w:r>
      <w:proofErr w:type="spellEnd"/>
      <w:r w:rsidR="003E5B59" w:rsidRPr="00B14AEA">
        <w:t xml:space="preserve"> renovado no tendría las mismas funcionalidades y calidad que un nuevo edificio. Por tanto, no puede esperarse que ofrezca las mismas posibilidades de reevaluación posterior. Por mor de coherencia, el costo del mantenimiento a largo plazo se estima en un 1% del valor del seguro contra incendios. </w:t>
      </w:r>
    </w:p>
    <w:p w:rsidR="003E5B59" w:rsidRPr="00B14AEA" w:rsidRDefault="005B6AC7" w:rsidP="00153B09">
      <w:pPr>
        <w:tabs>
          <w:tab w:val="clear" w:pos="567"/>
          <w:tab w:val="clear" w:pos="1134"/>
          <w:tab w:val="clear" w:pos="1701"/>
          <w:tab w:val="clear" w:pos="2268"/>
          <w:tab w:val="clear" w:pos="2835"/>
        </w:tabs>
      </w:pPr>
      <w:r w:rsidRPr="00B14AEA">
        <w:t>6.2</w:t>
      </w:r>
      <w:r w:rsidRPr="00B14AEA">
        <w:tab/>
      </w:r>
      <w:r w:rsidR="003E5B59" w:rsidRPr="00B14AEA">
        <w:t xml:space="preserve">El espacio utilizable dentro de un </w:t>
      </w:r>
      <w:proofErr w:type="spellStart"/>
      <w:r w:rsidR="003E5B59" w:rsidRPr="00B14AEA">
        <w:t>Varembé</w:t>
      </w:r>
      <w:proofErr w:type="spellEnd"/>
      <w:r w:rsidR="003E5B59" w:rsidRPr="00B14AEA">
        <w:t xml:space="preserve"> renovado sería inferior al del edificio actual, una vez efectuadas las modernizaciones necesarias para la seguridad y la accesibilidad, por lo que su volumen sería notablemente inferior al del</w:t>
      </w:r>
      <w:r w:rsidR="006F4141" w:rsidRPr="00B14AEA">
        <w:t xml:space="preserve"> </w:t>
      </w:r>
      <w:proofErr w:type="spellStart"/>
      <w:r w:rsidR="003E5B59" w:rsidRPr="00B14AEA">
        <w:t>Varembé</w:t>
      </w:r>
      <w:proofErr w:type="spellEnd"/>
      <w:r w:rsidR="003E5B59" w:rsidRPr="00B14AEA">
        <w:t xml:space="preserve"> II planificado. Concretamente, se reduciría aún más el aforo de las salas de reunión, que ya plantea problemas de congestión, al adaptar las salas actuales a los requisitos de accesibilidad. Se correría el riesgo, por tanto, de tener que alquilar salas de reunión durante los periodos de mayor demanda.</w:t>
      </w:r>
    </w:p>
    <w:p w:rsidR="003E5B59" w:rsidRPr="00B14AEA" w:rsidRDefault="005B6AC7" w:rsidP="00153B09">
      <w:pPr>
        <w:tabs>
          <w:tab w:val="clear" w:pos="567"/>
          <w:tab w:val="clear" w:pos="1134"/>
          <w:tab w:val="clear" w:pos="1701"/>
          <w:tab w:val="clear" w:pos="2268"/>
          <w:tab w:val="clear" w:pos="2835"/>
        </w:tabs>
      </w:pPr>
      <w:r w:rsidRPr="00B14AEA">
        <w:t>6.3</w:t>
      </w:r>
      <w:r w:rsidRPr="00B14AEA">
        <w:tab/>
      </w:r>
      <w:r w:rsidR="003E5B59" w:rsidRPr="00B14AEA">
        <w:t>En 2009 una consultoría externa independiente (</w:t>
      </w:r>
      <w:proofErr w:type="spellStart"/>
      <w:r w:rsidR="003E5B59" w:rsidRPr="00B14AEA">
        <w:t>Brodbeck-Roulet</w:t>
      </w:r>
      <w:proofErr w:type="spellEnd"/>
      <w:r w:rsidR="003E5B59" w:rsidRPr="00B14AEA">
        <w:t xml:space="preserve">) realizó un estudio que confirma que el rendimiento térmico de las fachadas de </w:t>
      </w:r>
      <w:proofErr w:type="spellStart"/>
      <w:r w:rsidR="003E5B59" w:rsidRPr="00B14AEA">
        <w:t>Varembé</w:t>
      </w:r>
      <w:proofErr w:type="spellEnd"/>
      <w:r w:rsidR="003E5B59" w:rsidRPr="00B14AEA">
        <w:t xml:space="preserve"> es notablemente inferior a las normas en vigor, pero puede mejorarse significativamente con una renovación. El coste de tal renovación, incluidos los gastos de sustitución de los sistemas de distribución eléctrica, de calefacción y refrigeración, que han quedado obsoletos, ascendería a 30 millones CHF tras ajustar la estimación realizada en 2009 a los niveles de 2014. </w:t>
      </w:r>
    </w:p>
    <w:p w:rsidR="003E5B59" w:rsidRPr="00B14AEA" w:rsidRDefault="005B6AC7" w:rsidP="00153B09">
      <w:pPr>
        <w:tabs>
          <w:tab w:val="clear" w:pos="567"/>
          <w:tab w:val="clear" w:pos="1134"/>
          <w:tab w:val="clear" w:pos="1701"/>
          <w:tab w:val="clear" w:pos="2268"/>
          <w:tab w:val="clear" w:pos="2835"/>
        </w:tabs>
      </w:pPr>
      <w:r w:rsidRPr="00B14AEA">
        <w:t>6.4</w:t>
      </w:r>
      <w:r w:rsidRPr="00B14AEA">
        <w:tab/>
      </w:r>
      <w:r w:rsidR="003E5B59" w:rsidRPr="00B14AEA">
        <w:t>Sin embargo, en esa cifra no se incluyen las obras necesarias para modernizar los demás componentes del edificio, que se construyó en las décadas de 1950 y 1960, ni las necesarias para ajustarse a las actuales normas en materia de seguridad y accesibilidad</w:t>
      </w:r>
      <w:r w:rsidR="003E5B59" w:rsidRPr="00B14AEA">
        <w:rPr>
          <w:rStyle w:val="FootnoteReference"/>
        </w:rPr>
        <w:footnoteReference w:id="4"/>
      </w:r>
      <w:r w:rsidR="003E5B59" w:rsidRPr="00B14AEA">
        <w:t>. La estimación total de estos gastos asciende a otros 17 millones CHF.</w:t>
      </w:r>
    </w:p>
    <w:p w:rsidR="003E5B59" w:rsidRPr="00B14AEA" w:rsidRDefault="005B6AC7" w:rsidP="006B412C">
      <w:pPr>
        <w:tabs>
          <w:tab w:val="clear" w:pos="567"/>
          <w:tab w:val="clear" w:pos="1134"/>
          <w:tab w:val="clear" w:pos="1701"/>
          <w:tab w:val="clear" w:pos="2268"/>
          <w:tab w:val="clear" w:pos="2835"/>
        </w:tabs>
      </w:pPr>
      <w:r w:rsidRPr="00B14AEA">
        <w:t>6.5</w:t>
      </w:r>
      <w:r w:rsidRPr="00B14AEA">
        <w:tab/>
      </w:r>
      <w:r w:rsidR="003E5B59" w:rsidRPr="00B14AEA">
        <w:t xml:space="preserve">A los 47 millones CHF estimados se han de añadir los gastos de realojamiento del personal durante las obras, que se estima en unos 5,3 millones CHF durante 36 meses. Por consiguiente, el coste total de este proyecto se estima en 63 millones CHF, que se financiarían con un préstamo ordinario </w:t>
      </w:r>
      <w:r w:rsidR="006B412C" w:rsidRPr="00B14AEA">
        <w:t xml:space="preserve">de renovación </w:t>
      </w:r>
      <w:r w:rsidR="003E5B59" w:rsidRPr="00B14AEA">
        <w:t>concedido por el País Anfitrión.</w:t>
      </w:r>
    </w:p>
    <w:p w:rsidR="003E5B59" w:rsidRPr="00B14AEA" w:rsidRDefault="005B6AC7" w:rsidP="00153B09">
      <w:pPr>
        <w:tabs>
          <w:tab w:val="clear" w:pos="567"/>
          <w:tab w:val="clear" w:pos="1134"/>
          <w:tab w:val="clear" w:pos="1701"/>
          <w:tab w:val="clear" w:pos="2268"/>
          <w:tab w:val="clear" w:pos="2835"/>
        </w:tabs>
      </w:pPr>
      <w:r w:rsidRPr="00B14AEA">
        <w:t>6.6</w:t>
      </w:r>
      <w:r w:rsidRPr="00B14AEA">
        <w:tab/>
      </w:r>
      <w:r w:rsidR="003E5B59" w:rsidRPr="00B14AEA">
        <w:t>El reembolso de tal préstamo durante 30 años se haría mediante pagos anuales de 2,1</w:t>
      </w:r>
      <w:r w:rsidR="00BC073C" w:rsidRPr="00B14AEA">
        <w:t> </w:t>
      </w:r>
      <w:r w:rsidR="003E5B59" w:rsidRPr="00B14AEA">
        <w:t>millones CHF para el reembolso del capital, más los intereses a un tipo preferente del 1</w:t>
      </w:r>
      <w:r w:rsidR="00A83B16">
        <w:t>,5</w:t>
      </w:r>
      <w:r w:rsidR="003E5B59" w:rsidRPr="00B14AEA">
        <w:t xml:space="preserve">% anual. </w:t>
      </w:r>
    </w:p>
    <w:p w:rsidR="003E5B59" w:rsidRPr="00B14AEA" w:rsidRDefault="005B6AC7" w:rsidP="00153B09">
      <w:pPr>
        <w:tabs>
          <w:tab w:val="clear" w:pos="567"/>
          <w:tab w:val="clear" w:pos="1134"/>
          <w:tab w:val="clear" w:pos="1701"/>
          <w:tab w:val="clear" w:pos="2268"/>
          <w:tab w:val="clear" w:pos="2835"/>
        </w:tabs>
      </w:pPr>
      <w:r w:rsidRPr="00B14AEA">
        <w:t>6.7</w:t>
      </w:r>
      <w:r w:rsidRPr="00B14AEA">
        <w:tab/>
      </w:r>
      <w:r w:rsidR="003E5B59" w:rsidRPr="00B14AEA">
        <w:t xml:space="preserve">También se han de tener en cuenta los gastos de renovación de </w:t>
      </w:r>
      <w:proofErr w:type="spellStart"/>
      <w:r w:rsidR="003E5B59" w:rsidRPr="00B14AEA">
        <w:t>Montbrillant</w:t>
      </w:r>
      <w:proofErr w:type="spellEnd"/>
      <w:r w:rsidR="003E5B59" w:rsidRPr="00B14AEA">
        <w:t xml:space="preserve"> y Torre (49</w:t>
      </w:r>
      <w:r w:rsidR="004B0BB0" w:rsidRPr="00B14AEA">
        <w:t> </w:t>
      </w:r>
      <w:r w:rsidR="003E5B59" w:rsidRPr="00B14AEA">
        <w:t xml:space="preserve">millones CHF en total). </w:t>
      </w:r>
    </w:p>
    <w:p w:rsidR="003E5B59" w:rsidRPr="00B14AEA" w:rsidRDefault="005B6AC7" w:rsidP="00153B09">
      <w:pPr>
        <w:tabs>
          <w:tab w:val="clear" w:pos="567"/>
          <w:tab w:val="clear" w:pos="1134"/>
          <w:tab w:val="clear" w:pos="1701"/>
          <w:tab w:val="clear" w:pos="2268"/>
          <w:tab w:val="clear" w:pos="2835"/>
        </w:tabs>
      </w:pPr>
      <w:r w:rsidRPr="00B14AEA">
        <w:t>6.8</w:t>
      </w:r>
      <w:r w:rsidRPr="00B14AEA">
        <w:tab/>
      </w:r>
      <w:r w:rsidR="003E5B59" w:rsidRPr="00B14AEA">
        <w:t xml:space="preserve">En el caso de que </w:t>
      </w:r>
      <w:proofErr w:type="spellStart"/>
      <w:r w:rsidR="003E5B59" w:rsidRPr="00B14AEA">
        <w:t>Varembé</w:t>
      </w:r>
      <w:proofErr w:type="spellEnd"/>
      <w:r w:rsidR="003E5B59" w:rsidRPr="00B14AEA">
        <w:t xml:space="preserve"> y Torre no se renovasen en paralelo, renovándose primero </w:t>
      </w:r>
      <w:proofErr w:type="spellStart"/>
      <w:r w:rsidR="003E5B59" w:rsidRPr="00B14AEA">
        <w:t>Varembé</w:t>
      </w:r>
      <w:proofErr w:type="spellEnd"/>
      <w:r w:rsidR="003E5B59" w:rsidRPr="00B14AEA">
        <w:t xml:space="preserve">, se contaría con algo de espacio para alojar a los ocupantes de Torre durante las obras. Hay menos personal alojado en el edificio Torre que en </w:t>
      </w:r>
      <w:proofErr w:type="spellStart"/>
      <w:r w:rsidR="003E5B59" w:rsidRPr="00B14AEA">
        <w:t>Varembé</w:t>
      </w:r>
      <w:proofErr w:type="spellEnd"/>
      <w:r w:rsidR="003E5B59" w:rsidRPr="00B14AEA">
        <w:t xml:space="preserve">. La renovación de Torre implica obras de intensidad semejante a las de </w:t>
      </w:r>
      <w:proofErr w:type="spellStart"/>
      <w:r w:rsidR="003E5B59" w:rsidRPr="00B14AEA">
        <w:t>Varembé</w:t>
      </w:r>
      <w:proofErr w:type="spellEnd"/>
      <w:r w:rsidR="003E5B59" w:rsidRPr="00B14AEA">
        <w:t xml:space="preserve">, por lo que la previsión conservadora de duración de las obras es de tres años, durante los cuales habría que alquilar la mitad del espacio necesario para realojar al personal de </w:t>
      </w:r>
      <w:proofErr w:type="spellStart"/>
      <w:r w:rsidR="003E5B59" w:rsidRPr="00B14AEA">
        <w:t>Varembé</w:t>
      </w:r>
      <w:proofErr w:type="spellEnd"/>
      <w:r w:rsidR="003E5B59" w:rsidRPr="00B14AEA">
        <w:t>, lo que supone que se dedicarían a este fin 8 millones CHF.</w:t>
      </w:r>
    </w:p>
    <w:p w:rsidR="003E5B59" w:rsidRPr="00B14AEA" w:rsidRDefault="003E5B59" w:rsidP="00153B09">
      <w:pPr>
        <w:pStyle w:val="Headingb"/>
        <w:tabs>
          <w:tab w:val="clear" w:pos="567"/>
          <w:tab w:val="clear" w:pos="1134"/>
          <w:tab w:val="clear" w:pos="1701"/>
          <w:tab w:val="clear" w:pos="2268"/>
          <w:tab w:val="clear" w:pos="2835"/>
        </w:tabs>
      </w:pPr>
      <w:r w:rsidRPr="00B14AEA">
        <w:t>Mantenimiento urgente del edific</w:t>
      </w:r>
      <w:r w:rsidR="005B6AC7" w:rsidRPr="00B14AEA">
        <w:t xml:space="preserve">io </w:t>
      </w:r>
      <w:proofErr w:type="spellStart"/>
      <w:r w:rsidR="005B6AC7" w:rsidRPr="00B14AEA">
        <w:t>Varembé</w:t>
      </w:r>
      <w:proofErr w:type="spellEnd"/>
      <w:r w:rsidR="005B6AC7" w:rsidRPr="00B14AEA">
        <w:t xml:space="preserve"> (periodo 2015-2024):</w:t>
      </w:r>
    </w:p>
    <w:p w:rsidR="005B6AC7" w:rsidRPr="00B14AEA" w:rsidRDefault="005B6AC7" w:rsidP="005B6AC7">
      <w:pPr>
        <w:rPr>
          <w:sz w:val="16"/>
          <w:szCs w:val="16"/>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842"/>
        <w:gridCol w:w="2840"/>
      </w:tblGrid>
      <w:tr w:rsidR="003E5B59" w:rsidRPr="00B14AEA" w:rsidTr="005B6AC7">
        <w:trPr>
          <w:jc w:val="center"/>
        </w:trPr>
        <w:tc>
          <w:tcPr>
            <w:tcW w:w="4957" w:type="dxa"/>
          </w:tcPr>
          <w:p w:rsidR="003E5B59" w:rsidRPr="00B14AEA" w:rsidRDefault="003E5B59" w:rsidP="00654444">
            <w:pPr>
              <w:pStyle w:val="Tablehead"/>
              <w:keepNext/>
              <w:keepLines/>
              <w:spacing w:before="60" w:after="40"/>
            </w:pPr>
            <w:r w:rsidRPr="00B14AEA">
              <w:t>Proyecto</w:t>
            </w:r>
          </w:p>
        </w:tc>
        <w:tc>
          <w:tcPr>
            <w:tcW w:w="1842" w:type="dxa"/>
          </w:tcPr>
          <w:p w:rsidR="003E5B59" w:rsidRPr="00B14AEA" w:rsidRDefault="003E5B59" w:rsidP="00654444">
            <w:pPr>
              <w:pStyle w:val="Tablehead"/>
              <w:keepNext/>
              <w:keepLines/>
              <w:spacing w:before="60" w:after="0"/>
            </w:pPr>
            <w:r w:rsidRPr="00B14AEA">
              <w:t>Coste</w:t>
            </w:r>
          </w:p>
          <w:p w:rsidR="003E5B59" w:rsidRPr="00B14AEA" w:rsidRDefault="003E5B59" w:rsidP="00654444">
            <w:pPr>
              <w:pStyle w:val="Tablehead"/>
              <w:keepNext/>
              <w:keepLines/>
              <w:spacing w:before="0" w:after="40"/>
            </w:pPr>
            <w:r w:rsidRPr="00B14AEA">
              <w:t>(en millones CHF)</w:t>
            </w:r>
          </w:p>
        </w:tc>
        <w:tc>
          <w:tcPr>
            <w:tcW w:w="2840" w:type="dxa"/>
          </w:tcPr>
          <w:p w:rsidR="003E5B59" w:rsidRPr="00B14AEA" w:rsidRDefault="003E5B59" w:rsidP="00654444">
            <w:pPr>
              <w:pStyle w:val="Tablehead"/>
              <w:keepNext/>
              <w:keepLines/>
              <w:spacing w:before="60" w:after="40"/>
            </w:pPr>
            <w:r w:rsidRPr="00B14AEA">
              <w:t>Observaciones</w:t>
            </w:r>
          </w:p>
        </w:tc>
      </w:tr>
      <w:tr w:rsidR="003E5B59" w:rsidRPr="00B14AEA" w:rsidTr="005B6AC7">
        <w:trPr>
          <w:jc w:val="center"/>
        </w:trPr>
        <w:tc>
          <w:tcPr>
            <w:tcW w:w="4957" w:type="dxa"/>
          </w:tcPr>
          <w:p w:rsidR="003E5B59" w:rsidRPr="00B14AEA" w:rsidRDefault="003E5B59" w:rsidP="00654444">
            <w:pPr>
              <w:pStyle w:val="Tabletext"/>
              <w:keepNext/>
              <w:keepLines/>
              <w:spacing w:before="40" w:after="40"/>
            </w:pPr>
            <w:r w:rsidRPr="00B14AEA">
              <w:t>Sustitución de la fachada y sustitución de la distribución eléctrica, de calefacción y de refrigeración</w:t>
            </w:r>
          </w:p>
        </w:tc>
        <w:tc>
          <w:tcPr>
            <w:tcW w:w="1842" w:type="dxa"/>
          </w:tcPr>
          <w:p w:rsidR="003E5B59" w:rsidRPr="00B14AEA" w:rsidRDefault="003E5B59" w:rsidP="00654444">
            <w:pPr>
              <w:pStyle w:val="Tabletext"/>
              <w:keepNext/>
              <w:keepLines/>
              <w:spacing w:before="40" w:after="40"/>
              <w:jc w:val="center"/>
            </w:pPr>
            <w:r w:rsidRPr="00B14AEA">
              <w:t>30</w:t>
            </w:r>
          </w:p>
        </w:tc>
        <w:tc>
          <w:tcPr>
            <w:tcW w:w="2840" w:type="dxa"/>
          </w:tcPr>
          <w:p w:rsidR="003E5B59" w:rsidRPr="00B14AEA" w:rsidRDefault="003E5B59" w:rsidP="00654444">
            <w:pPr>
              <w:pStyle w:val="Tabletext"/>
              <w:keepNext/>
              <w:keepLines/>
              <w:spacing w:before="40" w:after="40"/>
            </w:pPr>
            <w:r w:rsidRPr="00B14AEA">
              <w:t>De acuerdo con un estudio realizado por expertos externos en 2010</w:t>
            </w:r>
          </w:p>
        </w:tc>
      </w:tr>
      <w:tr w:rsidR="003E5B59" w:rsidRPr="00B14AEA" w:rsidTr="005B6AC7">
        <w:trPr>
          <w:jc w:val="center"/>
        </w:trPr>
        <w:tc>
          <w:tcPr>
            <w:tcW w:w="4957" w:type="dxa"/>
          </w:tcPr>
          <w:p w:rsidR="003E5B59" w:rsidRPr="00B14AEA" w:rsidRDefault="003E5B59" w:rsidP="00654444">
            <w:pPr>
              <w:pStyle w:val="Tabletext"/>
              <w:keepNext/>
              <w:keepLines/>
              <w:spacing w:before="40" w:after="40"/>
            </w:pPr>
            <w:r w:rsidRPr="00B14AEA">
              <w:t xml:space="preserve">Otras obras para cumplir la norma </w:t>
            </w:r>
            <w:proofErr w:type="spellStart"/>
            <w:r w:rsidRPr="00B14AEA">
              <w:t>Minergie</w:t>
            </w:r>
            <w:proofErr w:type="spellEnd"/>
            <w:r w:rsidRPr="00B14AEA">
              <w:t xml:space="preserve"> y obras de seguridad contra incendios</w:t>
            </w:r>
          </w:p>
        </w:tc>
        <w:tc>
          <w:tcPr>
            <w:tcW w:w="1842" w:type="dxa"/>
          </w:tcPr>
          <w:p w:rsidR="003E5B59" w:rsidRPr="00B14AEA" w:rsidRDefault="003E5B59" w:rsidP="00654444">
            <w:pPr>
              <w:pStyle w:val="Tabletext"/>
              <w:keepNext/>
              <w:keepLines/>
              <w:spacing w:before="40" w:after="40"/>
              <w:jc w:val="center"/>
            </w:pPr>
            <w:r w:rsidRPr="00B14AEA">
              <w:t>9</w:t>
            </w:r>
          </w:p>
        </w:tc>
        <w:tc>
          <w:tcPr>
            <w:tcW w:w="2840" w:type="dxa"/>
          </w:tcPr>
          <w:p w:rsidR="003E5B59" w:rsidRPr="00B14AEA" w:rsidRDefault="003E5B59" w:rsidP="00654444">
            <w:pPr>
              <w:pStyle w:val="Tabletext"/>
              <w:keepNext/>
              <w:keepLines/>
              <w:spacing w:before="40" w:after="40"/>
            </w:pPr>
          </w:p>
        </w:tc>
      </w:tr>
      <w:tr w:rsidR="003E5B59" w:rsidRPr="00B14AEA" w:rsidTr="005B6AC7">
        <w:trPr>
          <w:jc w:val="center"/>
        </w:trPr>
        <w:tc>
          <w:tcPr>
            <w:tcW w:w="4957" w:type="dxa"/>
          </w:tcPr>
          <w:p w:rsidR="003E5B59" w:rsidRPr="00B14AEA" w:rsidRDefault="003E5B59" w:rsidP="00654444">
            <w:pPr>
              <w:pStyle w:val="Tabletext"/>
              <w:keepNext/>
              <w:keepLines/>
              <w:spacing w:before="40" w:after="40"/>
            </w:pPr>
            <w:r w:rsidRPr="00B14AEA">
              <w:t>Sustitución del sistema de iluminación</w:t>
            </w:r>
          </w:p>
        </w:tc>
        <w:tc>
          <w:tcPr>
            <w:tcW w:w="1842" w:type="dxa"/>
          </w:tcPr>
          <w:p w:rsidR="003E5B59" w:rsidRPr="00B14AEA" w:rsidRDefault="003E5B59" w:rsidP="00654444">
            <w:pPr>
              <w:pStyle w:val="Tabletext"/>
              <w:keepNext/>
              <w:keepLines/>
              <w:spacing w:before="40" w:after="40"/>
              <w:jc w:val="center"/>
            </w:pPr>
            <w:r w:rsidRPr="00B14AEA">
              <w:t>2</w:t>
            </w:r>
          </w:p>
        </w:tc>
        <w:tc>
          <w:tcPr>
            <w:tcW w:w="2840" w:type="dxa"/>
          </w:tcPr>
          <w:p w:rsidR="003E5B59" w:rsidRPr="00B14AEA" w:rsidRDefault="003E5B59" w:rsidP="00654444">
            <w:pPr>
              <w:pStyle w:val="Tabletext"/>
              <w:keepNext/>
              <w:keepLines/>
              <w:spacing w:before="40" w:after="40"/>
            </w:pPr>
          </w:p>
        </w:tc>
      </w:tr>
      <w:tr w:rsidR="003E5B59" w:rsidRPr="00B14AEA" w:rsidTr="005B6AC7">
        <w:trPr>
          <w:jc w:val="center"/>
        </w:trPr>
        <w:tc>
          <w:tcPr>
            <w:tcW w:w="4957" w:type="dxa"/>
          </w:tcPr>
          <w:p w:rsidR="003E5B59" w:rsidRPr="00B14AEA" w:rsidRDefault="003E5B59" w:rsidP="00654444">
            <w:pPr>
              <w:pStyle w:val="Tabletext"/>
              <w:spacing w:before="40" w:after="40"/>
            </w:pPr>
            <w:r w:rsidRPr="00B14AEA">
              <w:t>Sustitución de salas de reunión</w:t>
            </w:r>
          </w:p>
        </w:tc>
        <w:tc>
          <w:tcPr>
            <w:tcW w:w="1842" w:type="dxa"/>
          </w:tcPr>
          <w:p w:rsidR="003E5B59" w:rsidRPr="00B14AEA" w:rsidRDefault="003E5B59" w:rsidP="00654444">
            <w:pPr>
              <w:pStyle w:val="Tabletext"/>
              <w:spacing w:before="40" w:after="40"/>
              <w:jc w:val="center"/>
            </w:pPr>
            <w:r w:rsidRPr="00B14AEA">
              <w:t>1</w:t>
            </w:r>
          </w:p>
        </w:tc>
        <w:tc>
          <w:tcPr>
            <w:tcW w:w="2840" w:type="dxa"/>
          </w:tcPr>
          <w:p w:rsidR="003E5B59" w:rsidRPr="00B14AEA" w:rsidRDefault="003E5B59" w:rsidP="00654444">
            <w:pPr>
              <w:pStyle w:val="Tabletext"/>
              <w:spacing w:before="40" w:after="40"/>
            </w:pPr>
            <w:r w:rsidRPr="00B14AEA">
              <w:t xml:space="preserve">120 asientos a 10 </w:t>
            </w:r>
            <w:r w:rsidR="005B6AC7" w:rsidRPr="00B14AEA">
              <w:t>000 CHF por asiento, inc</w:t>
            </w:r>
            <w:r w:rsidR="006F4141" w:rsidRPr="00B14AEA">
              <w:t>l</w:t>
            </w:r>
            <w:r w:rsidR="005B6AC7" w:rsidRPr="00B14AEA">
              <w:t>uido AV</w:t>
            </w:r>
          </w:p>
        </w:tc>
      </w:tr>
      <w:tr w:rsidR="003E5B59" w:rsidRPr="00B14AEA" w:rsidTr="005B6AC7">
        <w:trPr>
          <w:jc w:val="center"/>
        </w:trPr>
        <w:tc>
          <w:tcPr>
            <w:tcW w:w="4957" w:type="dxa"/>
          </w:tcPr>
          <w:p w:rsidR="003E5B59" w:rsidRPr="00B14AEA" w:rsidRDefault="003E5B59" w:rsidP="00654444">
            <w:pPr>
              <w:pStyle w:val="Tabletext"/>
              <w:spacing w:before="40" w:after="40"/>
            </w:pPr>
            <w:r w:rsidRPr="00B14AEA">
              <w:t xml:space="preserve">Láminas </w:t>
            </w:r>
            <w:proofErr w:type="spellStart"/>
            <w:r w:rsidRPr="00B14AEA">
              <w:t>antiexplosión</w:t>
            </w:r>
            <w:proofErr w:type="spellEnd"/>
            <w:r w:rsidRPr="00B14AEA">
              <w:t>, medidas MOSS</w:t>
            </w:r>
          </w:p>
        </w:tc>
        <w:tc>
          <w:tcPr>
            <w:tcW w:w="1842" w:type="dxa"/>
          </w:tcPr>
          <w:p w:rsidR="003E5B59" w:rsidRPr="00B14AEA" w:rsidRDefault="003E5B59" w:rsidP="00654444">
            <w:pPr>
              <w:pStyle w:val="Tabletext"/>
              <w:spacing w:before="40" w:after="40"/>
              <w:jc w:val="center"/>
            </w:pPr>
            <w:r w:rsidRPr="00B14AEA">
              <w:t>0,5</w:t>
            </w:r>
          </w:p>
        </w:tc>
        <w:tc>
          <w:tcPr>
            <w:tcW w:w="2840" w:type="dxa"/>
          </w:tcPr>
          <w:p w:rsidR="003E5B59" w:rsidRPr="00B14AEA" w:rsidRDefault="003E5B59" w:rsidP="00654444">
            <w:pPr>
              <w:pStyle w:val="Tabletext"/>
              <w:spacing w:before="40" w:after="40"/>
            </w:pPr>
          </w:p>
        </w:tc>
      </w:tr>
      <w:tr w:rsidR="003E5B59" w:rsidRPr="00B14AEA" w:rsidTr="005B6AC7">
        <w:trPr>
          <w:jc w:val="center"/>
        </w:trPr>
        <w:tc>
          <w:tcPr>
            <w:tcW w:w="4957" w:type="dxa"/>
          </w:tcPr>
          <w:p w:rsidR="003E5B59" w:rsidRPr="00B14AEA" w:rsidRDefault="003E5B59" w:rsidP="00654444">
            <w:pPr>
              <w:pStyle w:val="Tabletext"/>
              <w:keepLines/>
              <w:spacing w:before="40" w:after="40"/>
            </w:pPr>
            <w:r w:rsidRPr="00B14AEA">
              <w:rPr>
                <w:szCs w:val="22"/>
              </w:rPr>
              <w:t xml:space="preserve">Sala informática: sustitución de servicios; obras de red y conexiones de red </w:t>
            </w:r>
          </w:p>
        </w:tc>
        <w:tc>
          <w:tcPr>
            <w:tcW w:w="1842" w:type="dxa"/>
          </w:tcPr>
          <w:p w:rsidR="003E5B59" w:rsidRPr="00B14AEA" w:rsidRDefault="003E5B59" w:rsidP="00654444">
            <w:pPr>
              <w:pStyle w:val="Tabletext"/>
              <w:keepLines/>
              <w:spacing w:before="40" w:after="40"/>
              <w:jc w:val="center"/>
            </w:pPr>
            <w:r w:rsidRPr="00B14AEA">
              <w:rPr>
                <w:szCs w:val="22"/>
              </w:rPr>
              <w:t>1</w:t>
            </w:r>
          </w:p>
        </w:tc>
        <w:tc>
          <w:tcPr>
            <w:tcW w:w="2840" w:type="dxa"/>
          </w:tcPr>
          <w:p w:rsidR="003E5B59" w:rsidRPr="00B14AEA" w:rsidRDefault="003E5B59" w:rsidP="00654444">
            <w:pPr>
              <w:pStyle w:val="Tabletext"/>
              <w:keepLines/>
              <w:spacing w:before="40" w:after="40"/>
            </w:pPr>
          </w:p>
        </w:tc>
      </w:tr>
      <w:tr w:rsidR="003E5B59" w:rsidRPr="00B14AEA" w:rsidTr="005B6AC7">
        <w:trPr>
          <w:jc w:val="center"/>
        </w:trPr>
        <w:tc>
          <w:tcPr>
            <w:tcW w:w="4957" w:type="dxa"/>
          </w:tcPr>
          <w:p w:rsidR="003E5B59" w:rsidRPr="00B14AEA" w:rsidRDefault="003E5B59" w:rsidP="00654444">
            <w:pPr>
              <w:pStyle w:val="Tabletext"/>
              <w:spacing w:before="40" w:after="40"/>
            </w:pPr>
            <w:r w:rsidRPr="00B14AEA">
              <w:t>Sustitución de los sistemas centralizados de electricidad, calefacción/refrigeración</w:t>
            </w:r>
          </w:p>
        </w:tc>
        <w:tc>
          <w:tcPr>
            <w:tcW w:w="1842" w:type="dxa"/>
          </w:tcPr>
          <w:p w:rsidR="003E5B59" w:rsidRPr="00B14AEA" w:rsidRDefault="003E5B59" w:rsidP="00654444">
            <w:pPr>
              <w:pStyle w:val="Tabletext"/>
              <w:spacing w:before="40" w:after="40"/>
              <w:jc w:val="center"/>
            </w:pPr>
            <w:r w:rsidRPr="00B14AEA">
              <w:t>1</w:t>
            </w:r>
          </w:p>
        </w:tc>
        <w:tc>
          <w:tcPr>
            <w:tcW w:w="2840" w:type="dxa"/>
          </w:tcPr>
          <w:p w:rsidR="003E5B59" w:rsidRPr="00B14AEA" w:rsidRDefault="003E5B59" w:rsidP="00654444">
            <w:pPr>
              <w:pStyle w:val="Tabletext"/>
              <w:spacing w:before="40" w:after="40"/>
            </w:pPr>
          </w:p>
        </w:tc>
      </w:tr>
      <w:tr w:rsidR="003E5B59" w:rsidRPr="00B14AEA" w:rsidTr="005B6AC7">
        <w:trPr>
          <w:jc w:val="center"/>
        </w:trPr>
        <w:tc>
          <w:tcPr>
            <w:tcW w:w="4957" w:type="dxa"/>
          </w:tcPr>
          <w:p w:rsidR="003E5B59" w:rsidRPr="00B14AEA" w:rsidRDefault="003E5B59" w:rsidP="00654444">
            <w:pPr>
              <w:pStyle w:val="Tabletext"/>
              <w:spacing w:before="40" w:after="40"/>
            </w:pPr>
            <w:r w:rsidRPr="00B14AEA">
              <w:t>Sustitución del restaurante</w:t>
            </w:r>
          </w:p>
        </w:tc>
        <w:tc>
          <w:tcPr>
            <w:tcW w:w="1842" w:type="dxa"/>
          </w:tcPr>
          <w:p w:rsidR="003E5B59" w:rsidRPr="00B14AEA" w:rsidRDefault="003E5B59" w:rsidP="00654444">
            <w:pPr>
              <w:pStyle w:val="Tabletext"/>
              <w:spacing w:before="40" w:after="40"/>
              <w:jc w:val="center"/>
            </w:pPr>
            <w:r w:rsidRPr="00B14AEA">
              <w:t>1</w:t>
            </w:r>
          </w:p>
        </w:tc>
        <w:tc>
          <w:tcPr>
            <w:tcW w:w="2840" w:type="dxa"/>
          </w:tcPr>
          <w:p w:rsidR="003E5B59" w:rsidRPr="00B14AEA" w:rsidRDefault="003E5B59" w:rsidP="00654444">
            <w:pPr>
              <w:pStyle w:val="Tabletext"/>
              <w:spacing w:before="40" w:after="40"/>
            </w:pPr>
          </w:p>
        </w:tc>
      </w:tr>
      <w:tr w:rsidR="003E5B59" w:rsidRPr="00B14AEA" w:rsidTr="005B6AC7">
        <w:trPr>
          <w:jc w:val="center"/>
        </w:trPr>
        <w:tc>
          <w:tcPr>
            <w:tcW w:w="4957" w:type="dxa"/>
          </w:tcPr>
          <w:p w:rsidR="003E5B59" w:rsidRPr="00B14AEA" w:rsidRDefault="003E5B59" w:rsidP="00654444">
            <w:pPr>
              <w:pStyle w:val="Tabletext"/>
              <w:spacing w:before="40" w:after="40"/>
            </w:pPr>
            <w:r w:rsidRPr="00B14AEA">
              <w:t>Otras obras de accesibilidad</w:t>
            </w:r>
          </w:p>
        </w:tc>
        <w:tc>
          <w:tcPr>
            <w:tcW w:w="1842" w:type="dxa"/>
          </w:tcPr>
          <w:p w:rsidR="003E5B59" w:rsidRPr="00B14AEA" w:rsidRDefault="003E5B59" w:rsidP="00654444">
            <w:pPr>
              <w:pStyle w:val="Tabletext"/>
              <w:spacing w:before="40" w:after="40"/>
              <w:jc w:val="center"/>
            </w:pPr>
            <w:r w:rsidRPr="00B14AEA">
              <w:t>2</w:t>
            </w:r>
          </w:p>
        </w:tc>
        <w:tc>
          <w:tcPr>
            <w:tcW w:w="2840" w:type="dxa"/>
          </w:tcPr>
          <w:p w:rsidR="003E5B59" w:rsidRPr="00B14AEA" w:rsidRDefault="003E5B59" w:rsidP="00654444">
            <w:pPr>
              <w:pStyle w:val="Tabletext"/>
              <w:spacing w:before="40" w:after="40"/>
            </w:pPr>
            <w:r w:rsidRPr="00B14AEA">
              <w:t>Incluidos ascensores y sanitarios</w:t>
            </w:r>
          </w:p>
        </w:tc>
      </w:tr>
      <w:tr w:rsidR="003E5B59" w:rsidRPr="00B14AEA" w:rsidTr="005B6AC7">
        <w:trPr>
          <w:jc w:val="center"/>
        </w:trPr>
        <w:tc>
          <w:tcPr>
            <w:tcW w:w="4957" w:type="dxa"/>
          </w:tcPr>
          <w:p w:rsidR="003E5B59" w:rsidRPr="00B14AEA" w:rsidRDefault="003E5B59" w:rsidP="00654444">
            <w:pPr>
              <w:pStyle w:val="Tabletext"/>
              <w:spacing w:before="40" w:after="40"/>
              <w:rPr>
                <w:b/>
              </w:rPr>
            </w:pPr>
            <w:r w:rsidRPr="00B14AEA">
              <w:rPr>
                <w:b/>
              </w:rPr>
              <w:t xml:space="preserve">TOTAL </w:t>
            </w:r>
            <w:r w:rsidRPr="00B14AEA">
              <w:t>(redondeado)</w:t>
            </w:r>
          </w:p>
        </w:tc>
        <w:tc>
          <w:tcPr>
            <w:tcW w:w="1842" w:type="dxa"/>
          </w:tcPr>
          <w:p w:rsidR="003E5B59" w:rsidRPr="00B14AEA" w:rsidRDefault="003E5B59" w:rsidP="00654444">
            <w:pPr>
              <w:pStyle w:val="Tabletext"/>
              <w:spacing w:before="40" w:after="40"/>
              <w:jc w:val="center"/>
              <w:rPr>
                <w:b/>
              </w:rPr>
            </w:pPr>
            <w:r w:rsidRPr="00B14AEA">
              <w:rPr>
                <w:b/>
              </w:rPr>
              <w:t>47</w:t>
            </w:r>
          </w:p>
        </w:tc>
        <w:tc>
          <w:tcPr>
            <w:tcW w:w="2840" w:type="dxa"/>
          </w:tcPr>
          <w:p w:rsidR="003E5B59" w:rsidRPr="00B14AEA" w:rsidRDefault="003E5B59" w:rsidP="00654444">
            <w:pPr>
              <w:pStyle w:val="Tabletext"/>
              <w:spacing w:before="40" w:after="40"/>
              <w:rPr>
                <w:b/>
              </w:rPr>
            </w:pPr>
          </w:p>
        </w:tc>
      </w:tr>
    </w:tbl>
    <w:p w:rsidR="003E5B59" w:rsidRPr="00B14AEA" w:rsidRDefault="005B6AC7" w:rsidP="00153B09">
      <w:pPr>
        <w:tabs>
          <w:tab w:val="clear" w:pos="567"/>
          <w:tab w:val="clear" w:pos="1134"/>
          <w:tab w:val="clear" w:pos="1701"/>
          <w:tab w:val="clear" w:pos="2268"/>
          <w:tab w:val="clear" w:pos="2835"/>
        </w:tabs>
        <w:spacing w:before="240"/>
      </w:pPr>
      <w:r w:rsidRPr="00B14AEA">
        <w:t>6.9</w:t>
      </w:r>
      <w:r w:rsidRPr="00B14AEA">
        <w:tab/>
      </w:r>
      <w:r w:rsidR="003E5B59" w:rsidRPr="00B14AEA">
        <w:t xml:space="preserve">Si la PP-14 decidiese renovar </w:t>
      </w:r>
      <w:proofErr w:type="spellStart"/>
      <w:r w:rsidR="003E5B59" w:rsidRPr="00B14AEA">
        <w:t>Varembé</w:t>
      </w:r>
      <w:proofErr w:type="spellEnd"/>
      <w:r w:rsidR="003E5B59" w:rsidRPr="00B14AEA">
        <w:t>, este proyecto podría realizarse durante el periodo cubierto por el Plan Financiero para 2016-2019, asumiéndose de manera conservadora un plazo de tres años para realizar las obras. Los costes de renovación no están incluidos en el proyecto de Plan Financiero para 2016-2019 presentado a la PP-14.</w:t>
      </w:r>
    </w:p>
    <w:p w:rsidR="005B6AC7" w:rsidRPr="00B14AEA" w:rsidRDefault="005B6AC7">
      <w:pPr>
        <w:tabs>
          <w:tab w:val="clear" w:pos="567"/>
          <w:tab w:val="clear" w:pos="1134"/>
          <w:tab w:val="clear" w:pos="1701"/>
          <w:tab w:val="clear" w:pos="2268"/>
          <w:tab w:val="clear" w:pos="2835"/>
        </w:tabs>
        <w:overflowPunct/>
        <w:autoSpaceDE/>
        <w:autoSpaceDN/>
        <w:adjustRightInd/>
        <w:spacing w:before="0"/>
        <w:textAlignment w:val="auto"/>
        <w:rPr>
          <w:b/>
        </w:rPr>
      </w:pPr>
      <w:r w:rsidRPr="00B14AEA">
        <w:br w:type="page"/>
      </w:r>
    </w:p>
    <w:p w:rsidR="003E5B59" w:rsidRPr="00B14AEA" w:rsidRDefault="003E5B59" w:rsidP="005B6AC7">
      <w:pPr>
        <w:pStyle w:val="Headingb"/>
      </w:pPr>
      <w:r w:rsidRPr="00B14AEA">
        <w:t>Resumen de la opción 2:</w:t>
      </w:r>
    </w:p>
    <w:p w:rsidR="00AA3FFA" w:rsidRPr="00B14AEA" w:rsidRDefault="00AA3FFA" w:rsidP="00AA3FFA">
      <w:pPr>
        <w:rPr>
          <w:sz w:val="16"/>
          <w:szCs w:val="16"/>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701"/>
        <w:gridCol w:w="2126"/>
        <w:gridCol w:w="3690"/>
      </w:tblGrid>
      <w:tr w:rsidR="003E5B59" w:rsidRPr="00B14AEA" w:rsidTr="004B0BB0">
        <w:trPr>
          <w:jc w:val="center"/>
        </w:trPr>
        <w:tc>
          <w:tcPr>
            <w:tcW w:w="2122" w:type="dxa"/>
          </w:tcPr>
          <w:p w:rsidR="003E5B59" w:rsidRPr="00B14AEA" w:rsidRDefault="003E5B59" w:rsidP="00654444">
            <w:pPr>
              <w:pStyle w:val="Tablehead"/>
              <w:spacing w:before="60" w:after="60"/>
            </w:pPr>
            <w:r w:rsidRPr="00B14AEA">
              <w:t>Edificio</w:t>
            </w:r>
          </w:p>
        </w:tc>
        <w:tc>
          <w:tcPr>
            <w:tcW w:w="1701" w:type="dxa"/>
          </w:tcPr>
          <w:p w:rsidR="003E5B59" w:rsidRPr="00B14AEA" w:rsidRDefault="003E5B59" w:rsidP="00654444">
            <w:pPr>
              <w:pStyle w:val="Tablehead"/>
              <w:spacing w:before="60" w:after="60"/>
            </w:pPr>
          </w:p>
        </w:tc>
        <w:tc>
          <w:tcPr>
            <w:tcW w:w="2126" w:type="dxa"/>
          </w:tcPr>
          <w:p w:rsidR="003E5B59" w:rsidRPr="00B14AEA" w:rsidRDefault="003E5B59" w:rsidP="00654444">
            <w:pPr>
              <w:pStyle w:val="Tablehead"/>
              <w:spacing w:before="60" w:after="0"/>
            </w:pPr>
            <w:r w:rsidRPr="00B14AEA">
              <w:t>Coste</w:t>
            </w:r>
          </w:p>
          <w:p w:rsidR="003E5B59" w:rsidRPr="00B14AEA" w:rsidRDefault="003E5B59" w:rsidP="00654444">
            <w:pPr>
              <w:pStyle w:val="Tablehead"/>
              <w:spacing w:before="0" w:after="40"/>
            </w:pPr>
            <w:r w:rsidRPr="00B14AEA">
              <w:t>(en millones CHF)</w:t>
            </w:r>
          </w:p>
        </w:tc>
        <w:tc>
          <w:tcPr>
            <w:tcW w:w="3690" w:type="dxa"/>
          </w:tcPr>
          <w:p w:rsidR="003E5B59" w:rsidRPr="00B14AEA" w:rsidRDefault="003E5B59" w:rsidP="00654444">
            <w:pPr>
              <w:pStyle w:val="Tablehead"/>
              <w:spacing w:before="60" w:after="60"/>
            </w:pPr>
            <w:r w:rsidRPr="00B14AEA">
              <w:t>Observaciones</w:t>
            </w:r>
          </w:p>
        </w:tc>
      </w:tr>
      <w:tr w:rsidR="003E5B59" w:rsidRPr="00B14AEA" w:rsidTr="004B0BB0">
        <w:trPr>
          <w:jc w:val="center"/>
        </w:trPr>
        <w:tc>
          <w:tcPr>
            <w:tcW w:w="2122" w:type="dxa"/>
          </w:tcPr>
          <w:p w:rsidR="003E5B59" w:rsidRPr="00B14AEA" w:rsidRDefault="003E5B59" w:rsidP="00654444">
            <w:pPr>
              <w:pStyle w:val="Tabletext"/>
              <w:spacing w:before="40" w:after="40"/>
            </w:pPr>
            <w:proofErr w:type="spellStart"/>
            <w:r w:rsidRPr="00B14AEA">
              <w:t>Varembé</w:t>
            </w:r>
            <w:proofErr w:type="spellEnd"/>
          </w:p>
        </w:tc>
        <w:tc>
          <w:tcPr>
            <w:tcW w:w="1701" w:type="dxa"/>
          </w:tcPr>
          <w:p w:rsidR="003E5B59" w:rsidRPr="00B14AEA" w:rsidRDefault="003E5B59" w:rsidP="00654444">
            <w:pPr>
              <w:pStyle w:val="Tabletext"/>
              <w:spacing w:before="40" w:after="40"/>
            </w:pPr>
            <w:r w:rsidRPr="00B14AEA">
              <w:t>Urgencias</w:t>
            </w:r>
          </w:p>
        </w:tc>
        <w:tc>
          <w:tcPr>
            <w:tcW w:w="2126" w:type="dxa"/>
          </w:tcPr>
          <w:p w:rsidR="003E5B59" w:rsidRPr="00B14AEA" w:rsidRDefault="003E5B59" w:rsidP="00654444">
            <w:pPr>
              <w:pStyle w:val="Tabletext"/>
              <w:spacing w:before="40" w:after="40"/>
              <w:jc w:val="center"/>
            </w:pPr>
            <w:r w:rsidRPr="00B14AEA">
              <w:t>47</w:t>
            </w:r>
          </w:p>
        </w:tc>
        <w:tc>
          <w:tcPr>
            <w:tcW w:w="3690" w:type="dxa"/>
          </w:tcPr>
          <w:p w:rsidR="003E5B59" w:rsidRPr="00B14AEA" w:rsidRDefault="003E5B59" w:rsidP="00654444">
            <w:pPr>
              <w:pStyle w:val="Tabletext"/>
              <w:spacing w:before="40" w:after="40"/>
            </w:pPr>
            <w:r w:rsidRPr="00B14AEA">
              <w:t>Renovación y utilización continuada</w:t>
            </w:r>
          </w:p>
        </w:tc>
      </w:tr>
      <w:tr w:rsidR="003E5B59" w:rsidRPr="00B14AEA" w:rsidTr="004B0BB0">
        <w:trPr>
          <w:jc w:val="center"/>
        </w:trPr>
        <w:tc>
          <w:tcPr>
            <w:tcW w:w="2122" w:type="dxa"/>
          </w:tcPr>
          <w:p w:rsidR="003E5B59" w:rsidRPr="00B14AEA" w:rsidRDefault="003E5B59" w:rsidP="00654444">
            <w:pPr>
              <w:pStyle w:val="Tabletext"/>
              <w:spacing w:before="40" w:after="40"/>
            </w:pPr>
            <w:r w:rsidRPr="00B14AEA">
              <w:t xml:space="preserve">Realojamiento del personal de </w:t>
            </w:r>
            <w:proofErr w:type="spellStart"/>
            <w:r w:rsidRPr="00B14AEA">
              <w:t>Varembé</w:t>
            </w:r>
            <w:proofErr w:type="spellEnd"/>
          </w:p>
        </w:tc>
        <w:tc>
          <w:tcPr>
            <w:tcW w:w="1701" w:type="dxa"/>
          </w:tcPr>
          <w:p w:rsidR="003E5B59" w:rsidRPr="00B14AEA" w:rsidRDefault="003E5B59" w:rsidP="00654444">
            <w:pPr>
              <w:pStyle w:val="Tabletext"/>
              <w:spacing w:before="40" w:after="40"/>
            </w:pPr>
            <w:r w:rsidRPr="00B14AEA">
              <w:t>Urgencias</w:t>
            </w:r>
          </w:p>
        </w:tc>
        <w:tc>
          <w:tcPr>
            <w:tcW w:w="2126" w:type="dxa"/>
          </w:tcPr>
          <w:p w:rsidR="003E5B59" w:rsidRPr="00B14AEA" w:rsidRDefault="003E5B59" w:rsidP="00654444">
            <w:pPr>
              <w:pStyle w:val="Tabletext"/>
              <w:spacing w:before="40" w:after="40"/>
              <w:jc w:val="center"/>
            </w:pPr>
            <w:r w:rsidRPr="00B14AEA">
              <w:t>16</w:t>
            </w:r>
          </w:p>
        </w:tc>
        <w:tc>
          <w:tcPr>
            <w:tcW w:w="3690" w:type="dxa"/>
          </w:tcPr>
          <w:p w:rsidR="003E5B59" w:rsidRPr="00B14AEA" w:rsidRDefault="003E5B59" w:rsidP="00654444">
            <w:pPr>
              <w:pStyle w:val="Tabletext"/>
              <w:spacing w:before="40" w:after="40"/>
            </w:pPr>
          </w:p>
        </w:tc>
      </w:tr>
      <w:tr w:rsidR="003E5B59" w:rsidRPr="00B14AEA" w:rsidTr="004B0BB0">
        <w:trPr>
          <w:jc w:val="center"/>
        </w:trPr>
        <w:tc>
          <w:tcPr>
            <w:tcW w:w="2122" w:type="dxa"/>
          </w:tcPr>
          <w:p w:rsidR="003E5B59" w:rsidRPr="00B14AEA" w:rsidRDefault="003E5B59" w:rsidP="00654444">
            <w:pPr>
              <w:pStyle w:val="Tabletext"/>
              <w:spacing w:before="40" w:after="40"/>
            </w:pPr>
            <w:proofErr w:type="spellStart"/>
            <w:r w:rsidRPr="00B14AEA">
              <w:t>Montbrillant</w:t>
            </w:r>
            <w:proofErr w:type="spellEnd"/>
          </w:p>
        </w:tc>
        <w:tc>
          <w:tcPr>
            <w:tcW w:w="1701" w:type="dxa"/>
          </w:tcPr>
          <w:p w:rsidR="003E5B59" w:rsidRPr="00B14AEA" w:rsidRDefault="003E5B59" w:rsidP="00654444">
            <w:pPr>
              <w:pStyle w:val="Tabletext"/>
              <w:spacing w:before="40" w:after="40"/>
            </w:pPr>
            <w:r w:rsidRPr="00B14AEA">
              <w:t>Urgencias</w:t>
            </w:r>
          </w:p>
        </w:tc>
        <w:tc>
          <w:tcPr>
            <w:tcW w:w="2126" w:type="dxa"/>
          </w:tcPr>
          <w:p w:rsidR="003E5B59" w:rsidRPr="00B14AEA" w:rsidRDefault="003E5B59" w:rsidP="00654444">
            <w:pPr>
              <w:pStyle w:val="Tabletext"/>
              <w:spacing w:before="40" w:after="40"/>
              <w:jc w:val="center"/>
            </w:pPr>
            <w:r w:rsidRPr="00B14AEA">
              <w:t>4</w:t>
            </w:r>
          </w:p>
        </w:tc>
        <w:tc>
          <w:tcPr>
            <w:tcW w:w="3690" w:type="dxa"/>
          </w:tcPr>
          <w:p w:rsidR="003E5B59" w:rsidRPr="00B14AEA" w:rsidRDefault="003E5B59" w:rsidP="00654444">
            <w:pPr>
              <w:pStyle w:val="Tabletext"/>
              <w:spacing w:before="40" w:after="40"/>
            </w:pPr>
            <w:r w:rsidRPr="00B14AEA">
              <w:t>Utilización continuada</w:t>
            </w:r>
          </w:p>
        </w:tc>
      </w:tr>
      <w:tr w:rsidR="003E5B59" w:rsidRPr="00B14AEA" w:rsidTr="004B0BB0">
        <w:trPr>
          <w:jc w:val="center"/>
        </w:trPr>
        <w:tc>
          <w:tcPr>
            <w:tcW w:w="2122" w:type="dxa"/>
          </w:tcPr>
          <w:p w:rsidR="003E5B59" w:rsidRPr="00B14AEA" w:rsidRDefault="003E5B59" w:rsidP="00654444">
            <w:pPr>
              <w:pStyle w:val="Tabletext"/>
              <w:spacing w:before="40" w:after="40"/>
            </w:pPr>
            <w:r w:rsidRPr="00B14AEA">
              <w:t>Torre</w:t>
            </w:r>
          </w:p>
        </w:tc>
        <w:tc>
          <w:tcPr>
            <w:tcW w:w="1701" w:type="dxa"/>
          </w:tcPr>
          <w:p w:rsidR="003E5B59" w:rsidRPr="00B14AEA" w:rsidRDefault="003E5B59" w:rsidP="00654444">
            <w:pPr>
              <w:pStyle w:val="Tabletext"/>
              <w:spacing w:before="40" w:after="40"/>
            </w:pPr>
            <w:r w:rsidRPr="00B14AEA">
              <w:t>Urgencias</w:t>
            </w:r>
          </w:p>
        </w:tc>
        <w:tc>
          <w:tcPr>
            <w:tcW w:w="2126" w:type="dxa"/>
          </w:tcPr>
          <w:p w:rsidR="003E5B59" w:rsidRPr="00B14AEA" w:rsidRDefault="003E5B59" w:rsidP="00654444">
            <w:pPr>
              <w:pStyle w:val="Tabletext"/>
              <w:spacing w:before="40" w:after="40"/>
              <w:jc w:val="center"/>
            </w:pPr>
            <w:r w:rsidRPr="00B14AEA">
              <w:t>45</w:t>
            </w:r>
          </w:p>
        </w:tc>
        <w:tc>
          <w:tcPr>
            <w:tcW w:w="3690" w:type="dxa"/>
          </w:tcPr>
          <w:p w:rsidR="003E5B59" w:rsidRPr="00B14AEA" w:rsidRDefault="003E5B59" w:rsidP="00654444">
            <w:pPr>
              <w:pStyle w:val="Tabletext"/>
              <w:spacing w:before="40" w:after="40"/>
            </w:pPr>
            <w:r w:rsidRPr="00B14AEA">
              <w:t>Utilización continuada</w:t>
            </w:r>
          </w:p>
        </w:tc>
      </w:tr>
      <w:tr w:rsidR="003E5B59" w:rsidRPr="00B14AEA" w:rsidTr="004B0BB0">
        <w:trPr>
          <w:jc w:val="center"/>
        </w:trPr>
        <w:tc>
          <w:tcPr>
            <w:tcW w:w="2122" w:type="dxa"/>
          </w:tcPr>
          <w:p w:rsidR="003E5B59" w:rsidRPr="00B14AEA" w:rsidRDefault="003E5B59" w:rsidP="00654444">
            <w:pPr>
              <w:pStyle w:val="Tabletext"/>
              <w:spacing w:before="40" w:after="40"/>
            </w:pPr>
            <w:r w:rsidRPr="00B14AEA">
              <w:t>Realojamiento del personal de la Torre</w:t>
            </w:r>
          </w:p>
        </w:tc>
        <w:tc>
          <w:tcPr>
            <w:tcW w:w="1701" w:type="dxa"/>
          </w:tcPr>
          <w:p w:rsidR="003E5B59" w:rsidRPr="00B14AEA" w:rsidRDefault="003E5B59" w:rsidP="00654444">
            <w:pPr>
              <w:pStyle w:val="Tabletext"/>
              <w:spacing w:before="40" w:after="40"/>
            </w:pPr>
            <w:r w:rsidRPr="00B14AEA">
              <w:t>Urgencias</w:t>
            </w:r>
          </w:p>
        </w:tc>
        <w:tc>
          <w:tcPr>
            <w:tcW w:w="2126" w:type="dxa"/>
          </w:tcPr>
          <w:p w:rsidR="003E5B59" w:rsidRPr="00B14AEA" w:rsidRDefault="003E5B59" w:rsidP="00654444">
            <w:pPr>
              <w:pStyle w:val="Tabletext"/>
              <w:spacing w:before="40" w:after="40"/>
              <w:jc w:val="center"/>
            </w:pPr>
            <w:r w:rsidRPr="00B14AEA">
              <w:t>8</w:t>
            </w:r>
          </w:p>
        </w:tc>
        <w:tc>
          <w:tcPr>
            <w:tcW w:w="3690" w:type="dxa"/>
          </w:tcPr>
          <w:p w:rsidR="003E5B59" w:rsidRPr="00B14AEA" w:rsidRDefault="003E5B59" w:rsidP="00654444">
            <w:pPr>
              <w:pStyle w:val="Tabletext"/>
              <w:spacing w:before="40" w:after="40"/>
            </w:pPr>
          </w:p>
        </w:tc>
      </w:tr>
      <w:tr w:rsidR="003E5B59" w:rsidRPr="00B14AEA" w:rsidTr="004B0BB0">
        <w:trPr>
          <w:jc w:val="center"/>
        </w:trPr>
        <w:tc>
          <w:tcPr>
            <w:tcW w:w="2122" w:type="dxa"/>
          </w:tcPr>
          <w:p w:rsidR="003E5B59" w:rsidRPr="00B14AEA" w:rsidRDefault="003E5B59" w:rsidP="00654444">
            <w:pPr>
              <w:pStyle w:val="Tabletext"/>
              <w:spacing w:before="40" w:after="40"/>
              <w:rPr>
                <w:i/>
              </w:rPr>
            </w:pPr>
            <w:r w:rsidRPr="00B14AEA">
              <w:rPr>
                <w:i/>
              </w:rPr>
              <w:t>Cargas financieras</w:t>
            </w:r>
          </w:p>
        </w:tc>
        <w:tc>
          <w:tcPr>
            <w:tcW w:w="1701" w:type="dxa"/>
          </w:tcPr>
          <w:p w:rsidR="003E5B59" w:rsidRPr="00B14AEA" w:rsidRDefault="003E5B59" w:rsidP="00654444">
            <w:pPr>
              <w:pStyle w:val="Tabletext"/>
              <w:spacing w:before="40" w:after="40"/>
              <w:rPr>
                <w:i/>
              </w:rPr>
            </w:pPr>
          </w:p>
        </w:tc>
        <w:tc>
          <w:tcPr>
            <w:tcW w:w="2126" w:type="dxa"/>
          </w:tcPr>
          <w:p w:rsidR="003E5B59" w:rsidRPr="00B14AEA" w:rsidRDefault="006B412C" w:rsidP="00654444">
            <w:pPr>
              <w:pStyle w:val="Tabletext"/>
              <w:spacing w:before="40" w:after="40"/>
              <w:jc w:val="center"/>
              <w:rPr>
                <w:i/>
              </w:rPr>
            </w:pPr>
            <w:r w:rsidRPr="00B14AEA">
              <w:rPr>
                <w:i/>
              </w:rPr>
              <w:t>27</w:t>
            </w:r>
          </w:p>
        </w:tc>
        <w:tc>
          <w:tcPr>
            <w:tcW w:w="3690" w:type="dxa"/>
          </w:tcPr>
          <w:p w:rsidR="003E5B59" w:rsidRPr="00B14AEA" w:rsidRDefault="003E5B59" w:rsidP="00654444">
            <w:pPr>
              <w:pStyle w:val="Tabletext"/>
              <w:spacing w:before="40" w:after="40"/>
              <w:rPr>
                <w:i/>
              </w:rPr>
            </w:pPr>
            <w:r w:rsidRPr="00B14AEA">
              <w:rPr>
                <w:i/>
              </w:rPr>
              <w:t>Interés acumulado del préstamo</w:t>
            </w:r>
          </w:p>
        </w:tc>
      </w:tr>
      <w:tr w:rsidR="003E5B59" w:rsidRPr="00B14AEA" w:rsidTr="004B0BB0">
        <w:trPr>
          <w:trHeight w:val="287"/>
          <w:jc w:val="center"/>
        </w:trPr>
        <w:tc>
          <w:tcPr>
            <w:tcW w:w="2122" w:type="dxa"/>
          </w:tcPr>
          <w:p w:rsidR="003E5B59" w:rsidRPr="00B14AEA" w:rsidRDefault="003E5B59" w:rsidP="00654444">
            <w:pPr>
              <w:pStyle w:val="Tabletext"/>
              <w:spacing w:before="40" w:after="40"/>
              <w:rPr>
                <w:b/>
              </w:rPr>
            </w:pPr>
            <w:r w:rsidRPr="00B14AEA">
              <w:rPr>
                <w:b/>
              </w:rPr>
              <w:t>TOTAL</w:t>
            </w:r>
          </w:p>
        </w:tc>
        <w:tc>
          <w:tcPr>
            <w:tcW w:w="1701" w:type="dxa"/>
          </w:tcPr>
          <w:p w:rsidR="003E5B59" w:rsidRPr="00B14AEA" w:rsidRDefault="003E5B59" w:rsidP="00654444">
            <w:pPr>
              <w:pStyle w:val="Tabletext"/>
              <w:spacing w:before="40" w:after="40"/>
              <w:rPr>
                <w:b/>
              </w:rPr>
            </w:pPr>
          </w:p>
        </w:tc>
        <w:tc>
          <w:tcPr>
            <w:tcW w:w="2126" w:type="dxa"/>
          </w:tcPr>
          <w:p w:rsidR="003E5B59" w:rsidRPr="00B14AEA" w:rsidRDefault="006B412C" w:rsidP="00654444">
            <w:pPr>
              <w:pStyle w:val="Tabletext"/>
              <w:spacing w:before="40" w:after="40"/>
              <w:jc w:val="center"/>
              <w:rPr>
                <w:b/>
              </w:rPr>
            </w:pPr>
            <w:r w:rsidRPr="00B14AEA">
              <w:rPr>
                <w:b/>
              </w:rPr>
              <w:t>147</w:t>
            </w:r>
          </w:p>
        </w:tc>
        <w:tc>
          <w:tcPr>
            <w:tcW w:w="3690" w:type="dxa"/>
          </w:tcPr>
          <w:p w:rsidR="003E5B59" w:rsidRPr="00B14AEA" w:rsidRDefault="003E5B59" w:rsidP="00654444">
            <w:pPr>
              <w:pStyle w:val="Tabletext"/>
              <w:spacing w:before="40" w:after="40"/>
              <w:rPr>
                <w:b/>
              </w:rPr>
            </w:pPr>
          </w:p>
        </w:tc>
      </w:tr>
    </w:tbl>
    <w:p w:rsidR="003E5B59" w:rsidRPr="00B14AEA" w:rsidRDefault="003E5B59" w:rsidP="003E5B59">
      <w:pPr>
        <w:spacing w:before="0"/>
        <w:rPr>
          <w:sz w:val="22"/>
          <w:szCs w:val="2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701"/>
        <w:gridCol w:w="2126"/>
        <w:gridCol w:w="3690"/>
      </w:tblGrid>
      <w:tr w:rsidR="003E5B59" w:rsidRPr="00B14AEA" w:rsidTr="004B0BB0">
        <w:trPr>
          <w:jc w:val="center"/>
        </w:trPr>
        <w:tc>
          <w:tcPr>
            <w:tcW w:w="2122" w:type="dxa"/>
          </w:tcPr>
          <w:p w:rsidR="003E5B59" w:rsidRPr="00B14AEA" w:rsidRDefault="003E5B59" w:rsidP="00654444">
            <w:pPr>
              <w:pStyle w:val="Tabletext"/>
              <w:spacing w:before="40" w:after="40"/>
            </w:pPr>
            <w:r w:rsidRPr="00B14AEA">
              <w:t>Todos los edificios</w:t>
            </w:r>
          </w:p>
        </w:tc>
        <w:tc>
          <w:tcPr>
            <w:tcW w:w="1701" w:type="dxa"/>
          </w:tcPr>
          <w:p w:rsidR="003E5B59" w:rsidRPr="00B14AEA" w:rsidRDefault="003E5B59" w:rsidP="006F4141">
            <w:pPr>
              <w:pStyle w:val="Tabletext"/>
              <w:spacing w:before="40" w:after="40"/>
            </w:pPr>
            <w:r w:rsidRPr="00B14AEA">
              <w:t>Coste anual total</w:t>
            </w:r>
          </w:p>
        </w:tc>
        <w:tc>
          <w:tcPr>
            <w:tcW w:w="2126" w:type="dxa"/>
          </w:tcPr>
          <w:p w:rsidR="003E5B59" w:rsidRPr="00B14AEA" w:rsidRDefault="003E5B59" w:rsidP="006B412C">
            <w:pPr>
              <w:pStyle w:val="Tabletext"/>
              <w:spacing w:before="40" w:after="40"/>
              <w:jc w:val="center"/>
            </w:pPr>
            <w:r w:rsidRPr="00B14AEA">
              <w:t>4,</w:t>
            </w:r>
            <w:r w:rsidR="006B412C" w:rsidRPr="00B14AEA">
              <w:t>9</w:t>
            </w:r>
            <w:r w:rsidRPr="00B14AEA">
              <w:t xml:space="preserve"> al año</w:t>
            </w:r>
          </w:p>
        </w:tc>
        <w:tc>
          <w:tcPr>
            <w:tcW w:w="3690" w:type="dxa"/>
          </w:tcPr>
          <w:p w:rsidR="003E5B59" w:rsidRPr="00B14AEA" w:rsidRDefault="003E5B59" w:rsidP="00654444">
            <w:pPr>
              <w:pStyle w:val="Tabletext"/>
              <w:spacing w:before="40" w:after="40"/>
              <w:rPr>
                <w:szCs w:val="22"/>
              </w:rPr>
            </w:pPr>
            <w:r w:rsidRPr="00B14AEA">
              <w:rPr>
                <w:szCs w:val="22"/>
              </w:rPr>
              <w:t>- 4,0 millones CHF al año durante 30 años, más un interés medio de 0,</w:t>
            </w:r>
            <w:r w:rsidR="006B412C" w:rsidRPr="00B14AEA">
              <w:rPr>
                <w:szCs w:val="22"/>
              </w:rPr>
              <w:t>9</w:t>
            </w:r>
            <w:r w:rsidRPr="00B14AEA">
              <w:rPr>
                <w:szCs w:val="22"/>
              </w:rPr>
              <w:t xml:space="preserve"> millones CHF a partir de la fecha de finalización de las renovaciones</w:t>
            </w:r>
          </w:p>
        </w:tc>
      </w:tr>
    </w:tbl>
    <w:p w:rsidR="003E5B59" w:rsidRPr="00B14AEA" w:rsidRDefault="003E5B59" w:rsidP="003E5B59">
      <w:pPr>
        <w:spacing w:before="0"/>
        <w:rPr>
          <w:sz w:val="22"/>
          <w:szCs w:val="2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701"/>
        <w:gridCol w:w="2126"/>
        <w:gridCol w:w="3690"/>
      </w:tblGrid>
      <w:tr w:rsidR="003E5B59" w:rsidRPr="00B14AEA" w:rsidTr="004B0BB0">
        <w:trPr>
          <w:jc w:val="center"/>
        </w:trPr>
        <w:tc>
          <w:tcPr>
            <w:tcW w:w="2122" w:type="dxa"/>
          </w:tcPr>
          <w:p w:rsidR="003E5B59" w:rsidRPr="00B14AEA" w:rsidRDefault="003E5B59" w:rsidP="00654444">
            <w:pPr>
              <w:pStyle w:val="Tabletext"/>
              <w:spacing w:before="40" w:after="40"/>
            </w:pPr>
            <w:r w:rsidRPr="00B14AEA">
              <w:t>Todos los edificios</w:t>
            </w:r>
          </w:p>
        </w:tc>
        <w:tc>
          <w:tcPr>
            <w:tcW w:w="1701" w:type="dxa"/>
          </w:tcPr>
          <w:p w:rsidR="003E5B59" w:rsidRPr="00B14AEA" w:rsidRDefault="003E5B59" w:rsidP="00654444">
            <w:pPr>
              <w:pStyle w:val="Tabletext"/>
              <w:spacing w:before="40" w:after="40"/>
            </w:pPr>
            <w:r w:rsidRPr="00B14AEA">
              <w:t>Mantenimiento a largo plazo</w:t>
            </w:r>
          </w:p>
        </w:tc>
        <w:tc>
          <w:tcPr>
            <w:tcW w:w="2126" w:type="dxa"/>
          </w:tcPr>
          <w:p w:rsidR="003E5B59" w:rsidRPr="00B14AEA" w:rsidRDefault="003E5B59" w:rsidP="00654444">
            <w:pPr>
              <w:pStyle w:val="Tabletext"/>
              <w:spacing w:before="40" w:after="40"/>
              <w:jc w:val="center"/>
            </w:pPr>
            <w:r w:rsidRPr="00B14AEA">
              <w:t>2,5 al año</w:t>
            </w:r>
          </w:p>
        </w:tc>
        <w:tc>
          <w:tcPr>
            <w:tcW w:w="3690" w:type="dxa"/>
          </w:tcPr>
          <w:p w:rsidR="003E5B59" w:rsidRPr="00B14AEA" w:rsidRDefault="003E5B59" w:rsidP="00654444">
            <w:pPr>
              <w:pStyle w:val="Tabletext"/>
              <w:spacing w:before="40" w:after="40"/>
            </w:pPr>
            <w:r w:rsidRPr="00B14AEA">
              <w:t>1% del valor del seguro contra incendios anual</w:t>
            </w:r>
          </w:p>
        </w:tc>
      </w:tr>
    </w:tbl>
    <w:p w:rsidR="003E5B59" w:rsidRPr="00B14AEA" w:rsidRDefault="005B6AC7" w:rsidP="00153B09">
      <w:pPr>
        <w:tabs>
          <w:tab w:val="clear" w:pos="567"/>
          <w:tab w:val="clear" w:pos="1134"/>
          <w:tab w:val="clear" w:pos="1701"/>
          <w:tab w:val="clear" w:pos="2268"/>
          <w:tab w:val="clear" w:pos="2835"/>
        </w:tabs>
        <w:spacing w:before="240"/>
      </w:pPr>
      <w:r w:rsidRPr="00B14AEA">
        <w:t>6.10</w:t>
      </w:r>
      <w:r w:rsidRPr="00B14AEA">
        <w:tab/>
      </w:r>
      <w:r w:rsidR="003E5B59" w:rsidRPr="00B14AEA">
        <w:t xml:space="preserve">La opción 2 implica también lo siguiente: </w:t>
      </w:r>
    </w:p>
    <w:p w:rsidR="003E5B59" w:rsidRPr="00B14AEA" w:rsidRDefault="003E5B59" w:rsidP="00153B09">
      <w:pPr>
        <w:pStyle w:val="enumlev1"/>
        <w:tabs>
          <w:tab w:val="clear" w:pos="567"/>
          <w:tab w:val="clear" w:pos="1134"/>
          <w:tab w:val="clear" w:pos="1701"/>
          <w:tab w:val="clear" w:pos="2268"/>
          <w:tab w:val="clear" w:pos="2835"/>
        </w:tabs>
        <w:ind w:left="709"/>
      </w:pPr>
      <w:r w:rsidRPr="00B14AEA">
        <w:t>–</w:t>
      </w:r>
      <w:r w:rsidRPr="00B14AEA">
        <w:tab/>
        <w:t xml:space="preserve">Posibilidad de aumento del valor de los activos fijos (aunque inferior a la de la opción 1); </w:t>
      </w:r>
    </w:p>
    <w:p w:rsidR="003E5B59" w:rsidRPr="00B14AEA" w:rsidRDefault="003E5B59" w:rsidP="00153B09">
      <w:pPr>
        <w:pStyle w:val="enumlev1"/>
        <w:tabs>
          <w:tab w:val="clear" w:pos="567"/>
          <w:tab w:val="clear" w:pos="1134"/>
          <w:tab w:val="clear" w:pos="1701"/>
          <w:tab w:val="clear" w:pos="2268"/>
          <w:tab w:val="clear" w:pos="2835"/>
        </w:tabs>
        <w:ind w:left="709"/>
      </w:pPr>
      <w:r w:rsidRPr="00B14AEA">
        <w:t>–</w:t>
      </w:r>
      <w:r w:rsidRPr="00B14AEA">
        <w:tab/>
        <w:t xml:space="preserve">menor utilización de las instalaciones, lo que reduce la huella medioambiental (mayor eficacia de las renovaciones); </w:t>
      </w:r>
    </w:p>
    <w:p w:rsidR="003E5B59" w:rsidRPr="00B14AEA" w:rsidRDefault="003E5B59" w:rsidP="00153B09">
      <w:pPr>
        <w:pStyle w:val="enumlev1"/>
        <w:tabs>
          <w:tab w:val="clear" w:pos="567"/>
          <w:tab w:val="clear" w:pos="1134"/>
          <w:tab w:val="clear" w:pos="1701"/>
          <w:tab w:val="clear" w:pos="2268"/>
          <w:tab w:val="clear" w:pos="2835"/>
        </w:tabs>
        <w:ind w:left="709"/>
      </w:pPr>
      <w:r w:rsidRPr="00B14AEA">
        <w:t>–</w:t>
      </w:r>
      <w:r w:rsidRPr="00B14AEA">
        <w:tab/>
        <w:t xml:space="preserve">ligero aumento de la calidad de vida del personal y los delegados (mejor control medioambiental, aunque permanecerán las ineficiencias estructurales de Torre y </w:t>
      </w:r>
      <w:proofErr w:type="spellStart"/>
      <w:r w:rsidRPr="00B14AEA">
        <w:t>Varembé</w:t>
      </w:r>
      <w:proofErr w:type="spellEnd"/>
      <w:r w:rsidRPr="00B14AEA">
        <w:t>);</w:t>
      </w:r>
    </w:p>
    <w:p w:rsidR="003E5B59" w:rsidRPr="00B14AEA" w:rsidRDefault="003E5B59" w:rsidP="00153B09">
      <w:pPr>
        <w:pStyle w:val="enumlev1"/>
        <w:tabs>
          <w:tab w:val="clear" w:pos="567"/>
          <w:tab w:val="clear" w:pos="1134"/>
          <w:tab w:val="clear" w:pos="1701"/>
          <w:tab w:val="clear" w:pos="2268"/>
          <w:tab w:val="clear" w:pos="2835"/>
        </w:tabs>
        <w:ind w:left="709"/>
      </w:pPr>
      <w:r w:rsidRPr="00B14AEA">
        <w:t>–</w:t>
      </w:r>
      <w:r w:rsidRPr="00B14AEA">
        <w:tab/>
        <w:t xml:space="preserve">la repercusión para el flujo de salida de caja sólo de la renovación de </w:t>
      </w:r>
      <w:proofErr w:type="spellStart"/>
      <w:r w:rsidRPr="00B14AEA">
        <w:t>Varembé</w:t>
      </w:r>
      <w:proofErr w:type="spellEnd"/>
      <w:r w:rsidRPr="00B14AEA">
        <w:t xml:space="preserve"> asciende a 3,1</w:t>
      </w:r>
      <w:r w:rsidR="004B0BB0" w:rsidRPr="00B14AEA">
        <w:t> </w:t>
      </w:r>
      <w:r w:rsidRPr="00B14AEA">
        <w:t>millones CHF en concepto de reembolso del préstamo con intereses (durante un periodo de 30 años);</w:t>
      </w:r>
    </w:p>
    <w:p w:rsidR="003E5B59" w:rsidRPr="00B14AEA" w:rsidRDefault="003E5B59" w:rsidP="006B412C">
      <w:pPr>
        <w:pStyle w:val="enumlev1"/>
        <w:tabs>
          <w:tab w:val="clear" w:pos="567"/>
          <w:tab w:val="clear" w:pos="1134"/>
          <w:tab w:val="clear" w:pos="1701"/>
          <w:tab w:val="clear" w:pos="2268"/>
          <w:tab w:val="clear" w:pos="2835"/>
        </w:tabs>
        <w:ind w:left="709"/>
      </w:pPr>
      <w:r w:rsidRPr="00B14AEA">
        <w:t>–</w:t>
      </w:r>
      <w:r w:rsidRPr="00B14AEA">
        <w:tab/>
        <w:t xml:space="preserve">en principio, las obras de renovación de todos los edificios (120 millones CHF, incluidas las necesidades de realojamiento temporal del personal) podrían financiarse con un préstamo corriente </w:t>
      </w:r>
      <w:r w:rsidR="006B412C" w:rsidRPr="00B14AEA">
        <w:t xml:space="preserve">de renovación </w:t>
      </w:r>
      <w:r w:rsidRPr="00B14AEA">
        <w:t>del País Anfitrión;</w:t>
      </w:r>
    </w:p>
    <w:p w:rsidR="003E5B59" w:rsidRPr="00B14AEA" w:rsidRDefault="003E5B59" w:rsidP="00153B09">
      <w:pPr>
        <w:pStyle w:val="Heading1"/>
        <w:tabs>
          <w:tab w:val="clear" w:pos="567"/>
        </w:tabs>
        <w:ind w:left="709" w:hanging="709"/>
      </w:pPr>
      <w:r w:rsidRPr="00B14AEA">
        <w:t>7</w:t>
      </w:r>
      <w:r w:rsidRPr="00B14AEA">
        <w:tab/>
        <w:t>Opción 3: Alquiler de locales en Ginebra</w:t>
      </w:r>
    </w:p>
    <w:p w:rsidR="003E5B59" w:rsidRPr="00B14AEA" w:rsidRDefault="005B6AC7" w:rsidP="00153B09">
      <w:pPr>
        <w:tabs>
          <w:tab w:val="clear" w:pos="567"/>
          <w:tab w:val="clear" w:pos="1134"/>
          <w:tab w:val="clear" w:pos="1701"/>
          <w:tab w:val="clear" w:pos="2268"/>
          <w:tab w:val="clear" w:pos="2835"/>
        </w:tabs>
      </w:pPr>
      <w:r w:rsidRPr="00B14AEA">
        <w:t>7.1</w:t>
      </w:r>
      <w:r w:rsidRPr="00B14AEA">
        <w:tab/>
      </w:r>
      <w:r w:rsidR="003E5B59" w:rsidRPr="00B14AEA">
        <w:t xml:space="preserve">El objetivo de esta sección es estimar el coste de alquiler de un edificio en Ginebra. El alquiler de locales en la misma ciudad, pero que no estén conectados al resto de edificios, causaría ineficiencias que podrían aceptarse de manera temporal, pero que deberían evitarse, de ser posible, a largo plazo. Entre tales ineficiencias se incluyen el transporte entre edificios, la adición de otro perímetro de seguridad, el retraso causado por el desplazamiento entre edificios y la necesidad de duplicar algunos servicios. </w:t>
      </w:r>
    </w:p>
    <w:p w:rsidR="003E5B59" w:rsidRPr="00B14AEA" w:rsidRDefault="004B0BB0" w:rsidP="00153B09">
      <w:pPr>
        <w:pStyle w:val="Heading1"/>
        <w:tabs>
          <w:tab w:val="clear" w:pos="567"/>
          <w:tab w:val="clear" w:pos="1134"/>
          <w:tab w:val="clear" w:pos="1701"/>
          <w:tab w:val="clear" w:pos="2268"/>
          <w:tab w:val="clear" w:pos="2835"/>
        </w:tabs>
        <w:ind w:left="709" w:hanging="709"/>
      </w:pPr>
      <w:r w:rsidRPr="00B14AEA">
        <w:tab/>
      </w:r>
      <w:r w:rsidR="005B6AC7" w:rsidRPr="00B14AEA">
        <w:t>A</w:t>
      </w:r>
      <w:r w:rsidR="001374FF" w:rsidRPr="00B14AEA">
        <w:t>.</w:t>
      </w:r>
      <w:r w:rsidR="005B6AC7" w:rsidRPr="00B14AEA">
        <w:tab/>
      </w:r>
      <w:r w:rsidR="003E5B59" w:rsidRPr="00B14AEA">
        <w:t>Coste del proyecto</w:t>
      </w:r>
    </w:p>
    <w:p w:rsidR="003E5B59" w:rsidRPr="00B14AEA" w:rsidRDefault="005B6AC7" w:rsidP="00153B09">
      <w:pPr>
        <w:tabs>
          <w:tab w:val="clear" w:pos="567"/>
          <w:tab w:val="clear" w:pos="1134"/>
          <w:tab w:val="clear" w:pos="1701"/>
          <w:tab w:val="clear" w:pos="2268"/>
          <w:tab w:val="clear" w:pos="2835"/>
        </w:tabs>
      </w:pPr>
      <w:r w:rsidRPr="00B14AEA">
        <w:t>7.2</w:t>
      </w:r>
      <w:r w:rsidRPr="00B14AEA">
        <w:tab/>
      </w:r>
      <w:r w:rsidR="003E5B59" w:rsidRPr="00B14AEA">
        <w:t>Para efectuar el cálculo del alquiler se ha tomado como base un precio de 420 CHF/m</w:t>
      </w:r>
      <w:r w:rsidR="003E5B59" w:rsidRPr="00B14AEA">
        <w:rPr>
          <w:vertAlign w:val="superscript"/>
        </w:rPr>
        <w:t>2</w:t>
      </w:r>
      <w:r w:rsidR="003E5B59" w:rsidRPr="00B14AEA">
        <w:t xml:space="preserve">, que es el indicado en el Informe de peritaje de los edificios de la UIT elaborado por </w:t>
      </w:r>
      <w:proofErr w:type="spellStart"/>
      <w:r w:rsidR="003E5B59" w:rsidRPr="00B14AEA">
        <w:t>Acanthe</w:t>
      </w:r>
      <w:proofErr w:type="spellEnd"/>
      <w:r w:rsidR="003E5B59" w:rsidRPr="00B14AEA">
        <w:t xml:space="preserve"> (miembro de la Cámara Suiza de Peritos en Evaluación de la Propiedad) en junio de 2010 en relación con el proyecto NICSP. Esta cifra es comparable con la utilizada por el Indicador de Alquileres de Oficinas (ILB) de la Suiza </w:t>
      </w:r>
      <w:proofErr w:type="spellStart"/>
      <w:r w:rsidR="003E5B59" w:rsidRPr="00B14AEA">
        <w:t>Romanda</w:t>
      </w:r>
      <w:proofErr w:type="spellEnd"/>
      <w:r w:rsidR="003E5B59" w:rsidRPr="00B14AEA">
        <w:t xml:space="preserve"> </w:t>
      </w:r>
      <w:proofErr w:type="spellStart"/>
      <w:r w:rsidR="003E5B59" w:rsidRPr="00B14AEA">
        <w:t>Colliers</w:t>
      </w:r>
      <w:proofErr w:type="spellEnd"/>
      <w:r w:rsidR="003E5B59" w:rsidRPr="00B14AEA">
        <w:t xml:space="preserve"> International para el segundo semestre de</w:t>
      </w:r>
      <w:r w:rsidR="002C1497" w:rsidRPr="00B14AEA">
        <w:t> </w:t>
      </w:r>
      <w:r w:rsidR="003E5B59" w:rsidRPr="00B14AEA">
        <w:t xml:space="preserve">2014. </w:t>
      </w:r>
    </w:p>
    <w:p w:rsidR="003E5B59" w:rsidRPr="00B14AEA" w:rsidRDefault="005B6AC7" w:rsidP="00153B09">
      <w:pPr>
        <w:tabs>
          <w:tab w:val="clear" w:pos="567"/>
          <w:tab w:val="clear" w:pos="1134"/>
          <w:tab w:val="clear" w:pos="1701"/>
          <w:tab w:val="clear" w:pos="2268"/>
          <w:tab w:val="clear" w:pos="2835"/>
        </w:tabs>
      </w:pPr>
      <w:r w:rsidRPr="00B14AEA">
        <w:t>7.3</w:t>
      </w:r>
      <w:r w:rsidRPr="00B14AEA">
        <w:tab/>
      </w:r>
      <w:r w:rsidR="003E5B59" w:rsidRPr="00B14AEA">
        <w:t>La estimación del alquiler anual asciende a 4,406 millones CHF. En el siguiente cuadro se indica el precio por m</w:t>
      </w:r>
      <w:r w:rsidR="003E5B59" w:rsidRPr="00B14AEA">
        <w:rPr>
          <w:vertAlign w:val="superscript"/>
        </w:rPr>
        <w:t>2</w:t>
      </w:r>
      <w:r w:rsidR="003E5B59" w:rsidRPr="00B14AEA">
        <w:t xml:space="preserve"> de superficie alquilada, por tipo de espacio.</w:t>
      </w:r>
    </w:p>
    <w:p w:rsidR="005B6AC7" w:rsidRPr="00B14AEA" w:rsidRDefault="005B6AC7" w:rsidP="005B6AC7">
      <w:pPr>
        <w:rPr>
          <w:sz w:val="16"/>
          <w:szCs w:val="16"/>
        </w:rPr>
      </w:pPr>
    </w:p>
    <w:tbl>
      <w:tblPr>
        <w:tblW w:w="8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2181"/>
        <w:gridCol w:w="1759"/>
        <w:gridCol w:w="2463"/>
      </w:tblGrid>
      <w:tr w:rsidR="003E5B59" w:rsidRPr="00B14AEA" w:rsidTr="004B0BB0">
        <w:trPr>
          <w:jc w:val="center"/>
        </w:trPr>
        <w:tc>
          <w:tcPr>
            <w:tcW w:w="2248" w:type="dxa"/>
          </w:tcPr>
          <w:p w:rsidR="003E5B59" w:rsidRPr="00B14AEA" w:rsidRDefault="003E5B59" w:rsidP="00654444">
            <w:pPr>
              <w:pStyle w:val="Tablehead"/>
              <w:spacing w:before="60" w:after="60"/>
            </w:pPr>
          </w:p>
        </w:tc>
        <w:tc>
          <w:tcPr>
            <w:tcW w:w="2181" w:type="dxa"/>
          </w:tcPr>
          <w:p w:rsidR="003E5B59" w:rsidRPr="00B14AEA" w:rsidRDefault="003E5B59" w:rsidP="00654444">
            <w:pPr>
              <w:pStyle w:val="Tablehead"/>
              <w:spacing w:before="60" w:after="60"/>
            </w:pPr>
            <w:r w:rsidRPr="00B14AEA">
              <w:t>Superficie en m</w:t>
            </w:r>
            <w:r w:rsidRPr="00B14AEA">
              <w:rPr>
                <w:vertAlign w:val="superscript"/>
              </w:rPr>
              <w:t>2</w:t>
            </w:r>
          </w:p>
        </w:tc>
        <w:tc>
          <w:tcPr>
            <w:tcW w:w="1759" w:type="dxa"/>
          </w:tcPr>
          <w:p w:rsidR="003E5B59" w:rsidRPr="00B14AEA" w:rsidRDefault="003E5B59" w:rsidP="00654444">
            <w:pPr>
              <w:pStyle w:val="Tablehead"/>
              <w:spacing w:before="60" w:after="60"/>
            </w:pPr>
            <w:r w:rsidRPr="00B14AEA">
              <w:t>Precio por m</w:t>
            </w:r>
            <w:r w:rsidRPr="00B14AEA">
              <w:rPr>
                <w:vertAlign w:val="superscript"/>
              </w:rPr>
              <w:t>2</w:t>
            </w:r>
          </w:p>
        </w:tc>
        <w:tc>
          <w:tcPr>
            <w:tcW w:w="2463" w:type="dxa"/>
          </w:tcPr>
          <w:p w:rsidR="003E5B59" w:rsidRPr="00B14AEA" w:rsidRDefault="003E5B59" w:rsidP="00654444">
            <w:pPr>
              <w:pStyle w:val="Tablehead"/>
              <w:spacing w:before="60" w:after="60"/>
            </w:pPr>
            <w:r w:rsidRPr="00B14AEA">
              <w:t>Total anual en miles CHF</w:t>
            </w:r>
          </w:p>
        </w:tc>
      </w:tr>
      <w:tr w:rsidR="003E5B59" w:rsidRPr="00B14AEA" w:rsidTr="004B0BB0">
        <w:trPr>
          <w:jc w:val="center"/>
        </w:trPr>
        <w:tc>
          <w:tcPr>
            <w:tcW w:w="2248" w:type="dxa"/>
          </w:tcPr>
          <w:p w:rsidR="003E5B59" w:rsidRPr="00B14AEA" w:rsidRDefault="003E5B59" w:rsidP="00654444">
            <w:pPr>
              <w:pStyle w:val="Tabletext"/>
              <w:rPr>
                <w:b/>
                <w:bCs/>
              </w:rPr>
            </w:pPr>
            <w:r w:rsidRPr="00B14AEA">
              <w:rPr>
                <w:b/>
                <w:bCs/>
              </w:rPr>
              <w:t>Oficinas y pasillo</w:t>
            </w:r>
          </w:p>
        </w:tc>
        <w:tc>
          <w:tcPr>
            <w:tcW w:w="2181" w:type="dxa"/>
          </w:tcPr>
          <w:p w:rsidR="003E5B59" w:rsidRPr="00B14AEA" w:rsidRDefault="003E5B59" w:rsidP="00654444">
            <w:pPr>
              <w:pStyle w:val="Tabletext"/>
              <w:jc w:val="center"/>
            </w:pPr>
            <w:r w:rsidRPr="00B14AEA">
              <w:t>9 541</w:t>
            </w:r>
          </w:p>
        </w:tc>
        <w:tc>
          <w:tcPr>
            <w:tcW w:w="1759" w:type="dxa"/>
          </w:tcPr>
          <w:p w:rsidR="003E5B59" w:rsidRPr="00B14AEA" w:rsidRDefault="003E5B59" w:rsidP="00654444">
            <w:pPr>
              <w:pStyle w:val="Tabletext"/>
              <w:jc w:val="center"/>
            </w:pPr>
            <w:r w:rsidRPr="00B14AEA">
              <w:t>420</w:t>
            </w:r>
          </w:p>
        </w:tc>
        <w:tc>
          <w:tcPr>
            <w:tcW w:w="2463" w:type="dxa"/>
          </w:tcPr>
          <w:p w:rsidR="003E5B59" w:rsidRPr="00B14AEA" w:rsidRDefault="003E5B59" w:rsidP="00654444">
            <w:pPr>
              <w:pStyle w:val="Tabletext"/>
              <w:jc w:val="center"/>
            </w:pPr>
            <w:r w:rsidRPr="00B14AEA">
              <w:t>4 007</w:t>
            </w:r>
          </w:p>
        </w:tc>
      </w:tr>
      <w:tr w:rsidR="003E5B59" w:rsidRPr="00B14AEA" w:rsidTr="004B0BB0">
        <w:trPr>
          <w:jc w:val="center"/>
        </w:trPr>
        <w:tc>
          <w:tcPr>
            <w:tcW w:w="2248" w:type="dxa"/>
          </w:tcPr>
          <w:p w:rsidR="003E5B59" w:rsidRPr="00B14AEA" w:rsidRDefault="003E5B59" w:rsidP="00654444">
            <w:pPr>
              <w:pStyle w:val="Tabletext"/>
              <w:rPr>
                <w:b/>
                <w:bCs/>
              </w:rPr>
            </w:pPr>
            <w:r w:rsidRPr="00B14AEA">
              <w:rPr>
                <w:b/>
                <w:bCs/>
              </w:rPr>
              <w:t>Sala de conferencias</w:t>
            </w:r>
          </w:p>
        </w:tc>
        <w:tc>
          <w:tcPr>
            <w:tcW w:w="2181" w:type="dxa"/>
          </w:tcPr>
          <w:p w:rsidR="003E5B59" w:rsidRPr="00B14AEA" w:rsidRDefault="003E5B59" w:rsidP="00654444">
            <w:pPr>
              <w:pStyle w:val="Tabletext"/>
              <w:jc w:val="center"/>
            </w:pPr>
            <w:r w:rsidRPr="00B14AEA">
              <w:t>198</w:t>
            </w:r>
          </w:p>
        </w:tc>
        <w:tc>
          <w:tcPr>
            <w:tcW w:w="1759" w:type="dxa"/>
          </w:tcPr>
          <w:p w:rsidR="003E5B59" w:rsidRPr="00B14AEA" w:rsidRDefault="003E5B59" w:rsidP="00654444">
            <w:pPr>
              <w:pStyle w:val="Tabletext"/>
              <w:jc w:val="center"/>
            </w:pPr>
            <w:r w:rsidRPr="00B14AEA">
              <w:t>420</w:t>
            </w:r>
          </w:p>
        </w:tc>
        <w:tc>
          <w:tcPr>
            <w:tcW w:w="2463" w:type="dxa"/>
          </w:tcPr>
          <w:p w:rsidR="003E5B59" w:rsidRPr="00B14AEA" w:rsidRDefault="003E5B59" w:rsidP="00654444">
            <w:pPr>
              <w:pStyle w:val="Tabletext"/>
              <w:jc w:val="center"/>
            </w:pPr>
            <w:r w:rsidRPr="00B14AEA">
              <w:t>83</w:t>
            </w:r>
          </w:p>
        </w:tc>
      </w:tr>
      <w:tr w:rsidR="003E5B59" w:rsidRPr="00B14AEA" w:rsidTr="004B0BB0">
        <w:trPr>
          <w:jc w:val="center"/>
        </w:trPr>
        <w:tc>
          <w:tcPr>
            <w:tcW w:w="2248" w:type="dxa"/>
          </w:tcPr>
          <w:p w:rsidR="003E5B59" w:rsidRPr="00B14AEA" w:rsidRDefault="003E5B59" w:rsidP="00654444">
            <w:pPr>
              <w:pStyle w:val="Tabletext"/>
              <w:rPr>
                <w:b/>
                <w:bCs/>
              </w:rPr>
            </w:pPr>
            <w:r w:rsidRPr="00B14AEA">
              <w:rPr>
                <w:b/>
                <w:bCs/>
              </w:rPr>
              <w:t>Oficinas del sótano</w:t>
            </w:r>
          </w:p>
        </w:tc>
        <w:tc>
          <w:tcPr>
            <w:tcW w:w="2181" w:type="dxa"/>
          </w:tcPr>
          <w:p w:rsidR="003E5B59" w:rsidRPr="00B14AEA" w:rsidRDefault="003E5B59" w:rsidP="00654444">
            <w:pPr>
              <w:pStyle w:val="Tabletext"/>
              <w:jc w:val="center"/>
            </w:pPr>
            <w:r w:rsidRPr="00B14AEA">
              <w:t>220</w:t>
            </w:r>
          </w:p>
        </w:tc>
        <w:tc>
          <w:tcPr>
            <w:tcW w:w="1759" w:type="dxa"/>
          </w:tcPr>
          <w:p w:rsidR="003E5B59" w:rsidRPr="00B14AEA" w:rsidRDefault="003E5B59" w:rsidP="00654444">
            <w:pPr>
              <w:pStyle w:val="Tabletext"/>
              <w:jc w:val="center"/>
            </w:pPr>
            <w:r w:rsidRPr="00B14AEA">
              <w:t>200</w:t>
            </w:r>
          </w:p>
        </w:tc>
        <w:tc>
          <w:tcPr>
            <w:tcW w:w="2463" w:type="dxa"/>
          </w:tcPr>
          <w:p w:rsidR="003E5B59" w:rsidRPr="00B14AEA" w:rsidRDefault="003E5B59" w:rsidP="00654444">
            <w:pPr>
              <w:pStyle w:val="Tabletext"/>
              <w:jc w:val="center"/>
            </w:pPr>
            <w:r w:rsidRPr="00B14AEA">
              <w:t>44</w:t>
            </w:r>
          </w:p>
        </w:tc>
      </w:tr>
      <w:tr w:rsidR="003E5B59" w:rsidRPr="00B14AEA" w:rsidTr="004B0BB0">
        <w:trPr>
          <w:jc w:val="center"/>
        </w:trPr>
        <w:tc>
          <w:tcPr>
            <w:tcW w:w="2248" w:type="dxa"/>
          </w:tcPr>
          <w:p w:rsidR="003E5B59" w:rsidRPr="00B14AEA" w:rsidRDefault="003E5B59" w:rsidP="00654444">
            <w:pPr>
              <w:pStyle w:val="Tabletext"/>
              <w:rPr>
                <w:b/>
                <w:bCs/>
              </w:rPr>
            </w:pPr>
            <w:r w:rsidRPr="00B14AEA">
              <w:rPr>
                <w:b/>
                <w:bCs/>
              </w:rPr>
              <w:t>Almacén</w:t>
            </w:r>
          </w:p>
        </w:tc>
        <w:tc>
          <w:tcPr>
            <w:tcW w:w="2181" w:type="dxa"/>
          </w:tcPr>
          <w:p w:rsidR="003E5B59" w:rsidRPr="00B14AEA" w:rsidRDefault="003E5B59" w:rsidP="00654444">
            <w:pPr>
              <w:pStyle w:val="Tabletext"/>
              <w:jc w:val="center"/>
            </w:pPr>
            <w:r w:rsidRPr="00B14AEA">
              <w:t>385</w:t>
            </w:r>
          </w:p>
        </w:tc>
        <w:tc>
          <w:tcPr>
            <w:tcW w:w="1759" w:type="dxa"/>
          </w:tcPr>
          <w:p w:rsidR="003E5B59" w:rsidRPr="00B14AEA" w:rsidRDefault="003E5B59" w:rsidP="00654444">
            <w:pPr>
              <w:pStyle w:val="Tabletext"/>
              <w:jc w:val="center"/>
            </w:pPr>
            <w:r w:rsidRPr="00B14AEA">
              <w:t>100</w:t>
            </w:r>
          </w:p>
        </w:tc>
        <w:tc>
          <w:tcPr>
            <w:tcW w:w="2463" w:type="dxa"/>
          </w:tcPr>
          <w:p w:rsidR="003E5B59" w:rsidRPr="00B14AEA" w:rsidRDefault="003E5B59" w:rsidP="00654444">
            <w:pPr>
              <w:pStyle w:val="Tabletext"/>
              <w:jc w:val="center"/>
            </w:pPr>
            <w:r w:rsidRPr="00B14AEA">
              <w:t>39</w:t>
            </w:r>
          </w:p>
        </w:tc>
      </w:tr>
      <w:tr w:rsidR="003E5B59" w:rsidRPr="00B14AEA" w:rsidTr="004B0BB0">
        <w:trPr>
          <w:jc w:val="center"/>
        </w:trPr>
        <w:tc>
          <w:tcPr>
            <w:tcW w:w="2248" w:type="dxa"/>
          </w:tcPr>
          <w:p w:rsidR="003E5B59" w:rsidRPr="00B14AEA" w:rsidRDefault="003E5B59" w:rsidP="00654444">
            <w:pPr>
              <w:pStyle w:val="Tabletext"/>
              <w:rPr>
                <w:b/>
                <w:bCs/>
              </w:rPr>
            </w:pPr>
            <w:r w:rsidRPr="00B14AEA">
              <w:rPr>
                <w:b/>
                <w:bCs/>
              </w:rPr>
              <w:t>Otros</w:t>
            </w:r>
          </w:p>
        </w:tc>
        <w:tc>
          <w:tcPr>
            <w:tcW w:w="2181" w:type="dxa"/>
          </w:tcPr>
          <w:p w:rsidR="003E5B59" w:rsidRPr="00B14AEA" w:rsidRDefault="003E5B59" w:rsidP="00654444">
            <w:pPr>
              <w:pStyle w:val="Tabletext"/>
              <w:jc w:val="center"/>
            </w:pPr>
            <w:r w:rsidRPr="00B14AEA">
              <w:t>2 327</w:t>
            </w:r>
          </w:p>
        </w:tc>
        <w:tc>
          <w:tcPr>
            <w:tcW w:w="1759" w:type="dxa"/>
          </w:tcPr>
          <w:p w:rsidR="003E5B59" w:rsidRPr="00B14AEA" w:rsidRDefault="003E5B59" w:rsidP="00654444">
            <w:pPr>
              <w:pStyle w:val="Tabletext"/>
              <w:jc w:val="center"/>
            </w:pPr>
            <w:r w:rsidRPr="00B14AEA">
              <w:t>100</w:t>
            </w:r>
          </w:p>
        </w:tc>
        <w:tc>
          <w:tcPr>
            <w:tcW w:w="2463" w:type="dxa"/>
          </w:tcPr>
          <w:p w:rsidR="003E5B59" w:rsidRPr="00B14AEA" w:rsidRDefault="003E5B59" w:rsidP="00654444">
            <w:pPr>
              <w:pStyle w:val="Tabletext"/>
              <w:jc w:val="center"/>
            </w:pPr>
            <w:r w:rsidRPr="00B14AEA">
              <w:t>233</w:t>
            </w:r>
          </w:p>
        </w:tc>
      </w:tr>
      <w:tr w:rsidR="003E5B59" w:rsidRPr="00B14AEA" w:rsidTr="004B0BB0">
        <w:trPr>
          <w:jc w:val="center"/>
        </w:trPr>
        <w:tc>
          <w:tcPr>
            <w:tcW w:w="2248" w:type="dxa"/>
          </w:tcPr>
          <w:p w:rsidR="003E5B59" w:rsidRPr="00B14AEA" w:rsidRDefault="003E5B59" w:rsidP="00654444">
            <w:pPr>
              <w:pStyle w:val="Tabletext"/>
              <w:rPr>
                <w:b/>
                <w:bCs/>
              </w:rPr>
            </w:pPr>
            <w:r w:rsidRPr="00B14AEA">
              <w:rPr>
                <w:b/>
                <w:bCs/>
              </w:rPr>
              <w:t>Total</w:t>
            </w:r>
          </w:p>
        </w:tc>
        <w:tc>
          <w:tcPr>
            <w:tcW w:w="2181" w:type="dxa"/>
          </w:tcPr>
          <w:p w:rsidR="003E5B59" w:rsidRPr="00B14AEA" w:rsidRDefault="003E5B59" w:rsidP="00654444">
            <w:pPr>
              <w:pStyle w:val="Tabletext"/>
              <w:jc w:val="center"/>
              <w:rPr>
                <w:b/>
                <w:bCs/>
              </w:rPr>
            </w:pPr>
            <w:r w:rsidRPr="00B14AEA">
              <w:rPr>
                <w:b/>
                <w:bCs/>
              </w:rPr>
              <w:t>12 671</w:t>
            </w:r>
          </w:p>
        </w:tc>
        <w:tc>
          <w:tcPr>
            <w:tcW w:w="1759" w:type="dxa"/>
          </w:tcPr>
          <w:p w:rsidR="003E5B59" w:rsidRPr="00B14AEA" w:rsidRDefault="003E5B59" w:rsidP="00654444">
            <w:pPr>
              <w:pStyle w:val="Tabletext"/>
              <w:jc w:val="center"/>
              <w:rPr>
                <w:b/>
                <w:bCs/>
              </w:rPr>
            </w:pPr>
          </w:p>
        </w:tc>
        <w:tc>
          <w:tcPr>
            <w:tcW w:w="2463" w:type="dxa"/>
          </w:tcPr>
          <w:p w:rsidR="003E5B59" w:rsidRPr="00B14AEA" w:rsidRDefault="003E5B59" w:rsidP="00654444">
            <w:pPr>
              <w:pStyle w:val="Tabletext"/>
              <w:jc w:val="center"/>
              <w:rPr>
                <w:b/>
                <w:bCs/>
              </w:rPr>
            </w:pPr>
            <w:r w:rsidRPr="00B14AEA">
              <w:rPr>
                <w:b/>
                <w:bCs/>
              </w:rPr>
              <w:t>4 406</w:t>
            </w:r>
          </w:p>
        </w:tc>
      </w:tr>
    </w:tbl>
    <w:p w:rsidR="003E5B59" w:rsidRPr="00B14AEA" w:rsidRDefault="005B6AC7" w:rsidP="00153B09">
      <w:pPr>
        <w:tabs>
          <w:tab w:val="clear" w:pos="567"/>
          <w:tab w:val="clear" w:pos="1134"/>
          <w:tab w:val="clear" w:pos="1701"/>
          <w:tab w:val="clear" w:pos="2268"/>
          <w:tab w:val="clear" w:pos="2835"/>
        </w:tabs>
        <w:spacing w:before="240"/>
      </w:pPr>
      <w:r w:rsidRPr="00B14AEA">
        <w:t>7.4</w:t>
      </w:r>
      <w:r w:rsidRPr="00B14AEA">
        <w:tab/>
      </w:r>
      <w:r w:rsidR="003E5B59" w:rsidRPr="00B14AEA">
        <w:t>Cabe señalar que dichos costes no incluyen lo siguiente:</w:t>
      </w:r>
    </w:p>
    <w:p w:rsidR="003E5B59" w:rsidRPr="00B14AEA" w:rsidRDefault="003E5B59" w:rsidP="00153B09">
      <w:pPr>
        <w:pStyle w:val="enumlev1"/>
        <w:tabs>
          <w:tab w:val="clear" w:pos="567"/>
          <w:tab w:val="clear" w:pos="1134"/>
          <w:tab w:val="clear" w:pos="1701"/>
          <w:tab w:val="clear" w:pos="2268"/>
          <w:tab w:val="clear" w:pos="2835"/>
        </w:tabs>
        <w:ind w:left="709"/>
      </w:pPr>
      <w:r w:rsidRPr="00B14AEA">
        <w:t>–</w:t>
      </w:r>
      <w:r w:rsidRPr="00B14AEA">
        <w:tab/>
        <w:t>Coste de traslado e instalación en los nuevos locales (estimado a 0,5 millones CHF);</w:t>
      </w:r>
    </w:p>
    <w:p w:rsidR="003E5B59" w:rsidRPr="00B14AEA" w:rsidRDefault="003E5B59" w:rsidP="00153B09">
      <w:pPr>
        <w:pStyle w:val="enumlev1"/>
        <w:tabs>
          <w:tab w:val="clear" w:pos="567"/>
          <w:tab w:val="clear" w:pos="1134"/>
          <w:tab w:val="clear" w:pos="1701"/>
          <w:tab w:val="clear" w:pos="2268"/>
          <w:tab w:val="clear" w:pos="2835"/>
        </w:tabs>
        <w:ind w:left="709"/>
      </w:pPr>
      <w:r w:rsidRPr="00B14AEA">
        <w:t>–</w:t>
      </w:r>
      <w:r w:rsidRPr="00B14AEA">
        <w:tab/>
        <w:t>Gastos de los locales alquilados, estimado</w:t>
      </w:r>
      <w:r w:rsidR="00F72393" w:rsidRPr="00B14AEA">
        <w:t>s</w:t>
      </w:r>
      <w:r w:rsidRPr="00B14AEA">
        <w:t xml:space="preserve"> entre un 15% y un 20% del alquiler (entre 0,7 y</w:t>
      </w:r>
      <w:r w:rsidR="005B6AC7" w:rsidRPr="00B14AEA">
        <w:t xml:space="preserve"> </w:t>
      </w:r>
      <w:r w:rsidRPr="00B14AEA">
        <w:t>0,9 millones CHF). Estos gastos serán superiores a los incurridos en la actualidad, aunque esta opción permitiría también realizar unos ahorros en relación con el resto de edificios de la Sede estimados a 0,4 millones CHF. El aumento total de los gastos oscilaría entre 0,3</w:t>
      </w:r>
      <w:r w:rsidR="005B6AC7" w:rsidRPr="00B14AEA">
        <w:t> </w:t>
      </w:r>
      <w:r w:rsidRPr="00B14AEA">
        <w:t>millones CHF y 0,5 millones CHF.</w:t>
      </w:r>
    </w:p>
    <w:p w:rsidR="003E5B59" w:rsidRPr="00B14AEA" w:rsidRDefault="005B6AC7" w:rsidP="00153B09">
      <w:pPr>
        <w:tabs>
          <w:tab w:val="clear" w:pos="567"/>
          <w:tab w:val="clear" w:pos="1134"/>
          <w:tab w:val="clear" w:pos="1701"/>
          <w:tab w:val="clear" w:pos="2268"/>
          <w:tab w:val="clear" w:pos="2835"/>
        </w:tabs>
      </w:pPr>
      <w:r w:rsidRPr="00B14AEA">
        <w:t>7.5</w:t>
      </w:r>
      <w:r w:rsidRPr="00B14AEA">
        <w:tab/>
      </w:r>
      <w:r w:rsidR="003E5B59" w:rsidRPr="00B14AEA">
        <w:t xml:space="preserve">Además, se incurriría en costes operativos adicionales para garantizar la coordinación entre los nuevos locales y los edificios de la Sede (reuniones de coordinación, distribución de correo, servicios informáticos, etc.). Estos costes tendrían que tomarse en consideración. </w:t>
      </w:r>
    </w:p>
    <w:p w:rsidR="003E5B59" w:rsidRPr="00B14AEA" w:rsidRDefault="005B6AC7" w:rsidP="00153B09">
      <w:pPr>
        <w:tabs>
          <w:tab w:val="clear" w:pos="567"/>
          <w:tab w:val="clear" w:pos="1134"/>
          <w:tab w:val="clear" w:pos="1701"/>
          <w:tab w:val="clear" w:pos="2268"/>
          <w:tab w:val="clear" w:pos="2835"/>
        </w:tabs>
      </w:pPr>
      <w:r w:rsidRPr="00B14AEA">
        <w:t>7.6</w:t>
      </w:r>
      <w:r w:rsidRPr="00B14AEA">
        <w:tab/>
      </w:r>
      <w:r w:rsidR="003E5B59" w:rsidRPr="00B14AEA">
        <w:t xml:space="preserve">También cabría tener en cuenta que, de escogerse esta opción, con toda probabilidad debería demolerse el edificio </w:t>
      </w:r>
      <w:proofErr w:type="spellStart"/>
      <w:r w:rsidR="003E5B59" w:rsidRPr="00B14AEA">
        <w:t>Varembé</w:t>
      </w:r>
      <w:proofErr w:type="spellEnd"/>
      <w:r w:rsidR="003E5B59" w:rsidRPr="00B14AEA">
        <w:t xml:space="preserve"> I, pues la UIT no podría conservar y mantener un edificio vacío. El coste de la demolición se estima en 3,9 millones CHF.</w:t>
      </w:r>
    </w:p>
    <w:p w:rsidR="003E5B59" w:rsidRPr="00B14AEA" w:rsidRDefault="004B0BB0" w:rsidP="00153B09">
      <w:pPr>
        <w:pStyle w:val="Heading1"/>
        <w:tabs>
          <w:tab w:val="clear" w:pos="567"/>
          <w:tab w:val="clear" w:pos="1134"/>
          <w:tab w:val="clear" w:pos="1701"/>
          <w:tab w:val="clear" w:pos="2268"/>
          <w:tab w:val="clear" w:pos="2835"/>
        </w:tabs>
        <w:ind w:left="709" w:hanging="709"/>
      </w:pPr>
      <w:r w:rsidRPr="00B14AEA">
        <w:tab/>
      </w:r>
      <w:r w:rsidR="005B6AC7" w:rsidRPr="00B14AEA">
        <w:t>B</w:t>
      </w:r>
      <w:r w:rsidR="001374FF" w:rsidRPr="00B14AEA">
        <w:t>.</w:t>
      </w:r>
      <w:r w:rsidR="005B6AC7" w:rsidRPr="00B14AEA">
        <w:tab/>
      </w:r>
      <w:r w:rsidR="003E5B59" w:rsidRPr="00B14AEA">
        <w:t>Calendario del proyecto</w:t>
      </w:r>
    </w:p>
    <w:p w:rsidR="003E5B59" w:rsidRPr="00B14AEA" w:rsidRDefault="005B6AC7" w:rsidP="00153B09">
      <w:pPr>
        <w:tabs>
          <w:tab w:val="clear" w:pos="567"/>
          <w:tab w:val="clear" w:pos="1134"/>
          <w:tab w:val="clear" w:pos="1701"/>
          <w:tab w:val="clear" w:pos="2268"/>
          <w:tab w:val="clear" w:pos="2835"/>
        </w:tabs>
      </w:pPr>
      <w:r w:rsidRPr="00B14AEA">
        <w:t>7.7</w:t>
      </w:r>
      <w:r w:rsidRPr="00B14AEA">
        <w:tab/>
      </w:r>
      <w:r w:rsidR="003E5B59" w:rsidRPr="00B14AEA">
        <w:t xml:space="preserve">Si la PP-14 se decantase a favor del alquiler, este proyecto podría llevarse a cabo durante el periodo abarcado por el Plan Financiero para 2016-2019. Se puede estimar que la fase de traslado e instalación en los nuevos locales en Ginebra llevaría un año. Ni estos costes, ni los de la demolición del edificio </w:t>
      </w:r>
      <w:proofErr w:type="spellStart"/>
      <w:r w:rsidR="003E5B59" w:rsidRPr="00B14AEA">
        <w:t>Varembé</w:t>
      </w:r>
      <w:proofErr w:type="spellEnd"/>
      <w:r w:rsidR="003E5B59" w:rsidRPr="00B14AEA">
        <w:t>, están incluidos en el proyecto de Plan Financiero para 2016-2019 presentado a la PP-14.</w:t>
      </w:r>
    </w:p>
    <w:p w:rsidR="003E5B59" w:rsidRPr="00B14AEA" w:rsidRDefault="004B0BB0" w:rsidP="00153B09">
      <w:pPr>
        <w:pStyle w:val="Heading1"/>
        <w:tabs>
          <w:tab w:val="clear" w:pos="567"/>
          <w:tab w:val="clear" w:pos="1134"/>
          <w:tab w:val="clear" w:pos="1701"/>
          <w:tab w:val="clear" w:pos="2268"/>
          <w:tab w:val="clear" w:pos="2835"/>
        </w:tabs>
        <w:ind w:left="709" w:hanging="709"/>
      </w:pPr>
      <w:r w:rsidRPr="00B14AEA">
        <w:tab/>
      </w:r>
      <w:r w:rsidR="005B6AC7" w:rsidRPr="00B14AEA">
        <w:t>C</w:t>
      </w:r>
      <w:r w:rsidR="001374FF" w:rsidRPr="00B14AEA">
        <w:t>.</w:t>
      </w:r>
      <w:r w:rsidR="005B6AC7" w:rsidRPr="00B14AEA">
        <w:tab/>
      </w:r>
      <w:r w:rsidR="003E5B59" w:rsidRPr="00B14AEA">
        <w:t>Consecuencias a largo plazo</w:t>
      </w:r>
    </w:p>
    <w:p w:rsidR="003E5B59" w:rsidRPr="00B14AEA" w:rsidRDefault="005B6AC7" w:rsidP="00153B09">
      <w:pPr>
        <w:tabs>
          <w:tab w:val="clear" w:pos="567"/>
          <w:tab w:val="clear" w:pos="1134"/>
          <w:tab w:val="clear" w:pos="1701"/>
          <w:tab w:val="clear" w:pos="2268"/>
          <w:tab w:val="clear" w:pos="2835"/>
        </w:tabs>
      </w:pPr>
      <w:r w:rsidRPr="00B14AEA">
        <w:t>7.8</w:t>
      </w:r>
      <w:r w:rsidRPr="00B14AEA">
        <w:tab/>
      </w:r>
      <w:r w:rsidR="003E5B59" w:rsidRPr="00B14AEA">
        <w:t xml:space="preserve">La opción de alquiler de locales para sustituir </w:t>
      </w:r>
      <w:proofErr w:type="spellStart"/>
      <w:r w:rsidR="003E5B59" w:rsidRPr="00B14AEA">
        <w:t>Varembé</w:t>
      </w:r>
      <w:proofErr w:type="spellEnd"/>
      <w:r w:rsidR="003E5B59" w:rsidRPr="00B14AEA">
        <w:t xml:space="preserve"> tiene inconvenientes operativos (importante interrupción de las operaciones y gastos de traslado e instalación). Del mismo modo, el alquiler sería superior al coste de reembolso del préstamo para la construcción de un nuevo edificio (que, en último término, se convertiría en propiedad única y exclusivamente de la Unión), sin ningún beneficio económico a largo plazo. También habría gastos corrientes, como los correspondientes al transporte local y el perímetro de seguridad, así como mayores retardos entre reuniones, en caso de que los delegados hayan de ir de un sitio a otro.</w:t>
      </w:r>
    </w:p>
    <w:p w:rsidR="003E5B59" w:rsidRPr="00B14AEA" w:rsidRDefault="005B6AC7" w:rsidP="00153B09">
      <w:pPr>
        <w:tabs>
          <w:tab w:val="clear" w:pos="567"/>
          <w:tab w:val="clear" w:pos="1134"/>
          <w:tab w:val="clear" w:pos="1701"/>
          <w:tab w:val="clear" w:pos="2268"/>
          <w:tab w:val="clear" w:pos="2835"/>
        </w:tabs>
      </w:pPr>
      <w:r w:rsidRPr="00B14AEA">
        <w:t>7.9</w:t>
      </w:r>
      <w:r w:rsidRPr="00B14AEA">
        <w:tab/>
      </w:r>
      <w:r w:rsidR="003E5B59" w:rsidRPr="00B14AEA">
        <w:t xml:space="preserve">Alquilar un edificio supondría también que la Unión dejaría de ser propietaria del edificio </w:t>
      </w:r>
      <w:proofErr w:type="spellStart"/>
      <w:r w:rsidR="003E5B59" w:rsidRPr="00B14AEA">
        <w:t>Varembé</w:t>
      </w:r>
      <w:proofErr w:type="spellEnd"/>
      <w:r w:rsidR="003E5B59" w:rsidRPr="00B14AEA">
        <w:t>, reduciéndose así sus activos.</w:t>
      </w:r>
    </w:p>
    <w:p w:rsidR="003E5B59" w:rsidRPr="00B14AEA" w:rsidRDefault="003E5B59" w:rsidP="005B6AC7">
      <w:pPr>
        <w:pStyle w:val="Headingb"/>
      </w:pPr>
      <w:r w:rsidRPr="00B14AEA">
        <w:t>Resumen de la opción 3:</w:t>
      </w:r>
    </w:p>
    <w:p w:rsidR="005B6AC7" w:rsidRPr="00B14AEA" w:rsidRDefault="005B6AC7" w:rsidP="005B6AC7">
      <w:pPr>
        <w:rPr>
          <w:sz w:val="16"/>
          <w:szCs w:val="16"/>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559"/>
        <w:gridCol w:w="2268"/>
        <w:gridCol w:w="3265"/>
      </w:tblGrid>
      <w:tr w:rsidR="003E5B59" w:rsidRPr="00B14AEA" w:rsidTr="0059554A">
        <w:trPr>
          <w:jc w:val="center"/>
        </w:trPr>
        <w:tc>
          <w:tcPr>
            <w:tcW w:w="2547" w:type="dxa"/>
          </w:tcPr>
          <w:p w:rsidR="003E5B59" w:rsidRPr="00B14AEA" w:rsidRDefault="003E5B59" w:rsidP="00654444">
            <w:pPr>
              <w:pStyle w:val="Tablehead"/>
              <w:spacing w:before="60" w:after="60"/>
            </w:pPr>
            <w:r w:rsidRPr="00B14AEA">
              <w:t>Edificio</w:t>
            </w:r>
          </w:p>
        </w:tc>
        <w:tc>
          <w:tcPr>
            <w:tcW w:w="1559" w:type="dxa"/>
          </w:tcPr>
          <w:p w:rsidR="003E5B59" w:rsidRPr="00B14AEA" w:rsidRDefault="003E5B59" w:rsidP="00654444">
            <w:pPr>
              <w:pStyle w:val="Tablehead"/>
              <w:spacing w:before="60" w:after="60"/>
            </w:pPr>
          </w:p>
        </w:tc>
        <w:tc>
          <w:tcPr>
            <w:tcW w:w="2268" w:type="dxa"/>
          </w:tcPr>
          <w:p w:rsidR="003E5B59" w:rsidRPr="00B14AEA" w:rsidRDefault="003E5B59" w:rsidP="004B0BB0">
            <w:pPr>
              <w:pStyle w:val="Tablehead"/>
              <w:spacing w:before="60" w:after="60"/>
            </w:pPr>
            <w:r w:rsidRPr="00B14AEA">
              <w:t>Coste</w:t>
            </w:r>
            <w:r w:rsidR="004B0BB0" w:rsidRPr="00B14AEA">
              <w:br/>
            </w:r>
            <w:r w:rsidRPr="00B14AEA">
              <w:t>(en millones CHF)</w:t>
            </w:r>
          </w:p>
        </w:tc>
        <w:tc>
          <w:tcPr>
            <w:tcW w:w="3265" w:type="dxa"/>
          </w:tcPr>
          <w:p w:rsidR="003E5B59" w:rsidRPr="00B14AEA" w:rsidRDefault="003E5B59" w:rsidP="00654444">
            <w:pPr>
              <w:pStyle w:val="Tablehead"/>
              <w:spacing w:before="60" w:after="60"/>
            </w:pPr>
            <w:r w:rsidRPr="00B14AEA">
              <w:t>Observaciones</w:t>
            </w:r>
          </w:p>
        </w:tc>
      </w:tr>
      <w:tr w:rsidR="003E5B59" w:rsidRPr="00B14AEA" w:rsidTr="0059554A">
        <w:trPr>
          <w:jc w:val="center"/>
        </w:trPr>
        <w:tc>
          <w:tcPr>
            <w:tcW w:w="2547" w:type="dxa"/>
          </w:tcPr>
          <w:p w:rsidR="003E5B59" w:rsidRPr="00B14AEA" w:rsidRDefault="003E5B59" w:rsidP="00654444">
            <w:pPr>
              <w:pStyle w:val="Tabletext"/>
            </w:pPr>
            <w:r w:rsidRPr="00B14AEA">
              <w:t>Alquiler</w:t>
            </w:r>
          </w:p>
        </w:tc>
        <w:tc>
          <w:tcPr>
            <w:tcW w:w="1559" w:type="dxa"/>
          </w:tcPr>
          <w:p w:rsidR="003E5B59" w:rsidRPr="00B14AEA" w:rsidRDefault="003E5B59" w:rsidP="00654444">
            <w:pPr>
              <w:pStyle w:val="Tabletext"/>
              <w:jc w:val="center"/>
            </w:pPr>
          </w:p>
        </w:tc>
        <w:tc>
          <w:tcPr>
            <w:tcW w:w="2268" w:type="dxa"/>
          </w:tcPr>
          <w:p w:rsidR="003E5B59" w:rsidRPr="00B14AEA" w:rsidRDefault="003E5B59" w:rsidP="00654444">
            <w:pPr>
              <w:pStyle w:val="Tabletext"/>
              <w:jc w:val="center"/>
            </w:pPr>
            <w:r w:rsidRPr="00B14AEA">
              <w:t>4,4</w:t>
            </w:r>
          </w:p>
        </w:tc>
        <w:tc>
          <w:tcPr>
            <w:tcW w:w="3265" w:type="dxa"/>
          </w:tcPr>
          <w:p w:rsidR="003E5B59" w:rsidRPr="00B14AEA" w:rsidRDefault="003E5B59" w:rsidP="00654444">
            <w:pPr>
              <w:pStyle w:val="Tabletext"/>
            </w:pPr>
            <w:r w:rsidRPr="00B14AEA">
              <w:t>Gastos anuales</w:t>
            </w:r>
            <w:r w:rsidR="004B0BB0" w:rsidRPr="00B14AEA">
              <w:t>.</w:t>
            </w:r>
          </w:p>
        </w:tc>
      </w:tr>
      <w:tr w:rsidR="003E5B59" w:rsidRPr="00B14AEA" w:rsidTr="0059554A">
        <w:trPr>
          <w:jc w:val="center"/>
        </w:trPr>
        <w:tc>
          <w:tcPr>
            <w:tcW w:w="2547" w:type="dxa"/>
          </w:tcPr>
          <w:p w:rsidR="003E5B59" w:rsidRPr="00B14AEA" w:rsidRDefault="003E5B59" w:rsidP="00654444">
            <w:pPr>
              <w:pStyle w:val="Tabletext"/>
            </w:pPr>
            <w:r w:rsidRPr="00B14AEA">
              <w:t>Cargas</w:t>
            </w:r>
          </w:p>
        </w:tc>
        <w:tc>
          <w:tcPr>
            <w:tcW w:w="1559" w:type="dxa"/>
          </w:tcPr>
          <w:p w:rsidR="003E5B59" w:rsidRPr="00B14AEA" w:rsidRDefault="003E5B59" w:rsidP="00654444">
            <w:pPr>
              <w:pStyle w:val="Tabletext"/>
              <w:jc w:val="center"/>
            </w:pPr>
          </w:p>
        </w:tc>
        <w:tc>
          <w:tcPr>
            <w:tcW w:w="2268" w:type="dxa"/>
          </w:tcPr>
          <w:p w:rsidR="003E5B59" w:rsidRPr="00B14AEA" w:rsidRDefault="003E5B59" w:rsidP="00654444">
            <w:pPr>
              <w:pStyle w:val="Tabletext"/>
              <w:jc w:val="center"/>
            </w:pPr>
            <w:r w:rsidRPr="00B14AEA">
              <w:t>Entre 0,3 millones CHF y 0,5 millones CHF</w:t>
            </w:r>
          </w:p>
        </w:tc>
        <w:tc>
          <w:tcPr>
            <w:tcW w:w="3265" w:type="dxa"/>
          </w:tcPr>
          <w:p w:rsidR="003E5B59" w:rsidRPr="00B14AEA" w:rsidRDefault="003E5B59" w:rsidP="00654444">
            <w:pPr>
              <w:pStyle w:val="Tabletext"/>
            </w:pPr>
            <w:r w:rsidRPr="00B14AEA">
              <w:t>Gastos anuales</w:t>
            </w:r>
            <w:r w:rsidR="004B0BB0" w:rsidRPr="00B14AEA">
              <w:t>.</w:t>
            </w:r>
          </w:p>
        </w:tc>
      </w:tr>
      <w:tr w:rsidR="003E5B59" w:rsidRPr="00B14AEA" w:rsidTr="0059554A">
        <w:trPr>
          <w:jc w:val="center"/>
        </w:trPr>
        <w:tc>
          <w:tcPr>
            <w:tcW w:w="2547" w:type="dxa"/>
          </w:tcPr>
          <w:p w:rsidR="003E5B59" w:rsidRPr="00B14AEA" w:rsidRDefault="003E5B59" w:rsidP="00654444">
            <w:pPr>
              <w:pStyle w:val="Tabletext"/>
              <w:rPr>
                <w:b/>
                <w:bCs/>
              </w:rPr>
            </w:pPr>
            <w:r w:rsidRPr="00B14AEA">
              <w:rPr>
                <w:b/>
                <w:bCs/>
              </w:rPr>
              <w:t>Total: Gastos anuales</w:t>
            </w:r>
          </w:p>
        </w:tc>
        <w:tc>
          <w:tcPr>
            <w:tcW w:w="1559" w:type="dxa"/>
          </w:tcPr>
          <w:p w:rsidR="003E5B59" w:rsidRPr="00B14AEA" w:rsidRDefault="003E5B59" w:rsidP="00654444">
            <w:pPr>
              <w:pStyle w:val="Tabletext"/>
              <w:jc w:val="center"/>
            </w:pPr>
          </w:p>
        </w:tc>
        <w:tc>
          <w:tcPr>
            <w:tcW w:w="2268" w:type="dxa"/>
          </w:tcPr>
          <w:p w:rsidR="003E5B59" w:rsidRPr="00B14AEA" w:rsidRDefault="003E5B59" w:rsidP="00654444">
            <w:pPr>
              <w:pStyle w:val="Tabletext"/>
              <w:jc w:val="center"/>
              <w:rPr>
                <w:b/>
                <w:bCs/>
              </w:rPr>
            </w:pPr>
            <w:r w:rsidRPr="00B14AEA">
              <w:rPr>
                <w:b/>
                <w:bCs/>
              </w:rPr>
              <w:t>4,9</w:t>
            </w:r>
          </w:p>
        </w:tc>
        <w:tc>
          <w:tcPr>
            <w:tcW w:w="3265" w:type="dxa"/>
          </w:tcPr>
          <w:p w:rsidR="003E5B59" w:rsidRPr="00B14AEA" w:rsidRDefault="003E5B59" w:rsidP="00654444">
            <w:pPr>
              <w:pStyle w:val="Tabletext"/>
            </w:pPr>
          </w:p>
        </w:tc>
      </w:tr>
    </w:tbl>
    <w:p w:rsidR="003E5B59" w:rsidRPr="00B14AEA" w:rsidRDefault="003E5B59" w:rsidP="003E5B59">
      <w:pPr>
        <w:jc w:val="cente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559"/>
        <w:gridCol w:w="2268"/>
        <w:gridCol w:w="3265"/>
      </w:tblGrid>
      <w:tr w:rsidR="003E5B59" w:rsidRPr="00B14AEA" w:rsidTr="0059554A">
        <w:trPr>
          <w:jc w:val="center"/>
        </w:trPr>
        <w:tc>
          <w:tcPr>
            <w:tcW w:w="2547" w:type="dxa"/>
          </w:tcPr>
          <w:p w:rsidR="003E5B59" w:rsidRPr="00B14AEA" w:rsidRDefault="003E5B59" w:rsidP="00654444">
            <w:pPr>
              <w:pStyle w:val="Tabletext"/>
            </w:pPr>
            <w:r w:rsidRPr="00B14AEA">
              <w:t xml:space="preserve">Destrucción de </w:t>
            </w:r>
            <w:proofErr w:type="spellStart"/>
            <w:r w:rsidRPr="00B14AEA">
              <w:t>Varembé</w:t>
            </w:r>
            <w:proofErr w:type="spellEnd"/>
            <w:r w:rsidRPr="00B14AEA">
              <w:t xml:space="preserve"> I</w:t>
            </w:r>
          </w:p>
        </w:tc>
        <w:tc>
          <w:tcPr>
            <w:tcW w:w="1559" w:type="dxa"/>
          </w:tcPr>
          <w:p w:rsidR="003E5B59" w:rsidRPr="00B14AEA" w:rsidRDefault="003E5B59" w:rsidP="00654444">
            <w:pPr>
              <w:pStyle w:val="Tabletext"/>
              <w:jc w:val="center"/>
            </w:pPr>
          </w:p>
        </w:tc>
        <w:tc>
          <w:tcPr>
            <w:tcW w:w="2268" w:type="dxa"/>
          </w:tcPr>
          <w:p w:rsidR="003E5B59" w:rsidRPr="00B14AEA" w:rsidRDefault="003E5B59" w:rsidP="00654444">
            <w:pPr>
              <w:pStyle w:val="Tabletext"/>
              <w:jc w:val="center"/>
            </w:pPr>
            <w:r w:rsidRPr="00B14AEA">
              <w:t>3,9</w:t>
            </w:r>
          </w:p>
        </w:tc>
        <w:tc>
          <w:tcPr>
            <w:tcW w:w="3265" w:type="dxa"/>
          </w:tcPr>
          <w:p w:rsidR="003E5B59" w:rsidRPr="00B14AEA" w:rsidRDefault="003E5B59" w:rsidP="00654444">
            <w:pPr>
              <w:pStyle w:val="Tabletext"/>
            </w:pPr>
          </w:p>
        </w:tc>
      </w:tr>
      <w:tr w:rsidR="003E5B59" w:rsidRPr="00B14AEA" w:rsidTr="0059554A">
        <w:trPr>
          <w:jc w:val="center"/>
        </w:trPr>
        <w:tc>
          <w:tcPr>
            <w:tcW w:w="2547" w:type="dxa"/>
          </w:tcPr>
          <w:p w:rsidR="003E5B59" w:rsidRPr="00B14AEA" w:rsidRDefault="003E5B59" w:rsidP="00654444">
            <w:pPr>
              <w:pStyle w:val="Tabletext"/>
            </w:pPr>
            <w:r w:rsidRPr="00B14AEA">
              <w:t>Traslado</w:t>
            </w:r>
          </w:p>
        </w:tc>
        <w:tc>
          <w:tcPr>
            <w:tcW w:w="1559" w:type="dxa"/>
          </w:tcPr>
          <w:p w:rsidR="003E5B59" w:rsidRPr="00B14AEA" w:rsidRDefault="003E5B59" w:rsidP="00654444">
            <w:pPr>
              <w:pStyle w:val="Tabletext"/>
              <w:jc w:val="center"/>
            </w:pPr>
          </w:p>
        </w:tc>
        <w:tc>
          <w:tcPr>
            <w:tcW w:w="2268" w:type="dxa"/>
          </w:tcPr>
          <w:p w:rsidR="003E5B59" w:rsidRPr="00B14AEA" w:rsidRDefault="003E5B59" w:rsidP="00654444">
            <w:pPr>
              <w:pStyle w:val="Tabletext"/>
              <w:jc w:val="center"/>
            </w:pPr>
            <w:r w:rsidRPr="00B14AEA">
              <w:t>0,5</w:t>
            </w:r>
          </w:p>
        </w:tc>
        <w:tc>
          <w:tcPr>
            <w:tcW w:w="3265" w:type="dxa"/>
          </w:tcPr>
          <w:p w:rsidR="003E5B59" w:rsidRPr="00B14AEA" w:rsidRDefault="003E5B59" w:rsidP="00654444">
            <w:pPr>
              <w:pStyle w:val="Tabletext"/>
            </w:pPr>
          </w:p>
        </w:tc>
      </w:tr>
      <w:tr w:rsidR="003E5B59" w:rsidRPr="00B14AEA" w:rsidTr="0059554A">
        <w:trPr>
          <w:jc w:val="center"/>
        </w:trPr>
        <w:tc>
          <w:tcPr>
            <w:tcW w:w="2547" w:type="dxa"/>
          </w:tcPr>
          <w:p w:rsidR="003E5B59" w:rsidRPr="00B14AEA" w:rsidRDefault="003E5B59" w:rsidP="00654444">
            <w:pPr>
              <w:pStyle w:val="Tabletext"/>
              <w:keepNext/>
            </w:pPr>
            <w:r w:rsidRPr="00B14AEA">
              <w:t xml:space="preserve">Reconstrucción del pasadizo interno entre </w:t>
            </w:r>
            <w:proofErr w:type="spellStart"/>
            <w:r w:rsidRPr="00B14AEA">
              <w:t>Montbrillant</w:t>
            </w:r>
            <w:proofErr w:type="spellEnd"/>
            <w:r w:rsidRPr="00B14AEA">
              <w:t xml:space="preserve"> y la Torre</w:t>
            </w:r>
          </w:p>
        </w:tc>
        <w:tc>
          <w:tcPr>
            <w:tcW w:w="1559" w:type="dxa"/>
          </w:tcPr>
          <w:p w:rsidR="003E5B59" w:rsidRPr="00B14AEA" w:rsidRDefault="003E5B59" w:rsidP="00654444">
            <w:pPr>
              <w:pStyle w:val="Tabletext"/>
              <w:jc w:val="center"/>
            </w:pPr>
          </w:p>
        </w:tc>
        <w:tc>
          <w:tcPr>
            <w:tcW w:w="2268" w:type="dxa"/>
          </w:tcPr>
          <w:p w:rsidR="003E5B59" w:rsidRPr="00B14AEA" w:rsidRDefault="003E5B59" w:rsidP="00654444">
            <w:pPr>
              <w:pStyle w:val="Tabletext"/>
              <w:jc w:val="center"/>
            </w:pPr>
            <w:r w:rsidRPr="00B14AEA">
              <w:t>0,2</w:t>
            </w:r>
          </w:p>
        </w:tc>
        <w:tc>
          <w:tcPr>
            <w:tcW w:w="3265" w:type="dxa"/>
          </w:tcPr>
          <w:p w:rsidR="003E5B59" w:rsidRPr="00B14AEA" w:rsidRDefault="003E5B59" w:rsidP="00654444">
            <w:pPr>
              <w:pStyle w:val="Tabletext"/>
            </w:pPr>
          </w:p>
        </w:tc>
      </w:tr>
      <w:tr w:rsidR="003E5B59" w:rsidRPr="00B14AEA" w:rsidTr="0059554A">
        <w:trPr>
          <w:jc w:val="center"/>
        </w:trPr>
        <w:tc>
          <w:tcPr>
            <w:tcW w:w="2547" w:type="dxa"/>
          </w:tcPr>
          <w:p w:rsidR="003E5B59" w:rsidRPr="00B14AEA" w:rsidRDefault="003E5B59" w:rsidP="00654444">
            <w:pPr>
              <w:pStyle w:val="Tabletext"/>
            </w:pPr>
            <w:proofErr w:type="spellStart"/>
            <w:r w:rsidRPr="00B14AEA">
              <w:t>Montbrillant</w:t>
            </w:r>
            <w:proofErr w:type="spellEnd"/>
          </w:p>
        </w:tc>
        <w:tc>
          <w:tcPr>
            <w:tcW w:w="1559" w:type="dxa"/>
          </w:tcPr>
          <w:p w:rsidR="003E5B59" w:rsidRPr="00B14AEA" w:rsidRDefault="003E5B59" w:rsidP="00654444">
            <w:pPr>
              <w:pStyle w:val="Tabletext"/>
              <w:jc w:val="center"/>
            </w:pPr>
            <w:r w:rsidRPr="00B14AEA">
              <w:t>Urgencias</w:t>
            </w:r>
          </w:p>
        </w:tc>
        <w:tc>
          <w:tcPr>
            <w:tcW w:w="2268" w:type="dxa"/>
          </w:tcPr>
          <w:p w:rsidR="003E5B59" w:rsidRPr="00B14AEA" w:rsidRDefault="003E5B59" w:rsidP="00654444">
            <w:pPr>
              <w:pStyle w:val="Tabletext"/>
              <w:jc w:val="center"/>
            </w:pPr>
            <w:r w:rsidRPr="00B14AEA">
              <w:t>4</w:t>
            </w:r>
          </w:p>
        </w:tc>
        <w:tc>
          <w:tcPr>
            <w:tcW w:w="3265" w:type="dxa"/>
          </w:tcPr>
          <w:p w:rsidR="003E5B59" w:rsidRPr="00B14AEA" w:rsidRDefault="003E5B59" w:rsidP="00654444">
            <w:pPr>
              <w:pStyle w:val="Tabletext"/>
            </w:pPr>
            <w:r w:rsidRPr="00B14AEA">
              <w:t>Utilización continuada</w:t>
            </w:r>
            <w:r w:rsidR="004B0BB0" w:rsidRPr="00B14AEA">
              <w:t>.</w:t>
            </w:r>
          </w:p>
        </w:tc>
      </w:tr>
      <w:tr w:rsidR="003E5B59" w:rsidRPr="00B14AEA" w:rsidTr="0059554A">
        <w:trPr>
          <w:jc w:val="center"/>
        </w:trPr>
        <w:tc>
          <w:tcPr>
            <w:tcW w:w="2547" w:type="dxa"/>
          </w:tcPr>
          <w:p w:rsidR="003E5B59" w:rsidRPr="00B14AEA" w:rsidRDefault="003E5B59" w:rsidP="00654444">
            <w:pPr>
              <w:pStyle w:val="Tabletext"/>
            </w:pPr>
            <w:r w:rsidRPr="00B14AEA">
              <w:t>Torre</w:t>
            </w:r>
          </w:p>
        </w:tc>
        <w:tc>
          <w:tcPr>
            <w:tcW w:w="1559" w:type="dxa"/>
          </w:tcPr>
          <w:p w:rsidR="003E5B59" w:rsidRPr="00B14AEA" w:rsidRDefault="003E5B59" w:rsidP="00654444">
            <w:pPr>
              <w:pStyle w:val="Tabletext"/>
              <w:jc w:val="center"/>
            </w:pPr>
            <w:r w:rsidRPr="00B14AEA">
              <w:t>Urgencias</w:t>
            </w:r>
          </w:p>
        </w:tc>
        <w:tc>
          <w:tcPr>
            <w:tcW w:w="2268" w:type="dxa"/>
          </w:tcPr>
          <w:p w:rsidR="003E5B59" w:rsidRPr="00B14AEA" w:rsidRDefault="003E5B59" w:rsidP="00654444">
            <w:pPr>
              <w:pStyle w:val="Tabletext"/>
              <w:jc w:val="center"/>
            </w:pPr>
            <w:r w:rsidRPr="00B14AEA">
              <w:t>45</w:t>
            </w:r>
          </w:p>
        </w:tc>
        <w:tc>
          <w:tcPr>
            <w:tcW w:w="3265" w:type="dxa"/>
          </w:tcPr>
          <w:p w:rsidR="003E5B59" w:rsidRPr="00B14AEA" w:rsidRDefault="003E5B59" w:rsidP="00654444">
            <w:pPr>
              <w:pStyle w:val="Tabletext"/>
            </w:pPr>
            <w:r w:rsidRPr="00B14AEA">
              <w:t>Utilización continuada</w:t>
            </w:r>
            <w:r w:rsidR="004B0BB0" w:rsidRPr="00B14AEA">
              <w:t>.</w:t>
            </w:r>
          </w:p>
        </w:tc>
      </w:tr>
      <w:tr w:rsidR="003E5B59" w:rsidRPr="00B14AEA" w:rsidTr="0059554A">
        <w:trPr>
          <w:trHeight w:val="287"/>
          <w:jc w:val="center"/>
        </w:trPr>
        <w:tc>
          <w:tcPr>
            <w:tcW w:w="2547" w:type="dxa"/>
          </w:tcPr>
          <w:p w:rsidR="003E5B59" w:rsidRPr="00B14AEA" w:rsidRDefault="003E5B59" w:rsidP="00654444">
            <w:pPr>
              <w:pStyle w:val="Tabletext"/>
              <w:rPr>
                <w:i/>
              </w:rPr>
            </w:pPr>
            <w:r w:rsidRPr="00B14AEA">
              <w:rPr>
                <w:i/>
              </w:rPr>
              <w:t>Cargas financieras</w:t>
            </w:r>
          </w:p>
        </w:tc>
        <w:tc>
          <w:tcPr>
            <w:tcW w:w="1559" w:type="dxa"/>
          </w:tcPr>
          <w:p w:rsidR="003E5B59" w:rsidRPr="00B14AEA" w:rsidRDefault="003E5B59" w:rsidP="00654444">
            <w:pPr>
              <w:pStyle w:val="Tabletext"/>
              <w:jc w:val="center"/>
              <w:rPr>
                <w:i/>
              </w:rPr>
            </w:pPr>
          </w:p>
        </w:tc>
        <w:tc>
          <w:tcPr>
            <w:tcW w:w="2268" w:type="dxa"/>
          </w:tcPr>
          <w:p w:rsidR="003E5B59" w:rsidRPr="00B14AEA" w:rsidRDefault="006B412C" w:rsidP="00654444">
            <w:pPr>
              <w:pStyle w:val="Tabletext"/>
              <w:jc w:val="center"/>
              <w:rPr>
                <w:i/>
              </w:rPr>
            </w:pPr>
            <w:r w:rsidRPr="00B14AEA">
              <w:rPr>
                <w:i/>
              </w:rPr>
              <w:t>12</w:t>
            </w:r>
          </w:p>
        </w:tc>
        <w:tc>
          <w:tcPr>
            <w:tcW w:w="3265" w:type="dxa"/>
          </w:tcPr>
          <w:p w:rsidR="003E5B59" w:rsidRPr="00B14AEA" w:rsidRDefault="003E5B59" w:rsidP="00654444">
            <w:pPr>
              <w:pStyle w:val="Tabletext"/>
              <w:rPr>
                <w:i/>
              </w:rPr>
            </w:pPr>
            <w:r w:rsidRPr="00B14AEA">
              <w:rPr>
                <w:i/>
              </w:rPr>
              <w:t>Interés acumulado del préstamo</w:t>
            </w:r>
            <w:r w:rsidR="004B0BB0" w:rsidRPr="00B14AEA">
              <w:rPr>
                <w:i/>
              </w:rPr>
              <w:t>.</w:t>
            </w:r>
          </w:p>
        </w:tc>
      </w:tr>
      <w:tr w:rsidR="003E5B59" w:rsidRPr="00B14AEA" w:rsidTr="0059554A">
        <w:trPr>
          <w:trHeight w:val="287"/>
          <w:jc w:val="center"/>
        </w:trPr>
        <w:tc>
          <w:tcPr>
            <w:tcW w:w="2547" w:type="dxa"/>
          </w:tcPr>
          <w:p w:rsidR="003E5B59" w:rsidRPr="00B14AEA" w:rsidRDefault="003E5B59" w:rsidP="00654444">
            <w:pPr>
              <w:pStyle w:val="Tabletext"/>
              <w:rPr>
                <w:b/>
              </w:rPr>
            </w:pPr>
            <w:r w:rsidRPr="00B14AEA">
              <w:rPr>
                <w:b/>
              </w:rPr>
              <w:t xml:space="preserve">Total: Gastos no recurrentes </w:t>
            </w:r>
          </w:p>
        </w:tc>
        <w:tc>
          <w:tcPr>
            <w:tcW w:w="1559" w:type="dxa"/>
          </w:tcPr>
          <w:p w:rsidR="003E5B59" w:rsidRPr="00B14AEA" w:rsidRDefault="003E5B59" w:rsidP="00654444">
            <w:pPr>
              <w:pStyle w:val="Tabletext"/>
              <w:jc w:val="center"/>
              <w:rPr>
                <w:b/>
              </w:rPr>
            </w:pPr>
          </w:p>
        </w:tc>
        <w:tc>
          <w:tcPr>
            <w:tcW w:w="2268" w:type="dxa"/>
          </w:tcPr>
          <w:p w:rsidR="003E5B59" w:rsidRPr="00B14AEA" w:rsidRDefault="003E5B59" w:rsidP="009E573F">
            <w:pPr>
              <w:pStyle w:val="Tabletext"/>
              <w:jc w:val="center"/>
              <w:rPr>
                <w:b/>
              </w:rPr>
            </w:pPr>
            <w:r w:rsidRPr="00B14AEA">
              <w:rPr>
                <w:b/>
              </w:rPr>
              <w:t>6</w:t>
            </w:r>
            <w:r w:rsidR="006B412C" w:rsidRPr="00B14AEA">
              <w:rPr>
                <w:b/>
              </w:rPr>
              <w:t>5</w:t>
            </w:r>
            <w:r w:rsidRPr="00B14AEA">
              <w:rPr>
                <w:b/>
              </w:rPr>
              <w:t>,6</w:t>
            </w:r>
          </w:p>
        </w:tc>
        <w:tc>
          <w:tcPr>
            <w:tcW w:w="3265" w:type="dxa"/>
          </w:tcPr>
          <w:p w:rsidR="003E5B59" w:rsidRPr="00B14AEA" w:rsidRDefault="003E5B59" w:rsidP="00654444">
            <w:pPr>
              <w:pStyle w:val="Tabletext"/>
              <w:rPr>
                <w:b/>
              </w:rPr>
            </w:pPr>
          </w:p>
        </w:tc>
      </w:tr>
    </w:tbl>
    <w:p w:rsidR="003E5B59" w:rsidRPr="00B14AEA" w:rsidRDefault="003E5B59" w:rsidP="003E5B59">
      <w:pPr>
        <w:spacing w:before="0"/>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559"/>
        <w:gridCol w:w="2268"/>
        <w:gridCol w:w="3265"/>
      </w:tblGrid>
      <w:tr w:rsidR="003E5B59" w:rsidRPr="00B14AEA" w:rsidTr="0059554A">
        <w:trPr>
          <w:jc w:val="center"/>
        </w:trPr>
        <w:tc>
          <w:tcPr>
            <w:tcW w:w="2547" w:type="dxa"/>
          </w:tcPr>
          <w:p w:rsidR="003E5B59" w:rsidRPr="00B14AEA" w:rsidRDefault="003E5B59" w:rsidP="00654444">
            <w:pPr>
              <w:pStyle w:val="Tabletext"/>
            </w:pPr>
            <w:r w:rsidRPr="00B14AEA">
              <w:t>Todos los edificios</w:t>
            </w:r>
          </w:p>
        </w:tc>
        <w:tc>
          <w:tcPr>
            <w:tcW w:w="1559" w:type="dxa"/>
          </w:tcPr>
          <w:p w:rsidR="003E5B59" w:rsidRPr="00B14AEA" w:rsidRDefault="003E5B59" w:rsidP="00654444">
            <w:pPr>
              <w:pStyle w:val="Tabletext"/>
            </w:pPr>
            <w:r w:rsidRPr="00B14AEA">
              <w:t>Coste total anual</w:t>
            </w:r>
          </w:p>
        </w:tc>
        <w:tc>
          <w:tcPr>
            <w:tcW w:w="2268" w:type="dxa"/>
          </w:tcPr>
          <w:p w:rsidR="003E5B59" w:rsidRPr="00B14AEA" w:rsidRDefault="003E5B59" w:rsidP="00654444">
            <w:pPr>
              <w:pStyle w:val="Tabletext"/>
              <w:jc w:val="center"/>
            </w:pPr>
            <w:r w:rsidRPr="00B14AEA">
              <w:t>7</w:t>
            </w:r>
            <w:r w:rsidR="006B412C" w:rsidRPr="00B14AEA">
              <w:t>,1</w:t>
            </w:r>
            <w:r w:rsidRPr="00B14AEA">
              <w:t xml:space="preserve"> al año</w:t>
            </w:r>
          </w:p>
        </w:tc>
        <w:tc>
          <w:tcPr>
            <w:tcW w:w="3265" w:type="dxa"/>
          </w:tcPr>
          <w:p w:rsidR="003E5B59" w:rsidRPr="00B14AEA" w:rsidRDefault="003E5B59" w:rsidP="004B0BB0">
            <w:pPr>
              <w:pStyle w:val="Tabletext"/>
              <w:rPr>
                <w:szCs w:val="22"/>
              </w:rPr>
            </w:pPr>
            <w:r w:rsidRPr="00B14AEA">
              <w:rPr>
                <w:szCs w:val="22"/>
              </w:rPr>
              <w:t>- 4,9 millones CHF al año sin mejora de los activos de la Unión, m</w:t>
            </w:r>
            <w:r w:rsidR="004B0BB0" w:rsidRPr="00B14AEA">
              <w:rPr>
                <w:szCs w:val="22"/>
              </w:rPr>
              <w:t>á</w:t>
            </w:r>
            <w:r w:rsidRPr="00B14AEA">
              <w:rPr>
                <w:szCs w:val="22"/>
              </w:rPr>
              <w:t>s cargas relacionadas con las oficinas alquiladas</w:t>
            </w:r>
            <w:r w:rsidR="004B0BB0" w:rsidRPr="00B14AEA">
              <w:rPr>
                <w:szCs w:val="22"/>
              </w:rPr>
              <w:t>.</w:t>
            </w:r>
          </w:p>
          <w:p w:rsidR="003E5B59" w:rsidRPr="00B14AEA" w:rsidRDefault="003E5B59" w:rsidP="004B0BB0">
            <w:pPr>
              <w:pStyle w:val="Tabletext"/>
            </w:pPr>
            <w:r w:rsidRPr="00B14AEA">
              <w:rPr>
                <w:szCs w:val="22"/>
              </w:rPr>
              <w:t>- 1,8 millones CHF al año durante 30 años, más un interés medio de 0,</w:t>
            </w:r>
            <w:r w:rsidR="006B412C" w:rsidRPr="00B14AEA">
              <w:rPr>
                <w:szCs w:val="22"/>
              </w:rPr>
              <w:t>4</w:t>
            </w:r>
            <w:r w:rsidR="004B0BB0" w:rsidRPr="00B14AEA">
              <w:rPr>
                <w:szCs w:val="22"/>
              </w:rPr>
              <w:t> </w:t>
            </w:r>
            <w:r w:rsidRPr="00B14AEA">
              <w:rPr>
                <w:szCs w:val="22"/>
              </w:rPr>
              <w:t>millones CHF a partir de la fecha de finalización de las obras</w:t>
            </w:r>
            <w:r w:rsidR="004B0BB0" w:rsidRPr="00B14AEA">
              <w:rPr>
                <w:szCs w:val="22"/>
              </w:rPr>
              <w:t>.</w:t>
            </w:r>
          </w:p>
        </w:tc>
      </w:tr>
    </w:tbl>
    <w:p w:rsidR="003E5B59" w:rsidRPr="00B14AEA" w:rsidRDefault="003E5B59" w:rsidP="003E5B59">
      <w:pPr>
        <w:spacing w:before="0"/>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616"/>
        <w:gridCol w:w="2211"/>
        <w:gridCol w:w="3265"/>
      </w:tblGrid>
      <w:tr w:rsidR="003E5B59" w:rsidRPr="00B14AEA" w:rsidTr="0059554A">
        <w:trPr>
          <w:jc w:val="center"/>
        </w:trPr>
        <w:tc>
          <w:tcPr>
            <w:tcW w:w="2547" w:type="dxa"/>
          </w:tcPr>
          <w:p w:rsidR="003E5B59" w:rsidRPr="00B14AEA" w:rsidRDefault="003E5B59" w:rsidP="00654444">
            <w:pPr>
              <w:pStyle w:val="Tabletext"/>
            </w:pPr>
            <w:r w:rsidRPr="00B14AEA">
              <w:t>Todos los edificios</w:t>
            </w:r>
          </w:p>
        </w:tc>
        <w:tc>
          <w:tcPr>
            <w:tcW w:w="1616" w:type="dxa"/>
          </w:tcPr>
          <w:p w:rsidR="003E5B59" w:rsidRPr="00B14AEA" w:rsidRDefault="003E5B59" w:rsidP="00654444">
            <w:pPr>
              <w:pStyle w:val="Tabletext"/>
            </w:pPr>
            <w:r w:rsidRPr="00B14AEA">
              <w:t>Mantenimiento a largo plazo</w:t>
            </w:r>
          </w:p>
        </w:tc>
        <w:tc>
          <w:tcPr>
            <w:tcW w:w="2211" w:type="dxa"/>
          </w:tcPr>
          <w:p w:rsidR="003E5B59" w:rsidRPr="00B14AEA" w:rsidRDefault="003E5B59" w:rsidP="00654444">
            <w:pPr>
              <w:pStyle w:val="Tabletext"/>
              <w:jc w:val="center"/>
            </w:pPr>
            <w:r w:rsidRPr="00B14AEA">
              <w:t>1,3 al año</w:t>
            </w:r>
          </w:p>
        </w:tc>
        <w:tc>
          <w:tcPr>
            <w:tcW w:w="3265" w:type="dxa"/>
          </w:tcPr>
          <w:p w:rsidR="003E5B59" w:rsidRPr="00B14AEA" w:rsidRDefault="003E5B59" w:rsidP="00654444">
            <w:pPr>
              <w:pStyle w:val="Tabletext"/>
            </w:pPr>
            <w:r w:rsidRPr="00B14AEA">
              <w:t>1% del valor del seguro contra incendios anual</w:t>
            </w:r>
          </w:p>
        </w:tc>
      </w:tr>
    </w:tbl>
    <w:p w:rsidR="003E5B59" w:rsidRPr="00B14AEA" w:rsidRDefault="003E5B59" w:rsidP="00153B09">
      <w:pPr>
        <w:pStyle w:val="Heading1"/>
        <w:tabs>
          <w:tab w:val="clear" w:pos="567"/>
          <w:tab w:val="clear" w:pos="1134"/>
          <w:tab w:val="clear" w:pos="1701"/>
          <w:tab w:val="clear" w:pos="2268"/>
          <w:tab w:val="clear" w:pos="2835"/>
        </w:tabs>
        <w:ind w:left="709" w:hanging="709"/>
      </w:pPr>
      <w:r w:rsidRPr="00B14AEA">
        <w:t>8</w:t>
      </w:r>
      <w:r w:rsidRPr="00B14AEA">
        <w:tab/>
        <w:t>Opción 4: Reubicación</w:t>
      </w:r>
    </w:p>
    <w:p w:rsidR="003E5B59" w:rsidRPr="00B14AEA" w:rsidRDefault="00CE2444" w:rsidP="00153B09">
      <w:pPr>
        <w:tabs>
          <w:tab w:val="clear" w:pos="567"/>
          <w:tab w:val="clear" w:pos="1134"/>
          <w:tab w:val="clear" w:pos="1701"/>
          <w:tab w:val="clear" w:pos="2268"/>
          <w:tab w:val="clear" w:pos="2835"/>
        </w:tabs>
      </w:pPr>
      <w:r w:rsidRPr="00B14AEA">
        <w:t>8.1</w:t>
      </w:r>
      <w:r w:rsidRPr="00B14AEA">
        <w:tab/>
      </w:r>
      <w:r w:rsidR="003E5B59" w:rsidRPr="00B14AEA">
        <w:t xml:space="preserve">El objetivo de esta sección es estimar el coste que supondría transferir la Sede de la Unión en su integridad a un destino aún no especificado. Por los motivos expuestos (§ 3), se considera importante que la Sede de la Unión permanezca en una ciudad de un único Estado Miembro, con una marcada preferencia por la unidad y la vinculación geográfica. </w:t>
      </w:r>
    </w:p>
    <w:p w:rsidR="003E5B59" w:rsidRPr="00B14AEA" w:rsidRDefault="00CE2444" w:rsidP="00153B09">
      <w:pPr>
        <w:tabs>
          <w:tab w:val="clear" w:pos="567"/>
          <w:tab w:val="clear" w:pos="1134"/>
          <w:tab w:val="clear" w:pos="1701"/>
          <w:tab w:val="clear" w:pos="2268"/>
          <w:tab w:val="clear" w:pos="2835"/>
        </w:tabs>
      </w:pPr>
      <w:r w:rsidRPr="00B14AEA">
        <w:t>8.2</w:t>
      </w:r>
      <w:r w:rsidRPr="00B14AEA">
        <w:tab/>
      </w:r>
      <w:r w:rsidR="003E5B59" w:rsidRPr="00B14AEA">
        <w:t xml:space="preserve">Para tomar una decisión con conocimiento de causa sobre la reubicación, como mínimo se han de completar las siguientes fases: recepción de ofertas globales; evaluación y negociaciones preliminares sobre la viabilidad; examen del Acuerdo de Sede ofrecido y evaluación comparativa de las ubicaciones actual y ofrecida; preparación y aprobación de la necesaria enmienda constitucional. Estas fases no pueden completarse antes de la PP-14 y, una vez iniciado el proceso, probablemente dure al menos un ciclo completo entre Conferencias de Plenipotenciarios. </w:t>
      </w:r>
    </w:p>
    <w:p w:rsidR="003E5B59" w:rsidRPr="00B14AEA" w:rsidRDefault="00CE2444" w:rsidP="00153B09">
      <w:pPr>
        <w:tabs>
          <w:tab w:val="clear" w:pos="567"/>
          <w:tab w:val="clear" w:pos="1134"/>
          <w:tab w:val="clear" w:pos="1701"/>
          <w:tab w:val="clear" w:pos="2268"/>
          <w:tab w:val="clear" w:pos="2835"/>
        </w:tabs>
      </w:pPr>
      <w:r w:rsidRPr="00B14AEA">
        <w:t>8.3</w:t>
      </w:r>
      <w:r w:rsidRPr="00B14AEA">
        <w:tab/>
      </w:r>
      <w:r w:rsidR="003E5B59" w:rsidRPr="00B14AEA">
        <w:t>Todavía no se ha realizado un estudio de viabilidad para determinar los beneficios y los riesgos operativos y financieros de la reubicación. Del mismo modo, al carecerse de propuestas formales para un emplazamiento específico, no es posible realizar análisis alguno de las posibles nuevas ubicaciones. Sin embargo, todo emplazamiento futuro deberá ajustarse a los siguientes criterios:</w:t>
      </w:r>
    </w:p>
    <w:p w:rsidR="003E5B59" w:rsidRPr="00B14AEA" w:rsidRDefault="003E5B59" w:rsidP="00153B09">
      <w:pPr>
        <w:pStyle w:val="enumlev1"/>
        <w:tabs>
          <w:tab w:val="clear" w:pos="567"/>
        </w:tabs>
        <w:ind w:left="709"/>
      </w:pPr>
      <w:r w:rsidRPr="00B14AEA">
        <w:t>–</w:t>
      </w:r>
      <w:r w:rsidRPr="00B14AEA">
        <w:tab/>
      </w:r>
      <w:r w:rsidR="00CE2444" w:rsidRPr="00B14AEA">
        <w:t>e</w:t>
      </w:r>
      <w:r w:rsidRPr="00B14AEA">
        <w:t>stabilidad política;</w:t>
      </w:r>
    </w:p>
    <w:p w:rsidR="003E5B59" w:rsidRPr="00B14AEA" w:rsidRDefault="003E5B59" w:rsidP="00153B09">
      <w:pPr>
        <w:pStyle w:val="enumlev1"/>
        <w:tabs>
          <w:tab w:val="clear" w:pos="567"/>
        </w:tabs>
        <w:ind w:left="709"/>
      </w:pPr>
      <w:r w:rsidRPr="00B14AEA">
        <w:t>–</w:t>
      </w:r>
      <w:r w:rsidRPr="00B14AEA">
        <w:tab/>
        <w:t>costes laborales locales y ajuste por lugar de destino para el personal de las categorías Profesional y superiores;</w:t>
      </w:r>
    </w:p>
    <w:p w:rsidR="003E5B59" w:rsidRPr="00B14AEA" w:rsidRDefault="003E5B59" w:rsidP="00153B09">
      <w:pPr>
        <w:pStyle w:val="enumlev1"/>
        <w:tabs>
          <w:tab w:val="clear" w:pos="567"/>
        </w:tabs>
        <w:ind w:left="709"/>
      </w:pPr>
      <w:r w:rsidRPr="00B14AEA">
        <w:t>–</w:t>
      </w:r>
      <w:r w:rsidRPr="00B14AEA">
        <w:tab/>
        <w:t>formación de la mano de obra local, sin olvidar los idiomas;</w:t>
      </w:r>
    </w:p>
    <w:p w:rsidR="003E5B59" w:rsidRPr="00B14AEA" w:rsidRDefault="003E5B59" w:rsidP="00153B09">
      <w:pPr>
        <w:pStyle w:val="enumlev1"/>
        <w:tabs>
          <w:tab w:val="clear" w:pos="567"/>
        </w:tabs>
        <w:ind w:left="709"/>
      </w:pPr>
      <w:r w:rsidRPr="00B14AEA">
        <w:t>–</w:t>
      </w:r>
      <w:r w:rsidRPr="00B14AEA">
        <w:tab/>
      </w:r>
      <w:r w:rsidR="00CE2444" w:rsidRPr="00B14AEA">
        <w:t>r</w:t>
      </w:r>
      <w:r w:rsidRPr="00B14AEA">
        <w:t>enovación del personal local;</w:t>
      </w:r>
    </w:p>
    <w:p w:rsidR="003E5B59" w:rsidRPr="00B14AEA" w:rsidRDefault="003E5B59" w:rsidP="00153B09">
      <w:pPr>
        <w:pStyle w:val="enumlev1"/>
        <w:tabs>
          <w:tab w:val="clear" w:pos="567"/>
        </w:tabs>
        <w:ind w:left="709"/>
      </w:pPr>
      <w:r w:rsidRPr="00B14AEA">
        <w:t>–</w:t>
      </w:r>
      <w:r w:rsidRPr="00B14AEA">
        <w:tab/>
        <w:t>accesibilidad logística del emplazamiento;</w:t>
      </w:r>
    </w:p>
    <w:p w:rsidR="003E5B59" w:rsidRPr="00B14AEA" w:rsidRDefault="003E5B59" w:rsidP="00153B09">
      <w:pPr>
        <w:pStyle w:val="enumlev1"/>
        <w:tabs>
          <w:tab w:val="clear" w:pos="567"/>
        </w:tabs>
        <w:ind w:left="709"/>
      </w:pPr>
      <w:r w:rsidRPr="00B14AEA">
        <w:t>–</w:t>
      </w:r>
      <w:r w:rsidRPr="00B14AEA">
        <w:tab/>
        <w:t>calidad y coste de la infraestructura y las tecnologías de comunicaciones;</w:t>
      </w:r>
    </w:p>
    <w:p w:rsidR="003E5B59" w:rsidRPr="00B14AEA" w:rsidRDefault="003E5B59" w:rsidP="00153B09">
      <w:pPr>
        <w:pStyle w:val="enumlev1"/>
        <w:tabs>
          <w:tab w:val="clear" w:pos="567"/>
        </w:tabs>
        <w:ind w:left="709"/>
      </w:pPr>
      <w:r w:rsidRPr="00B14AEA">
        <w:t>–</w:t>
      </w:r>
      <w:r w:rsidRPr="00B14AEA">
        <w:tab/>
      </w:r>
      <w:r w:rsidR="00CE2444" w:rsidRPr="00B14AEA">
        <w:t>i</w:t>
      </w:r>
      <w:r w:rsidRPr="00B14AEA">
        <w:t>nfraestructura facilitada, incluida la utilización gratuita de un centro de conferencias (de nivel semejante al actual CICG);</w:t>
      </w:r>
    </w:p>
    <w:p w:rsidR="003E5B59" w:rsidRPr="00B14AEA" w:rsidRDefault="003E5B59" w:rsidP="00153B09">
      <w:pPr>
        <w:pStyle w:val="enumlev1"/>
        <w:tabs>
          <w:tab w:val="clear" w:pos="567"/>
        </w:tabs>
        <w:ind w:left="709"/>
      </w:pPr>
      <w:r w:rsidRPr="00B14AEA">
        <w:t>–</w:t>
      </w:r>
      <w:r w:rsidRPr="00B14AEA">
        <w:tab/>
      </w:r>
      <w:r w:rsidR="00CE2444" w:rsidRPr="00B14AEA">
        <w:t>a</w:t>
      </w:r>
      <w:r w:rsidRPr="00B14AEA">
        <w:t>cuerdos financieros y fiscales con el País Anfitrión (en concreto el Artículo 17 del Reglamento Financiero y las Reglas Financieras de la Unión sobre los anticipos de fondos para cubrir necesidades temporales que, de acuerdo con condiciones que se han de estipular, concede el gobierno del País Anfitrión);</w:t>
      </w:r>
    </w:p>
    <w:p w:rsidR="003E5B59" w:rsidRPr="00B14AEA" w:rsidRDefault="003E5B59" w:rsidP="00153B09">
      <w:pPr>
        <w:pStyle w:val="enumlev1"/>
        <w:tabs>
          <w:tab w:val="clear" w:pos="567"/>
        </w:tabs>
        <w:ind w:left="709"/>
      </w:pPr>
      <w:r w:rsidRPr="00B14AEA">
        <w:t>–</w:t>
      </w:r>
      <w:r w:rsidRPr="00B14AEA">
        <w:tab/>
      </w:r>
      <w:r w:rsidR="00CE2444" w:rsidRPr="00B14AEA">
        <w:t>c</w:t>
      </w:r>
      <w:r w:rsidRPr="00B14AEA">
        <w:t>ondiciones de concesión y utilización de los locales en el País Anfitrión;</w:t>
      </w:r>
    </w:p>
    <w:p w:rsidR="003E5B59" w:rsidRPr="00B14AEA" w:rsidRDefault="003E5B59" w:rsidP="00153B09">
      <w:pPr>
        <w:pStyle w:val="enumlev1"/>
        <w:tabs>
          <w:tab w:val="clear" w:pos="567"/>
        </w:tabs>
        <w:ind w:left="709"/>
      </w:pPr>
      <w:r w:rsidRPr="00B14AEA">
        <w:t>–</w:t>
      </w:r>
      <w:r w:rsidRPr="00B14AEA">
        <w:tab/>
      </w:r>
      <w:r w:rsidR="00CE2444" w:rsidRPr="00B14AEA">
        <w:t>i</w:t>
      </w:r>
      <w:r w:rsidRPr="00B14AEA">
        <w:t>nfraestructura social, es decir, escolaridad, sistema sanitario, facilitación del acceso al mercado laboral para los cónyuges de los miembros del personal.</w:t>
      </w:r>
    </w:p>
    <w:p w:rsidR="003E5B59" w:rsidRPr="00B14AEA" w:rsidRDefault="00CE2444" w:rsidP="00153B09">
      <w:pPr>
        <w:tabs>
          <w:tab w:val="clear" w:pos="567"/>
          <w:tab w:val="clear" w:pos="1134"/>
          <w:tab w:val="clear" w:pos="1701"/>
          <w:tab w:val="clear" w:pos="2268"/>
          <w:tab w:val="clear" w:pos="2835"/>
        </w:tabs>
      </w:pPr>
      <w:r w:rsidRPr="00B14AEA">
        <w:t>8.4</w:t>
      </w:r>
      <w:r w:rsidRPr="00B14AEA">
        <w:tab/>
      </w:r>
      <w:r w:rsidR="003E5B59" w:rsidRPr="00B14AEA">
        <w:t>De optarse por la reubicación, se debería realizar un estudio de viabilidad detallado a fin de optimizar las condiciones de reubicación, minimizando su repercusión sobre las actividades de la Unión, en la medida de lo posible.</w:t>
      </w:r>
    </w:p>
    <w:p w:rsidR="003E5B59" w:rsidRPr="00B14AEA" w:rsidRDefault="00CE2444" w:rsidP="00153B09">
      <w:pPr>
        <w:tabs>
          <w:tab w:val="clear" w:pos="567"/>
          <w:tab w:val="clear" w:pos="1134"/>
          <w:tab w:val="clear" w:pos="1701"/>
          <w:tab w:val="clear" w:pos="2268"/>
          <w:tab w:val="clear" w:pos="2835"/>
        </w:tabs>
      </w:pPr>
      <w:r w:rsidRPr="00B14AEA">
        <w:t>8.5</w:t>
      </w:r>
      <w:r w:rsidRPr="00B14AEA">
        <w:tab/>
      </w:r>
      <w:r w:rsidR="003E5B59" w:rsidRPr="00B14AEA">
        <w:t>Cabe señalar también que las estimaciones de costes relativas a la opción reubicación no están incluidas en el proyecto de Plan Financiero presentado a la PP-14.</w:t>
      </w:r>
    </w:p>
    <w:p w:rsidR="003E5B59" w:rsidRPr="00B14AEA" w:rsidRDefault="00CE2444" w:rsidP="00153B09">
      <w:pPr>
        <w:tabs>
          <w:tab w:val="clear" w:pos="567"/>
          <w:tab w:val="clear" w:pos="1134"/>
          <w:tab w:val="clear" w:pos="1701"/>
          <w:tab w:val="clear" w:pos="2268"/>
          <w:tab w:val="clear" w:pos="2835"/>
        </w:tabs>
      </w:pPr>
      <w:r w:rsidRPr="00B14AEA">
        <w:t>8.6</w:t>
      </w:r>
      <w:r w:rsidRPr="00B14AEA">
        <w:tab/>
      </w:r>
      <w:r w:rsidR="003E5B59" w:rsidRPr="00B14AEA">
        <w:t>No se tienen en cuenta los costes derivados de cualquier reclamación jurídica ante el Tribunal Administrativo de la OIT (TAOIT)</w:t>
      </w:r>
      <w:r w:rsidR="003E5B59" w:rsidRPr="00B14AEA">
        <w:rPr>
          <w:rStyle w:val="FootnoteReference"/>
        </w:rPr>
        <w:footnoteReference w:id="5"/>
      </w:r>
      <w:r w:rsidR="003E5B59" w:rsidRPr="00B14AEA">
        <w:t xml:space="preserve"> ni de las sentencias a favor de los demandantes. </w:t>
      </w:r>
    </w:p>
    <w:p w:rsidR="003E5B59" w:rsidRPr="00B14AEA" w:rsidRDefault="00CE2444" w:rsidP="00153B09">
      <w:pPr>
        <w:tabs>
          <w:tab w:val="clear" w:pos="567"/>
          <w:tab w:val="clear" w:pos="1134"/>
          <w:tab w:val="clear" w:pos="1701"/>
          <w:tab w:val="clear" w:pos="2268"/>
          <w:tab w:val="clear" w:pos="2835"/>
        </w:tabs>
      </w:pPr>
      <w:r w:rsidRPr="00B14AEA">
        <w:t>8.7</w:t>
      </w:r>
      <w:r w:rsidRPr="00B14AEA">
        <w:tab/>
      </w:r>
      <w:r w:rsidR="003E5B59" w:rsidRPr="00B14AEA">
        <w:t>Teniendo en cuenta lo anterior, se han identificado posibilidades e hipótesis a fin de efectuar una estimación inicial del coste de un proyecto así. Las posibilidades e hipótesis manejadas son meramente indicativas y se han resumido a fin de simplificar su presentación. Las estimaciones se basan en lo siguiente:</w:t>
      </w:r>
    </w:p>
    <w:p w:rsidR="003E5B59" w:rsidRPr="00B14AEA" w:rsidRDefault="003E5B59" w:rsidP="00153B09">
      <w:pPr>
        <w:pStyle w:val="enumlev1"/>
        <w:tabs>
          <w:tab w:val="clear" w:pos="567"/>
          <w:tab w:val="clear" w:pos="1134"/>
          <w:tab w:val="clear" w:pos="1701"/>
          <w:tab w:val="clear" w:pos="2268"/>
          <w:tab w:val="clear" w:pos="2835"/>
        </w:tabs>
        <w:ind w:left="709"/>
      </w:pPr>
      <w:r w:rsidRPr="00B14AEA">
        <w:t>–</w:t>
      </w:r>
      <w:r w:rsidRPr="00B14AEA">
        <w:tab/>
      </w:r>
      <w:r w:rsidR="006E3271" w:rsidRPr="00B14AEA">
        <w:t>E</w:t>
      </w:r>
      <w:r w:rsidRPr="00B14AEA">
        <w:t>l coste derivado del cese del personal en la Sede de Ginebra, de acuerdo con los Estatutos y el Reglamento del Personal.</w:t>
      </w:r>
    </w:p>
    <w:p w:rsidR="003E5B59" w:rsidRPr="00B14AEA" w:rsidRDefault="003E5B59" w:rsidP="00153B09">
      <w:pPr>
        <w:pStyle w:val="enumlev1"/>
        <w:tabs>
          <w:tab w:val="clear" w:pos="567"/>
          <w:tab w:val="clear" w:pos="1134"/>
          <w:tab w:val="clear" w:pos="1701"/>
          <w:tab w:val="clear" w:pos="2268"/>
          <w:tab w:val="clear" w:pos="2835"/>
        </w:tabs>
        <w:ind w:left="709"/>
      </w:pPr>
      <w:r w:rsidRPr="00B14AEA">
        <w:t>–</w:t>
      </w:r>
      <w:r w:rsidRPr="00B14AEA">
        <w:tab/>
      </w:r>
      <w:r w:rsidR="006E3271" w:rsidRPr="00B14AEA">
        <w:t>U</w:t>
      </w:r>
      <w:r w:rsidRPr="00B14AEA">
        <w:t>na estimación del costo que supondría el traslado y la instalación en un nuevo emplazamiento. Esta estimación se basa en el estudio realizado por el ACNUR cuando reubicó parte de sus actividades.</w:t>
      </w:r>
    </w:p>
    <w:p w:rsidR="003E5B59" w:rsidRPr="00B14AEA" w:rsidRDefault="00CE2444" w:rsidP="00153B09">
      <w:pPr>
        <w:tabs>
          <w:tab w:val="clear" w:pos="567"/>
          <w:tab w:val="clear" w:pos="1134"/>
          <w:tab w:val="clear" w:pos="1701"/>
          <w:tab w:val="clear" w:pos="2268"/>
          <w:tab w:val="clear" w:pos="2835"/>
        </w:tabs>
      </w:pPr>
      <w:r w:rsidRPr="00B14AEA">
        <w:t>8.8</w:t>
      </w:r>
      <w:r w:rsidRPr="00B14AEA">
        <w:tab/>
      </w:r>
      <w:r w:rsidR="003E5B59" w:rsidRPr="00B14AEA">
        <w:t>Independientemente de cuál(es) fuera(n) la(s) nueva(s) ubicación(es), pueden identificarse los siguientes gastos incompresibles:</w:t>
      </w:r>
    </w:p>
    <w:p w:rsidR="003E5B59" w:rsidRPr="00B14AEA" w:rsidRDefault="006E3271" w:rsidP="00153B09">
      <w:pPr>
        <w:pStyle w:val="Heading1"/>
        <w:tabs>
          <w:tab w:val="clear" w:pos="567"/>
          <w:tab w:val="clear" w:pos="1134"/>
          <w:tab w:val="clear" w:pos="1701"/>
          <w:tab w:val="clear" w:pos="2268"/>
          <w:tab w:val="clear" w:pos="2835"/>
        </w:tabs>
        <w:ind w:left="709" w:hanging="709"/>
      </w:pPr>
      <w:r w:rsidRPr="00B14AEA">
        <w:tab/>
      </w:r>
      <w:r w:rsidR="00CE2444" w:rsidRPr="00B14AEA">
        <w:t>A</w:t>
      </w:r>
      <w:r w:rsidR="001374FF" w:rsidRPr="00B14AEA">
        <w:t>.</w:t>
      </w:r>
      <w:r w:rsidR="00CE2444" w:rsidRPr="00B14AEA">
        <w:tab/>
      </w:r>
      <w:r w:rsidR="003E5B59" w:rsidRPr="00B14AEA">
        <w:t>Coste del proyecto</w:t>
      </w:r>
    </w:p>
    <w:p w:rsidR="003E5B59" w:rsidRPr="00B14AEA" w:rsidRDefault="003E5B59" w:rsidP="00153B09">
      <w:pPr>
        <w:pStyle w:val="enumlev1"/>
        <w:tabs>
          <w:tab w:val="clear" w:pos="567"/>
          <w:tab w:val="clear" w:pos="1134"/>
          <w:tab w:val="clear" w:pos="1701"/>
          <w:tab w:val="clear" w:pos="2268"/>
          <w:tab w:val="clear" w:pos="2835"/>
        </w:tabs>
        <w:ind w:left="709" w:hanging="709"/>
        <w:rPr>
          <w:b/>
          <w:bCs/>
        </w:rPr>
      </w:pPr>
      <w:r w:rsidRPr="00B14AEA">
        <w:rPr>
          <w:b/>
          <w:bCs/>
        </w:rPr>
        <w:t>a)</w:t>
      </w:r>
      <w:r w:rsidRPr="00B14AEA">
        <w:rPr>
          <w:b/>
          <w:bCs/>
        </w:rPr>
        <w:tab/>
        <w:t>Coste del cese del personal en Ginebra</w:t>
      </w:r>
    </w:p>
    <w:p w:rsidR="003E5B59" w:rsidRPr="00B14AEA" w:rsidRDefault="00CE2444" w:rsidP="00153B09">
      <w:pPr>
        <w:tabs>
          <w:tab w:val="clear" w:pos="567"/>
          <w:tab w:val="clear" w:pos="1134"/>
          <w:tab w:val="clear" w:pos="1701"/>
          <w:tab w:val="clear" w:pos="2268"/>
          <w:tab w:val="clear" w:pos="2835"/>
        </w:tabs>
      </w:pPr>
      <w:r w:rsidRPr="00B14AEA">
        <w:t>8.9</w:t>
      </w:r>
      <w:r w:rsidRPr="00B14AEA">
        <w:tab/>
      </w:r>
      <w:r w:rsidR="003E5B59" w:rsidRPr="00B14AEA">
        <w:t>La evaluación del coste de esta opción se basa en los Estatutos y el Reglamento del Personal de la UIT, así como en un caso similar realizado por otra organización de las Naciones Unidas (ACNUR). Se han utilizado las siguientes hipótesis para el personal con contratos permanentes o continuos:</w:t>
      </w:r>
    </w:p>
    <w:p w:rsidR="003E5B59" w:rsidRPr="00B14AEA" w:rsidRDefault="003E5B59" w:rsidP="00153B09">
      <w:pPr>
        <w:pStyle w:val="enumlev1"/>
        <w:tabs>
          <w:tab w:val="clear" w:pos="567"/>
          <w:tab w:val="clear" w:pos="1134"/>
          <w:tab w:val="clear" w:pos="1701"/>
          <w:tab w:val="clear" w:pos="2268"/>
          <w:tab w:val="clear" w:pos="2835"/>
        </w:tabs>
        <w:ind w:left="709"/>
      </w:pPr>
      <w:r w:rsidRPr="00B14AEA">
        <w:t>–</w:t>
      </w:r>
      <w:r w:rsidRPr="00B14AEA">
        <w:tab/>
        <w:t>en el caso del personal de la categoría de Servicios Generales, se les formularía una oferta para volver a contratarlos en el país de destino con las condiciones locales;</w:t>
      </w:r>
    </w:p>
    <w:p w:rsidR="003E5B59" w:rsidRPr="00B14AEA" w:rsidRDefault="003E5B59" w:rsidP="00153B09">
      <w:pPr>
        <w:pStyle w:val="enumlev1"/>
        <w:tabs>
          <w:tab w:val="clear" w:pos="567"/>
          <w:tab w:val="clear" w:pos="1134"/>
          <w:tab w:val="clear" w:pos="1701"/>
          <w:tab w:val="clear" w:pos="2268"/>
          <w:tab w:val="clear" w:pos="2835"/>
        </w:tabs>
        <w:ind w:left="709"/>
      </w:pPr>
      <w:r w:rsidRPr="00B14AEA">
        <w:t>–</w:t>
      </w:r>
      <w:r w:rsidRPr="00B14AEA">
        <w:tab/>
        <w:t>en el caso de que un miembro del personal rechace la oferta, la indemnización básica por fin de contrato es equivalente a 12 meses de salario, oscilando el salario medio entre 150</w:t>
      </w:r>
      <w:r w:rsidR="00CE2444" w:rsidRPr="00B14AEA">
        <w:t> </w:t>
      </w:r>
      <w:r w:rsidRPr="00B14AEA">
        <w:t>000</w:t>
      </w:r>
      <w:r w:rsidR="00CE2444" w:rsidRPr="00B14AEA">
        <w:t> </w:t>
      </w:r>
      <w:r w:rsidRPr="00B14AEA">
        <w:t>CHF y 180 000 CHF;</w:t>
      </w:r>
    </w:p>
    <w:p w:rsidR="003E5B59" w:rsidRPr="00B14AEA" w:rsidRDefault="003E5B59" w:rsidP="00153B09">
      <w:pPr>
        <w:pStyle w:val="enumlev1"/>
        <w:tabs>
          <w:tab w:val="clear" w:pos="567"/>
          <w:tab w:val="clear" w:pos="1134"/>
          <w:tab w:val="clear" w:pos="1701"/>
          <w:tab w:val="clear" w:pos="2268"/>
          <w:tab w:val="clear" w:pos="2835"/>
        </w:tabs>
        <w:ind w:left="709"/>
      </w:pPr>
      <w:r w:rsidRPr="00B14AEA">
        <w:t>–</w:t>
      </w:r>
      <w:r w:rsidRPr="00B14AEA">
        <w:tab/>
        <w:t>la indemnización adicional por cese consiste en otros seis meses de salario compensatorio, oscilando dicha compensación entre 75 000 CHF y 90 000 CHF;</w:t>
      </w:r>
    </w:p>
    <w:p w:rsidR="003E5B59" w:rsidRPr="00B14AEA" w:rsidRDefault="003E5B59" w:rsidP="00153B09">
      <w:pPr>
        <w:pStyle w:val="enumlev1"/>
        <w:tabs>
          <w:tab w:val="clear" w:pos="567"/>
          <w:tab w:val="clear" w:pos="1134"/>
          <w:tab w:val="clear" w:pos="1701"/>
          <w:tab w:val="clear" w:pos="2268"/>
          <w:tab w:val="clear" w:pos="2835"/>
        </w:tabs>
        <w:ind w:left="709"/>
      </w:pPr>
      <w:r w:rsidRPr="00B14AEA">
        <w:t>–</w:t>
      </w:r>
      <w:r w:rsidRPr="00B14AEA">
        <w:tab/>
        <w:t>se ha estimado que la compensación de tres meses para formación y recolocación ascendería a 40 000 CHF por cada miembro del personal que deje la Unión;</w:t>
      </w:r>
    </w:p>
    <w:p w:rsidR="003E5B59" w:rsidRPr="00B14AEA" w:rsidRDefault="003E5B59" w:rsidP="00153B09">
      <w:pPr>
        <w:pStyle w:val="enumlev1"/>
        <w:tabs>
          <w:tab w:val="clear" w:pos="567"/>
          <w:tab w:val="clear" w:pos="1134"/>
          <w:tab w:val="clear" w:pos="1701"/>
          <w:tab w:val="clear" w:pos="2268"/>
          <w:tab w:val="clear" w:pos="2835"/>
        </w:tabs>
        <w:ind w:left="709"/>
      </w:pPr>
      <w:r w:rsidRPr="00B14AEA">
        <w:t>–</w:t>
      </w:r>
      <w:r w:rsidRPr="00B14AEA">
        <w:tab/>
        <w:t>entre el 75% y el 100% del personal administrativo no aceptaría la reubicación;</w:t>
      </w:r>
    </w:p>
    <w:p w:rsidR="003E5B59" w:rsidRPr="00B14AEA" w:rsidRDefault="003E5B59" w:rsidP="00153B09">
      <w:pPr>
        <w:pStyle w:val="enumlev1"/>
        <w:tabs>
          <w:tab w:val="clear" w:pos="567"/>
          <w:tab w:val="clear" w:pos="1134"/>
          <w:tab w:val="clear" w:pos="1701"/>
          <w:tab w:val="clear" w:pos="2268"/>
          <w:tab w:val="clear" w:pos="2835"/>
        </w:tabs>
        <w:ind w:left="709"/>
      </w:pPr>
      <w:r w:rsidRPr="00B14AEA">
        <w:t>–</w:t>
      </w:r>
      <w:r w:rsidRPr="00B14AEA">
        <w:tab/>
        <w:t>entre el 25% y el 50% del personal Profesional no aceptaría la reubicación;</w:t>
      </w:r>
    </w:p>
    <w:p w:rsidR="003E5B59" w:rsidRPr="00B14AEA" w:rsidRDefault="003E5B59" w:rsidP="00B151C8">
      <w:pPr>
        <w:pStyle w:val="enumlev1"/>
        <w:tabs>
          <w:tab w:val="clear" w:pos="567"/>
          <w:tab w:val="clear" w:pos="1134"/>
          <w:tab w:val="clear" w:pos="1701"/>
          <w:tab w:val="clear" w:pos="2268"/>
          <w:tab w:val="clear" w:pos="2835"/>
        </w:tabs>
        <w:ind w:left="709"/>
      </w:pPr>
      <w:r w:rsidRPr="00B14AEA">
        <w:t>–</w:t>
      </w:r>
      <w:r w:rsidRPr="00B14AEA">
        <w:tab/>
        <w:t xml:space="preserve">el coste medio del </w:t>
      </w:r>
      <w:r w:rsidR="00BC073C" w:rsidRPr="00B14AEA">
        <w:t>traslado asciende a 50 000 CHF</w:t>
      </w:r>
      <w:r w:rsidR="006B412C" w:rsidRPr="00B14AEA">
        <w:t xml:space="preserve">, para todo el personal P y G </w:t>
      </w:r>
      <w:r w:rsidR="00B151C8" w:rsidRPr="00B14AEA">
        <w:t>reubicado</w:t>
      </w:r>
      <w:r w:rsidR="006B412C" w:rsidRPr="00B14AEA">
        <w:t xml:space="preserve"> desde Ginebra</w:t>
      </w:r>
      <w:r w:rsidR="00BC073C" w:rsidRPr="00B14AEA">
        <w:t>;</w:t>
      </w:r>
    </w:p>
    <w:p w:rsidR="003E5B59" w:rsidRPr="00B14AEA" w:rsidRDefault="003E5B59" w:rsidP="00153B09">
      <w:pPr>
        <w:pStyle w:val="enumlev1"/>
        <w:tabs>
          <w:tab w:val="clear" w:pos="567"/>
          <w:tab w:val="clear" w:pos="1134"/>
          <w:tab w:val="clear" w:pos="1701"/>
          <w:tab w:val="clear" w:pos="2268"/>
          <w:tab w:val="clear" w:pos="2835"/>
        </w:tabs>
        <w:ind w:left="709"/>
      </w:pPr>
      <w:r w:rsidRPr="00B14AEA">
        <w:t>–</w:t>
      </w:r>
      <w:r w:rsidRPr="00B14AEA">
        <w:tab/>
        <w:t>los costes medios de instalación comprenden 30 días de DSA, sobre la base de 380 CHF al día, y un subsidio de alquiler de hasta 1</w:t>
      </w:r>
      <w:r w:rsidR="00BC073C" w:rsidRPr="00B14AEA">
        <w:t> </w:t>
      </w:r>
      <w:r w:rsidRPr="00B14AEA">
        <w:t>000 CHF mensuales durante cinco años.</w:t>
      </w:r>
    </w:p>
    <w:p w:rsidR="003E5B59" w:rsidRPr="00B14AEA" w:rsidRDefault="00CE2444" w:rsidP="00153B09">
      <w:pPr>
        <w:tabs>
          <w:tab w:val="clear" w:pos="567"/>
          <w:tab w:val="clear" w:pos="1134"/>
          <w:tab w:val="clear" w:pos="1701"/>
          <w:tab w:val="clear" w:pos="2268"/>
          <w:tab w:val="clear" w:pos="2835"/>
        </w:tabs>
      </w:pPr>
      <w:r w:rsidRPr="00B14AEA">
        <w:t>8.10</w:t>
      </w:r>
      <w:r w:rsidRPr="00B14AEA">
        <w:tab/>
      </w:r>
      <w:r w:rsidR="003E5B59" w:rsidRPr="00B14AEA">
        <w:t>Para el personal con contratos que no sean permanentes o continuos, se han utilizado las siguientes hipótesis:</w:t>
      </w:r>
    </w:p>
    <w:p w:rsidR="003E5B59" w:rsidRPr="00B14AEA" w:rsidRDefault="003E5B59" w:rsidP="00153B09">
      <w:pPr>
        <w:pStyle w:val="enumlev1"/>
        <w:tabs>
          <w:tab w:val="clear" w:pos="567"/>
          <w:tab w:val="clear" w:pos="1134"/>
          <w:tab w:val="clear" w:pos="1701"/>
          <w:tab w:val="clear" w:pos="2268"/>
          <w:tab w:val="clear" w:pos="2835"/>
        </w:tabs>
        <w:ind w:left="709"/>
      </w:pPr>
      <w:r w:rsidRPr="00B14AEA">
        <w:t>–</w:t>
      </w:r>
      <w:r w:rsidRPr="00B14AEA">
        <w:tab/>
      </w:r>
      <w:r w:rsidR="00CE2444" w:rsidRPr="00B14AEA">
        <w:t>t</w:t>
      </w:r>
      <w:r w:rsidRPr="00B14AEA">
        <w:t>res meses de compensación para el personal que no acepte la reubicación;</w:t>
      </w:r>
    </w:p>
    <w:p w:rsidR="003E5B59" w:rsidRPr="00B14AEA" w:rsidRDefault="003E5B59" w:rsidP="00153B09">
      <w:pPr>
        <w:pStyle w:val="enumlev1"/>
        <w:tabs>
          <w:tab w:val="clear" w:pos="567"/>
        </w:tabs>
        <w:ind w:left="709"/>
      </w:pPr>
      <w:r w:rsidRPr="00B14AEA">
        <w:t>–</w:t>
      </w:r>
      <w:r w:rsidRPr="00B14AEA">
        <w:tab/>
      </w:r>
      <w:r w:rsidR="00CE2444" w:rsidRPr="00B14AEA">
        <w:t>s</w:t>
      </w:r>
      <w:r w:rsidRPr="00B14AEA">
        <w:t>e han utilizado las mismas hipótesis que para el personal con contrato permanente o continuo para determinar el número de miembros del personal de las categorías de Servicios Generales, Profesional y superiores que no aceptarían la reubicación.</w:t>
      </w:r>
    </w:p>
    <w:p w:rsidR="003E5B59" w:rsidRPr="00B14AEA" w:rsidRDefault="00CE2444" w:rsidP="00153B09">
      <w:pPr>
        <w:tabs>
          <w:tab w:val="clear" w:pos="567"/>
          <w:tab w:val="clear" w:pos="1134"/>
          <w:tab w:val="clear" w:pos="1701"/>
          <w:tab w:val="clear" w:pos="2268"/>
          <w:tab w:val="clear" w:pos="2835"/>
        </w:tabs>
      </w:pPr>
      <w:r w:rsidRPr="00B14AEA">
        <w:t>8.11</w:t>
      </w:r>
      <w:r w:rsidRPr="00B14AEA">
        <w:tab/>
      </w:r>
      <w:r w:rsidR="003E5B59" w:rsidRPr="00B14AEA">
        <w:t>De acuerdo con las hipótesis anteriores, los costes de cese del personal y reubicación serían los siguientes:</w:t>
      </w:r>
    </w:p>
    <w:p w:rsidR="00007219" w:rsidRPr="00B14AEA" w:rsidRDefault="00007219" w:rsidP="00CE2444"/>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5503"/>
        <w:gridCol w:w="2981"/>
      </w:tblGrid>
      <w:tr w:rsidR="003E5B59" w:rsidRPr="00B14AEA" w:rsidTr="00007219">
        <w:trPr>
          <w:jc w:val="center"/>
        </w:trPr>
        <w:tc>
          <w:tcPr>
            <w:tcW w:w="1155" w:type="dxa"/>
          </w:tcPr>
          <w:p w:rsidR="003E5B59" w:rsidRPr="00B14AEA" w:rsidRDefault="003E5B59" w:rsidP="00654444">
            <w:pPr>
              <w:pStyle w:val="Tablehead"/>
              <w:keepNext/>
              <w:keepLines/>
            </w:pPr>
            <w:r w:rsidRPr="00B14AEA">
              <w:t>Hipótesis</w:t>
            </w:r>
          </w:p>
        </w:tc>
        <w:tc>
          <w:tcPr>
            <w:tcW w:w="5503" w:type="dxa"/>
          </w:tcPr>
          <w:p w:rsidR="003E5B59" w:rsidRPr="00B14AEA" w:rsidRDefault="003E5B59" w:rsidP="00654444">
            <w:pPr>
              <w:pStyle w:val="Tablehead"/>
              <w:keepNext/>
              <w:keepLines/>
            </w:pPr>
            <w:r w:rsidRPr="00B14AEA">
              <w:t>Tasa de cese (%)</w:t>
            </w:r>
          </w:p>
        </w:tc>
        <w:tc>
          <w:tcPr>
            <w:tcW w:w="2981" w:type="dxa"/>
          </w:tcPr>
          <w:p w:rsidR="003E5B59" w:rsidRPr="00B14AEA" w:rsidRDefault="003E5B59" w:rsidP="00654444">
            <w:pPr>
              <w:pStyle w:val="Tablehead"/>
              <w:keepNext/>
              <w:keepLines/>
            </w:pPr>
            <w:r w:rsidRPr="00B14AEA">
              <w:t>En miles CHF</w:t>
            </w:r>
          </w:p>
        </w:tc>
      </w:tr>
      <w:tr w:rsidR="003E5B59" w:rsidRPr="00B14AEA" w:rsidTr="00007219">
        <w:trPr>
          <w:jc w:val="center"/>
        </w:trPr>
        <w:tc>
          <w:tcPr>
            <w:tcW w:w="1155" w:type="dxa"/>
            <w:vMerge w:val="restart"/>
            <w:vAlign w:val="center"/>
          </w:tcPr>
          <w:p w:rsidR="003E5B59" w:rsidRPr="00B14AEA" w:rsidRDefault="003E5B59" w:rsidP="00007219">
            <w:pPr>
              <w:pStyle w:val="Tabletext"/>
              <w:keepNext/>
              <w:keepLines/>
              <w:jc w:val="center"/>
            </w:pPr>
            <w:r w:rsidRPr="00B14AEA">
              <w:t>1</w:t>
            </w:r>
          </w:p>
        </w:tc>
        <w:tc>
          <w:tcPr>
            <w:tcW w:w="5503" w:type="dxa"/>
            <w:vMerge w:val="restart"/>
            <w:vAlign w:val="center"/>
          </w:tcPr>
          <w:p w:rsidR="003E5B59" w:rsidRPr="00B14AEA" w:rsidRDefault="003E5B59" w:rsidP="00007219">
            <w:pPr>
              <w:pStyle w:val="Tabletext"/>
              <w:keepNext/>
              <w:keepLines/>
            </w:pPr>
            <w:r w:rsidRPr="00B14AEA">
              <w:t>100% del personal G (255) y 50% del personal P y D (114)</w:t>
            </w:r>
          </w:p>
        </w:tc>
        <w:tc>
          <w:tcPr>
            <w:tcW w:w="2981" w:type="dxa"/>
          </w:tcPr>
          <w:p w:rsidR="003E5B59" w:rsidRPr="00B14AEA" w:rsidRDefault="003E5B59" w:rsidP="00654444">
            <w:pPr>
              <w:pStyle w:val="Tabletext"/>
              <w:keepNext/>
              <w:keepLines/>
            </w:pPr>
            <w:r w:rsidRPr="00B14AEA">
              <w:t>Estimación baja: 110 278</w:t>
            </w:r>
          </w:p>
        </w:tc>
      </w:tr>
      <w:tr w:rsidR="003E5B59" w:rsidRPr="00B14AEA" w:rsidTr="00007219">
        <w:trPr>
          <w:jc w:val="center"/>
        </w:trPr>
        <w:tc>
          <w:tcPr>
            <w:tcW w:w="1155" w:type="dxa"/>
            <w:vMerge/>
            <w:vAlign w:val="center"/>
          </w:tcPr>
          <w:p w:rsidR="003E5B59" w:rsidRPr="00B14AEA" w:rsidRDefault="003E5B59" w:rsidP="00007219">
            <w:pPr>
              <w:pStyle w:val="Tabletext"/>
              <w:keepNext/>
              <w:keepLines/>
              <w:jc w:val="center"/>
            </w:pPr>
          </w:p>
        </w:tc>
        <w:tc>
          <w:tcPr>
            <w:tcW w:w="5503" w:type="dxa"/>
            <w:vMerge/>
            <w:vAlign w:val="center"/>
          </w:tcPr>
          <w:p w:rsidR="003E5B59" w:rsidRPr="00B14AEA" w:rsidRDefault="003E5B59" w:rsidP="00654444">
            <w:pPr>
              <w:pStyle w:val="Tabletext"/>
              <w:keepNext/>
              <w:keepLines/>
            </w:pPr>
          </w:p>
        </w:tc>
        <w:tc>
          <w:tcPr>
            <w:tcW w:w="2981" w:type="dxa"/>
          </w:tcPr>
          <w:p w:rsidR="003E5B59" w:rsidRPr="00B14AEA" w:rsidRDefault="003E5B59" w:rsidP="00654444">
            <w:pPr>
              <w:pStyle w:val="Tabletext"/>
              <w:keepNext/>
              <w:keepLines/>
            </w:pPr>
            <w:r w:rsidRPr="00B14AEA">
              <w:t>Estimación alta: 126 883</w:t>
            </w:r>
          </w:p>
        </w:tc>
      </w:tr>
      <w:tr w:rsidR="003E5B59" w:rsidRPr="00B14AEA" w:rsidTr="00007219">
        <w:trPr>
          <w:jc w:val="center"/>
        </w:trPr>
        <w:tc>
          <w:tcPr>
            <w:tcW w:w="1155" w:type="dxa"/>
            <w:vMerge w:val="restart"/>
            <w:vAlign w:val="center"/>
          </w:tcPr>
          <w:p w:rsidR="003E5B59" w:rsidRPr="00B14AEA" w:rsidRDefault="003E5B59" w:rsidP="00007219">
            <w:pPr>
              <w:pStyle w:val="Tabletext"/>
              <w:keepNext/>
              <w:keepLines/>
              <w:jc w:val="center"/>
            </w:pPr>
            <w:r w:rsidRPr="00B14AEA">
              <w:t>2</w:t>
            </w:r>
          </w:p>
        </w:tc>
        <w:tc>
          <w:tcPr>
            <w:tcW w:w="5503" w:type="dxa"/>
            <w:vMerge w:val="restart"/>
            <w:vAlign w:val="center"/>
          </w:tcPr>
          <w:p w:rsidR="003E5B59" w:rsidRPr="00B14AEA" w:rsidRDefault="003E5B59" w:rsidP="00007219">
            <w:pPr>
              <w:pStyle w:val="Tabletext"/>
              <w:keepNext/>
              <w:keepLines/>
            </w:pPr>
            <w:r w:rsidRPr="00B14AEA">
              <w:t>100% del personal G (255) y 25% del personal P y D (57)</w:t>
            </w:r>
          </w:p>
        </w:tc>
        <w:tc>
          <w:tcPr>
            <w:tcW w:w="2981" w:type="dxa"/>
          </w:tcPr>
          <w:p w:rsidR="003E5B59" w:rsidRPr="00B14AEA" w:rsidRDefault="003E5B59" w:rsidP="00654444">
            <w:pPr>
              <w:pStyle w:val="Tabletext"/>
              <w:keepNext/>
              <w:keepLines/>
            </w:pPr>
            <w:r w:rsidRPr="00B14AEA">
              <w:t>Estimación baja: 105 325</w:t>
            </w:r>
          </w:p>
        </w:tc>
      </w:tr>
      <w:tr w:rsidR="003E5B59" w:rsidRPr="00B14AEA" w:rsidTr="00007219">
        <w:trPr>
          <w:jc w:val="center"/>
        </w:trPr>
        <w:tc>
          <w:tcPr>
            <w:tcW w:w="1155" w:type="dxa"/>
            <w:vMerge/>
            <w:vAlign w:val="center"/>
          </w:tcPr>
          <w:p w:rsidR="003E5B59" w:rsidRPr="00B14AEA" w:rsidRDefault="003E5B59" w:rsidP="00007219">
            <w:pPr>
              <w:pStyle w:val="Tabletext"/>
              <w:keepNext/>
              <w:keepLines/>
              <w:jc w:val="center"/>
            </w:pPr>
          </w:p>
        </w:tc>
        <w:tc>
          <w:tcPr>
            <w:tcW w:w="5503" w:type="dxa"/>
            <w:vMerge/>
            <w:vAlign w:val="center"/>
          </w:tcPr>
          <w:p w:rsidR="003E5B59" w:rsidRPr="00B14AEA" w:rsidRDefault="003E5B59" w:rsidP="00654444">
            <w:pPr>
              <w:pStyle w:val="Tabletext"/>
              <w:keepNext/>
              <w:keepLines/>
            </w:pPr>
          </w:p>
        </w:tc>
        <w:tc>
          <w:tcPr>
            <w:tcW w:w="2981" w:type="dxa"/>
          </w:tcPr>
          <w:p w:rsidR="003E5B59" w:rsidRPr="00B14AEA" w:rsidRDefault="003E5B59" w:rsidP="00654444">
            <w:pPr>
              <w:pStyle w:val="Tabletext"/>
              <w:keepNext/>
              <w:keepLines/>
            </w:pPr>
            <w:r w:rsidRPr="00B14AEA">
              <w:t>Estimación alta: 119 365</w:t>
            </w:r>
          </w:p>
        </w:tc>
      </w:tr>
      <w:tr w:rsidR="003E5B59" w:rsidRPr="00B14AEA" w:rsidTr="00007219">
        <w:trPr>
          <w:jc w:val="center"/>
        </w:trPr>
        <w:tc>
          <w:tcPr>
            <w:tcW w:w="1155" w:type="dxa"/>
            <w:vMerge w:val="restart"/>
            <w:vAlign w:val="center"/>
          </w:tcPr>
          <w:p w:rsidR="003E5B59" w:rsidRPr="00B14AEA" w:rsidRDefault="003E5B59" w:rsidP="00007219">
            <w:pPr>
              <w:pStyle w:val="Tabletext"/>
              <w:keepNext/>
              <w:keepLines/>
              <w:jc w:val="center"/>
            </w:pPr>
            <w:r w:rsidRPr="00B14AEA">
              <w:t>3</w:t>
            </w:r>
          </w:p>
        </w:tc>
        <w:tc>
          <w:tcPr>
            <w:tcW w:w="5503" w:type="dxa"/>
            <w:vMerge w:val="restart"/>
            <w:vAlign w:val="center"/>
          </w:tcPr>
          <w:p w:rsidR="003E5B59" w:rsidRPr="00B14AEA" w:rsidRDefault="003E5B59" w:rsidP="00654444">
            <w:pPr>
              <w:pStyle w:val="Tabletext"/>
              <w:keepNext/>
              <w:keepLines/>
            </w:pPr>
            <w:r w:rsidRPr="00B14AEA">
              <w:t>75% del personal G (191) y 50% del personal P y D (114)</w:t>
            </w:r>
          </w:p>
        </w:tc>
        <w:tc>
          <w:tcPr>
            <w:tcW w:w="2981" w:type="dxa"/>
          </w:tcPr>
          <w:p w:rsidR="003E5B59" w:rsidRPr="00B14AEA" w:rsidRDefault="003E5B59" w:rsidP="00654444">
            <w:pPr>
              <w:pStyle w:val="Tabletext"/>
              <w:keepNext/>
              <w:keepLines/>
            </w:pPr>
            <w:r w:rsidRPr="00B14AEA">
              <w:t>Estimación baja: 96 744</w:t>
            </w:r>
          </w:p>
        </w:tc>
      </w:tr>
      <w:tr w:rsidR="003E5B59" w:rsidRPr="00B14AEA" w:rsidTr="00007219">
        <w:trPr>
          <w:jc w:val="center"/>
        </w:trPr>
        <w:tc>
          <w:tcPr>
            <w:tcW w:w="1155" w:type="dxa"/>
            <w:vMerge/>
            <w:vAlign w:val="center"/>
          </w:tcPr>
          <w:p w:rsidR="003E5B59" w:rsidRPr="00B14AEA" w:rsidRDefault="003E5B59" w:rsidP="00007219">
            <w:pPr>
              <w:pStyle w:val="Tabletext"/>
              <w:keepNext/>
              <w:keepLines/>
              <w:jc w:val="center"/>
            </w:pPr>
          </w:p>
        </w:tc>
        <w:tc>
          <w:tcPr>
            <w:tcW w:w="5503" w:type="dxa"/>
            <w:vMerge/>
            <w:vAlign w:val="center"/>
          </w:tcPr>
          <w:p w:rsidR="003E5B59" w:rsidRPr="00B14AEA" w:rsidRDefault="003E5B59" w:rsidP="00654444">
            <w:pPr>
              <w:pStyle w:val="Tabletext"/>
              <w:keepNext/>
              <w:keepLines/>
            </w:pPr>
          </w:p>
        </w:tc>
        <w:tc>
          <w:tcPr>
            <w:tcW w:w="2981" w:type="dxa"/>
          </w:tcPr>
          <w:p w:rsidR="003E5B59" w:rsidRPr="00B14AEA" w:rsidRDefault="003E5B59" w:rsidP="00654444">
            <w:pPr>
              <w:pStyle w:val="Tabletext"/>
              <w:keepNext/>
              <w:keepLines/>
            </w:pPr>
            <w:r w:rsidRPr="00B14AEA">
              <w:t>Estimación alta: 110 469</w:t>
            </w:r>
          </w:p>
        </w:tc>
      </w:tr>
      <w:tr w:rsidR="003E5B59" w:rsidRPr="00B14AEA" w:rsidTr="00007219">
        <w:trPr>
          <w:jc w:val="center"/>
        </w:trPr>
        <w:tc>
          <w:tcPr>
            <w:tcW w:w="1155" w:type="dxa"/>
            <w:vMerge w:val="restart"/>
            <w:vAlign w:val="center"/>
          </w:tcPr>
          <w:p w:rsidR="003E5B59" w:rsidRPr="00B14AEA" w:rsidRDefault="003E5B59" w:rsidP="00007219">
            <w:pPr>
              <w:pStyle w:val="Tabletext"/>
              <w:keepNext/>
              <w:keepLines/>
              <w:jc w:val="center"/>
            </w:pPr>
            <w:r w:rsidRPr="00B14AEA">
              <w:t>4</w:t>
            </w:r>
          </w:p>
        </w:tc>
        <w:tc>
          <w:tcPr>
            <w:tcW w:w="5503" w:type="dxa"/>
            <w:vMerge w:val="restart"/>
            <w:vAlign w:val="center"/>
          </w:tcPr>
          <w:p w:rsidR="003E5B59" w:rsidRPr="00B14AEA" w:rsidRDefault="003E5B59" w:rsidP="00654444">
            <w:pPr>
              <w:pStyle w:val="Tabletext"/>
              <w:keepNext/>
              <w:keepLines/>
            </w:pPr>
            <w:r w:rsidRPr="00B14AEA">
              <w:t>75% del personal G (191) y 25% del personal P y D (57)</w:t>
            </w:r>
          </w:p>
        </w:tc>
        <w:tc>
          <w:tcPr>
            <w:tcW w:w="2981" w:type="dxa"/>
          </w:tcPr>
          <w:p w:rsidR="003E5B59" w:rsidRPr="00B14AEA" w:rsidRDefault="003E5B59" w:rsidP="004C2CC5">
            <w:pPr>
              <w:pStyle w:val="Tabletext"/>
              <w:keepNext/>
              <w:keepLines/>
            </w:pPr>
            <w:r w:rsidRPr="00B14AEA">
              <w:t>Estimación baja: 91</w:t>
            </w:r>
            <w:r w:rsidR="004C2CC5" w:rsidRPr="00B14AEA">
              <w:t xml:space="preserve"> </w:t>
            </w:r>
            <w:r w:rsidRPr="00B14AEA">
              <w:t>792</w:t>
            </w:r>
          </w:p>
        </w:tc>
      </w:tr>
      <w:tr w:rsidR="003E5B59" w:rsidRPr="00B14AEA" w:rsidTr="00007219">
        <w:trPr>
          <w:jc w:val="center"/>
        </w:trPr>
        <w:tc>
          <w:tcPr>
            <w:tcW w:w="1155" w:type="dxa"/>
            <w:vMerge/>
          </w:tcPr>
          <w:p w:rsidR="003E5B59" w:rsidRPr="00B14AEA" w:rsidRDefault="003E5B59" w:rsidP="00654444">
            <w:pPr>
              <w:pStyle w:val="Tabletext"/>
              <w:keepNext/>
              <w:keepLines/>
            </w:pPr>
          </w:p>
        </w:tc>
        <w:tc>
          <w:tcPr>
            <w:tcW w:w="5503" w:type="dxa"/>
            <w:vMerge/>
          </w:tcPr>
          <w:p w:rsidR="003E5B59" w:rsidRPr="00B14AEA" w:rsidRDefault="003E5B59" w:rsidP="00654444">
            <w:pPr>
              <w:pStyle w:val="Tabletext"/>
              <w:keepNext/>
              <w:keepLines/>
            </w:pPr>
          </w:p>
        </w:tc>
        <w:tc>
          <w:tcPr>
            <w:tcW w:w="2981" w:type="dxa"/>
          </w:tcPr>
          <w:p w:rsidR="003E5B59" w:rsidRPr="00B14AEA" w:rsidRDefault="003E5B59" w:rsidP="004C2CC5">
            <w:pPr>
              <w:pStyle w:val="Tabletext"/>
              <w:keepNext/>
              <w:keepLines/>
            </w:pPr>
            <w:r w:rsidRPr="00B14AEA">
              <w:t>Estimación alta: 102</w:t>
            </w:r>
            <w:r w:rsidR="004C2CC5" w:rsidRPr="00B14AEA">
              <w:t xml:space="preserve"> </w:t>
            </w:r>
            <w:r w:rsidRPr="00B14AEA">
              <w:t>952</w:t>
            </w:r>
          </w:p>
        </w:tc>
      </w:tr>
    </w:tbl>
    <w:p w:rsidR="003E5B59" w:rsidRPr="00B14AEA" w:rsidRDefault="00007219" w:rsidP="00153B09">
      <w:pPr>
        <w:tabs>
          <w:tab w:val="clear" w:pos="567"/>
          <w:tab w:val="clear" w:pos="1134"/>
          <w:tab w:val="clear" w:pos="1701"/>
          <w:tab w:val="clear" w:pos="2268"/>
          <w:tab w:val="clear" w:pos="2835"/>
        </w:tabs>
        <w:spacing w:before="240"/>
      </w:pPr>
      <w:r w:rsidRPr="00B14AEA">
        <w:t>8.12</w:t>
      </w:r>
      <w:r w:rsidRPr="00B14AEA">
        <w:tab/>
      </w:r>
      <w:r w:rsidR="003E5B59" w:rsidRPr="00B14AEA">
        <w:t>Por tanto, los costes de cese y reubicación del personal oscilarían entre 92 millones CHF y 127</w:t>
      </w:r>
      <w:r w:rsidRPr="00B14AEA">
        <w:t> </w:t>
      </w:r>
      <w:r w:rsidR="003E5B59" w:rsidRPr="00B14AEA">
        <w:t xml:space="preserve">millones CHF. Las hipótesis indicadas son las que se consideran más plausibles. Sin embargo, el lugar de reubicación podría </w:t>
      </w:r>
      <w:r w:rsidR="006600F2">
        <w:t>influir mucho en la estimación.</w:t>
      </w:r>
    </w:p>
    <w:p w:rsidR="003E5B59" w:rsidRPr="00B14AEA" w:rsidRDefault="003E5B59" w:rsidP="00153B09">
      <w:pPr>
        <w:pStyle w:val="enumlev1"/>
        <w:tabs>
          <w:tab w:val="clear" w:pos="567"/>
          <w:tab w:val="clear" w:pos="1134"/>
          <w:tab w:val="clear" w:pos="1701"/>
          <w:tab w:val="clear" w:pos="2268"/>
          <w:tab w:val="clear" w:pos="2835"/>
        </w:tabs>
        <w:spacing w:before="360"/>
        <w:ind w:left="709" w:hanging="709"/>
        <w:rPr>
          <w:b/>
          <w:bCs/>
        </w:rPr>
      </w:pPr>
      <w:r w:rsidRPr="00B14AEA">
        <w:rPr>
          <w:b/>
          <w:bCs/>
        </w:rPr>
        <w:t>b)</w:t>
      </w:r>
      <w:r w:rsidRPr="00B14AEA">
        <w:rPr>
          <w:b/>
          <w:bCs/>
        </w:rPr>
        <w:tab/>
        <w:t>Costes de las actividades de reubicación y gastos de personal en el nuevo emplazamiento</w:t>
      </w:r>
    </w:p>
    <w:p w:rsidR="003E5B59" w:rsidRPr="00B14AEA" w:rsidRDefault="00007219" w:rsidP="00153B09">
      <w:pPr>
        <w:tabs>
          <w:tab w:val="clear" w:pos="567"/>
          <w:tab w:val="clear" w:pos="1134"/>
          <w:tab w:val="clear" w:pos="1701"/>
          <w:tab w:val="clear" w:pos="2268"/>
          <w:tab w:val="clear" w:pos="2835"/>
        </w:tabs>
      </w:pPr>
      <w:r w:rsidRPr="00B14AEA">
        <w:t>8.13</w:t>
      </w:r>
      <w:r w:rsidRPr="00B14AEA">
        <w:tab/>
      </w:r>
      <w:r w:rsidR="003E5B59" w:rsidRPr="00B14AEA">
        <w:t>Al desconocerse el nuevo emplazamiento, sólo puede hacerse una estimación muy aproximada de los costes de reubicación de la Unión, aparte de los costes de cese del personal.</w:t>
      </w:r>
    </w:p>
    <w:p w:rsidR="003E5B59" w:rsidRPr="00B14AEA" w:rsidRDefault="00007219" w:rsidP="00153B09">
      <w:pPr>
        <w:tabs>
          <w:tab w:val="clear" w:pos="567"/>
          <w:tab w:val="clear" w:pos="1134"/>
          <w:tab w:val="clear" w:pos="1701"/>
          <w:tab w:val="clear" w:pos="2268"/>
          <w:tab w:val="clear" w:pos="2835"/>
        </w:tabs>
      </w:pPr>
      <w:r w:rsidRPr="00B14AEA">
        <w:t>8.14</w:t>
      </w:r>
      <w:r w:rsidRPr="00B14AEA">
        <w:tab/>
      </w:r>
      <w:r w:rsidR="003E5B59" w:rsidRPr="00B14AEA">
        <w:t>Los costes que se han de tener en cuenta para evaluar la repercusión financiera global de la reubicación son los siguientes:</w:t>
      </w:r>
    </w:p>
    <w:p w:rsidR="003E5B59" w:rsidRPr="00B14AEA" w:rsidRDefault="003E5B59" w:rsidP="00153B09">
      <w:pPr>
        <w:pStyle w:val="enumlev1"/>
        <w:tabs>
          <w:tab w:val="clear" w:pos="567"/>
          <w:tab w:val="clear" w:pos="1134"/>
          <w:tab w:val="clear" w:pos="1701"/>
          <w:tab w:val="clear" w:pos="2268"/>
          <w:tab w:val="clear" w:pos="2835"/>
        </w:tabs>
        <w:ind w:left="709"/>
      </w:pPr>
      <w:r w:rsidRPr="00B14AEA">
        <w:t>–</w:t>
      </w:r>
      <w:r w:rsidRPr="00B14AEA">
        <w:tab/>
        <w:t>Gastos adicionales de personal durante el periodo de transición (periodo durante el cual la Sede de Ginebra permanece operativa y se organiza el nuevo emplazamiento): se trata de los gastos de personal de los miembros del personal que no aceptan la reubicación, y de las misiones a la nueva Sede durante el periodo de transición (estimación basada en el 30% del personal G y el 100% del personal P y D que cesarán al final del periodo de transición)</w:t>
      </w:r>
      <w:r w:rsidR="00007219" w:rsidRPr="00B14AEA">
        <w:t>.</w:t>
      </w:r>
    </w:p>
    <w:p w:rsidR="003E5B59" w:rsidRPr="00B14AEA" w:rsidRDefault="003E5B59" w:rsidP="00153B09">
      <w:pPr>
        <w:pStyle w:val="enumlev1"/>
        <w:tabs>
          <w:tab w:val="clear" w:pos="567"/>
          <w:tab w:val="clear" w:pos="1134"/>
          <w:tab w:val="clear" w:pos="1701"/>
          <w:tab w:val="clear" w:pos="2268"/>
          <w:tab w:val="clear" w:pos="2835"/>
        </w:tabs>
        <w:ind w:left="709"/>
      </w:pPr>
      <w:r w:rsidRPr="00B14AEA">
        <w:t>–</w:t>
      </w:r>
      <w:r w:rsidRPr="00B14AEA">
        <w:tab/>
        <w:t>Gastos de contratación de nuevo personal (estimados a 55 000 CHF por cada miembro del personal de las categorías P y D – entrada en funciones, billetes de avión y traslado – y de 1</w:t>
      </w:r>
      <w:r w:rsidR="004C2CC5" w:rsidRPr="00B14AEA">
        <w:t> </w:t>
      </w:r>
      <w:r w:rsidRPr="00B14AEA">
        <w:t>000 CHF para el personal de categoría G)</w:t>
      </w:r>
      <w:r w:rsidR="00007219" w:rsidRPr="00B14AEA">
        <w:t>.</w:t>
      </w:r>
    </w:p>
    <w:p w:rsidR="003E5B59" w:rsidRPr="00B14AEA" w:rsidRDefault="003E5B59" w:rsidP="00153B09">
      <w:pPr>
        <w:pStyle w:val="enumlev1"/>
        <w:tabs>
          <w:tab w:val="clear" w:pos="567"/>
          <w:tab w:val="clear" w:pos="1134"/>
          <w:tab w:val="clear" w:pos="1701"/>
          <w:tab w:val="clear" w:pos="2268"/>
          <w:tab w:val="clear" w:pos="2835"/>
        </w:tabs>
        <w:ind w:left="709"/>
      </w:pPr>
      <w:r w:rsidRPr="00B14AEA">
        <w:t>–</w:t>
      </w:r>
      <w:r w:rsidRPr="00B14AEA">
        <w:tab/>
        <w:t>Gastos de infraestructura para la organización y puesta en marcha del nuevo emplazamiento: se trata de los gastos de equipos, hardware informático, gastos generales de dotación de las oficinas y el edificio a fin de que sean operacionales</w:t>
      </w:r>
      <w:r w:rsidR="00007219" w:rsidRPr="00B14AEA">
        <w:t>.</w:t>
      </w:r>
    </w:p>
    <w:p w:rsidR="003E5B59" w:rsidRPr="00B14AEA" w:rsidRDefault="003E5B59" w:rsidP="00153B09">
      <w:pPr>
        <w:pStyle w:val="enumlev1"/>
        <w:tabs>
          <w:tab w:val="clear" w:pos="567"/>
          <w:tab w:val="clear" w:pos="1134"/>
          <w:tab w:val="clear" w:pos="1701"/>
          <w:tab w:val="clear" w:pos="2268"/>
          <w:tab w:val="clear" w:pos="2835"/>
        </w:tabs>
        <w:ind w:left="709"/>
      </w:pPr>
      <w:r w:rsidRPr="00B14AEA">
        <w:t>–</w:t>
      </w:r>
      <w:r w:rsidRPr="00B14AEA">
        <w:tab/>
        <w:t>Gastos operativos para la organización y puesta en marcha del nuevo emplazamiento: gastos de viaje y alojamiento, gastos de contratación del nuevo personal y de gestión del proyecto de reubicación.</w:t>
      </w:r>
    </w:p>
    <w:p w:rsidR="003E5B59" w:rsidRPr="00B14AEA" w:rsidRDefault="00007219" w:rsidP="00153B09">
      <w:pPr>
        <w:tabs>
          <w:tab w:val="clear" w:pos="567"/>
          <w:tab w:val="clear" w:pos="1134"/>
          <w:tab w:val="clear" w:pos="1701"/>
          <w:tab w:val="clear" w:pos="2268"/>
          <w:tab w:val="clear" w:pos="2835"/>
        </w:tabs>
      </w:pPr>
      <w:r w:rsidRPr="00B14AEA">
        <w:t>8.15</w:t>
      </w:r>
      <w:r w:rsidRPr="00B14AEA">
        <w:tab/>
      </w:r>
      <w:r w:rsidR="003E5B59" w:rsidRPr="00B14AEA">
        <w:t>Para obtener una estimación, se han utilizado como referencia los gastos de reubicación de parte del personal del ACNUR en 2007, adaptados para tener en cuenta las diferencias de escala (reubicación de la Unión en su integridad) y la evolución de los costes desde 2007.</w:t>
      </w:r>
    </w:p>
    <w:p w:rsidR="003E5B59" w:rsidRPr="00B14AEA" w:rsidRDefault="00007219" w:rsidP="00153B09">
      <w:pPr>
        <w:tabs>
          <w:tab w:val="clear" w:pos="567"/>
          <w:tab w:val="clear" w:pos="1134"/>
          <w:tab w:val="clear" w:pos="1701"/>
          <w:tab w:val="clear" w:pos="2268"/>
          <w:tab w:val="clear" w:pos="2835"/>
        </w:tabs>
      </w:pPr>
      <w:r w:rsidRPr="00B14AEA">
        <w:t>8.16</w:t>
      </w:r>
      <w:r w:rsidRPr="00B14AEA">
        <w:tab/>
      </w:r>
      <w:r w:rsidR="003E5B59" w:rsidRPr="00B14AEA">
        <w:t>Se han identificado los siguientes gastos:</w:t>
      </w:r>
    </w:p>
    <w:p w:rsidR="00007219" w:rsidRPr="00B14AEA" w:rsidRDefault="00007219" w:rsidP="00007219">
      <w:pPr>
        <w:rPr>
          <w:sz w:val="16"/>
          <w:szCs w:val="16"/>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42"/>
        <w:gridCol w:w="1560"/>
        <w:gridCol w:w="1559"/>
        <w:gridCol w:w="1422"/>
      </w:tblGrid>
      <w:tr w:rsidR="003E5B59" w:rsidRPr="00B14AEA" w:rsidTr="00007219">
        <w:trPr>
          <w:jc w:val="center"/>
        </w:trPr>
        <w:tc>
          <w:tcPr>
            <w:tcW w:w="3256" w:type="dxa"/>
          </w:tcPr>
          <w:p w:rsidR="003E5B59" w:rsidRPr="00B14AEA" w:rsidRDefault="003E5B59" w:rsidP="00654444">
            <w:pPr>
              <w:pStyle w:val="Tablehead"/>
              <w:keepNext/>
              <w:keepLines/>
            </w:pPr>
            <w:r w:rsidRPr="00B14AEA">
              <w:br w:type="page"/>
              <w:t>Tipo de gastos</w:t>
            </w:r>
          </w:p>
        </w:tc>
        <w:tc>
          <w:tcPr>
            <w:tcW w:w="6383" w:type="dxa"/>
            <w:gridSpan w:val="4"/>
          </w:tcPr>
          <w:p w:rsidR="003E5B59" w:rsidRPr="00B14AEA" w:rsidRDefault="003E5B59" w:rsidP="00654444">
            <w:pPr>
              <w:pStyle w:val="Tablehead"/>
              <w:keepNext/>
              <w:keepLines/>
            </w:pPr>
            <w:r w:rsidRPr="00B14AEA">
              <w:t>Estimación en miles CHF</w:t>
            </w:r>
          </w:p>
        </w:tc>
      </w:tr>
      <w:tr w:rsidR="003E5B59" w:rsidRPr="00B14AEA" w:rsidTr="00007219">
        <w:trPr>
          <w:jc w:val="center"/>
        </w:trPr>
        <w:tc>
          <w:tcPr>
            <w:tcW w:w="3256" w:type="dxa"/>
          </w:tcPr>
          <w:p w:rsidR="003E5B59" w:rsidRPr="00B14AEA" w:rsidRDefault="003E5B59" w:rsidP="00654444">
            <w:pPr>
              <w:pStyle w:val="Tablehead"/>
              <w:keepNext/>
              <w:keepLines/>
            </w:pPr>
          </w:p>
        </w:tc>
        <w:tc>
          <w:tcPr>
            <w:tcW w:w="1842" w:type="dxa"/>
          </w:tcPr>
          <w:p w:rsidR="003E5B59" w:rsidRPr="00B14AEA" w:rsidRDefault="003E5B59" w:rsidP="00654444">
            <w:pPr>
              <w:pStyle w:val="Tablehead"/>
              <w:keepNext/>
              <w:keepLines/>
            </w:pPr>
            <w:r w:rsidRPr="00B14AEA">
              <w:t>Hipótesis 1</w:t>
            </w:r>
          </w:p>
        </w:tc>
        <w:tc>
          <w:tcPr>
            <w:tcW w:w="1560" w:type="dxa"/>
          </w:tcPr>
          <w:p w:rsidR="003E5B59" w:rsidRPr="00B14AEA" w:rsidRDefault="003E5B59" w:rsidP="00654444">
            <w:pPr>
              <w:pStyle w:val="Tablehead"/>
              <w:keepNext/>
              <w:keepLines/>
            </w:pPr>
            <w:r w:rsidRPr="00B14AEA">
              <w:t>Hipótesis 2</w:t>
            </w:r>
          </w:p>
        </w:tc>
        <w:tc>
          <w:tcPr>
            <w:tcW w:w="1559" w:type="dxa"/>
          </w:tcPr>
          <w:p w:rsidR="003E5B59" w:rsidRPr="00B14AEA" w:rsidRDefault="003E5B59" w:rsidP="00654444">
            <w:pPr>
              <w:pStyle w:val="Tablehead"/>
              <w:keepNext/>
              <w:keepLines/>
            </w:pPr>
            <w:r w:rsidRPr="00B14AEA">
              <w:t>Hipótesis 3</w:t>
            </w:r>
          </w:p>
        </w:tc>
        <w:tc>
          <w:tcPr>
            <w:tcW w:w="1422" w:type="dxa"/>
          </w:tcPr>
          <w:p w:rsidR="003E5B59" w:rsidRPr="00B14AEA" w:rsidRDefault="003E5B59" w:rsidP="00654444">
            <w:pPr>
              <w:pStyle w:val="Tablehead"/>
              <w:keepNext/>
              <w:keepLines/>
            </w:pPr>
            <w:r w:rsidRPr="00B14AEA">
              <w:t>Hipótesis 4</w:t>
            </w:r>
          </w:p>
        </w:tc>
      </w:tr>
      <w:tr w:rsidR="003E5B59" w:rsidRPr="00B14AEA" w:rsidTr="00007219">
        <w:trPr>
          <w:jc w:val="center"/>
        </w:trPr>
        <w:tc>
          <w:tcPr>
            <w:tcW w:w="3256" w:type="dxa"/>
          </w:tcPr>
          <w:p w:rsidR="003E5B59" w:rsidRPr="00B14AEA" w:rsidRDefault="003E5B59" w:rsidP="00654444">
            <w:pPr>
              <w:pStyle w:val="Tabletext"/>
              <w:keepNext/>
              <w:keepLines/>
            </w:pPr>
            <w:r w:rsidRPr="00B14AEA">
              <w:t>Gastos de personal durante el periodo de transición</w:t>
            </w:r>
          </w:p>
        </w:tc>
        <w:tc>
          <w:tcPr>
            <w:tcW w:w="1842" w:type="dxa"/>
          </w:tcPr>
          <w:p w:rsidR="003E5B59" w:rsidRPr="00B14AEA" w:rsidRDefault="003E5B59" w:rsidP="00654444">
            <w:pPr>
              <w:pStyle w:val="Tabletext"/>
              <w:keepNext/>
              <w:keepLines/>
              <w:jc w:val="center"/>
            </w:pPr>
            <w:r w:rsidRPr="00B14AEA">
              <w:t>22 860</w:t>
            </w:r>
          </w:p>
        </w:tc>
        <w:tc>
          <w:tcPr>
            <w:tcW w:w="1560" w:type="dxa"/>
          </w:tcPr>
          <w:p w:rsidR="003E5B59" w:rsidRPr="00B14AEA" w:rsidRDefault="003E5B59" w:rsidP="00654444">
            <w:pPr>
              <w:pStyle w:val="Tabletext"/>
              <w:keepNext/>
              <w:keepLines/>
              <w:jc w:val="center"/>
            </w:pPr>
            <w:r w:rsidRPr="00B14AEA">
              <w:t>16 020</w:t>
            </w:r>
          </w:p>
        </w:tc>
        <w:tc>
          <w:tcPr>
            <w:tcW w:w="1559" w:type="dxa"/>
          </w:tcPr>
          <w:p w:rsidR="003E5B59" w:rsidRPr="00B14AEA" w:rsidRDefault="003E5B59" w:rsidP="00654444">
            <w:pPr>
              <w:pStyle w:val="Tabletext"/>
              <w:keepNext/>
              <w:keepLines/>
              <w:jc w:val="center"/>
            </w:pPr>
            <w:r w:rsidRPr="00B14AEA">
              <w:t>20 556</w:t>
            </w:r>
          </w:p>
        </w:tc>
        <w:tc>
          <w:tcPr>
            <w:tcW w:w="1422" w:type="dxa"/>
          </w:tcPr>
          <w:p w:rsidR="003E5B59" w:rsidRPr="00B14AEA" w:rsidRDefault="003E5B59" w:rsidP="00654444">
            <w:pPr>
              <w:pStyle w:val="Tabletext"/>
              <w:keepNext/>
              <w:keepLines/>
              <w:jc w:val="center"/>
            </w:pPr>
            <w:r w:rsidRPr="00B14AEA">
              <w:t>18 300</w:t>
            </w:r>
          </w:p>
        </w:tc>
      </w:tr>
      <w:tr w:rsidR="003E5B59" w:rsidRPr="00B14AEA" w:rsidTr="00007219">
        <w:trPr>
          <w:jc w:val="center"/>
        </w:trPr>
        <w:tc>
          <w:tcPr>
            <w:tcW w:w="3256" w:type="dxa"/>
          </w:tcPr>
          <w:p w:rsidR="003E5B59" w:rsidRPr="00B14AEA" w:rsidRDefault="003E5B59" w:rsidP="00654444">
            <w:pPr>
              <w:pStyle w:val="Tabletext"/>
              <w:keepNext/>
              <w:keepLines/>
            </w:pPr>
            <w:r w:rsidRPr="00B14AEA">
              <w:t>Gastos de contratación y formación</w:t>
            </w:r>
          </w:p>
        </w:tc>
        <w:tc>
          <w:tcPr>
            <w:tcW w:w="1842" w:type="dxa"/>
          </w:tcPr>
          <w:p w:rsidR="003E5B59" w:rsidRPr="00B14AEA" w:rsidRDefault="003E5B59" w:rsidP="00654444">
            <w:pPr>
              <w:pStyle w:val="Tabletext"/>
              <w:keepNext/>
              <w:keepLines/>
              <w:jc w:val="center"/>
            </w:pPr>
            <w:r w:rsidRPr="00B14AEA">
              <w:t>5 750</w:t>
            </w:r>
          </w:p>
        </w:tc>
        <w:tc>
          <w:tcPr>
            <w:tcW w:w="1560" w:type="dxa"/>
          </w:tcPr>
          <w:p w:rsidR="003E5B59" w:rsidRPr="00B14AEA" w:rsidRDefault="003E5B59" w:rsidP="00654444">
            <w:pPr>
              <w:pStyle w:val="Tabletext"/>
              <w:keepNext/>
              <w:keepLines/>
              <w:jc w:val="center"/>
            </w:pPr>
            <w:r w:rsidRPr="00B14AEA">
              <w:t>3 550</w:t>
            </w:r>
          </w:p>
        </w:tc>
        <w:tc>
          <w:tcPr>
            <w:tcW w:w="1559" w:type="dxa"/>
          </w:tcPr>
          <w:p w:rsidR="003E5B59" w:rsidRPr="00B14AEA" w:rsidRDefault="003E5B59" w:rsidP="00654444">
            <w:pPr>
              <w:pStyle w:val="Tabletext"/>
              <w:keepNext/>
              <w:keepLines/>
              <w:jc w:val="center"/>
            </w:pPr>
            <w:r w:rsidRPr="00B14AEA">
              <w:t>5 690</w:t>
            </w:r>
          </w:p>
        </w:tc>
        <w:tc>
          <w:tcPr>
            <w:tcW w:w="1422" w:type="dxa"/>
          </w:tcPr>
          <w:p w:rsidR="003E5B59" w:rsidRPr="00B14AEA" w:rsidRDefault="003E5B59" w:rsidP="00654444">
            <w:pPr>
              <w:pStyle w:val="Tabletext"/>
              <w:keepNext/>
              <w:keepLines/>
              <w:jc w:val="center"/>
            </w:pPr>
            <w:r w:rsidRPr="00B14AEA">
              <w:t>3 490</w:t>
            </w:r>
          </w:p>
        </w:tc>
      </w:tr>
      <w:tr w:rsidR="003E5B59" w:rsidRPr="00B14AEA" w:rsidTr="00007219">
        <w:trPr>
          <w:jc w:val="center"/>
        </w:trPr>
        <w:tc>
          <w:tcPr>
            <w:tcW w:w="3256" w:type="dxa"/>
          </w:tcPr>
          <w:p w:rsidR="003E5B59" w:rsidRPr="00B14AEA" w:rsidRDefault="003E5B59" w:rsidP="00654444">
            <w:pPr>
              <w:pStyle w:val="Tabletext"/>
              <w:keepNext/>
              <w:keepLines/>
            </w:pPr>
            <w:r w:rsidRPr="00B14AEA">
              <w:t>Gastos de infraestructura para la organización y puesta en marcha del nuevo emplazamiento</w:t>
            </w:r>
          </w:p>
        </w:tc>
        <w:tc>
          <w:tcPr>
            <w:tcW w:w="1842" w:type="dxa"/>
          </w:tcPr>
          <w:p w:rsidR="003E5B59" w:rsidRPr="00B14AEA" w:rsidRDefault="003E5B59" w:rsidP="00654444">
            <w:pPr>
              <w:pStyle w:val="Tabletext"/>
              <w:keepNext/>
              <w:keepLines/>
              <w:jc w:val="center"/>
            </w:pPr>
            <w:r w:rsidRPr="00B14AEA">
              <w:t>4 950</w:t>
            </w:r>
          </w:p>
        </w:tc>
        <w:tc>
          <w:tcPr>
            <w:tcW w:w="1560" w:type="dxa"/>
          </w:tcPr>
          <w:p w:rsidR="003E5B59" w:rsidRPr="00B14AEA" w:rsidRDefault="003E5B59" w:rsidP="00654444">
            <w:pPr>
              <w:pStyle w:val="Tabletext"/>
              <w:keepNext/>
              <w:keepLines/>
              <w:jc w:val="center"/>
            </w:pPr>
            <w:r w:rsidRPr="00B14AEA">
              <w:t>4 950</w:t>
            </w:r>
          </w:p>
        </w:tc>
        <w:tc>
          <w:tcPr>
            <w:tcW w:w="1559" w:type="dxa"/>
          </w:tcPr>
          <w:p w:rsidR="003E5B59" w:rsidRPr="00B14AEA" w:rsidRDefault="003E5B59" w:rsidP="00654444">
            <w:pPr>
              <w:pStyle w:val="Tabletext"/>
              <w:keepNext/>
              <w:keepLines/>
              <w:jc w:val="center"/>
            </w:pPr>
            <w:r w:rsidRPr="00B14AEA">
              <w:t>4 950</w:t>
            </w:r>
          </w:p>
        </w:tc>
        <w:tc>
          <w:tcPr>
            <w:tcW w:w="1422" w:type="dxa"/>
          </w:tcPr>
          <w:p w:rsidR="003E5B59" w:rsidRPr="00B14AEA" w:rsidRDefault="003E5B59" w:rsidP="00654444">
            <w:pPr>
              <w:pStyle w:val="Tabletext"/>
              <w:keepNext/>
              <w:keepLines/>
              <w:jc w:val="center"/>
            </w:pPr>
            <w:r w:rsidRPr="00B14AEA">
              <w:t>4 950</w:t>
            </w:r>
          </w:p>
        </w:tc>
      </w:tr>
      <w:tr w:rsidR="003E5B59" w:rsidRPr="00B14AEA" w:rsidTr="00007219">
        <w:trPr>
          <w:jc w:val="center"/>
        </w:trPr>
        <w:tc>
          <w:tcPr>
            <w:tcW w:w="3256" w:type="dxa"/>
          </w:tcPr>
          <w:p w:rsidR="003E5B59" w:rsidRPr="00B14AEA" w:rsidRDefault="003E5B59" w:rsidP="00654444">
            <w:pPr>
              <w:pStyle w:val="Tabletext"/>
              <w:keepNext/>
              <w:keepLines/>
            </w:pPr>
            <w:r w:rsidRPr="00B14AEA">
              <w:t>Gastos operativos para la organización y puesta en marcha del nuevo emplazamiento</w:t>
            </w:r>
          </w:p>
        </w:tc>
        <w:tc>
          <w:tcPr>
            <w:tcW w:w="1842" w:type="dxa"/>
          </w:tcPr>
          <w:p w:rsidR="003E5B59" w:rsidRPr="00B14AEA" w:rsidRDefault="003E5B59" w:rsidP="00654444">
            <w:pPr>
              <w:pStyle w:val="Tabletext"/>
              <w:keepNext/>
              <w:keepLines/>
              <w:jc w:val="center"/>
            </w:pPr>
            <w:r w:rsidRPr="00B14AEA">
              <w:t>14 001</w:t>
            </w:r>
          </w:p>
        </w:tc>
        <w:tc>
          <w:tcPr>
            <w:tcW w:w="1560" w:type="dxa"/>
          </w:tcPr>
          <w:p w:rsidR="003E5B59" w:rsidRPr="00B14AEA" w:rsidRDefault="003E5B59" w:rsidP="00654444">
            <w:pPr>
              <w:pStyle w:val="Tabletext"/>
              <w:keepNext/>
              <w:keepLines/>
              <w:jc w:val="center"/>
            </w:pPr>
            <w:r w:rsidRPr="00B14AEA">
              <w:t>14 001</w:t>
            </w:r>
          </w:p>
        </w:tc>
        <w:tc>
          <w:tcPr>
            <w:tcW w:w="1559" w:type="dxa"/>
          </w:tcPr>
          <w:p w:rsidR="003E5B59" w:rsidRPr="00B14AEA" w:rsidRDefault="003E5B59" w:rsidP="00654444">
            <w:pPr>
              <w:pStyle w:val="Tabletext"/>
              <w:keepNext/>
              <w:keepLines/>
              <w:jc w:val="center"/>
            </w:pPr>
            <w:r w:rsidRPr="00B14AEA">
              <w:t>14 001</w:t>
            </w:r>
          </w:p>
        </w:tc>
        <w:tc>
          <w:tcPr>
            <w:tcW w:w="1422" w:type="dxa"/>
          </w:tcPr>
          <w:p w:rsidR="003E5B59" w:rsidRPr="00B14AEA" w:rsidRDefault="003E5B59" w:rsidP="00654444">
            <w:pPr>
              <w:pStyle w:val="Tabletext"/>
              <w:keepNext/>
              <w:keepLines/>
              <w:jc w:val="center"/>
            </w:pPr>
            <w:r w:rsidRPr="00B14AEA">
              <w:t>14 001</w:t>
            </w:r>
          </w:p>
        </w:tc>
      </w:tr>
      <w:tr w:rsidR="003E5B59" w:rsidRPr="00B14AEA" w:rsidTr="00007219">
        <w:trPr>
          <w:jc w:val="center"/>
        </w:trPr>
        <w:tc>
          <w:tcPr>
            <w:tcW w:w="3256" w:type="dxa"/>
          </w:tcPr>
          <w:p w:rsidR="003E5B59" w:rsidRPr="00B14AEA" w:rsidRDefault="003E5B59" w:rsidP="00654444">
            <w:pPr>
              <w:pStyle w:val="Tabletext"/>
              <w:keepNext/>
              <w:keepLines/>
              <w:spacing w:before="120" w:after="120"/>
              <w:rPr>
                <w:b/>
                <w:bCs/>
              </w:rPr>
            </w:pPr>
            <w:r w:rsidRPr="00B14AEA">
              <w:rPr>
                <w:b/>
                <w:bCs/>
              </w:rPr>
              <w:t>Total</w:t>
            </w:r>
          </w:p>
        </w:tc>
        <w:tc>
          <w:tcPr>
            <w:tcW w:w="1842" w:type="dxa"/>
          </w:tcPr>
          <w:p w:rsidR="003E5B59" w:rsidRPr="00B14AEA" w:rsidRDefault="003E5B59" w:rsidP="00654444">
            <w:pPr>
              <w:pStyle w:val="Tabletext"/>
              <w:keepNext/>
              <w:keepLines/>
              <w:spacing w:before="120" w:after="120"/>
              <w:jc w:val="center"/>
              <w:rPr>
                <w:b/>
                <w:bCs/>
              </w:rPr>
            </w:pPr>
            <w:r w:rsidRPr="00B14AEA">
              <w:rPr>
                <w:b/>
                <w:bCs/>
              </w:rPr>
              <w:t>47 561</w:t>
            </w:r>
          </w:p>
        </w:tc>
        <w:tc>
          <w:tcPr>
            <w:tcW w:w="1560" w:type="dxa"/>
          </w:tcPr>
          <w:p w:rsidR="003E5B59" w:rsidRPr="00B14AEA" w:rsidRDefault="003E5B59" w:rsidP="00654444">
            <w:pPr>
              <w:pStyle w:val="Tabletext"/>
              <w:keepNext/>
              <w:keepLines/>
              <w:spacing w:before="120" w:after="120"/>
              <w:jc w:val="center"/>
              <w:rPr>
                <w:b/>
                <w:bCs/>
              </w:rPr>
            </w:pPr>
            <w:r w:rsidRPr="00B14AEA">
              <w:rPr>
                <w:b/>
                <w:bCs/>
              </w:rPr>
              <w:t>38 521</w:t>
            </w:r>
          </w:p>
        </w:tc>
        <w:tc>
          <w:tcPr>
            <w:tcW w:w="1559" w:type="dxa"/>
          </w:tcPr>
          <w:p w:rsidR="003E5B59" w:rsidRPr="00B14AEA" w:rsidRDefault="003E5B59" w:rsidP="00654444">
            <w:pPr>
              <w:pStyle w:val="Tabletext"/>
              <w:keepNext/>
              <w:keepLines/>
              <w:spacing w:before="120" w:after="120"/>
              <w:jc w:val="center"/>
              <w:rPr>
                <w:b/>
                <w:bCs/>
              </w:rPr>
            </w:pPr>
            <w:r w:rsidRPr="00B14AEA">
              <w:rPr>
                <w:b/>
                <w:bCs/>
              </w:rPr>
              <w:t>45 197</w:t>
            </w:r>
          </w:p>
        </w:tc>
        <w:tc>
          <w:tcPr>
            <w:tcW w:w="1422" w:type="dxa"/>
          </w:tcPr>
          <w:p w:rsidR="003E5B59" w:rsidRPr="00B14AEA" w:rsidRDefault="003E5B59" w:rsidP="00654444">
            <w:pPr>
              <w:pStyle w:val="Tabletext"/>
              <w:keepNext/>
              <w:keepLines/>
              <w:spacing w:before="120" w:after="120"/>
              <w:jc w:val="center"/>
              <w:rPr>
                <w:b/>
                <w:bCs/>
              </w:rPr>
            </w:pPr>
            <w:r w:rsidRPr="00B14AEA">
              <w:rPr>
                <w:b/>
                <w:bCs/>
              </w:rPr>
              <w:t>37 630</w:t>
            </w:r>
          </w:p>
        </w:tc>
      </w:tr>
    </w:tbl>
    <w:p w:rsidR="003E5B59" w:rsidRPr="00B14AEA" w:rsidRDefault="00007219" w:rsidP="00153B09">
      <w:pPr>
        <w:tabs>
          <w:tab w:val="clear" w:pos="567"/>
          <w:tab w:val="clear" w:pos="1134"/>
          <w:tab w:val="clear" w:pos="1701"/>
          <w:tab w:val="clear" w:pos="2268"/>
          <w:tab w:val="clear" w:pos="2835"/>
        </w:tabs>
        <w:spacing w:before="240"/>
      </w:pPr>
      <w:r w:rsidRPr="00B14AEA">
        <w:t>8.17</w:t>
      </w:r>
      <w:r w:rsidRPr="00B14AEA">
        <w:tab/>
      </w:r>
      <w:r w:rsidR="003E5B59" w:rsidRPr="00B14AEA">
        <w:t>Una estimación más detallada debería basarse en un estudio comparativo de diversos emplazamientos en función de criterios de comparación objetivos.</w:t>
      </w:r>
    </w:p>
    <w:p w:rsidR="003E5B59" w:rsidRPr="00B14AEA" w:rsidRDefault="00007219" w:rsidP="00153B09">
      <w:pPr>
        <w:tabs>
          <w:tab w:val="clear" w:pos="567"/>
          <w:tab w:val="clear" w:pos="1134"/>
          <w:tab w:val="clear" w:pos="1701"/>
          <w:tab w:val="clear" w:pos="2268"/>
          <w:tab w:val="clear" w:pos="2835"/>
        </w:tabs>
      </w:pPr>
      <w:r w:rsidRPr="00B14AEA">
        <w:t>8.18</w:t>
      </w:r>
      <w:r w:rsidRPr="00B14AEA">
        <w:tab/>
      </w:r>
      <w:r w:rsidR="003E5B59" w:rsidRPr="00B14AEA">
        <w:t>El coste total del cese, la restructuración y la instalación ascendería pues entre 130</w:t>
      </w:r>
      <w:r w:rsidR="004C2CC5" w:rsidRPr="00B14AEA">
        <w:t> </w:t>
      </w:r>
      <w:r w:rsidR="003E5B59" w:rsidRPr="00B14AEA">
        <w:t>millones</w:t>
      </w:r>
      <w:r w:rsidR="00F72393" w:rsidRPr="00B14AEA">
        <w:t> </w:t>
      </w:r>
      <w:r w:rsidR="003E5B59" w:rsidRPr="00B14AEA">
        <w:t>CHF y 175 millones CHF, en función de la hipótesis que se revelase cierta.</w:t>
      </w:r>
    </w:p>
    <w:p w:rsidR="003E5B59" w:rsidRPr="00B14AEA" w:rsidRDefault="00007219" w:rsidP="00153B09">
      <w:pPr>
        <w:tabs>
          <w:tab w:val="clear" w:pos="567"/>
          <w:tab w:val="clear" w:pos="1134"/>
          <w:tab w:val="clear" w:pos="1701"/>
          <w:tab w:val="clear" w:pos="2268"/>
          <w:tab w:val="clear" w:pos="2835"/>
        </w:tabs>
      </w:pPr>
      <w:r w:rsidRPr="00B14AEA">
        <w:t>8.19</w:t>
      </w:r>
      <w:r w:rsidRPr="00B14AEA">
        <w:tab/>
      </w:r>
      <w:r w:rsidR="003E5B59" w:rsidRPr="00B14AEA">
        <w:t xml:space="preserve">Los gastos derivados de la pérdida de memoria institucional y experiencia operativa debida a la partida del personal, así como los gastos derivados de las interrupciones de los procesos son difíciles de estimar y no se han incluido en este documento. No obstante, la repercusión de tales costes puede ser muy importante, pues la formación del nuevo personal llevará mucho tiempo. </w:t>
      </w:r>
    </w:p>
    <w:p w:rsidR="003E5B59" w:rsidRPr="00B14AEA" w:rsidRDefault="003E5B59" w:rsidP="00153B09">
      <w:pPr>
        <w:pStyle w:val="enumlev1"/>
        <w:tabs>
          <w:tab w:val="clear" w:pos="567"/>
          <w:tab w:val="clear" w:pos="1134"/>
          <w:tab w:val="clear" w:pos="1701"/>
          <w:tab w:val="clear" w:pos="2268"/>
          <w:tab w:val="clear" w:pos="2835"/>
        </w:tabs>
        <w:spacing w:before="240"/>
        <w:ind w:left="709" w:hanging="709"/>
        <w:rPr>
          <w:b/>
          <w:bCs/>
        </w:rPr>
      </w:pPr>
      <w:r w:rsidRPr="00B14AEA">
        <w:rPr>
          <w:b/>
          <w:bCs/>
        </w:rPr>
        <w:t>c)</w:t>
      </w:r>
      <w:r w:rsidRPr="00B14AEA">
        <w:rPr>
          <w:b/>
          <w:bCs/>
        </w:rPr>
        <w:tab/>
        <w:t>Costes operativos tras la instalación</w:t>
      </w:r>
    </w:p>
    <w:p w:rsidR="003E5B59" w:rsidRPr="00B14AEA" w:rsidRDefault="00007219" w:rsidP="00153B09">
      <w:pPr>
        <w:tabs>
          <w:tab w:val="clear" w:pos="567"/>
          <w:tab w:val="clear" w:pos="1134"/>
          <w:tab w:val="clear" w:pos="1701"/>
          <w:tab w:val="clear" w:pos="2268"/>
          <w:tab w:val="clear" w:pos="2835"/>
        </w:tabs>
      </w:pPr>
      <w:r w:rsidRPr="00B14AEA">
        <w:t>8.20</w:t>
      </w:r>
      <w:r w:rsidRPr="00B14AEA">
        <w:tab/>
      </w:r>
      <w:r w:rsidR="003E5B59" w:rsidRPr="00B14AEA">
        <w:t>Los costes operativos tras la instalación dependerán el emplazamiento escogido. Los siguientes costes variarán en función del país en que se establezca la Sede de la Unión:</w:t>
      </w:r>
    </w:p>
    <w:p w:rsidR="003E5B59" w:rsidRPr="00B14AEA" w:rsidRDefault="003E5B59" w:rsidP="00153B09">
      <w:pPr>
        <w:pStyle w:val="enumlev1"/>
        <w:tabs>
          <w:tab w:val="clear" w:pos="567"/>
          <w:tab w:val="clear" w:pos="1134"/>
          <w:tab w:val="clear" w:pos="1701"/>
          <w:tab w:val="clear" w:pos="2268"/>
          <w:tab w:val="clear" w:pos="2835"/>
        </w:tabs>
        <w:ind w:left="709"/>
      </w:pPr>
      <w:r w:rsidRPr="00B14AEA">
        <w:t>–</w:t>
      </w:r>
      <w:r w:rsidRPr="00B14AEA">
        <w:tab/>
        <w:t>Gastos de personal, cuyo cálculo está vinculado a los siguientes parámetros:</w:t>
      </w:r>
    </w:p>
    <w:p w:rsidR="003E5B59" w:rsidRPr="00B14AEA" w:rsidRDefault="003E5B59" w:rsidP="000569EA">
      <w:pPr>
        <w:pStyle w:val="enumlev2"/>
        <w:tabs>
          <w:tab w:val="clear" w:pos="567"/>
        </w:tabs>
        <w:ind w:hanging="283"/>
      </w:pPr>
      <w:r w:rsidRPr="00B14AEA">
        <w:t>•</w:t>
      </w:r>
      <w:r w:rsidRPr="00B14AEA">
        <w:tab/>
      </w:r>
      <w:proofErr w:type="gramStart"/>
      <w:r w:rsidRPr="00B14AEA">
        <w:t>tipo</w:t>
      </w:r>
      <w:proofErr w:type="gramEnd"/>
      <w:r w:rsidRPr="00B14AEA">
        <w:t xml:space="preserve"> de ajuste por puesto de destino para el personal P y D; </w:t>
      </w:r>
    </w:p>
    <w:p w:rsidR="003E5B59" w:rsidRPr="00B14AEA" w:rsidRDefault="003E5B59" w:rsidP="000569EA">
      <w:pPr>
        <w:pStyle w:val="enumlev2"/>
        <w:tabs>
          <w:tab w:val="clear" w:pos="567"/>
        </w:tabs>
        <w:ind w:hanging="283"/>
      </w:pPr>
      <w:r w:rsidRPr="00B14AEA">
        <w:t>•</w:t>
      </w:r>
      <w:r w:rsidRPr="00B14AEA">
        <w:tab/>
      </w:r>
      <w:proofErr w:type="gramStart"/>
      <w:r w:rsidRPr="00B14AEA">
        <w:t>coste</w:t>
      </w:r>
      <w:proofErr w:type="gramEnd"/>
      <w:r w:rsidRPr="00B14AEA">
        <w:t xml:space="preserve"> local del personal G; </w:t>
      </w:r>
    </w:p>
    <w:p w:rsidR="003E5B59" w:rsidRPr="00B14AEA" w:rsidRDefault="00AA3FFA" w:rsidP="000569EA">
      <w:pPr>
        <w:pStyle w:val="enumlev2"/>
        <w:tabs>
          <w:tab w:val="clear" w:pos="567"/>
        </w:tabs>
        <w:ind w:hanging="283"/>
      </w:pPr>
      <w:r w:rsidRPr="00B14AEA">
        <w:t>•</w:t>
      </w:r>
      <w:r w:rsidR="003E5B59" w:rsidRPr="00B14AEA">
        <w:tab/>
      </w:r>
      <w:proofErr w:type="gramStart"/>
      <w:r w:rsidR="003E5B59" w:rsidRPr="00B14AEA">
        <w:t>variación</w:t>
      </w:r>
      <w:proofErr w:type="gramEnd"/>
      <w:r w:rsidR="003E5B59" w:rsidRPr="00B14AEA">
        <w:t xml:space="preserve"> del coste del viaje al país de origen para el personal P y D; </w:t>
      </w:r>
    </w:p>
    <w:p w:rsidR="003E5B59" w:rsidRPr="00B14AEA" w:rsidRDefault="003E5B59" w:rsidP="000569EA">
      <w:pPr>
        <w:pStyle w:val="enumlev2"/>
        <w:tabs>
          <w:tab w:val="clear" w:pos="567"/>
        </w:tabs>
        <w:ind w:hanging="283"/>
      </w:pPr>
      <w:r w:rsidRPr="00B14AEA">
        <w:t>•</w:t>
      </w:r>
      <w:r w:rsidRPr="00B14AEA">
        <w:tab/>
      </w:r>
      <w:proofErr w:type="gramStart"/>
      <w:r w:rsidRPr="00B14AEA">
        <w:t>variación</w:t>
      </w:r>
      <w:proofErr w:type="gramEnd"/>
      <w:r w:rsidRPr="00B14AEA">
        <w:t xml:space="preserve"> de la asignación escolar para el personal P y D.</w:t>
      </w:r>
    </w:p>
    <w:p w:rsidR="003E5B59" w:rsidRPr="00B14AEA" w:rsidRDefault="003E5B59" w:rsidP="00153B09">
      <w:pPr>
        <w:pStyle w:val="enumlev1"/>
        <w:tabs>
          <w:tab w:val="clear" w:pos="567"/>
        </w:tabs>
        <w:ind w:left="709"/>
      </w:pPr>
      <w:r w:rsidRPr="00B14AEA">
        <w:t>–</w:t>
      </w:r>
      <w:r w:rsidRPr="00B14AEA">
        <w:tab/>
        <w:t>Costes de alquiler y mantenimiento de los locales ocupados por la Unión, que dependen de las condiciones negociadas con el País Anfitrión.</w:t>
      </w:r>
    </w:p>
    <w:p w:rsidR="003E5B59" w:rsidRPr="00B14AEA" w:rsidRDefault="003E5B59" w:rsidP="00153B09">
      <w:pPr>
        <w:pStyle w:val="enumlev1"/>
        <w:keepNext/>
        <w:keepLines/>
        <w:tabs>
          <w:tab w:val="clear" w:pos="567"/>
          <w:tab w:val="clear" w:pos="1134"/>
          <w:tab w:val="clear" w:pos="1701"/>
          <w:tab w:val="clear" w:pos="2268"/>
          <w:tab w:val="clear" w:pos="2835"/>
        </w:tabs>
        <w:ind w:left="709" w:hanging="709"/>
        <w:rPr>
          <w:b/>
          <w:bCs/>
        </w:rPr>
      </w:pPr>
      <w:r w:rsidRPr="00B14AEA">
        <w:rPr>
          <w:b/>
          <w:bCs/>
        </w:rPr>
        <w:t>d)</w:t>
      </w:r>
      <w:r w:rsidRPr="00B14AEA">
        <w:rPr>
          <w:b/>
          <w:bCs/>
        </w:rPr>
        <w:tab/>
        <w:t>Futuro de los locales de la UIT en caso de reubicación</w:t>
      </w:r>
    </w:p>
    <w:p w:rsidR="003E5B59" w:rsidRPr="00B14AEA" w:rsidRDefault="00730B28" w:rsidP="00153B09">
      <w:pPr>
        <w:keepNext/>
        <w:keepLines/>
        <w:tabs>
          <w:tab w:val="clear" w:pos="567"/>
          <w:tab w:val="clear" w:pos="1134"/>
          <w:tab w:val="clear" w:pos="1701"/>
          <w:tab w:val="clear" w:pos="2268"/>
          <w:tab w:val="clear" w:pos="2835"/>
        </w:tabs>
        <w:spacing w:after="120"/>
      </w:pPr>
      <w:r w:rsidRPr="00B14AEA">
        <w:t>8.21</w:t>
      </w:r>
      <w:r w:rsidRPr="00B14AEA">
        <w:tab/>
      </w:r>
      <w:r w:rsidR="003E5B59" w:rsidRPr="00B14AEA">
        <w:t>El valor contable neto de todos los edificios de la Unión al 31 de diciembre de 2013 ascendía a</w:t>
      </w:r>
      <w:r w:rsidR="004C2CC5" w:rsidRPr="00B14AEA">
        <w:t xml:space="preserve"> </w:t>
      </w:r>
      <w:r w:rsidR="003E5B59" w:rsidRPr="00B14AEA">
        <w:t>108 millones CHF, parte de los cuales aún están financiados por un préstamo concedido por el País Anfitrión, y que se desglosan de la siguiente manera: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2140"/>
        <w:gridCol w:w="2273"/>
        <w:gridCol w:w="1722"/>
        <w:gridCol w:w="1968"/>
      </w:tblGrid>
      <w:tr w:rsidR="003E5B59" w:rsidRPr="00B14AEA" w:rsidTr="00730B28">
        <w:trPr>
          <w:jc w:val="center"/>
        </w:trPr>
        <w:tc>
          <w:tcPr>
            <w:tcW w:w="1536" w:type="dxa"/>
          </w:tcPr>
          <w:p w:rsidR="003E5B59" w:rsidRPr="00B14AEA" w:rsidRDefault="003E5B59" w:rsidP="00654444">
            <w:pPr>
              <w:pStyle w:val="Tablehead"/>
              <w:keepNext/>
              <w:keepLines/>
            </w:pPr>
            <w:r w:rsidRPr="00B14AEA">
              <w:t>Edificio</w:t>
            </w:r>
          </w:p>
        </w:tc>
        <w:tc>
          <w:tcPr>
            <w:tcW w:w="2140" w:type="dxa"/>
          </w:tcPr>
          <w:p w:rsidR="003E5B59" w:rsidRPr="00B14AEA" w:rsidRDefault="003E5B59" w:rsidP="003E7477">
            <w:pPr>
              <w:pStyle w:val="Tablehead"/>
              <w:keepNext/>
              <w:keepLines/>
            </w:pPr>
            <w:r w:rsidRPr="00B14AEA">
              <w:t>Va</w:t>
            </w:r>
            <w:r w:rsidR="003E7477" w:rsidRPr="00B14AEA">
              <w:t>lor contable neto al 31.12.2013</w:t>
            </w:r>
            <w:r w:rsidR="003E7477" w:rsidRPr="00B14AEA">
              <w:br/>
            </w:r>
            <w:r w:rsidR="003E7477" w:rsidRPr="00B14AEA">
              <w:br/>
            </w:r>
            <w:r w:rsidR="00730B28" w:rsidRPr="00B14AEA">
              <w:t>E</w:t>
            </w:r>
            <w:r w:rsidRPr="00B14AEA">
              <w:t>n miles CHF</w:t>
            </w:r>
          </w:p>
        </w:tc>
        <w:tc>
          <w:tcPr>
            <w:tcW w:w="2273" w:type="dxa"/>
          </w:tcPr>
          <w:p w:rsidR="003E5B59" w:rsidRPr="00B14AEA" w:rsidRDefault="003E5B59" w:rsidP="003E7477">
            <w:pPr>
              <w:pStyle w:val="Tablehead"/>
              <w:keepNext/>
              <w:keepLines/>
            </w:pPr>
            <w:r w:rsidRPr="00B14AEA">
              <w:t>Préstamo del País Anfitrión pendiente al 31.12.2013</w:t>
            </w:r>
            <w:r w:rsidR="003E7477" w:rsidRPr="00B14AEA">
              <w:br/>
            </w:r>
            <w:r w:rsidRPr="00B14AEA">
              <w:t>En miles CHF</w:t>
            </w:r>
          </w:p>
        </w:tc>
        <w:tc>
          <w:tcPr>
            <w:tcW w:w="1722" w:type="dxa"/>
          </w:tcPr>
          <w:p w:rsidR="003E5B59" w:rsidRPr="00B14AEA" w:rsidRDefault="003E5B59" w:rsidP="00654444">
            <w:pPr>
              <w:pStyle w:val="Tablehead"/>
              <w:keepNext/>
              <w:keepLines/>
            </w:pPr>
            <w:r w:rsidRPr="00B14AEA">
              <w:t>Plazo de devolución</w:t>
            </w:r>
          </w:p>
        </w:tc>
        <w:tc>
          <w:tcPr>
            <w:tcW w:w="1968" w:type="dxa"/>
          </w:tcPr>
          <w:p w:rsidR="003E5B59" w:rsidRPr="00B14AEA" w:rsidRDefault="003E5B59" w:rsidP="003E7477">
            <w:pPr>
              <w:pStyle w:val="Tablehead"/>
              <w:keepNext/>
              <w:keepLines/>
            </w:pPr>
            <w:r w:rsidRPr="00B14AEA">
              <w:t>Valor de alquiler anual estimado en 2010</w:t>
            </w:r>
            <w:r w:rsidR="003E7477" w:rsidRPr="00B14AEA">
              <w:br/>
            </w:r>
            <w:r w:rsidRPr="00B14AEA">
              <w:t>En miles CHF</w:t>
            </w:r>
          </w:p>
        </w:tc>
      </w:tr>
      <w:tr w:rsidR="003E5B59" w:rsidRPr="00B14AEA" w:rsidTr="00730B28">
        <w:trPr>
          <w:jc w:val="center"/>
        </w:trPr>
        <w:tc>
          <w:tcPr>
            <w:tcW w:w="1536" w:type="dxa"/>
          </w:tcPr>
          <w:p w:rsidR="003E5B59" w:rsidRPr="00B14AEA" w:rsidRDefault="003E5B59" w:rsidP="00654444">
            <w:pPr>
              <w:pStyle w:val="Tabletext"/>
              <w:keepNext/>
              <w:keepLines/>
            </w:pPr>
            <w:proofErr w:type="spellStart"/>
            <w:r w:rsidRPr="00B14AEA">
              <w:t>Varembé</w:t>
            </w:r>
            <w:proofErr w:type="spellEnd"/>
            <w:r w:rsidRPr="00B14AEA">
              <w:t xml:space="preserve"> </w:t>
            </w:r>
          </w:p>
        </w:tc>
        <w:tc>
          <w:tcPr>
            <w:tcW w:w="2140" w:type="dxa"/>
          </w:tcPr>
          <w:p w:rsidR="003E5B59" w:rsidRPr="00B14AEA" w:rsidRDefault="003E5B59" w:rsidP="00654444">
            <w:pPr>
              <w:pStyle w:val="Tabletext"/>
              <w:keepNext/>
              <w:keepLines/>
              <w:jc w:val="center"/>
            </w:pPr>
            <w:r w:rsidRPr="00B14AEA">
              <w:t>12 996</w:t>
            </w:r>
          </w:p>
        </w:tc>
        <w:tc>
          <w:tcPr>
            <w:tcW w:w="2273" w:type="dxa"/>
          </w:tcPr>
          <w:p w:rsidR="003E5B59" w:rsidRPr="00B14AEA" w:rsidRDefault="003E5B59" w:rsidP="00654444">
            <w:pPr>
              <w:pStyle w:val="Tabletext"/>
              <w:keepNext/>
              <w:keepLines/>
              <w:jc w:val="center"/>
            </w:pPr>
            <w:r w:rsidRPr="00B14AEA">
              <w:t>-</w:t>
            </w:r>
          </w:p>
        </w:tc>
        <w:tc>
          <w:tcPr>
            <w:tcW w:w="1722" w:type="dxa"/>
          </w:tcPr>
          <w:p w:rsidR="003E5B59" w:rsidRPr="00B14AEA" w:rsidRDefault="003E5B59" w:rsidP="00654444">
            <w:pPr>
              <w:pStyle w:val="Tabletext"/>
              <w:keepNext/>
              <w:keepLines/>
              <w:jc w:val="center"/>
            </w:pPr>
            <w:r w:rsidRPr="00B14AEA">
              <w:t>-</w:t>
            </w:r>
          </w:p>
        </w:tc>
        <w:tc>
          <w:tcPr>
            <w:tcW w:w="1968" w:type="dxa"/>
          </w:tcPr>
          <w:p w:rsidR="003E5B59" w:rsidRPr="00B14AEA" w:rsidRDefault="003E5B59" w:rsidP="00654444">
            <w:pPr>
              <w:pStyle w:val="Tabletext"/>
              <w:keepNext/>
              <w:keepLines/>
              <w:jc w:val="center"/>
            </w:pPr>
            <w:r w:rsidRPr="00B14AEA">
              <w:t>5 470</w:t>
            </w:r>
          </w:p>
        </w:tc>
      </w:tr>
      <w:tr w:rsidR="003E5B59" w:rsidRPr="00B14AEA" w:rsidTr="00730B28">
        <w:trPr>
          <w:jc w:val="center"/>
        </w:trPr>
        <w:tc>
          <w:tcPr>
            <w:tcW w:w="1536" w:type="dxa"/>
          </w:tcPr>
          <w:p w:rsidR="003E5B59" w:rsidRPr="00B14AEA" w:rsidRDefault="003E5B59" w:rsidP="00654444">
            <w:pPr>
              <w:pStyle w:val="Tabletext"/>
              <w:keepNext/>
              <w:keepLines/>
            </w:pPr>
            <w:r w:rsidRPr="00B14AEA">
              <w:t>Torre y sótanos</w:t>
            </w:r>
          </w:p>
        </w:tc>
        <w:tc>
          <w:tcPr>
            <w:tcW w:w="2140" w:type="dxa"/>
          </w:tcPr>
          <w:p w:rsidR="003E5B59" w:rsidRPr="00B14AEA" w:rsidRDefault="003E5B59" w:rsidP="00654444">
            <w:pPr>
              <w:pStyle w:val="Tabletext"/>
              <w:keepNext/>
              <w:keepLines/>
              <w:jc w:val="center"/>
            </w:pPr>
            <w:r w:rsidRPr="00B14AEA">
              <w:t>41 494</w:t>
            </w:r>
          </w:p>
        </w:tc>
        <w:tc>
          <w:tcPr>
            <w:tcW w:w="2273" w:type="dxa"/>
          </w:tcPr>
          <w:p w:rsidR="003E5B59" w:rsidRPr="00B14AEA" w:rsidRDefault="003E5B59" w:rsidP="00654444">
            <w:pPr>
              <w:pStyle w:val="Tabletext"/>
              <w:keepNext/>
              <w:keepLines/>
              <w:jc w:val="center"/>
            </w:pPr>
            <w:r w:rsidRPr="00B14AEA">
              <w:t>12 227</w:t>
            </w:r>
          </w:p>
        </w:tc>
        <w:tc>
          <w:tcPr>
            <w:tcW w:w="1722" w:type="dxa"/>
          </w:tcPr>
          <w:p w:rsidR="003E5B59" w:rsidRPr="00B14AEA" w:rsidRDefault="003E5B59" w:rsidP="00654444">
            <w:pPr>
              <w:pStyle w:val="Tabletext"/>
              <w:keepNext/>
              <w:keepLines/>
              <w:jc w:val="center"/>
            </w:pPr>
            <w:r w:rsidRPr="00B14AEA">
              <w:t>2039</w:t>
            </w:r>
          </w:p>
        </w:tc>
        <w:tc>
          <w:tcPr>
            <w:tcW w:w="1968" w:type="dxa"/>
          </w:tcPr>
          <w:p w:rsidR="003E5B59" w:rsidRPr="00B14AEA" w:rsidRDefault="003E5B59" w:rsidP="00654444">
            <w:pPr>
              <w:pStyle w:val="Tabletext"/>
              <w:keepNext/>
              <w:keepLines/>
              <w:jc w:val="center"/>
            </w:pPr>
            <w:r w:rsidRPr="00B14AEA">
              <w:t>3 677</w:t>
            </w:r>
          </w:p>
        </w:tc>
      </w:tr>
      <w:tr w:rsidR="003E5B59" w:rsidRPr="00B14AEA" w:rsidTr="00730B28">
        <w:trPr>
          <w:jc w:val="center"/>
        </w:trPr>
        <w:tc>
          <w:tcPr>
            <w:tcW w:w="1536" w:type="dxa"/>
          </w:tcPr>
          <w:p w:rsidR="003E5B59" w:rsidRPr="00B14AEA" w:rsidRDefault="003E5B59" w:rsidP="00654444">
            <w:pPr>
              <w:pStyle w:val="Tabletext"/>
              <w:keepNext/>
              <w:keepLines/>
            </w:pPr>
            <w:proofErr w:type="spellStart"/>
            <w:r w:rsidRPr="00B14AEA">
              <w:t>Montbrillant</w:t>
            </w:r>
            <w:proofErr w:type="spellEnd"/>
          </w:p>
        </w:tc>
        <w:tc>
          <w:tcPr>
            <w:tcW w:w="2140" w:type="dxa"/>
          </w:tcPr>
          <w:p w:rsidR="003E5B59" w:rsidRPr="00B14AEA" w:rsidRDefault="003E5B59" w:rsidP="00654444">
            <w:pPr>
              <w:pStyle w:val="Tabletext"/>
              <w:keepNext/>
              <w:keepLines/>
              <w:jc w:val="center"/>
            </w:pPr>
            <w:r w:rsidRPr="00B14AEA">
              <w:t>45 221</w:t>
            </w:r>
          </w:p>
        </w:tc>
        <w:tc>
          <w:tcPr>
            <w:tcW w:w="2273" w:type="dxa"/>
          </w:tcPr>
          <w:p w:rsidR="003E5B59" w:rsidRPr="00B14AEA" w:rsidRDefault="003E5B59" w:rsidP="00654444">
            <w:pPr>
              <w:pStyle w:val="Tabletext"/>
              <w:keepNext/>
              <w:keepLines/>
              <w:jc w:val="center"/>
            </w:pPr>
            <w:r w:rsidRPr="00B14AEA">
              <w:t>34 525</w:t>
            </w:r>
          </w:p>
        </w:tc>
        <w:tc>
          <w:tcPr>
            <w:tcW w:w="1722" w:type="dxa"/>
          </w:tcPr>
          <w:p w:rsidR="003E5B59" w:rsidRPr="00B14AEA" w:rsidRDefault="003E5B59" w:rsidP="00654444">
            <w:pPr>
              <w:pStyle w:val="Tabletext"/>
              <w:keepNext/>
              <w:keepLines/>
              <w:jc w:val="center"/>
            </w:pPr>
            <w:r w:rsidRPr="00B14AEA">
              <w:t>2051</w:t>
            </w:r>
          </w:p>
        </w:tc>
        <w:tc>
          <w:tcPr>
            <w:tcW w:w="1968" w:type="dxa"/>
          </w:tcPr>
          <w:p w:rsidR="003E5B59" w:rsidRPr="00B14AEA" w:rsidRDefault="003E5B59" w:rsidP="00654444">
            <w:pPr>
              <w:pStyle w:val="Tabletext"/>
              <w:keepNext/>
              <w:keepLines/>
              <w:jc w:val="center"/>
            </w:pPr>
            <w:r w:rsidRPr="00B14AEA">
              <w:t>4 527</w:t>
            </w:r>
          </w:p>
        </w:tc>
      </w:tr>
      <w:tr w:rsidR="003E5B59" w:rsidRPr="00B14AEA" w:rsidTr="00730B28">
        <w:trPr>
          <w:jc w:val="center"/>
        </w:trPr>
        <w:tc>
          <w:tcPr>
            <w:tcW w:w="1536" w:type="dxa"/>
          </w:tcPr>
          <w:p w:rsidR="003E5B59" w:rsidRPr="00B14AEA" w:rsidRDefault="003E5B59" w:rsidP="00654444">
            <w:pPr>
              <w:pStyle w:val="Tabletext"/>
              <w:keepNext/>
              <w:keepLines/>
            </w:pPr>
            <w:r w:rsidRPr="00B14AEA">
              <w:t>Cafetería y extensión C</w:t>
            </w:r>
          </w:p>
        </w:tc>
        <w:tc>
          <w:tcPr>
            <w:tcW w:w="2140" w:type="dxa"/>
          </w:tcPr>
          <w:p w:rsidR="003E5B59" w:rsidRPr="00B14AEA" w:rsidRDefault="003E5B59" w:rsidP="00654444">
            <w:pPr>
              <w:pStyle w:val="Tabletext"/>
              <w:keepNext/>
              <w:keepLines/>
              <w:jc w:val="center"/>
            </w:pPr>
            <w:r w:rsidRPr="00B14AEA">
              <w:t>8 935</w:t>
            </w:r>
          </w:p>
        </w:tc>
        <w:tc>
          <w:tcPr>
            <w:tcW w:w="2273" w:type="dxa"/>
          </w:tcPr>
          <w:p w:rsidR="003E5B59" w:rsidRPr="00B14AEA" w:rsidRDefault="003E5B59" w:rsidP="00654444">
            <w:pPr>
              <w:pStyle w:val="Tabletext"/>
              <w:keepNext/>
              <w:keepLines/>
              <w:jc w:val="center"/>
            </w:pPr>
            <w:r w:rsidRPr="00B14AEA">
              <w:t>1 520</w:t>
            </w:r>
          </w:p>
        </w:tc>
        <w:tc>
          <w:tcPr>
            <w:tcW w:w="1722" w:type="dxa"/>
          </w:tcPr>
          <w:p w:rsidR="003E5B59" w:rsidRPr="00B14AEA" w:rsidRDefault="003E5B59" w:rsidP="00654444">
            <w:pPr>
              <w:pStyle w:val="Tabletext"/>
              <w:keepNext/>
              <w:keepLines/>
              <w:jc w:val="center"/>
            </w:pPr>
            <w:r w:rsidRPr="00B14AEA">
              <w:t>2051</w:t>
            </w:r>
          </w:p>
        </w:tc>
        <w:tc>
          <w:tcPr>
            <w:tcW w:w="1968" w:type="dxa"/>
          </w:tcPr>
          <w:p w:rsidR="003E5B59" w:rsidRPr="00B14AEA" w:rsidRDefault="003E5B59" w:rsidP="00654444">
            <w:pPr>
              <w:pStyle w:val="Tabletext"/>
              <w:keepNext/>
              <w:keepLines/>
              <w:jc w:val="center"/>
            </w:pPr>
            <w:r w:rsidRPr="00B14AEA">
              <w:t>445</w:t>
            </w:r>
          </w:p>
        </w:tc>
      </w:tr>
      <w:tr w:rsidR="003E5B59" w:rsidRPr="00B14AEA" w:rsidTr="00730B28">
        <w:trPr>
          <w:jc w:val="center"/>
        </w:trPr>
        <w:tc>
          <w:tcPr>
            <w:tcW w:w="1536" w:type="dxa"/>
          </w:tcPr>
          <w:p w:rsidR="003E5B59" w:rsidRPr="00B14AEA" w:rsidRDefault="003E5B59" w:rsidP="00654444">
            <w:pPr>
              <w:pStyle w:val="Tabletext"/>
              <w:spacing w:before="120" w:after="120"/>
              <w:rPr>
                <w:b/>
                <w:bCs/>
              </w:rPr>
            </w:pPr>
            <w:r w:rsidRPr="00B14AEA">
              <w:rPr>
                <w:b/>
                <w:bCs/>
              </w:rPr>
              <w:t>Total</w:t>
            </w:r>
          </w:p>
        </w:tc>
        <w:tc>
          <w:tcPr>
            <w:tcW w:w="2140" w:type="dxa"/>
          </w:tcPr>
          <w:p w:rsidR="003E5B59" w:rsidRPr="00B14AEA" w:rsidRDefault="003E5B59" w:rsidP="00654444">
            <w:pPr>
              <w:pStyle w:val="Tabletext"/>
              <w:spacing w:before="120" w:after="120"/>
              <w:jc w:val="center"/>
              <w:rPr>
                <w:b/>
                <w:bCs/>
              </w:rPr>
            </w:pPr>
            <w:r w:rsidRPr="00B14AEA">
              <w:rPr>
                <w:b/>
                <w:bCs/>
              </w:rPr>
              <w:t>108 646</w:t>
            </w:r>
          </w:p>
        </w:tc>
        <w:tc>
          <w:tcPr>
            <w:tcW w:w="2273" w:type="dxa"/>
          </w:tcPr>
          <w:p w:rsidR="003E5B59" w:rsidRPr="00B14AEA" w:rsidRDefault="003E5B59" w:rsidP="00654444">
            <w:pPr>
              <w:pStyle w:val="Tabletext"/>
              <w:spacing w:before="120" w:after="120"/>
              <w:jc w:val="center"/>
              <w:rPr>
                <w:b/>
                <w:bCs/>
              </w:rPr>
            </w:pPr>
            <w:r w:rsidRPr="00B14AEA">
              <w:rPr>
                <w:b/>
                <w:bCs/>
              </w:rPr>
              <w:t>48 273</w:t>
            </w:r>
          </w:p>
        </w:tc>
        <w:tc>
          <w:tcPr>
            <w:tcW w:w="1722" w:type="dxa"/>
          </w:tcPr>
          <w:p w:rsidR="003E5B59" w:rsidRPr="00B14AEA" w:rsidRDefault="003E5B59" w:rsidP="00654444">
            <w:pPr>
              <w:pStyle w:val="Tabletext"/>
              <w:spacing w:before="120" w:after="120"/>
              <w:jc w:val="center"/>
              <w:rPr>
                <w:b/>
                <w:bCs/>
              </w:rPr>
            </w:pPr>
          </w:p>
        </w:tc>
        <w:tc>
          <w:tcPr>
            <w:tcW w:w="1968" w:type="dxa"/>
          </w:tcPr>
          <w:p w:rsidR="003E5B59" w:rsidRPr="00B14AEA" w:rsidRDefault="003E5B59" w:rsidP="00654444">
            <w:pPr>
              <w:pStyle w:val="Tabletext"/>
              <w:spacing w:before="120" w:after="120"/>
              <w:jc w:val="center"/>
              <w:rPr>
                <w:b/>
                <w:bCs/>
              </w:rPr>
            </w:pPr>
            <w:r w:rsidRPr="00B14AEA">
              <w:rPr>
                <w:b/>
                <w:bCs/>
              </w:rPr>
              <w:t>14 120</w:t>
            </w:r>
          </w:p>
        </w:tc>
      </w:tr>
    </w:tbl>
    <w:p w:rsidR="003E5B59" w:rsidRPr="00B14AEA" w:rsidRDefault="003E5B59" w:rsidP="003E5B59">
      <w:pPr>
        <w:spacing w:after="120"/>
        <w:rPr>
          <w:i/>
        </w:rPr>
      </w:pPr>
      <w:r w:rsidRPr="00B14AEA">
        <w:rPr>
          <w:i/>
        </w:rPr>
        <w:t xml:space="preserve">La extensión C comprende la zona que une los edificios </w:t>
      </w:r>
      <w:proofErr w:type="spellStart"/>
      <w:r w:rsidRPr="00B14AEA">
        <w:rPr>
          <w:i/>
        </w:rPr>
        <w:t>Varembé</w:t>
      </w:r>
      <w:proofErr w:type="spellEnd"/>
      <w:r w:rsidRPr="00B14AEA">
        <w:rPr>
          <w:i/>
        </w:rPr>
        <w:t xml:space="preserve"> y </w:t>
      </w:r>
      <w:proofErr w:type="spellStart"/>
      <w:r w:rsidRPr="00B14AEA">
        <w:rPr>
          <w:i/>
        </w:rPr>
        <w:t>Montbrillant</w:t>
      </w:r>
      <w:proofErr w:type="spellEnd"/>
      <w:r w:rsidRPr="00B14AEA">
        <w:rPr>
          <w:i/>
        </w:rPr>
        <w:t>.</w:t>
      </w:r>
    </w:p>
    <w:p w:rsidR="003E5B59" w:rsidRPr="00B14AEA" w:rsidRDefault="00FC42ED" w:rsidP="00153B09">
      <w:pPr>
        <w:tabs>
          <w:tab w:val="clear" w:pos="567"/>
          <w:tab w:val="clear" w:pos="1134"/>
          <w:tab w:val="clear" w:pos="1701"/>
          <w:tab w:val="clear" w:pos="2268"/>
          <w:tab w:val="clear" w:pos="2835"/>
        </w:tabs>
        <w:spacing w:before="240"/>
      </w:pPr>
      <w:r w:rsidRPr="00B14AEA">
        <w:t>8.22</w:t>
      </w:r>
      <w:r w:rsidRPr="00B14AEA">
        <w:tab/>
      </w:r>
      <w:r w:rsidR="003E5B59" w:rsidRPr="00B14AEA">
        <w:t xml:space="preserve">En caso de que la UIT se vaya de Ginebra, lo más probable es que se transfiera el </w:t>
      </w:r>
      <w:r w:rsidR="006F4141" w:rsidRPr="00B14AEA">
        <w:t>"</w:t>
      </w:r>
      <w:proofErr w:type="spellStart"/>
      <w:r w:rsidR="003E5B59" w:rsidRPr="00B14AEA">
        <w:t>droit</w:t>
      </w:r>
      <w:proofErr w:type="spellEnd"/>
      <w:r w:rsidR="003E5B59" w:rsidRPr="00B14AEA">
        <w:t xml:space="preserve"> de superficie</w:t>
      </w:r>
      <w:r w:rsidR="006F4141" w:rsidRPr="00B14AEA">
        <w:t>"</w:t>
      </w:r>
      <w:r w:rsidR="003E5B59" w:rsidRPr="00B14AEA">
        <w:t xml:space="preserve"> y se vendan los edificios a un tercero, con sujeción al derecho de preferencia de que disfruta el Estado de Ginebra, excepto si el comprador disfruta de un estatus jurídico idéntico o similar al de la Unión (véanse las consideraciones jurídicas en el § 8.4.4). </w:t>
      </w:r>
    </w:p>
    <w:p w:rsidR="003E5B59" w:rsidRPr="00B14AEA" w:rsidRDefault="00FC42ED" w:rsidP="00153B09">
      <w:pPr>
        <w:tabs>
          <w:tab w:val="clear" w:pos="567"/>
          <w:tab w:val="clear" w:pos="1134"/>
          <w:tab w:val="clear" w:pos="1701"/>
          <w:tab w:val="clear" w:pos="2268"/>
          <w:tab w:val="clear" w:pos="2835"/>
        </w:tabs>
      </w:pPr>
      <w:r w:rsidRPr="00B14AEA">
        <w:t>8.23</w:t>
      </w:r>
      <w:r w:rsidRPr="00B14AEA">
        <w:tab/>
      </w:r>
      <w:r w:rsidR="003E5B59" w:rsidRPr="00B14AEA">
        <w:t>En caso de llevarse a cabo tal transacción, se ha de tener en cuenta que la UIT ha recibido varios préstamos del País Anfitrión para la construcción y renovación de sus locales, cuyos plazos de devolución están fijados en 2039 y 2051. Al 31 de diciembre de 2013, de estos préstamos del País Anfitrión quedaban pendientes de pago en total</w:t>
      </w:r>
      <w:r w:rsidR="004C2CC5" w:rsidRPr="00B14AEA">
        <w:t xml:space="preserve"> </w:t>
      </w:r>
      <w:r w:rsidR="003E5B59" w:rsidRPr="00B14AEA">
        <w:t>48,3 millones CHF. La Unión reembolsa estos préstamos sin intereses en cuotas de unos 1,5 millones CHF anuales. La venta de los edificios de la Sede de la Unión generaría unos ingresos netos para la Unión, de los cuales se deducirían las cantidades pendientes de pago para el reembolso de los préstamos concedidos por el País Anfitrión.</w:t>
      </w:r>
    </w:p>
    <w:p w:rsidR="003E5B59" w:rsidRPr="00B14AEA" w:rsidRDefault="00FC42ED" w:rsidP="00153B09">
      <w:pPr>
        <w:tabs>
          <w:tab w:val="clear" w:pos="567"/>
          <w:tab w:val="clear" w:pos="1134"/>
          <w:tab w:val="clear" w:pos="1701"/>
          <w:tab w:val="clear" w:pos="2268"/>
          <w:tab w:val="clear" w:pos="2835"/>
        </w:tabs>
      </w:pPr>
      <w:r w:rsidRPr="00B14AEA">
        <w:t>8.24</w:t>
      </w:r>
      <w:r w:rsidRPr="00B14AEA">
        <w:tab/>
      </w:r>
      <w:r w:rsidR="003E5B59" w:rsidRPr="00B14AEA">
        <w:t xml:space="preserve">En caso de alquilarse los edificios, el valor de alquiler anual estimado en el Informe de Evaluación de los Edificios de la UIT, realizado por </w:t>
      </w:r>
      <w:proofErr w:type="spellStart"/>
      <w:r w:rsidR="003E5B59" w:rsidRPr="00B14AEA">
        <w:t>Acanthe</w:t>
      </w:r>
      <w:proofErr w:type="spellEnd"/>
      <w:r w:rsidR="003E5B59" w:rsidRPr="00B14AEA">
        <w:t xml:space="preserve"> en 2010, asciende a 14,1 millones por el alquiler de todos los edificios en su situación actual. Para poder alquilar los edificios a precio de mercado, se deberían efectuar mejoras. Tales mejoras supondrían un gasto adicional que se ha de tener en cuenta.</w:t>
      </w:r>
    </w:p>
    <w:p w:rsidR="003E5B59" w:rsidRPr="00B14AEA" w:rsidRDefault="008E0514" w:rsidP="00153B09">
      <w:pPr>
        <w:pStyle w:val="Heading1"/>
        <w:tabs>
          <w:tab w:val="clear" w:pos="567"/>
          <w:tab w:val="clear" w:pos="1134"/>
          <w:tab w:val="clear" w:pos="1701"/>
          <w:tab w:val="clear" w:pos="2268"/>
          <w:tab w:val="clear" w:pos="2835"/>
        </w:tabs>
        <w:ind w:left="709" w:hanging="709"/>
      </w:pPr>
      <w:r w:rsidRPr="00B14AEA">
        <w:tab/>
      </w:r>
      <w:r w:rsidR="00FC42ED" w:rsidRPr="00B14AEA">
        <w:t>B</w:t>
      </w:r>
      <w:r w:rsidR="001374FF" w:rsidRPr="00B14AEA">
        <w:t>.</w:t>
      </w:r>
      <w:r w:rsidR="00FC42ED" w:rsidRPr="00B14AEA">
        <w:tab/>
      </w:r>
      <w:r w:rsidR="003E5B59" w:rsidRPr="00B14AEA">
        <w:t>Calendario del proyecto</w:t>
      </w:r>
    </w:p>
    <w:p w:rsidR="003E5B59" w:rsidRPr="00B14AEA" w:rsidRDefault="00FC42ED" w:rsidP="00153B09">
      <w:pPr>
        <w:tabs>
          <w:tab w:val="clear" w:pos="567"/>
          <w:tab w:val="clear" w:pos="1134"/>
          <w:tab w:val="clear" w:pos="1701"/>
          <w:tab w:val="clear" w:pos="2268"/>
          <w:tab w:val="clear" w:pos="2835"/>
        </w:tabs>
      </w:pPr>
      <w:r w:rsidRPr="00B14AEA">
        <w:t>8.25</w:t>
      </w:r>
      <w:r w:rsidRPr="00B14AEA">
        <w:tab/>
      </w:r>
      <w:r w:rsidR="003E5B59" w:rsidRPr="00B14AEA">
        <w:t>Si la PP-14 tomase la decisión de reubicar la UIT, la ejecución del proyecto podría llevarse a cabo durante el periodo abarcado por el Plan Financiero para 2016-2019. Puede estimarse que la fase de traslado e instalación llevaría dos años, más el tiempo que llevase la adquisición del nuevo edificio de Sede. Estos costes no están incluidos en el proyecto de Plan Financiero para 2016-2019 presentado a la PP-14.</w:t>
      </w:r>
    </w:p>
    <w:p w:rsidR="003E5B59" w:rsidRPr="00B14AEA" w:rsidRDefault="008E0514" w:rsidP="00153B09">
      <w:pPr>
        <w:pStyle w:val="Heading1"/>
        <w:tabs>
          <w:tab w:val="clear" w:pos="567"/>
          <w:tab w:val="clear" w:pos="1134"/>
          <w:tab w:val="clear" w:pos="1701"/>
          <w:tab w:val="clear" w:pos="2268"/>
          <w:tab w:val="clear" w:pos="2835"/>
        </w:tabs>
        <w:ind w:left="709" w:hanging="709"/>
      </w:pPr>
      <w:r w:rsidRPr="00B14AEA">
        <w:tab/>
      </w:r>
      <w:r w:rsidR="00FC42ED" w:rsidRPr="00B14AEA">
        <w:t>C</w:t>
      </w:r>
      <w:r w:rsidR="001374FF" w:rsidRPr="00B14AEA">
        <w:t>.</w:t>
      </w:r>
      <w:r w:rsidR="00FC42ED" w:rsidRPr="00B14AEA">
        <w:tab/>
      </w:r>
      <w:r w:rsidR="003E5B59" w:rsidRPr="00B14AEA">
        <w:t>Consecuencias a largo plazo</w:t>
      </w:r>
    </w:p>
    <w:p w:rsidR="003E5B59" w:rsidRPr="00B14AEA" w:rsidRDefault="00FC42ED" w:rsidP="00153B09">
      <w:pPr>
        <w:tabs>
          <w:tab w:val="clear" w:pos="567"/>
          <w:tab w:val="clear" w:pos="1134"/>
          <w:tab w:val="clear" w:pos="1701"/>
          <w:tab w:val="clear" w:pos="2268"/>
          <w:tab w:val="clear" w:pos="2835"/>
        </w:tabs>
      </w:pPr>
      <w:r w:rsidRPr="00B14AEA">
        <w:t>8.26</w:t>
      </w:r>
      <w:r w:rsidRPr="00B14AEA">
        <w:tab/>
      </w:r>
      <w:r w:rsidR="003E5B59" w:rsidRPr="00B14AEA">
        <w:t xml:space="preserve">Esta opción implica costes financieros y de recursos humanos consecuentes en un plazo muy </w:t>
      </w:r>
      <w:proofErr w:type="gramStart"/>
      <w:r w:rsidR="003E5B59" w:rsidRPr="00B14AEA">
        <w:t>corto</w:t>
      </w:r>
      <w:proofErr w:type="gramEnd"/>
      <w:r w:rsidR="003E5B59" w:rsidRPr="00B14AEA">
        <w:t>, los beneficios financieros a largo plazo dependen en gran medida de las condiciones que ofrezca el País Anfitrión y del nuevo emplazamiento.</w:t>
      </w:r>
    </w:p>
    <w:p w:rsidR="00FC42ED" w:rsidRPr="00B14AEA" w:rsidRDefault="00FC42ED" w:rsidP="00FC42ED">
      <w:pPr>
        <w:rPr>
          <w:sz w:val="16"/>
          <w:szCs w:val="16"/>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551"/>
        <w:gridCol w:w="4399"/>
      </w:tblGrid>
      <w:tr w:rsidR="003E5B59" w:rsidRPr="00B14AEA" w:rsidTr="00FC42ED">
        <w:trPr>
          <w:jc w:val="center"/>
        </w:trPr>
        <w:tc>
          <w:tcPr>
            <w:tcW w:w="9639" w:type="dxa"/>
            <w:gridSpan w:val="3"/>
          </w:tcPr>
          <w:p w:rsidR="003E5B59" w:rsidRPr="00B14AEA" w:rsidRDefault="003E5B59" w:rsidP="00654444">
            <w:pPr>
              <w:pStyle w:val="Tablehead"/>
              <w:keepNext/>
              <w:keepLines/>
            </w:pPr>
            <w:r w:rsidRPr="00B14AEA">
              <w:t>Resumen de los costes de reubicación de la Sede de la UIT</w:t>
            </w:r>
          </w:p>
        </w:tc>
      </w:tr>
      <w:tr w:rsidR="003E5B59" w:rsidRPr="00B14AEA" w:rsidTr="008E0514">
        <w:trPr>
          <w:jc w:val="center"/>
        </w:trPr>
        <w:tc>
          <w:tcPr>
            <w:tcW w:w="2689" w:type="dxa"/>
          </w:tcPr>
          <w:p w:rsidR="003E5B59" w:rsidRPr="00B14AEA" w:rsidRDefault="003E5B59" w:rsidP="00654444">
            <w:pPr>
              <w:pStyle w:val="Tablehead"/>
              <w:keepNext/>
              <w:keepLines/>
            </w:pPr>
            <w:r w:rsidRPr="00B14AEA">
              <w:t>Tipo de coste</w:t>
            </w:r>
          </w:p>
        </w:tc>
        <w:tc>
          <w:tcPr>
            <w:tcW w:w="2551" w:type="dxa"/>
          </w:tcPr>
          <w:p w:rsidR="003E5B59" w:rsidRPr="00B14AEA" w:rsidRDefault="003E5B59" w:rsidP="00654444">
            <w:pPr>
              <w:pStyle w:val="Tablehead"/>
              <w:keepNext/>
              <w:keepLines/>
            </w:pPr>
            <w:r w:rsidRPr="00B14AEA">
              <w:t>Coste anual en CHF</w:t>
            </w:r>
          </w:p>
        </w:tc>
        <w:tc>
          <w:tcPr>
            <w:tcW w:w="4399" w:type="dxa"/>
          </w:tcPr>
          <w:p w:rsidR="003E5B59" w:rsidRPr="00B14AEA" w:rsidRDefault="003E5B59" w:rsidP="00654444">
            <w:pPr>
              <w:pStyle w:val="Tablehead"/>
              <w:keepNext/>
              <w:keepLines/>
            </w:pPr>
            <w:r w:rsidRPr="00B14AEA">
              <w:t>Periodo</w:t>
            </w:r>
          </w:p>
        </w:tc>
      </w:tr>
      <w:tr w:rsidR="003E5B59" w:rsidRPr="00B14AEA" w:rsidTr="008E0514">
        <w:trPr>
          <w:jc w:val="center"/>
        </w:trPr>
        <w:tc>
          <w:tcPr>
            <w:tcW w:w="2689" w:type="dxa"/>
          </w:tcPr>
          <w:p w:rsidR="003E5B59" w:rsidRPr="00B14AEA" w:rsidRDefault="003E5B59" w:rsidP="00654444">
            <w:pPr>
              <w:pStyle w:val="Tabletext"/>
              <w:keepNext/>
              <w:keepLines/>
            </w:pPr>
            <w:r w:rsidRPr="00B14AEA">
              <w:t>Indemnizaciones por cese</w:t>
            </w:r>
          </w:p>
        </w:tc>
        <w:tc>
          <w:tcPr>
            <w:tcW w:w="2551" w:type="dxa"/>
          </w:tcPr>
          <w:p w:rsidR="003E5B59" w:rsidRPr="00B14AEA" w:rsidRDefault="003E5B59" w:rsidP="00654444">
            <w:pPr>
              <w:pStyle w:val="Tabletext"/>
              <w:keepNext/>
              <w:keepLines/>
            </w:pPr>
            <w:r w:rsidRPr="00B14AEA">
              <w:t>Entre 92 millones CHF y 127 millones CHF</w:t>
            </w:r>
          </w:p>
        </w:tc>
        <w:tc>
          <w:tcPr>
            <w:tcW w:w="4399" w:type="dxa"/>
          </w:tcPr>
          <w:p w:rsidR="003E5B59" w:rsidRPr="00B14AEA" w:rsidRDefault="003E5B59" w:rsidP="00654444">
            <w:pPr>
              <w:pStyle w:val="Tabletext"/>
              <w:keepNext/>
              <w:keepLines/>
            </w:pPr>
            <w:r w:rsidRPr="00B14AEA">
              <w:t>Costes puntuales. En función del calendario fijado</w:t>
            </w:r>
          </w:p>
        </w:tc>
      </w:tr>
      <w:tr w:rsidR="003E5B59" w:rsidRPr="00B14AEA" w:rsidTr="008E0514">
        <w:trPr>
          <w:jc w:val="center"/>
        </w:trPr>
        <w:tc>
          <w:tcPr>
            <w:tcW w:w="2689" w:type="dxa"/>
          </w:tcPr>
          <w:p w:rsidR="003E5B59" w:rsidRPr="00B14AEA" w:rsidRDefault="003E5B59" w:rsidP="004C2CC5">
            <w:pPr>
              <w:pStyle w:val="Tabletext"/>
              <w:keepNext/>
              <w:keepLines/>
            </w:pPr>
            <w:r w:rsidRPr="00B14AEA">
              <w:t>Cost</w:t>
            </w:r>
            <w:r w:rsidR="004C2CC5" w:rsidRPr="00B14AEA">
              <w:t>e</w:t>
            </w:r>
            <w:r w:rsidRPr="00B14AEA">
              <w:t>s de instalación</w:t>
            </w:r>
          </w:p>
        </w:tc>
        <w:tc>
          <w:tcPr>
            <w:tcW w:w="2551" w:type="dxa"/>
          </w:tcPr>
          <w:p w:rsidR="003E5B59" w:rsidRPr="00B14AEA" w:rsidRDefault="003E5B59" w:rsidP="00654444">
            <w:pPr>
              <w:pStyle w:val="Tabletext"/>
              <w:keepNext/>
              <w:keepLines/>
            </w:pPr>
            <w:r w:rsidRPr="00B14AEA">
              <w:t>Entre 38 millones CHF y 48 millones CHF</w:t>
            </w:r>
          </w:p>
        </w:tc>
        <w:tc>
          <w:tcPr>
            <w:tcW w:w="4399" w:type="dxa"/>
          </w:tcPr>
          <w:p w:rsidR="003E5B59" w:rsidRPr="00B14AEA" w:rsidRDefault="003E5B59" w:rsidP="00654444">
            <w:pPr>
              <w:pStyle w:val="Tabletext"/>
              <w:keepNext/>
              <w:keepLines/>
            </w:pPr>
            <w:r w:rsidRPr="00B14AEA">
              <w:t>Costes repartidos a lo largo de entre dos y tres años, en función del calendario fijado</w:t>
            </w:r>
          </w:p>
        </w:tc>
      </w:tr>
      <w:tr w:rsidR="003E5B59" w:rsidRPr="00B14AEA" w:rsidTr="008E0514">
        <w:trPr>
          <w:jc w:val="center"/>
        </w:trPr>
        <w:tc>
          <w:tcPr>
            <w:tcW w:w="2689" w:type="dxa"/>
          </w:tcPr>
          <w:p w:rsidR="003E5B59" w:rsidRPr="00B14AEA" w:rsidRDefault="003E5B59" w:rsidP="00654444">
            <w:pPr>
              <w:pStyle w:val="Tabletext"/>
              <w:keepNext/>
              <w:keepLines/>
              <w:spacing w:before="120" w:after="120"/>
              <w:rPr>
                <w:b/>
                <w:bCs/>
              </w:rPr>
            </w:pPr>
            <w:r w:rsidRPr="00B14AEA">
              <w:rPr>
                <w:b/>
                <w:bCs/>
              </w:rPr>
              <w:t>Total</w:t>
            </w:r>
          </w:p>
        </w:tc>
        <w:tc>
          <w:tcPr>
            <w:tcW w:w="2551" w:type="dxa"/>
          </w:tcPr>
          <w:p w:rsidR="003E5B59" w:rsidRPr="00B14AEA" w:rsidRDefault="003E5B59" w:rsidP="00654444">
            <w:pPr>
              <w:pStyle w:val="Tabletext"/>
              <w:keepNext/>
              <w:keepLines/>
              <w:spacing w:before="120" w:after="120"/>
              <w:rPr>
                <w:b/>
                <w:bCs/>
              </w:rPr>
            </w:pPr>
            <w:r w:rsidRPr="00B14AEA">
              <w:rPr>
                <w:b/>
                <w:bCs/>
              </w:rPr>
              <w:t>Entre 130 millones CHF y 175 millones CHF</w:t>
            </w:r>
          </w:p>
        </w:tc>
        <w:tc>
          <w:tcPr>
            <w:tcW w:w="4399" w:type="dxa"/>
          </w:tcPr>
          <w:p w:rsidR="003E5B59" w:rsidRPr="00B14AEA" w:rsidRDefault="003E5B59" w:rsidP="00654444">
            <w:pPr>
              <w:pStyle w:val="Tabletext"/>
              <w:keepNext/>
              <w:keepLines/>
              <w:spacing w:before="120" w:after="120"/>
              <w:rPr>
                <w:b/>
                <w:bCs/>
              </w:rPr>
            </w:pPr>
          </w:p>
        </w:tc>
      </w:tr>
    </w:tbl>
    <w:p w:rsidR="003E5B59" w:rsidRPr="00B14AEA" w:rsidRDefault="003E5B59" w:rsidP="00F72393">
      <w:pPr>
        <w:rPr>
          <w:i/>
          <w:iCs/>
        </w:rPr>
      </w:pPr>
      <w:r w:rsidRPr="00B14AEA">
        <w:rPr>
          <w:i/>
          <w:iCs/>
        </w:rPr>
        <w:t>Estos costes no comprenden la adquisición, alquiler y/o mantenimiento de los locales de la Sede en un nuevo País Anfitrión. Sin embargo, no puede confirmarse que se facilitarían a la Unión locales libres de tales cargas, hasta que se reciba una oferta aceptable. No se puede realizar una estimación realista de estos costes sin información sobre el posible futuro emplazamiento.</w:t>
      </w:r>
    </w:p>
    <w:p w:rsidR="003E5B59" w:rsidRPr="00B14AEA" w:rsidRDefault="008E0514" w:rsidP="00153B09">
      <w:pPr>
        <w:pStyle w:val="Heading1"/>
        <w:tabs>
          <w:tab w:val="clear" w:pos="567"/>
          <w:tab w:val="clear" w:pos="1134"/>
          <w:tab w:val="clear" w:pos="1701"/>
          <w:tab w:val="clear" w:pos="2268"/>
          <w:tab w:val="clear" w:pos="2835"/>
        </w:tabs>
        <w:rPr>
          <w:bCs/>
        </w:rPr>
      </w:pPr>
      <w:r w:rsidRPr="00B14AEA">
        <w:tab/>
      </w:r>
      <w:r w:rsidR="00FC42ED" w:rsidRPr="00B14AEA">
        <w:t>D</w:t>
      </w:r>
      <w:r w:rsidR="001374FF" w:rsidRPr="00B14AEA">
        <w:t>.</w:t>
      </w:r>
      <w:r w:rsidR="00FC42ED" w:rsidRPr="00B14AEA">
        <w:tab/>
      </w:r>
      <w:r w:rsidR="003E5B59" w:rsidRPr="00B14AEA">
        <w:t>Aspectos jurídicos</w:t>
      </w:r>
    </w:p>
    <w:p w:rsidR="003E5B59" w:rsidRPr="00B14AEA" w:rsidRDefault="00FC42ED" w:rsidP="00153B09">
      <w:pPr>
        <w:tabs>
          <w:tab w:val="clear" w:pos="567"/>
          <w:tab w:val="clear" w:pos="1134"/>
          <w:tab w:val="clear" w:pos="1701"/>
          <w:tab w:val="clear" w:pos="2268"/>
          <w:tab w:val="clear" w:pos="2835"/>
        </w:tabs>
      </w:pPr>
      <w:r w:rsidRPr="00B14AEA">
        <w:t>8.27</w:t>
      </w:r>
      <w:r w:rsidRPr="00B14AEA">
        <w:tab/>
      </w:r>
      <w:r w:rsidR="003E5B59" w:rsidRPr="00B14AEA">
        <w:t>Los aspectos jurídicos que se han de tener en cuenta a la hora de considerar la posibilidad de reubicar la Sede de la UIT fuera de Ginebra son de cuatro clases.</w:t>
      </w:r>
    </w:p>
    <w:p w:rsidR="003E5B59" w:rsidRPr="00B14AEA" w:rsidRDefault="00FC42ED" w:rsidP="00153B09">
      <w:pPr>
        <w:tabs>
          <w:tab w:val="clear" w:pos="567"/>
          <w:tab w:val="clear" w:pos="1134"/>
          <w:tab w:val="clear" w:pos="1701"/>
          <w:tab w:val="clear" w:pos="2268"/>
          <w:tab w:val="clear" w:pos="2835"/>
        </w:tabs>
      </w:pPr>
      <w:r w:rsidRPr="00B14AEA">
        <w:t>8.28</w:t>
      </w:r>
      <w:r w:rsidRPr="00B14AEA">
        <w:tab/>
      </w:r>
      <w:r w:rsidR="003E5B59" w:rsidRPr="00B14AEA">
        <w:t>En primer lugar, la necesidad de enmendar la Constitución.</w:t>
      </w:r>
    </w:p>
    <w:p w:rsidR="003E5B59" w:rsidRPr="00B14AEA" w:rsidRDefault="00FC42ED" w:rsidP="00153B09">
      <w:pPr>
        <w:tabs>
          <w:tab w:val="clear" w:pos="567"/>
          <w:tab w:val="clear" w:pos="1134"/>
          <w:tab w:val="clear" w:pos="1701"/>
          <w:tab w:val="clear" w:pos="2268"/>
          <w:tab w:val="clear" w:pos="2835"/>
        </w:tabs>
      </w:pPr>
      <w:r w:rsidRPr="00B14AEA">
        <w:t>8.29</w:t>
      </w:r>
      <w:r w:rsidRPr="00B14AEA">
        <w:tab/>
      </w:r>
      <w:r w:rsidR="003E5B59" w:rsidRPr="00B14AEA">
        <w:t>En segundo lugar, la necesidad imperiosa de negociar un nuevo Acuerdo de Sede con el País Anfitrión y garantizar las instalaciones y privilegios dimanantes del mismo.</w:t>
      </w:r>
    </w:p>
    <w:p w:rsidR="003E5B59" w:rsidRPr="00B14AEA" w:rsidRDefault="00FC42ED" w:rsidP="00153B09">
      <w:pPr>
        <w:tabs>
          <w:tab w:val="clear" w:pos="567"/>
          <w:tab w:val="clear" w:pos="1134"/>
          <w:tab w:val="clear" w:pos="1701"/>
          <w:tab w:val="clear" w:pos="2268"/>
          <w:tab w:val="clear" w:pos="2835"/>
        </w:tabs>
      </w:pPr>
      <w:r w:rsidRPr="00B14AEA">
        <w:t>8.30</w:t>
      </w:r>
      <w:r w:rsidRPr="00B14AEA">
        <w:tab/>
      </w:r>
      <w:r w:rsidR="003E5B59" w:rsidRPr="00B14AEA">
        <w:t>La necesidad de renegociar la mayoría de contratos de servicio concluidos para la Sede.</w:t>
      </w:r>
    </w:p>
    <w:p w:rsidR="003E5B59" w:rsidRPr="00B14AEA" w:rsidRDefault="00FC42ED" w:rsidP="00153B09">
      <w:pPr>
        <w:tabs>
          <w:tab w:val="clear" w:pos="567"/>
          <w:tab w:val="clear" w:pos="1134"/>
          <w:tab w:val="clear" w:pos="1701"/>
          <w:tab w:val="clear" w:pos="2268"/>
          <w:tab w:val="clear" w:pos="2835"/>
        </w:tabs>
      </w:pPr>
      <w:r w:rsidRPr="00B14AEA">
        <w:t>8.31</w:t>
      </w:r>
      <w:r w:rsidRPr="00B14AEA">
        <w:tab/>
      </w:r>
      <w:r w:rsidR="003E5B59" w:rsidRPr="00B14AEA">
        <w:t xml:space="preserve">Por último, la transferencia del </w:t>
      </w:r>
      <w:r w:rsidR="006F4141" w:rsidRPr="00B14AEA">
        <w:t>"</w:t>
      </w:r>
      <w:proofErr w:type="spellStart"/>
      <w:r w:rsidR="003E5B59" w:rsidRPr="00B14AEA">
        <w:t>droit</w:t>
      </w:r>
      <w:proofErr w:type="spellEnd"/>
      <w:r w:rsidR="003E5B59" w:rsidRPr="00B14AEA">
        <w:t xml:space="preserve"> de superficie</w:t>
      </w:r>
      <w:r w:rsidR="006F4141" w:rsidRPr="00B14AEA">
        <w:t>"</w:t>
      </w:r>
      <w:r w:rsidR="003E5B59" w:rsidRPr="00B14AEA">
        <w:t xml:space="preserve"> de la Unión.</w:t>
      </w:r>
    </w:p>
    <w:p w:rsidR="003E5B59" w:rsidRPr="00B14AEA" w:rsidRDefault="00FC42ED" w:rsidP="00153B09">
      <w:pPr>
        <w:tabs>
          <w:tab w:val="clear" w:pos="567"/>
          <w:tab w:val="clear" w:pos="1134"/>
          <w:tab w:val="clear" w:pos="1701"/>
          <w:tab w:val="clear" w:pos="2268"/>
          <w:tab w:val="clear" w:pos="2835"/>
        </w:tabs>
      </w:pPr>
      <w:r w:rsidRPr="00B14AEA">
        <w:t>8.32</w:t>
      </w:r>
      <w:r w:rsidRPr="00B14AEA">
        <w:tab/>
      </w:r>
      <w:r w:rsidR="003E5B59" w:rsidRPr="00B14AEA">
        <w:t>No se examinan en esta sección las consecuencias jurídicas de un posible traslado de la Sede de la Unión para su personal, sino en la sección dedicada a las consecuencias de recursos humanos.</w:t>
      </w:r>
    </w:p>
    <w:p w:rsidR="003E5B59" w:rsidRPr="00B14AEA" w:rsidRDefault="00FC42ED" w:rsidP="00230239">
      <w:pPr>
        <w:pStyle w:val="enumlev1"/>
        <w:tabs>
          <w:tab w:val="clear" w:pos="567"/>
          <w:tab w:val="clear" w:pos="1134"/>
          <w:tab w:val="clear" w:pos="1701"/>
          <w:tab w:val="clear" w:pos="2268"/>
          <w:tab w:val="clear" w:pos="2835"/>
        </w:tabs>
        <w:spacing w:before="240"/>
        <w:ind w:left="709" w:hanging="709"/>
        <w:rPr>
          <w:b/>
          <w:bCs/>
        </w:rPr>
      </w:pPr>
      <w:r w:rsidRPr="00B14AEA">
        <w:rPr>
          <w:b/>
          <w:bCs/>
        </w:rPr>
        <w:t>a)</w:t>
      </w:r>
      <w:r w:rsidRPr="00B14AEA">
        <w:rPr>
          <w:b/>
          <w:bCs/>
        </w:rPr>
        <w:tab/>
      </w:r>
      <w:r w:rsidR="003E5B59" w:rsidRPr="00B14AEA">
        <w:rPr>
          <w:b/>
          <w:bCs/>
        </w:rPr>
        <w:t>Enmienda de la Constitución</w:t>
      </w:r>
    </w:p>
    <w:p w:rsidR="003E5B59" w:rsidRPr="00B14AEA" w:rsidRDefault="00FC42ED" w:rsidP="00153B09">
      <w:pPr>
        <w:tabs>
          <w:tab w:val="clear" w:pos="567"/>
          <w:tab w:val="clear" w:pos="1134"/>
          <w:tab w:val="clear" w:pos="1701"/>
          <w:tab w:val="clear" w:pos="2268"/>
          <w:tab w:val="clear" w:pos="2835"/>
        </w:tabs>
      </w:pPr>
      <w:r w:rsidRPr="00B14AEA">
        <w:t>8.33</w:t>
      </w:r>
      <w:r w:rsidRPr="00B14AEA">
        <w:tab/>
      </w:r>
      <w:r w:rsidR="003E5B59" w:rsidRPr="00B14AEA">
        <w:t xml:space="preserve">El Artículo 30 de la Constitución estipula que </w:t>
      </w:r>
      <w:r w:rsidR="006F4141" w:rsidRPr="00B14AEA">
        <w:t>"</w:t>
      </w:r>
      <w:r w:rsidR="003E5B59" w:rsidRPr="00B14AEA">
        <w:t>La Unión tendrá su sede en Ginebra</w:t>
      </w:r>
      <w:r w:rsidR="006F4141" w:rsidRPr="00B14AEA">
        <w:t>"</w:t>
      </w:r>
      <w:r w:rsidR="003E5B59" w:rsidRPr="00B14AEA">
        <w:t xml:space="preserve"> (</w:t>
      </w:r>
      <w:r w:rsidRPr="00B14AEA">
        <w:t>n</w:t>
      </w:r>
      <w:r w:rsidR="003E5B59" w:rsidRPr="00B14AEA">
        <w:t>úmero</w:t>
      </w:r>
      <w:r w:rsidRPr="00B14AEA">
        <w:t> </w:t>
      </w:r>
      <w:r w:rsidR="003E5B59" w:rsidRPr="00B14AEA">
        <w:t>175).</w:t>
      </w:r>
    </w:p>
    <w:p w:rsidR="003E5B59" w:rsidRPr="00B14AEA" w:rsidRDefault="00FC42ED" w:rsidP="00153B09">
      <w:pPr>
        <w:tabs>
          <w:tab w:val="clear" w:pos="567"/>
          <w:tab w:val="clear" w:pos="1134"/>
          <w:tab w:val="clear" w:pos="1701"/>
          <w:tab w:val="clear" w:pos="2268"/>
          <w:tab w:val="clear" w:pos="2835"/>
        </w:tabs>
      </w:pPr>
      <w:r w:rsidRPr="00B14AEA">
        <w:t>8.34</w:t>
      </w:r>
      <w:r w:rsidRPr="00B14AEA">
        <w:tab/>
      </w:r>
      <w:r w:rsidR="003E5B59" w:rsidRPr="00B14AEA">
        <w:t>Se trata de una particularidad específica de la UIT, pues ninguna de las demás grandes organizaciones del Sistema de las Naciones Unidas contiene una disposición de este tipo en su Acta Constitutiva.</w:t>
      </w:r>
    </w:p>
    <w:p w:rsidR="003E5B59" w:rsidRPr="00B14AEA" w:rsidRDefault="00FC42ED" w:rsidP="00153B09">
      <w:pPr>
        <w:tabs>
          <w:tab w:val="clear" w:pos="567"/>
          <w:tab w:val="clear" w:pos="1134"/>
          <w:tab w:val="clear" w:pos="1701"/>
          <w:tab w:val="clear" w:pos="2268"/>
          <w:tab w:val="clear" w:pos="2835"/>
        </w:tabs>
      </w:pPr>
      <w:r w:rsidRPr="00B14AEA">
        <w:t>8.35</w:t>
      </w:r>
      <w:r w:rsidRPr="00B14AEA">
        <w:tab/>
      </w:r>
      <w:r w:rsidR="003E5B59" w:rsidRPr="00B14AEA">
        <w:t>Esta disposición, insertada en 1947, parece indicar que en aquel momento, los redactores quisieron anclar la Unión en Ginebra.</w:t>
      </w:r>
    </w:p>
    <w:p w:rsidR="003E5B59" w:rsidRPr="00B14AEA" w:rsidRDefault="00FC42ED" w:rsidP="00230239">
      <w:pPr>
        <w:tabs>
          <w:tab w:val="clear" w:pos="567"/>
          <w:tab w:val="clear" w:pos="1134"/>
          <w:tab w:val="clear" w:pos="1701"/>
          <w:tab w:val="clear" w:pos="2268"/>
          <w:tab w:val="clear" w:pos="2835"/>
        </w:tabs>
      </w:pPr>
      <w:r w:rsidRPr="00B14AEA">
        <w:t>8.36</w:t>
      </w:r>
      <w:r w:rsidRPr="00B14AEA">
        <w:tab/>
      </w:r>
      <w:r w:rsidR="003E5B59" w:rsidRPr="00B14AEA">
        <w:t>Si se decidiese transferir la Sede de la UIT a otro lugar, tendría que enmendarse previamente el Artículo 30. Para ello, de conformidad con el número 227 de la Constitución, se necesitaría una mayoría de al menos las dos terceras partes de las delegaciones acreditadas ante la Conferencia de Plenipotenciarios que tengan derecho de voto.</w:t>
      </w:r>
    </w:p>
    <w:p w:rsidR="003E5B59" w:rsidRPr="00B14AEA" w:rsidRDefault="00FC42ED" w:rsidP="00230239">
      <w:pPr>
        <w:pStyle w:val="enumlev1"/>
        <w:keepNext/>
        <w:keepLines/>
        <w:tabs>
          <w:tab w:val="clear" w:pos="567"/>
          <w:tab w:val="clear" w:pos="1134"/>
          <w:tab w:val="clear" w:pos="1701"/>
          <w:tab w:val="clear" w:pos="2268"/>
          <w:tab w:val="clear" w:pos="2835"/>
        </w:tabs>
        <w:spacing w:before="240"/>
        <w:ind w:left="709" w:hanging="709"/>
        <w:rPr>
          <w:b/>
          <w:bCs/>
        </w:rPr>
      </w:pPr>
      <w:r w:rsidRPr="00B14AEA">
        <w:rPr>
          <w:b/>
          <w:bCs/>
        </w:rPr>
        <w:t>b)</w:t>
      </w:r>
      <w:r w:rsidRPr="00B14AEA">
        <w:rPr>
          <w:b/>
          <w:bCs/>
        </w:rPr>
        <w:tab/>
      </w:r>
      <w:r w:rsidR="003E5B59" w:rsidRPr="00B14AEA">
        <w:rPr>
          <w:b/>
          <w:bCs/>
        </w:rPr>
        <w:t>Negociación de un nuevo Acuerdo de Sede</w:t>
      </w:r>
    </w:p>
    <w:p w:rsidR="003E5B59" w:rsidRPr="00B14AEA" w:rsidRDefault="00FC42ED" w:rsidP="00230239">
      <w:pPr>
        <w:keepNext/>
        <w:keepLines/>
        <w:tabs>
          <w:tab w:val="clear" w:pos="567"/>
          <w:tab w:val="clear" w:pos="1134"/>
          <w:tab w:val="clear" w:pos="1701"/>
          <w:tab w:val="clear" w:pos="2268"/>
          <w:tab w:val="clear" w:pos="2835"/>
        </w:tabs>
      </w:pPr>
      <w:r w:rsidRPr="00B14AEA">
        <w:t>8.37</w:t>
      </w:r>
      <w:r w:rsidRPr="00B14AEA">
        <w:tab/>
      </w:r>
      <w:r w:rsidR="003E5B59" w:rsidRPr="00B14AEA">
        <w:t>A fin de regular el estatus jurídico de la UIT en cualquier País Anfitrión, sería imperativo negociar y firmar un nuevo Acuerdo de Sede y, si procede, un acuerdo administrativo suplementario.</w:t>
      </w:r>
    </w:p>
    <w:p w:rsidR="003E5B59" w:rsidRPr="00B14AEA" w:rsidRDefault="00FC42ED" w:rsidP="00230239">
      <w:pPr>
        <w:tabs>
          <w:tab w:val="clear" w:pos="567"/>
          <w:tab w:val="clear" w:pos="1134"/>
          <w:tab w:val="clear" w:pos="1701"/>
          <w:tab w:val="clear" w:pos="2268"/>
          <w:tab w:val="clear" w:pos="2835"/>
        </w:tabs>
      </w:pPr>
      <w:r w:rsidRPr="00B14AEA">
        <w:t>8.38</w:t>
      </w:r>
      <w:r w:rsidRPr="00B14AEA">
        <w:tab/>
      </w:r>
      <w:r w:rsidR="003E5B59" w:rsidRPr="00B14AEA">
        <w:t>Aunque por el momento no es necesario entrar en todos los detalles de las disposiciones que un acuerdo así debe integrar, es importante definir los principales puntos en que necesariamente tendría que basarse el acuerdo en cuestión.</w:t>
      </w:r>
    </w:p>
    <w:p w:rsidR="003E5B59" w:rsidRPr="00B14AEA" w:rsidRDefault="00FC42ED" w:rsidP="00230239">
      <w:pPr>
        <w:tabs>
          <w:tab w:val="clear" w:pos="567"/>
          <w:tab w:val="clear" w:pos="1134"/>
          <w:tab w:val="clear" w:pos="1701"/>
          <w:tab w:val="clear" w:pos="2268"/>
          <w:tab w:val="clear" w:pos="2835"/>
        </w:tabs>
      </w:pPr>
      <w:r w:rsidRPr="00B14AEA">
        <w:t>8.39</w:t>
      </w:r>
      <w:r w:rsidRPr="00B14AEA">
        <w:tab/>
      </w:r>
      <w:r w:rsidR="003E5B59" w:rsidRPr="00B14AEA">
        <w:t>Lo primero y más importante es el reconocimiento de la independencia de la UIT con respecto al País Anfitrión y, más concretamente, la independencia institucional y la independencia jurisdiccional.</w:t>
      </w:r>
    </w:p>
    <w:p w:rsidR="003E5B59" w:rsidRPr="00B14AEA" w:rsidRDefault="003E5B59" w:rsidP="00230239">
      <w:pPr>
        <w:pStyle w:val="Headingb"/>
        <w:tabs>
          <w:tab w:val="clear" w:pos="567"/>
          <w:tab w:val="clear" w:pos="1134"/>
          <w:tab w:val="clear" w:pos="1701"/>
          <w:tab w:val="clear" w:pos="2268"/>
          <w:tab w:val="clear" w:pos="2835"/>
        </w:tabs>
      </w:pPr>
      <w:r w:rsidRPr="00B14AEA">
        <w:t>Independencia institucional</w:t>
      </w:r>
    </w:p>
    <w:p w:rsidR="003E5B59" w:rsidRPr="00B14AEA" w:rsidRDefault="00FC42ED" w:rsidP="00230239">
      <w:pPr>
        <w:tabs>
          <w:tab w:val="clear" w:pos="567"/>
          <w:tab w:val="clear" w:pos="1134"/>
          <w:tab w:val="clear" w:pos="1701"/>
          <w:tab w:val="clear" w:pos="2268"/>
          <w:tab w:val="clear" w:pos="2835"/>
        </w:tabs>
      </w:pPr>
      <w:r w:rsidRPr="00B14AEA">
        <w:t>8.40</w:t>
      </w:r>
      <w:r w:rsidRPr="00B14AEA">
        <w:tab/>
      </w:r>
      <w:r w:rsidR="003E5B59" w:rsidRPr="00B14AEA">
        <w:t>La independencia y libertad de acción de la Unión deben estar plenamente reconocidas, al igual que su libertad, y la de sus Estados Miembros, para reunirse, debatir y tomar decisiones.</w:t>
      </w:r>
    </w:p>
    <w:p w:rsidR="003E5B59" w:rsidRPr="00B14AEA" w:rsidRDefault="00FC42ED" w:rsidP="00230239">
      <w:pPr>
        <w:tabs>
          <w:tab w:val="clear" w:pos="567"/>
          <w:tab w:val="clear" w:pos="1134"/>
          <w:tab w:val="clear" w:pos="1701"/>
          <w:tab w:val="clear" w:pos="2268"/>
          <w:tab w:val="clear" w:pos="2835"/>
        </w:tabs>
      </w:pPr>
      <w:r w:rsidRPr="00B14AEA">
        <w:t>8.41</w:t>
      </w:r>
      <w:r w:rsidRPr="00B14AEA">
        <w:tab/>
      </w:r>
      <w:r w:rsidR="003E5B59" w:rsidRPr="00B14AEA">
        <w:t>Esta independencia requiere asimismo que el País Anfitrión reconozca la personalidad jurídica de la Unión y su capacidad jurídica (capacidad para concluir contratos, capacidad para iniciar procedimientos jurídicos, capacidad para adquirir y utilizar bienes muebles e inmuebles, capacidad para adoptar sus propias normas, procedimientos y procesos jurídicos, etc.).</w:t>
      </w:r>
    </w:p>
    <w:p w:rsidR="003E5B59" w:rsidRPr="00B14AEA" w:rsidRDefault="00FC42ED" w:rsidP="00230239">
      <w:pPr>
        <w:tabs>
          <w:tab w:val="clear" w:pos="567"/>
          <w:tab w:val="clear" w:pos="1134"/>
          <w:tab w:val="clear" w:pos="1701"/>
          <w:tab w:val="clear" w:pos="2268"/>
          <w:tab w:val="clear" w:pos="2835"/>
        </w:tabs>
      </w:pPr>
      <w:r w:rsidRPr="00B14AEA">
        <w:t>8.42</w:t>
      </w:r>
      <w:r w:rsidRPr="00B14AEA">
        <w:tab/>
      </w:r>
      <w:r w:rsidR="003E5B59" w:rsidRPr="00B14AEA">
        <w:t>Tal independencia institucional implica asimismo que en el Acuerdo de Sede se reconocerá la inviolabilidad de los locales ocupados por la Unión y, como colofón, la libertad de la UIT para garantizar el orden y la seguridad dentro de sus locales, así como la inviolabilidad de sus archivos y de todo documento (contenido en el medio que sea) destinado a un uso oficial.</w:t>
      </w:r>
    </w:p>
    <w:p w:rsidR="003E5B59" w:rsidRPr="00B14AEA" w:rsidRDefault="003E5B59" w:rsidP="00230239">
      <w:pPr>
        <w:pStyle w:val="Headingb"/>
        <w:tabs>
          <w:tab w:val="clear" w:pos="567"/>
          <w:tab w:val="clear" w:pos="1134"/>
          <w:tab w:val="clear" w:pos="1701"/>
          <w:tab w:val="clear" w:pos="2268"/>
          <w:tab w:val="clear" w:pos="2835"/>
        </w:tabs>
      </w:pPr>
      <w:r w:rsidRPr="00B14AEA">
        <w:t>Independencia jurisdiccional</w:t>
      </w:r>
    </w:p>
    <w:p w:rsidR="003E5B59" w:rsidRPr="00B14AEA" w:rsidRDefault="00FC42ED" w:rsidP="00230239">
      <w:pPr>
        <w:tabs>
          <w:tab w:val="clear" w:pos="567"/>
          <w:tab w:val="clear" w:pos="1134"/>
          <w:tab w:val="clear" w:pos="1701"/>
          <w:tab w:val="clear" w:pos="2268"/>
          <w:tab w:val="clear" w:pos="2835"/>
        </w:tabs>
      </w:pPr>
      <w:r w:rsidRPr="00B14AEA">
        <w:t>8.43</w:t>
      </w:r>
      <w:r w:rsidRPr="00B14AEA">
        <w:tab/>
      </w:r>
      <w:r w:rsidR="003E5B59" w:rsidRPr="00B14AEA">
        <w:t>El objetivo último de toda norma relativa a las organizaciones internacionales es permitirles desempeñar sus funciones y lograr sus objetivos con completa independencia. Para ello, es imperativo que la Unión, dada su naturaleza misma de organización internacional, goce de inmunidad de jurisdicción penal, civil y administrativa, formalmente reconocida en el Acuerdo de Sede; y que, en paralelo, los edificios y espacios ocupados por la Unión y los bienes propiedad de la Unión, o que ésta utiliza, no puedan ser objeto de requisa, registro, incautación o medidas coercitivas. Todos estos puntos deberán incluirse también en el Acuerdo de Sede.</w:t>
      </w:r>
    </w:p>
    <w:p w:rsidR="003E5B59" w:rsidRPr="00B14AEA" w:rsidRDefault="003E5B59" w:rsidP="00230239">
      <w:pPr>
        <w:pStyle w:val="Headingb"/>
        <w:tabs>
          <w:tab w:val="clear" w:pos="567"/>
          <w:tab w:val="clear" w:pos="1134"/>
          <w:tab w:val="clear" w:pos="1701"/>
          <w:tab w:val="clear" w:pos="2268"/>
          <w:tab w:val="clear" w:pos="2835"/>
        </w:tabs>
      </w:pPr>
      <w:r w:rsidRPr="00B14AEA">
        <w:t>Libertad de comunicación y publicación</w:t>
      </w:r>
    </w:p>
    <w:p w:rsidR="003E5B59" w:rsidRPr="00B14AEA" w:rsidRDefault="00FC42ED" w:rsidP="00230239">
      <w:pPr>
        <w:tabs>
          <w:tab w:val="clear" w:pos="567"/>
          <w:tab w:val="clear" w:pos="1134"/>
          <w:tab w:val="clear" w:pos="1701"/>
          <w:tab w:val="clear" w:pos="2268"/>
          <w:tab w:val="clear" w:pos="2835"/>
        </w:tabs>
      </w:pPr>
      <w:r w:rsidRPr="00B14AEA">
        <w:t>8.44</w:t>
      </w:r>
      <w:r w:rsidRPr="00B14AEA">
        <w:tab/>
      </w:r>
      <w:r w:rsidR="003E5B59" w:rsidRPr="00B14AEA">
        <w:t>Las publicaciones de la Unión son uno de sus principales medios de expresión. Por consiguiente, en el Acuerdo de Sede deberá respetarse el principio de que las publicaciones de la Unión no podrán estar sometidas a restricción alguna por parte del País Anfitrión.</w:t>
      </w:r>
    </w:p>
    <w:p w:rsidR="003E5B59" w:rsidRPr="00B14AEA" w:rsidRDefault="00FC42ED" w:rsidP="00230239">
      <w:pPr>
        <w:tabs>
          <w:tab w:val="clear" w:pos="567"/>
          <w:tab w:val="clear" w:pos="1134"/>
          <w:tab w:val="clear" w:pos="1701"/>
          <w:tab w:val="clear" w:pos="2268"/>
          <w:tab w:val="clear" w:pos="2835"/>
        </w:tabs>
      </w:pPr>
      <w:r w:rsidRPr="00B14AEA">
        <w:t>8.45</w:t>
      </w:r>
      <w:r w:rsidRPr="00B14AEA">
        <w:tab/>
      </w:r>
      <w:r w:rsidR="003E5B59" w:rsidRPr="00B14AEA">
        <w:t>Del mismo modo, la naturaleza inherentemente transfronteriza de las funciones de una organización internacional, y particularmente de la UIT, exige que sus comunicaciones sean libres y eficaces. En la actualidad, el estatus de las comunicaciones de las organizaciones internacionales, incluida la UIT, se define por referencia a los derechos, privilegios y facilidades otorgadas a este respecto a las Naciones Unidas y, cuando procede, a las representaciones diplomáticas. En la actualidad la inviolabilidad de las comunicaciones de la UIT se basa en este régimen, que debe imperativamente mantenerse mediante una disposición pertinente en el Acuerdo de Sede.</w:t>
      </w:r>
    </w:p>
    <w:p w:rsidR="003E5B59" w:rsidRPr="00B14AEA" w:rsidRDefault="003E5B59" w:rsidP="00230239">
      <w:pPr>
        <w:pStyle w:val="Headingb"/>
        <w:tabs>
          <w:tab w:val="clear" w:pos="567"/>
          <w:tab w:val="clear" w:pos="1134"/>
          <w:tab w:val="clear" w:pos="1701"/>
          <w:tab w:val="clear" w:pos="2268"/>
          <w:tab w:val="clear" w:pos="2835"/>
        </w:tabs>
        <w:ind w:left="0" w:firstLine="0"/>
      </w:pPr>
      <w:r w:rsidRPr="00B14AEA">
        <w:t>Privilegios e inmunidades en material fiscal, financiera y de aduana y, en general, libertad irrestricta de movimiento de bienes y capital</w:t>
      </w:r>
    </w:p>
    <w:p w:rsidR="003E5B59" w:rsidRPr="00B14AEA" w:rsidRDefault="00FC42ED" w:rsidP="00230239">
      <w:pPr>
        <w:tabs>
          <w:tab w:val="clear" w:pos="567"/>
          <w:tab w:val="clear" w:pos="1134"/>
          <w:tab w:val="clear" w:pos="1701"/>
          <w:tab w:val="clear" w:pos="2268"/>
          <w:tab w:val="clear" w:pos="2835"/>
        </w:tabs>
      </w:pPr>
      <w:r w:rsidRPr="00B14AEA">
        <w:t>8.46</w:t>
      </w:r>
      <w:r w:rsidRPr="00B14AEA">
        <w:tab/>
      </w:r>
      <w:r w:rsidR="003E5B59" w:rsidRPr="00B14AEA">
        <w:t>Toda exención concedida a la Unión, sus activos, ingresos y demás propiedades del pago de cualquier impuesto directo, sea nacional, regional o local, debe indicarse explícitamente en el Acuerdo de Sede; al igual que toda exención del pago de impuestos indirectos, como el impuesto sobre el valor añadido y los derechos de sello o registro, en particular los que se aplican normalmente a las transacciones inmobiliarias.</w:t>
      </w:r>
    </w:p>
    <w:p w:rsidR="003E5B59" w:rsidRPr="00B14AEA" w:rsidRDefault="003E5B59" w:rsidP="00230239">
      <w:pPr>
        <w:pStyle w:val="Headingb"/>
        <w:tabs>
          <w:tab w:val="clear" w:pos="567"/>
          <w:tab w:val="clear" w:pos="1134"/>
          <w:tab w:val="clear" w:pos="1701"/>
          <w:tab w:val="clear" w:pos="2268"/>
          <w:tab w:val="clear" w:pos="2835"/>
        </w:tabs>
      </w:pPr>
      <w:r w:rsidRPr="00B14AEA">
        <w:t>Privilegios e inmunidades financieros</w:t>
      </w:r>
    </w:p>
    <w:p w:rsidR="003E5B59" w:rsidRPr="00B14AEA" w:rsidRDefault="00FC42ED" w:rsidP="00230239">
      <w:pPr>
        <w:tabs>
          <w:tab w:val="clear" w:pos="567"/>
          <w:tab w:val="clear" w:pos="1134"/>
          <w:tab w:val="clear" w:pos="1701"/>
          <w:tab w:val="clear" w:pos="2268"/>
          <w:tab w:val="clear" w:pos="2835"/>
        </w:tabs>
      </w:pPr>
      <w:r w:rsidRPr="00B14AEA">
        <w:t>8.47</w:t>
      </w:r>
      <w:r w:rsidRPr="00B14AEA">
        <w:tab/>
      </w:r>
      <w:r w:rsidR="003E5B59" w:rsidRPr="00B14AEA">
        <w:t>La UIT debe disfrutar de una amplia libertad de cambio y, en este sentido, debe poder recibir y conservar, transferir o convertir divisas libremente. Esto mismo se aplica al oro, el dinero en efectivo y otros valores. Todos estos puntos deben quedar consignados en el Acuerdo de Sede.</w:t>
      </w:r>
    </w:p>
    <w:p w:rsidR="003E5B59" w:rsidRPr="00B14AEA" w:rsidRDefault="003E5B59" w:rsidP="00230239">
      <w:pPr>
        <w:pStyle w:val="Headingb"/>
        <w:tabs>
          <w:tab w:val="clear" w:pos="567"/>
          <w:tab w:val="clear" w:pos="1134"/>
          <w:tab w:val="clear" w:pos="1701"/>
          <w:tab w:val="clear" w:pos="2268"/>
          <w:tab w:val="clear" w:pos="2835"/>
        </w:tabs>
        <w:ind w:left="0" w:firstLine="0"/>
      </w:pPr>
      <w:r w:rsidRPr="00B14AEA">
        <w:t>Privilegios e inmunidades aduaneros y ausencia de prohibición o restricción a la importación o la exportación</w:t>
      </w:r>
    </w:p>
    <w:p w:rsidR="003E5B59" w:rsidRPr="00B14AEA" w:rsidRDefault="00FC42ED" w:rsidP="00230239">
      <w:pPr>
        <w:tabs>
          <w:tab w:val="clear" w:pos="567"/>
          <w:tab w:val="clear" w:pos="1134"/>
          <w:tab w:val="clear" w:pos="1701"/>
          <w:tab w:val="clear" w:pos="2268"/>
          <w:tab w:val="clear" w:pos="2835"/>
        </w:tabs>
      </w:pPr>
      <w:r w:rsidRPr="00B14AEA">
        <w:t>8.48</w:t>
      </w:r>
      <w:r w:rsidRPr="00B14AEA">
        <w:tab/>
      </w:r>
      <w:r w:rsidR="003E5B59" w:rsidRPr="00B14AEA">
        <w:t>La libre circulación de artículos para la Unión no ha de verse obstaculizada por un incremento de los precios debido a la imposición de derechos de aduana a la importación o la exportación. En caso contrario, se vería afectada la libertad de la Unión en la medida en que la imposición de derechos de aduana podría llevar a una situación en que la organización se viese obligada a proveerse dentro del País Anfitrión.</w:t>
      </w:r>
    </w:p>
    <w:p w:rsidR="003E5B59" w:rsidRPr="00B14AEA" w:rsidRDefault="00FC42ED" w:rsidP="00230239">
      <w:pPr>
        <w:tabs>
          <w:tab w:val="clear" w:pos="567"/>
          <w:tab w:val="clear" w:pos="1134"/>
          <w:tab w:val="clear" w:pos="1701"/>
          <w:tab w:val="clear" w:pos="2268"/>
          <w:tab w:val="clear" w:pos="2835"/>
        </w:tabs>
      </w:pPr>
      <w:r w:rsidRPr="00B14AEA">
        <w:t>8.49</w:t>
      </w:r>
      <w:r w:rsidRPr="00B14AEA">
        <w:tab/>
      </w:r>
      <w:r w:rsidR="003E5B59" w:rsidRPr="00B14AEA">
        <w:t>Tal libertad tampoco ha de verse limitada por obstáculos administrativos. No se deberá prohibir o restringir la circulación de bienes para la Unión por medios de disposiciones administrativas que puedan obligar a la Unión a proveerse en los mercados locales del País Anfitrión.</w:t>
      </w:r>
    </w:p>
    <w:p w:rsidR="003E5B59" w:rsidRPr="00B14AEA" w:rsidRDefault="00FC42ED" w:rsidP="00230239">
      <w:pPr>
        <w:tabs>
          <w:tab w:val="clear" w:pos="567"/>
          <w:tab w:val="clear" w:pos="1134"/>
          <w:tab w:val="clear" w:pos="1701"/>
          <w:tab w:val="clear" w:pos="2268"/>
          <w:tab w:val="clear" w:pos="2835"/>
        </w:tabs>
      </w:pPr>
      <w:r w:rsidRPr="00B14AEA">
        <w:t>8.50</w:t>
      </w:r>
      <w:r w:rsidRPr="00B14AEA">
        <w:tab/>
      </w:r>
      <w:r w:rsidR="003E5B59" w:rsidRPr="00B14AEA">
        <w:t>Por consiguiente, es importante que en el Acuerdo de Sede se estipule claramente que los artículos de la Unión quedan exentos de derechos de aduana y no se les pueden imponer prohibiciones o restricciones a la importación o la exportación.</w:t>
      </w:r>
    </w:p>
    <w:p w:rsidR="003E5B59" w:rsidRPr="00B14AEA" w:rsidRDefault="00FC42ED" w:rsidP="00230239">
      <w:pPr>
        <w:tabs>
          <w:tab w:val="clear" w:pos="567"/>
          <w:tab w:val="clear" w:pos="1134"/>
          <w:tab w:val="clear" w:pos="1701"/>
          <w:tab w:val="clear" w:pos="2268"/>
          <w:tab w:val="clear" w:pos="2835"/>
        </w:tabs>
      </w:pPr>
      <w:r w:rsidRPr="00B14AEA">
        <w:t>8.51</w:t>
      </w:r>
      <w:r w:rsidRPr="00B14AEA">
        <w:tab/>
      </w:r>
      <w:r w:rsidR="003E5B59" w:rsidRPr="00B14AEA">
        <w:t>Además de los privilegios, inmunidades y facilidades otorgadas a la UIT en tanto que entidad jurídica, en el Acuerdo de Sede deben incluirse también disposiciones precisas y detalladas sobre los privilegios, las inmunidades y las facilidades otorgadas a las personas físicas que participan en su trabajo y a su personal.</w:t>
      </w:r>
    </w:p>
    <w:p w:rsidR="003E5B59" w:rsidRPr="00B14AEA" w:rsidRDefault="003E5B59" w:rsidP="00230239">
      <w:pPr>
        <w:pStyle w:val="Headingb"/>
        <w:tabs>
          <w:tab w:val="clear" w:pos="567"/>
          <w:tab w:val="clear" w:pos="1134"/>
          <w:tab w:val="clear" w:pos="1701"/>
          <w:tab w:val="clear" w:pos="2268"/>
          <w:tab w:val="clear" w:pos="2835"/>
        </w:tabs>
        <w:ind w:left="0" w:firstLine="0"/>
      </w:pPr>
      <w:r w:rsidRPr="00B14AEA">
        <w:t>Privilegios, inmunidades y facilidades otorgados a los participantes en las actividades de la Unión</w:t>
      </w:r>
    </w:p>
    <w:p w:rsidR="003E5B59" w:rsidRPr="00B14AEA" w:rsidRDefault="00FC42ED" w:rsidP="00230239">
      <w:pPr>
        <w:tabs>
          <w:tab w:val="clear" w:pos="567"/>
          <w:tab w:val="clear" w:pos="1134"/>
          <w:tab w:val="clear" w:pos="1701"/>
          <w:tab w:val="clear" w:pos="2268"/>
          <w:tab w:val="clear" w:pos="2835"/>
        </w:tabs>
      </w:pPr>
      <w:r w:rsidRPr="00B14AEA">
        <w:t>8.52</w:t>
      </w:r>
      <w:r w:rsidRPr="00B14AEA">
        <w:tab/>
      </w:r>
      <w:r w:rsidR="003E5B59" w:rsidRPr="00B14AEA">
        <w:t>A este respecto, en el Acuerdo de Sede se identificarán los privilegios, inmunidades y facilidades otorgados a los representantes (permanentes o de otro tipo) de los Estados Miembros de la Unión, los miembros de la RRB y los expertos en misión por cuenta de la Unión.</w:t>
      </w:r>
    </w:p>
    <w:p w:rsidR="003E5B59" w:rsidRPr="00B14AEA" w:rsidRDefault="00FC42ED" w:rsidP="00230239">
      <w:pPr>
        <w:tabs>
          <w:tab w:val="clear" w:pos="567"/>
          <w:tab w:val="clear" w:pos="1134"/>
          <w:tab w:val="clear" w:pos="1701"/>
          <w:tab w:val="clear" w:pos="2268"/>
          <w:tab w:val="clear" w:pos="2835"/>
        </w:tabs>
      </w:pPr>
      <w:r w:rsidRPr="00B14AEA">
        <w:t>8.53</w:t>
      </w:r>
      <w:r w:rsidRPr="00B14AEA">
        <w:tab/>
      </w:r>
      <w:r w:rsidR="003E5B59" w:rsidRPr="00B14AEA">
        <w:t>Sin entrar en detalles ni elaborar una lista exhaustiva, cabe recordar que, en principio, los representantes permanentes gozan de inmunidades y privilegios diplomáticos, mientras que los demás representantes disfrutan de privilegios e inmunidades funcionales (inmunidad contra el arresto o detención por los actos realizados y las palabras dichas o escritas en el desempeño de sus funciones, exención de jurisdicción, inviolabilidad de la persona y el lugar de residencia, exención de medidas restrictivas en cuanto a la entrada y la permanencia en el territorio, facilidades aduaneras, facilidades en relación con el reglamento monetario o cambiario, etc.).</w:t>
      </w:r>
    </w:p>
    <w:p w:rsidR="003E5B59" w:rsidRPr="00B14AEA" w:rsidRDefault="00FC42ED" w:rsidP="00230239">
      <w:pPr>
        <w:tabs>
          <w:tab w:val="clear" w:pos="567"/>
          <w:tab w:val="clear" w:pos="1134"/>
          <w:tab w:val="clear" w:pos="1701"/>
          <w:tab w:val="clear" w:pos="2268"/>
          <w:tab w:val="clear" w:pos="2835"/>
        </w:tabs>
      </w:pPr>
      <w:r w:rsidRPr="00B14AEA">
        <w:t>8.54</w:t>
      </w:r>
      <w:r w:rsidRPr="00B14AEA">
        <w:tab/>
      </w:r>
      <w:r w:rsidR="003E5B59" w:rsidRPr="00B14AEA">
        <w:t>En lo que atañe a los miembros de la RRB, el Acuerdo de Sede debe contener disposiciones coherentes con el número 142A del Convenio.</w:t>
      </w:r>
    </w:p>
    <w:p w:rsidR="003E5B59" w:rsidRPr="00B14AEA" w:rsidRDefault="00FC42ED" w:rsidP="00230239">
      <w:pPr>
        <w:tabs>
          <w:tab w:val="clear" w:pos="567"/>
          <w:tab w:val="clear" w:pos="1134"/>
          <w:tab w:val="clear" w:pos="1701"/>
          <w:tab w:val="clear" w:pos="2268"/>
          <w:tab w:val="clear" w:pos="2835"/>
        </w:tabs>
      </w:pPr>
      <w:r w:rsidRPr="00B14AEA">
        <w:t>8.55</w:t>
      </w:r>
      <w:r w:rsidRPr="00B14AEA">
        <w:tab/>
      </w:r>
      <w:r w:rsidR="003E5B59" w:rsidRPr="00B14AEA">
        <w:t>Los expertos en misión por cuenta de la Unión en la Sede también gozarán, durante toda la duración de la misión, de los privilegios e inmunidades necesarios para el ejercicio independiente de sus funciones. Tales privilegios e inmunidades reconocidos por el Acuerdo de Sede incluyen, entre otros, la exención de restricciones a la inmigración en el territorio del País Anfitrión, la inmunidad contra el arresto o detención y contra la incautación de su equipaje personal, inmunidad de jurisdicción por los actos realizados y las palabras dichas o escritas en el desempeño de su misión, inviolabilidad de todos los documentos, facilidades en materia de reglamentación monetaria o cambiaria, etc.</w:t>
      </w:r>
    </w:p>
    <w:p w:rsidR="003E5B59" w:rsidRPr="00B14AEA" w:rsidRDefault="003E5B59" w:rsidP="00230239">
      <w:pPr>
        <w:pStyle w:val="Headingb"/>
        <w:tabs>
          <w:tab w:val="clear" w:pos="567"/>
          <w:tab w:val="clear" w:pos="1134"/>
          <w:tab w:val="clear" w:pos="1701"/>
          <w:tab w:val="clear" w:pos="2268"/>
          <w:tab w:val="clear" w:pos="2835"/>
        </w:tabs>
      </w:pPr>
      <w:r w:rsidRPr="00B14AEA">
        <w:t>Privilegios, inmunidades y facilidades otorgados al personal de la Unión</w:t>
      </w:r>
    </w:p>
    <w:p w:rsidR="003E5B59" w:rsidRPr="00B14AEA" w:rsidRDefault="00FC42ED" w:rsidP="00230239">
      <w:pPr>
        <w:tabs>
          <w:tab w:val="clear" w:pos="567"/>
          <w:tab w:val="clear" w:pos="1134"/>
          <w:tab w:val="clear" w:pos="1701"/>
          <w:tab w:val="clear" w:pos="2268"/>
          <w:tab w:val="clear" w:pos="2835"/>
        </w:tabs>
      </w:pPr>
      <w:r w:rsidRPr="00B14AEA">
        <w:t>8.56</w:t>
      </w:r>
      <w:r w:rsidRPr="00B14AEA">
        <w:tab/>
      </w:r>
      <w:r w:rsidR="003E5B59" w:rsidRPr="00B14AEA">
        <w:t>Los cinco oficiales de elección y ciertas categorías de personal contratado (grado P5 y superiores) disfrutarán en el País Anfitrión, en virtud del Acuerdo de Sede, de los privilegios, inmunidades, exenciones y facilidades otorgados a los diplomáticos de acuerdo con la legislación y las prácticas internacionales.</w:t>
      </w:r>
    </w:p>
    <w:p w:rsidR="003E5B59" w:rsidRPr="00B14AEA" w:rsidRDefault="00FC42ED" w:rsidP="00230239">
      <w:pPr>
        <w:tabs>
          <w:tab w:val="clear" w:pos="567"/>
          <w:tab w:val="clear" w:pos="1134"/>
          <w:tab w:val="clear" w:pos="1701"/>
          <w:tab w:val="clear" w:pos="2268"/>
          <w:tab w:val="clear" w:pos="2835"/>
        </w:tabs>
      </w:pPr>
      <w:r w:rsidRPr="00B14AEA">
        <w:t>8.57</w:t>
      </w:r>
      <w:r w:rsidRPr="00B14AEA">
        <w:tab/>
      </w:r>
      <w:r w:rsidR="003E5B59" w:rsidRPr="00B14AEA">
        <w:t>Además, todos los miembros del personal, independientemente de su grado y nacionalidad, incluidos los ciudadanos del País Anfitrión, dispondrán, en virtud del Acuerdo de Sede, como mínimo de los siguientes privilegios, inmunidades y facilidades: inmunidad de jurisdicción por los actos realizados y las palabras dichas o escritas en el desempeño de sus funciones; exención de todo impuesto (nacional, regional, local) aplicable a los salari</w:t>
      </w:r>
      <w:r w:rsidR="008E0514" w:rsidRPr="00B14AEA">
        <w:t>o</w:t>
      </w:r>
      <w:r w:rsidR="003E5B59" w:rsidRPr="00B14AEA">
        <w:t xml:space="preserve">s, emolumentos e indemnizaciones abonados por la Unión, a los capitales abonados por un fondo de pensiones o un fondo de previsión en beneficio de los miembros del personal, a toda indemnización por enfermedad o accidente; exención del servicio nacional en el País Anfitrión (excepto para los nacionales del país mismo); ninguna restricción a la inmigración ni sometimiento a formalidades de registro de extranjeros (incluidos sus cónyuges y familias); facilidades cambiarias; facilidades de repatriación en caso de crisis internacional (incluso para sus familias y personal doméstico); facilidades aduaneras, etc. </w:t>
      </w:r>
    </w:p>
    <w:p w:rsidR="003E5B59" w:rsidRPr="00B14AEA" w:rsidRDefault="00FC42ED" w:rsidP="00230239">
      <w:pPr>
        <w:tabs>
          <w:tab w:val="clear" w:pos="567"/>
          <w:tab w:val="clear" w:pos="1134"/>
          <w:tab w:val="clear" w:pos="1701"/>
          <w:tab w:val="clear" w:pos="2268"/>
          <w:tab w:val="clear" w:pos="2835"/>
        </w:tabs>
      </w:pPr>
      <w:r w:rsidRPr="00B14AEA">
        <w:t>8.58</w:t>
      </w:r>
      <w:r w:rsidRPr="00B14AEA">
        <w:tab/>
      </w:r>
      <w:r w:rsidR="003E5B59" w:rsidRPr="00B14AEA">
        <w:t>En paralelo, el Acuerdo de Sede preverá, con respecto a los participantes en las actividades de la UIT y el personal de la Unión, procedimientos simplificados y rápidos para la expedición de visados, sin pago de tasa alguna, y la expedición gratuita, para los miembros del personal y sus familias, de un documento que permita la residencia en el País Anfitrión. Por último, también se deberá</w:t>
      </w:r>
      <w:r w:rsidR="00595392">
        <w:t>n incluir en el Acuerdo de Sede</w:t>
      </w:r>
      <w:r w:rsidR="003E5B59" w:rsidRPr="00B14AEA">
        <w:t>, o en su acuerdo ejecutor, mecanismos simplificados y no restrictivos para el acceso de los cónyuges de los miembros del personal al mercado laboral del País Anfitrión.</w:t>
      </w:r>
    </w:p>
    <w:p w:rsidR="003E5B59" w:rsidRPr="00B14AEA" w:rsidRDefault="003E5B59" w:rsidP="00230239">
      <w:pPr>
        <w:pStyle w:val="Headingb"/>
        <w:tabs>
          <w:tab w:val="clear" w:pos="567"/>
          <w:tab w:val="clear" w:pos="1134"/>
          <w:tab w:val="clear" w:pos="1701"/>
          <w:tab w:val="clear" w:pos="2268"/>
          <w:tab w:val="clear" w:pos="2835"/>
        </w:tabs>
      </w:pPr>
      <w:r w:rsidRPr="00B14AEA">
        <w:t>Seguridad social</w:t>
      </w:r>
    </w:p>
    <w:p w:rsidR="003E5B59" w:rsidRPr="00B14AEA" w:rsidRDefault="00CA1D01" w:rsidP="00230239">
      <w:pPr>
        <w:tabs>
          <w:tab w:val="clear" w:pos="567"/>
          <w:tab w:val="clear" w:pos="1134"/>
          <w:tab w:val="clear" w:pos="1701"/>
          <w:tab w:val="clear" w:pos="2268"/>
          <w:tab w:val="clear" w:pos="2835"/>
        </w:tabs>
      </w:pPr>
      <w:r w:rsidRPr="00B14AEA">
        <w:t>8.59</w:t>
      </w:r>
      <w:r w:rsidRPr="00B14AEA">
        <w:tab/>
      </w:r>
      <w:r w:rsidR="003E5B59" w:rsidRPr="00B14AEA">
        <w:t>Para finalizar este rápido repaso, que en modo alguno pretende ser exhaustivo, conviene señalar que el Acuerdo de Sede debe contener también disposiciones que eximan a la Unión de toda contribución obligatoria al fondo de seguridad social general del País Anfitrión.</w:t>
      </w:r>
    </w:p>
    <w:p w:rsidR="003E5B59" w:rsidRPr="00B14AEA" w:rsidRDefault="003E5B59" w:rsidP="00230239">
      <w:pPr>
        <w:pStyle w:val="Headingb"/>
        <w:tabs>
          <w:tab w:val="clear" w:pos="567"/>
          <w:tab w:val="clear" w:pos="1134"/>
          <w:tab w:val="clear" w:pos="1701"/>
          <w:tab w:val="clear" w:pos="2268"/>
          <w:tab w:val="clear" w:pos="2835"/>
        </w:tabs>
      </w:pPr>
      <w:r w:rsidRPr="00B14AEA">
        <w:t>Conclusión</w:t>
      </w:r>
    </w:p>
    <w:p w:rsidR="003E5B59" w:rsidRPr="00B14AEA" w:rsidRDefault="00CA1D01" w:rsidP="00230239">
      <w:pPr>
        <w:tabs>
          <w:tab w:val="clear" w:pos="567"/>
          <w:tab w:val="clear" w:pos="1134"/>
          <w:tab w:val="clear" w:pos="1701"/>
          <w:tab w:val="clear" w:pos="2268"/>
          <w:tab w:val="clear" w:pos="2835"/>
        </w:tabs>
      </w:pPr>
      <w:r w:rsidRPr="00B14AEA">
        <w:t>8.60</w:t>
      </w:r>
      <w:r w:rsidRPr="00B14AEA">
        <w:tab/>
      </w:r>
      <w:r w:rsidR="003E5B59" w:rsidRPr="00B14AEA">
        <w:t>La negociación del Acuerdo de Sede es un proceso que puede ser complejo y farragoso, (dependien</w:t>
      </w:r>
      <w:r w:rsidR="006F4141" w:rsidRPr="00B14AEA">
        <w:t>d</w:t>
      </w:r>
      <w:r w:rsidR="003E5B59" w:rsidRPr="00B14AEA">
        <w:t>o del marco jurídico e institucional del País Anfitrión, así como de su estructura económica y social), sobre todo si el País Anfitrión no es parte del Convenio sobre privilegios e inmunidades de los organismos especializados de 1947.</w:t>
      </w:r>
    </w:p>
    <w:p w:rsidR="003E5B59" w:rsidRPr="00B14AEA" w:rsidRDefault="00595392" w:rsidP="00230239">
      <w:pPr>
        <w:pStyle w:val="enumlev1"/>
        <w:tabs>
          <w:tab w:val="clear" w:pos="567"/>
          <w:tab w:val="clear" w:pos="1134"/>
          <w:tab w:val="clear" w:pos="1701"/>
          <w:tab w:val="clear" w:pos="2268"/>
          <w:tab w:val="clear" w:pos="2835"/>
        </w:tabs>
        <w:ind w:left="709" w:hanging="709"/>
        <w:rPr>
          <w:b/>
          <w:bCs/>
        </w:rPr>
      </w:pPr>
      <w:r>
        <w:rPr>
          <w:b/>
          <w:bCs/>
        </w:rPr>
        <w:t>c</w:t>
      </w:r>
      <w:r w:rsidR="00CA1D01" w:rsidRPr="00B14AEA">
        <w:rPr>
          <w:b/>
          <w:bCs/>
        </w:rPr>
        <w:t>)</w:t>
      </w:r>
      <w:r w:rsidR="00CA1D01" w:rsidRPr="00B14AEA">
        <w:rPr>
          <w:b/>
          <w:bCs/>
        </w:rPr>
        <w:tab/>
      </w:r>
      <w:r w:rsidR="003E5B59" w:rsidRPr="00B14AEA">
        <w:rPr>
          <w:b/>
          <w:bCs/>
        </w:rPr>
        <w:t>Conclusión y renegociación de los acuerdos y contratos de servicios prestados en la Sede de la Unión</w:t>
      </w:r>
    </w:p>
    <w:p w:rsidR="003E5B59" w:rsidRPr="00B14AEA" w:rsidRDefault="00CA1D01" w:rsidP="00230239">
      <w:pPr>
        <w:tabs>
          <w:tab w:val="clear" w:pos="567"/>
          <w:tab w:val="clear" w:pos="1134"/>
          <w:tab w:val="clear" w:pos="1701"/>
          <w:tab w:val="clear" w:pos="2268"/>
          <w:tab w:val="clear" w:pos="2835"/>
        </w:tabs>
      </w:pPr>
      <w:r w:rsidRPr="00B14AEA">
        <w:t>8.61</w:t>
      </w:r>
      <w:r w:rsidRPr="00B14AEA">
        <w:tab/>
      </w:r>
      <w:r w:rsidR="003E5B59" w:rsidRPr="00B14AEA">
        <w:t>Probablemente el traslado de la Sede de la Unión implique también que se hayan de concluir la mayoría de los contratos de servicios para la Sede de la Unión y se deba realizar nuevamente el proceso de concesión de contratos, de acuerdo con las normas internas de la organización, y se tengan que renegociar tales contratos con los nuevos ganadores de las licitaciones.</w:t>
      </w:r>
    </w:p>
    <w:p w:rsidR="003E5B59" w:rsidRPr="00B14AEA" w:rsidRDefault="00595392" w:rsidP="00230239">
      <w:pPr>
        <w:pStyle w:val="enumlev1"/>
        <w:tabs>
          <w:tab w:val="clear" w:pos="567"/>
          <w:tab w:val="clear" w:pos="1134"/>
          <w:tab w:val="clear" w:pos="1701"/>
          <w:tab w:val="clear" w:pos="2268"/>
          <w:tab w:val="clear" w:pos="2835"/>
        </w:tabs>
        <w:ind w:left="709" w:hanging="709"/>
        <w:rPr>
          <w:b/>
          <w:bCs/>
        </w:rPr>
      </w:pPr>
      <w:r>
        <w:rPr>
          <w:b/>
          <w:bCs/>
        </w:rPr>
        <w:t>d</w:t>
      </w:r>
      <w:r w:rsidR="00CA1D01" w:rsidRPr="00B14AEA">
        <w:rPr>
          <w:b/>
          <w:bCs/>
        </w:rPr>
        <w:t>)</w:t>
      </w:r>
      <w:r w:rsidR="00CA1D01" w:rsidRPr="00B14AEA">
        <w:rPr>
          <w:b/>
          <w:bCs/>
        </w:rPr>
        <w:tab/>
      </w:r>
      <w:r w:rsidR="003E5B59" w:rsidRPr="00B14AEA">
        <w:rPr>
          <w:b/>
          <w:bCs/>
        </w:rPr>
        <w:t xml:space="preserve">Posible transferencia del </w:t>
      </w:r>
      <w:r w:rsidR="006F4141" w:rsidRPr="00B14AEA">
        <w:rPr>
          <w:b/>
          <w:bCs/>
        </w:rPr>
        <w:t>"</w:t>
      </w:r>
      <w:proofErr w:type="spellStart"/>
      <w:r w:rsidR="003E5B59" w:rsidRPr="00B14AEA">
        <w:rPr>
          <w:b/>
          <w:bCs/>
        </w:rPr>
        <w:t>droit</w:t>
      </w:r>
      <w:proofErr w:type="spellEnd"/>
      <w:r w:rsidR="003E5B59" w:rsidRPr="00B14AEA">
        <w:rPr>
          <w:b/>
          <w:bCs/>
        </w:rPr>
        <w:t xml:space="preserve"> de superficie</w:t>
      </w:r>
      <w:r w:rsidR="006F4141" w:rsidRPr="00B14AEA">
        <w:rPr>
          <w:b/>
          <w:bCs/>
        </w:rPr>
        <w:t>"</w:t>
      </w:r>
      <w:r w:rsidR="003E5B59" w:rsidRPr="00B14AEA">
        <w:rPr>
          <w:b/>
          <w:bCs/>
        </w:rPr>
        <w:t xml:space="preserve"> de la UIT</w:t>
      </w:r>
    </w:p>
    <w:p w:rsidR="003E5B59" w:rsidRPr="00B14AEA" w:rsidRDefault="00CA1D01" w:rsidP="00230239">
      <w:pPr>
        <w:tabs>
          <w:tab w:val="clear" w:pos="567"/>
          <w:tab w:val="clear" w:pos="1134"/>
          <w:tab w:val="clear" w:pos="1701"/>
          <w:tab w:val="clear" w:pos="2268"/>
          <w:tab w:val="clear" w:pos="2835"/>
        </w:tabs>
      </w:pPr>
      <w:r w:rsidRPr="00B14AEA">
        <w:t>8.62</w:t>
      </w:r>
      <w:r w:rsidRPr="00B14AEA">
        <w:tab/>
      </w:r>
      <w:r w:rsidR="003E5B59" w:rsidRPr="00B14AEA">
        <w:t xml:space="preserve">En caso de que la Sede de la Unión se vaya fuera de Ginebra, a la Unión no le quedará otra opción que renunciar al </w:t>
      </w:r>
      <w:r w:rsidR="006F4141" w:rsidRPr="00B14AEA">
        <w:t>"</w:t>
      </w:r>
      <w:proofErr w:type="spellStart"/>
      <w:r w:rsidR="003E5B59" w:rsidRPr="00B14AEA">
        <w:t>droit</w:t>
      </w:r>
      <w:proofErr w:type="spellEnd"/>
      <w:r w:rsidR="003E5B59" w:rsidRPr="00B14AEA">
        <w:t xml:space="preserve"> de superficie</w:t>
      </w:r>
      <w:r w:rsidR="006F4141" w:rsidRPr="00B14AEA">
        <w:t>"</w:t>
      </w:r>
      <w:r w:rsidR="003E5B59" w:rsidRPr="00B14AEA">
        <w:t xml:space="preserve"> concedido por el Estado de Ginebra.</w:t>
      </w:r>
    </w:p>
    <w:p w:rsidR="003E5B59" w:rsidRPr="00B14AEA" w:rsidRDefault="003E5B59" w:rsidP="00230239">
      <w:pPr>
        <w:pStyle w:val="Headingb"/>
        <w:tabs>
          <w:tab w:val="clear" w:pos="567"/>
          <w:tab w:val="clear" w:pos="1134"/>
          <w:tab w:val="clear" w:pos="1701"/>
          <w:tab w:val="clear" w:pos="2268"/>
          <w:tab w:val="clear" w:pos="2835"/>
        </w:tabs>
      </w:pPr>
      <w:r w:rsidRPr="00B14AEA">
        <w:t xml:space="preserve">Qué es el </w:t>
      </w:r>
      <w:r w:rsidR="006F4141" w:rsidRPr="00B14AEA">
        <w:t>"</w:t>
      </w:r>
      <w:proofErr w:type="spellStart"/>
      <w:r w:rsidRPr="00B14AEA">
        <w:t>droit</w:t>
      </w:r>
      <w:proofErr w:type="spellEnd"/>
      <w:r w:rsidRPr="00B14AEA">
        <w:t xml:space="preserve"> de superficie</w:t>
      </w:r>
      <w:r w:rsidR="006F4141" w:rsidRPr="00B14AEA">
        <w:t>"</w:t>
      </w:r>
    </w:p>
    <w:p w:rsidR="003E5B59" w:rsidRPr="00B14AEA" w:rsidRDefault="00CA1D01" w:rsidP="00230239">
      <w:pPr>
        <w:tabs>
          <w:tab w:val="clear" w:pos="567"/>
          <w:tab w:val="clear" w:pos="1134"/>
          <w:tab w:val="clear" w:pos="1701"/>
          <w:tab w:val="clear" w:pos="2268"/>
          <w:tab w:val="clear" w:pos="2835"/>
        </w:tabs>
      </w:pPr>
      <w:r w:rsidRPr="00B14AEA">
        <w:t>8.63</w:t>
      </w:r>
      <w:r w:rsidRPr="00B14AEA">
        <w:tab/>
      </w:r>
      <w:r w:rsidR="003E5B59" w:rsidRPr="00B14AEA">
        <w:t xml:space="preserve">Básicamente, el </w:t>
      </w:r>
      <w:r w:rsidR="006F4141" w:rsidRPr="00B14AEA">
        <w:t>"</w:t>
      </w:r>
      <w:proofErr w:type="spellStart"/>
      <w:r w:rsidR="003E5B59" w:rsidRPr="00B14AEA">
        <w:t>droit</w:t>
      </w:r>
      <w:proofErr w:type="spellEnd"/>
      <w:r w:rsidR="003E5B59" w:rsidRPr="00B14AEA">
        <w:t xml:space="preserve"> de superficie</w:t>
      </w:r>
      <w:r w:rsidR="006F4141" w:rsidRPr="00B14AEA">
        <w:t>"</w:t>
      </w:r>
      <w:r w:rsidR="003E5B59" w:rsidRPr="00B14AEA">
        <w:t xml:space="preserve"> es una servidumbre que concede al detentor, en este caso la UIT, el derecho de poseer edificios e instalaciones para albergar sus servicios en un terreno específico.</w:t>
      </w:r>
    </w:p>
    <w:p w:rsidR="003E5B59" w:rsidRPr="00B14AEA" w:rsidRDefault="00CA1D01" w:rsidP="00230239">
      <w:pPr>
        <w:tabs>
          <w:tab w:val="clear" w:pos="567"/>
          <w:tab w:val="clear" w:pos="1134"/>
          <w:tab w:val="clear" w:pos="1701"/>
          <w:tab w:val="clear" w:pos="2268"/>
          <w:tab w:val="clear" w:pos="2835"/>
        </w:tabs>
      </w:pPr>
      <w:r w:rsidRPr="00B14AEA">
        <w:t>8.64</w:t>
      </w:r>
      <w:r w:rsidRPr="00B14AEA">
        <w:tab/>
      </w:r>
      <w:r w:rsidR="003E5B59" w:rsidRPr="00B14AEA">
        <w:t xml:space="preserve">Dicho de otro modo, el </w:t>
      </w:r>
      <w:r w:rsidR="006F4141" w:rsidRPr="00B14AEA">
        <w:t>"</w:t>
      </w:r>
      <w:proofErr w:type="spellStart"/>
      <w:r w:rsidR="003E5B59" w:rsidRPr="00B14AEA">
        <w:t>droit</w:t>
      </w:r>
      <w:proofErr w:type="spellEnd"/>
      <w:r w:rsidR="003E5B59" w:rsidRPr="00B14AEA">
        <w:t xml:space="preserve"> de superficie</w:t>
      </w:r>
      <w:r w:rsidR="006F4141" w:rsidRPr="00B14AEA">
        <w:t>"</w:t>
      </w:r>
      <w:r w:rsidR="003E5B59" w:rsidRPr="00B14AEA">
        <w:t xml:space="preserve"> es el derecho que tiene la UIT de poseer uno o más edificios en un terreno perteneciente a un tercero, en este caso el Estado de Ginebra.</w:t>
      </w:r>
    </w:p>
    <w:p w:rsidR="003E5B59" w:rsidRPr="00B14AEA" w:rsidRDefault="00CA1D01" w:rsidP="00230239">
      <w:pPr>
        <w:tabs>
          <w:tab w:val="clear" w:pos="567"/>
          <w:tab w:val="clear" w:pos="1134"/>
          <w:tab w:val="clear" w:pos="1701"/>
          <w:tab w:val="clear" w:pos="2268"/>
          <w:tab w:val="clear" w:pos="2835"/>
        </w:tabs>
      </w:pPr>
      <w:r w:rsidRPr="00B14AEA">
        <w:t>8.65</w:t>
      </w:r>
      <w:r w:rsidRPr="00B14AEA">
        <w:tab/>
      </w:r>
      <w:r w:rsidR="003E5B59" w:rsidRPr="00B14AEA">
        <w:t>En un primer momento, esta servidumbre se otorgó a la Unión gratuitamente mediante un acto auténtico firmado ante notario el 22 de diciembre de 1967. El área cubierta se modificó posteriormente en varias ocasiones, a medida que se construyeron los diversos edificios de la Unión.</w:t>
      </w:r>
    </w:p>
    <w:p w:rsidR="003E5B59" w:rsidRPr="00B14AEA" w:rsidRDefault="00CA1D01" w:rsidP="00230239">
      <w:pPr>
        <w:tabs>
          <w:tab w:val="clear" w:pos="567"/>
          <w:tab w:val="clear" w:pos="1134"/>
          <w:tab w:val="clear" w:pos="1701"/>
          <w:tab w:val="clear" w:pos="2268"/>
          <w:tab w:val="clear" w:pos="2835"/>
        </w:tabs>
      </w:pPr>
      <w:r w:rsidRPr="00B14AEA">
        <w:t>8.66</w:t>
      </w:r>
      <w:r w:rsidRPr="00B14AEA">
        <w:tab/>
      </w:r>
      <w:r w:rsidR="003E5B59" w:rsidRPr="00B14AEA">
        <w:t>Este derecho no se otorga con carácter permanente y expira para la UIT el 31 de diciembre de 2079. Sin embargo, la servidumbre es renovable y, lo que es más, transferible.</w:t>
      </w:r>
    </w:p>
    <w:p w:rsidR="003E5B59" w:rsidRPr="00B14AEA" w:rsidRDefault="00CA1D01" w:rsidP="00230239">
      <w:pPr>
        <w:tabs>
          <w:tab w:val="clear" w:pos="567"/>
          <w:tab w:val="clear" w:pos="1134"/>
          <w:tab w:val="clear" w:pos="1701"/>
          <w:tab w:val="clear" w:pos="2268"/>
          <w:tab w:val="clear" w:pos="2835"/>
        </w:tabs>
      </w:pPr>
      <w:r w:rsidRPr="00B14AEA">
        <w:t>8.67</w:t>
      </w:r>
      <w:r w:rsidRPr="00B14AEA">
        <w:tab/>
      </w:r>
      <w:r w:rsidR="003E5B59" w:rsidRPr="00B14AEA">
        <w:t xml:space="preserve">Si no se renueva el </w:t>
      </w:r>
      <w:r w:rsidR="006F4141" w:rsidRPr="00B14AEA">
        <w:t>"</w:t>
      </w:r>
      <w:proofErr w:type="spellStart"/>
      <w:r w:rsidR="003E5B59" w:rsidRPr="00B14AEA">
        <w:t>droit</w:t>
      </w:r>
      <w:proofErr w:type="spellEnd"/>
      <w:r w:rsidR="003E5B59" w:rsidRPr="00B14AEA">
        <w:t xml:space="preserve"> de superficie</w:t>
      </w:r>
      <w:r w:rsidR="006F4141" w:rsidRPr="00B14AEA">
        <w:t>"</w:t>
      </w:r>
      <w:r w:rsidR="003E5B59" w:rsidRPr="00B14AEA">
        <w:t xml:space="preserve"> en 2079, los edificios construidos sobre el terreno objeto de la servidumbre volverán a ser propiedad del propietario del suelo, es decir, del Estado de Ginebra, con sujeción a un posible pago de indemnización si la UIT ha realizado obras de expansión, transformación o renovación en los edificios, que hayan supuesto una inversión importante y que no se hayan depreciado por completo en el momento de la expiración.</w:t>
      </w:r>
    </w:p>
    <w:p w:rsidR="003E5B59" w:rsidRPr="00B14AEA" w:rsidRDefault="003E5B59" w:rsidP="00230239">
      <w:pPr>
        <w:pStyle w:val="Headingb"/>
        <w:tabs>
          <w:tab w:val="clear" w:pos="567"/>
          <w:tab w:val="clear" w:pos="1134"/>
          <w:tab w:val="clear" w:pos="1701"/>
          <w:tab w:val="clear" w:pos="2268"/>
          <w:tab w:val="clear" w:pos="2835"/>
        </w:tabs>
      </w:pPr>
      <w:r w:rsidRPr="00B14AEA">
        <w:t xml:space="preserve">Procedimientos y condiciones de transferencia del </w:t>
      </w:r>
      <w:r w:rsidR="006F4141" w:rsidRPr="00B14AEA">
        <w:t>"</w:t>
      </w:r>
      <w:proofErr w:type="spellStart"/>
      <w:r w:rsidRPr="00B14AEA">
        <w:t>droit</w:t>
      </w:r>
      <w:proofErr w:type="spellEnd"/>
      <w:r w:rsidRPr="00B14AEA">
        <w:t xml:space="preserve"> de superficie</w:t>
      </w:r>
      <w:r w:rsidR="006F4141" w:rsidRPr="00B14AEA">
        <w:t>"</w:t>
      </w:r>
    </w:p>
    <w:p w:rsidR="003E5B59" w:rsidRPr="00B14AEA" w:rsidRDefault="007553E9" w:rsidP="00230239">
      <w:pPr>
        <w:tabs>
          <w:tab w:val="clear" w:pos="567"/>
          <w:tab w:val="clear" w:pos="1134"/>
          <w:tab w:val="clear" w:pos="1701"/>
          <w:tab w:val="clear" w:pos="2268"/>
          <w:tab w:val="clear" w:pos="2835"/>
        </w:tabs>
      </w:pPr>
      <w:r w:rsidRPr="00B14AEA">
        <w:t>8.68</w:t>
      </w:r>
      <w:r w:rsidRPr="00B14AEA">
        <w:tab/>
      </w:r>
      <w:r w:rsidR="003E5B59" w:rsidRPr="00B14AEA">
        <w:t>Como ya se ha indicado, la servidumbre puede transferirse en cualquier momento.</w:t>
      </w:r>
    </w:p>
    <w:p w:rsidR="003E5B59" w:rsidRPr="00B14AEA" w:rsidRDefault="007553E9" w:rsidP="00230239">
      <w:pPr>
        <w:tabs>
          <w:tab w:val="clear" w:pos="567"/>
          <w:tab w:val="clear" w:pos="1134"/>
          <w:tab w:val="clear" w:pos="1701"/>
          <w:tab w:val="clear" w:pos="2268"/>
          <w:tab w:val="clear" w:pos="2835"/>
        </w:tabs>
      </w:pPr>
      <w:r w:rsidRPr="00B14AEA">
        <w:t>8.69</w:t>
      </w:r>
      <w:r w:rsidRPr="00B14AEA">
        <w:tab/>
      </w:r>
      <w:r w:rsidR="003E5B59" w:rsidRPr="00B14AEA">
        <w:t xml:space="preserve">Por tanto, la Unión puede entregar su </w:t>
      </w:r>
      <w:r w:rsidR="006F4141" w:rsidRPr="00B14AEA">
        <w:t>"</w:t>
      </w:r>
      <w:proofErr w:type="spellStart"/>
      <w:r w:rsidR="003E5B59" w:rsidRPr="00B14AEA">
        <w:t>droit</w:t>
      </w:r>
      <w:proofErr w:type="spellEnd"/>
      <w:r w:rsidR="003E5B59" w:rsidRPr="00B14AEA">
        <w:t xml:space="preserve"> de superficie</w:t>
      </w:r>
      <w:r w:rsidR="006F4141" w:rsidRPr="00B14AEA">
        <w:t>"</w:t>
      </w:r>
      <w:r w:rsidR="003E5B59" w:rsidRPr="00B14AEA">
        <w:t>, es decir, vender sus edificios a un tercero, con sujeción al derecho de preferencia de que disfruta el Estado de Ginebra.</w:t>
      </w:r>
    </w:p>
    <w:p w:rsidR="003E5B59" w:rsidRPr="00B14AEA" w:rsidRDefault="005F4C7E" w:rsidP="00230239">
      <w:pPr>
        <w:tabs>
          <w:tab w:val="clear" w:pos="567"/>
          <w:tab w:val="clear" w:pos="1134"/>
          <w:tab w:val="clear" w:pos="1701"/>
          <w:tab w:val="clear" w:pos="2268"/>
          <w:tab w:val="clear" w:pos="2835"/>
        </w:tabs>
      </w:pPr>
      <w:r w:rsidRPr="00B14AEA">
        <w:t>8.70</w:t>
      </w:r>
      <w:r w:rsidRPr="00B14AEA">
        <w:tab/>
      </w:r>
      <w:r w:rsidR="003E5B59" w:rsidRPr="00B14AEA">
        <w:t>Cabe señalar, no obstante que el derecho de preferencia no se aplicaría en caso de que el nuevo comprador tuviese un estatus jurídico idéntico o similar al de la Unión, es decir, otra organización internacional o intergubernamental que tenga establecida o vaya a establecer su Sede en Ginebra.</w:t>
      </w:r>
    </w:p>
    <w:p w:rsidR="003E5B59" w:rsidRPr="00B14AEA" w:rsidRDefault="005F4C7E" w:rsidP="00230239">
      <w:pPr>
        <w:tabs>
          <w:tab w:val="clear" w:pos="567"/>
          <w:tab w:val="clear" w:pos="1134"/>
          <w:tab w:val="clear" w:pos="1701"/>
          <w:tab w:val="clear" w:pos="2268"/>
          <w:tab w:val="clear" w:pos="2835"/>
        </w:tabs>
      </w:pPr>
      <w:r w:rsidRPr="00B14AEA">
        <w:t>8.71</w:t>
      </w:r>
      <w:r w:rsidRPr="00B14AEA">
        <w:tab/>
      </w:r>
      <w:r w:rsidR="003E5B59" w:rsidRPr="00B14AEA">
        <w:t xml:space="preserve">A partir de la fecha en que la UIT notificase su decisión de transferir el </w:t>
      </w:r>
      <w:r w:rsidR="006F4141" w:rsidRPr="00B14AEA">
        <w:t>"</w:t>
      </w:r>
      <w:proofErr w:type="spellStart"/>
      <w:r w:rsidR="003E5B59" w:rsidRPr="00B14AEA">
        <w:t>droit</w:t>
      </w:r>
      <w:proofErr w:type="spellEnd"/>
      <w:r w:rsidR="003E5B59" w:rsidRPr="00B14AEA">
        <w:t xml:space="preserve"> de superficie</w:t>
      </w:r>
      <w:r w:rsidR="006F4141" w:rsidRPr="00B14AEA">
        <w:t>"</w:t>
      </w:r>
      <w:r w:rsidR="003E5B59" w:rsidRPr="00B14AEA">
        <w:t>, el Estado de Ginebra dispondría de seis meses para declarar su propósito de ejercer su derecho de preferencia y, a partir de entonces, dispondría de otros seis meses para ejercerlo. Dicho de otro modo, todo proceso de venta duraría entre 18 y 24 meses.</w:t>
      </w:r>
    </w:p>
    <w:p w:rsidR="003E5B59" w:rsidRPr="00B14AEA" w:rsidRDefault="003E5B59" w:rsidP="00230239">
      <w:pPr>
        <w:pStyle w:val="Heading1"/>
        <w:tabs>
          <w:tab w:val="clear" w:pos="567"/>
          <w:tab w:val="clear" w:pos="1134"/>
          <w:tab w:val="clear" w:pos="1701"/>
          <w:tab w:val="clear" w:pos="2268"/>
          <w:tab w:val="clear" w:pos="2835"/>
        </w:tabs>
        <w:ind w:left="709" w:hanging="709"/>
      </w:pPr>
      <w:r w:rsidRPr="00B14AEA">
        <w:t>9</w:t>
      </w:r>
      <w:r w:rsidRPr="00B14AEA">
        <w:tab/>
        <w:t>Resumen y comparación de las opciones consideradas</w:t>
      </w:r>
    </w:p>
    <w:p w:rsidR="003E5B59" w:rsidRPr="00B14AEA" w:rsidRDefault="005F4C7E" w:rsidP="00230239">
      <w:pPr>
        <w:tabs>
          <w:tab w:val="clear" w:pos="567"/>
          <w:tab w:val="clear" w:pos="1134"/>
          <w:tab w:val="clear" w:pos="1701"/>
          <w:tab w:val="clear" w:pos="2268"/>
          <w:tab w:val="clear" w:pos="2835"/>
        </w:tabs>
      </w:pPr>
      <w:r w:rsidRPr="00B14AEA">
        <w:t>9.1</w:t>
      </w:r>
      <w:r w:rsidRPr="00B14AEA">
        <w:tab/>
      </w:r>
      <w:r w:rsidR="003E5B59" w:rsidRPr="00B14AEA">
        <w:t xml:space="preserve">Conviene tener en cuenta que el coste de las distintas opciones no está incluido en el Proyecto de Plan Financiero para 2016-2019. La opción escogida y el correspondiente calendario de ejecución tendrán repercusiones financieras para la Unión. </w:t>
      </w:r>
    </w:p>
    <w:p w:rsidR="003E5B59" w:rsidRPr="00B14AEA" w:rsidRDefault="005F4C7E" w:rsidP="00230239">
      <w:pPr>
        <w:tabs>
          <w:tab w:val="clear" w:pos="567"/>
          <w:tab w:val="clear" w:pos="1134"/>
          <w:tab w:val="clear" w:pos="1701"/>
          <w:tab w:val="clear" w:pos="2268"/>
          <w:tab w:val="clear" w:pos="2835"/>
        </w:tabs>
      </w:pPr>
      <w:r w:rsidRPr="00B14AEA">
        <w:t>9.2</w:t>
      </w:r>
      <w:r w:rsidRPr="00B14AEA">
        <w:tab/>
      </w:r>
      <w:r w:rsidR="003E5B59" w:rsidRPr="00B14AEA">
        <w:t>Las repercusiones de cada opción se han evaluado en función de los siguientes criterios:</w:t>
      </w:r>
    </w:p>
    <w:p w:rsidR="003E5B59" w:rsidRPr="00B14AEA" w:rsidRDefault="003E5B59" w:rsidP="00230239">
      <w:pPr>
        <w:pStyle w:val="enumlev1"/>
        <w:tabs>
          <w:tab w:val="clear" w:pos="567"/>
          <w:tab w:val="clear" w:pos="1134"/>
          <w:tab w:val="clear" w:pos="1701"/>
          <w:tab w:val="clear" w:pos="2268"/>
          <w:tab w:val="clear" w:pos="2835"/>
        </w:tabs>
        <w:ind w:left="709"/>
      </w:pPr>
      <w:r w:rsidRPr="00B14AEA">
        <w:t>–</w:t>
      </w:r>
      <w:r w:rsidRPr="00B14AEA">
        <w:tab/>
        <w:t>Repercusión sobre el funcionamiento de la Unión durante la ejecución de la opción seleccionada</w:t>
      </w:r>
      <w:r w:rsidR="005F4C7E" w:rsidRPr="00B14AEA">
        <w:t>.</w:t>
      </w:r>
    </w:p>
    <w:p w:rsidR="003E5B59" w:rsidRPr="00B14AEA" w:rsidRDefault="003E5B59" w:rsidP="00230239">
      <w:pPr>
        <w:pStyle w:val="enumlev1"/>
        <w:tabs>
          <w:tab w:val="clear" w:pos="567"/>
          <w:tab w:val="clear" w:pos="1134"/>
          <w:tab w:val="clear" w:pos="1701"/>
          <w:tab w:val="clear" w:pos="2268"/>
          <w:tab w:val="clear" w:pos="2835"/>
        </w:tabs>
        <w:ind w:left="709"/>
      </w:pPr>
      <w:r w:rsidRPr="00B14AEA">
        <w:t>–</w:t>
      </w:r>
      <w:r w:rsidRPr="00B14AEA">
        <w:tab/>
        <w:t>Repercusión sobre el personal y los conocimientos adquiridos por el personal existente</w:t>
      </w:r>
      <w:r w:rsidR="005F4C7E" w:rsidRPr="00B14AEA">
        <w:t>.</w:t>
      </w:r>
    </w:p>
    <w:p w:rsidR="003E5B59" w:rsidRPr="00B14AEA" w:rsidRDefault="003E5B59" w:rsidP="00230239">
      <w:pPr>
        <w:pStyle w:val="enumlev1"/>
        <w:tabs>
          <w:tab w:val="clear" w:pos="567"/>
          <w:tab w:val="clear" w:pos="1134"/>
          <w:tab w:val="clear" w:pos="1701"/>
          <w:tab w:val="clear" w:pos="2268"/>
          <w:tab w:val="clear" w:pos="2835"/>
        </w:tabs>
        <w:ind w:left="709"/>
      </w:pPr>
      <w:r w:rsidRPr="00B14AEA">
        <w:t>–</w:t>
      </w:r>
      <w:r w:rsidRPr="00B14AEA">
        <w:tab/>
        <w:t>Repercusión financiera, con una estimación de los ahorros a corto y largo plazo</w:t>
      </w:r>
      <w:r w:rsidR="005F4C7E" w:rsidRPr="00B14AEA">
        <w:t>.</w:t>
      </w:r>
    </w:p>
    <w:p w:rsidR="003E5B59" w:rsidRPr="00B14AEA" w:rsidRDefault="003E5B59" w:rsidP="00230239">
      <w:pPr>
        <w:pStyle w:val="enumlev1"/>
        <w:tabs>
          <w:tab w:val="clear" w:pos="567"/>
          <w:tab w:val="clear" w:pos="1134"/>
          <w:tab w:val="clear" w:pos="1701"/>
          <w:tab w:val="clear" w:pos="2268"/>
          <w:tab w:val="clear" w:pos="2835"/>
        </w:tabs>
        <w:ind w:left="709"/>
      </w:pPr>
      <w:r w:rsidRPr="00B14AEA">
        <w:t>–</w:t>
      </w:r>
      <w:r w:rsidRPr="00B14AEA">
        <w:tab/>
        <w:t>Repercusión global sobre el trabajo y la imagen de la Unión.</w:t>
      </w:r>
    </w:p>
    <w:p w:rsidR="003E5B59" w:rsidRPr="00B14AEA" w:rsidRDefault="003E5B59" w:rsidP="00230239">
      <w:pPr>
        <w:pStyle w:val="Headingb"/>
        <w:tabs>
          <w:tab w:val="clear" w:pos="567"/>
          <w:tab w:val="clear" w:pos="1134"/>
          <w:tab w:val="clear" w:pos="1701"/>
          <w:tab w:val="clear" w:pos="2268"/>
          <w:tab w:val="clear" w:pos="2835"/>
        </w:tabs>
      </w:pPr>
      <w:r w:rsidRPr="00B14AEA">
        <w:t>Repercusión sobre el presupuesto ordinario</w:t>
      </w:r>
    </w:p>
    <w:p w:rsidR="005F4C7E" w:rsidRPr="00B14AEA" w:rsidRDefault="005F4C7E" w:rsidP="005F4C7E">
      <w:pPr>
        <w:rPr>
          <w:sz w:val="16"/>
          <w:szCs w:val="16"/>
        </w:rPr>
      </w:pP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126"/>
        <w:gridCol w:w="2551"/>
        <w:gridCol w:w="3979"/>
      </w:tblGrid>
      <w:tr w:rsidR="003E5B59" w:rsidRPr="00B14AEA" w:rsidTr="008E0514">
        <w:trPr>
          <w:cantSplit/>
          <w:trHeight w:val="615"/>
          <w:tblHeader/>
          <w:jc w:val="center"/>
        </w:trPr>
        <w:tc>
          <w:tcPr>
            <w:tcW w:w="988" w:type="dxa"/>
            <w:vAlign w:val="center"/>
          </w:tcPr>
          <w:p w:rsidR="003E5B59" w:rsidRPr="00B14AEA" w:rsidRDefault="003E5B59" w:rsidP="00654444">
            <w:pPr>
              <w:pStyle w:val="Tablehead"/>
              <w:rPr>
                <w:sz w:val="18"/>
                <w:szCs w:val="18"/>
              </w:rPr>
            </w:pPr>
            <w:r w:rsidRPr="00B14AEA">
              <w:rPr>
                <w:sz w:val="18"/>
                <w:szCs w:val="18"/>
              </w:rPr>
              <w:t>Opciones</w:t>
            </w:r>
          </w:p>
        </w:tc>
        <w:tc>
          <w:tcPr>
            <w:tcW w:w="2126" w:type="dxa"/>
            <w:vAlign w:val="center"/>
          </w:tcPr>
          <w:p w:rsidR="003E5B59" w:rsidRPr="00B14AEA" w:rsidRDefault="003E5B59" w:rsidP="00654444">
            <w:pPr>
              <w:pStyle w:val="Tablehead"/>
              <w:rPr>
                <w:sz w:val="18"/>
                <w:szCs w:val="18"/>
              </w:rPr>
            </w:pPr>
            <w:r w:rsidRPr="00B14AEA">
              <w:rPr>
                <w:sz w:val="18"/>
                <w:szCs w:val="18"/>
              </w:rPr>
              <w:t>Coste total estimado de la opción</w:t>
            </w:r>
          </w:p>
        </w:tc>
        <w:tc>
          <w:tcPr>
            <w:tcW w:w="2551" w:type="dxa"/>
            <w:vAlign w:val="center"/>
          </w:tcPr>
          <w:p w:rsidR="003E5B59" w:rsidRPr="00B14AEA" w:rsidRDefault="003E5B59" w:rsidP="00654444">
            <w:pPr>
              <w:pStyle w:val="Tablehead"/>
              <w:rPr>
                <w:sz w:val="18"/>
                <w:szCs w:val="18"/>
              </w:rPr>
            </w:pPr>
            <w:r w:rsidRPr="00B14AEA">
              <w:rPr>
                <w:sz w:val="18"/>
                <w:szCs w:val="18"/>
              </w:rPr>
              <w:t>Repercusión a corto plazo (Plan Financiero para 2016-19)</w:t>
            </w:r>
          </w:p>
        </w:tc>
        <w:tc>
          <w:tcPr>
            <w:tcW w:w="3979" w:type="dxa"/>
            <w:vAlign w:val="center"/>
          </w:tcPr>
          <w:p w:rsidR="003E5B59" w:rsidRPr="00B14AEA" w:rsidRDefault="003E5B59" w:rsidP="00654444">
            <w:pPr>
              <w:pStyle w:val="Tablehead"/>
              <w:rPr>
                <w:sz w:val="18"/>
                <w:szCs w:val="18"/>
              </w:rPr>
            </w:pPr>
            <w:r w:rsidRPr="00B14AEA">
              <w:rPr>
                <w:sz w:val="18"/>
                <w:szCs w:val="18"/>
              </w:rPr>
              <w:t>Repercusión financiera a largo plazo</w:t>
            </w:r>
          </w:p>
        </w:tc>
      </w:tr>
      <w:tr w:rsidR="003E5B59" w:rsidRPr="00B14AEA" w:rsidTr="008E0514">
        <w:trPr>
          <w:cantSplit/>
          <w:trHeight w:val="1241"/>
          <w:jc w:val="center"/>
        </w:trPr>
        <w:tc>
          <w:tcPr>
            <w:tcW w:w="988" w:type="dxa"/>
            <w:textDirection w:val="btLr"/>
            <w:vAlign w:val="center"/>
          </w:tcPr>
          <w:p w:rsidR="003E5B59" w:rsidRPr="00B14AEA" w:rsidRDefault="003E5B59" w:rsidP="00654444">
            <w:pPr>
              <w:pStyle w:val="Tabletext"/>
              <w:ind w:left="113" w:right="113"/>
              <w:jc w:val="center"/>
              <w:rPr>
                <w:b/>
                <w:bCs/>
                <w:sz w:val="18"/>
                <w:szCs w:val="18"/>
              </w:rPr>
            </w:pPr>
            <w:r w:rsidRPr="00B14AEA">
              <w:rPr>
                <w:b/>
                <w:bCs/>
                <w:sz w:val="18"/>
                <w:szCs w:val="18"/>
              </w:rPr>
              <w:t>Sustitución</w:t>
            </w:r>
          </w:p>
        </w:tc>
        <w:tc>
          <w:tcPr>
            <w:tcW w:w="2126" w:type="dxa"/>
          </w:tcPr>
          <w:p w:rsidR="003E5B59" w:rsidRPr="00B14AEA" w:rsidRDefault="003E5B59" w:rsidP="00654260">
            <w:pPr>
              <w:pStyle w:val="Tabletext"/>
              <w:rPr>
                <w:sz w:val="18"/>
                <w:szCs w:val="18"/>
              </w:rPr>
            </w:pPr>
            <w:r w:rsidRPr="00B14AEA">
              <w:rPr>
                <w:sz w:val="18"/>
                <w:szCs w:val="18"/>
              </w:rPr>
              <w:t>2</w:t>
            </w:r>
            <w:r w:rsidR="00B151C8" w:rsidRPr="00B14AEA">
              <w:rPr>
                <w:sz w:val="18"/>
                <w:szCs w:val="18"/>
              </w:rPr>
              <w:t>11,2</w:t>
            </w:r>
            <w:r w:rsidRPr="00B14AEA">
              <w:rPr>
                <w:sz w:val="18"/>
                <w:szCs w:val="18"/>
              </w:rPr>
              <w:t>5 millones CHF</w:t>
            </w:r>
          </w:p>
        </w:tc>
        <w:tc>
          <w:tcPr>
            <w:tcW w:w="2551" w:type="dxa"/>
          </w:tcPr>
          <w:p w:rsidR="003E5B59" w:rsidRPr="00B14AEA" w:rsidRDefault="003E5B59" w:rsidP="00654260">
            <w:pPr>
              <w:pStyle w:val="Tabletext"/>
              <w:rPr>
                <w:sz w:val="18"/>
                <w:szCs w:val="18"/>
              </w:rPr>
            </w:pPr>
            <w:r w:rsidRPr="00B14AEA">
              <w:rPr>
                <w:sz w:val="18"/>
                <w:szCs w:val="18"/>
              </w:rPr>
              <w:t>Ninguna. Reembolso a partir de 2021.</w:t>
            </w:r>
          </w:p>
        </w:tc>
        <w:tc>
          <w:tcPr>
            <w:tcW w:w="3979" w:type="dxa"/>
          </w:tcPr>
          <w:p w:rsidR="003E5B59" w:rsidRPr="00B14AEA" w:rsidRDefault="003E5B59" w:rsidP="00B151C8">
            <w:pPr>
              <w:pStyle w:val="Tabletext"/>
              <w:rPr>
                <w:sz w:val="18"/>
                <w:szCs w:val="18"/>
              </w:rPr>
            </w:pPr>
            <w:r w:rsidRPr="00B14AEA">
              <w:rPr>
                <w:b/>
                <w:bCs/>
                <w:sz w:val="18"/>
                <w:szCs w:val="18"/>
              </w:rPr>
              <w:t xml:space="preserve">Coste anual: </w:t>
            </w:r>
            <w:r w:rsidR="00B151C8" w:rsidRPr="00B14AEA">
              <w:rPr>
                <w:b/>
                <w:bCs/>
                <w:sz w:val="18"/>
                <w:szCs w:val="18"/>
              </w:rPr>
              <w:t>5,1</w:t>
            </w:r>
            <w:r w:rsidRPr="00B14AEA">
              <w:rPr>
                <w:b/>
                <w:bCs/>
                <w:sz w:val="18"/>
                <w:szCs w:val="18"/>
              </w:rPr>
              <w:t xml:space="preserve"> millones CHF</w:t>
            </w:r>
            <w:r w:rsidRPr="00B14AEA">
              <w:rPr>
                <w:sz w:val="18"/>
                <w:szCs w:val="18"/>
              </w:rPr>
              <w:t>, de los cuales:</w:t>
            </w:r>
          </w:p>
          <w:p w:rsidR="003E5B59" w:rsidRPr="00B14AEA" w:rsidRDefault="003E5B59" w:rsidP="00654260">
            <w:pPr>
              <w:pStyle w:val="Tabletext"/>
              <w:rPr>
                <w:sz w:val="18"/>
                <w:szCs w:val="18"/>
              </w:rPr>
            </w:pPr>
            <w:r w:rsidRPr="00B14AEA">
              <w:rPr>
                <w:sz w:val="18"/>
                <w:szCs w:val="18"/>
              </w:rPr>
              <w:t>- 3 millones CHF al año durante 50 años a partir de 2021 por el nuevo edificio</w:t>
            </w:r>
          </w:p>
          <w:p w:rsidR="003E5B59" w:rsidRPr="00B14AEA" w:rsidRDefault="003E5B59">
            <w:pPr>
              <w:pStyle w:val="Tabletext"/>
              <w:rPr>
                <w:sz w:val="18"/>
                <w:szCs w:val="18"/>
              </w:rPr>
            </w:pPr>
            <w:r w:rsidRPr="00B14AEA">
              <w:rPr>
                <w:sz w:val="18"/>
                <w:szCs w:val="18"/>
              </w:rPr>
              <w:t xml:space="preserve">- 1,7 millones </w:t>
            </w:r>
            <w:r w:rsidR="008E0514" w:rsidRPr="00B14AEA">
              <w:rPr>
                <w:sz w:val="18"/>
                <w:szCs w:val="18"/>
              </w:rPr>
              <w:t xml:space="preserve">CHF </w:t>
            </w:r>
            <w:r w:rsidRPr="00B14AEA">
              <w:rPr>
                <w:sz w:val="18"/>
                <w:szCs w:val="18"/>
              </w:rPr>
              <w:t>al año durante 30 años, más un interés medio de 0,</w:t>
            </w:r>
            <w:r w:rsidR="00365B63">
              <w:rPr>
                <w:sz w:val="18"/>
                <w:szCs w:val="18"/>
              </w:rPr>
              <w:t>4</w:t>
            </w:r>
            <w:r w:rsidRPr="00B14AEA">
              <w:rPr>
                <w:sz w:val="18"/>
                <w:szCs w:val="18"/>
              </w:rPr>
              <w:t xml:space="preserve"> millones CHF a partir de (posiblemente) 2025 por las renovaciones de Torre y </w:t>
            </w:r>
            <w:proofErr w:type="spellStart"/>
            <w:r w:rsidRPr="00B14AEA">
              <w:rPr>
                <w:sz w:val="18"/>
                <w:szCs w:val="18"/>
              </w:rPr>
              <w:t>Montbrillant</w:t>
            </w:r>
            <w:proofErr w:type="spellEnd"/>
          </w:p>
          <w:p w:rsidR="003E5B59" w:rsidRPr="00B14AEA" w:rsidRDefault="003E5B59" w:rsidP="00654260">
            <w:pPr>
              <w:pStyle w:val="Tabletext"/>
              <w:rPr>
                <w:sz w:val="18"/>
                <w:szCs w:val="18"/>
              </w:rPr>
            </w:pPr>
            <w:r w:rsidRPr="00B14AEA">
              <w:rPr>
                <w:sz w:val="18"/>
                <w:szCs w:val="18"/>
              </w:rPr>
              <w:t>Ahorros:</w:t>
            </w:r>
          </w:p>
          <w:p w:rsidR="003E5B59" w:rsidRPr="00B14AEA" w:rsidRDefault="003E5B59" w:rsidP="008E0514">
            <w:pPr>
              <w:pStyle w:val="Tabletext"/>
              <w:rPr>
                <w:sz w:val="18"/>
                <w:szCs w:val="18"/>
              </w:rPr>
            </w:pPr>
            <w:r w:rsidRPr="00B14AEA">
              <w:rPr>
                <w:sz w:val="18"/>
                <w:szCs w:val="18"/>
              </w:rPr>
              <w:t>- Ahorros en instalaciones de 100 000 CHF anuales a partir de</w:t>
            </w:r>
            <w:r w:rsidR="008E0514" w:rsidRPr="00B14AEA">
              <w:rPr>
                <w:sz w:val="18"/>
                <w:szCs w:val="18"/>
              </w:rPr>
              <w:t> </w:t>
            </w:r>
            <w:r w:rsidRPr="00B14AEA">
              <w:rPr>
                <w:sz w:val="18"/>
                <w:szCs w:val="18"/>
              </w:rPr>
              <w:t>2021</w:t>
            </w:r>
          </w:p>
          <w:p w:rsidR="003E5B59" w:rsidRPr="00B14AEA" w:rsidRDefault="003E5B59" w:rsidP="00654260">
            <w:pPr>
              <w:pStyle w:val="Tabletext"/>
              <w:rPr>
                <w:sz w:val="18"/>
                <w:szCs w:val="18"/>
              </w:rPr>
            </w:pPr>
            <w:r w:rsidRPr="00B14AEA">
              <w:rPr>
                <w:sz w:val="18"/>
                <w:szCs w:val="18"/>
              </w:rPr>
              <w:t xml:space="preserve">- Ahorros en los costes de mantenimiento corrientes durante los primeros años del nuevo </w:t>
            </w:r>
            <w:proofErr w:type="spellStart"/>
            <w:r w:rsidRPr="00B14AEA">
              <w:rPr>
                <w:sz w:val="18"/>
                <w:szCs w:val="18"/>
              </w:rPr>
              <w:t>Varembé</w:t>
            </w:r>
            <w:proofErr w:type="spellEnd"/>
            <w:r w:rsidRPr="00B14AEA">
              <w:rPr>
                <w:sz w:val="18"/>
                <w:szCs w:val="18"/>
              </w:rPr>
              <w:t xml:space="preserve"> II y Torre y </w:t>
            </w:r>
            <w:proofErr w:type="spellStart"/>
            <w:r w:rsidRPr="00B14AEA">
              <w:rPr>
                <w:sz w:val="18"/>
                <w:szCs w:val="18"/>
              </w:rPr>
              <w:t>Montbrillant</w:t>
            </w:r>
            <w:proofErr w:type="spellEnd"/>
            <w:r w:rsidRPr="00B14AEA">
              <w:rPr>
                <w:sz w:val="18"/>
                <w:szCs w:val="18"/>
              </w:rPr>
              <w:t xml:space="preserve"> renovados (2021-2050), hasta un total previsto de 30 millones CHF</w:t>
            </w:r>
            <w:r w:rsidR="00654260" w:rsidRPr="00B14AEA">
              <w:rPr>
                <w:sz w:val="18"/>
                <w:szCs w:val="18"/>
              </w:rPr>
              <w:t>.</w:t>
            </w:r>
          </w:p>
        </w:tc>
      </w:tr>
      <w:tr w:rsidR="003E5B59" w:rsidRPr="00B14AEA" w:rsidTr="008E0514">
        <w:trPr>
          <w:cantSplit/>
          <w:trHeight w:val="980"/>
          <w:jc w:val="center"/>
        </w:trPr>
        <w:tc>
          <w:tcPr>
            <w:tcW w:w="988" w:type="dxa"/>
            <w:textDirection w:val="btLr"/>
            <w:vAlign w:val="center"/>
          </w:tcPr>
          <w:p w:rsidR="003E5B59" w:rsidRPr="00B14AEA" w:rsidRDefault="003E5B59" w:rsidP="00654444">
            <w:pPr>
              <w:pStyle w:val="Tabletext"/>
              <w:ind w:left="113" w:right="113"/>
              <w:jc w:val="center"/>
              <w:rPr>
                <w:b/>
                <w:bCs/>
                <w:sz w:val="18"/>
                <w:szCs w:val="18"/>
              </w:rPr>
            </w:pPr>
            <w:r w:rsidRPr="00B14AEA">
              <w:rPr>
                <w:b/>
                <w:bCs/>
                <w:sz w:val="18"/>
                <w:szCs w:val="18"/>
              </w:rPr>
              <w:t>Renovación</w:t>
            </w:r>
          </w:p>
        </w:tc>
        <w:tc>
          <w:tcPr>
            <w:tcW w:w="2126" w:type="dxa"/>
          </w:tcPr>
          <w:p w:rsidR="003E5B59" w:rsidRPr="00B14AEA" w:rsidRDefault="003E5B59" w:rsidP="00654260">
            <w:pPr>
              <w:pStyle w:val="Tabletext"/>
              <w:rPr>
                <w:sz w:val="18"/>
                <w:szCs w:val="18"/>
              </w:rPr>
            </w:pPr>
            <w:r w:rsidRPr="00B14AEA">
              <w:rPr>
                <w:sz w:val="18"/>
                <w:szCs w:val="18"/>
              </w:rPr>
              <w:t>1</w:t>
            </w:r>
            <w:r w:rsidR="00B151C8" w:rsidRPr="00B14AEA">
              <w:rPr>
                <w:sz w:val="18"/>
                <w:szCs w:val="18"/>
              </w:rPr>
              <w:t>47</w:t>
            </w:r>
            <w:r w:rsidRPr="00B14AEA">
              <w:rPr>
                <w:sz w:val="18"/>
                <w:szCs w:val="18"/>
              </w:rPr>
              <w:t xml:space="preserve"> millones CHF</w:t>
            </w:r>
          </w:p>
        </w:tc>
        <w:tc>
          <w:tcPr>
            <w:tcW w:w="2551" w:type="dxa"/>
          </w:tcPr>
          <w:p w:rsidR="003E5B59" w:rsidRPr="00B14AEA" w:rsidRDefault="003E5B59" w:rsidP="008E0514">
            <w:pPr>
              <w:pStyle w:val="Tabletext"/>
              <w:rPr>
                <w:sz w:val="18"/>
                <w:szCs w:val="18"/>
              </w:rPr>
            </w:pPr>
            <w:r w:rsidRPr="00B14AEA">
              <w:rPr>
                <w:sz w:val="18"/>
                <w:szCs w:val="18"/>
              </w:rPr>
              <w:t>En función del calendario definido, podría afectar parcialmente al Plan Financiero para 2016-19.</w:t>
            </w:r>
          </w:p>
        </w:tc>
        <w:tc>
          <w:tcPr>
            <w:tcW w:w="3979" w:type="dxa"/>
          </w:tcPr>
          <w:p w:rsidR="003E5B59" w:rsidRPr="00B14AEA" w:rsidRDefault="003E5B59" w:rsidP="00654260">
            <w:pPr>
              <w:pStyle w:val="Tabletext"/>
              <w:rPr>
                <w:sz w:val="18"/>
                <w:szCs w:val="18"/>
              </w:rPr>
            </w:pPr>
            <w:r w:rsidRPr="00B14AEA">
              <w:rPr>
                <w:b/>
                <w:bCs/>
                <w:sz w:val="18"/>
                <w:szCs w:val="18"/>
              </w:rPr>
              <w:t>Coste anual: 4,</w:t>
            </w:r>
            <w:r w:rsidR="00B151C8" w:rsidRPr="00B14AEA">
              <w:rPr>
                <w:b/>
                <w:bCs/>
                <w:sz w:val="18"/>
                <w:szCs w:val="18"/>
              </w:rPr>
              <w:t>9</w:t>
            </w:r>
            <w:r w:rsidRPr="00B14AEA">
              <w:rPr>
                <w:b/>
                <w:bCs/>
                <w:sz w:val="18"/>
                <w:szCs w:val="18"/>
              </w:rPr>
              <w:t xml:space="preserve"> millones CHF</w:t>
            </w:r>
            <w:r w:rsidRPr="00B14AEA">
              <w:rPr>
                <w:sz w:val="18"/>
                <w:szCs w:val="18"/>
              </w:rPr>
              <w:t>, de los cuales:</w:t>
            </w:r>
          </w:p>
          <w:p w:rsidR="003E5B59" w:rsidRPr="00B14AEA" w:rsidRDefault="003E5B59" w:rsidP="00654260">
            <w:pPr>
              <w:pStyle w:val="Tabletext"/>
              <w:rPr>
                <w:sz w:val="18"/>
                <w:szCs w:val="18"/>
              </w:rPr>
            </w:pPr>
            <w:r w:rsidRPr="00B14AEA">
              <w:rPr>
                <w:sz w:val="18"/>
                <w:szCs w:val="18"/>
              </w:rPr>
              <w:t xml:space="preserve">- 4,0 millones </w:t>
            </w:r>
            <w:r w:rsidR="008E0514" w:rsidRPr="00B14AEA">
              <w:rPr>
                <w:sz w:val="18"/>
                <w:szCs w:val="18"/>
              </w:rPr>
              <w:t xml:space="preserve">CHF </w:t>
            </w:r>
            <w:r w:rsidRPr="00B14AEA">
              <w:rPr>
                <w:sz w:val="18"/>
                <w:szCs w:val="18"/>
              </w:rPr>
              <w:t>al año durante 30 años, más un interés medio de 0,</w:t>
            </w:r>
            <w:r w:rsidR="00B151C8" w:rsidRPr="00B14AEA">
              <w:rPr>
                <w:sz w:val="18"/>
                <w:szCs w:val="18"/>
              </w:rPr>
              <w:t>9</w:t>
            </w:r>
            <w:r w:rsidRPr="00B14AEA">
              <w:rPr>
                <w:sz w:val="18"/>
                <w:szCs w:val="18"/>
              </w:rPr>
              <w:t xml:space="preserve"> millones CHF a partir de la fecha de finalización de las renovaciones.</w:t>
            </w:r>
          </w:p>
          <w:p w:rsidR="003E5B59" w:rsidRPr="00B14AEA" w:rsidRDefault="003E5B59" w:rsidP="00654260">
            <w:pPr>
              <w:pStyle w:val="Tabletext"/>
              <w:rPr>
                <w:sz w:val="18"/>
                <w:szCs w:val="18"/>
              </w:rPr>
            </w:pPr>
            <w:r w:rsidRPr="00B14AEA">
              <w:rPr>
                <w:sz w:val="18"/>
                <w:szCs w:val="18"/>
              </w:rPr>
              <w:t>Ahorros:</w:t>
            </w:r>
          </w:p>
          <w:p w:rsidR="003E5B59" w:rsidRPr="00B14AEA" w:rsidRDefault="003E5B59" w:rsidP="00654260">
            <w:pPr>
              <w:pStyle w:val="Tabletext"/>
              <w:rPr>
                <w:sz w:val="18"/>
                <w:szCs w:val="18"/>
              </w:rPr>
            </w:pPr>
            <w:r w:rsidRPr="00B14AEA">
              <w:rPr>
                <w:sz w:val="18"/>
                <w:szCs w:val="18"/>
              </w:rPr>
              <w:t>- Ahorros en instalaciones de 100 000 CHF anuales a partir de 2021</w:t>
            </w:r>
          </w:p>
          <w:p w:rsidR="003E5B59" w:rsidRPr="00B14AEA" w:rsidRDefault="003E5B59" w:rsidP="00654260">
            <w:pPr>
              <w:pStyle w:val="Tabletext"/>
              <w:rPr>
                <w:sz w:val="18"/>
                <w:szCs w:val="18"/>
              </w:rPr>
            </w:pPr>
            <w:r w:rsidRPr="00B14AEA">
              <w:rPr>
                <w:sz w:val="18"/>
                <w:szCs w:val="18"/>
              </w:rPr>
              <w:t xml:space="preserve">- Ahorros en los costes de mantenimiento corrientes durante los primeros años del nuevo </w:t>
            </w:r>
            <w:proofErr w:type="spellStart"/>
            <w:r w:rsidRPr="00B14AEA">
              <w:rPr>
                <w:sz w:val="18"/>
                <w:szCs w:val="18"/>
              </w:rPr>
              <w:t>Varembé</w:t>
            </w:r>
            <w:proofErr w:type="spellEnd"/>
            <w:r w:rsidRPr="00B14AEA">
              <w:rPr>
                <w:sz w:val="18"/>
                <w:szCs w:val="18"/>
              </w:rPr>
              <w:t xml:space="preserve"> II y Torre y </w:t>
            </w:r>
            <w:proofErr w:type="spellStart"/>
            <w:r w:rsidRPr="00B14AEA">
              <w:rPr>
                <w:sz w:val="18"/>
                <w:szCs w:val="18"/>
              </w:rPr>
              <w:t>Montbrillant</w:t>
            </w:r>
            <w:proofErr w:type="spellEnd"/>
            <w:r w:rsidRPr="00B14AEA">
              <w:rPr>
                <w:sz w:val="18"/>
                <w:szCs w:val="18"/>
              </w:rPr>
              <w:t xml:space="preserve"> renovados (2021-2050), hasta un total previsto de 30 millones CHF</w:t>
            </w:r>
            <w:r w:rsidR="00654260" w:rsidRPr="00B14AEA">
              <w:rPr>
                <w:sz w:val="18"/>
                <w:szCs w:val="18"/>
              </w:rPr>
              <w:t>.</w:t>
            </w:r>
          </w:p>
        </w:tc>
      </w:tr>
      <w:tr w:rsidR="003E5B59" w:rsidRPr="00B14AEA" w:rsidTr="008E0514">
        <w:trPr>
          <w:cantSplit/>
          <w:trHeight w:val="980"/>
          <w:jc w:val="center"/>
        </w:trPr>
        <w:tc>
          <w:tcPr>
            <w:tcW w:w="988" w:type="dxa"/>
            <w:textDirection w:val="btLr"/>
            <w:vAlign w:val="center"/>
          </w:tcPr>
          <w:p w:rsidR="003E5B59" w:rsidRPr="00B14AEA" w:rsidRDefault="003E5B59" w:rsidP="00654444">
            <w:pPr>
              <w:pStyle w:val="Tabletext"/>
              <w:ind w:left="113" w:right="113"/>
              <w:jc w:val="center"/>
              <w:rPr>
                <w:b/>
                <w:bCs/>
                <w:sz w:val="18"/>
                <w:szCs w:val="18"/>
              </w:rPr>
            </w:pPr>
            <w:r w:rsidRPr="00B14AEA">
              <w:rPr>
                <w:b/>
                <w:bCs/>
                <w:sz w:val="18"/>
                <w:szCs w:val="18"/>
              </w:rPr>
              <w:t>Alquiler</w:t>
            </w:r>
          </w:p>
        </w:tc>
        <w:tc>
          <w:tcPr>
            <w:tcW w:w="2126" w:type="dxa"/>
          </w:tcPr>
          <w:p w:rsidR="003E5B59" w:rsidRPr="00B14AEA" w:rsidRDefault="003E5B59" w:rsidP="00654260">
            <w:pPr>
              <w:pStyle w:val="Tabletext"/>
              <w:rPr>
                <w:sz w:val="18"/>
                <w:szCs w:val="18"/>
              </w:rPr>
            </w:pPr>
            <w:r w:rsidRPr="00B14AEA">
              <w:rPr>
                <w:sz w:val="18"/>
                <w:szCs w:val="18"/>
              </w:rPr>
              <w:t>Al año: 4,9 millones</w:t>
            </w:r>
            <w:r w:rsidR="008E0514" w:rsidRPr="00B14AEA">
              <w:rPr>
                <w:sz w:val="18"/>
                <w:szCs w:val="18"/>
              </w:rPr>
              <w:t xml:space="preserve"> CHF</w:t>
            </w:r>
            <w:r w:rsidRPr="00B14AEA">
              <w:rPr>
                <w:sz w:val="18"/>
                <w:szCs w:val="18"/>
              </w:rPr>
              <w:t>, cargas incluidas</w:t>
            </w:r>
          </w:p>
          <w:p w:rsidR="003E5B59" w:rsidRPr="00B14AEA" w:rsidRDefault="003E5B59" w:rsidP="008E0514">
            <w:pPr>
              <w:pStyle w:val="Tabletext"/>
              <w:rPr>
                <w:sz w:val="18"/>
                <w:szCs w:val="18"/>
              </w:rPr>
            </w:pPr>
            <w:r w:rsidRPr="00B14AEA">
              <w:rPr>
                <w:sz w:val="18"/>
                <w:szCs w:val="18"/>
              </w:rPr>
              <w:t>Renovación: 6</w:t>
            </w:r>
            <w:r w:rsidR="00B151C8" w:rsidRPr="00B14AEA">
              <w:rPr>
                <w:sz w:val="18"/>
                <w:szCs w:val="18"/>
              </w:rPr>
              <w:t>5,6</w:t>
            </w:r>
            <w:r w:rsidR="008E0514" w:rsidRPr="00B14AEA">
              <w:rPr>
                <w:sz w:val="18"/>
                <w:szCs w:val="18"/>
              </w:rPr>
              <w:t> </w:t>
            </w:r>
            <w:r w:rsidRPr="00B14AEA">
              <w:rPr>
                <w:sz w:val="18"/>
                <w:szCs w:val="18"/>
              </w:rPr>
              <w:t>millones</w:t>
            </w:r>
            <w:r w:rsidR="008E0514" w:rsidRPr="00B14AEA">
              <w:rPr>
                <w:sz w:val="18"/>
                <w:szCs w:val="18"/>
              </w:rPr>
              <w:t xml:space="preserve"> CHF</w:t>
            </w:r>
          </w:p>
        </w:tc>
        <w:tc>
          <w:tcPr>
            <w:tcW w:w="2551" w:type="dxa"/>
          </w:tcPr>
          <w:p w:rsidR="003E5B59" w:rsidRPr="00B14AEA" w:rsidRDefault="003E5B59" w:rsidP="008E0514">
            <w:pPr>
              <w:pStyle w:val="Tabletext"/>
              <w:rPr>
                <w:sz w:val="18"/>
                <w:szCs w:val="18"/>
              </w:rPr>
            </w:pPr>
            <w:r w:rsidRPr="00B14AEA">
              <w:rPr>
                <w:sz w:val="18"/>
                <w:szCs w:val="18"/>
              </w:rPr>
              <w:t>En función del calendario definido, podría afectar parcialmente al Plan Financiero para 2016-19.</w:t>
            </w:r>
          </w:p>
        </w:tc>
        <w:tc>
          <w:tcPr>
            <w:tcW w:w="3979" w:type="dxa"/>
          </w:tcPr>
          <w:p w:rsidR="003E5B59" w:rsidRPr="00B14AEA" w:rsidRDefault="003E5B59" w:rsidP="00654260">
            <w:pPr>
              <w:pStyle w:val="Tabletext"/>
              <w:rPr>
                <w:sz w:val="18"/>
                <w:szCs w:val="18"/>
              </w:rPr>
            </w:pPr>
            <w:r w:rsidRPr="00B14AEA">
              <w:rPr>
                <w:b/>
                <w:bCs/>
                <w:sz w:val="18"/>
                <w:szCs w:val="18"/>
              </w:rPr>
              <w:t xml:space="preserve">Coste anual: </w:t>
            </w:r>
            <w:r w:rsidR="00B151C8" w:rsidRPr="00B14AEA">
              <w:rPr>
                <w:b/>
                <w:bCs/>
                <w:sz w:val="18"/>
                <w:szCs w:val="18"/>
              </w:rPr>
              <w:t>7,1</w:t>
            </w:r>
            <w:r w:rsidRPr="00B14AEA">
              <w:rPr>
                <w:b/>
                <w:bCs/>
                <w:sz w:val="18"/>
                <w:szCs w:val="18"/>
              </w:rPr>
              <w:t xml:space="preserve"> millones CHF</w:t>
            </w:r>
            <w:r w:rsidRPr="00B14AEA">
              <w:rPr>
                <w:sz w:val="18"/>
                <w:szCs w:val="18"/>
              </w:rPr>
              <w:t>, de los cuales:</w:t>
            </w:r>
          </w:p>
          <w:p w:rsidR="003E5B59" w:rsidRPr="00B14AEA" w:rsidRDefault="003E5B59" w:rsidP="00654260">
            <w:pPr>
              <w:pStyle w:val="Tabletext"/>
              <w:rPr>
                <w:sz w:val="18"/>
                <w:szCs w:val="18"/>
              </w:rPr>
            </w:pPr>
            <w:r w:rsidRPr="00B14AEA">
              <w:rPr>
                <w:sz w:val="18"/>
                <w:szCs w:val="18"/>
              </w:rPr>
              <w:t>- 4,9 millones CHF al año sin mejora de los activos de la Unión, más las cargas relacionadas con las oficinas alquiladas.</w:t>
            </w:r>
          </w:p>
          <w:p w:rsidR="003E5B59" w:rsidRPr="00B14AEA" w:rsidRDefault="003E5B59" w:rsidP="00654260">
            <w:pPr>
              <w:pStyle w:val="Tabletext"/>
              <w:rPr>
                <w:sz w:val="18"/>
                <w:szCs w:val="18"/>
              </w:rPr>
            </w:pPr>
            <w:r w:rsidRPr="00B14AEA">
              <w:rPr>
                <w:sz w:val="18"/>
                <w:szCs w:val="18"/>
              </w:rPr>
              <w:t>- 1,8 millones CHF al año durante 30 años, más un interés medio de 0,</w:t>
            </w:r>
            <w:r w:rsidR="00B151C8" w:rsidRPr="00B14AEA">
              <w:rPr>
                <w:sz w:val="18"/>
                <w:szCs w:val="18"/>
              </w:rPr>
              <w:t>4</w:t>
            </w:r>
            <w:r w:rsidRPr="00B14AEA">
              <w:rPr>
                <w:sz w:val="18"/>
                <w:szCs w:val="18"/>
              </w:rPr>
              <w:t xml:space="preserve"> millones CHF a partir de la fecha de finalización de las obras.</w:t>
            </w:r>
          </w:p>
        </w:tc>
      </w:tr>
      <w:tr w:rsidR="003E5B59" w:rsidRPr="00B14AEA" w:rsidTr="008E0514">
        <w:trPr>
          <w:cantSplit/>
          <w:trHeight w:val="1209"/>
          <w:jc w:val="center"/>
        </w:trPr>
        <w:tc>
          <w:tcPr>
            <w:tcW w:w="988" w:type="dxa"/>
            <w:textDirection w:val="btLr"/>
            <w:vAlign w:val="center"/>
          </w:tcPr>
          <w:p w:rsidR="003E5B59" w:rsidRPr="00B14AEA" w:rsidRDefault="003E5B59" w:rsidP="00654444">
            <w:pPr>
              <w:pStyle w:val="Tabletext"/>
              <w:ind w:left="113" w:right="113"/>
              <w:jc w:val="center"/>
              <w:rPr>
                <w:b/>
                <w:bCs/>
                <w:sz w:val="18"/>
                <w:szCs w:val="18"/>
              </w:rPr>
            </w:pPr>
            <w:r w:rsidRPr="00B14AEA">
              <w:rPr>
                <w:b/>
                <w:bCs/>
                <w:sz w:val="18"/>
                <w:szCs w:val="18"/>
              </w:rPr>
              <w:t>Reubicación</w:t>
            </w:r>
          </w:p>
        </w:tc>
        <w:tc>
          <w:tcPr>
            <w:tcW w:w="2126" w:type="dxa"/>
          </w:tcPr>
          <w:p w:rsidR="003E5B59" w:rsidRPr="00B14AEA" w:rsidRDefault="003E5B59" w:rsidP="00654260">
            <w:pPr>
              <w:pStyle w:val="Tabletext"/>
              <w:rPr>
                <w:sz w:val="18"/>
                <w:szCs w:val="18"/>
              </w:rPr>
            </w:pPr>
            <w:r w:rsidRPr="00B14AEA">
              <w:rPr>
                <w:sz w:val="18"/>
                <w:szCs w:val="18"/>
              </w:rPr>
              <w:t>Entre 130 mi</w:t>
            </w:r>
            <w:r w:rsidR="00654260" w:rsidRPr="00B14AEA">
              <w:rPr>
                <w:sz w:val="18"/>
                <w:szCs w:val="18"/>
              </w:rPr>
              <w:t>llones CHF y 170 millones CHF (</w:t>
            </w:r>
            <w:r w:rsidRPr="00B14AEA">
              <w:rPr>
                <w:sz w:val="18"/>
                <w:szCs w:val="18"/>
              </w:rPr>
              <w:t>costes de reubicación, excluidos los costes de dotación de nuevos edificios)</w:t>
            </w:r>
          </w:p>
          <w:p w:rsidR="003E5B59" w:rsidRPr="00B14AEA" w:rsidRDefault="003E5B59" w:rsidP="00654260">
            <w:pPr>
              <w:pStyle w:val="Tabletext"/>
              <w:rPr>
                <w:sz w:val="18"/>
                <w:szCs w:val="18"/>
              </w:rPr>
            </w:pPr>
            <w:r w:rsidRPr="00B14AEA">
              <w:rPr>
                <w:sz w:val="18"/>
                <w:szCs w:val="18"/>
              </w:rPr>
              <w:t>48 millones CHF</w:t>
            </w:r>
            <w:r w:rsidRPr="00B14AEA">
              <w:rPr>
                <w:sz w:val="18"/>
                <w:szCs w:val="18"/>
              </w:rPr>
              <w:br/>
              <w:t>(reembolso hipotecario)</w:t>
            </w:r>
          </w:p>
          <w:p w:rsidR="003E5B59" w:rsidRPr="00B14AEA" w:rsidRDefault="003E5B59" w:rsidP="00654260">
            <w:pPr>
              <w:pStyle w:val="Tabletext"/>
              <w:keepNext/>
              <w:keepLines/>
              <w:outlineLvl w:val="2"/>
              <w:rPr>
                <w:sz w:val="18"/>
                <w:szCs w:val="18"/>
              </w:rPr>
            </w:pPr>
            <w:r w:rsidRPr="00B14AEA">
              <w:rPr>
                <w:sz w:val="18"/>
                <w:szCs w:val="18"/>
              </w:rPr>
              <w:t>Algunos costes se verán compensados por los ingresos derivados de la venta de todos los edificios de la Sede actuales (imposible de evaluar en este momento)</w:t>
            </w:r>
          </w:p>
        </w:tc>
        <w:tc>
          <w:tcPr>
            <w:tcW w:w="2551" w:type="dxa"/>
          </w:tcPr>
          <w:p w:rsidR="003E5B59" w:rsidRPr="00B14AEA" w:rsidRDefault="003E5B59" w:rsidP="00654260">
            <w:pPr>
              <w:pStyle w:val="Tabletext"/>
              <w:rPr>
                <w:sz w:val="18"/>
                <w:szCs w:val="18"/>
              </w:rPr>
            </w:pPr>
            <w:r w:rsidRPr="00B14AEA">
              <w:rPr>
                <w:sz w:val="18"/>
                <w:szCs w:val="18"/>
              </w:rPr>
              <w:t xml:space="preserve">En función del calendario definido, podría afectar parcialmente al Plan Financiero para </w:t>
            </w:r>
            <w:r w:rsidRPr="00B14AEA">
              <w:rPr>
                <w:sz w:val="18"/>
                <w:szCs w:val="18"/>
              </w:rPr>
              <w:br/>
              <w:t>2016-19.</w:t>
            </w:r>
          </w:p>
        </w:tc>
        <w:tc>
          <w:tcPr>
            <w:tcW w:w="3979" w:type="dxa"/>
          </w:tcPr>
          <w:p w:rsidR="003E5B59" w:rsidRPr="00B14AEA" w:rsidRDefault="003E5B59" w:rsidP="00654260">
            <w:pPr>
              <w:pStyle w:val="Tabletext"/>
              <w:rPr>
                <w:sz w:val="18"/>
                <w:szCs w:val="18"/>
              </w:rPr>
            </w:pPr>
            <w:r w:rsidRPr="00B14AEA">
              <w:rPr>
                <w:sz w:val="18"/>
                <w:szCs w:val="18"/>
              </w:rPr>
              <w:t>- Se deberán tener en cuenta los costes de utilización de los edificios en el nuevo emplazamiento.</w:t>
            </w:r>
          </w:p>
          <w:p w:rsidR="003E5B59" w:rsidRPr="00B14AEA" w:rsidRDefault="003E5B59" w:rsidP="00654260">
            <w:pPr>
              <w:pStyle w:val="Tabletext"/>
              <w:rPr>
                <w:sz w:val="18"/>
                <w:szCs w:val="18"/>
              </w:rPr>
            </w:pPr>
            <w:r w:rsidRPr="00B14AEA">
              <w:rPr>
                <w:sz w:val="18"/>
                <w:szCs w:val="18"/>
              </w:rPr>
              <w:t>- Los ahorros en costes de personal se deberán estimar en función del nuevo emplazamiento</w:t>
            </w:r>
          </w:p>
        </w:tc>
      </w:tr>
    </w:tbl>
    <w:p w:rsidR="003E5B59" w:rsidRPr="00B14AEA" w:rsidRDefault="003E5B59" w:rsidP="003E5B59">
      <w:pPr>
        <w:spacing w:before="0"/>
      </w:pPr>
    </w:p>
    <w:p w:rsidR="003E5B59" w:rsidRPr="00B14AEA" w:rsidRDefault="003E5B59" w:rsidP="003E5B59">
      <w:pPr>
        <w:pStyle w:val="Headingb"/>
        <w:tabs>
          <w:tab w:val="clear" w:pos="567"/>
          <w:tab w:val="clear" w:pos="1134"/>
          <w:tab w:val="clear" w:pos="1701"/>
          <w:tab w:val="clear" w:pos="2268"/>
          <w:tab w:val="clear" w:pos="2835"/>
        </w:tabs>
        <w:spacing w:before="240" w:after="160"/>
        <w:ind w:left="0" w:firstLine="0"/>
      </w:pPr>
      <w:r w:rsidRPr="00B14AEA">
        <w:t>Consideraciones estratégicas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976"/>
        <w:gridCol w:w="3506"/>
        <w:gridCol w:w="1265"/>
        <w:gridCol w:w="904"/>
      </w:tblGrid>
      <w:tr w:rsidR="003E5B59" w:rsidRPr="00B14AEA" w:rsidTr="00654260">
        <w:trPr>
          <w:cantSplit/>
          <w:tblHeader/>
          <w:jc w:val="center"/>
        </w:trPr>
        <w:tc>
          <w:tcPr>
            <w:tcW w:w="988" w:type="dxa"/>
            <w:tcMar>
              <w:left w:w="57" w:type="dxa"/>
              <w:right w:w="57" w:type="dxa"/>
            </w:tcMar>
            <w:vAlign w:val="center"/>
          </w:tcPr>
          <w:p w:rsidR="003E5B59" w:rsidRPr="00B14AEA" w:rsidRDefault="003E5B59" w:rsidP="00654444">
            <w:pPr>
              <w:pStyle w:val="Tablehead"/>
              <w:spacing w:before="40" w:after="40"/>
              <w:rPr>
                <w:sz w:val="18"/>
                <w:szCs w:val="18"/>
              </w:rPr>
            </w:pPr>
            <w:r w:rsidRPr="00B14AEA">
              <w:rPr>
                <w:sz w:val="18"/>
                <w:szCs w:val="18"/>
              </w:rPr>
              <w:t>Opciones</w:t>
            </w:r>
          </w:p>
        </w:tc>
        <w:tc>
          <w:tcPr>
            <w:tcW w:w="2976" w:type="dxa"/>
            <w:tcMar>
              <w:left w:w="57" w:type="dxa"/>
              <w:right w:w="57" w:type="dxa"/>
            </w:tcMar>
            <w:vAlign w:val="center"/>
          </w:tcPr>
          <w:p w:rsidR="003E5B59" w:rsidRPr="00B14AEA" w:rsidRDefault="003E5B59" w:rsidP="00654444">
            <w:pPr>
              <w:pStyle w:val="Tablehead"/>
              <w:spacing w:before="40" w:after="40"/>
              <w:rPr>
                <w:sz w:val="18"/>
                <w:szCs w:val="18"/>
              </w:rPr>
            </w:pPr>
            <w:r w:rsidRPr="00B14AEA">
              <w:rPr>
                <w:sz w:val="18"/>
                <w:szCs w:val="18"/>
              </w:rPr>
              <w:t>Ventajas</w:t>
            </w:r>
          </w:p>
        </w:tc>
        <w:tc>
          <w:tcPr>
            <w:tcW w:w="3506" w:type="dxa"/>
            <w:tcMar>
              <w:left w:w="57" w:type="dxa"/>
              <w:right w:w="57" w:type="dxa"/>
            </w:tcMar>
            <w:vAlign w:val="center"/>
          </w:tcPr>
          <w:p w:rsidR="003E5B59" w:rsidRPr="00B14AEA" w:rsidRDefault="003E5B59" w:rsidP="00654444">
            <w:pPr>
              <w:pStyle w:val="Tablehead"/>
              <w:spacing w:before="40" w:after="40"/>
              <w:rPr>
                <w:sz w:val="18"/>
                <w:szCs w:val="18"/>
              </w:rPr>
            </w:pPr>
            <w:r w:rsidRPr="00B14AEA">
              <w:rPr>
                <w:sz w:val="18"/>
                <w:szCs w:val="18"/>
              </w:rPr>
              <w:t>Inconvenientes</w:t>
            </w:r>
          </w:p>
        </w:tc>
        <w:tc>
          <w:tcPr>
            <w:tcW w:w="1265" w:type="dxa"/>
            <w:tcMar>
              <w:left w:w="57" w:type="dxa"/>
              <w:right w:w="57" w:type="dxa"/>
            </w:tcMar>
            <w:vAlign w:val="center"/>
          </w:tcPr>
          <w:p w:rsidR="003E5B59" w:rsidRPr="00B14AEA" w:rsidRDefault="003E5B59" w:rsidP="00654444">
            <w:pPr>
              <w:pStyle w:val="Tablehead"/>
              <w:spacing w:before="40" w:after="40"/>
              <w:rPr>
                <w:sz w:val="18"/>
                <w:szCs w:val="18"/>
              </w:rPr>
            </w:pPr>
            <w:r w:rsidRPr="00B14AEA">
              <w:rPr>
                <w:sz w:val="18"/>
                <w:szCs w:val="18"/>
              </w:rPr>
              <w:t>Posibles ahorros a corto plazo</w:t>
            </w:r>
          </w:p>
        </w:tc>
        <w:tc>
          <w:tcPr>
            <w:tcW w:w="904" w:type="dxa"/>
            <w:tcMar>
              <w:left w:w="57" w:type="dxa"/>
              <w:right w:w="57" w:type="dxa"/>
            </w:tcMar>
            <w:vAlign w:val="center"/>
          </w:tcPr>
          <w:p w:rsidR="003E5B59" w:rsidRPr="00B14AEA" w:rsidRDefault="003E5B59" w:rsidP="008E0514">
            <w:pPr>
              <w:pStyle w:val="Tablehead"/>
              <w:spacing w:before="40" w:after="40"/>
              <w:rPr>
                <w:sz w:val="18"/>
                <w:szCs w:val="18"/>
              </w:rPr>
            </w:pPr>
            <w:r w:rsidRPr="00B14AEA">
              <w:rPr>
                <w:sz w:val="18"/>
                <w:szCs w:val="18"/>
              </w:rPr>
              <w:t>Posibles ahorros a largo plazo</w:t>
            </w:r>
          </w:p>
        </w:tc>
      </w:tr>
      <w:tr w:rsidR="003E5B59" w:rsidRPr="00B14AEA" w:rsidTr="00654260">
        <w:trPr>
          <w:cantSplit/>
          <w:jc w:val="center"/>
        </w:trPr>
        <w:tc>
          <w:tcPr>
            <w:tcW w:w="988" w:type="dxa"/>
            <w:tcMar>
              <w:left w:w="57" w:type="dxa"/>
              <w:right w:w="57" w:type="dxa"/>
            </w:tcMar>
            <w:textDirection w:val="btLr"/>
            <w:vAlign w:val="center"/>
          </w:tcPr>
          <w:p w:rsidR="003E5B59" w:rsidRPr="00B14AEA" w:rsidRDefault="003E5B59" w:rsidP="00654444">
            <w:pPr>
              <w:pStyle w:val="Tabletext"/>
              <w:spacing w:before="40" w:after="40"/>
              <w:jc w:val="center"/>
              <w:rPr>
                <w:b/>
                <w:bCs/>
                <w:sz w:val="18"/>
                <w:szCs w:val="18"/>
              </w:rPr>
            </w:pPr>
            <w:r w:rsidRPr="00B14AEA">
              <w:rPr>
                <w:b/>
                <w:bCs/>
                <w:sz w:val="18"/>
                <w:szCs w:val="18"/>
              </w:rPr>
              <w:t>Sustitución</w:t>
            </w:r>
          </w:p>
        </w:tc>
        <w:tc>
          <w:tcPr>
            <w:tcW w:w="2976" w:type="dxa"/>
            <w:tcMar>
              <w:left w:w="57" w:type="dxa"/>
              <w:right w:w="57" w:type="dxa"/>
            </w:tcMar>
          </w:tcPr>
          <w:p w:rsidR="003E5B59" w:rsidRPr="00B14AEA" w:rsidRDefault="003E5B59" w:rsidP="00654260">
            <w:pPr>
              <w:pStyle w:val="Tabletext"/>
              <w:spacing w:before="40" w:after="40"/>
              <w:rPr>
                <w:sz w:val="18"/>
                <w:szCs w:val="18"/>
              </w:rPr>
            </w:pPr>
            <w:r w:rsidRPr="00B14AEA">
              <w:rPr>
                <w:sz w:val="18"/>
                <w:szCs w:val="18"/>
              </w:rPr>
              <w:t>- Conservación de la Sede histórica de la Unión</w:t>
            </w:r>
          </w:p>
          <w:p w:rsidR="003E5B59" w:rsidRPr="00B14AEA" w:rsidRDefault="003E5B59" w:rsidP="00654260">
            <w:pPr>
              <w:pStyle w:val="Tabletext"/>
              <w:spacing w:before="40" w:after="40"/>
              <w:rPr>
                <w:sz w:val="18"/>
                <w:szCs w:val="18"/>
              </w:rPr>
            </w:pPr>
            <w:r w:rsidRPr="00B14AEA">
              <w:rPr>
                <w:sz w:val="18"/>
                <w:szCs w:val="18"/>
              </w:rPr>
              <w:t>- Repercusión mínima sobre las actividades de la UIT</w:t>
            </w:r>
          </w:p>
          <w:p w:rsidR="003E5B59" w:rsidRPr="00B14AEA" w:rsidRDefault="003E5B59" w:rsidP="00654260">
            <w:pPr>
              <w:pStyle w:val="Tabletext"/>
              <w:spacing w:before="40" w:after="40"/>
              <w:rPr>
                <w:sz w:val="18"/>
                <w:szCs w:val="18"/>
              </w:rPr>
            </w:pPr>
            <w:r w:rsidRPr="00B14AEA">
              <w:rPr>
                <w:sz w:val="18"/>
                <w:szCs w:val="18"/>
              </w:rPr>
              <w:t>- Posible reevaluación del edificio, con consecuencias positivas para los activos de la Unión</w:t>
            </w:r>
          </w:p>
          <w:p w:rsidR="003E5B59" w:rsidRPr="00B14AEA" w:rsidRDefault="003E5B59" w:rsidP="00654260">
            <w:pPr>
              <w:pStyle w:val="Tabletext"/>
              <w:spacing w:before="40" w:after="40"/>
              <w:rPr>
                <w:sz w:val="18"/>
                <w:szCs w:val="18"/>
              </w:rPr>
            </w:pPr>
            <w:r w:rsidRPr="00B14AEA">
              <w:rPr>
                <w:sz w:val="18"/>
                <w:szCs w:val="18"/>
              </w:rPr>
              <w:t>- aumento del espacio de reunión en 400 plazas para delegados</w:t>
            </w:r>
          </w:p>
        </w:tc>
        <w:tc>
          <w:tcPr>
            <w:tcW w:w="3506" w:type="dxa"/>
            <w:tcMar>
              <w:left w:w="57" w:type="dxa"/>
              <w:right w:w="57" w:type="dxa"/>
            </w:tcMar>
          </w:tcPr>
          <w:p w:rsidR="003E5B59" w:rsidRPr="00B14AEA" w:rsidRDefault="003E5B59" w:rsidP="00654260">
            <w:pPr>
              <w:pStyle w:val="Tabletext"/>
              <w:spacing w:before="40" w:after="40"/>
              <w:rPr>
                <w:sz w:val="18"/>
                <w:szCs w:val="18"/>
              </w:rPr>
            </w:pPr>
            <w:r w:rsidRPr="00B14AEA">
              <w:rPr>
                <w:sz w:val="18"/>
                <w:szCs w:val="18"/>
              </w:rPr>
              <w:t>- Coste y financiación del Proyecto: 3 millones CHF al año durante 50 años, que se han de incluir en el presupuesto ordinario.</w:t>
            </w:r>
          </w:p>
        </w:tc>
        <w:tc>
          <w:tcPr>
            <w:tcW w:w="1265" w:type="dxa"/>
            <w:tcMar>
              <w:left w:w="57" w:type="dxa"/>
              <w:right w:w="57" w:type="dxa"/>
            </w:tcMar>
          </w:tcPr>
          <w:p w:rsidR="003E5B59" w:rsidRPr="00B14AEA" w:rsidRDefault="003E5B59" w:rsidP="00654260">
            <w:pPr>
              <w:pStyle w:val="Tabletext"/>
              <w:spacing w:before="40" w:after="40"/>
              <w:rPr>
                <w:sz w:val="18"/>
                <w:szCs w:val="18"/>
              </w:rPr>
            </w:pPr>
            <w:r w:rsidRPr="00B14AEA">
              <w:rPr>
                <w:sz w:val="18"/>
                <w:szCs w:val="18"/>
              </w:rPr>
              <w:t>Ninguna consecuencia para el Plan Financiero para 2016-19.</w:t>
            </w:r>
          </w:p>
          <w:p w:rsidR="003E5B59" w:rsidRPr="00B14AEA" w:rsidRDefault="003E5B59" w:rsidP="00654260">
            <w:pPr>
              <w:pStyle w:val="Tabletext"/>
              <w:spacing w:before="40" w:after="40"/>
              <w:rPr>
                <w:b/>
                <w:bCs/>
                <w:sz w:val="18"/>
                <w:szCs w:val="18"/>
              </w:rPr>
            </w:pPr>
            <w:r w:rsidRPr="00B14AEA">
              <w:rPr>
                <w:sz w:val="18"/>
                <w:szCs w:val="18"/>
              </w:rPr>
              <w:t>Reembolso</w:t>
            </w:r>
            <w:r w:rsidR="006F4141" w:rsidRPr="00B14AEA">
              <w:rPr>
                <w:sz w:val="18"/>
                <w:szCs w:val="18"/>
              </w:rPr>
              <w:t xml:space="preserve"> </w:t>
            </w:r>
            <w:r w:rsidRPr="00B14AEA">
              <w:rPr>
                <w:sz w:val="18"/>
                <w:szCs w:val="18"/>
              </w:rPr>
              <w:t>a partir de 2021</w:t>
            </w:r>
          </w:p>
        </w:tc>
        <w:tc>
          <w:tcPr>
            <w:tcW w:w="904" w:type="dxa"/>
            <w:tcMar>
              <w:left w:w="57" w:type="dxa"/>
              <w:right w:w="57" w:type="dxa"/>
            </w:tcMar>
          </w:tcPr>
          <w:p w:rsidR="003E5B59" w:rsidRPr="00B14AEA" w:rsidRDefault="003E5B59" w:rsidP="008E0514">
            <w:pPr>
              <w:pStyle w:val="Tabletext"/>
              <w:spacing w:before="40" w:after="40"/>
              <w:jc w:val="center"/>
              <w:rPr>
                <w:b/>
                <w:bCs/>
                <w:sz w:val="18"/>
                <w:szCs w:val="18"/>
              </w:rPr>
            </w:pPr>
            <w:r w:rsidRPr="00B14AEA">
              <w:rPr>
                <w:b/>
                <w:bCs/>
                <w:sz w:val="18"/>
                <w:szCs w:val="18"/>
              </w:rPr>
              <w:t>++</w:t>
            </w:r>
          </w:p>
        </w:tc>
      </w:tr>
      <w:tr w:rsidR="003E5B59" w:rsidRPr="00B14AEA" w:rsidTr="00654260">
        <w:trPr>
          <w:cantSplit/>
          <w:jc w:val="center"/>
        </w:trPr>
        <w:tc>
          <w:tcPr>
            <w:tcW w:w="988" w:type="dxa"/>
            <w:tcMar>
              <w:left w:w="57" w:type="dxa"/>
              <w:right w:w="57" w:type="dxa"/>
            </w:tcMar>
            <w:textDirection w:val="btLr"/>
            <w:vAlign w:val="center"/>
          </w:tcPr>
          <w:p w:rsidR="003E5B59" w:rsidRPr="00B14AEA" w:rsidRDefault="003E5B59" w:rsidP="00654444">
            <w:pPr>
              <w:pStyle w:val="Tabletext"/>
              <w:spacing w:before="40" w:after="40"/>
              <w:jc w:val="center"/>
              <w:rPr>
                <w:b/>
                <w:bCs/>
                <w:sz w:val="18"/>
                <w:szCs w:val="18"/>
              </w:rPr>
            </w:pPr>
            <w:r w:rsidRPr="00B14AEA">
              <w:rPr>
                <w:b/>
                <w:bCs/>
                <w:sz w:val="18"/>
                <w:szCs w:val="18"/>
              </w:rPr>
              <w:t>Renovación</w:t>
            </w:r>
          </w:p>
        </w:tc>
        <w:tc>
          <w:tcPr>
            <w:tcW w:w="2976" w:type="dxa"/>
            <w:tcMar>
              <w:left w:w="57" w:type="dxa"/>
              <w:right w:w="57" w:type="dxa"/>
            </w:tcMar>
          </w:tcPr>
          <w:p w:rsidR="003E5B59" w:rsidRPr="00B14AEA" w:rsidRDefault="003E5B59" w:rsidP="00654260">
            <w:pPr>
              <w:pStyle w:val="Tabletext"/>
              <w:spacing w:before="40" w:after="40"/>
              <w:rPr>
                <w:sz w:val="18"/>
                <w:szCs w:val="18"/>
              </w:rPr>
            </w:pPr>
            <w:r w:rsidRPr="00B14AEA">
              <w:rPr>
                <w:sz w:val="18"/>
                <w:szCs w:val="18"/>
              </w:rPr>
              <w:t>- Solución menos onerosa que la sustitución</w:t>
            </w:r>
          </w:p>
        </w:tc>
        <w:tc>
          <w:tcPr>
            <w:tcW w:w="3506" w:type="dxa"/>
            <w:tcMar>
              <w:left w:w="57" w:type="dxa"/>
              <w:right w:w="57" w:type="dxa"/>
            </w:tcMar>
          </w:tcPr>
          <w:p w:rsidR="003E5B59" w:rsidRPr="00B14AEA" w:rsidRDefault="003E5B59" w:rsidP="00654260">
            <w:pPr>
              <w:pStyle w:val="Tabletext"/>
              <w:spacing w:before="40" w:after="40"/>
              <w:rPr>
                <w:sz w:val="18"/>
                <w:szCs w:val="18"/>
              </w:rPr>
            </w:pPr>
            <w:r w:rsidRPr="00B14AEA">
              <w:rPr>
                <w:sz w:val="18"/>
                <w:szCs w:val="18"/>
              </w:rPr>
              <w:t>- Solución sin ventajas técnicas en la medida en que la estructura del edificio sigue siendo la del edificio antiguo.</w:t>
            </w:r>
          </w:p>
          <w:p w:rsidR="003E5B59" w:rsidRPr="00B14AEA" w:rsidRDefault="003E5B59" w:rsidP="00654260">
            <w:pPr>
              <w:pStyle w:val="Tabletext"/>
              <w:spacing w:before="40" w:after="40"/>
              <w:rPr>
                <w:sz w:val="18"/>
                <w:szCs w:val="18"/>
              </w:rPr>
            </w:pPr>
            <w:r w:rsidRPr="00B14AEA">
              <w:rPr>
                <w:sz w:val="18"/>
                <w:szCs w:val="18"/>
              </w:rPr>
              <w:t>- Solución onerosa, cuyo total está aún por determinar (se ha de estimar el coste de realojamiento del personal durante las obras).</w:t>
            </w:r>
          </w:p>
          <w:p w:rsidR="003E5B59" w:rsidRPr="00B14AEA" w:rsidRDefault="003E5B59" w:rsidP="00654260">
            <w:pPr>
              <w:pStyle w:val="Tabletext"/>
              <w:spacing w:before="40" w:after="40"/>
              <w:rPr>
                <w:sz w:val="18"/>
                <w:szCs w:val="18"/>
              </w:rPr>
            </w:pPr>
            <w:r w:rsidRPr="00B14AEA">
              <w:rPr>
                <w:sz w:val="18"/>
                <w:szCs w:val="18"/>
              </w:rPr>
              <w:t>- Préstamo a interés preferente, en lugar de préstamo sin intereses</w:t>
            </w:r>
            <w:r w:rsidRPr="00B14AEA">
              <w:rPr>
                <w:spacing w:val="-2"/>
                <w:sz w:val="18"/>
                <w:szCs w:val="18"/>
              </w:rPr>
              <w:t>.</w:t>
            </w:r>
          </w:p>
          <w:p w:rsidR="003E5B59" w:rsidRPr="00B14AEA" w:rsidRDefault="003E5B59" w:rsidP="00654260">
            <w:pPr>
              <w:pStyle w:val="Tabletext"/>
              <w:spacing w:before="40" w:after="40"/>
              <w:rPr>
                <w:sz w:val="18"/>
                <w:szCs w:val="18"/>
              </w:rPr>
            </w:pPr>
            <w:r w:rsidRPr="00B14AEA">
              <w:rPr>
                <w:sz w:val="18"/>
                <w:szCs w:val="18"/>
              </w:rPr>
              <w:t>- En términos de repercusión global del Proyecto, resulta difícil determinar una cifra para los ahorros.</w:t>
            </w:r>
          </w:p>
          <w:p w:rsidR="003E5B59" w:rsidRPr="00B14AEA" w:rsidRDefault="003E5B59" w:rsidP="00654260">
            <w:pPr>
              <w:pStyle w:val="Tabletext"/>
              <w:spacing w:before="40" w:after="40"/>
              <w:rPr>
                <w:sz w:val="18"/>
                <w:szCs w:val="18"/>
              </w:rPr>
            </w:pPr>
            <w:r w:rsidRPr="00B14AEA">
              <w:rPr>
                <w:sz w:val="18"/>
                <w:szCs w:val="18"/>
              </w:rPr>
              <w:t>- Consecuencias importantes para el funcionamiento de los servicios alojados en el edificio durante las obras.</w:t>
            </w:r>
          </w:p>
          <w:p w:rsidR="003E5B59" w:rsidRPr="00B14AEA" w:rsidRDefault="003E5B59" w:rsidP="00654260">
            <w:pPr>
              <w:pStyle w:val="Tabletext"/>
              <w:spacing w:before="40" w:after="40"/>
              <w:rPr>
                <w:sz w:val="18"/>
                <w:szCs w:val="18"/>
              </w:rPr>
            </w:pPr>
            <w:r w:rsidRPr="00B14AEA">
              <w:rPr>
                <w:sz w:val="18"/>
                <w:szCs w:val="18"/>
              </w:rPr>
              <w:t>- Reducción de la superficie de todas las plantas, incluidas las salas de reunión (a fin de ajustarse a las normas de seguridad, evacuación, accesibilidad y contra incendios).</w:t>
            </w:r>
          </w:p>
        </w:tc>
        <w:tc>
          <w:tcPr>
            <w:tcW w:w="1265" w:type="dxa"/>
            <w:tcMar>
              <w:left w:w="57" w:type="dxa"/>
              <w:right w:w="57" w:type="dxa"/>
            </w:tcMar>
          </w:tcPr>
          <w:p w:rsidR="003E5B59" w:rsidRPr="00B14AEA" w:rsidRDefault="003E5B59" w:rsidP="008E0514">
            <w:pPr>
              <w:pStyle w:val="Tabletext"/>
              <w:spacing w:before="40" w:after="40"/>
              <w:jc w:val="center"/>
              <w:rPr>
                <w:b/>
                <w:bCs/>
                <w:sz w:val="18"/>
                <w:szCs w:val="18"/>
              </w:rPr>
            </w:pPr>
            <w:r w:rsidRPr="00B14AEA">
              <w:rPr>
                <w:b/>
                <w:bCs/>
                <w:sz w:val="18"/>
                <w:szCs w:val="18"/>
              </w:rPr>
              <w:t>-</w:t>
            </w:r>
          </w:p>
        </w:tc>
        <w:tc>
          <w:tcPr>
            <w:tcW w:w="904" w:type="dxa"/>
            <w:tcMar>
              <w:left w:w="57" w:type="dxa"/>
              <w:right w:w="57" w:type="dxa"/>
            </w:tcMar>
          </w:tcPr>
          <w:p w:rsidR="003E5B59" w:rsidRPr="00B14AEA" w:rsidRDefault="003E5B59" w:rsidP="008E0514">
            <w:pPr>
              <w:pStyle w:val="Tabletext"/>
              <w:spacing w:before="40" w:after="40"/>
              <w:jc w:val="center"/>
              <w:rPr>
                <w:b/>
                <w:bCs/>
                <w:sz w:val="18"/>
                <w:szCs w:val="18"/>
              </w:rPr>
            </w:pPr>
            <w:r w:rsidRPr="00B14AEA">
              <w:rPr>
                <w:b/>
                <w:bCs/>
                <w:sz w:val="18"/>
                <w:szCs w:val="18"/>
              </w:rPr>
              <w:t>+</w:t>
            </w:r>
          </w:p>
        </w:tc>
      </w:tr>
      <w:tr w:rsidR="003E5B59" w:rsidRPr="00B14AEA" w:rsidTr="00654260">
        <w:trPr>
          <w:cantSplit/>
          <w:jc w:val="center"/>
        </w:trPr>
        <w:tc>
          <w:tcPr>
            <w:tcW w:w="988" w:type="dxa"/>
            <w:tcMar>
              <w:left w:w="57" w:type="dxa"/>
              <w:right w:w="57" w:type="dxa"/>
            </w:tcMar>
            <w:textDirection w:val="btLr"/>
            <w:vAlign w:val="center"/>
          </w:tcPr>
          <w:p w:rsidR="003E5B59" w:rsidRPr="00B14AEA" w:rsidRDefault="003E5B59" w:rsidP="00654444">
            <w:pPr>
              <w:pStyle w:val="Tabletext"/>
              <w:spacing w:before="40" w:after="40"/>
              <w:jc w:val="center"/>
              <w:rPr>
                <w:b/>
                <w:bCs/>
                <w:sz w:val="18"/>
                <w:szCs w:val="18"/>
              </w:rPr>
            </w:pPr>
            <w:r w:rsidRPr="00B14AEA">
              <w:rPr>
                <w:b/>
                <w:bCs/>
                <w:sz w:val="18"/>
                <w:szCs w:val="18"/>
              </w:rPr>
              <w:t>Alquiler</w:t>
            </w:r>
          </w:p>
        </w:tc>
        <w:tc>
          <w:tcPr>
            <w:tcW w:w="2976" w:type="dxa"/>
            <w:tcMar>
              <w:left w:w="57" w:type="dxa"/>
              <w:right w:w="57" w:type="dxa"/>
            </w:tcMar>
          </w:tcPr>
          <w:p w:rsidR="003E5B59" w:rsidRPr="00B14AEA" w:rsidRDefault="003E5B59" w:rsidP="00654260">
            <w:pPr>
              <w:pStyle w:val="Tabletext"/>
              <w:spacing w:before="40" w:after="40"/>
              <w:rPr>
                <w:sz w:val="18"/>
                <w:szCs w:val="18"/>
              </w:rPr>
            </w:pPr>
            <w:r w:rsidRPr="00B14AEA">
              <w:rPr>
                <w:sz w:val="18"/>
                <w:szCs w:val="18"/>
              </w:rPr>
              <w:t>- No se han de gestionar el mantenimiento ni la amortización</w:t>
            </w:r>
          </w:p>
        </w:tc>
        <w:tc>
          <w:tcPr>
            <w:tcW w:w="3506" w:type="dxa"/>
            <w:tcMar>
              <w:left w:w="57" w:type="dxa"/>
              <w:right w:w="57" w:type="dxa"/>
            </w:tcMar>
          </w:tcPr>
          <w:p w:rsidR="003E5B59" w:rsidRPr="00B14AEA" w:rsidRDefault="003E5B59" w:rsidP="00654260">
            <w:pPr>
              <w:pStyle w:val="Tabletext"/>
              <w:spacing w:before="40" w:after="40"/>
              <w:rPr>
                <w:sz w:val="18"/>
                <w:szCs w:val="18"/>
              </w:rPr>
            </w:pPr>
            <w:r w:rsidRPr="00B14AEA">
              <w:rPr>
                <w:sz w:val="18"/>
                <w:szCs w:val="18"/>
              </w:rPr>
              <w:t>- Solución onerosa sin posibilidad de ahorro a largo plazo.</w:t>
            </w:r>
          </w:p>
          <w:p w:rsidR="003E5B59" w:rsidRPr="00B14AEA" w:rsidRDefault="003E5B59" w:rsidP="008E0514">
            <w:pPr>
              <w:pStyle w:val="Tabletext"/>
              <w:spacing w:before="40" w:after="40"/>
              <w:rPr>
                <w:sz w:val="18"/>
                <w:szCs w:val="18"/>
              </w:rPr>
            </w:pPr>
            <w:r w:rsidRPr="00B14AEA">
              <w:rPr>
                <w:sz w:val="18"/>
                <w:szCs w:val="18"/>
              </w:rPr>
              <w:t xml:space="preserve">- </w:t>
            </w:r>
            <w:r w:rsidR="008E0514" w:rsidRPr="00B14AEA">
              <w:rPr>
                <w:sz w:val="18"/>
                <w:szCs w:val="18"/>
              </w:rPr>
              <w:t>C</w:t>
            </w:r>
            <w:r w:rsidRPr="00B14AEA">
              <w:rPr>
                <w:sz w:val="18"/>
                <w:szCs w:val="18"/>
              </w:rPr>
              <w:t>onsecuencias importantes para el funcionamiento durante el traslado del personal y una vez efectuado éste.</w:t>
            </w:r>
          </w:p>
          <w:p w:rsidR="003E5B59" w:rsidRPr="00B14AEA" w:rsidRDefault="003E5B59" w:rsidP="001A33E8">
            <w:pPr>
              <w:pStyle w:val="Tabletext"/>
              <w:spacing w:before="40" w:after="40"/>
              <w:rPr>
                <w:sz w:val="18"/>
                <w:szCs w:val="18"/>
              </w:rPr>
            </w:pPr>
            <w:r w:rsidRPr="00B14AEA">
              <w:rPr>
                <w:sz w:val="18"/>
                <w:szCs w:val="18"/>
              </w:rPr>
              <w:t>- Ninguna consecuencia positiv</w:t>
            </w:r>
            <w:r w:rsidR="001A33E8" w:rsidRPr="00B14AEA">
              <w:rPr>
                <w:sz w:val="18"/>
                <w:szCs w:val="18"/>
              </w:rPr>
              <w:t>a</w:t>
            </w:r>
            <w:r w:rsidRPr="00B14AEA">
              <w:rPr>
                <w:sz w:val="18"/>
                <w:szCs w:val="18"/>
              </w:rPr>
              <w:t xml:space="preserve"> para los activos de la Unión. </w:t>
            </w:r>
          </w:p>
        </w:tc>
        <w:tc>
          <w:tcPr>
            <w:tcW w:w="1265" w:type="dxa"/>
            <w:tcMar>
              <w:left w:w="57" w:type="dxa"/>
              <w:right w:w="57" w:type="dxa"/>
            </w:tcMar>
          </w:tcPr>
          <w:p w:rsidR="003E5B59" w:rsidRPr="00B14AEA" w:rsidRDefault="003E5B59" w:rsidP="008E0514">
            <w:pPr>
              <w:pStyle w:val="Tabletext"/>
              <w:spacing w:before="40" w:after="40"/>
              <w:jc w:val="center"/>
              <w:rPr>
                <w:b/>
                <w:bCs/>
                <w:sz w:val="18"/>
                <w:szCs w:val="18"/>
              </w:rPr>
            </w:pPr>
            <w:r w:rsidRPr="00B14AEA">
              <w:rPr>
                <w:b/>
                <w:bCs/>
                <w:sz w:val="18"/>
                <w:szCs w:val="18"/>
              </w:rPr>
              <w:t>- -</w:t>
            </w:r>
          </w:p>
        </w:tc>
        <w:tc>
          <w:tcPr>
            <w:tcW w:w="904" w:type="dxa"/>
            <w:tcMar>
              <w:left w:w="57" w:type="dxa"/>
              <w:right w:w="57" w:type="dxa"/>
            </w:tcMar>
          </w:tcPr>
          <w:p w:rsidR="003E5B59" w:rsidRPr="00B14AEA" w:rsidRDefault="003E5B59" w:rsidP="008E0514">
            <w:pPr>
              <w:pStyle w:val="Tabletext"/>
              <w:spacing w:before="40" w:after="40"/>
              <w:jc w:val="center"/>
              <w:rPr>
                <w:b/>
                <w:bCs/>
                <w:sz w:val="18"/>
                <w:szCs w:val="18"/>
              </w:rPr>
            </w:pPr>
            <w:r w:rsidRPr="00B14AEA">
              <w:rPr>
                <w:b/>
                <w:bCs/>
                <w:sz w:val="18"/>
                <w:szCs w:val="18"/>
              </w:rPr>
              <w:t>- - -</w:t>
            </w:r>
          </w:p>
          <w:p w:rsidR="003E5B59" w:rsidRPr="00B14AEA" w:rsidRDefault="003E5B59" w:rsidP="008E0514">
            <w:pPr>
              <w:pStyle w:val="Tabletext"/>
              <w:spacing w:before="40" w:after="40"/>
              <w:jc w:val="center"/>
              <w:rPr>
                <w:b/>
                <w:bCs/>
                <w:sz w:val="18"/>
                <w:szCs w:val="18"/>
              </w:rPr>
            </w:pPr>
          </w:p>
        </w:tc>
      </w:tr>
      <w:tr w:rsidR="003E5B59" w:rsidRPr="00B14AEA" w:rsidTr="00654260">
        <w:trPr>
          <w:cantSplit/>
          <w:jc w:val="center"/>
        </w:trPr>
        <w:tc>
          <w:tcPr>
            <w:tcW w:w="988" w:type="dxa"/>
            <w:tcMar>
              <w:left w:w="57" w:type="dxa"/>
              <w:right w:w="57" w:type="dxa"/>
            </w:tcMar>
            <w:textDirection w:val="btLr"/>
            <w:vAlign w:val="center"/>
          </w:tcPr>
          <w:p w:rsidR="003E5B59" w:rsidRPr="00B14AEA" w:rsidRDefault="003E5B59" w:rsidP="00654444">
            <w:pPr>
              <w:pStyle w:val="Tabletext"/>
              <w:spacing w:before="40" w:after="40"/>
              <w:jc w:val="center"/>
              <w:rPr>
                <w:b/>
                <w:bCs/>
                <w:sz w:val="18"/>
                <w:szCs w:val="18"/>
              </w:rPr>
            </w:pPr>
            <w:r w:rsidRPr="00B14AEA">
              <w:rPr>
                <w:b/>
                <w:bCs/>
                <w:sz w:val="18"/>
                <w:szCs w:val="18"/>
              </w:rPr>
              <w:t>Reubicación</w:t>
            </w:r>
          </w:p>
        </w:tc>
        <w:tc>
          <w:tcPr>
            <w:tcW w:w="2976" w:type="dxa"/>
            <w:tcMar>
              <w:left w:w="57" w:type="dxa"/>
              <w:right w:w="57" w:type="dxa"/>
            </w:tcMar>
          </w:tcPr>
          <w:p w:rsidR="003E5B59" w:rsidRPr="00B14AEA" w:rsidRDefault="003E5B59" w:rsidP="00654260">
            <w:pPr>
              <w:pStyle w:val="Tabletext"/>
              <w:spacing w:before="40" w:after="40"/>
              <w:rPr>
                <w:sz w:val="18"/>
                <w:szCs w:val="18"/>
              </w:rPr>
            </w:pPr>
            <w:r w:rsidRPr="00B14AEA">
              <w:rPr>
                <w:sz w:val="18"/>
                <w:szCs w:val="18"/>
              </w:rPr>
              <w:t>- Posibles ahorros a largo plazo (equilibrio tras 5-10 años), en función del lugar de reubicación</w:t>
            </w:r>
          </w:p>
        </w:tc>
        <w:tc>
          <w:tcPr>
            <w:tcW w:w="3506" w:type="dxa"/>
            <w:tcMar>
              <w:left w:w="57" w:type="dxa"/>
              <w:right w:w="57" w:type="dxa"/>
            </w:tcMar>
          </w:tcPr>
          <w:p w:rsidR="003E5B59" w:rsidRPr="00B14AEA" w:rsidRDefault="003E5B59" w:rsidP="00654260">
            <w:pPr>
              <w:pStyle w:val="Tabletext"/>
              <w:spacing w:before="40" w:after="40"/>
              <w:rPr>
                <w:sz w:val="18"/>
                <w:szCs w:val="18"/>
              </w:rPr>
            </w:pPr>
            <w:r w:rsidRPr="00B14AEA">
              <w:rPr>
                <w:sz w:val="18"/>
                <w:szCs w:val="18"/>
              </w:rPr>
              <w:t>- Importantes consecuencias para el funcionamiento durante la reubicación y una vez efectuada ésta.</w:t>
            </w:r>
          </w:p>
          <w:p w:rsidR="003E5B59" w:rsidRPr="00B14AEA" w:rsidRDefault="003E5B59" w:rsidP="00654260">
            <w:pPr>
              <w:pStyle w:val="Tabletext"/>
              <w:spacing w:before="40" w:after="40"/>
              <w:rPr>
                <w:sz w:val="18"/>
                <w:szCs w:val="18"/>
              </w:rPr>
            </w:pPr>
            <w:r w:rsidRPr="00B14AEA">
              <w:rPr>
                <w:sz w:val="18"/>
                <w:szCs w:val="18"/>
              </w:rPr>
              <w:t>- Importantes consecuencias para el mantenimiento de los conocimientos y la memora institucional.</w:t>
            </w:r>
          </w:p>
          <w:p w:rsidR="003E5B59" w:rsidRPr="00B14AEA" w:rsidRDefault="003E5B59" w:rsidP="00654260">
            <w:pPr>
              <w:pStyle w:val="Tabletext"/>
              <w:spacing w:before="40" w:after="40"/>
              <w:rPr>
                <w:sz w:val="18"/>
                <w:szCs w:val="18"/>
              </w:rPr>
            </w:pPr>
            <w:r w:rsidRPr="00B14AEA">
              <w:rPr>
                <w:sz w:val="18"/>
                <w:szCs w:val="18"/>
              </w:rPr>
              <w:t xml:space="preserve">- En función del nuevo emplazamiento, la UIT dejaría de beneficiarse de la proximidad con la Sede europea de las Naciones Unidas, la proximidad con un gran número de organizaciones intergubernamentales y no gubernamentales, y de la presencia de las Misiones diplomáticas de la mayoría de sus 193 </w:t>
            </w:r>
            <w:r w:rsidR="001A33E8" w:rsidRPr="00B14AEA">
              <w:rPr>
                <w:sz w:val="18"/>
                <w:szCs w:val="18"/>
              </w:rPr>
              <w:t xml:space="preserve">Estados </w:t>
            </w:r>
            <w:r w:rsidRPr="00B14AEA">
              <w:rPr>
                <w:sz w:val="18"/>
                <w:szCs w:val="18"/>
              </w:rPr>
              <w:t>Miembros.</w:t>
            </w:r>
          </w:p>
        </w:tc>
        <w:tc>
          <w:tcPr>
            <w:tcW w:w="1265" w:type="dxa"/>
            <w:tcMar>
              <w:left w:w="57" w:type="dxa"/>
              <w:right w:w="57" w:type="dxa"/>
            </w:tcMar>
          </w:tcPr>
          <w:p w:rsidR="003E5B59" w:rsidRPr="00B14AEA" w:rsidRDefault="003E5B59" w:rsidP="008E0514">
            <w:pPr>
              <w:pStyle w:val="Tabletext"/>
              <w:spacing w:before="40" w:after="40"/>
              <w:jc w:val="center"/>
              <w:rPr>
                <w:b/>
                <w:bCs/>
                <w:sz w:val="18"/>
                <w:szCs w:val="18"/>
              </w:rPr>
            </w:pPr>
            <w:r w:rsidRPr="00B14AEA">
              <w:rPr>
                <w:b/>
                <w:bCs/>
                <w:sz w:val="18"/>
                <w:szCs w:val="18"/>
              </w:rPr>
              <w:t>- - -</w:t>
            </w:r>
            <w:r w:rsidRPr="00B14AEA">
              <w:rPr>
                <w:b/>
                <w:bCs/>
                <w:sz w:val="18"/>
                <w:szCs w:val="18"/>
              </w:rPr>
              <w:br/>
            </w:r>
            <w:r w:rsidRPr="00B14AEA">
              <w:rPr>
                <w:bCs/>
                <w:sz w:val="18"/>
                <w:szCs w:val="18"/>
              </w:rPr>
              <w:t>(en función de la oferta del País Anfitrión</w:t>
            </w:r>
            <w:r w:rsidRPr="00B14AEA">
              <w:rPr>
                <w:b/>
                <w:bCs/>
                <w:sz w:val="18"/>
                <w:szCs w:val="18"/>
              </w:rPr>
              <w:t>)</w:t>
            </w:r>
          </w:p>
        </w:tc>
        <w:tc>
          <w:tcPr>
            <w:tcW w:w="904" w:type="dxa"/>
            <w:tcMar>
              <w:left w:w="57" w:type="dxa"/>
              <w:right w:w="57" w:type="dxa"/>
            </w:tcMar>
          </w:tcPr>
          <w:p w:rsidR="003E5B59" w:rsidRPr="00B14AEA" w:rsidRDefault="003E5B59" w:rsidP="008E0514">
            <w:pPr>
              <w:pStyle w:val="Tabletext"/>
              <w:spacing w:before="40" w:after="40"/>
              <w:jc w:val="center"/>
              <w:rPr>
                <w:b/>
                <w:bCs/>
                <w:sz w:val="18"/>
                <w:szCs w:val="18"/>
              </w:rPr>
            </w:pPr>
            <w:r w:rsidRPr="00B14AEA">
              <w:rPr>
                <w:b/>
                <w:bCs/>
                <w:sz w:val="18"/>
                <w:szCs w:val="18"/>
              </w:rPr>
              <w:t>+++</w:t>
            </w:r>
            <w:r w:rsidRPr="00B14AEA">
              <w:rPr>
                <w:b/>
                <w:bCs/>
                <w:sz w:val="18"/>
                <w:szCs w:val="18"/>
              </w:rPr>
              <w:br/>
            </w:r>
            <w:r w:rsidRPr="00B14AEA">
              <w:rPr>
                <w:bCs/>
                <w:sz w:val="18"/>
                <w:szCs w:val="18"/>
              </w:rPr>
              <w:t>(en función de la oferta del País Anfitrión</w:t>
            </w:r>
            <w:r w:rsidRPr="00B14AEA">
              <w:rPr>
                <w:b/>
                <w:bCs/>
                <w:sz w:val="18"/>
                <w:szCs w:val="18"/>
              </w:rPr>
              <w:t>)</w:t>
            </w:r>
          </w:p>
        </w:tc>
      </w:tr>
    </w:tbl>
    <w:p w:rsidR="003E5B59" w:rsidRPr="00B14AEA" w:rsidRDefault="00DD43A0" w:rsidP="00230239">
      <w:pPr>
        <w:tabs>
          <w:tab w:val="clear" w:pos="567"/>
          <w:tab w:val="clear" w:pos="1134"/>
          <w:tab w:val="clear" w:pos="1701"/>
          <w:tab w:val="clear" w:pos="2268"/>
          <w:tab w:val="clear" w:pos="2835"/>
        </w:tabs>
        <w:spacing w:before="240"/>
      </w:pPr>
      <w:r w:rsidRPr="00B14AEA">
        <w:t>9.3</w:t>
      </w:r>
      <w:r w:rsidRPr="00B14AEA">
        <w:tab/>
      </w:r>
      <w:r w:rsidR="003E5B59" w:rsidRPr="00B14AEA">
        <w:t>Si bien pueden estimarse las repercusiones financieras de una posible reubicación, no es posible evaluar las consecuencias para el personal y sus familias. Los que no puedan reubicarse intentarán encontrar otro empleo, en función de la situación económica de su país de origen o en el mercado internacional. También habrá repercusiones para los niños en distintas fases de su educación y que tendrían que cambiar de colegio. Puede suponerse que en general las repercusiones para el personal serán importantes, a juzgar por los datos obtenidos de otros organismos y empresas del sector privado que han optado por la reubicación o la externalización de sus servicios. Una reubicación parcial o temporal exacerbaría las consecuencias negativas creando una situación prolongada de inestabilidad durante la cual las familias quizá tendrían que mantener dos hogares, lo que se añadiría gastos y estrés.</w:t>
      </w:r>
    </w:p>
    <w:p w:rsidR="003E5B59" w:rsidRDefault="00DD43A0" w:rsidP="00230239">
      <w:pPr>
        <w:tabs>
          <w:tab w:val="clear" w:pos="567"/>
          <w:tab w:val="clear" w:pos="1134"/>
          <w:tab w:val="clear" w:pos="1701"/>
          <w:tab w:val="clear" w:pos="2268"/>
          <w:tab w:val="clear" w:pos="2835"/>
        </w:tabs>
      </w:pPr>
      <w:r w:rsidRPr="00B14AEA">
        <w:t>9.4</w:t>
      </w:r>
      <w:r w:rsidRPr="00B14AEA">
        <w:tab/>
      </w:r>
      <w:r w:rsidR="003E5B59" w:rsidRPr="00B14AEA">
        <w:t xml:space="preserve">Habida cuenta de la información presentada, se invita a la Conferencia de Plenipotenciarios a </w:t>
      </w:r>
      <w:r w:rsidR="003E5B59" w:rsidRPr="00B14AEA">
        <w:rPr>
          <w:b/>
          <w:bCs/>
        </w:rPr>
        <w:t>tomar una decisión</w:t>
      </w:r>
      <w:r w:rsidR="003E5B59" w:rsidRPr="00B14AEA">
        <w:t xml:space="preserve"> sobre una de las cuatro opciones presentadas en este documento.</w:t>
      </w:r>
    </w:p>
    <w:p w:rsidR="00365B63" w:rsidRDefault="00365B63" w:rsidP="0032202E">
      <w:pPr>
        <w:pStyle w:val="Reasons"/>
      </w:pPr>
    </w:p>
    <w:p w:rsidR="00365B63" w:rsidRDefault="00365B63" w:rsidP="0032202E">
      <w:pPr>
        <w:pStyle w:val="Reasons"/>
      </w:pPr>
    </w:p>
    <w:p w:rsidR="00365B63" w:rsidRDefault="00365B63">
      <w:pPr>
        <w:jc w:val="center"/>
      </w:pPr>
      <w:r>
        <w:t>______________</w:t>
      </w:r>
    </w:p>
    <w:p w:rsidR="00D42B55" w:rsidRPr="00B14AEA" w:rsidRDefault="00D42B55" w:rsidP="00365B63">
      <w:pPr>
        <w:tabs>
          <w:tab w:val="clear" w:pos="567"/>
          <w:tab w:val="clear" w:pos="1134"/>
          <w:tab w:val="clear" w:pos="1701"/>
          <w:tab w:val="clear" w:pos="2268"/>
          <w:tab w:val="clear" w:pos="2835"/>
        </w:tabs>
        <w:rPr>
          <w:rStyle w:val="PageNumber"/>
        </w:rPr>
      </w:pPr>
      <w:bookmarkStart w:id="8" w:name="_GoBack"/>
      <w:bookmarkEnd w:id="8"/>
    </w:p>
    <w:sectPr w:rsidR="00D42B55" w:rsidRPr="00B14AEA" w:rsidSect="00A70E95">
      <w:headerReference w:type="default" r:id="rId13"/>
      <w:footerReference w:type="default" r:id="rId14"/>
      <w:footerReference w:type="first" r:id="rId15"/>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26A" w:rsidRDefault="0022726A">
      <w:r>
        <w:separator/>
      </w:r>
    </w:p>
  </w:endnote>
  <w:endnote w:type="continuationSeparator" w:id="0">
    <w:p w:rsidR="0022726A" w:rsidRDefault="00227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26A" w:rsidRDefault="00BB213F" w:rsidP="008D0D09">
    <w:pPr>
      <w:pStyle w:val="Footer"/>
    </w:pPr>
    <w:r>
      <w:fldChar w:fldCharType="begin"/>
    </w:r>
    <w:r>
      <w:instrText xml:space="preserve"> FILENAME \p  \* MERGEFORMAT </w:instrText>
    </w:r>
    <w:r>
      <w:fldChar w:fldCharType="separate"/>
    </w:r>
    <w:r w:rsidR="008A41E2">
      <w:t>P:\ESP\SG\CONF-SG\PP14\000\057REV1S.docx</w:t>
    </w:r>
    <w:r>
      <w:fldChar w:fldCharType="end"/>
    </w:r>
    <w:r w:rsidR="0022726A">
      <w:t xml:space="preserve"> (370480)</w:t>
    </w:r>
    <w:r w:rsidR="0022726A">
      <w:tab/>
    </w:r>
    <w:r w:rsidR="0022726A">
      <w:fldChar w:fldCharType="begin"/>
    </w:r>
    <w:r w:rsidR="0022726A">
      <w:instrText xml:space="preserve"> SAVEDATE \@ DD.MM.YY </w:instrText>
    </w:r>
    <w:r w:rsidR="0022726A">
      <w:fldChar w:fldCharType="separate"/>
    </w:r>
    <w:r w:rsidR="0006113C">
      <w:t>16.10.14</w:t>
    </w:r>
    <w:r w:rsidR="0022726A">
      <w:fldChar w:fldCharType="end"/>
    </w:r>
    <w:r w:rsidR="0022726A">
      <w:tab/>
    </w:r>
    <w:r w:rsidR="0022726A">
      <w:fldChar w:fldCharType="begin"/>
    </w:r>
    <w:r w:rsidR="0022726A">
      <w:instrText xml:space="preserve"> PRINTDATE \@ DD.MM.YY </w:instrText>
    </w:r>
    <w:r w:rsidR="0022726A">
      <w:fldChar w:fldCharType="separate"/>
    </w:r>
    <w:r w:rsidR="008A41E2">
      <w:t>16.10.14</w:t>
    </w:r>
    <w:r w:rsidR="0022726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26A" w:rsidRPr="0063204E" w:rsidRDefault="0022726A" w:rsidP="0063204E">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26A" w:rsidRDefault="0022726A">
      <w:r>
        <w:t>____________________</w:t>
      </w:r>
    </w:p>
  </w:footnote>
  <w:footnote w:type="continuationSeparator" w:id="0">
    <w:p w:rsidR="0022726A" w:rsidRDefault="0022726A">
      <w:r>
        <w:continuationSeparator/>
      </w:r>
    </w:p>
  </w:footnote>
  <w:footnote w:id="1">
    <w:p w:rsidR="0022726A" w:rsidRPr="00654444" w:rsidRDefault="0022726A" w:rsidP="002E04F0">
      <w:pPr>
        <w:pStyle w:val="FootnoteText"/>
      </w:pPr>
      <w:r w:rsidRPr="005F356D">
        <w:rPr>
          <w:rStyle w:val="FootnoteReference"/>
        </w:rPr>
        <w:footnoteRef/>
      </w:r>
      <w:r w:rsidRPr="005F356D">
        <w:tab/>
      </w:r>
      <w:r w:rsidRPr="000569EA">
        <w:rPr>
          <w:sz w:val="20"/>
        </w:rPr>
        <w:t>Término jurídico específico del País Anfitrión.</w:t>
      </w:r>
      <w:r>
        <w:rPr>
          <w:sz w:val="20"/>
        </w:rPr>
        <w:t xml:space="preserve"> Para más detalles, véanse los puntos 8.63 a 8.67.</w:t>
      </w:r>
    </w:p>
  </w:footnote>
  <w:footnote w:id="2">
    <w:p w:rsidR="0022726A" w:rsidRPr="00654444" w:rsidRDefault="0022726A" w:rsidP="00654444">
      <w:pPr>
        <w:pStyle w:val="FootnoteText"/>
      </w:pPr>
      <w:r w:rsidRPr="00654444">
        <w:rPr>
          <w:rStyle w:val="FootnoteReference"/>
          <w:position w:val="0"/>
          <w:szCs w:val="16"/>
        </w:rPr>
        <w:footnoteRef/>
      </w:r>
      <w:r w:rsidRPr="00654444">
        <w:tab/>
      </w:r>
      <w:r w:rsidRPr="000569EA">
        <w:rPr>
          <w:sz w:val="20"/>
        </w:rPr>
        <w:t>En 2009 se encargó un estudio externo a una consultoría (</w:t>
      </w:r>
      <w:proofErr w:type="spellStart"/>
      <w:r w:rsidRPr="000569EA">
        <w:rPr>
          <w:sz w:val="20"/>
        </w:rPr>
        <w:t>Brodbeck-Roulet</w:t>
      </w:r>
      <w:proofErr w:type="spellEnd"/>
      <w:r w:rsidRPr="000569EA">
        <w:rPr>
          <w:sz w:val="20"/>
        </w:rPr>
        <w:t xml:space="preserve">), que en 2010 presentó un informe sobre el rendimiento de las fachadas de </w:t>
      </w:r>
      <w:proofErr w:type="spellStart"/>
      <w:r w:rsidRPr="000569EA">
        <w:rPr>
          <w:sz w:val="20"/>
        </w:rPr>
        <w:t>Varembé</w:t>
      </w:r>
      <w:proofErr w:type="spellEnd"/>
      <w:r w:rsidRPr="000569EA">
        <w:rPr>
          <w:sz w:val="20"/>
        </w:rPr>
        <w:t xml:space="preserve"> y las posibles soluciones al problema. </w:t>
      </w:r>
    </w:p>
  </w:footnote>
  <w:footnote w:id="3">
    <w:p w:rsidR="0022726A" w:rsidRPr="00BB213F" w:rsidRDefault="0022726A" w:rsidP="00365B63">
      <w:pPr>
        <w:pStyle w:val="FootnoteText"/>
      </w:pPr>
      <w:r>
        <w:rPr>
          <w:rStyle w:val="FootnoteReference"/>
        </w:rPr>
        <w:footnoteRef/>
      </w:r>
      <w:r w:rsidRPr="00BB213F">
        <w:t xml:space="preserve"> </w:t>
      </w:r>
      <w:r w:rsidR="00365B63" w:rsidRPr="00BB213F">
        <w:t>"</w:t>
      </w:r>
      <w:proofErr w:type="spellStart"/>
      <w:r w:rsidRPr="00BB213F">
        <w:rPr>
          <w:sz w:val="20"/>
        </w:rPr>
        <w:t>Fondation</w:t>
      </w:r>
      <w:proofErr w:type="spellEnd"/>
      <w:r w:rsidRPr="00BB213F">
        <w:rPr>
          <w:sz w:val="20"/>
        </w:rPr>
        <w:t xml:space="preserve"> des </w:t>
      </w:r>
      <w:proofErr w:type="spellStart"/>
      <w:r w:rsidRPr="00BB213F">
        <w:rPr>
          <w:sz w:val="20"/>
        </w:rPr>
        <w:t>immeubles</w:t>
      </w:r>
      <w:proofErr w:type="spellEnd"/>
      <w:r w:rsidRPr="00BB213F">
        <w:rPr>
          <w:sz w:val="20"/>
        </w:rPr>
        <w:t xml:space="preserve"> pour les </w:t>
      </w:r>
      <w:proofErr w:type="spellStart"/>
      <w:r w:rsidRPr="00BB213F">
        <w:rPr>
          <w:sz w:val="20"/>
        </w:rPr>
        <w:t>organisations</w:t>
      </w:r>
      <w:proofErr w:type="spellEnd"/>
      <w:r w:rsidRPr="00BB213F">
        <w:rPr>
          <w:sz w:val="20"/>
        </w:rPr>
        <w:t xml:space="preserve"> </w:t>
      </w:r>
      <w:proofErr w:type="spellStart"/>
      <w:r w:rsidRPr="00BB213F">
        <w:rPr>
          <w:sz w:val="20"/>
        </w:rPr>
        <w:t>internationales</w:t>
      </w:r>
      <w:proofErr w:type="spellEnd"/>
      <w:r w:rsidR="00701016" w:rsidRPr="00BB213F">
        <w:rPr>
          <w:sz w:val="20"/>
        </w:rPr>
        <w:t>"</w:t>
      </w:r>
      <w:r w:rsidRPr="00BB213F">
        <w:rPr>
          <w:sz w:val="20"/>
        </w:rPr>
        <w:t xml:space="preserve"> (Fundación </w:t>
      </w:r>
      <w:r w:rsidR="00365B63" w:rsidRPr="00BB213F">
        <w:rPr>
          <w:sz w:val="20"/>
        </w:rPr>
        <w:t>para los inmu</w:t>
      </w:r>
      <w:r w:rsidR="00365B63">
        <w:rPr>
          <w:sz w:val="20"/>
        </w:rPr>
        <w:t>e</w:t>
      </w:r>
      <w:r w:rsidR="00365B63" w:rsidRPr="00BB213F">
        <w:rPr>
          <w:sz w:val="20"/>
        </w:rPr>
        <w:t xml:space="preserve">bles </w:t>
      </w:r>
      <w:r w:rsidRPr="00BB213F">
        <w:rPr>
          <w:sz w:val="20"/>
        </w:rPr>
        <w:t>de las organizaciones internacionales). Página web: www.fipot.ch</w:t>
      </w:r>
    </w:p>
  </w:footnote>
  <w:footnote w:id="4">
    <w:p w:rsidR="0022726A" w:rsidRPr="002C1497" w:rsidRDefault="0022726A" w:rsidP="006600F2">
      <w:pPr>
        <w:pStyle w:val="FootnoteText"/>
      </w:pPr>
      <w:r>
        <w:rPr>
          <w:rStyle w:val="FootnoteReference"/>
        </w:rPr>
        <w:footnoteRef/>
      </w:r>
      <w:r>
        <w:tab/>
      </w:r>
      <w:r w:rsidRPr="000569EA">
        <w:rPr>
          <w:sz w:val="20"/>
        </w:rPr>
        <w:t xml:space="preserve">Norma suiza de accesibilidad: SIA 500:2009, </w:t>
      </w:r>
      <w:proofErr w:type="spellStart"/>
      <w:r w:rsidRPr="000569EA">
        <w:rPr>
          <w:sz w:val="20"/>
        </w:rPr>
        <w:t>Constructions</w:t>
      </w:r>
      <w:proofErr w:type="spellEnd"/>
      <w:r w:rsidRPr="000569EA">
        <w:rPr>
          <w:sz w:val="20"/>
        </w:rPr>
        <w:t xml:space="preserve"> </w:t>
      </w:r>
      <w:proofErr w:type="spellStart"/>
      <w:r w:rsidRPr="000569EA">
        <w:rPr>
          <w:sz w:val="20"/>
        </w:rPr>
        <w:t>sans</w:t>
      </w:r>
      <w:proofErr w:type="spellEnd"/>
      <w:r w:rsidRPr="000569EA">
        <w:rPr>
          <w:sz w:val="20"/>
        </w:rPr>
        <w:t xml:space="preserve"> </w:t>
      </w:r>
      <w:proofErr w:type="spellStart"/>
      <w:r w:rsidRPr="000569EA">
        <w:rPr>
          <w:sz w:val="20"/>
        </w:rPr>
        <w:t>obstacles</w:t>
      </w:r>
      <w:proofErr w:type="spellEnd"/>
      <w:r w:rsidRPr="000569EA">
        <w:rPr>
          <w:sz w:val="20"/>
        </w:rPr>
        <w:t xml:space="preserve"> (construcciones sin obstáculos).</w:t>
      </w:r>
    </w:p>
  </w:footnote>
  <w:footnote w:id="5">
    <w:p w:rsidR="0022726A" w:rsidRPr="007E7BFA" w:rsidRDefault="0022726A" w:rsidP="00654444">
      <w:pPr>
        <w:pStyle w:val="FootnoteText"/>
        <w:tabs>
          <w:tab w:val="clear" w:pos="256"/>
          <w:tab w:val="clear" w:pos="567"/>
          <w:tab w:val="clear" w:pos="1134"/>
          <w:tab w:val="clear" w:pos="1701"/>
          <w:tab w:val="clear" w:pos="2268"/>
          <w:tab w:val="clear" w:pos="2835"/>
        </w:tabs>
        <w:ind w:left="142" w:hanging="142"/>
      </w:pPr>
      <w:r>
        <w:rPr>
          <w:rStyle w:val="FootnoteReference"/>
        </w:rPr>
        <w:footnoteRef/>
      </w:r>
      <w:r>
        <w:tab/>
      </w:r>
      <w:r w:rsidRPr="000569EA">
        <w:rPr>
          <w:sz w:val="20"/>
        </w:rPr>
        <w:t>Para información, el coste administrativo de todo caso presentado ante el TAOIT, aunque se salde a favor de la organización, es de 20 000 CHF.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0720297"/>
      <w:docPartObj>
        <w:docPartGallery w:val="Page Numbers (Top of Page)"/>
        <w:docPartUnique/>
      </w:docPartObj>
    </w:sdtPr>
    <w:sdtEndPr>
      <w:rPr>
        <w:noProof/>
      </w:rPr>
    </w:sdtEndPr>
    <w:sdtContent>
      <w:p w:rsidR="00470D99" w:rsidRDefault="00470D99">
        <w:pPr>
          <w:pStyle w:val="Header"/>
        </w:pPr>
        <w:r>
          <w:fldChar w:fldCharType="begin"/>
        </w:r>
        <w:r>
          <w:instrText xml:space="preserve"> PAGE   \* MERGEFORMAT </w:instrText>
        </w:r>
        <w:r>
          <w:fldChar w:fldCharType="separate"/>
        </w:r>
        <w:r w:rsidR="00BB213F">
          <w:rPr>
            <w:noProof/>
          </w:rPr>
          <w:t>26</w:t>
        </w:r>
        <w:r>
          <w:rPr>
            <w:noProof/>
          </w:rPr>
          <w:fldChar w:fldCharType="end"/>
        </w:r>
      </w:p>
    </w:sdtContent>
  </w:sdt>
  <w:p w:rsidR="00470D99" w:rsidRPr="0022726A" w:rsidRDefault="00470D99" w:rsidP="00A27F29">
    <w:pPr>
      <w:pStyle w:val="Header"/>
      <w:rPr>
        <w:lang w:val="en-US"/>
      </w:rPr>
    </w:pPr>
    <w:r>
      <w:rPr>
        <w:lang w:val="en-US"/>
      </w:rPr>
      <w:t>PP14</w:t>
    </w:r>
    <w:r w:rsidRPr="0022726A">
      <w:rPr>
        <w:lang w:val="en-US"/>
      </w:rPr>
      <w:t>/57</w:t>
    </w:r>
    <w:r w:rsidR="00804B20">
      <w:rPr>
        <w:lang w:val="en-US"/>
      </w:rPr>
      <w:t>(Rev.1)</w:t>
    </w:r>
    <w:r w:rsidRPr="0022726A">
      <w:rPr>
        <w:lang w:val="en-US"/>
      </w:rPr>
      <w:t>-S</w:t>
    </w:r>
  </w:p>
  <w:p w:rsidR="0022726A" w:rsidRPr="0022726A" w:rsidRDefault="0022726A" w:rsidP="003E5B59">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F5C0E"/>
    <w:multiLevelType w:val="multilevel"/>
    <w:tmpl w:val="55B80F60"/>
    <w:lvl w:ilvl="0">
      <w:start w:val="1"/>
      <w:numFmt w:val="decimal"/>
      <w:lvlText w:val="7.%1"/>
      <w:lvlJc w:val="left"/>
      <w:pPr>
        <w:ind w:left="0" w:firstLine="0"/>
      </w:pPr>
      <w:rPr>
        <w:rFonts w:hint="default"/>
        <w:spacing w:val="-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7402510"/>
    <w:multiLevelType w:val="multilevel"/>
    <w:tmpl w:val="576C509A"/>
    <w:lvl w:ilvl="0">
      <w:start w:val="4"/>
      <w:numFmt w:val="decimal"/>
      <w:lvlText w:val="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EA4326C"/>
    <w:multiLevelType w:val="hybridMultilevel"/>
    <w:tmpl w:val="792CF3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733A0B"/>
    <w:multiLevelType w:val="hybridMultilevel"/>
    <w:tmpl w:val="5D084F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D40F1D"/>
    <w:multiLevelType w:val="multilevel"/>
    <w:tmpl w:val="B2EC8CF0"/>
    <w:lvl w:ilvl="0">
      <w:start w:val="1"/>
      <w:numFmt w:val="decimal"/>
      <w:lvlText w:val="2.%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CD52CBA"/>
    <w:multiLevelType w:val="multilevel"/>
    <w:tmpl w:val="738C5C48"/>
    <w:lvl w:ilvl="0">
      <w:start w:val="1"/>
      <w:numFmt w:val="upperLetter"/>
      <w:lvlText w:val="%1."/>
      <w:lvlJc w:val="left"/>
      <w:pPr>
        <w:ind w:left="1418" w:hanging="709"/>
      </w:pPr>
      <w:rPr>
        <w:rFonts w:hint="default"/>
      </w:rPr>
    </w:lvl>
    <w:lvl w:ilvl="1">
      <w:start w:val="1"/>
      <w:numFmt w:val="lowerLetter"/>
      <w:lvlText w:val="%2."/>
      <w:lvlJc w:val="left"/>
      <w:pPr>
        <w:ind w:left="2154" w:hanging="360"/>
      </w:pPr>
      <w:rPr>
        <w:rFonts w:hint="default"/>
      </w:rPr>
    </w:lvl>
    <w:lvl w:ilvl="2">
      <w:start w:val="1"/>
      <w:numFmt w:val="lowerRoman"/>
      <w:lvlText w:val="%3."/>
      <w:lvlJc w:val="right"/>
      <w:pPr>
        <w:ind w:left="2874" w:hanging="180"/>
      </w:pPr>
      <w:rPr>
        <w:rFonts w:hint="default"/>
      </w:rPr>
    </w:lvl>
    <w:lvl w:ilvl="3">
      <w:start w:val="1"/>
      <w:numFmt w:val="decimal"/>
      <w:lvlText w:val="%4."/>
      <w:lvlJc w:val="left"/>
      <w:pPr>
        <w:ind w:left="3594" w:hanging="360"/>
      </w:pPr>
      <w:rPr>
        <w:rFonts w:hint="default"/>
      </w:rPr>
    </w:lvl>
    <w:lvl w:ilvl="4">
      <w:start w:val="1"/>
      <w:numFmt w:val="lowerLetter"/>
      <w:lvlText w:val="%5."/>
      <w:lvlJc w:val="left"/>
      <w:pPr>
        <w:ind w:left="4314" w:hanging="360"/>
      </w:pPr>
      <w:rPr>
        <w:rFonts w:hint="default"/>
      </w:rPr>
    </w:lvl>
    <w:lvl w:ilvl="5">
      <w:start w:val="1"/>
      <w:numFmt w:val="lowerRoman"/>
      <w:lvlText w:val="%6."/>
      <w:lvlJc w:val="right"/>
      <w:pPr>
        <w:ind w:left="5034" w:hanging="180"/>
      </w:pPr>
      <w:rPr>
        <w:rFonts w:hint="default"/>
      </w:rPr>
    </w:lvl>
    <w:lvl w:ilvl="6">
      <w:start w:val="1"/>
      <w:numFmt w:val="decimal"/>
      <w:lvlText w:val="%7."/>
      <w:lvlJc w:val="left"/>
      <w:pPr>
        <w:ind w:left="5754" w:hanging="360"/>
      </w:pPr>
      <w:rPr>
        <w:rFonts w:hint="default"/>
      </w:rPr>
    </w:lvl>
    <w:lvl w:ilvl="7">
      <w:start w:val="1"/>
      <w:numFmt w:val="lowerLetter"/>
      <w:lvlText w:val="%8."/>
      <w:lvlJc w:val="left"/>
      <w:pPr>
        <w:ind w:left="6474" w:hanging="360"/>
      </w:pPr>
      <w:rPr>
        <w:rFonts w:hint="default"/>
      </w:rPr>
    </w:lvl>
    <w:lvl w:ilvl="8">
      <w:start w:val="1"/>
      <w:numFmt w:val="lowerRoman"/>
      <w:lvlText w:val="%9."/>
      <w:lvlJc w:val="right"/>
      <w:pPr>
        <w:ind w:left="7194" w:hanging="180"/>
      </w:pPr>
      <w:rPr>
        <w:rFonts w:hint="default"/>
      </w:rPr>
    </w:lvl>
  </w:abstractNum>
  <w:abstractNum w:abstractNumId="6">
    <w:nsid w:val="340E2C3E"/>
    <w:multiLevelType w:val="multilevel"/>
    <w:tmpl w:val="C5E43A2E"/>
    <w:lvl w:ilvl="0">
      <w:start w:val="1"/>
      <w:numFmt w:val="decimal"/>
      <w:lvlText w:val="6.%1"/>
      <w:lvlJc w:val="left"/>
      <w:pPr>
        <w:ind w:left="0" w:firstLine="0"/>
      </w:pPr>
      <w:rPr>
        <w:rFonts w:hint="default"/>
        <w:spacing w:val="-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38443D87"/>
    <w:multiLevelType w:val="multilevel"/>
    <w:tmpl w:val="BF9E8E68"/>
    <w:lvl w:ilvl="0">
      <w:start w:val="14"/>
      <w:numFmt w:val="decimal"/>
      <w:lvlText w:val="5.%1"/>
      <w:lvlJc w:val="left"/>
      <w:pPr>
        <w:ind w:left="0" w:firstLine="0"/>
      </w:pPr>
      <w:rPr>
        <w:rFonts w:hint="default"/>
        <w:spacing w:val="-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432E7574"/>
    <w:multiLevelType w:val="multilevel"/>
    <w:tmpl w:val="892E0D8C"/>
    <w:lvl w:ilvl="0">
      <w:start w:val="3"/>
      <w:numFmt w:val="decimal"/>
      <w:lvlText w:val="7.%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nsid w:val="44B22DDF"/>
    <w:multiLevelType w:val="multilevel"/>
    <w:tmpl w:val="6E6C9E48"/>
    <w:lvl w:ilvl="0">
      <w:start w:val="1"/>
      <w:numFmt w:val="decimal"/>
      <w:lvlText w:val="9.%1"/>
      <w:lvlJc w:val="left"/>
      <w:pPr>
        <w:ind w:left="480" w:hanging="480"/>
      </w:pPr>
      <w:rPr>
        <w:rFonts w:hint="default"/>
      </w:rPr>
    </w:lvl>
    <w:lvl w:ilvl="1">
      <w:start w:val="26"/>
      <w:numFmt w:val="decimal"/>
      <w:lvlText w:val="8.%2"/>
      <w:lvlJc w:val="left"/>
      <w:pPr>
        <w:ind w:left="480" w:hanging="480"/>
      </w:pPr>
      <w:rPr>
        <w:rFonts w:hint="default"/>
      </w:rPr>
    </w:lvl>
    <w:lvl w:ilvl="2">
      <w:start w:val="1"/>
      <w:numFmt w:val="decimal"/>
      <w:lvlText w:val="8.11.%3"/>
      <w:lvlJc w:val="left"/>
      <w:pPr>
        <w:ind w:left="720" w:hanging="720"/>
      </w:pPr>
      <w:rPr>
        <w:rFonts w:hint="default"/>
      </w:rPr>
    </w:lvl>
    <w:lvl w:ilvl="3">
      <w:start w:val="1"/>
      <w:numFmt w:val="decimal"/>
      <w:lvlText w:val="%1.%20.%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6CF4161"/>
    <w:multiLevelType w:val="multilevel"/>
    <w:tmpl w:val="886ABB02"/>
    <w:lvl w:ilvl="0">
      <w:start w:val="8"/>
      <w:numFmt w:val="decimal"/>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47293128"/>
    <w:multiLevelType w:val="multilevel"/>
    <w:tmpl w:val="1D5A6DF6"/>
    <w:lvl w:ilvl="0">
      <w:start w:val="7"/>
      <w:numFmt w:val="decimal"/>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8603BEB"/>
    <w:multiLevelType w:val="multilevel"/>
    <w:tmpl w:val="86E46F26"/>
    <w:lvl w:ilvl="0">
      <w:start w:val="7"/>
      <w:numFmt w:val="decimal"/>
      <w:lvlText w:val="%1"/>
      <w:lvlJc w:val="left"/>
      <w:pPr>
        <w:ind w:left="480" w:hanging="480"/>
      </w:pPr>
      <w:rPr>
        <w:rFonts w:hint="default"/>
      </w:rPr>
    </w:lvl>
    <w:lvl w:ilvl="1">
      <w:start w:val="1"/>
      <w:numFmt w:val="decimal"/>
      <w:lvlText w:val="8.%2"/>
      <w:lvlJc w:val="left"/>
      <w:pPr>
        <w:ind w:left="480" w:hanging="48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BE67F71"/>
    <w:multiLevelType w:val="multilevel"/>
    <w:tmpl w:val="80A0E828"/>
    <w:lvl w:ilvl="0">
      <w:start w:val="7"/>
      <w:numFmt w:val="decimal"/>
      <w:lvlText w:val="%1"/>
      <w:lvlJc w:val="left"/>
      <w:pPr>
        <w:ind w:left="480" w:hanging="480"/>
      </w:pPr>
      <w:rPr>
        <w:rFonts w:hint="default"/>
      </w:rPr>
    </w:lvl>
    <w:lvl w:ilvl="1">
      <w:start w:val="25"/>
      <w:numFmt w:val="decimal"/>
      <w:lvlText w:val="8.%2"/>
      <w:lvlJc w:val="left"/>
      <w:pPr>
        <w:ind w:left="480" w:hanging="480"/>
      </w:pPr>
      <w:rPr>
        <w:rFonts w:hint="default"/>
      </w:rPr>
    </w:lvl>
    <w:lvl w:ilvl="2">
      <w:start w:val="1"/>
      <w:numFmt w:val="decimal"/>
      <w:lvlText w:val="8.10.%3"/>
      <w:lvlJc w:val="left"/>
      <w:pPr>
        <w:ind w:left="720" w:hanging="720"/>
      </w:pPr>
      <w:rPr>
        <w:rFonts w:hint="default"/>
      </w:rPr>
    </w:lvl>
    <w:lvl w:ilvl="3">
      <w:start w:val="1"/>
      <w:numFmt w:val="decimal"/>
      <w:lvlText w:val="%1.%20.%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4854913"/>
    <w:multiLevelType w:val="multilevel"/>
    <w:tmpl w:val="6E6C9E48"/>
    <w:lvl w:ilvl="0">
      <w:start w:val="1"/>
      <w:numFmt w:val="decimal"/>
      <w:lvlText w:val="9.%1"/>
      <w:lvlJc w:val="left"/>
      <w:pPr>
        <w:ind w:left="480" w:hanging="480"/>
      </w:pPr>
      <w:rPr>
        <w:rFonts w:hint="default"/>
      </w:rPr>
    </w:lvl>
    <w:lvl w:ilvl="1">
      <w:start w:val="26"/>
      <w:numFmt w:val="decimal"/>
      <w:lvlText w:val="8.%2"/>
      <w:lvlJc w:val="left"/>
      <w:pPr>
        <w:ind w:left="480" w:hanging="480"/>
      </w:pPr>
      <w:rPr>
        <w:rFonts w:hint="default"/>
      </w:rPr>
    </w:lvl>
    <w:lvl w:ilvl="2">
      <w:start w:val="1"/>
      <w:numFmt w:val="decimal"/>
      <w:lvlText w:val="8.11.%3"/>
      <w:lvlJc w:val="left"/>
      <w:pPr>
        <w:ind w:left="720" w:hanging="720"/>
      </w:pPr>
      <w:rPr>
        <w:rFonts w:hint="default"/>
      </w:rPr>
    </w:lvl>
    <w:lvl w:ilvl="3">
      <w:start w:val="1"/>
      <w:numFmt w:val="decimal"/>
      <w:lvlText w:val="%1.%20.%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7424C59"/>
    <w:multiLevelType w:val="multilevel"/>
    <w:tmpl w:val="EA94F45A"/>
    <w:lvl w:ilvl="0">
      <w:start w:val="1"/>
      <w:numFmt w:val="decimal"/>
      <w:lvlText w:val="5.%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630924D1"/>
    <w:multiLevelType w:val="multilevel"/>
    <w:tmpl w:val="2E2A7B8A"/>
    <w:lvl w:ilvl="0">
      <w:start w:val="1"/>
      <w:numFmt w:val="upperLetter"/>
      <w:lvlText w:val="%1."/>
      <w:lvlJc w:val="left"/>
      <w:pPr>
        <w:ind w:left="1418"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641D6DD7"/>
    <w:multiLevelType w:val="hybridMultilevel"/>
    <w:tmpl w:val="2D28E664"/>
    <w:lvl w:ilvl="0" w:tplc="CBDC376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8B7AF7"/>
    <w:multiLevelType w:val="hybridMultilevel"/>
    <w:tmpl w:val="6C323692"/>
    <w:lvl w:ilvl="0" w:tplc="173233EE">
      <w:start w:val="1"/>
      <w:numFmt w:val="decimal"/>
      <w:lvlText w:val="1.%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44590F"/>
    <w:multiLevelType w:val="multilevel"/>
    <w:tmpl w:val="0D8E5952"/>
    <w:lvl w:ilvl="0">
      <w:start w:val="9"/>
      <w:numFmt w:val="decimal"/>
      <w:lvlText w:val="7.%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6927380B"/>
    <w:multiLevelType w:val="multilevel"/>
    <w:tmpl w:val="08B462DA"/>
    <w:lvl w:ilvl="0">
      <w:start w:val="1"/>
      <w:numFmt w:val="decimal"/>
      <w:lvlText w:val="4.%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6F3D41EB"/>
    <w:multiLevelType w:val="multilevel"/>
    <w:tmpl w:val="4060EFB6"/>
    <w:lvl w:ilvl="0">
      <w:start w:val="1"/>
      <w:numFmt w:val="decimal"/>
      <w:lvlText w:val="3.%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756B6D06"/>
    <w:multiLevelType w:val="hybridMultilevel"/>
    <w:tmpl w:val="7A267CF2"/>
    <w:lvl w:ilvl="0" w:tplc="CFDE0C3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
  </w:num>
  <w:num w:numId="3">
    <w:abstractNumId w:val="21"/>
  </w:num>
  <w:num w:numId="4">
    <w:abstractNumId w:val="20"/>
  </w:num>
  <w:num w:numId="5">
    <w:abstractNumId w:val="15"/>
  </w:num>
  <w:num w:numId="6">
    <w:abstractNumId w:val="6"/>
  </w:num>
  <w:num w:numId="7">
    <w:abstractNumId w:val="0"/>
  </w:num>
  <w:num w:numId="8">
    <w:abstractNumId w:val="0"/>
    <w:lvlOverride w:ilvl="0">
      <w:lvl w:ilvl="0">
        <w:start w:val="1"/>
        <w:numFmt w:val="decimal"/>
        <w:lvlText w:val="7.%1"/>
        <w:lvlJc w:val="left"/>
        <w:pPr>
          <w:ind w:left="36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9">
    <w:abstractNumId w:val="8"/>
  </w:num>
  <w:num w:numId="10">
    <w:abstractNumId w:val="12"/>
  </w:num>
  <w:num w:numId="11">
    <w:abstractNumId w:val="12"/>
    <w:lvlOverride w:ilvl="0">
      <w:lvl w:ilvl="0">
        <w:start w:val="7"/>
        <w:numFmt w:val="decimal"/>
        <w:lvlText w:val="%1"/>
        <w:lvlJc w:val="left"/>
        <w:pPr>
          <w:ind w:left="480" w:hanging="480"/>
        </w:pPr>
        <w:rPr>
          <w:rFonts w:hint="default"/>
        </w:rPr>
      </w:lvl>
    </w:lvlOverride>
    <w:lvlOverride w:ilvl="1">
      <w:lvl w:ilvl="1">
        <w:start w:val="1"/>
        <w:numFmt w:val="decimal"/>
        <w:lvlText w:val="8.%2"/>
        <w:lvlJc w:val="left"/>
        <w:pPr>
          <w:ind w:left="480" w:hanging="480"/>
        </w:pPr>
        <w:rPr>
          <w:rFonts w:hint="default"/>
        </w:rPr>
      </w:lvl>
    </w:lvlOverride>
    <w:lvlOverride w:ilvl="2">
      <w:lvl w:ilvl="2">
        <w:start w:val="1"/>
        <w:numFmt w:val="decimal"/>
        <w:lvlText w:val="8.9.%3"/>
        <w:lvlJc w:val="left"/>
        <w:pPr>
          <w:ind w:left="862"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2">
    <w:abstractNumId w:val="13"/>
  </w:num>
  <w:num w:numId="13">
    <w:abstractNumId w:val="9"/>
  </w:num>
  <w:num w:numId="14">
    <w:abstractNumId w:val="5"/>
  </w:num>
  <w:num w:numId="15">
    <w:abstractNumId w:val="1"/>
  </w:num>
  <w:num w:numId="16">
    <w:abstractNumId w:val="7"/>
  </w:num>
  <w:num w:numId="17">
    <w:abstractNumId w:val="16"/>
  </w:num>
  <w:num w:numId="18">
    <w:abstractNumId w:val="17"/>
  </w:num>
  <w:num w:numId="19">
    <w:abstractNumId w:val="11"/>
  </w:num>
  <w:num w:numId="20">
    <w:abstractNumId w:val="22"/>
  </w:num>
  <w:num w:numId="21">
    <w:abstractNumId w:val="10"/>
  </w:num>
  <w:num w:numId="22">
    <w:abstractNumId w:val="19"/>
  </w:num>
  <w:num w:numId="23">
    <w:abstractNumId w:val="3"/>
  </w:num>
  <w:num w:numId="24">
    <w:abstractNumId w:val="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B59"/>
    <w:rsid w:val="0000188C"/>
    <w:rsid w:val="00007219"/>
    <w:rsid w:val="00031ECB"/>
    <w:rsid w:val="000569EA"/>
    <w:rsid w:val="0006113C"/>
    <w:rsid w:val="000863AB"/>
    <w:rsid w:val="000A1523"/>
    <w:rsid w:val="000B1752"/>
    <w:rsid w:val="000E3974"/>
    <w:rsid w:val="000F0DF3"/>
    <w:rsid w:val="000F2999"/>
    <w:rsid w:val="0010546D"/>
    <w:rsid w:val="001374FF"/>
    <w:rsid w:val="001475B2"/>
    <w:rsid w:val="00153B09"/>
    <w:rsid w:val="001820A1"/>
    <w:rsid w:val="001A33E8"/>
    <w:rsid w:val="001A3466"/>
    <w:rsid w:val="001D6EC3"/>
    <w:rsid w:val="001D787B"/>
    <w:rsid w:val="001E3D06"/>
    <w:rsid w:val="0022726A"/>
    <w:rsid w:val="00230239"/>
    <w:rsid w:val="00237C17"/>
    <w:rsid w:val="00242376"/>
    <w:rsid w:val="00247346"/>
    <w:rsid w:val="002535DD"/>
    <w:rsid w:val="00254677"/>
    <w:rsid w:val="00255FA1"/>
    <w:rsid w:val="00286398"/>
    <w:rsid w:val="002C1497"/>
    <w:rsid w:val="002C6527"/>
    <w:rsid w:val="002E04F0"/>
    <w:rsid w:val="002E2B54"/>
    <w:rsid w:val="002E44FC"/>
    <w:rsid w:val="00365B63"/>
    <w:rsid w:val="003707E5"/>
    <w:rsid w:val="003729C3"/>
    <w:rsid w:val="003A2C41"/>
    <w:rsid w:val="003C2225"/>
    <w:rsid w:val="003E3235"/>
    <w:rsid w:val="003E5B59"/>
    <w:rsid w:val="003E6E73"/>
    <w:rsid w:val="003E7477"/>
    <w:rsid w:val="004204EE"/>
    <w:rsid w:val="00470D99"/>
    <w:rsid w:val="00484B72"/>
    <w:rsid w:val="00495F49"/>
    <w:rsid w:val="004A346E"/>
    <w:rsid w:val="004A63A9"/>
    <w:rsid w:val="004B07DB"/>
    <w:rsid w:val="004B0BB0"/>
    <w:rsid w:val="004B0BCB"/>
    <w:rsid w:val="004C2CC5"/>
    <w:rsid w:val="004C39C6"/>
    <w:rsid w:val="004D23BA"/>
    <w:rsid w:val="004E08E0"/>
    <w:rsid w:val="00507662"/>
    <w:rsid w:val="00523448"/>
    <w:rsid w:val="005359B6"/>
    <w:rsid w:val="00541E3E"/>
    <w:rsid w:val="00542516"/>
    <w:rsid w:val="00550FCF"/>
    <w:rsid w:val="00567ED5"/>
    <w:rsid w:val="00580B67"/>
    <w:rsid w:val="00586703"/>
    <w:rsid w:val="00595392"/>
    <w:rsid w:val="0059554A"/>
    <w:rsid w:val="005B6AC7"/>
    <w:rsid w:val="005D1164"/>
    <w:rsid w:val="005D6488"/>
    <w:rsid w:val="005F4C7E"/>
    <w:rsid w:val="005F6278"/>
    <w:rsid w:val="00601280"/>
    <w:rsid w:val="00605474"/>
    <w:rsid w:val="0063204E"/>
    <w:rsid w:val="0064003E"/>
    <w:rsid w:val="006455D2"/>
    <w:rsid w:val="00654260"/>
    <w:rsid w:val="00654444"/>
    <w:rsid w:val="00657185"/>
    <w:rsid w:val="006600F2"/>
    <w:rsid w:val="006B412C"/>
    <w:rsid w:val="006B5512"/>
    <w:rsid w:val="006B6D52"/>
    <w:rsid w:val="006C190D"/>
    <w:rsid w:val="006E3271"/>
    <w:rsid w:val="006F4141"/>
    <w:rsid w:val="00701016"/>
    <w:rsid w:val="00720686"/>
    <w:rsid w:val="00730B28"/>
    <w:rsid w:val="00737EFF"/>
    <w:rsid w:val="00750806"/>
    <w:rsid w:val="007553E9"/>
    <w:rsid w:val="007B6ED8"/>
    <w:rsid w:val="007F6EBC"/>
    <w:rsid w:val="00804B20"/>
    <w:rsid w:val="00855C18"/>
    <w:rsid w:val="008774E3"/>
    <w:rsid w:val="00882773"/>
    <w:rsid w:val="008A41E2"/>
    <w:rsid w:val="008B35F6"/>
    <w:rsid w:val="008B4706"/>
    <w:rsid w:val="008B6676"/>
    <w:rsid w:val="008D0D09"/>
    <w:rsid w:val="008E0514"/>
    <w:rsid w:val="008E51C5"/>
    <w:rsid w:val="008F5A0D"/>
    <w:rsid w:val="008F7109"/>
    <w:rsid w:val="009107B0"/>
    <w:rsid w:val="009220DE"/>
    <w:rsid w:val="0099270D"/>
    <w:rsid w:val="009A1A86"/>
    <w:rsid w:val="009B1478"/>
    <w:rsid w:val="009C76B4"/>
    <w:rsid w:val="009E0C42"/>
    <w:rsid w:val="009E573F"/>
    <w:rsid w:val="009F4FEF"/>
    <w:rsid w:val="00A26B55"/>
    <w:rsid w:val="00A27F29"/>
    <w:rsid w:val="00A70E95"/>
    <w:rsid w:val="00A83B16"/>
    <w:rsid w:val="00AA1F73"/>
    <w:rsid w:val="00AA3FFA"/>
    <w:rsid w:val="00AA52FF"/>
    <w:rsid w:val="00AD400E"/>
    <w:rsid w:val="00AF0DC5"/>
    <w:rsid w:val="00B14AEA"/>
    <w:rsid w:val="00B151C8"/>
    <w:rsid w:val="00B44D82"/>
    <w:rsid w:val="00B62ADE"/>
    <w:rsid w:val="00B73978"/>
    <w:rsid w:val="00B77C4D"/>
    <w:rsid w:val="00BB13FE"/>
    <w:rsid w:val="00BB213F"/>
    <w:rsid w:val="00BC073C"/>
    <w:rsid w:val="00BC7EE2"/>
    <w:rsid w:val="00BE2D83"/>
    <w:rsid w:val="00BF23F5"/>
    <w:rsid w:val="00C42D2D"/>
    <w:rsid w:val="00C5707B"/>
    <w:rsid w:val="00C61A48"/>
    <w:rsid w:val="00C65951"/>
    <w:rsid w:val="00C80F8F"/>
    <w:rsid w:val="00C84355"/>
    <w:rsid w:val="00CA1D01"/>
    <w:rsid w:val="00CD20D9"/>
    <w:rsid w:val="00CD701A"/>
    <w:rsid w:val="00CE2444"/>
    <w:rsid w:val="00D05AAE"/>
    <w:rsid w:val="00D05E6B"/>
    <w:rsid w:val="00D254A6"/>
    <w:rsid w:val="00D42B55"/>
    <w:rsid w:val="00D57D70"/>
    <w:rsid w:val="00DD25E0"/>
    <w:rsid w:val="00DD43A0"/>
    <w:rsid w:val="00DF17FB"/>
    <w:rsid w:val="00E05D81"/>
    <w:rsid w:val="00E66FC3"/>
    <w:rsid w:val="00E677DD"/>
    <w:rsid w:val="00E77F17"/>
    <w:rsid w:val="00E921EC"/>
    <w:rsid w:val="00EA5C7E"/>
    <w:rsid w:val="00EC395A"/>
    <w:rsid w:val="00EC5F7F"/>
    <w:rsid w:val="00F01632"/>
    <w:rsid w:val="00F43D44"/>
    <w:rsid w:val="00F5603D"/>
    <w:rsid w:val="00F70A15"/>
    <w:rsid w:val="00F72393"/>
    <w:rsid w:val="00F80E6E"/>
    <w:rsid w:val="00FA46A3"/>
    <w:rsid w:val="00FB0BB4"/>
    <w:rsid w:val="00FB26DC"/>
    <w:rsid w:val="00FB3B85"/>
    <w:rsid w:val="00FC42ED"/>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AAC6D06-486B-498E-ACB9-EAB8DD195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4A63A9"/>
    <w:pPr>
      <w:keepNext/>
      <w:keepLines/>
      <w:spacing w:before="480"/>
      <w:ind w:left="567" w:hanging="567"/>
      <w:outlineLvl w:val="0"/>
    </w:pPr>
    <w:rPr>
      <w:b/>
      <w:sz w:val="28"/>
    </w:rPr>
  </w:style>
  <w:style w:type="paragraph" w:styleId="Heading2">
    <w:name w:val="heading 2"/>
    <w:basedOn w:val="Heading1"/>
    <w:next w:val="Normal"/>
    <w:link w:val="Heading2Char"/>
    <w:qFormat/>
    <w:rsid w:val="00BB13FE"/>
    <w:pPr>
      <w:spacing w:before="320"/>
      <w:outlineLvl w:val="1"/>
    </w:pPr>
    <w:rPr>
      <w:sz w:val="24"/>
    </w:rPr>
  </w:style>
  <w:style w:type="paragraph" w:styleId="Heading3">
    <w:name w:val="heading 3"/>
    <w:basedOn w:val="Heading1"/>
    <w:next w:val="Normal"/>
    <w:link w:val="Heading3Char"/>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link w:val="FootnoteTextChar"/>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uiPriority w:val="99"/>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character" w:customStyle="1" w:styleId="Heading1Char">
    <w:name w:val="Heading 1 Char"/>
    <w:basedOn w:val="DefaultParagraphFont"/>
    <w:link w:val="Heading1"/>
    <w:rsid w:val="003E5B59"/>
    <w:rPr>
      <w:rFonts w:ascii="Calibri" w:hAnsi="Calibri"/>
      <w:b/>
      <w:sz w:val="28"/>
      <w:lang w:val="es-ES_tradnl" w:eastAsia="en-US"/>
    </w:rPr>
  </w:style>
  <w:style w:type="character" w:customStyle="1" w:styleId="Heading2Char">
    <w:name w:val="Heading 2 Char"/>
    <w:basedOn w:val="DefaultParagraphFont"/>
    <w:link w:val="Heading2"/>
    <w:rsid w:val="003E5B59"/>
    <w:rPr>
      <w:rFonts w:ascii="Calibri" w:hAnsi="Calibri"/>
      <w:b/>
      <w:sz w:val="24"/>
      <w:lang w:val="es-ES_tradnl" w:eastAsia="en-US"/>
    </w:rPr>
  </w:style>
  <w:style w:type="character" w:customStyle="1" w:styleId="Heading3Char">
    <w:name w:val="Heading 3 Char"/>
    <w:basedOn w:val="DefaultParagraphFont"/>
    <w:link w:val="Heading3"/>
    <w:rsid w:val="003E5B59"/>
    <w:rPr>
      <w:rFonts w:ascii="Calibri" w:hAnsi="Calibri"/>
      <w:b/>
      <w:sz w:val="24"/>
      <w:lang w:val="es-ES_tradnl" w:eastAsia="en-US"/>
    </w:rPr>
  </w:style>
  <w:style w:type="character" w:customStyle="1" w:styleId="FooterChar">
    <w:name w:val="Footer Char"/>
    <w:basedOn w:val="DefaultParagraphFont"/>
    <w:link w:val="Footer"/>
    <w:rsid w:val="003E5B59"/>
    <w:rPr>
      <w:rFonts w:ascii="Calibri" w:hAnsi="Calibri"/>
      <w:caps/>
      <w:noProof/>
      <w:sz w:val="16"/>
      <w:lang w:val="es-ES_tradnl" w:eastAsia="en-US"/>
    </w:rPr>
  </w:style>
  <w:style w:type="character" w:customStyle="1" w:styleId="FootnoteTextChar">
    <w:name w:val="Footnote Text Char"/>
    <w:basedOn w:val="DefaultParagraphFont"/>
    <w:link w:val="FootnoteText"/>
    <w:rsid w:val="003E5B59"/>
    <w:rPr>
      <w:rFonts w:ascii="Calibri" w:hAnsi="Calibri"/>
      <w:sz w:val="24"/>
      <w:lang w:val="es-ES_tradnl" w:eastAsia="en-US"/>
    </w:rPr>
  </w:style>
  <w:style w:type="character" w:styleId="FollowedHyperlink">
    <w:name w:val="FollowedHyperlink"/>
    <w:basedOn w:val="DefaultParagraphFont"/>
    <w:rsid w:val="003E5B59"/>
    <w:rPr>
      <w:color w:val="800080"/>
      <w:u w:val="single"/>
    </w:rPr>
  </w:style>
  <w:style w:type="paragraph" w:customStyle="1" w:styleId="SpecialFooter">
    <w:name w:val="Special Footer"/>
    <w:basedOn w:val="Footer"/>
    <w:rsid w:val="003E5B59"/>
    <w:pPr>
      <w:tabs>
        <w:tab w:val="left" w:pos="567"/>
        <w:tab w:val="left" w:pos="1134"/>
        <w:tab w:val="left" w:pos="1701"/>
        <w:tab w:val="left" w:pos="2268"/>
        <w:tab w:val="left" w:pos="2835"/>
      </w:tabs>
      <w:jc w:val="both"/>
    </w:pPr>
    <w:rPr>
      <w:rFonts w:ascii="Times New Roman" w:hAnsi="Times New Roman"/>
      <w:caps w:val="0"/>
      <w:noProof w:val="0"/>
      <w:lang w:val="en-GB"/>
    </w:rPr>
  </w:style>
  <w:style w:type="paragraph" w:styleId="ListParagraph">
    <w:name w:val="List Paragraph"/>
    <w:basedOn w:val="Normal"/>
    <w:uiPriority w:val="34"/>
    <w:qFormat/>
    <w:rsid w:val="003E5B59"/>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heme="minorHAnsi" w:eastAsiaTheme="minorEastAsia" w:hAnsiTheme="minorHAnsi" w:cstheme="minorBidi"/>
      <w:szCs w:val="24"/>
      <w:lang w:val="en-GB"/>
    </w:rPr>
  </w:style>
  <w:style w:type="character" w:styleId="CommentReference">
    <w:name w:val="annotation reference"/>
    <w:basedOn w:val="DefaultParagraphFont"/>
    <w:uiPriority w:val="99"/>
    <w:semiHidden/>
    <w:unhideWhenUsed/>
    <w:rsid w:val="003E5B59"/>
    <w:rPr>
      <w:sz w:val="16"/>
      <w:szCs w:val="16"/>
    </w:rPr>
  </w:style>
  <w:style w:type="paragraph" w:styleId="CommentText">
    <w:name w:val="annotation text"/>
    <w:basedOn w:val="Normal"/>
    <w:link w:val="CommentTextChar"/>
    <w:uiPriority w:val="99"/>
    <w:unhideWhenUsed/>
    <w:rsid w:val="003E5B59"/>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0"/>
      <w:lang w:val="en-GB"/>
    </w:rPr>
  </w:style>
  <w:style w:type="character" w:customStyle="1" w:styleId="CommentTextChar">
    <w:name w:val="Comment Text Char"/>
    <w:basedOn w:val="DefaultParagraphFont"/>
    <w:link w:val="CommentText"/>
    <w:uiPriority w:val="99"/>
    <w:rsid w:val="003E5B59"/>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3E5B59"/>
    <w:pPr>
      <w:tabs>
        <w:tab w:val="clear" w:pos="794"/>
        <w:tab w:val="clear" w:pos="1191"/>
        <w:tab w:val="clear" w:pos="1588"/>
        <w:tab w:val="clear" w:pos="1985"/>
        <w:tab w:val="left" w:pos="567"/>
        <w:tab w:val="left" w:pos="1134"/>
        <w:tab w:val="left" w:pos="1701"/>
        <w:tab w:val="left" w:pos="2268"/>
        <w:tab w:val="left" w:pos="2835"/>
      </w:tabs>
    </w:pPr>
    <w:rPr>
      <w:rFonts w:ascii="Calibri" w:hAnsi="Calibri"/>
      <w:b/>
      <w:bCs/>
    </w:rPr>
  </w:style>
  <w:style w:type="character" w:customStyle="1" w:styleId="CommentSubjectChar">
    <w:name w:val="Comment Subject Char"/>
    <w:basedOn w:val="CommentTextChar"/>
    <w:link w:val="CommentSubject"/>
    <w:uiPriority w:val="99"/>
    <w:semiHidden/>
    <w:rsid w:val="003E5B59"/>
    <w:rPr>
      <w:rFonts w:ascii="Calibri" w:hAnsi="Calibri"/>
      <w:b/>
      <w:bCs/>
      <w:lang w:val="en-GB" w:eastAsia="en-US"/>
    </w:rPr>
  </w:style>
  <w:style w:type="paragraph" w:customStyle="1" w:styleId="CEONormal">
    <w:name w:val="CEO_Normal"/>
    <w:uiPriority w:val="99"/>
    <w:rsid w:val="003E5B59"/>
    <w:pPr>
      <w:spacing w:before="120"/>
      <w:jc w:val="center"/>
    </w:pPr>
    <w:rPr>
      <w:rFonts w:ascii="Verdana" w:eastAsia="SimSun" w:hAnsi="Verdana"/>
      <w:sz w:val="19"/>
      <w:szCs w:val="19"/>
      <w:lang w:val="en-GB" w:eastAsia="en-US"/>
    </w:rPr>
  </w:style>
  <w:style w:type="table" w:styleId="TableGrid">
    <w:name w:val="Table Grid"/>
    <w:basedOn w:val="TableNormal"/>
    <w:uiPriority w:val="59"/>
    <w:rsid w:val="003E5B59"/>
    <w:rPr>
      <w:rFonts w:asciiTheme="minorHAnsi" w:eastAsiaTheme="minorEastAsia" w:hAnsiTheme="minorHAnsi"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E5B59"/>
    <w:rPr>
      <w:rFonts w:ascii="Calibri" w:hAnsi="Calibri"/>
      <w:sz w:val="24"/>
      <w:lang w:val="en-GB" w:eastAsia="en-US"/>
    </w:rPr>
  </w:style>
  <w:style w:type="paragraph" w:styleId="DocumentMap">
    <w:name w:val="Document Map"/>
    <w:basedOn w:val="Normal"/>
    <w:link w:val="DocumentMapChar"/>
    <w:semiHidden/>
    <w:unhideWhenUsed/>
    <w:rsid w:val="003E5B59"/>
    <w:pPr>
      <w:spacing w:before="0"/>
    </w:pPr>
    <w:rPr>
      <w:rFonts w:ascii="Lucida Grande" w:hAnsi="Lucida Grande" w:cs="Lucida Grande"/>
      <w:szCs w:val="24"/>
      <w:lang w:val="en-GB"/>
    </w:rPr>
  </w:style>
  <w:style w:type="character" w:customStyle="1" w:styleId="DocumentMapChar">
    <w:name w:val="Document Map Char"/>
    <w:basedOn w:val="DefaultParagraphFont"/>
    <w:link w:val="DocumentMap"/>
    <w:semiHidden/>
    <w:rsid w:val="003E5B59"/>
    <w:rPr>
      <w:rFonts w:ascii="Lucida Grande" w:hAnsi="Lucida Grande" w:cs="Lucida Grande"/>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S14-CL-C-0075/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4-CL-C-0050/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md/S14-CL-C-0092/en" TargetMode="External"/><Relationship Id="rId4" Type="http://schemas.openxmlformats.org/officeDocument/2006/relationships/settings" Target="settings.xml"/><Relationship Id="rId9" Type="http://schemas.openxmlformats.org/officeDocument/2006/relationships/hyperlink" Target="http://www.itu.int/md/S13-CL-INF-0018/en"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459E5-1627-4DE3-9C1B-6169BBAA4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PS_PP14.dotx</Template>
  <TotalTime>1</TotalTime>
  <Pages>28</Pages>
  <Words>11244</Words>
  <Characters>58651</Characters>
  <Application>Microsoft Office Word</Application>
  <DocSecurity>0</DocSecurity>
  <Lines>488</Lines>
  <Paragraphs>139</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69756</CharactersWithSpaces>
  <SharedDoc>false</SharedDoc>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Conferencia de Plenipotenciarios (PP-06)</dc:subject>
  <dc:creator>Christe-Baldan, Susana</dc:creator>
  <cp:keywords>PP-06</cp:keywords>
  <dc:description>PS_PP14.dotx  For: _x000d_Document date: _x000d_Saved by ITU51009317 at 10:37:49 on 19/03/2013</dc:description>
  <cp:lastModifiedBy>Janin, Patricia</cp:lastModifiedBy>
  <cp:revision>3</cp:revision>
  <cp:lastPrinted>2014-10-16T12:07:00Z</cp:lastPrinted>
  <dcterms:created xsi:type="dcterms:W3CDTF">2014-10-17T02:10:00Z</dcterms:created>
  <dcterms:modified xsi:type="dcterms:W3CDTF">2014-10-17T02:11:00Z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PS_PP14.dotx</vt:lpwstr>
  </property>
  <property fmtid="{D5CDD505-2E9C-101B-9397-08002B2CF9AE}" pid="3" name="Docdate">
    <vt:lpwstr/>
  </property>
  <property fmtid="{D5CDD505-2E9C-101B-9397-08002B2CF9AE}" pid="4" name="Docorlang">
    <vt:lpwstr/>
  </property>
  <property fmtid="{D5CDD505-2E9C-101B-9397-08002B2CF9AE}" pid="5" name="Docbluepink">
    <vt:lpwstr>Conferencia de Plenipotenciarios (PP-14) Busan, 20 de octubre - 7 de noviembre de 2014</vt:lpwstr>
  </property>
  <property fmtid="{D5CDD505-2E9C-101B-9397-08002B2CF9AE}" pid="6" name="Docdest">
    <vt:lpwstr/>
  </property>
  <property fmtid="{D5CDD505-2E9C-101B-9397-08002B2CF9AE}" pid="7" name="Docauthor">
    <vt:lpwstr/>
  </property>
</Properties>
</file>