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RPr="00F67639" w:rsidTr="006A046E">
        <w:trPr>
          <w:cantSplit/>
        </w:trPr>
        <w:tc>
          <w:tcPr>
            <w:tcW w:w="6911" w:type="dxa"/>
          </w:tcPr>
          <w:p w:rsidR="001A16ED" w:rsidRPr="00F67639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F67639">
              <w:rPr>
                <w:rFonts w:cs="Times"/>
                <w:b/>
                <w:position w:val="6"/>
                <w:sz w:val="30"/>
                <w:szCs w:val="30"/>
              </w:rPr>
              <w:t>Plenipotentiary Conference (PP-14)</w:t>
            </w:r>
            <w:r w:rsidRPr="00F67639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F67639">
              <w:rPr>
                <w:b/>
                <w:bCs/>
                <w:position w:val="6"/>
                <w:szCs w:val="24"/>
              </w:rPr>
              <w:t>Busan, 20 October – 7 November 2014</w:t>
            </w:r>
          </w:p>
        </w:tc>
        <w:tc>
          <w:tcPr>
            <w:tcW w:w="3120" w:type="dxa"/>
          </w:tcPr>
          <w:p w:rsidR="001A16ED" w:rsidRPr="00F67639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F67639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34B65EC" wp14:editId="7E91CB6C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F67639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F67639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F67639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F67639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F67639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F67639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F67639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67639" w:rsidRDefault="008263C6" w:rsidP="008263C6">
            <w:pPr>
              <w:pStyle w:val="Committee"/>
              <w:framePr w:hSpace="0" w:wrap="auto" w:hAnchor="text" w:yAlign="inline"/>
              <w:spacing w:after="0"/>
              <w:rPr>
                <w:lang w:val="en-GB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F67639">
              <w:rPr>
                <w:lang w:val="en-GB"/>
              </w:rPr>
              <w:t>PLENARY MEETING</w:t>
            </w:r>
          </w:p>
        </w:tc>
        <w:tc>
          <w:tcPr>
            <w:tcW w:w="3120" w:type="dxa"/>
          </w:tcPr>
          <w:p w:rsidR="008263C6" w:rsidRPr="00F67639" w:rsidRDefault="008263C6" w:rsidP="009875B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 w:rsidRPr="00F67639">
              <w:rPr>
                <w:rFonts w:cstheme="minorHAnsi"/>
                <w:b/>
                <w:szCs w:val="24"/>
              </w:rPr>
              <w:t xml:space="preserve">Document </w:t>
            </w:r>
            <w:r w:rsidR="009875BF" w:rsidRPr="00F67639">
              <w:rPr>
                <w:rFonts w:cstheme="minorHAnsi"/>
                <w:b/>
                <w:szCs w:val="24"/>
              </w:rPr>
              <w:t>40</w:t>
            </w:r>
            <w:r w:rsidR="00054264">
              <w:rPr>
                <w:rFonts w:cstheme="minorHAnsi"/>
                <w:b/>
                <w:szCs w:val="24"/>
              </w:rPr>
              <w:t>(Rev.1)</w:t>
            </w:r>
            <w:r w:rsidRPr="00F67639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F67639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67639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F67639" w:rsidRDefault="00054264" w:rsidP="009875BF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19 May</w:t>
            </w:r>
            <w:r w:rsidR="008263C6" w:rsidRPr="00F67639">
              <w:rPr>
                <w:rFonts w:cstheme="minorHAnsi"/>
                <w:b/>
                <w:szCs w:val="24"/>
              </w:rPr>
              <w:t xml:space="preserve"> 201</w:t>
            </w:r>
            <w:r w:rsidR="009875BF" w:rsidRPr="00F67639">
              <w:rPr>
                <w:rFonts w:cstheme="minorHAnsi"/>
                <w:b/>
                <w:szCs w:val="24"/>
              </w:rPr>
              <w:t>4</w:t>
            </w:r>
          </w:p>
        </w:tc>
      </w:tr>
      <w:tr w:rsidR="008263C6" w:rsidRPr="00F67639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F67639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F67639" w:rsidRDefault="008263C6" w:rsidP="009875B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67639">
              <w:rPr>
                <w:rFonts w:cstheme="minorHAnsi"/>
                <w:b/>
                <w:szCs w:val="24"/>
              </w:rPr>
              <w:t xml:space="preserve">Original: </w:t>
            </w:r>
            <w:r w:rsidR="009875BF" w:rsidRPr="00F67639">
              <w:rPr>
                <w:rFonts w:cstheme="minorHAnsi"/>
                <w:b/>
                <w:szCs w:val="24"/>
              </w:rPr>
              <w:t>Spanish</w:t>
            </w:r>
          </w:p>
        </w:tc>
      </w:tr>
      <w:tr w:rsidR="008263C6" w:rsidRPr="00F6763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F67639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F6763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F67639" w:rsidRDefault="009875BF" w:rsidP="009875BF">
            <w:pPr>
              <w:pStyle w:val="Source"/>
            </w:pPr>
            <w:r w:rsidRPr="00F67639">
              <w:t xml:space="preserve">Note by the Secretary-General </w:t>
            </w:r>
          </w:p>
        </w:tc>
      </w:tr>
      <w:tr w:rsidR="008263C6" w:rsidRPr="00F6763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F67639" w:rsidRDefault="009875BF" w:rsidP="009875BF">
            <w:pPr>
              <w:pStyle w:val="Title1"/>
            </w:pPr>
            <w:r w:rsidRPr="00F67639">
              <w:t>CANDIDACY FOR THE POST OF MEMBER OF</w:t>
            </w:r>
            <w:r w:rsidRPr="00F67639">
              <w:br/>
              <w:t xml:space="preserve">THE RADIO REGULATIONS BOARD </w:t>
            </w:r>
          </w:p>
        </w:tc>
      </w:tr>
      <w:tr w:rsidR="008263C6" w:rsidRPr="00F67639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F67639" w:rsidRDefault="008263C6" w:rsidP="008263C6">
            <w:pPr>
              <w:pStyle w:val="Title2"/>
            </w:pPr>
          </w:p>
        </w:tc>
      </w:tr>
    </w:tbl>
    <w:p w:rsidR="00600CD4" w:rsidRPr="00F67639" w:rsidRDefault="00600CD4" w:rsidP="001C1377">
      <w:bookmarkStart w:id="9" w:name="dbreak"/>
      <w:bookmarkEnd w:id="7"/>
      <w:bookmarkEnd w:id="8"/>
      <w:bookmarkEnd w:id="9"/>
      <w:r w:rsidRPr="00F67639">
        <w:t>Further to the information published in Document 3, I have pleasure in transmitting to the Conference, in annex, the candidacy of:</w:t>
      </w:r>
    </w:p>
    <w:p w:rsidR="00600CD4" w:rsidRPr="00F67639" w:rsidRDefault="00600CD4" w:rsidP="001C1377">
      <w:pPr>
        <w:jc w:val="center"/>
        <w:rPr>
          <w:b/>
          <w:bCs/>
        </w:rPr>
      </w:pPr>
      <w:r w:rsidRPr="00F67639">
        <w:rPr>
          <w:b/>
          <w:bCs/>
        </w:rPr>
        <w:t>Mr Vicente Rubio CARRETÓN (Spain)</w:t>
      </w:r>
    </w:p>
    <w:p w:rsidR="00600CD4" w:rsidRPr="00F67639" w:rsidRDefault="00600CD4" w:rsidP="001C1377">
      <w:proofErr w:type="gramStart"/>
      <w:r w:rsidRPr="00F67639">
        <w:t>for</w:t>
      </w:r>
      <w:proofErr w:type="gramEnd"/>
      <w:r w:rsidRPr="00F67639">
        <w:t xml:space="preserve"> the post of member of the Radio Regulations Board.</w:t>
      </w:r>
    </w:p>
    <w:p w:rsidR="00600CD4" w:rsidRPr="00F67639" w:rsidRDefault="00600CD4" w:rsidP="001C1377"/>
    <w:p w:rsidR="00600CD4" w:rsidRPr="00F67639" w:rsidRDefault="00600CD4" w:rsidP="001C1377"/>
    <w:p w:rsidR="00600CD4" w:rsidRPr="00054264" w:rsidRDefault="00600CD4" w:rsidP="001C137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"/>
        </w:rPr>
      </w:pPr>
      <w:r w:rsidRPr="00F67639">
        <w:tab/>
      </w:r>
      <w:r w:rsidRPr="00054264">
        <w:rPr>
          <w:lang w:val="es-ES"/>
        </w:rPr>
        <w:t>Dr Hamadoun I. TOURÉ</w:t>
      </w:r>
      <w:r w:rsidRPr="00054264">
        <w:rPr>
          <w:lang w:val="es-ES"/>
        </w:rPr>
        <w:br/>
      </w:r>
      <w:r w:rsidRPr="00054264">
        <w:rPr>
          <w:lang w:val="es-ES"/>
        </w:rPr>
        <w:tab/>
        <w:t>Secretary-General</w:t>
      </w:r>
    </w:p>
    <w:p w:rsidR="00600CD4" w:rsidRPr="00054264" w:rsidRDefault="00600CD4" w:rsidP="001C1377">
      <w:pPr>
        <w:rPr>
          <w:lang w:val="es-ES"/>
        </w:rPr>
      </w:pPr>
    </w:p>
    <w:p w:rsidR="001C1377" w:rsidRPr="00054264" w:rsidRDefault="001C1377" w:rsidP="001C1377">
      <w:pPr>
        <w:rPr>
          <w:lang w:val="es-ES"/>
        </w:rPr>
      </w:pPr>
    </w:p>
    <w:p w:rsidR="001C1377" w:rsidRDefault="001C1377" w:rsidP="001C1377">
      <w:pPr>
        <w:rPr>
          <w:lang w:val="es-ES"/>
        </w:rPr>
      </w:pPr>
    </w:p>
    <w:p w:rsidR="00054264" w:rsidRDefault="00054264" w:rsidP="001C1377">
      <w:pPr>
        <w:rPr>
          <w:lang w:val="es-ES"/>
        </w:rPr>
      </w:pPr>
    </w:p>
    <w:p w:rsidR="00054264" w:rsidRDefault="00054264" w:rsidP="001C1377">
      <w:pPr>
        <w:rPr>
          <w:lang w:val="es-ES"/>
        </w:rPr>
      </w:pPr>
    </w:p>
    <w:p w:rsidR="00054264" w:rsidRPr="00054264" w:rsidRDefault="00054264" w:rsidP="001C1377">
      <w:pPr>
        <w:rPr>
          <w:lang w:val="es-ES"/>
        </w:rPr>
      </w:pPr>
    </w:p>
    <w:p w:rsidR="001C1377" w:rsidRPr="00F67639" w:rsidRDefault="001C1377" w:rsidP="001C1377">
      <w:r w:rsidRPr="00F67639">
        <w:rPr>
          <w:b/>
          <w:bCs/>
        </w:rPr>
        <w:t>Annex:</w:t>
      </w:r>
      <w:r w:rsidRPr="00F67639">
        <w:t xml:space="preserve"> 1</w:t>
      </w:r>
    </w:p>
    <w:p w:rsidR="00600CD4" w:rsidRPr="00F67639" w:rsidRDefault="00600CD4" w:rsidP="001C1377">
      <w:r w:rsidRPr="00F67639">
        <w:br w:type="page"/>
      </w:r>
    </w:p>
    <w:p w:rsidR="00600CD4" w:rsidRPr="00F67639" w:rsidRDefault="00600CD4" w:rsidP="001C1377">
      <w:pPr>
        <w:pStyle w:val="AnnexNo"/>
      </w:pPr>
      <w:r w:rsidRPr="00F67639">
        <w:lastRenderedPageBreak/>
        <w:t>Annex 1</w:t>
      </w:r>
    </w:p>
    <w:p w:rsidR="00600CD4" w:rsidRPr="00F67639" w:rsidRDefault="00600CD4" w:rsidP="001C1377"/>
    <w:p w:rsidR="00600CD4" w:rsidRPr="00F67639" w:rsidRDefault="00600CD4" w:rsidP="001C1377">
      <w:r w:rsidRPr="00F67639">
        <w:t xml:space="preserve">Permanent Mission of Spain to the </w:t>
      </w:r>
      <w:r w:rsidR="001C1377" w:rsidRPr="00F67639">
        <w:br/>
      </w:r>
      <w:r w:rsidRPr="00F67639">
        <w:t xml:space="preserve">United Nations Office and other </w:t>
      </w:r>
      <w:r w:rsidR="001C1377" w:rsidRPr="00F67639">
        <w:br/>
      </w:r>
      <w:r w:rsidRPr="00F67639">
        <w:t>international organizations in Geneva</w:t>
      </w:r>
    </w:p>
    <w:p w:rsidR="00600CD4" w:rsidRPr="00F67639" w:rsidRDefault="00600CD4" w:rsidP="001C1377">
      <w:r w:rsidRPr="00F67639">
        <w:t xml:space="preserve">To: </w:t>
      </w:r>
      <w:r w:rsidR="001C1377" w:rsidRPr="00F67639">
        <w:tab/>
      </w:r>
      <w:r w:rsidRPr="00F67639">
        <w:t>The Secretary-General of the International Telecommunication Union</w:t>
      </w:r>
    </w:p>
    <w:p w:rsidR="00600CD4" w:rsidRPr="00F67639" w:rsidRDefault="00600CD4" w:rsidP="001C1377">
      <w:r w:rsidRPr="00F67639">
        <w:t>XB/122/2014</w:t>
      </w:r>
    </w:p>
    <w:p w:rsidR="00600CD4" w:rsidRPr="00F67639" w:rsidRDefault="00600CD4" w:rsidP="001C1377"/>
    <w:p w:rsidR="00600CD4" w:rsidRPr="00F67639" w:rsidRDefault="00600CD4" w:rsidP="001C1377">
      <w:r w:rsidRPr="00F67639">
        <w:t>The Permanent Mission of Spain to the United Nations Office and other international organizations in Geneva presents its compliments to the Secretary-General of the International Telecommunication Union and has the honour to present the candidacy of Mr</w:t>
      </w:r>
      <w:r w:rsidR="001C1377" w:rsidRPr="00F67639">
        <w:t> </w:t>
      </w:r>
      <w:r w:rsidRPr="00F67639">
        <w:t>Vicente</w:t>
      </w:r>
      <w:r w:rsidR="001C1377" w:rsidRPr="00F67639">
        <w:t> </w:t>
      </w:r>
      <w:r w:rsidRPr="00F67639">
        <w:t>Rubio Carretón, senior official of the Secretariat-General for Communications and Director of Regulation in HISPASAT, for the post of member of the ITU Radio Regulations Board for Region B (2015</w:t>
      </w:r>
      <w:r w:rsidRPr="00F67639">
        <w:noBreakHyphen/>
        <w:t>2018) in the elections by Member States that are due to be held during the next Plenipotentiary Conference 2014.</w:t>
      </w:r>
    </w:p>
    <w:p w:rsidR="00600CD4" w:rsidRPr="00F67639" w:rsidRDefault="00600CD4" w:rsidP="001C1377">
      <w:r w:rsidRPr="00F67639">
        <w:t xml:space="preserve">The Permanent Mission of Spain is pleased to submit </w:t>
      </w:r>
      <w:r w:rsidR="001C1377" w:rsidRPr="00F67639">
        <w:t>with this letter</w:t>
      </w:r>
      <w:r w:rsidRPr="00F67639">
        <w:t xml:space="preserve"> Mr Rubio </w:t>
      </w:r>
      <w:proofErr w:type="spellStart"/>
      <w:r w:rsidRPr="00F67639">
        <w:t>Carretón</w:t>
      </w:r>
      <w:r w:rsidR="001C1377" w:rsidRPr="00F67639">
        <w:t>'</w:t>
      </w:r>
      <w:r w:rsidRPr="00F67639">
        <w:t>s</w:t>
      </w:r>
      <w:proofErr w:type="spellEnd"/>
      <w:r w:rsidRPr="00F67639">
        <w:t xml:space="preserve"> curriculum vitae.</w:t>
      </w:r>
    </w:p>
    <w:p w:rsidR="00600CD4" w:rsidRPr="00F67639" w:rsidRDefault="00600CD4" w:rsidP="001C1377">
      <w:r w:rsidRPr="00F67639">
        <w:t xml:space="preserve">The Permanent Mission of Spain </w:t>
      </w:r>
      <w:r w:rsidR="001C1377" w:rsidRPr="00F67639">
        <w:t>t</w:t>
      </w:r>
      <w:r w:rsidR="00F67639">
        <w:t>ake</w:t>
      </w:r>
      <w:r w:rsidR="001C1377" w:rsidRPr="00F67639">
        <w:t>s</w:t>
      </w:r>
      <w:r w:rsidR="00F67639">
        <w:t xml:space="preserve"> </w:t>
      </w:r>
      <w:r w:rsidRPr="00F67639">
        <w:t>this opportunity to reiterate to the Secretary-General of ITU the assurances of its highest consideration.</w:t>
      </w:r>
    </w:p>
    <w:p w:rsidR="00600CD4" w:rsidRPr="00F67639" w:rsidRDefault="00600CD4" w:rsidP="001C1377"/>
    <w:p w:rsidR="00600CD4" w:rsidRPr="00F67639" w:rsidRDefault="00600CD4" w:rsidP="001C1377">
      <w:pPr>
        <w:rPr>
          <w:i/>
          <w:iCs/>
        </w:rPr>
      </w:pPr>
      <w:r w:rsidRPr="00F67639">
        <w:rPr>
          <w:i/>
          <w:iCs/>
        </w:rPr>
        <w:t>[Official stamp of the Permanent Mission of Spain]</w:t>
      </w:r>
    </w:p>
    <w:p w:rsidR="00600CD4" w:rsidRPr="00F67639" w:rsidRDefault="00600CD4" w:rsidP="001C1377"/>
    <w:p w:rsidR="00600CD4" w:rsidRPr="00F67639" w:rsidRDefault="00600CD4" w:rsidP="001C1377">
      <w:r w:rsidRPr="00F67639">
        <w:t>Geneva, 1 April 2014</w:t>
      </w:r>
    </w:p>
    <w:p w:rsidR="00600CD4" w:rsidRPr="00F67639" w:rsidRDefault="00600CD4" w:rsidP="005B1734">
      <w:pPr>
        <w:rPr>
          <w:rFonts w:ascii="Arial" w:hAnsi="Arial" w:cs="Arial"/>
        </w:rPr>
      </w:pPr>
    </w:p>
    <w:p w:rsidR="00600CD4" w:rsidRPr="00F67639" w:rsidRDefault="00600CD4" w:rsidP="001C1377">
      <w:r w:rsidRPr="00F67639">
        <w:br w:type="page"/>
      </w:r>
    </w:p>
    <w:p w:rsidR="00600CD4" w:rsidRPr="00F67639" w:rsidRDefault="00600CD4" w:rsidP="001C1377">
      <w:r w:rsidRPr="00F67639">
        <w:lastRenderedPageBreak/>
        <w:t>Ministry of Industry, Energy and Tourism</w:t>
      </w:r>
    </w:p>
    <w:p w:rsidR="00600CD4" w:rsidRPr="00F67639" w:rsidRDefault="00600CD4" w:rsidP="001C1377"/>
    <w:p w:rsidR="00600CD4" w:rsidRPr="00F67639" w:rsidRDefault="00600CD4" w:rsidP="001C1377">
      <w:r w:rsidRPr="00F67639">
        <w:t>Madrid, 28 March 2014</w:t>
      </w:r>
    </w:p>
    <w:p w:rsidR="001C1377" w:rsidRPr="00F67639" w:rsidRDefault="001C1377" w:rsidP="001C1377">
      <w:pPr>
        <w:tabs>
          <w:tab w:val="clear" w:pos="567"/>
        </w:tabs>
        <w:ind w:left="1134" w:hanging="1134"/>
      </w:pPr>
      <w:r w:rsidRPr="00F67639">
        <w:t>To:</w:t>
      </w:r>
      <w:r w:rsidRPr="00F67639">
        <w:tab/>
        <w:t>Dr Hamadoun Touré, Secretary-General of the International Telecommunication Union</w:t>
      </w:r>
    </w:p>
    <w:p w:rsidR="001C1377" w:rsidRPr="00F67639" w:rsidRDefault="001C1377" w:rsidP="001C1377">
      <w:pPr>
        <w:tabs>
          <w:tab w:val="clear" w:pos="567"/>
        </w:tabs>
        <w:ind w:left="1134" w:hanging="1134"/>
      </w:pPr>
      <w:r w:rsidRPr="00F67639">
        <w:t>From:</w:t>
      </w:r>
      <w:r w:rsidRPr="00F67639">
        <w:tab/>
        <w:t>Mr Victor Calvo-Sotelo Ibáñez-Martín</w:t>
      </w:r>
      <w:r w:rsidRPr="00F67639">
        <w:br/>
        <w:t>Secretary of State for Telecommunications and the Information Society</w:t>
      </w:r>
    </w:p>
    <w:p w:rsidR="001C1377" w:rsidRPr="00F67639" w:rsidRDefault="001C1377" w:rsidP="001C1377"/>
    <w:p w:rsidR="00600CD4" w:rsidRPr="00F67639" w:rsidRDefault="00600CD4" w:rsidP="001C1377">
      <w:r w:rsidRPr="00F67639">
        <w:t>Sir,</w:t>
      </w:r>
    </w:p>
    <w:p w:rsidR="00600CD4" w:rsidRPr="00F67639" w:rsidRDefault="00600CD4" w:rsidP="001C1377">
      <w:r w:rsidRPr="00F67639">
        <w:t>Further to your Circular Letter 165 concerning the Plenipotentiary Conference 2014, I have the honour to inform you that Spain is presenting the candidacy of Mr Vicente Rubio Carretón for the post of member of the Radio Regulations Board for Region B in the elections that will take place during the 2014 Plenipotentiary Conference.</w:t>
      </w:r>
    </w:p>
    <w:p w:rsidR="00600CD4" w:rsidRPr="00F67639" w:rsidRDefault="00600CD4" w:rsidP="001C1377">
      <w:r w:rsidRPr="00F67639">
        <w:t xml:space="preserve">I consider Mr Rubio Carretón to be an excellent candidate for membership of the Radio Regulations Board, as he has wide experience in the </w:t>
      </w:r>
      <w:proofErr w:type="spellStart"/>
      <w:r w:rsidRPr="00F67639">
        <w:t>Radiocommunication</w:t>
      </w:r>
      <w:proofErr w:type="spellEnd"/>
      <w:r w:rsidRPr="00F67639">
        <w:t xml:space="preserve"> Sector and has participated actively in the principal conferences of the Union since 1973.</w:t>
      </w:r>
    </w:p>
    <w:p w:rsidR="00600CD4" w:rsidRPr="00F67639" w:rsidRDefault="00600CD4" w:rsidP="001C1377">
      <w:r w:rsidRPr="00F67639">
        <w:t xml:space="preserve">The curriculum </w:t>
      </w:r>
      <w:proofErr w:type="gramStart"/>
      <w:r w:rsidRPr="00F67639">
        <w:t>vitae of Mr Rubio Carretón is</w:t>
      </w:r>
      <w:proofErr w:type="gramEnd"/>
      <w:r w:rsidRPr="00F67639">
        <w:t xml:space="preserve"> attached.</w:t>
      </w:r>
    </w:p>
    <w:p w:rsidR="00600CD4" w:rsidRPr="00F67639" w:rsidRDefault="00600CD4" w:rsidP="001C1377">
      <w:r w:rsidRPr="00F67639">
        <w:t>I take this opportunity to reiterate the assurances of my highest consideration.</w:t>
      </w:r>
    </w:p>
    <w:p w:rsidR="00600CD4" w:rsidRPr="00F67639" w:rsidRDefault="00600CD4" w:rsidP="001C1377">
      <w:r w:rsidRPr="00F67639">
        <w:t>Yours faithfully,</w:t>
      </w:r>
    </w:p>
    <w:p w:rsidR="00600CD4" w:rsidRPr="00F67639" w:rsidRDefault="00600CD4" w:rsidP="001C1377"/>
    <w:p w:rsidR="00600CD4" w:rsidRPr="00F67639" w:rsidRDefault="00600CD4" w:rsidP="001C1377">
      <w:r w:rsidRPr="00F67639">
        <w:t>(</w:t>
      </w:r>
      <w:proofErr w:type="gramStart"/>
      <w:r w:rsidRPr="00F67639">
        <w:rPr>
          <w:i/>
          <w:iCs/>
        </w:rPr>
        <w:t>signed</w:t>
      </w:r>
      <w:proofErr w:type="gramEnd"/>
      <w:r w:rsidRPr="00F67639">
        <w:t>)</w:t>
      </w:r>
    </w:p>
    <w:p w:rsidR="00600CD4" w:rsidRPr="00F67639" w:rsidRDefault="00600CD4" w:rsidP="001C1377">
      <w:r w:rsidRPr="00F67639">
        <w:br w:type="page"/>
      </w:r>
    </w:p>
    <w:p w:rsidR="00600CD4" w:rsidRPr="00F67639" w:rsidRDefault="00600CD4" w:rsidP="00D444B6">
      <w:pPr>
        <w:pStyle w:val="Source"/>
      </w:pPr>
      <w:r w:rsidRPr="00F67639">
        <w:lastRenderedPageBreak/>
        <w:t xml:space="preserve">Candidacy presented by the Kingdom of Spain </w:t>
      </w:r>
      <w:r w:rsidR="001C1377" w:rsidRPr="00F67639">
        <w:t>for</w:t>
      </w:r>
      <w:r w:rsidR="00D444B6">
        <w:t xml:space="preserve"> </w:t>
      </w:r>
      <w:r w:rsidRPr="00F67639">
        <w:t xml:space="preserve">the post of member </w:t>
      </w:r>
      <w:r w:rsidR="00D444B6">
        <w:br/>
      </w:r>
      <w:r w:rsidRPr="00F67639">
        <w:t xml:space="preserve">of the Radio Regulations Board </w:t>
      </w:r>
      <w:r w:rsidR="00AD30FC">
        <w:t>(</w:t>
      </w:r>
      <w:r w:rsidR="00AD30FC" w:rsidRPr="00F67639">
        <w:t>Region B</w:t>
      </w:r>
      <w:r w:rsidR="00AD30FC">
        <w:t>)</w:t>
      </w:r>
      <w:r w:rsidR="00AD30FC" w:rsidRPr="00F67639">
        <w:t xml:space="preserve"> </w:t>
      </w:r>
      <w:r w:rsidRPr="00F67639">
        <w:t>(2015</w:t>
      </w:r>
      <w:r w:rsidRPr="00F67639">
        <w:noBreakHyphen/>
        <w:t>2018)</w:t>
      </w:r>
    </w:p>
    <w:p w:rsidR="00600CD4" w:rsidRPr="00F67639" w:rsidRDefault="00600CD4" w:rsidP="001C1377">
      <w:pPr>
        <w:pStyle w:val="Source"/>
      </w:pPr>
      <w:r w:rsidRPr="00F67639">
        <w:t>Vicente RUBIO CARRETÓN</w:t>
      </w:r>
    </w:p>
    <w:p w:rsidR="00600CD4" w:rsidRPr="00F67639" w:rsidRDefault="00600CD4" w:rsidP="001C1377"/>
    <w:p w:rsidR="00600CD4" w:rsidRPr="00F67639" w:rsidRDefault="00600CD4" w:rsidP="001C1377">
      <w:r w:rsidRPr="00F67639">
        <w:t>Mr Vicente Rubio Carretón, a qualified jurist and specialist in the telecommunication sector with more than 30 years of experience in the public and private telecommunication sectors, has a deep knowledge of ITU, especially the Radio Regulations.</w:t>
      </w:r>
    </w:p>
    <w:p w:rsidR="00600CD4" w:rsidRPr="00F67639" w:rsidRDefault="00600CD4" w:rsidP="001C1377">
      <w:r w:rsidRPr="00F67639">
        <w:t>Since 1973 he has participated actively as a delegate, deputy head and head of delegation in the Union</w:t>
      </w:r>
      <w:r w:rsidR="001C1377" w:rsidRPr="00F67639">
        <w:t>'</w:t>
      </w:r>
      <w:r w:rsidRPr="00F67639">
        <w:t>s meetings, assemblies and conferences, including the plenipotentiary conferences, Council, and assemblies and conferences of the three Sectors, contributing to the modernization of the Union and the attainment of its objectives.</w:t>
      </w:r>
    </w:p>
    <w:p w:rsidR="00600CD4" w:rsidRPr="00F67639" w:rsidRDefault="00600CD4" w:rsidP="001C1377">
      <w:r w:rsidRPr="00F67639">
        <w:t xml:space="preserve">Since 1979 he has collaborated in the elaboration and revision of the Radio Regulations during successive world administrative </w:t>
      </w:r>
      <w:proofErr w:type="spellStart"/>
      <w:r w:rsidRPr="00F67639">
        <w:t>radiocommunication</w:t>
      </w:r>
      <w:proofErr w:type="spellEnd"/>
      <w:r w:rsidRPr="00F67639">
        <w:t xml:space="preserve"> conferences, right up to the most recent conference held in Geneva.</w:t>
      </w:r>
    </w:p>
    <w:p w:rsidR="00600CD4" w:rsidRPr="00F67639" w:rsidRDefault="00600CD4" w:rsidP="001C1377">
      <w:r w:rsidRPr="00F67639">
        <w:t>Between 1984 and 1988 he was a member of the preparatory committee for the World Administrative Telephone and Telegraph Conference in Melbourne, which approved the International Telecommunication Regulations. He was also an active member and Vice-Chairman of the ad hoc preparatory group for the Additional Plenipotentiary Conference (Geneva, 1992), which approved the current structure of the Union.</w:t>
      </w:r>
    </w:p>
    <w:p w:rsidR="00600CD4" w:rsidRPr="00F67639" w:rsidRDefault="00600CD4" w:rsidP="00F67639">
      <w:r w:rsidRPr="00F67639">
        <w:t>During his time with HISPASAT S.A, he contributed to the company</w:t>
      </w:r>
      <w:r w:rsidR="001C1377" w:rsidRPr="00F67639">
        <w:t>'</w:t>
      </w:r>
      <w:r w:rsidRPr="00F67639">
        <w:t xml:space="preserve">s expansion, obtaining operating rights in every </w:t>
      </w:r>
      <w:r w:rsidR="00E9084C" w:rsidRPr="00F67639">
        <w:t>country</w:t>
      </w:r>
      <w:r w:rsidRPr="00F67639">
        <w:t xml:space="preserve"> in its coverage area. At the World </w:t>
      </w:r>
      <w:proofErr w:type="spellStart"/>
      <w:r w:rsidRPr="00F67639">
        <w:t>Radiocommunication</w:t>
      </w:r>
      <w:proofErr w:type="spellEnd"/>
      <w:r w:rsidRPr="00F67639">
        <w:t xml:space="preserve"> Conference in Istanbul (WRC-2000), as a member of the Spanish delegation, he obtained authorization from the Conference to record the HISPASAT resource at 30</w:t>
      </w:r>
      <w:r w:rsidR="00F67639">
        <w:t>° </w:t>
      </w:r>
      <w:proofErr w:type="spellStart"/>
      <w:r w:rsidRPr="00F67639">
        <w:t>W in</w:t>
      </w:r>
      <w:proofErr w:type="spellEnd"/>
      <w:r w:rsidRPr="00F67639">
        <w:t xml:space="preserve"> the MIFR.</w:t>
      </w:r>
    </w:p>
    <w:p w:rsidR="00600CD4" w:rsidRPr="00F67639" w:rsidRDefault="00600CD4" w:rsidP="001C1377">
      <w:r w:rsidRPr="00F67639">
        <w:t xml:space="preserve">Mr Vicente Rubio Carretón has been awarded an Honorary Diploma by ITU for his work and dedication in the </w:t>
      </w:r>
      <w:proofErr w:type="spellStart"/>
      <w:r w:rsidRPr="00F67639">
        <w:t>Radiocommunication</w:t>
      </w:r>
      <w:proofErr w:type="spellEnd"/>
      <w:r w:rsidRPr="00F67639">
        <w:t xml:space="preserve"> Sector.</w:t>
      </w:r>
    </w:p>
    <w:p w:rsidR="00600CD4" w:rsidRPr="00F67639" w:rsidRDefault="00600CD4" w:rsidP="001C1377">
      <w:r w:rsidRPr="00F67639">
        <w:br w:type="page"/>
      </w:r>
    </w:p>
    <w:p w:rsidR="00600CD4" w:rsidRPr="00F67639" w:rsidRDefault="00600CD4" w:rsidP="00E9084C">
      <w:pPr>
        <w:pStyle w:val="Source"/>
      </w:pPr>
      <w:r w:rsidRPr="00F67639">
        <w:lastRenderedPageBreak/>
        <w:t>Vicente RUBIO CARRETÓN</w:t>
      </w:r>
    </w:p>
    <w:p w:rsidR="00600CD4" w:rsidRPr="00F67639" w:rsidRDefault="00E9084C" w:rsidP="00E9084C">
      <w:r w:rsidRPr="00F67639">
        <w:rPr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3A35F363" wp14:editId="42C6DED4">
            <wp:simplePos x="0" y="0"/>
            <wp:positionH relativeFrom="column">
              <wp:posOffset>3900170</wp:posOffset>
            </wp:positionH>
            <wp:positionV relativeFrom="paragraph">
              <wp:posOffset>46355</wp:posOffset>
            </wp:positionV>
            <wp:extent cx="1865630" cy="1384300"/>
            <wp:effectExtent l="0" t="0" r="1270" b="6350"/>
            <wp:wrapThrough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hrough>
            <wp:docPr id="3" name="Picture 3" descr="Vicente Rubio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ente Rubio 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CD4" w:rsidRPr="00F67639" w:rsidRDefault="00600CD4" w:rsidP="00E9084C">
      <w:r w:rsidRPr="00F67639">
        <w:rPr>
          <w:b/>
        </w:rPr>
        <w:t>Date of birth</w:t>
      </w:r>
      <w:r w:rsidRPr="00F67639">
        <w:t>: 15 June 1949.</w:t>
      </w:r>
      <w:r w:rsidR="00E9084C" w:rsidRPr="00F67639">
        <w:rPr>
          <w:noProof/>
          <w:lang w:eastAsia="zh-CN"/>
        </w:rPr>
        <w:t xml:space="preserve"> </w:t>
      </w:r>
    </w:p>
    <w:p w:rsidR="00600CD4" w:rsidRPr="00F67639" w:rsidRDefault="00600CD4" w:rsidP="00E9084C">
      <w:r w:rsidRPr="00F67639">
        <w:rPr>
          <w:b/>
        </w:rPr>
        <w:t>Civil status</w:t>
      </w:r>
      <w:r w:rsidRPr="00F67639">
        <w:t>: married, with two daughters</w:t>
      </w:r>
    </w:p>
    <w:p w:rsidR="00600CD4" w:rsidRPr="00F67639" w:rsidRDefault="00600CD4" w:rsidP="00E9084C">
      <w:r w:rsidRPr="00F67639">
        <w:rPr>
          <w:b/>
        </w:rPr>
        <w:t>Languages</w:t>
      </w:r>
      <w:r w:rsidRPr="00F67639">
        <w:t>: Spanish, French, English, Italian and Portuguese</w:t>
      </w:r>
    </w:p>
    <w:p w:rsidR="00600CD4" w:rsidRPr="00F67639" w:rsidRDefault="00600CD4" w:rsidP="00E9084C">
      <w:r w:rsidRPr="00F67639">
        <w:rPr>
          <w:b/>
        </w:rPr>
        <w:t>Nationality</w:t>
      </w:r>
      <w:r w:rsidRPr="00F67639">
        <w:t>: Spanish.</w:t>
      </w:r>
    </w:p>
    <w:p w:rsidR="00600CD4" w:rsidRPr="00F67639" w:rsidRDefault="00600CD4" w:rsidP="00E9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00CD4" w:rsidRPr="00F67639" w:rsidTr="008329FE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00CD4" w:rsidRPr="00F67639" w:rsidRDefault="00600CD4" w:rsidP="00E9084C">
            <w:pPr>
              <w:pStyle w:val="Headingb"/>
            </w:pPr>
            <w:r w:rsidRPr="00F67639">
              <w:t>EDUCATION</w:t>
            </w:r>
          </w:p>
        </w:tc>
      </w:tr>
    </w:tbl>
    <w:p w:rsidR="00600CD4" w:rsidRPr="00F67639" w:rsidRDefault="00600CD4" w:rsidP="00054264">
      <w:r w:rsidRPr="00F67639">
        <w:t xml:space="preserve">1980: </w:t>
      </w:r>
      <w:r w:rsidR="004275A3">
        <w:rPr>
          <w:b/>
        </w:rPr>
        <w:t>Master of</w:t>
      </w:r>
      <w:r w:rsidRPr="00F67639">
        <w:rPr>
          <w:b/>
        </w:rPr>
        <w:t xml:space="preserve"> Law</w:t>
      </w:r>
      <w:r w:rsidR="004275A3">
        <w:rPr>
          <w:b/>
        </w:rPr>
        <w:t>s</w:t>
      </w:r>
      <w:r w:rsidRPr="00F67639">
        <w:t xml:space="preserve">, Universidad </w:t>
      </w:r>
      <w:proofErr w:type="spellStart"/>
      <w:r w:rsidRPr="00F67639">
        <w:t>Complutense</w:t>
      </w:r>
      <w:proofErr w:type="spellEnd"/>
      <w:r w:rsidRPr="00F67639">
        <w:t xml:space="preserve"> de Madrid.</w:t>
      </w:r>
    </w:p>
    <w:p w:rsidR="00600CD4" w:rsidRPr="004275A3" w:rsidRDefault="00600CD4" w:rsidP="00E9084C">
      <w:pPr>
        <w:rPr>
          <w:lang w:val="es-ES"/>
        </w:rPr>
      </w:pPr>
      <w:r w:rsidRPr="004275A3">
        <w:rPr>
          <w:lang w:val="es-ES"/>
        </w:rPr>
        <w:t xml:space="preserve">1996-1998: </w:t>
      </w:r>
      <w:r w:rsidRPr="004275A3">
        <w:rPr>
          <w:b/>
          <w:lang w:val="es-ES"/>
        </w:rPr>
        <w:t xml:space="preserve">Doctoral </w:t>
      </w:r>
      <w:proofErr w:type="spellStart"/>
      <w:r w:rsidRPr="004275A3">
        <w:rPr>
          <w:b/>
          <w:lang w:val="es-ES"/>
        </w:rPr>
        <w:t>courses</w:t>
      </w:r>
      <w:proofErr w:type="spellEnd"/>
      <w:r w:rsidRPr="004275A3">
        <w:rPr>
          <w:lang w:val="es-ES"/>
        </w:rPr>
        <w:t>, Universidad Nacional de Educación a Distancia.</w:t>
      </w:r>
    </w:p>
    <w:p w:rsidR="00600CD4" w:rsidRPr="004275A3" w:rsidRDefault="00600CD4" w:rsidP="00E9084C">
      <w:pPr>
        <w:rPr>
          <w:lang w:val="es-ES"/>
        </w:rPr>
      </w:pPr>
      <w:r w:rsidRPr="004275A3">
        <w:rPr>
          <w:lang w:val="es-ES"/>
        </w:rPr>
        <w:t xml:space="preserve">1995: </w:t>
      </w:r>
      <w:proofErr w:type="spellStart"/>
      <w:r w:rsidRPr="004275A3">
        <w:rPr>
          <w:b/>
          <w:lang w:val="es-ES"/>
        </w:rPr>
        <w:t>Specialist</w:t>
      </w:r>
      <w:proofErr w:type="spellEnd"/>
      <w:r w:rsidRPr="004275A3">
        <w:rPr>
          <w:b/>
          <w:lang w:val="es-ES"/>
        </w:rPr>
        <w:t xml:space="preserve"> in </w:t>
      </w:r>
      <w:proofErr w:type="spellStart"/>
      <w:r w:rsidRPr="004275A3">
        <w:rPr>
          <w:b/>
          <w:lang w:val="es-ES"/>
        </w:rPr>
        <w:t>strategic</w:t>
      </w:r>
      <w:proofErr w:type="spellEnd"/>
      <w:r w:rsidRPr="004275A3">
        <w:rPr>
          <w:b/>
          <w:lang w:val="es-ES"/>
        </w:rPr>
        <w:t xml:space="preserve"> </w:t>
      </w:r>
      <w:proofErr w:type="spellStart"/>
      <w:r w:rsidRPr="004275A3">
        <w:rPr>
          <w:b/>
          <w:lang w:val="es-ES"/>
        </w:rPr>
        <w:t>management</w:t>
      </w:r>
      <w:proofErr w:type="spellEnd"/>
      <w:r w:rsidRPr="004275A3">
        <w:rPr>
          <w:lang w:val="es-ES"/>
        </w:rPr>
        <w:t xml:space="preserve"> in </w:t>
      </w:r>
      <w:proofErr w:type="spellStart"/>
      <w:r w:rsidRPr="004275A3">
        <w:rPr>
          <w:lang w:val="es-ES"/>
        </w:rPr>
        <w:t>information</w:t>
      </w:r>
      <w:proofErr w:type="spellEnd"/>
      <w:r w:rsidRPr="004275A3">
        <w:rPr>
          <w:lang w:val="es-ES"/>
        </w:rPr>
        <w:t xml:space="preserve"> and </w:t>
      </w:r>
      <w:proofErr w:type="spellStart"/>
      <w:r w:rsidRPr="004275A3">
        <w:rPr>
          <w:lang w:val="es-ES"/>
        </w:rPr>
        <w:t>communication</w:t>
      </w:r>
      <w:proofErr w:type="spellEnd"/>
      <w:r w:rsidRPr="004275A3">
        <w:rPr>
          <w:lang w:val="es-ES"/>
        </w:rPr>
        <w:t xml:space="preserve"> </w:t>
      </w:r>
      <w:proofErr w:type="spellStart"/>
      <w:r w:rsidRPr="004275A3">
        <w:rPr>
          <w:lang w:val="es-ES"/>
        </w:rPr>
        <w:t>technologies</w:t>
      </w:r>
      <w:proofErr w:type="spellEnd"/>
      <w:r w:rsidRPr="004275A3">
        <w:rPr>
          <w:lang w:val="es-ES"/>
        </w:rPr>
        <w:t>, Universidad Politécnica de Madrid.</w:t>
      </w:r>
    </w:p>
    <w:p w:rsidR="00600CD4" w:rsidRPr="004275A3" w:rsidRDefault="00600CD4" w:rsidP="00E9084C">
      <w:pPr>
        <w:rPr>
          <w:lang w:val="es-ES"/>
        </w:rPr>
      </w:pPr>
      <w:r w:rsidRPr="004275A3">
        <w:rPr>
          <w:lang w:val="es-ES"/>
        </w:rPr>
        <w:t xml:space="preserve">1986: </w:t>
      </w:r>
      <w:r w:rsidRPr="004275A3">
        <w:rPr>
          <w:b/>
          <w:lang w:val="es-ES"/>
        </w:rPr>
        <w:t xml:space="preserve">Diploma in </w:t>
      </w:r>
      <w:proofErr w:type="spellStart"/>
      <w:r w:rsidRPr="004275A3">
        <w:rPr>
          <w:b/>
          <w:lang w:val="es-ES"/>
        </w:rPr>
        <w:t>Telecommunications</w:t>
      </w:r>
      <w:proofErr w:type="spellEnd"/>
      <w:r w:rsidRPr="004275A3">
        <w:rPr>
          <w:b/>
          <w:lang w:val="es-ES"/>
        </w:rPr>
        <w:t xml:space="preserve"> </w:t>
      </w:r>
      <w:proofErr w:type="spellStart"/>
      <w:r w:rsidRPr="004275A3">
        <w:rPr>
          <w:b/>
          <w:lang w:val="es-ES"/>
        </w:rPr>
        <w:t>Law</w:t>
      </w:r>
      <w:proofErr w:type="spellEnd"/>
      <w:r w:rsidRPr="004275A3">
        <w:rPr>
          <w:lang w:val="es-ES"/>
        </w:rPr>
        <w:t>, Universidad Complutense de Madrid.</w:t>
      </w:r>
    </w:p>
    <w:p w:rsidR="00600CD4" w:rsidRPr="004275A3" w:rsidRDefault="00600CD4" w:rsidP="00E9084C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00CD4" w:rsidRPr="00F67639" w:rsidTr="008329FE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00CD4" w:rsidRPr="00F67639" w:rsidRDefault="00600CD4" w:rsidP="00E9084C">
            <w:pPr>
              <w:pStyle w:val="Headingb"/>
            </w:pPr>
            <w:r w:rsidRPr="00F67639">
              <w:t>PROFESSIONAL EXPERIENCE</w:t>
            </w:r>
          </w:p>
        </w:tc>
      </w:tr>
    </w:tbl>
    <w:p w:rsidR="00600CD4" w:rsidRPr="00F67639" w:rsidRDefault="00600CD4" w:rsidP="00E9084C">
      <w:r w:rsidRPr="00F67639">
        <w:t xml:space="preserve">1999-2014: </w:t>
      </w:r>
      <w:r w:rsidRPr="00F67639">
        <w:rPr>
          <w:b/>
        </w:rPr>
        <w:t xml:space="preserve">Director of Regulation, </w:t>
      </w:r>
      <w:r w:rsidRPr="00F67639">
        <w:t>HISPASAT S.A., Spanish operator of satellites.</w:t>
      </w:r>
    </w:p>
    <w:p w:rsidR="00600CD4" w:rsidRPr="00F67639" w:rsidRDefault="00600CD4" w:rsidP="00E9084C">
      <w:r w:rsidRPr="00F67639">
        <w:t xml:space="preserve">1992-1999: </w:t>
      </w:r>
      <w:r w:rsidRPr="00F67639">
        <w:rPr>
          <w:b/>
        </w:rPr>
        <w:t>Unit Chief</w:t>
      </w:r>
      <w:r w:rsidRPr="00F67639">
        <w:t>, Relations and Coordination, General Secretariat for Communications, Spanish Ministry of Public Works and Transport.</w:t>
      </w:r>
    </w:p>
    <w:p w:rsidR="00600CD4" w:rsidRPr="00F67639" w:rsidRDefault="00600CD4" w:rsidP="00E9084C">
      <w:r w:rsidRPr="00F67639">
        <w:t xml:space="preserve">1987-1992: </w:t>
      </w:r>
      <w:r w:rsidRPr="00F67639">
        <w:rPr>
          <w:b/>
        </w:rPr>
        <w:t>Head of International Relations Service</w:t>
      </w:r>
      <w:r w:rsidRPr="00F67639">
        <w:t>, General Secretariat for Communications, Spanish Ministry of Public Works and Transport.</w:t>
      </w:r>
    </w:p>
    <w:p w:rsidR="00600CD4" w:rsidRPr="00F67639" w:rsidRDefault="00600CD4" w:rsidP="00E9084C">
      <w:r w:rsidRPr="00F67639">
        <w:t xml:space="preserve">1973-1987: </w:t>
      </w:r>
      <w:r w:rsidRPr="00F67639">
        <w:rPr>
          <w:b/>
        </w:rPr>
        <w:t>Head of International Affairs Section</w:t>
      </w:r>
      <w:r w:rsidRPr="00F67639">
        <w:t>, Telecommunications Regulation Department, Spanish Ministry of Transport and Communications.</w:t>
      </w:r>
    </w:p>
    <w:p w:rsidR="00600CD4" w:rsidRPr="00F67639" w:rsidRDefault="00600CD4" w:rsidP="00E9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00CD4" w:rsidRPr="00F67639" w:rsidTr="008329FE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00CD4" w:rsidRPr="00F67639" w:rsidRDefault="00600CD4" w:rsidP="00E9084C">
            <w:pPr>
              <w:pStyle w:val="Headingb"/>
            </w:pPr>
            <w:r w:rsidRPr="00F67639">
              <w:t>PRINCIPAL ACTIVITIES IN ITU</w:t>
            </w:r>
          </w:p>
        </w:tc>
      </w:tr>
    </w:tbl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t xml:space="preserve">1973: </w:t>
      </w:r>
      <w:r w:rsidRPr="00F67639">
        <w:rPr>
          <w:rFonts w:asciiTheme="minorHAnsi" w:hAnsiTheme="minorHAnsi" w:cstheme="minorHAnsi"/>
          <w:b/>
          <w:szCs w:val="24"/>
        </w:rPr>
        <w:t>Delegate and organizer</w:t>
      </w:r>
      <w:r w:rsidRPr="00F67639">
        <w:rPr>
          <w:rFonts w:asciiTheme="minorHAnsi" w:hAnsiTheme="minorHAnsi" w:cstheme="minorHAnsi"/>
          <w:bCs/>
          <w:szCs w:val="24"/>
        </w:rPr>
        <w:t>, plenipotentiary conference (Malaga-</w:t>
      </w:r>
      <w:proofErr w:type="spellStart"/>
      <w:r w:rsidRPr="00F67639">
        <w:rPr>
          <w:rFonts w:asciiTheme="minorHAnsi" w:hAnsiTheme="minorHAnsi" w:cstheme="minorHAnsi"/>
          <w:bCs/>
          <w:szCs w:val="24"/>
        </w:rPr>
        <w:t>Torremolinos</w:t>
      </w:r>
      <w:proofErr w:type="spellEnd"/>
      <w:r w:rsidRPr="00F67639">
        <w:rPr>
          <w:rFonts w:asciiTheme="minorHAnsi" w:hAnsiTheme="minorHAnsi" w:cstheme="minorHAnsi"/>
          <w:bCs/>
          <w:szCs w:val="24"/>
        </w:rPr>
        <w:t>).</w:t>
      </w:r>
    </w:p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t xml:space="preserve">1989-1993: </w:t>
      </w:r>
      <w:r w:rsidRPr="00F67639">
        <w:rPr>
          <w:rFonts w:asciiTheme="minorHAnsi" w:hAnsiTheme="minorHAnsi" w:cstheme="minorHAnsi"/>
          <w:b/>
          <w:szCs w:val="24"/>
        </w:rPr>
        <w:t>ITU Consultant</w:t>
      </w:r>
      <w:r w:rsidRPr="00F67639">
        <w:rPr>
          <w:rFonts w:asciiTheme="minorHAnsi" w:hAnsiTheme="minorHAnsi" w:cstheme="minorHAnsi"/>
          <w:b/>
          <w:bCs/>
          <w:szCs w:val="24"/>
        </w:rPr>
        <w:t xml:space="preserve"> </w:t>
      </w:r>
      <w:r w:rsidRPr="00F67639">
        <w:rPr>
          <w:rFonts w:asciiTheme="minorHAnsi" w:hAnsiTheme="minorHAnsi" w:cstheme="minorHAnsi"/>
          <w:szCs w:val="24"/>
        </w:rPr>
        <w:t>on various missions to countries in Latin America in connection with telecommunication regulation, including Peru, Cuba and Guatemala</w:t>
      </w:r>
      <w:r w:rsidRPr="00F67639">
        <w:rPr>
          <w:rFonts w:asciiTheme="minorHAnsi" w:hAnsiTheme="minorHAnsi" w:cstheme="minorHAnsi"/>
          <w:bCs/>
          <w:szCs w:val="24"/>
        </w:rPr>
        <w:t>.</w:t>
      </w:r>
    </w:p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t xml:space="preserve">1992: </w:t>
      </w:r>
      <w:r w:rsidRPr="00F67639">
        <w:rPr>
          <w:rFonts w:asciiTheme="minorHAnsi" w:hAnsiTheme="minorHAnsi" w:cstheme="minorHAnsi"/>
          <w:b/>
          <w:szCs w:val="24"/>
        </w:rPr>
        <w:t>Vice-Chairman</w:t>
      </w:r>
      <w:r w:rsidRPr="00F67639">
        <w:rPr>
          <w:rFonts w:asciiTheme="minorHAnsi" w:hAnsiTheme="minorHAnsi" w:cstheme="minorHAnsi"/>
          <w:bCs/>
          <w:szCs w:val="24"/>
        </w:rPr>
        <w:t xml:space="preserve"> of the ad hoc preparatory group for the Additional Plenipotentiary Conference (Geneva, 1992).</w:t>
      </w:r>
    </w:p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t xml:space="preserve">1992: </w:t>
      </w:r>
      <w:r w:rsidRPr="00F67639">
        <w:rPr>
          <w:rFonts w:asciiTheme="minorHAnsi" w:hAnsiTheme="minorHAnsi" w:cstheme="minorHAnsi"/>
          <w:b/>
          <w:szCs w:val="24"/>
        </w:rPr>
        <w:t>Delegate and organizer</w:t>
      </w:r>
      <w:r w:rsidRPr="00F67639">
        <w:rPr>
          <w:rFonts w:asciiTheme="minorHAnsi" w:hAnsiTheme="minorHAnsi" w:cstheme="minorHAnsi"/>
          <w:bCs/>
          <w:szCs w:val="24"/>
        </w:rPr>
        <w:t xml:space="preserve">, World </w:t>
      </w:r>
      <w:proofErr w:type="spellStart"/>
      <w:r w:rsidRPr="00F67639">
        <w:rPr>
          <w:rFonts w:asciiTheme="minorHAnsi" w:hAnsiTheme="minorHAnsi" w:cstheme="minorHAnsi"/>
          <w:bCs/>
          <w:szCs w:val="24"/>
        </w:rPr>
        <w:t>Radiocommunication</w:t>
      </w:r>
      <w:proofErr w:type="spellEnd"/>
      <w:r w:rsidRPr="00F67639">
        <w:rPr>
          <w:rFonts w:asciiTheme="minorHAnsi" w:hAnsiTheme="minorHAnsi" w:cstheme="minorHAnsi"/>
          <w:bCs/>
          <w:szCs w:val="24"/>
        </w:rPr>
        <w:t xml:space="preserve"> Conference (</w:t>
      </w:r>
      <w:proofErr w:type="spellStart"/>
      <w:r w:rsidRPr="00F67639">
        <w:rPr>
          <w:rFonts w:asciiTheme="minorHAnsi" w:hAnsiTheme="minorHAnsi" w:cstheme="minorHAnsi"/>
          <w:bCs/>
          <w:szCs w:val="24"/>
        </w:rPr>
        <w:t>Torremolinos</w:t>
      </w:r>
      <w:proofErr w:type="spellEnd"/>
      <w:r w:rsidRPr="00F67639">
        <w:rPr>
          <w:rFonts w:asciiTheme="minorHAnsi" w:hAnsiTheme="minorHAnsi" w:cstheme="minorHAnsi"/>
          <w:bCs/>
          <w:szCs w:val="24"/>
        </w:rPr>
        <w:t>); Chairman of the HF Group</w:t>
      </w:r>
      <w:r w:rsidRPr="00F67639">
        <w:rPr>
          <w:rFonts w:asciiTheme="minorHAnsi" w:hAnsiTheme="minorHAnsi" w:cstheme="minorHAnsi"/>
          <w:b/>
          <w:bCs/>
          <w:szCs w:val="24"/>
        </w:rPr>
        <w:t>.</w:t>
      </w:r>
    </w:p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t xml:space="preserve">1995: </w:t>
      </w:r>
      <w:r w:rsidRPr="00F67639">
        <w:rPr>
          <w:rFonts w:asciiTheme="minorHAnsi" w:hAnsiTheme="minorHAnsi" w:cstheme="minorHAnsi"/>
          <w:b/>
          <w:szCs w:val="24"/>
        </w:rPr>
        <w:t>Chairman</w:t>
      </w:r>
      <w:r w:rsidRPr="00F67639">
        <w:rPr>
          <w:rFonts w:asciiTheme="minorHAnsi" w:hAnsiTheme="minorHAnsi" w:cstheme="minorHAnsi"/>
          <w:bCs/>
          <w:szCs w:val="24"/>
        </w:rPr>
        <w:t xml:space="preserve"> of </w:t>
      </w:r>
      <w:r w:rsidRPr="00F67639">
        <w:rPr>
          <w:rFonts w:asciiTheme="minorHAnsi" w:hAnsiTheme="minorHAnsi" w:cstheme="minorHAnsi"/>
          <w:color w:val="000000"/>
          <w:szCs w:val="24"/>
        </w:rPr>
        <w:t xml:space="preserve">Working Group 4A </w:t>
      </w:r>
      <w:r w:rsidRPr="00F67639">
        <w:rPr>
          <w:rFonts w:asciiTheme="minorHAnsi" w:hAnsiTheme="minorHAnsi" w:cstheme="minorHAnsi"/>
          <w:bCs/>
          <w:szCs w:val="24"/>
        </w:rPr>
        <w:t xml:space="preserve">(operational and administrative matters), World </w:t>
      </w:r>
      <w:proofErr w:type="spellStart"/>
      <w:r w:rsidRPr="00F67639">
        <w:rPr>
          <w:rFonts w:asciiTheme="minorHAnsi" w:hAnsiTheme="minorHAnsi" w:cstheme="minorHAnsi"/>
          <w:bCs/>
          <w:szCs w:val="24"/>
        </w:rPr>
        <w:t>Radiocommunication</w:t>
      </w:r>
      <w:proofErr w:type="spellEnd"/>
      <w:r w:rsidRPr="00F67639">
        <w:rPr>
          <w:rFonts w:asciiTheme="minorHAnsi" w:hAnsiTheme="minorHAnsi" w:cstheme="minorHAnsi"/>
          <w:bCs/>
          <w:szCs w:val="24"/>
        </w:rPr>
        <w:t xml:space="preserve"> Conference. </w:t>
      </w:r>
    </w:p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t xml:space="preserve">1995-1998: </w:t>
      </w:r>
      <w:r w:rsidRPr="00F67639">
        <w:rPr>
          <w:rFonts w:asciiTheme="minorHAnsi" w:hAnsiTheme="minorHAnsi" w:cstheme="minorHAnsi"/>
          <w:b/>
          <w:bCs/>
          <w:szCs w:val="24"/>
        </w:rPr>
        <w:t xml:space="preserve">Vice-Chairman, </w:t>
      </w:r>
      <w:r w:rsidRPr="00F67639">
        <w:rPr>
          <w:rStyle w:val="bri1"/>
          <w:rFonts w:asciiTheme="minorHAnsi" w:hAnsiTheme="minorHAnsi" w:cstheme="minorHAnsi"/>
          <w:color w:val="auto"/>
          <w:szCs w:val="24"/>
        </w:rPr>
        <w:t>Special</w:t>
      </w:r>
      <w:r w:rsidRPr="00F67639">
        <w:rPr>
          <w:rFonts w:asciiTheme="minorHAnsi" w:hAnsiTheme="minorHAnsi" w:cstheme="minorHAnsi"/>
          <w:szCs w:val="24"/>
        </w:rPr>
        <w:t xml:space="preserve"> </w:t>
      </w:r>
      <w:r w:rsidRPr="00F67639">
        <w:rPr>
          <w:rStyle w:val="bri1"/>
          <w:rFonts w:asciiTheme="minorHAnsi" w:hAnsiTheme="minorHAnsi" w:cstheme="minorHAnsi"/>
          <w:color w:val="auto"/>
          <w:szCs w:val="24"/>
        </w:rPr>
        <w:t>Committee</w:t>
      </w:r>
      <w:r w:rsidRPr="00F67639">
        <w:rPr>
          <w:rFonts w:asciiTheme="minorHAnsi" w:hAnsiTheme="minorHAnsi" w:cstheme="minorHAnsi"/>
          <w:szCs w:val="24"/>
        </w:rPr>
        <w:t xml:space="preserve"> </w:t>
      </w:r>
      <w:r w:rsidRPr="00F67639">
        <w:rPr>
          <w:rStyle w:val="bri1"/>
          <w:rFonts w:asciiTheme="minorHAnsi" w:hAnsiTheme="minorHAnsi" w:cstheme="minorHAnsi"/>
          <w:color w:val="auto"/>
          <w:szCs w:val="24"/>
        </w:rPr>
        <w:t>on</w:t>
      </w:r>
      <w:r w:rsidRPr="00F67639">
        <w:rPr>
          <w:rFonts w:asciiTheme="minorHAnsi" w:hAnsiTheme="minorHAnsi" w:cstheme="minorHAnsi"/>
          <w:szCs w:val="24"/>
        </w:rPr>
        <w:t xml:space="preserve"> </w:t>
      </w:r>
      <w:r w:rsidRPr="00F67639">
        <w:rPr>
          <w:rStyle w:val="bri1"/>
          <w:rFonts w:asciiTheme="minorHAnsi" w:hAnsiTheme="minorHAnsi" w:cstheme="minorHAnsi"/>
          <w:color w:val="auto"/>
          <w:szCs w:val="24"/>
        </w:rPr>
        <w:t>radio</w:t>
      </w:r>
      <w:r w:rsidRPr="00F67639">
        <w:rPr>
          <w:rFonts w:asciiTheme="minorHAnsi" w:hAnsiTheme="minorHAnsi" w:cstheme="minorHAnsi"/>
          <w:szCs w:val="24"/>
        </w:rPr>
        <w:t xml:space="preserve"> </w:t>
      </w:r>
      <w:r w:rsidRPr="00F67639">
        <w:rPr>
          <w:rStyle w:val="bri1"/>
          <w:rFonts w:asciiTheme="minorHAnsi" w:hAnsiTheme="minorHAnsi" w:cstheme="minorHAnsi"/>
          <w:color w:val="auto"/>
          <w:szCs w:val="24"/>
        </w:rPr>
        <w:t>regulatory</w:t>
      </w:r>
      <w:r w:rsidRPr="00F67639">
        <w:rPr>
          <w:rFonts w:asciiTheme="minorHAnsi" w:hAnsiTheme="minorHAnsi" w:cstheme="minorHAnsi"/>
          <w:szCs w:val="24"/>
        </w:rPr>
        <w:t xml:space="preserve"> matters</w:t>
      </w:r>
      <w:r w:rsidRPr="00F67639">
        <w:rPr>
          <w:rFonts w:asciiTheme="minorHAnsi" w:hAnsiTheme="minorHAnsi" w:cstheme="minorHAnsi"/>
          <w:bCs/>
          <w:szCs w:val="24"/>
        </w:rPr>
        <w:t>.</w:t>
      </w:r>
    </w:p>
    <w:p w:rsidR="00600CD4" w:rsidRPr="00F67639" w:rsidRDefault="00600CD4" w:rsidP="00E9084C">
      <w:pPr>
        <w:rPr>
          <w:rFonts w:asciiTheme="minorHAnsi" w:hAnsiTheme="minorHAnsi" w:cstheme="minorHAnsi"/>
          <w:bCs/>
          <w:szCs w:val="24"/>
        </w:rPr>
      </w:pPr>
      <w:r w:rsidRPr="00F67639">
        <w:rPr>
          <w:rFonts w:asciiTheme="minorHAnsi" w:hAnsiTheme="minorHAnsi" w:cstheme="minorHAnsi"/>
          <w:bCs/>
          <w:szCs w:val="24"/>
        </w:rPr>
        <w:lastRenderedPageBreak/>
        <w:t xml:space="preserve">2000-2014: </w:t>
      </w:r>
      <w:r w:rsidRPr="00F67639">
        <w:rPr>
          <w:rFonts w:asciiTheme="minorHAnsi" w:hAnsiTheme="minorHAnsi" w:cstheme="minorHAnsi"/>
          <w:b/>
          <w:bCs/>
          <w:szCs w:val="24"/>
        </w:rPr>
        <w:t>Delegate/adviser</w:t>
      </w:r>
      <w:r w:rsidRPr="00F67639">
        <w:rPr>
          <w:rFonts w:asciiTheme="minorHAnsi" w:hAnsiTheme="minorHAnsi" w:cstheme="minorHAnsi"/>
          <w:bCs/>
          <w:szCs w:val="24"/>
        </w:rPr>
        <w:t xml:space="preserve"> </w:t>
      </w:r>
      <w:r w:rsidR="00E9084C" w:rsidRPr="00F67639">
        <w:rPr>
          <w:rFonts w:asciiTheme="minorHAnsi" w:hAnsiTheme="minorHAnsi" w:cstheme="minorHAnsi"/>
          <w:bCs/>
          <w:szCs w:val="24"/>
        </w:rPr>
        <w:t>to</w:t>
      </w:r>
      <w:r w:rsidRPr="00F67639">
        <w:rPr>
          <w:rFonts w:asciiTheme="minorHAnsi" w:hAnsiTheme="minorHAnsi" w:cstheme="minorHAnsi"/>
          <w:bCs/>
          <w:szCs w:val="24"/>
        </w:rPr>
        <w:t xml:space="preserve"> the </w:t>
      </w:r>
      <w:proofErr w:type="spellStart"/>
      <w:r w:rsidRPr="00F67639">
        <w:rPr>
          <w:rFonts w:asciiTheme="minorHAnsi" w:hAnsiTheme="minorHAnsi" w:cstheme="minorHAnsi"/>
          <w:bCs/>
          <w:szCs w:val="24"/>
        </w:rPr>
        <w:t>Radiocommunication</w:t>
      </w:r>
      <w:proofErr w:type="spellEnd"/>
      <w:r w:rsidRPr="00F67639">
        <w:rPr>
          <w:rFonts w:asciiTheme="minorHAnsi" w:hAnsiTheme="minorHAnsi" w:cstheme="minorHAnsi"/>
          <w:bCs/>
          <w:szCs w:val="24"/>
        </w:rPr>
        <w:t xml:space="preserve"> Advisory Group, representing the Hispasat satellite system at </w:t>
      </w:r>
      <w:proofErr w:type="spellStart"/>
      <w:r w:rsidRPr="00F67639">
        <w:rPr>
          <w:rFonts w:asciiTheme="minorHAnsi" w:hAnsiTheme="minorHAnsi" w:cstheme="minorHAnsi"/>
          <w:bCs/>
          <w:szCs w:val="24"/>
        </w:rPr>
        <w:t>Radiocommunication</w:t>
      </w:r>
      <w:proofErr w:type="spellEnd"/>
      <w:r w:rsidRPr="00F67639">
        <w:rPr>
          <w:rFonts w:asciiTheme="minorHAnsi" w:hAnsiTheme="minorHAnsi" w:cstheme="minorHAnsi"/>
          <w:bCs/>
          <w:szCs w:val="24"/>
        </w:rPr>
        <w:t xml:space="preserve"> Conferences and on the ITU Council, within the Spanish delegation.</w:t>
      </w:r>
    </w:p>
    <w:p w:rsidR="00600CD4" w:rsidRPr="00F67639" w:rsidRDefault="00600CD4" w:rsidP="00E9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00CD4" w:rsidRPr="00F67639" w:rsidTr="008329FE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00CD4" w:rsidRPr="00F67639" w:rsidRDefault="00600CD4" w:rsidP="00E9084C">
            <w:pPr>
              <w:pStyle w:val="Headingb"/>
            </w:pPr>
            <w:r w:rsidRPr="00F67639">
              <w:t>OTHER INTERNATIONAL ACTIVITIES</w:t>
            </w:r>
          </w:p>
        </w:tc>
      </w:tr>
    </w:tbl>
    <w:p w:rsidR="00600CD4" w:rsidRPr="00F67639" w:rsidRDefault="00600CD4" w:rsidP="00E9084C">
      <w:pPr>
        <w:pStyle w:val="Headingi"/>
        <w:spacing w:before="240"/>
      </w:pPr>
      <w:r w:rsidRPr="00F67639">
        <w:t>EUROPEAN CONFERENCE OF POSTAL AND TELECOMMUNICATION ADMINISTRATIONS (CEPT)</w:t>
      </w:r>
    </w:p>
    <w:p w:rsidR="00600CD4" w:rsidRPr="00F67639" w:rsidRDefault="00600CD4" w:rsidP="00E9084C">
      <w:r w:rsidRPr="00F67639">
        <w:t xml:space="preserve">1981-1999: </w:t>
      </w:r>
      <w:r w:rsidRPr="00F67639">
        <w:rPr>
          <w:b/>
        </w:rPr>
        <w:t xml:space="preserve">Representative </w:t>
      </w:r>
      <w:r w:rsidRPr="00F67639">
        <w:t>of the Spanish Administration in the CEPT plenary assemblies and in numerous working groups including the Electronic Communications Committee (ECC).</w:t>
      </w:r>
    </w:p>
    <w:p w:rsidR="00600CD4" w:rsidRPr="00F67639" w:rsidRDefault="00600CD4" w:rsidP="00E9084C">
      <w:r w:rsidRPr="00F67639">
        <w:t xml:space="preserve">1992-1994: </w:t>
      </w:r>
      <w:r w:rsidRPr="00F67639">
        <w:rPr>
          <w:b/>
        </w:rPr>
        <w:t xml:space="preserve">Vice-Chairman </w:t>
      </w:r>
      <w:r w:rsidRPr="00F67639">
        <w:t xml:space="preserve">of the CEPT ad hoc </w:t>
      </w:r>
      <w:r w:rsidR="00E9084C" w:rsidRPr="00F67639">
        <w:t xml:space="preserve">ITU </w:t>
      </w:r>
      <w:r w:rsidRPr="00F67639">
        <w:t>plenipotentiary conference preparatory group.</w:t>
      </w:r>
    </w:p>
    <w:p w:rsidR="00600CD4" w:rsidRPr="00F67639" w:rsidRDefault="00600CD4" w:rsidP="00E9084C">
      <w:r w:rsidRPr="00F67639">
        <w:t xml:space="preserve">2000-2014: </w:t>
      </w:r>
      <w:r w:rsidRPr="00F67639">
        <w:rPr>
          <w:b/>
        </w:rPr>
        <w:t xml:space="preserve">Delegate </w:t>
      </w:r>
      <w:r w:rsidR="000329EF">
        <w:t xml:space="preserve">to </w:t>
      </w:r>
      <w:r w:rsidRPr="00F67639">
        <w:t>the Electronic Communications Committee (ECC).</w:t>
      </w:r>
    </w:p>
    <w:p w:rsidR="00600CD4" w:rsidRPr="00F67639" w:rsidRDefault="00600CD4" w:rsidP="00E9084C">
      <w:pPr>
        <w:pStyle w:val="Headingi"/>
        <w:spacing w:before="240"/>
      </w:pPr>
      <w:r w:rsidRPr="00F67639">
        <w:t>INTERAMERICAN TELECOMMUNICATION COMMISSION (CITEL)</w:t>
      </w:r>
    </w:p>
    <w:p w:rsidR="00600CD4" w:rsidRPr="00F67639" w:rsidRDefault="00600CD4" w:rsidP="00E9084C">
      <w:r w:rsidRPr="00F67639">
        <w:rPr>
          <w:b/>
        </w:rPr>
        <w:t xml:space="preserve">Delegate </w:t>
      </w:r>
      <w:r w:rsidRPr="00F67639">
        <w:t xml:space="preserve">of Spain to the Permanent Consultative Committee on </w:t>
      </w:r>
      <w:proofErr w:type="spellStart"/>
      <w:r w:rsidRPr="00F67639">
        <w:t>Radiocommunications</w:t>
      </w:r>
      <w:proofErr w:type="spellEnd"/>
      <w:r w:rsidRPr="00F67639">
        <w:t xml:space="preserve"> </w:t>
      </w:r>
    </w:p>
    <w:p w:rsidR="00600CD4" w:rsidRPr="00F67639" w:rsidRDefault="00600CD4" w:rsidP="00E9084C">
      <w:pPr>
        <w:pStyle w:val="Headingi"/>
        <w:spacing w:before="240"/>
      </w:pPr>
      <w:r w:rsidRPr="00F67639">
        <w:t>EUROPEAN UNION</w:t>
      </w:r>
    </w:p>
    <w:p w:rsidR="00600CD4" w:rsidRPr="00F67639" w:rsidRDefault="00600CD4" w:rsidP="00E9084C">
      <w:r w:rsidRPr="00F67639">
        <w:t xml:space="preserve">1986-1999: Participation in the </w:t>
      </w:r>
      <w:r w:rsidR="001C1377" w:rsidRPr="00F67639">
        <w:t>"</w:t>
      </w:r>
      <w:r w:rsidRPr="00F67639">
        <w:t>Senior Officials Group on Telecommunications</w:t>
      </w:r>
      <w:r w:rsidR="001C1377" w:rsidRPr="00F67639">
        <w:t>"</w:t>
      </w:r>
      <w:r w:rsidRPr="00F67639">
        <w:t xml:space="preserve"> (SOGT). </w:t>
      </w:r>
    </w:p>
    <w:p w:rsidR="00600CD4" w:rsidRPr="00F67639" w:rsidRDefault="00600CD4" w:rsidP="00E9084C">
      <w:pPr>
        <w:pStyle w:val="Headingi"/>
        <w:spacing w:before="240"/>
      </w:pPr>
      <w:r w:rsidRPr="00F67639">
        <w:t>EUROPEAN SATELLITE OPERATORS</w:t>
      </w:r>
      <w:r w:rsidR="001C1377" w:rsidRPr="00F67639">
        <w:t>'</w:t>
      </w:r>
      <w:r w:rsidRPr="00F67639">
        <w:t xml:space="preserve"> ASSOCIATION (ESOA)</w:t>
      </w:r>
    </w:p>
    <w:p w:rsidR="00600CD4" w:rsidRPr="00F67639" w:rsidRDefault="00600CD4" w:rsidP="00E9084C">
      <w:proofErr w:type="gramStart"/>
      <w:r w:rsidRPr="00F67639">
        <w:rPr>
          <w:b/>
        </w:rPr>
        <w:t xml:space="preserve">Member of the Council </w:t>
      </w:r>
      <w:r w:rsidRPr="00F67639">
        <w:t>and member of the regulation and ITU affairs groups.</w:t>
      </w:r>
      <w:proofErr w:type="gramEnd"/>
    </w:p>
    <w:p w:rsidR="00600CD4" w:rsidRPr="00F67639" w:rsidRDefault="00600CD4" w:rsidP="00E9084C">
      <w:pPr>
        <w:pStyle w:val="Headingi"/>
        <w:spacing w:before="240"/>
      </w:pPr>
      <w:r w:rsidRPr="00F67639">
        <w:t>SATELLITE ORGANIZATIONS</w:t>
      </w:r>
    </w:p>
    <w:p w:rsidR="00600CD4" w:rsidRPr="00F67639" w:rsidRDefault="00600CD4" w:rsidP="00E9084C">
      <w:r w:rsidRPr="00F67639">
        <w:t xml:space="preserve">1987-1990: </w:t>
      </w:r>
      <w:r w:rsidRPr="00F67639">
        <w:rPr>
          <w:b/>
        </w:rPr>
        <w:t xml:space="preserve">Delegate of Spain </w:t>
      </w:r>
      <w:r w:rsidRPr="00F67639">
        <w:t>to the</w:t>
      </w:r>
      <w:r w:rsidRPr="00F67639">
        <w:rPr>
          <w:b/>
        </w:rPr>
        <w:t xml:space="preserve"> </w:t>
      </w:r>
      <w:r w:rsidRPr="00F67639">
        <w:t xml:space="preserve">INMARSAT, INTELSAT and EUTELSAT assemblies of parties. </w:t>
      </w:r>
    </w:p>
    <w:p w:rsidR="00600CD4" w:rsidRPr="00F67639" w:rsidRDefault="00600CD4" w:rsidP="00E9084C">
      <w:r w:rsidRPr="00F67639">
        <w:t xml:space="preserve">2001-2014: </w:t>
      </w:r>
      <w:r w:rsidRPr="00F67639">
        <w:rPr>
          <w:b/>
        </w:rPr>
        <w:t xml:space="preserve">Adviser </w:t>
      </w:r>
      <w:r w:rsidRPr="00F67639">
        <w:t>of Spain in the ITSO Assembly of Parties.</w:t>
      </w:r>
    </w:p>
    <w:p w:rsidR="00600CD4" w:rsidRPr="00F67639" w:rsidRDefault="00600CD4" w:rsidP="00E908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00CD4" w:rsidRPr="00F67639" w:rsidTr="008329FE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00CD4" w:rsidRPr="00F67639" w:rsidRDefault="00E9084C" w:rsidP="00E9084C">
            <w:pPr>
              <w:pStyle w:val="Headingb"/>
            </w:pPr>
            <w:r w:rsidRPr="00F67639">
              <w:t xml:space="preserve">MEMBERSHIP OF </w:t>
            </w:r>
            <w:r w:rsidR="00600CD4" w:rsidRPr="00F67639">
              <w:t>PROFESSIONAL ASSOCIATIONS, AWARDS</w:t>
            </w:r>
          </w:p>
        </w:tc>
      </w:tr>
    </w:tbl>
    <w:p w:rsidR="00600CD4" w:rsidRPr="00F67639" w:rsidRDefault="00E9084C" w:rsidP="00E9084C">
      <w:pPr>
        <w:pStyle w:val="enumlev1"/>
      </w:pPr>
      <w:r w:rsidRPr="00F67639">
        <w:t>•</w:t>
      </w:r>
      <w:r w:rsidRPr="00F67639">
        <w:tab/>
      </w:r>
      <w:r w:rsidR="00600CD4" w:rsidRPr="00F67639">
        <w:t xml:space="preserve">Member of the Madrid </w:t>
      </w:r>
      <w:proofErr w:type="gramStart"/>
      <w:r w:rsidR="00AF132A">
        <w:t>Bar</w:t>
      </w:r>
      <w:bookmarkStart w:id="10" w:name="_GoBack"/>
      <w:bookmarkEnd w:id="10"/>
      <w:proofErr w:type="gramEnd"/>
      <w:r w:rsidR="00AF132A">
        <w:t xml:space="preserve"> Assoc</w:t>
      </w:r>
      <w:r w:rsidR="00EC1845">
        <w:t>i</w:t>
      </w:r>
      <w:r w:rsidR="00AF132A">
        <w:t>ation</w:t>
      </w:r>
      <w:r w:rsidR="00600CD4" w:rsidRPr="00F67639">
        <w:t>, Spain</w:t>
      </w:r>
    </w:p>
    <w:p w:rsidR="00600CD4" w:rsidRPr="00F67639" w:rsidRDefault="00E9084C" w:rsidP="00E9084C">
      <w:pPr>
        <w:pStyle w:val="enumlev1"/>
      </w:pPr>
      <w:r w:rsidRPr="00F67639">
        <w:t>•</w:t>
      </w:r>
      <w:r w:rsidRPr="00F67639">
        <w:tab/>
      </w:r>
      <w:r w:rsidR="00600CD4" w:rsidRPr="00F67639">
        <w:t>Instructor on various telecommunication courses and seminars.</w:t>
      </w:r>
    </w:p>
    <w:p w:rsidR="00600CD4" w:rsidRPr="00F67639" w:rsidRDefault="00E9084C" w:rsidP="00E9084C">
      <w:pPr>
        <w:pStyle w:val="enumlev1"/>
      </w:pPr>
      <w:r w:rsidRPr="00F67639">
        <w:t>•</w:t>
      </w:r>
      <w:r w:rsidRPr="00F67639">
        <w:tab/>
      </w:r>
      <w:r w:rsidR="00600CD4" w:rsidRPr="00F67639">
        <w:t xml:space="preserve">Member of the </w:t>
      </w:r>
      <w:r w:rsidR="00600CD4" w:rsidRPr="00F67639">
        <w:rPr>
          <w:iCs/>
        </w:rPr>
        <w:t>Cervantes Society of America</w:t>
      </w:r>
      <w:r w:rsidR="00600CD4" w:rsidRPr="00F67639">
        <w:rPr>
          <w:i/>
        </w:rPr>
        <w:t xml:space="preserve">, </w:t>
      </w:r>
      <w:r w:rsidR="00600CD4" w:rsidRPr="00F67639">
        <w:rPr>
          <w:iCs/>
        </w:rPr>
        <w:t>United States.</w:t>
      </w:r>
      <w:r w:rsidR="00600CD4" w:rsidRPr="00F67639">
        <w:t xml:space="preserve"> </w:t>
      </w:r>
    </w:p>
    <w:p w:rsidR="00600CD4" w:rsidRPr="00F67639" w:rsidRDefault="00E9084C" w:rsidP="00E9084C">
      <w:pPr>
        <w:pStyle w:val="enumlev1"/>
      </w:pPr>
      <w:r w:rsidRPr="00F67639">
        <w:t>•</w:t>
      </w:r>
      <w:r w:rsidRPr="00F67639">
        <w:tab/>
      </w:r>
      <w:r w:rsidR="00600CD4" w:rsidRPr="00F67639">
        <w:t xml:space="preserve">Member of the </w:t>
      </w:r>
      <w:proofErr w:type="spellStart"/>
      <w:r w:rsidR="00600CD4" w:rsidRPr="00F67639">
        <w:rPr>
          <w:i/>
          <w:iCs/>
        </w:rPr>
        <w:t>Asociación</w:t>
      </w:r>
      <w:proofErr w:type="spellEnd"/>
      <w:r w:rsidR="00600CD4" w:rsidRPr="00F67639">
        <w:rPr>
          <w:i/>
          <w:iCs/>
        </w:rPr>
        <w:t xml:space="preserve"> de </w:t>
      </w:r>
      <w:proofErr w:type="spellStart"/>
      <w:r w:rsidR="00600CD4" w:rsidRPr="00F67639">
        <w:rPr>
          <w:i/>
          <w:iCs/>
        </w:rPr>
        <w:t>Cervantistas</w:t>
      </w:r>
      <w:proofErr w:type="spellEnd"/>
      <w:r w:rsidR="00600CD4" w:rsidRPr="00F67639">
        <w:rPr>
          <w:i/>
          <w:iCs/>
        </w:rPr>
        <w:t xml:space="preserve">, </w:t>
      </w:r>
      <w:r w:rsidR="00600CD4" w:rsidRPr="00F67639">
        <w:t xml:space="preserve">Spain. </w:t>
      </w:r>
    </w:p>
    <w:p w:rsidR="00600CD4" w:rsidRPr="00F67639" w:rsidRDefault="00E9084C" w:rsidP="00E9084C">
      <w:pPr>
        <w:pStyle w:val="enumlev1"/>
      </w:pPr>
      <w:r w:rsidRPr="00F67639">
        <w:t>•</w:t>
      </w:r>
      <w:r w:rsidRPr="00F67639">
        <w:tab/>
      </w:r>
      <w:r w:rsidR="00600CD4" w:rsidRPr="00F67639">
        <w:t xml:space="preserve">Civilian Merit Medal, as an official of the </w:t>
      </w:r>
      <w:r w:rsidR="00963545">
        <w:t>Civil Merit Order</w:t>
      </w:r>
      <w:r w:rsidR="00600CD4" w:rsidRPr="00F67639">
        <w:t xml:space="preserve"> of the Kingdom of Spain.</w:t>
      </w:r>
    </w:p>
    <w:p w:rsidR="0008540E" w:rsidRPr="00F67639" w:rsidRDefault="0008540E" w:rsidP="00E9084C"/>
    <w:p w:rsidR="00E9084C" w:rsidRPr="00F67639" w:rsidRDefault="00E9084C" w:rsidP="00E9084C"/>
    <w:p w:rsidR="00E9084C" w:rsidRPr="00F67639" w:rsidRDefault="00E9084C" w:rsidP="00E9084C">
      <w:pPr>
        <w:jc w:val="center"/>
      </w:pPr>
      <w:r w:rsidRPr="00F67639">
        <w:t>______________</w:t>
      </w:r>
    </w:p>
    <w:sectPr w:rsidR="00E9084C" w:rsidRPr="00F67639" w:rsidSect="00361097">
      <w:head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6E" w:rsidRDefault="006D3E6E">
      <w:r>
        <w:separator/>
      </w:r>
    </w:p>
  </w:endnote>
  <w:endnote w:type="continuationSeparator" w:id="0">
    <w:p w:rsidR="006D3E6E" w:rsidRDefault="006D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  <w:p w:rsidR="008263C6" w:rsidRDefault="008263C6" w:rsidP="00826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6E" w:rsidRDefault="006D3E6E">
      <w:r>
        <w:t>____________________</w:t>
      </w:r>
    </w:p>
  </w:footnote>
  <w:footnote w:type="continuationSeparator" w:id="0">
    <w:p w:rsidR="006D3E6E" w:rsidRDefault="006D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D444B6">
      <w:rPr>
        <w:noProof/>
      </w:rPr>
      <w:t>6</w:t>
    </w:r>
    <w:r>
      <w:fldChar w:fldCharType="end"/>
    </w:r>
  </w:p>
  <w:p w:rsidR="008263C6" w:rsidRPr="001A16ED" w:rsidRDefault="008263C6" w:rsidP="001C1377">
    <w:pPr>
      <w:pStyle w:val="Header"/>
      <w:ind w:left="567" w:hanging="567"/>
    </w:pPr>
    <w:r>
      <w:t>PP14/</w:t>
    </w:r>
    <w:r w:rsidR="001C1377">
      <w:t>40</w:t>
    </w:r>
    <w:r w:rsidR="00054264">
      <w:t>(Rev.1)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246"/>
    <w:multiLevelType w:val="hybridMultilevel"/>
    <w:tmpl w:val="28B641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4"/>
    <w:rsid w:val="00000AF8"/>
    <w:rsid w:val="00001935"/>
    <w:rsid w:val="000048E4"/>
    <w:rsid w:val="00010B2A"/>
    <w:rsid w:val="00011208"/>
    <w:rsid w:val="000143FA"/>
    <w:rsid w:val="00014808"/>
    <w:rsid w:val="00015E97"/>
    <w:rsid w:val="000329EF"/>
    <w:rsid w:val="00054264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D2ABD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4AE3"/>
    <w:rsid w:val="00136175"/>
    <w:rsid w:val="00140FF0"/>
    <w:rsid w:val="00146057"/>
    <w:rsid w:val="0016633C"/>
    <w:rsid w:val="00171990"/>
    <w:rsid w:val="00195B70"/>
    <w:rsid w:val="001961C1"/>
    <w:rsid w:val="001A0EEB"/>
    <w:rsid w:val="001A16ED"/>
    <w:rsid w:val="001B18AB"/>
    <w:rsid w:val="001B70D1"/>
    <w:rsid w:val="001C1377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4D20"/>
    <w:rsid w:val="003A5FFB"/>
    <w:rsid w:val="003A7FB6"/>
    <w:rsid w:val="003B3751"/>
    <w:rsid w:val="003D2E0C"/>
    <w:rsid w:val="003D5C09"/>
    <w:rsid w:val="003F0763"/>
    <w:rsid w:val="003F5771"/>
    <w:rsid w:val="003F7C71"/>
    <w:rsid w:val="004014B0"/>
    <w:rsid w:val="004059B0"/>
    <w:rsid w:val="00426AC1"/>
    <w:rsid w:val="004275A3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0CD4"/>
    <w:rsid w:val="00604079"/>
    <w:rsid w:val="00617BE4"/>
    <w:rsid w:val="00620233"/>
    <w:rsid w:val="006404B0"/>
    <w:rsid w:val="0066499C"/>
    <w:rsid w:val="006A7108"/>
    <w:rsid w:val="006B40DA"/>
    <w:rsid w:val="006C5D5D"/>
    <w:rsid w:val="006D3E6E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69E"/>
    <w:rsid w:val="00950E0F"/>
    <w:rsid w:val="009630FA"/>
    <w:rsid w:val="00963545"/>
    <w:rsid w:val="00967103"/>
    <w:rsid w:val="00967670"/>
    <w:rsid w:val="00970996"/>
    <w:rsid w:val="009800CC"/>
    <w:rsid w:val="009875BF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5E50"/>
    <w:rsid w:val="00A619C5"/>
    <w:rsid w:val="00A808E1"/>
    <w:rsid w:val="00A8262F"/>
    <w:rsid w:val="00A84B32"/>
    <w:rsid w:val="00A84B3A"/>
    <w:rsid w:val="00A93B71"/>
    <w:rsid w:val="00AB0B32"/>
    <w:rsid w:val="00AB5C39"/>
    <w:rsid w:val="00AB75A9"/>
    <w:rsid w:val="00AD1C5C"/>
    <w:rsid w:val="00AD30FC"/>
    <w:rsid w:val="00AD566F"/>
    <w:rsid w:val="00AF132A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D13A1"/>
    <w:rsid w:val="00BD5435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444B6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17254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871C2"/>
    <w:rsid w:val="00E9084C"/>
    <w:rsid w:val="00EA1BAA"/>
    <w:rsid w:val="00EC1845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5DA5"/>
    <w:rsid w:val="00F61935"/>
    <w:rsid w:val="00F67639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3A4D20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00CD4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00CD4"/>
    <w:rPr>
      <w:rFonts w:ascii="Calibri" w:hAnsi="Calibri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0C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ri1">
    <w:name w:val="bri1"/>
    <w:basedOn w:val="DefaultParagraphFont"/>
    <w:rsid w:val="00600CD4"/>
    <w:rPr>
      <w:color w:val="D27E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3A4D20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00CD4"/>
    <w:rPr>
      <w:rFonts w:ascii="Calibri" w:hAnsi="Calibr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00CD4"/>
    <w:rPr>
      <w:rFonts w:ascii="Calibri" w:hAnsi="Calibri"/>
      <w:b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600C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bri1">
    <w:name w:val="bri1"/>
    <w:basedOn w:val="DefaultParagraphFont"/>
    <w:rsid w:val="00600CD4"/>
    <w:rPr>
      <w:color w:val="D27E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3</TotalTime>
  <Pages>6</Pages>
  <Words>1065</Words>
  <Characters>6706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7756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turnbulk</dc:creator>
  <cp:keywords>PP-14</cp:keywords>
  <cp:lastModifiedBy>unknown</cp:lastModifiedBy>
  <cp:revision>3</cp:revision>
  <cp:lastPrinted>2014-05-26T13:51:00Z</cp:lastPrinted>
  <dcterms:created xsi:type="dcterms:W3CDTF">2014-05-26T13:51:00Z</dcterms:created>
  <dcterms:modified xsi:type="dcterms:W3CDTF">2014-05-26T13:55:00Z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